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AE1B29">
        <w:rPr>
          <w:b/>
          <w:sz w:val="28"/>
          <w:szCs w:val="28"/>
          <w:lang w:val="es-AR"/>
        </w:rPr>
        <w:t xml:space="preserve"> 3</w:t>
      </w:r>
      <w:r w:rsidR="006773CD">
        <w:rPr>
          <w:b/>
          <w:sz w:val="28"/>
          <w:szCs w:val="28"/>
          <w:lang w:val="es-AR"/>
        </w:rPr>
        <w:t>.1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AE1B29">
        <w:rPr>
          <w:b/>
          <w:sz w:val="28"/>
          <w:szCs w:val="28"/>
          <w:lang w:val="es-AR"/>
        </w:rPr>
        <w:t>La lucha por la igualdad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E7285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full-time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E7285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absence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E7285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advance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E7285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citizenship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E7285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husband, wife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E72855" w:rsidRPr="00DE563B" w:rsidRDefault="00E72855" w:rsidP="00E72855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to rear, raise (a child)</w:t>
            </w:r>
          </w:p>
          <w:p w:rsidR="00AA6E36" w:rsidRPr="00E72855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duty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E72855" w:rsidRPr="00DE563B" w:rsidRDefault="00E72855" w:rsidP="00E72855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right</w:t>
            </w:r>
            <w:proofErr w:type="spellEnd"/>
          </w:p>
          <w:p w:rsidR="00AA6E36" w:rsidRPr="00E72855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dictatorship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emancipation</w:t>
            </w:r>
            <w:proofErr w:type="spellEnd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liberation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demand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f</w:t>
            </w: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actory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fail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to undervalue</w:t>
            </w: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unfair</w:t>
            </w: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work day</w:t>
            </w: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E72855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judge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55131B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freedom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55131B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_tradnl"/>
              </w:rPr>
              <w:t>sexist</w:t>
            </w:r>
            <w:proofErr w:type="spellEnd"/>
            <w:r w:rsidRPr="00DE563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_tradnl"/>
              </w:rPr>
              <w:t>chauvinist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55131B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to look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down</w:t>
            </w:r>
            <w:proofErr w:type="spellEnd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on</w:t>
            </w:r>
            <w:proofErr w:type="spellEnd"/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E72855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E72855" w:rsidRDefault="00AA6E36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E72855" w:rsidRDefault="00D911DA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911DA" w:rsidRPr="00E72855" w:rsidRDefault="00D911DA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E72855" w:rsidRDefault="00D911DA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911DA" w:rsidRPr="00E72855" w:rsidRDefault="00D911DA" w:rsidP="007318AF"/>
        </w:tc>
      </w:tr>
    </w:tbl>
    <w:p w:rsidR="00E13562" w:rsidRPr="00E72855" w:rsidRDefault="00E13562"/>
    <w:p w:rsidR="00795514" w:rsidRDefault="00795514"/>
    <w:p w:rsidR="00903F6A" w:rsidRPr="00E72855" w:rsidRDefault="00903F6A"/>
    <w:p w:rsidR="00903F6A" w:rsidRPr="006773CD" w:rsidRDefault="00903F6A" w:rsidP="00903F6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3.1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La lucha por la igualdad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6773CD" w:rsidRDefault="00903F6A" w:rsidP="00393A44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903F6A" w:rsidRPr="006773CD" w:rsidRDefault="00903F6A" w:rsidP="00393A44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AA6E36" w:rsidRDefault="00903F6A" w:rsidP="00393A4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full-time</w:t>
            </w:r>
          </w:p>
        </w:tc>
        <w:tc>
          <w:tcPr>
            <w:tcW w:w="4549" w:type="dxa"/>
          </w:tcPr>
          <w:p w:rsidR="00903F6A" w:rsidRPr="00AA6E36" w:rsidRDefault="00903F6A" w:rsidP="00393A44">
            <w:pPr>
              <w:rPr>
                <w:lang w:val="es-AR"/>
              </w:rPr>
            </w:pPr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 tiempo completo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AA6E36" w:rsidRDefault="00903F6A" w:rsidP="00393A4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absence</w:t>
            </w:r>
          </w:p>
        </w:tc>
        <w:tc>
          <w:tcPr>
            <w:tcW w:w="4549" w:type="dxa"/>
          </w:tcPr>
          <w:p w:rsidR="00903F6A" w:rsidRPr="00AA6E36" w:rsidRDefault="00903F6A" w:rsidP="00393A44">
            <w:pPr>
              <w:rPr>
                <w:lang w:val="es-AR"/>
              </w:rPr>
            </w:pPr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la ausencia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AA6E36" w:rsidRDefault="00903F6A" w:rsidP="00393A4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advance</w:t>
            </w:r>
          </w:p>
        </w:tc>
        <w:tc>
          <w:tcPr>
            <w:tcW w:w="4549" w:type="dxa"/>
          </w:tcPr>
          <w:p w:rsidR="00903F6A" w:rsidRPr="00AA6E36" w:rsidRDefault="00903F6A" w:rsidP="00393A44">
            <w:pPr>
              <w:rPr>
                <w:lang w:val="es-AR"/>
              </w:rPr>
            </w:pPr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el avance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AA6E36" w:rsidRDefault="00903F6A" w:rsidP="00393A4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de-DE"/>
              </w:rPr>
              <w:t>citizenship</w:t>
            </w:r>
          </w:p>
        </w:tc>
        <w:tc>
          <w:tcPr>
            <w:tcW w:w="4549" w:type="dxa"/>
          </w:tcPr>
          <w:p w:rsidR="00903F6A" w:rsidRPr="00AA6E36" w:rsidRDefault="00903F6A" w:rsidP="00393A44">
            <w:pPr>
              <w:rPr>
                <w:lang w:val="es-AR"/>
              </w:rPr>
            </w:pPr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la ciudadanía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AA6E36" w:rsidRDefault="00903F6A" w:rsidP="00393A4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husband, wife</w:t>
            </w:r>
          </w:p>
        </w:tc>
        <w:tc>
          <w:tcPr>
            <w:tcW w:w="4549" w:type="dxa"/>
          </w:tcPr>
          <w:p w:rsidR="00903F6A" w:rsidRPr="00AA6E36" w:rsidRDefault="00903F6A" w:rsidP="00393A44">
            <w:pPr>
              <w:rPr>
                <w:lang w:val="es-AR"/>
              </w:rPr>
            </w:pPr>
            <w:r w:rsidRPr="00DE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el/la </w:t>
            </w:r>
            <w:proofErr w:type="spellStart"/>
            <w:r w:rsidRPr="00DE563B">
              <w:rPr>
                <w:rFonts w:ascii="Arial" w:hAnsi="Arial" w:cs="Arial"/>
                <w:b/>
                <w:bCs/>
                <w:sz w:val="20"/>
                <w:szCs w:val="20"/>
              </w:rPr>
              <w:t>cónyuge</w:t>
            </w:r>
            <w:proofErr w:type="spellEnd"/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DE563B" w:rsidRDefault="00903F6A" w:rsidP="00393A4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to rear, raise (a child)</w:t>
            </w:r>
          </w:p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>
            <w:proofErr w:type="spellStart"/>
            <w:r w:rsidRPr="00DE563B">
              <w:rPr>
                <w:rFonts w:ascii="Arial" w:hAnsi="Arial" w:cs="Arial"/>
                <w:b/>
                <w:bCs/>
                <w:sz w:val="20"/>
                <w:szCs w:val="20"/>
              </w:rPr>
              <w:t>criar</w:t>
            </w:r>
            <w:proofErr w:type="spellEnd"/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duty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deber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DE563B" w:rsidRDefault="00903F6A" w:rsidP="00393A4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right</w:t>
            </w:r>
            <w:proofErr w:type="spellEnd"/>
          </w:p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derecho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dictatorship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dictadura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emancipation</w:t>
            </w:r>
            <w:proofErr w:type="spellEnd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liberation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emancipación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demand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exigir (</w:t>
            </w:r>
            <w:r w:rsidRPr="00DE56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exijo)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f</w:t>
            </w: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actory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fábrica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fail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fracasar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to undervalue</w:t>
            </w:r>
          </w:p>
        </w:tc>
        <w:tc>
          <w:tcPr>
            <w:tcW w:w="4549" w:type="dxa"/>
          </w:tcPr>
          <w:p w:rsidR="00903F6A" w:rsidRPr="00E72855" w:rsidRDefault="00903F6A" w:rsidP="00393A44">
            <w:proofErr w:type="spellStart"/>
            <w:r w:rsidRPr="00DE563B">
              <w:rPr>
                <w:rFonts w:ascii="Arial" w:hAnsi="Arial" w:cs="Arial"/>
                <w:b/>
                <w:bCs/>
                <w:sz w:val="20"/>
                <w:szCs w:val="20"/>
              </w:rPr>
              <w:t>infravalorar</w:t>
            </w:r>
            <w:proofErr w:type="spellEnd"/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unfair</w:t>
            </w:r>
          </w:p>
        </w:tc>
        <w:tc>
          <w:tcPr>
            <w:tcW w:w="4549" w:type="dxa"/>
          </w:tcPr>
          <w:p w:rsidR="00903F6A" w:rsidRPr="00E72855" w:rsidRDefault="00903F6A" w:rsidP="00393A44">
            <w:proofErr w:type="spellStart"/>
            <w:r w:rsidRPr="00DE563B">
              <w:rPr>
                <w:rFonts w:ascii="Arial" w:hAnsi="Arial" w:cs="Arial"/>
                <w:b/>
                <w:bCs/>
                <w:sz w:val="20"/>
                <w:szCs w:val="20"/>
              </w:rPr>
              <w:t>injusto</w:t>
            </w:r>
            <w:proofErr w:type="spellEnd"/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</w:rPr>
              <w:t>work day</w:t>
            </w:r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DE563B">
              <w:rPr>
                <w:rFonts w:ascii="Arial" w:hAnsi="Arial" w:cs="Arial"/>
                <w:b/>
                <w:bCs/>
                <w:sz w:val="20"/>
                <w:szCs w:val="20"/>
              </w:rPr>
              <w:t>jornada</w:t>
            </w:r>
            <w:proofErr w:type="spellEnd"/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judge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juzgar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freedom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libertad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_tradnl"/>
              </w:rPr>
              <w:t>sexist</w:t>
            </w:r>
            <w:proofErr w:type="spellEnd"/>
            <w:r w:rsidRPr="00DE563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_tradnl"/>
              </w:rPr>
              <w:t>chauvinist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machista</w:t>
            </w:r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to look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down</w:t>
            </w:r>
            <w:proofErr w:type="spellEnd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63B">
              <w:rPr>
                <w:rFonts w:ascii="Arial" w:hAnsi="Arial" w:cs="Arial"/>
                <w:sz w:val="20"/>
                <w:szCs w:val="20"/>
                <w:lang w:val="es-ES"/>
              </w:rPr>
              <w:t>on</w:t>
            </w:r>
            <w:proofErr w:type="spellEnd"/>
          </w:p>
        </w:tc>
        <w:tc>
          <w:tcPr>
            <w:tcW w:w="4549" w:type="dxa"/>
          </w:tcPr>
          <w:p w:rsidR="00903F6A" w:rsidRPr="00E72855" w:rsidRDefault="00903F6A" w:rsidP="00393A44">
            <w:r w:rsidRPr="00DE563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menospreciar</w:t>
            </w:r>
            <w:bookmarkStart w:id="0" w:name="_GoBack"/>
            <w:bookmarkEnd w:id="0"/>
          </w:p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/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/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/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/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/>
        </w:tc>
      </w:tr>
      <w:tr w:rsidR="00903F6A" w:rsidRPr="006773CD" w:rsidTr="00393A44">
        <w:trPr>
          <w:trHeight w:val="421"/>
        </w:trPr>
        <w:tc>
          <w:tcPr>
            <w:tcW w:w="4549" w:type="dxa"/>
          </w:tcPr>
          <w:p w:rsidR="00903F6A" w:rsidRPr="00E72855" w:rsidRDefault="00903F6A" w:rsidP="0039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393A44"/>
        </w:tc>
      </w:tr>
    </w:tbl>
    <w:p w:rsidR="002666F2" w:rsidRPr="00E72855" w:rsidRDefault="002666F2"/>
    <w:sectPr w:rsidR="002666F2" w:rsidRPr="00E72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D27B2"/>
    <w:rsid w:val="003E2237"/>
    <w:rsid w:val="00415925"/>
    <w:rsid w:val="00421134"/>
    <w:rsid w:val="005010AA"/>
    <w:rsid w:val="00526453"/>
    <w:rsid w:val="0054404F"/>
    <w:rsid w:val="0055131B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3F6A"/>
    <w:rsid w:val="009060AD"/>
    <w:rsid w:val="00965CF8"/>
    <w:rsid w:val="00981473"/>
    <w:rsid w:val="00986456"/>
    <w:rsid w:val="00A845DB"/>
    <w:rsid w:val="00AA6E36"/>
    <w:rsid w:val="00AE1B29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72855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6B034A21</Template>
  <TotalTime>13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5</cp:revision>
  <cp:lastPrinted>2017-02-23T07:57:00Z</cp:lastPrinted>
  <dcterms:created xsi:type="dcterms:W3CDTF">2017-10-31T12:08:00Z</dcterms:created>
  <dcterms:modified xsi:type="dcterms:W3CDTF">2017-11-01T13:41:00Z</dcterms:modified>
</cp:coreProperties>
</file>