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FB" w:rsidRPr="006773CD" w:rsidRDefault="008701FB" w:rsidP="008701FB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Vocabulario 3.3: </w:t>
      </w:r>
      <w:r w:rsidRPr="00C06B2C">
        <w:rPr>
          <w:sz w:val="28"/>
          <w:szCs w:val="28"/>
          <w:lang w:val="es-ES"/>
        </w:rPr>
        <w:t>Los derechos del colectivo LGBT</w:t>
      </w:r>
      <w:r w:rsidRPr="00C06B2C">
        <w:rPr>
          <w:b/>
          <w:sz w:val="28"/>
          <w:szCs w:val="28"/>
          <w:lang w:val="es-AR"/>
        </w:rPr>
        <w:t xml:space="preserve">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15"/>
        <w:gridCol w:w="4501"/>
      </w:tblGrid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6773CD" w:rsidRDefault="008701FB" w:rsidP="001E4CC3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01" w:type="dxa"/>
          </w:tcPr>
          <w:p w:rsidR="008701FB" w:rsidRPr="006773CD" w:rsidRDefault="008701FB" w:rsidP="001E4CC3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desertion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distance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lover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brief</w:t>
            </w:r>
            <w:proofErr w:type="spellEnd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affair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sz w:val="20"/>
                <w:szCs w:val="20"/>
              </w:rPr>
              <w:t>to flirt</w:t>
            </w:r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</w:rPr>
              <w:t>to take the step</w:t>
            </w:r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</w:rPr>
              <w:t>parade, march</w:t>
            </w:r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28789A" w:rsidRDefault="008701FB" w:rsidP="001E4CC3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 w:rsidRPr="0028789A">
              <w:rPr>
                <w:rFonts w:ascii="Arial" w:hAnsi="Arial" w:cs="Arial"/>
                <w:sz w:val="20"/>
                <w:szCs w:val="20"/>
              </w:rPr>
              <w:t>to scorn, to despise</w:t>
            </w:r>
          </w:p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01" w:type="dxa"/>
          </w:tcPr>
          <w:p w:rsidR="008701FB" w:rsidRPr="0028789A" w:rsidRDefault="008701FB" w:rsidP="001E4CC3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distort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28789A" w:rsidRDefault="008701FB" w:rsidP="001E4CC3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sadden</w:t>
            </w:r>
            <w:proofErr w:type="spellEnd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depress</w:t>
            </w:r>
            <w:proofErr w:type="spellEnd"/>
          </w:p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01" w:type="dxa"/>
          </w:tcPr>
          <w:p w:rsidR="008701FB" w:rsidRPr="0028789A" w:rsidRDefault="008701FB" w:rsidP="001E4CC3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affair</w:t>
            </w:r>
            <w:proofErr w:type="spellEnd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, pick-up</w:t>
            </w:r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carry</w:t>
            </w:r>
            <w:proofErr w:type="spellEnd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out</w:t>
            </w:r>
            <w:proofErr w:type="spellEnd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perform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engagement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gay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pride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sin</w:t>
            </w:r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gender</w:t>
            </w:r>
            <w:proofErr w:type="spellEnd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reassignment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Refusal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rejection</w:t>
            </w:r>
            <w:proofErr w:type="spellEnd"/>
          </w:p>
        </w:tc>
        <w:tc>
          <w:tcPr>
            <w:tcW w:w="4501" w:type="dxa"/>
          </w:tcPr>
          <w:p w:rsidR="008701FB" w:rsidRPr="0028789A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8701FB" w:rsidRPr="006773CD" w:rsidTr="008701FB">
        <w:trPr>
          <w:trHeight w:val="421"/>
        </w:trPr>
        <w:tc>
          <w:tcPr>
            <w:tcW w:w="4515" w:type="dxa"/>
          </w:tcPr>
          <w:p w:rsidR="008701FB" w:rsidRPr="00AA6E36" w:rsidRDefault="008701FB" w:rsidP="001E4CC3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45C">
              <w:rPr>
                <w:rFonts w:ascii="Arial" w:hAnsi="Arial" w:cs="Arial"/>
                <w:color w:val="000000"/>
                <w:sz w:val="20"/>
                <w:szCs w:val="20"/>
              </w:rPr>
              <w:t>to come out of the closet</w:t>
            </w:r>
          </w:p>
        </w:tc>
        <w:tc>
          <w:tcPr>
            <w:tcW w:w="4501" w:type="dxa"/>
          </w:tcPr>
          <w:p w:rsidR="008701FB" w:rsidRPr="0001445C" w:rsidRDefault="008701FB" w:rsidP="001E4C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A5179" w:rsidRDefault="006A5179"/>
    <w:p w:rsidR="008701FB" w:rsidRDefault="008701FB"/>
    <w:p w:rsidR="008701FB" w:rsidRDefault="008701FB"/>
    <w:p w:rsidR="008701FB" w:rsidRDefault="008701FB"/>
    <w:p w:rsidR="008701FB" w:rsidRDefault="008701FB"/>
    <w:p w:rsidR="008701FB" w:rsidRDefault="008701FB"/>
    <w:p w:rsidR="008701FB" w:rsidRDefault="008701FB"/>
    <w:p w:rsidR="008701FB" w:rsidRDefault="008701FB"/>
    <w:p w:rsidR="008701FB" w:rsidRDefault="008701FB"/>
    <w:p w:rsidR="008701FB" w:rsidRDefault="008701FB"/>
    <w:p w:rsidR="008701FB" w:rsidRDefault="008701FB"/>
    <w:p w:rsidR="00B37737" w:rsidRPr="006773CD" w:rsidRDefault="00752D9B">
      <w:pPr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lastRenderedPageBreak/>
        <w:t>Vocabulario</w:t>
      </w:r>
      <w:r w:rsidR="003B1971">
        <w:rPr>
          <w:b/>
          <w:sz w:val="28"/>
          <w:szCs w:val="28"/>
          <w:lang w:val="es-AR"/>
        </w:rPr>
        <w:t xml:space="preserve"> </w:t>
      </w:r>
      <w:r>
        <w:rPr>
          <w:b/>
          <w:sz w:val="28"/>
          <w:szCs w:val="28"/>
          <w:lang w:val="es-AR"/>
        </w:rPr>
        <w:t xml:space="preserve">3.3: </w:t>
      </w:r>
      <w:r w:rsidRPr="0001445C">
        <w:rPr>
          <w:lang w:val="es-ES"/>
        </w:rPr>
        <w:t>Los derechos del colectivo LGBT</w:t>
      </w:r>
      <w:r>
        <w:rPr>
          <w:b/>
          <w:sz w:val="28"/>
          <w:szCs w:val="28"/>
          <w:lang w:val="es-AR"/>
        </w:rPr>
        <w:t xml:space="preserve"> 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desertion</w:t>
            </w:r>
            <w:proofErr w:type="spellEnd"/>
          </w:p>
        </w:tc>
        <w:tc>
          <w:tcPr>
            <w:tcW w:w="4549" w:type="dxa"/>
          </w:tcPr>
          <w:p w:rsidR="003E2237" w:rsidRPr="00AA6E36" w:rsidRDefault="00B87DC1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el abandono    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distance</w:t>
            </w:r>
            <w:proofErr w:type="spellEnd"/>
          </w:p>
        </w:tc>
        <w:tc>
          <w:tcPr>
            <w:tcW w:w="4549" w:type="dxa"/>
          </w:tcPr>
          <w:p w:rsidR="003E2237" w:rsidRPr="00AA6E36" w:rsidRDefault="00B87DC1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el alejamiento      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lover</w:t>
            </w:r>
            <w:proofErr w:type="spellEnd"/>
          </w:p>
        </w:tc>
        <w:tc>
          <w:tcPr>
            <w:tcW w:w="4549" w:type="dxa"/>
          </w:tcPr>
          <w:p w:rsidR="00AA6E36" w:rsidRPr="00AA6E36" w:rsidRDefault="00B87DC1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el/la amante        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brief</w:t>
            </w:r>
            <w:proofErr w:type="spellEnd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affair</w:t>
            </w:r>
            <w:proofErr w:type="spellEnd"/>
          </w:p>
        </w:tc>
        <w:tc>
          <w:tcPr>
            <w:tcW w:w="4549" w:type="dxa"/>
          </w:tcPr>
          <w:p w:rsidR="00AA6E36" w:rsidRPr="00AA6E36" w:rsidRDefault="00B87DC1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aventura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sz w:val="20"/>
                <w:szCs w:val="20"/>
              </w:rPr>
              <w:t>to flirt</w:t>
            </w:r>
          </w:p>
        </w:tc>
        <w:tc>
          <w:tcPr>
            <w:tcW w:w="4549" w:type="dxa"/>
          </w:tcPr>
          <w:p w:rsidR="00AA6E36" w:rsidRPr="00AA6E36" w:rsidRDefault="00B87DC1" w:rsidP="007318AF">
            <w:pPr>
              <w:rPr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b/>
                <w:bCs/>
                <w:sz w:val="20"/>
                <w:szCs w:val="20"/>
              </w:rPr>
              <w:t>coquetear</w:t>
            </w:r>
            <w:proofErr w:type="spellEnd"/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</w:rPr>
              <w:t>to take the step</w:t>
            </w:r>
          </w:p>
        </w:tc>
        <w:tc>
          <w:tcPr>
            <w:tcW w:w="4549" w:type="dxa"/>
          </w:tcPr>
          <w:p w:rsidR="00AA6E36" w:rsidRPr="00AA6E36" w:rsidRDefault="00B87DC1" w:rsidP="007318AF">
            <w:pPr>
              <w:rPr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dar</w:t>
            </w:r>
            <w:proofErr w:type="spellEnd"/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8789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doy</w:t>
            </w:r>
            <w:proofErr w:type="spellEnd"/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el </w:t>
            </w:r>
            <w:proofErr w:type="spellStart"/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paso</w:t>
            </w:r>
            <w:proofErr w:type="spellEnd"/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</w:rPr>
              <w:t>parade, march</w:t>
            </w:r>
          </w:p>
        </w:tc>
        <w:tc>
          <w:tcPr>
            <w:tcW w:w="4549" w:type="dxa"/>
          </w:tcPr>
          <w:p w:rsidR="00AA6E36" w:rsidRPr="00AA6E36" w:rsidRDefault="00B87DC1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desfile</w:t>
            </w:r>
            <w:proofErr w:type="spellEnd"/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B87DC1" w:rsidRPr="0028789A" w:rsidRDefault="00B87DC1" w:rsidP="00B87DC1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 w:rsidRPr="0028789A">
              <w:rPr>
                <w:rFonts w:ascii="Arial" w:hAnsi="Arial" w:cs="Arial"/>
                <w:sz w:val="20"/>
                <w:szCs w:val="20"/>
              </w:rPr>
              <w:t>to scorn, to despise</w:t>
            </w:r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B87DC1" w:rsidP="007318AF">
            <w:pPr>
              <w:rPr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b/>
                <w:bCs/>
                <w:sz w:val="20"/>
                <w:szCs w:val="20"/>
              </w:rPr>
              <w:t>despreciar</w:t>
            </w:r>
            <w:proofErr w:type="spellEnd"/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3743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distort</w:t>
            </w:r>
            <w:proofErr w:type="spellEnd"/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distorsionar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B87DC1" w:rsidRPr="0028789A" w:rsidRDefault="00B87DC1" w:rsidP="00B87DC1">
            <w:pPr>
              <w:tabs>
                <w:tab w:val="left" w:pos="2880"/>
              </w:tabs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sadden</w:t>
            </w:r>
            <w:proofErr w:type="spellEnd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depress</w:t>
            </w:r>
            <w:proofErr w:type="spellEnd"/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entristecer (</w:t>
            </w:r>
            <w:r w:rsidRPr="0028789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entristezco</w:t>
            </w: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affair</w:t>
            </w:r>
            <w:proofErr w:type="spellEnd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, pick-up</w:t>
            </w:r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el ligue       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carry</w:t>
            </w:r>
            <w:proofErr w:type="spellEnd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out</w:t>
            </w:r>
            <w:proofErr w:type="spellEnd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perform</w:t>
            </w:r>
            <w:proofErr w:type="spellEnd"/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llevar a cabo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sz w:val="20"/>
                <w:szCs w:val="20"/>
                <w:lang w:val="es-ES"/>
              </w:rPr>
              <w:t>engagement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el noviazgo        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gay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pride</w:t>
            </w:r>
            <w:proofErr w:type="spellEnd"/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orgullo gay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sin</w:t>
            </w:r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pecado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87DC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gender</w:t>
            </w:r>
            <w:proofErr w:type="spellEnd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reassignment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reasignación de sexo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52D9B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28789A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Refusal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rejection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r w:rsidRPr="002878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rechazo</w:t>
            </w: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752D9B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1445C">
              <w:rPr>
                <w:rFonts w:ascii="Arial" w:hAnsi="Arial" w:cs="Arial"/>
                <w:color w:val="000000"/>
                <w:sz w:val="20"/>
                <w:szCs w:val="20"/>
              </w:rPr>
              <w:t>to come out of the closet</w:t>
            </w:r>
          </w:p>
        </w:tc>
        <w:tc>
          <w:tcPr>
            <w:tcW w:w="4549" w:type="dxa"/>
          </w:tcPr>
          <w:p w:rsidR="00AA6E36" w:rsidRPr="00AA6E36" w:rsidRDefault="00A3743C" w:rsidP="007318AF">
            <w:pPr>
              <w:rPr>
                <w:lang w:val="es-AR"/>
              </w:rPr>
            </w:pPr>
            <w:proofErr w:type="spellStart"/>
            <w:r w:rsidRPr="000144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salir</w:t>
            </w:r>
            <w:proofErr w:type="spellEnd"/>
            <w:r w:rsidRPr="000144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44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144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salgo</w:t>
            </w:r>
            <w:proofErr w:type="spellEnd"/>
            <w:r w:rsidRPr="000144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01445C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 </w:t>
            </w:r>
            <w:r w:rsidRPr="000144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del </w:t>
            </w:r>
            <w:proofErr w:type="spellStart"/>
            <w:r w:rsidRPr="000144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armario</w:t>
            </w:r>
            <w:proofErr w:type="spellEnd"/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</w:tbl>
    <w:p w:rsidR="00795514" w:rsidRPr="00AA6E36" w:rsidRDefault="00795514">
      <w:pPr>
        <w:rPr>
          <w:lang w:val="es-AR"/>
        </w:rPr>
      </w:pPr>
    </w:p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932EA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2D9B"/>
    <w:rsid w:val="00753F44"/>
    <w:rsid w:val="007540F7"/>
    <w:rsid w:val="00762E70"/>
    <w:rsid w:val="00795514"/>
    <w:rsid w:val="007A13AB"/>
    <w:rsid w:val="007A5856"/>
    <w:rsid w:val="007D3298"/>
    <w:rsid w:val="008701FB"/>
    <w:rsid w:val="008A1229"/>
    <w:rsid w:val="008B7135"/>
    <w:rsid w:val="008D7E00"/>
    <w:rsid w:val="009060AD"/>
    <w:rsid w:val="00965CF8"/>
    <w:rsid w:val="00981473"/>
    <w:rsid w:val="00986456"/>
    <w:rsid w:val="00A3743C"/>
    <w:rsid w:val="00A845DB"/>
    <w:rsid w:val="00AA6E36"/>
    <w:rsid w:val="00B37737"/>
    <w:rsid w:val="00B50D72"/>
    <w:rsid w:val="00B61A45"/>
    <w:rsid w:val="00B8605E"/>
    <w:rsid w:val="00B87DC1"/>
    <w:rsid w:val="00BD3947"/>
    <w:rsid w:val="00BE36FA"/>
    <w:rsid w:val="00C06B2C"/>
    <w:rsid w:val="00C143D2"/>
    <w:rsid w:val="00C24BEB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81EC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419EDE32</Template>
  <TotalTime>5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6</cp:revision>
  <cp:lastPrinted>2017-02-23T07:57:00Z</cp:lastPrinted>
  <dcterms:created xsi:type="dcterms:W3CDTF">2018-11-09T15:49:00Z</dcterms:created>
  <dcterms:modified xsi:type="dcterms:W3CDTF">2018-11-09T16:01:00Z</dcterms:modified>
</cp:coreProperties>
</file>