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6A" w:rsidRPr="009E2E19" w:rsidRDefault="002D76F3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Más vale prevenir que lamentar.</w:t>
      </w:r>
    </w:p>
    <w:p w:rsidR="002D76F3" w:rsidRPr="009E2E19" w:rsidRDefault="002D76F3" w:rsidP="002D76F3">
      <w:pPr>
        <w:pStyle w:val="ListParagraph"/>
        <w:rPr>
          <w:color w:val="FF0000"/>
          <w:sz w:val="72"/>
          <w:szCs w:val="72"/>
          <w:lang w:val="es-ES"/>
        </w:rPr>
      </w:pPr>
    </w:p>
    <w:p w:rsidR="002D76F3" w:rsidRPr="009E2E19" w:rsidRDefault="002D76F3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Del dicho al hecho</w:t>
      </w:r>
      <w:r w:rsidR="00295B45" w:rsidRPr="009E2E19">
        <w:rPr>
          <w:color w:val="FF0000"/>
          <w:sz w:val="72"/>
          <w:szCs w:val="72"/>
          <w:lang w:val="es-ES"/>
        </w:rPr>
        <w:t>,</w:t>
      </w:r>
      <w:r w:rsidRPr="009E2E19">
        <w:rPr>
          <w:color w:val="FF0000"/>
          <w:sz w:val="72"/>
          <w:szCs w:val="72"/>
          <w:lang w:val="es-ES"/>
        </w:rPr>
        <w:t xml:space="preserve"> hay mucho trecho.</w:t>
      </w:r>
    </w:p>
    <w:p w:rsidR="002D76F3" w:rsidRPr="009E2E19" w:rsidRDefault="002D76F3" w:rsidP="002D76F3">
      <w:pPr>
        <w:pStyle w:val="ListParagraph"/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ab/>
      </w:r>
    </w:p>
    <w:p w:rsidR="002D76F3" w:rsidRPr="009E2E19" w:rsidRDefault="002D76F3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Ojo por ojo y diente por diente.</w:t>
      </w:r>
    </w:p>
    <w:p w:rsidR="002D76F3" w:rsidRPr="009E2E19" w:rsidRDefault="002D76F3" w:rsidP="002D76F3">
      <w:pPr>
        <w:pStyle w:val="ListParagraph"/>
        <w:rPr>
          <w:color w:val="FF0000"/>
          <w:sz w:val="72"/>
          <w:szCs w:val="72"/>
          <w:lang w:val="es-ES"/>
        </w:rPr>
      </w:pPr>
    </w:p>
    <w:p w:rsidR="002D76F3" w:rsidRPr="009E2E19" w:rsidRDefault="00100377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No juzgues</w:t>
      </w:r>
      <w:r w:rsidR="002D76F3" w:rsidRPr="009E2E19">
        <w:rPr>
          <w:color w:val="FF0000"/>
          <w:sz w:val="72"/>
          <w:szCs w:val="72"/>
          <w:lang w:val="es-ES"/>
        </w:rPr>
        <w:t xml:space="preserve"> un libro por su cubierta.</w:t>
      </w:r>
    </w:p>
    <w:p w:rsidR="002D76F3" w:rsidRPr="009E2E19" w:rsidRDefault="002D76F3" w:rsidP="002D76F3">
      <w:pPr>
        <w:pStyle w:val="ListParagraph"/>
        <w:rPr>
          <w:color w:val="FF0000"/>
          <w:sz w:val="72"/>
          <w:szCs w:val="72"/>
          <w:lang w:val="es-ES"/>
        </w:rPr>
      </w:pPr>
    </w:p>
    <w:p w:rsidR="002D76F3" w:rsidRPr="009E2E19" w:rsidRDefault="00100377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lastRenderedPageBreak/>
        <w:t>De tal palo</w:t>
      </w:r>
      <w:r w:rsidR="00295B45" w:rsidRPr="009E2E19">
        <w:rPr>
          <w:color w:val="FF0000"/>
          <w:sz w:val="72"/>
          <w:szCs w:val="72"/>
          <w:lang w:val="es-ES"/>
        </w:rPr>
        <w:t>,</w:t>
      </w:r>
      <w:r w:rsidRPr="009E2E19">
        <w:rPr>
          <w:color w:val="FF0000"/>
          <w:sz w:val="72"/>
          <w:szCs w:val="72"/>
          <w:lang w:val="es-ES"/>
        </w:rPr>
        <w:t xml:space="preserve"> tal astilla.</w:t>
      </w:r>
    </w:p>
    <w:p w:rsidR="00100377" w:rsidRPr="009E2E19" w:rsidRDefault="00100377" w:rsidP="00100377">
      <w:pPr>
        <w:pStyle w:val="ListParagraph"/>
        <w:rPr>
          <w:color w:val="FF0000"/>
          <w:sz w:val="72"/>
          <w:szCs w:val="72"/>
          <w:lang w:val="es-ES"/>
        </w:rPr>
      </w:pPr>
    </w:p>
    <w:p w:rsidR="00100377" w:rsidRPr="009E2E19" w:rsidRDefault="00100377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Más sabe e</w:t>
      </w:r>
      <w:r w:rsidR="009E2E19" w:rsidRPr="009E2E19">
        <w:rPr>
          <w:color w:val="FF0000"/>
          <w:sz w:val="72"/>
          <w:szCs w:val="72"/>
          <w:lang w:val="es-ES"/>
        </w:rPr>
        <w:t>l diablo por Viejo que por diablo</w:t>
      </w:r>
      <w:r w:rsidRPr="009E2E19">
        <w:rPr>
          <w:color w:val="FF0000"/>
          <w:sz w:val="72"/>
          <w:szCs w:val="72"/>
          <w:lang w:val="es-ES"/>
        </w:rPr>
        <w:t>.</w:t>
      </w:r>
    </w:p>
    <w:p w:rsidR="00100377" w:rsidRPr="009E2E19" w:rsidRDefault="00100377" w:rsidP="00100377">
      <w:pPr>
        <w:pStyle w:val="ListParagraph"/>
        <w:rPr>
          <w:color w:val="FF0000"/>
          <w:sz w:val="72"/>
          <w:szCs w:val="72"/>
          <w:lang w:val="es-ES"/>
        </w:rPr>
      </w:pPr>
    </w:p>
    <w:p w:rsidR="00100377" w:rsidRPr="009E2E19" w:rsidRDefault="009E2E19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Dime con quién andas y te diré quié</w:t>
      </w:r>
      <w:r w:rsidR="00100377" w:rsidRPr="009E2E19">
        <w:rPr>
          <w:color w:val="FF0000"/>
          <w:sz w:val="72"/>
          <w:szCs w:val="72"/>
          <w:lang w:val="es-ES"/>
        </w:rPr>
        <w:t>n eres.</w:t>
      </w:r>
    </w:p>
    <w:p w:rsidR="00100377" w:rsidRPr="009E2E19" w:rsidRDefault="00100377" w:rsidP="00100377">
      <w:pPr>
        <w:pStyle w:val="ListParagraph"/>
        <w:rPr>
          <w:color w:val="FF0000"/>
          <w:sz w:val="72"/>
          <w:szCs w:val="72"/>
          <w:lang w:val="es-ES"/>
        </w:rPr>
      </w:pPr>
    </w:p>
    <w:p w:rsidR="00100377" w:rsidRPr="009E2E19" w:rsidRDefault="00100377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Con paciencia todo se logra.</w:t>
      </w:r>
    </w:p>
    <w:p w:rsidR="00100377" w:rsidRPr="009E2E19" w:rsidRDefault="00100377" w:rsidP="00100377">
      <w:pPr>
        <w:pStyle w:val="ListParagraph"/>
        <w:rPr>
          <w:color w:val="FF0000"/>
          <w:sz w:val="72"/>
          <w:szCs w:val="72"/>
          <w:lang w:val="es-ES"/>
        </w:rPr>
      </w:pPr>
    </w:p>
    <w:p w:rsidR="00100377" w:rsidRPr="009E2E19" w:rsidRDefault="00100377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lastRenderedPageBreak/>
        <w:t>A buen entendedor, pocas palabras bastan.</w:t>
      </w:r>
    </w:p>
    <w:p w:rsidR="00295B45" w:rsidRPr="009E2E19" w:rsidRDefault="00295B45" w:rsidP="00295B45">
      <w:pPr>
        <w:pStyle w:val="ListParagraph"/>
        <w:rPr>
          <w:color w:val="FF0000"/>
          <w:sz w:val="72"/>
          <w:szCs w:val="72"/>
          <w:lang w:val="es-ES"/>
        </w:rPr>
      </w:pPr>
    </w:p>
    <w:p w:rsidR="00295B45" w:rsidRPr="009E2E19" w:rsidRDefault="00295B45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Al pan, pan y al vino, vino.</w:t>
      </w:r>
    </w:p>
    <w:p w:rsidR="00295B45" w:rsidRPr="009E2E19" w:rsidRDefault="00295B45" w:rsidP="00295B45">
      <w:pPr>
        <w:pStyle w:val="ListParagraph"/>
        <w:rPr>
          <w:color w:val="FF0000"/>
          <w:sz w:val="72"/>
          <w:szCs w:val="72"/>
          <w:lang w:val="es-ES"/>
        </w:rPr>
      </w:pPr>
    </w:p>
    <w:p w:rsidR="00295B45" w:rsidRPr="009E2E19" w:rsidRDefault="00295B45" w:rsidP="002D76F3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 w:rsidRPr="009E2E19">
        <w:rPr>
          <w:color w:val="FF0000"/>
          <w:sz w:val="72"/>
          <w:szCs w:val="72"/>
          <w:lang w:val="es-ES"/>
        </w:rPr>
        <w:t>Ojos que no ven, corazón que no siente.</w:t>
      </w:r>
    </w:p>
    <w:p w:rsidR="00295B45" w:rsidRPr="009E2E19" w:rsidRDefault="00295B45" w:rsidP="00295B45">
      <w:pPr>
        <w:pStyle w:val="ListParagraph"/>
        <w:rPr>
          <w:color w:val="FF0000"/>
          <w:sz w:val="72"/>
          <w:szCs w:val="72"/>
          <w:lang w:val="es-ES"/>
        </w:rPr>
      </w:pPr>
    </w:p>
    <w:p w:rsidR="002D76F3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No se sabe lo que se tiene hasta que se pierde.</w:t>
      </w:r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El que a hierro mata a hierro muere.</w:t>
      </w:r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A la tercera va la vencida.</w:t>
      </w:r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A Dios rogando y con el mazo dando.</w:t>
      </w:r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A mal tiempo buena cara.</w:t>
      </w:r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Default="009E2E19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A otro perro con ese hueso.</w:t>
      </w:r>
    </w:p>
    <w:p w:rsidR="007B69A1" w:rsidRPr="007B69A1" w:rsidRDefault="007B69A1" w:rsidP="007B69A1">
      <w:pPr>
        <w:pStyle w:val="ListParagraph"/>
        <w:rPr>
          <w:color w:val="FF0000"/>
          <w:sz w:val="72"/>
          <w:szCs w:val="72"/>
          <w:lang w:val="es-ES"/>
        </w:rPr>
      </w:pPr>
    </w:p>
    <w:p w:rsidR="007B69A1" w:rsidRDefault="007B69A1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A caballo regalado no le mires el diente.</w:t>
      </w:r>
    </w:p>
    <w:p w:rsidR="007B69A1" w:rsidRPr="007B69A1" w:rsidRDefault="007B69A1" w:rsidP="007B69A1">
      <w:pPr>
        <w:pStyle w:val="ListParagraph"/>
        <w:rPr>
          <w:color w:val="FF0000"/>
          <w:sz w:val="72"/>
          <w:szCs w:val="72"/>
          <w:lang w:val="es-ES"/>
        </w:rPr>
      </w:pPr>
    </w:p>
    <w:p w:rsidR="007B69A1" w:rsidRDefault="007B69A1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Bicho malo nunca muere.</w:t>
      </w:r>
    </w:p>
    <w:p w:rsidR="007B69A1" w:rsidRPr="007B69A1" w:rsidRDefault="007B69A1" w:rsidP="007B69A1">
      <w:pPr>
        <w:pStyle w:val="ListParagraph"/>
        <w:rPr>
          <w:color w:val="FF0000"/>
          <w:sz w:val="72"/>
          <w:szCs w:val="72"/>
          <w:lang w:val="es-ES"/>
        </w:rPr>
      </w:pPr>
    </w:p>
    <w:p w:rsidR="007B69A1" w:rsidRDefault="007B69A1" w:rsidP="009E2E19">
      <w:pPr>
        <w:pStyle w:val="ListParagraph"/>
        <w:numPr>
          <w:ilvl w:val="0"/>
          <w:numId w:val="3"/>
        </w:numPr>
        <w:rPr>
          <w:color w:val="FF0000"/>
          <w:sz w:val="72"/>
          <w:szCs w:val="72"/>
          <w:lang w:val="es-ES"/>
        </w:rPr>
      </w:pPr>
      <w:r>
        <w:rPr>
          <w:color w:val="FF0000"/>
          <w:sz w:val="72"/>
          <w:szCs w:val="72"/>
          <w:lang w:val="es-ES"/>
        </w:rPr>
        <w:t>Cada loco con su tema.</w:t>
      </w:r>
      <w:bookmarkStart w:id="0" w:name="_GoBack"/>
      <w:bookmarkEnd w:id="0"/>
    </w:p>
    <w:p w:rsidR="009E2E19" w:rsidRPr="009E2E19" w:rsidRDefault="009E2E19" w:rsidP="009E2E19">
      <w:pPr>
        <w:pStyle w:val="ListParagraph"/>
        <w:rPr>
          <w:color w:val="FF0000"/>
          <w:sz w:val="72"/>
          <w:szCs w:val="72"/>
          <w:lang w:val="es-ES"/>
        </w:rPr>
      </w:pPr>
    </w:p>
    <w:p w:rsidR="009E2E19" w:rsidRPr="007B69A1" w:rsidRDefault="009E2E19" w:rsidP="009E2E19">
      <w:pPr>
        <w:pStyle w:val="ListParagraph"/>
        <w:rPr>
          <w:color w:val="0070C0"/>
          <w:sz w:val="36"/>
          <w:szCs w:val="36"/>
        </w:rPr>
      </w:pPr>
      <w:r w:rsidRPr="007B69A1">
        <w:rPr>
          <w:color w:val="0070C0"/>
          <w:sz w:val="36"/>
          <w:szCs w:val="36"/>
        </w:rPr>
        <w:t xml:space="preserve">To find the </w:t>
      </w:r>
      <w:r w:rsidR="00D214FA" w:rsidRPr="007B69A1">
        <w:rPr>
          <w:color w:val="0070C0"/>
          <w:sz w:val="36"/>
          <w:szCs w:val="36"/>
        </w:rPr>
        <w:t>meaning</w:t>
      </w:r>
      <w:r w:rsidRPr="007B69A1">
        <w:rPr>
          <w:color w:val="0070C0"/>
          <w:sz w:val="36"/>
          <w:szCs w:val="36"/>
        </w:rPr>
        <w:t xml:space="preserve"> of these idioms</w:t>
      </w:r>
      <w:r w:rsidR="00D214FA" w:rsidRPr="007B69A1">
        <w:rPr>
          <w:color w:val="0070C0"/>
          <w:sz w:val="36"/>
          <w:szCs w:val="36"/>
        </w:rPr>
        <w:t xml:space="preserve"> and more go to</w:t>
      </w:r>
    </w:p>
    <w:p w:rsidR="00D214FA" w:rsidRPr="007B69A1" w:rsidRDefault="00D214FA" w:rsidP="009E2E19">
      <w:pPr>
        <w:pStyle w:val="ListParagraph"/>
        <w:rPr>
          <w:color w:val="0070C0"/>
          <w:sz w:val="36"/>
          <w:szCs w:val="36"/>
        </w:rPr>
      </w:pPr>
      <w:r w:rsidRPr="007B69A1">
        <w:rPr>
          <w:color w:val="0070C0"/>
          <w:sz w:val="36"/>
          <w:szCs w:val="36"/>
        </w:rPr>
        <w:t>http://cvc.cervantes.es/lengua/refranero/listado.aspx</w:t>
      </w:r>
    </w:p>
    <w:sectPr w:rsidR="00D214FA" w:rsidRPr="007B69A1" w:rsidSect="002D76F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19" w:rsidRDefault="009E2E19" w:rsidP="002D76F3">
      <w:pPr>
        <w:spacing w:after="0" w:line="240" w:lineRule="auto"/>
      </w:pPr>
      <w:r>
        <w:separator/>
      </w:r>
    </w:p>
  </w:endnote>
  <w:endnote w:type="continuationSeparator" w:id="0">
    <w:p w:rsidR="009E2E19" w:rsidRDefault="009E2E19" w:rsidP="002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19" w:rsidRDefault="009E2E19" w:rsidP="002D76F3">
      <w:pPr>
        <w:spacing w:after="0" w:line="240" w:lineRule="auto"/>
      </w:pPr>
      <w:r>
        <w:separator/>
      </w:r>
    </w:p>
  </w:footnote>
  <w:footnote w:type="continuationSeparator" w:id="0">
    <w:p w:rsidR="009E2E19" w:rsidRDefault="009E2E19" w:rsidP="002D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19" w:rsidRPr="002D76F3" w:rsidRDefault="009E2E19" w:rsidP="002D76F3">
    <w:pPr>
      <w:pStyle w:val="Title"/>
      <w:rPr>
        <w:sz w:val="96"/>
        <w:szCs w:val="96"/>
      </w:rPr>
    </w:pPr>
    <w:r>
      <w:rPr>
        <w:sz w:val="96"/>
        <w:szCs w:val="96"/>
      </w:rPr>
      <w:t xml:space="preserve">Spanish </w:t>
    </w:r>
    <w:proofErr w:type="gramStart"/>
    <w:r>
      <w:rPr>
        <w:sz w:val="96"/>
        <w:szCs w:val="96"/>
      </w:rPr>
      <w:t xml:space="preserve">AQA  </w:t>
    </w:r>
    <w:proofErr w:type="spellStart"/>
    <w:r>
      <w:rPr>
        <w:sz w:val="96"/>
        <w:szCs w:val="96"/>
      </w:rPr>
      <w:t>Modismos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C04"/>
    <w:multiLevelType w:val="hybridMultilevel"/>
    <w:tmpl w:val="6DCA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276"/>
    <w:multiLevelType w:val="hybridMultilevel"/>
    <w:tmpl w:val="3F10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34D"/>
    <w:multiLevelType w:val="hybridMultilevel"/>
    <w:tmpl w:val="4C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3"/>
    <w:rsid w:val="00100377"/>
    <w:rsid w:val="00295B45"/>
    <w:rsid w:val="002D76F3"/>
    <w:rsid w:val="007B69A1"/>
    <w:rsid w:val="00815A6A"/>
    <w:rsid w:val="009E2E19"/>
    <w:rsid w:val="00D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69795-FEF4-4A83-84FE-12CD6BD1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F3"/>
  </w:style>
  <w:style w:type="paragraph" w:styleId="Footer">
    <w:name w:val="footer"/>
    <w:basedOn w:val="Normal"/>
    <w:link w:val="FooterChar"/>
    <w:uiPriority w:val="99"/>
    <w:unhideWhenUsed/>
    <w:rsid w:val="002D7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F3"/>
  </w:style>
  <w:style w:type="paragraph" w:styleId="Title">
    <w:name w:val="Title"/>
    <w:basedOn w:val="Normal"/>
    <w:next w:val="Normal"/>
    <w:link w:val="TitleChar"/>
    <w:uiPriority w:val="10"/>
    <w:qFormat/>
    <w:rsid w:val="002D76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B23C38BE</Template>
  <TotalTime>54</TotalTime>
  <Pages>6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Wakeham</dc:creator>
  <cp:lastModifiedBy>Yenny Wakeham</cp:lastModifiedBy>
  <cp:revision>3</cp:revision>
  <cp:lastPrinted>2016-11-01T09:46:00Z</cp:lastPrinted>
  <dcterms:created xsi:type="dcterms:W3CDTF">2015-05-13T10:23:00Z</dcterms:created>
  <dcterms:modified xsi:type="dcterms:W3CDTF">2016-11-01T09:47:00Z</dcterms:modified>
</cp:coreProperties>
</file>