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23" w:rsidRDefault="00FB0732">
      <w:r w:rsidRPr="00DA6808">
        <w:t>Theme 2 Artistic culture in the Hispanic world</w:t>
      </w:r>
    </w:p>
    <w:p w:rsidR="00502965" w:rsidRPr="00A01847" w:rsidRDefault="0007178F" w:rsidP="00C57A7D">
      <w:pPr>
        <w:pStyle w:val="Heading2"/>
        <w:rPr>
          <w:color w:val="538135" w:themeColor="accent6" w:themeShade="BF"/>
          <w:sz w:val="28"/>
          <w:szCs w:val="28"/>
          <w:lang w:val="es-ES_tradnl"/>
        </w:rPr>
      </w:pPr>
      <w:proofErr w:type="spellStart"/>
      <w:r w:rsidRPr="00A01847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>Unit</w:t>
      </w:r>
      <w:proofErr w:type="spellEnd"/>
      <w:r w:rsidRPr="00A01847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 xml:space="preserve"> </w:t>
      </w:r>
      <w:r w:rsidR="00C57A7D" w:rsidRPr="00A01847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>4</w:t>
      </w:r>
      <w:r w:rsidR="008C44A9" w:rsidRPr="00A01847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>.2</w:t>
      </w:r>
      <w:r w:rsidR="00C57A7D" w:rsidRPr="00A01847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 xml:space="preserve"> </w:t>
      </w:r>
      <w:r w:rsidR="00DA6808" w:rsidRPr="00A01847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>¿Héroes deportivos?</w:t>
      </w:r>
    </w:p>
    <w:p w:rsidR="00D72942" w:rsidRDefault="00D72942" w:rsidP="00647EAC">
      <w:pPr>
        <w:pStyle w:val="ListParagraph"/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7745"/>
      </w:tblGrid>
      <w:tr w:rsidR="00D72942" w:rsidRPr="00A806EC" w:rsidTr="005639DF">
        <w:trPr>
          <w:trHeight w:val="984"/>
        </w:trPr>
        <w:tc>
          <w:tcPr>
            <w:tcW w:w="7745" w:type="dxa"/>
          </w:tcPr>
          <w:p w:rsidR="00D72942" w:rsidRPr="00B51BC7" w:rsidRDefault="005639DF" w:rsidP="00B51BC7">
            <w:pPr>
              <w:rPr>
                <w:lang w:val="es-AR"/>
              </w:rPr>
            </w:pPr>
            <w:r>
              <w:rPr>
                <w:lang w:val="es-AR"/>
              </w:rPr>
              <w:t>-</w:t>
            </w:r>
            <w:r w:rsidR="00D72942" w:rsidRPr="00B51BC7">
              <w:rPr>
                <w:lang w:val="es-AR"/>
              </w:rPr>
              <w:t xml:space="preserve">Conocer a algunos deportistas famosos y considerar cómo influyen en la sociedad. </w:t>
            </w:r>
          </w:p>
          <w:p w:rsidR="00D72942" w:rsidRPr="00B51BC7" w:rsidRDefault="005639DF" w:rsidP="00B51BC7">
            <w:pPr>
              <w:rPr>
                <w:lang w:val="es-AR"/>
              </w:rPr>
            </w:pPr>
            <w:r>
              <w:rPr>
                <w:lang w:val="es-AR"/>
              </w:rPr>
              <w:t>-</w:t>
            </w:r>
            <w:r w:rsidR="00D72942" w:rsidRPr="00B51BC7">
              <w:rPr>
                <w:lang w:val="es-AR"/>
              </w:rPr>
              <w:t xml:space="preserve">Aprender los diferentes usos del infinitivo. </w:t>
            </w:r>
          </w:p>
          <w:p w:rsidR="00D72942" w:rsidRPr="005639DF" w:rsidRDefault="005639DF" w:rsidP="005639DF">
            <w:pPr>
              <w:rPr>
                <w:sz w:val="40"/>
                <w:szCs w:val="40"/>
                <w:lang w:val="es-ES_tradnl"/>
              </w:rPr>
            </w:pPr>
            <w:r>
              <w:rPr>
                <w:lang w:val="es-AR"/>
              </w:rPr>
              <w:t>-</w:t>
            </w:r>
            <w:r w:rsidR="00D72942" w:rsidRPr="00B51BC7">
              <w:rPr>
                <w:lang w:val="es-AR"/>
              </w:rPr>
              <w:t>Usar varias técnicas para ampliar tu vocabulario.</w:t>
            </w:r>
          </w:p>
        </w:tc>
      </w:tr>
    </w:tbl>
    <w:p w:rsidR="004F7C43" w:rsidRPr="00F23188" w:rsidRDefault="004F7C43" w:rsidP="004F7C43">
      <w:pPr>
        <w:rPr>
          <w:lang w:val="es-AR"/>
        </w:rPr>
      </w:pPr>
      <w:r w:rsidRPr="00F23188">
        <w:rPr>
          <w:lang w:val="es-AR"/>
        </w:rPr>
        <w:t>¡En marcha!</w:t>
      </w:r>
    </w:p>
    <w:p w:rsidR="004F7C43" w:rsidRDefault="004F7C43" w:rsidP="004F7C43">
      <w:pPr>
        <w:rPr>
          <w:lang w:val="es-AR"/>
        </w:rPr>
      </w:pPr>
      <w:r w:rsidRPr="00F23188">
        <w:rPr>
          <w:lang w:val="es-AR"/>
        </w:rPr>
        <w:t xml:space="preserve"> </w:t>
      </w:r>
      <w:r w:rsidRPr="00A01847">
        <w:rPr>
          <w:color w:val="538135" w:themeColor="accent6" w:themeShade="BF"/>
          <w:lang w:val="es-AR"/>
        </w:rPr>
        <w:t>1</w:t>
      </w:r>
      <w:r w:rsidRPr="00F23188">
        <w:rPr>
          <w:lang w:val="es-AR"/>
        </w:rPr>
        <w:t xml:space="preserve"> ¿Conoces a algunos deportistas españoles o latinoamericanos? Haz una lista con tu compañero/a e intenta apuntar el nombre, el deporte y los éxitos de cada uno que menciones.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2"/>
      </w:tblGrid>
      <w:tr w:rsidR="00FC6C79" w:rsidRPr="00224EE2" w:rsidTr="00A23F77">
        <w:trPr>
          <w:trHeight w:val="520"/>
        </w:trPr>
        <w:tc>
          <w:tcPr>
            <w:tcW w:w="8872" w:type="dxa"/>
          </w:tcPr>
          <w:p w:rsidR="00FC6C79" w:rsidRPr="00224EE2" w:rsidRDefault="00FC6C79" w:rsidP="00A23F77">
            <w:pPr>
              <w:rPr>
                <w:lang w:val="es-AR"/>
              </w:rPr>
            </w:pPr>
          </w:p>
        </w:tc>
      </w:tr>
      <w:tr w:rsidR="00FC6C79" w:rsidRPr="00224EE2" w:rsidTr="00A23F77">
        <w:trPr>
          <w:trHeight w:val="520"/>
        </w:trPr>
        <w:tc>
          <w:tcPr>
            <w:tcW w:w="8872" w:type="dxa"/>
          </w:tcPr>
          <w:p w:rsidR="00FC6C79" w:rsidRPr="00224EE2" w:rsidRDefault="00FC6C79" w:rsidP="00A23F77">
            <w:pPr>
              <w:rPr>
                <w:lang w:val="es-AR"/>
              </w:rPr>
            </w:pPr>
          </w:p>
        </w:tc>
      </w:tr>
      <w:tr w:rsidR="00FC6C79" w:rsidRPr="00224EE2" w:rsidTr="00A23F77">
        <w:trPr>
          <w:trHeight w:val="520"/>
        </w:trPr>
        <w:tc>
          <w:tcPr>
            <w:tcW w:w="8872" w:type="dxa"/>
          </w:tcPr>
          <w:p w:rsidR="00FC6C79" w:rsidRPr="00224EE2" w:rsidRDefault="00FC6C79" w:rsidP="00A23F77">
            <w:pPr>
              <w:rPr>
                <w:lang w:val="es-AR"/>
              </w:rPr>
            </w:pPr>
          </w:p>
        </w:tc>
      </w:tr>
    </w:tbl>
    <w:p w:rsidR="00FC6C79" w:rsidRPr="00F23188" w:rsidRDefault="00FC6C79" w:rsidP="004F7C43">
      <w:pPr>
        <w:rPr>
          <w:lang w:val="es-AR"/>
        </w:rPr>
      </w:pPr>
    </w:p>
    <w:p w:rsidR="004F7C43" w:rsidRPr="00F23188" w:rsidRDefault="00A806EC" w:rsidP="004F7C43">
      <w:pPr>
        <w:rPr>
          <w:lang w:val="es-AR"/>
        </w:rPr>
      </w:pPr>
      <w:r w:rsidRPr="005B503F">
        <w:rPr>
          <w:noProof/>
          <w:color w:val="538135" w:themeColor="accent6" w:themeShade="B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33020</wp:posOffset>
            </wp:positionV>
            <wp:extent cx="2495550" cy="1771650"/>
            <wp:effectExtent l="0" t="0" r="0" b="0"/>
            <wp:wrapSquare wrapText="bothSides"/>
            <wp:docPr id="1" name="Picture 1" descr="Image result for luis 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is suare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7C43" w:rsidRPr="005B503F">
        <w:rPr>
          <w:color w:val="538135" w:themeColor="accent6" w:themeShade="BF"/>
          <w:lang w:val="es-AR"/>
        </w:rPr>
        <w:t xml:space="preserve"> </w:t>
      </w:r>
      <w:r w:rsidR="004F7C43" w:rsidRPr="005B503F">
        <w:rPr>
          <w:b/>
          <w:color w:val="538135" w:themeColor="accent6" w:themeShade="BF"/>
          <w:sz w:val="36"/>
          <w:szCs w:val="36"/>
          <w:lang w:val="es-AR"/>
        </w:rPr>
        <w:t>Luis: un genio imperfecto</w:t>
      </w:r>
      <w:r w:rsidR="004F7C43" w:rsidRPr="00F23188">
        <w:rPr>
          <w:lang w:val="es-AR"/>
        </w:rPr>
        <w:t xml:space="preserve"> </w:t>
      </w:r>
    </w:p>
    <w:p w:rsidR="0029619E" w:rsidRPr="00F23188" w:rsidRDefault="004F7C43" w:rsidP="004F7C43">
      <w:pPr>
        <w:rPr>
          <w:lang w:val="es-AR"/>
        </w:rPr>
      </w:pPr>
      <w:r w:rsidRPr="00F23188">
        <w:rPr>
          <w:b/>
          <w:lang w:val="es-AR"/>
        </w:rPr>
        <w:t>Su imagen pública</w:t>
      </w:r>
      <w:r w:rsidR="00674235" w:rsidRPr="00F23188">
        <w:rPr>
          <w:lang w:val="es-AR"/>
        </w:rPr>
        <w:t xml:space="preserve"> </w:t>
      </w:r>
    </w:p>
    <w:p w:rsidR="004F7C43" w:rsidRPr="00F23188" w:rsidRDefault="004F7C43" w:rsidP="004F7C43">
      <w:pPr>
        <w:rPr>
          <w:lang w:val="es-AR"/>
        </w:rPr>
      </w:pPr>
      <w:r w:rsidRPr="00F23188">
        <w:rPr>
          <w:lang w:val="es-AR"/>
        </w:rPr>
        <w:t xml:space="preserve"> El uruguayo Luis Suárez ya es considerado uno de los mejores delanteros del mundo. El Barça lo fichó por más (1 </w:t>
      </w:r>
      <w:proofErr w:type="gramStart"/>
      <w:r w:rsidRPr="00F23188">
        <w:rPr>
          <w:lang w:val="es-AR"/>
        </w:rPr>
        <w:t>....</w:t>
      </w:r>
      <w:r w:rsidR="00105924" w:rsidRPr="00F23188">
        <w:rPr>
          <w:lang w:val="es-AR"/>
        </w:rPr>
        <w:t>.</w:t>
      </w:r>
      <w:r w:rsidRPr="00F23188">
        <w:rPr>
          <w:lang w:val="es-AR"/>
        </w:rPr>
        <w:t>..</w:t>
      </w:r>
      <w:r w:rsidR="005B503F">
        <w:rPr>
          <w:lang w:val="es-AR"/>
        </w:rPr>
        <w:t>..</w:t>
      </w:r>
      <w:r w:rsidRPr="00F23188">
        <w:rPr>
          <w:lang w:val="es-AR"/>
        </w:rPr>
        <w:t>.... )</w:t>
      </w:r>
      <w:proofErr w:type="gramEnd"/>
      <w:r w:rsidRPr="00F23188">
        <w:rPr>
          <w:lang w:val="es-AR"/>
        </w:rPr>
        <w:t xml:space="preserve"> 81 millones de euros el 16 de julio de 2014 y Luis estrenó la camiseta del Barça el 25 de octubre. Es un jugador muy competitivo en el campo y nunca tolera perder. (2 </w:t>
      </w:r>
      <w:proofErr w:type="gramStart"/>
      <w:r w:rsidRPr="00F23188">
        <w:rPr>
          <w:lang w:val="es-AR"/>
        </w:rPr>
        <w:t>...</w:t>
      </w:r>
      <w:r w:rsidR="005B503F">
        <w:rPr>
          <w:lang w:val="es-AR"/>
        </w:rPr>
        <w:t>..</w:t>
      </w:r>
      <w:r w:rsidRPr="00F23188">
        <w:rPr>
          <w:lang w:val="es-AR"/>
        </w:rPr>
        <w:t>....... )</w:t>
      </w:r>
      <w:proofErr w:type="gramEnd"/>
      <w:r w:rsidRPr="00F23188">
        <w:rPr>
          <w:lang w:val="es-AR"/>
        </w:rPr>
        <w:t xml:space="preserve"> actitud implacable es quizás la razón por la que ha estado involucrado en varios episodios controvertidos: tres incidentes de mordisco, uno de lenguaje racista y diversos ejemplos de comportamiento antideportivo. Sus críticos no dudan que (3 </w:t>
      </w:r>
      <w:proofErr w:type="gramStart"/>
      <w:r w:rsidRPr="00F23188">
        <w:rPr>
          <w:lang w:val="es-AR"/>
        </w:rPr>
        <w:t>........</w:t>
      </w:r>
      <w:r w:rsidR="005B503F">
        <w:rPr>
          <w:lang w:val="es-AR"/>
        </w:rPr>
        <w:t>..</w:t>
      </w:r>
      <w:r w:rsidRPr="00F23188">
        <w:rPr>
          <w:lang w:val="es-AR"/>
        </w:rPr>
        <w:t>.. )</w:t>
      </w:r>
      <w:proofErr w:type="gramEnd"/>
      <w:r w:rsidRPr="00F23188">
        <w:rPr>
          <w:lang w:val="es-AR"/>
        </w:rPr>
        <w:t xml:space="preserve"> un (4 ....</w:t>
      </w:r>
      <w:r w:rsidR="005B503F">
        <w:rPr>
          <w:lang w:val="es-AR"/>
        </w:rPr>
        <w:t>..</w:t>
      </w:r>
      <w:r w:rsidRPr="00F23188">
        <w:rPr>
          <w:lang w:val="es-AR"/>
        </w:rPr>
        <w:t>...... ) ejemplo para los jóvenes.</w:t>
      </w:r>
    </w:p>
    <w:p w:rsidR="004F7C43" w:rsidRPr="00F23188" w:rsidRDefault="004F7C43" w:rsidP="004F7C43">
      <w:pPr>
        <w:rPr>
          <w:lang w:val="es-AR"/>
        </w:rPr>
      </w:pPr>
      <w:r w:rsidRPr="00F23188">
        <w:rPr>
          <w:lang w:val="es-AR"/>
        </w:rPr>
        <w:t xml:space="preserve"> </w:t>
      </w:r>
      <w:r w:rsidRPr="00F23188">
        <w:rPr>
          <w:b/>
          <w:lang w:val="es-AR"/>
        </w:rPr>
        <w:t>Su lado privado</w:t>
      </w:r>
      <w:r w:rsidRPr="00F23188">
        <w:rPr>
          <w:lang w:val="es-AR"/>
        </w:rPr>
        <w:t xml:space="preserve"> </w:t>
      </w:r>
    </w:p>
    <w:p w:rsidR="00EE77AB" w:rsidRPr="00F23188" w:rsidRDefault="004F7C43" w:rsidP="004F7C43">
      <w:pPr>
        <w:rPr>
          <w:lang w:val="es-AR"/>
        </w:rPr>
      </w:pPr>
      <w:r w:rsidRPr="00F23188">
        <w:rPr>
          <w:lang w:val="es-AR"/>
        </w:rPr>
        <w:t xml:space="preserve">No obstante, (5 </w:t>
      </w:r>
      <w:proofErr w:type="gramStart"/>
      <w:r w:rsidRPr="00F23188">
        <w:rPr>
          <w:lang w:val="es-AR"/>
        </w:rPr>
        <w:t>.....</w:t>
      </w:r>
      <w:r w:rsidR="005B503F">
        <w:rPr>
          <w:lang w:val="es-AR"/>
        </w:rPr>
        <w:t>..</w:t>
      </w:r>
      <w:r w:rsidRPr="00F23188">
        <w:rPr>
          <w:lang w:val="es-AR"/>
        </w:rPr>
        <w:t>..... )</w:t>
      </w:r>
      <w:proofErr w:type="gramEnd"/>
      <w:r w:rsidRPr="00F23188">
        <w:rPr>
          <w:lang w:val="es-AR"/>
        </w:rPr>
        <w:t xml:space="preserve"> sus aficionados, el delantero del Barça es una persona sincera y sencilla. Después de jugar sus partidos, no busca noches de fiestas, (6 </w:t>
      </w:r>
      <w:proofErr w:type="gramStart"/>
      <w:r w:rsidR="005B503F">
        <w:rPr>
          <w:lang w:val="es-AR"/>
        </w:rPr>
        <w:t>..</w:t>
      </w:r>
      <w:r w:rsidRPr="00F23188">
        <w:rPr>
          <w:lang w:val="es-AR"/>
        </w:rPr>
        <w:t>.......... )</w:t>
      </w:r>
      <w:proofErr w:type="gramEnd"/>
      <w:r w:rsidRPr="00F23188">
        <w:rPr>
          <w:lang w:val="es-AR"/>
        </w:rPr>
        <w:t xml:space="preserve"> horas dedicadas a su esposa y a sus dos hijos. Es un tipo familiar que suele preferir vivir el día a día como si estuviera en su tierra natal. En su tiempo libre, bebe mate* con amigos, y apoya una gama de organizaciones benéficas. Luis ha participado en (7 </w:t>
      </w:r>
      <w:proofErr w:type="gramStart"/>
      <w:r w:rsidRPr="00F23188">
        <w:rPr>
          <w:lang w:val="es-AR"/>
        </w:rPr>
        <w:t>.....</w:t>
      </w:r>
      <w:r w:rsidR="005B503F">
        <w:rPr>
          <w:lang w:val="es-AR"/>
        </w:rPr>
        <w:t>..</w:t>
      </w:r>
      <w:r w:rsidRPr="00F23188">
        <w:rPr>
          <w:lang w:val="es-AR"/>
        </w:rPr>
        <w:t>..... )</w:t>
      </w:r>
      <w:proofErr w:type="gramEnd"/>
      <w:r w:rsidRPr="00F23188">
        <w:rPr>
          <w:lang w:val="es-AR"/>
        </w:rPr>
        <w:t xml:space="preserve"> programa de televisión de UNICEF Todos (8 .....</w:t>
      </w:r>
      <w:r w:rsidR="005B503F">
        <w:rPr>
          <w:lang w:val="es-AR"/>
        </w:rPr>
        <w:t>..</w:t>
      </w:r>
      <w:r w:rsidRPr="00F23188">
        <w:rPr>
          <w:lang w:val="es-AR"/>
        </w:rPr>
        <w:t xml:space="preserve">..... ) los Niños Uruguayos, y reducir la pobreza infantil es una pasión que lleva en el corazón. Es innegable que este hombre es una paradoja, un enigma, un genio imperfecto </w:t>
      </w:r>
    </w:p>
    <w:tbl>
      <w:tblPr>
        <w:tblStyle w:val="TableGrid"/>
        <w:tblW w:w="4069" w:type="dxa"/>
        <w:tblInd w:w="4106" w:type="dxa"/>
        <w:tblLook w:val="04A0" w:firstRow="1" w:lastRow="0" w:firstColumn="1" w:lastColumn="0" w:noHBand="0" w:noVBand="1"/>
      </w:tblPr>
      <w:tblGrid>
        <w:gridCol w:w="4069"/>
      </w:tblGrid>
      <w:tr w:rsidR="00EE77AB" w:rsidRPr="00A806EC" w:rsidTr="00FC6C79">
        <w:trPr>
          <w:trHeight w:val="567"/>
        </w:trPr>
        <w:tc>
          <w:tcPr>
            <w:tcW w:w="4069" w:type="dxa"/>
          </w:tcPr>
          <w:p w:rsidR="00EE77AB" w:rsidRPr="00F23188" w:rsidRDefault="00EE77AB" w:rsidP="004F7C43">
            <w:pPr>
              <w:rPr>
                <w:lang w:val="es-AR"/>
              </w:rPr>
            </w:pPr>
            <w:r w:rsidRPr="00F23188">
              <w:rPr>
                <w:lang w:val="es-AR"/>
              </w:rPr>
              <w:t xml:space="preserve"> *mate: bebida de hierbas que se toma en a</w:t>
            </w:r>
            <w:r w:rsidR="00FC6C79">
              <w:rPr>
                <w:lang w:val="es-AR"/>
              </w:rPr>
              <w:t xml:space="preserve">lgunas partes de Latinoamérica </w:t>
            </w:r>
          </w:p>
        </w:tc>
      </w:tr>
    </w:tbl>
    <w:p w:rsidR="005A6BAB" w:rsidRDefault="005A6BAB" w:rsidP="00DA6808">
      <w:pPr>
        <w:rPr>
          <w:b/>
          <w:color w:val="538135" w:themeColor="accent6" w:themeShade="BF"/>
          <w:lang w:val="es-AR"/>
        </w:rPr>
      </w:pPr>
    </w:p>
    <w:p w:rsidR="00EE7C35" w:rsidRPr="00F23188" w:rsidRDefault="00DA6808" w:rsidP="00DA6808">
      <w:pPr>
        <w:rPr>
          <w:lang w:val="es-AR"/>
        </w:rPr>
      </w:pPr>
      <w:r w:rsidRPr="00A01847">
        <w:rPr>
          <w:b/>
          <w:color w:val="538135" w:themeColor="accent6" w:themeShade="BF"/>
          <w:lang w:val="es-AR"/>
        </w:rPr>
        <w:t>2 a</w:t>
      </w:r>
      <w:r w:rsidRPr="00A01847">
        <w:rPr>
          <w:color w:val="538135" w:themeColor="accent6" w:themeShade="BF"/>
          <w:lang w:val="es-AR"/>
        </w:rPr>
        <w:t xml:space="preserve"> </w:t>
      </w:r>
      <w:r w:rsidRPr="00F23188">
        <w:rPr>
          <w:lang w:val="es-AR"/>
        </w:rPr>
        <w:t>Lee el artículo sobre el futbolista uruguayo Luis Suárez. Complétalo, eligiendo ocho palabras de la lista. ¡Cuidado! Sobran palabras.</w:t>
      </w:r>
    </w:p>
    <w:p w:rsidR="00EE7C35" w:rsidRPr="00F23188" w:rsidRDefault="00DA6808" w:rsidP="00DA6808">
      <w:pPr>
        <w:rPr>
          <w:lang w:val="es-AR"/>
        </w:rPr>
      </w:pPr>
      <w:r w:rsidRPr="00F23188">
        <w:rPr>
          <w:lang w:val="es-AR"/>
        </w:rPr>
        <w:lastRenderedPageBreak/>
        <w:t xml:space="preserve">A sino 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D por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G mal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J esta</w:t>
      </w:r>
      <w:r w:rsidR="00EE7C35" w:rsidRPr="00F23188">
        <w:rPr>
          <w:lang w:val="es-AR"/>
        </w:rPr>
        <w:tab/>
      </w:r>
    </w:p>
    <w:p w:rsidR="00EE7C35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B la 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E de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H sea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K según</w:t>
      </w:r>
    </w:p>
    <w:p w:rsidR="00EE7C35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C malo 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F un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I que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  <w:t>L es</w:t>
      </w:r>
    </w:p>
    <w:p w:rsidR="00A215C2" w:rsidRPr="00F23188" w:rsidRDefault="00DA6808" w:rsidP="00DA6808">
      <w:pPr>
        <w:rPr>
          <w:lang w:val="es-AR"/>
        </w:rPr>
      </w:pPr>
      <w:r w:rsidRPr="00A01847">
        <w:rPr>
          <w:color w:val="538135" w:themeColor="accent6" w:themeShade="BF"/>
          <w:lang w:val="es-AR"/>
        </w:rPr>
        <w:t xml:space="preserve"> </w:t>
      </w:r>
      <w:r w:rsidRPr="00A01847">
        <w:rPr>
          <w:b/>
          <w:color w:val="538135" w:themeColor="accent6" w:themeShade="BF"/>
          <w:lang w:val="es-AR"/>
        </w:rPr>
        <w:t>2 b</w:t>
      </w:r>
      <w:r w:rsidRPr="00A01847">
        <w:rPr>
          <w:color w:val="538135" w:themeColor="accent6" w:themeShade="BF"/>
          <w:lang w:val="es-AR"/>
        </w:rPr>
        <w:t xml:space="preserve"> </w:t>
      </w:r>
      <w:r w:rsidRPr="00F23188">
        <w:rPr>
          <w:lang w:val="es-AR"/>
        </w:rPr>
        <w:t>Busca un sinónimo en el texto para las siguientes palabras.</w:t>
      </w:r>
    </w:p>
    <w:p w:rsidR="00A215C2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 1 estimado </w:t>
      </w:r>
      <w:r w:rsidR="00A215C2" w:rsidRPr="00F23188">
        <w:rPr>
          <w:lang w:val="es-AR"/>
        </w:rPr>
        <w:tab/>
      </w:r>
      <w:r w:rsidR="00A806EC">
        <w:rPr>
          <w:lang w:val="es-AR"/>
        </w:rPr>
        <w:t xml:space="preserve">    </w:t>
      </w:r>
      <w:r w:rsidR="00A215C2" w:rsidRPr="00F23188">
        <w:rPr>
          <w:lang w:val="es-AR"/>
        </w:rPr>
        <w:tab/>
      </w:r>
      <w:r w:rsidR="00A806EC">
        <w:rPr>
          <w:lang w:val="es-AR"/>
        </w:rPr>
        <w:t xml:space="preserve">    </w:t>
      </w:r>
      <w:r w:rsidR="005F481C">
        <w:rPr>
          <w:lang w:val="es-AR"/>
        </w:rPr>
        <w:t xml:space="preserve">      </w:t>
      </w:r>
      <w:r w:rsidR="005639DF">
        <w:rPr>
          <w:lang w:val="es-AR"/>
        </w:rPr>
        <w:t xml:space="preserve">  </w:t>
      </w:r>
      <w:r w:rsidR="00A806EC">
        <w:rPr>
          <w:lang w:val="es-AR"/>
        </w:rPr>
        <w:t xml:space="preserve"> </w:t>
      </w:r>
      <w:r w:rsidRPr="00F23188">
        <w:rPr>
          <w:lang w:val="es-AR"/>
        </w:rPr>
        <w:t>5 polémicos</w:t>
      </w:r>
      <w:r w:rsidR="00A215C2" w:rsidRPr="00F23188">
        <w:rPr>
          <w:lang w:val="es-AR"/>
        </w:rPr>
        <w:tab/>
      </w:r>
      <w:r w:rsidR="00A215C2" w:rsidRPr="00F23188">
        <w:rPr>
          <w:lang w:val="es-AR"/>
        </w:rPr>
        <w:tab/>
      </w:r>
      <w:r w:rsidR="00A806EC">
        <w:rPr>
          <w:lang w:val="es-AR"/>
        </w:rPr>
        <w:t xml:space="preserve">         </w:t>
      </w:r>
      <w:r w:rsidR="005F481C">
        <w:rPr>
          <w:lang w:val="es-AR"/>
        </w:rPr>
        <w:t xml:space="preserve">        </w:t>
      </w:r>
      <w:r w:rsidRPr="00F23188">
        <w:rPr>
          <w:lang w:val="es-AR"/>
        </w:rPr>
        <w:t xml:space="preserve"> 9 incuestionable </w:t>
      </w:r>
    </w:p>
    <w:p w:rsidR="00A215C2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2 contrató </w:t>
      </w:r>
      <w:r w:rsidR="00A215C2" w:rsidRPr="00F23188">
        <w:rPr>
          <w:lang w:val="es-AR"/>
        </w:rPr>
        <w:tab/>
      </w:r>
      <w:r w:rsidR="00A215C2" w:rsidRPr="00F23188">
        <w:rPr>
          <w:lang w:val="es-AR"/>
        </w:rPr>
        <w:tab/>
      </w:r>
      <w:r w:rsidR="00A806EC">
        <w:rPr>
          <w:lang w:val="es-AR"/>
        </w:rPr>
        <w:t xml:space="preserve">  </w:t>
      </w:r>
      <w:r w:rsidR="005F481C">
        <w:rPr>
          <w:lang w:val="es-AR"/>
        </w:rPr>
        <w:t xml:space="preserve">  </w:t>
      </w:r>
      <w:r w:rsidR="00A806EC">
        <w:rPr>
          <w:lang w:val="es-AR"/>
        </w:rPr>
        <w:t xml:space="preserve"> </w:t>
      </w:r>
      <w:r w:rsidR="005F481C">
        <w:rPr>
          <w:lang w:val="es-AR"/>
        </w:rPr>
        <w:t xml:space="preserve"> </w:t>
      </w:r>
      <w:r w:rsidR="005639DF">
        <w:rPr>
          <w:lang w:val="es-AR"/>
        </w:rPr>
        <w:t xml:space="preserve">  </w:t>
      </w:r>
      <w:r w:rsidR="005F481C">
        <w:rPr>
          <w:lang w:val="es-AR"/>
        </w:rPr>
        <w:t xml:space="preserve">    </w:t>
      </w:r>
      <w:r w:rsidR="00A806EC">
        <w:rPr>
          <w:lang w:val="es-AR"/>
        </w:rPr>
        <w:t xml:space="preserve"> </w:t>
      </w:r>
      <w:r w:rsidRPr="00F23188">
        <w:rPr>
          <w:lang w:val="es-AR"/>
        </w:rPr>
        <w:t xml:space="preserve">6 varios </w:t>
      </w:r>
      <w:r w:rsidR="00A215C2" w:rsidRPr="00F23188">
        <w:rPr>
          <w:lang w:val="es-AR"/>
        </w:rPr>
        <w:tab/>
      </w:r>
      <w:r w:rsidR="00A215C2" w:rsidRPr="00F23188">
        <w:rPr>
          <w:lang w:val="es-AR"/>
        </w:rPr>
        <w:tab/>
      </w:r>
      <w:r w:rsidR="00A806EC">
        <w:rPr>
          <w:lang w:val="es-AR"/>
        </w:rPr>
        <w:t xml:space="preserve">         </w:t>
      </w:r>
      <w:r w:rsidR="005F481C">
        <w:rPr>
          <w:lang w:val="es-AR"/>
        </w:rPr>
        <w:t xml:space="preserve">                      </w:t>
      </w:r>
      <w:r w:rsidRPr="00F23188">
        <w:rPr>
          <w:lang w:val="es-AR"/>
        </w:rPr>
        <w:t xml:space="preserve">10 defectuoso </w:t>
      </w:r>
    </w:p>
    <w:p w:rsidR="00A215C2" w:rsidRPr="00F23188" w:rsidRDefault="00DA6808" w:rsidP="00DA6808">
      <w:pPr>
        <w:rPr>
          <w:lang w:val="es-AR"/>
        </w:rPr>
      </w:pPr>
      <w:r w:rsidRPr="00F23188">
        <w:rPr>
          <w:lang w:val="es-AR"/>
        </w:rPr>
        <w:t>3 acepta</w:t>
      </w:r>
      <w:r w:rsidR="00A215C2" w:rsidRPr="00F23188">
        <w:rPr>
          <w:lang w:val="es-AR"/>
        </w:rPr>
        <w:tab/>
      </w:r>
      <w:r w:rsidR="00A215C2" w:rsidRPr="00F23188">
        <w:rPr>
          <w:lang w:val="es-AR"/>
        </w:rPr>
        <w:tab/>
      </w:r>
      <w:r w:rsidRPr="00F23188">
        <w:rPr>
          <w:lang w:val="es-AR"/>
        </w:rPr>
        <w:t xml:space="preserve"> </w:t>
      </w:r>
      <w:r w:rsidR="00A806EC">
        <w:rPr>
          <w:lang w:val="es-AR"/>
        </w:rPr>
        <w:t xml:space="preserve"> </w:t>
      </w:r>
      <w:r w:rsidR="005F481C">
        <w:rPr>
          <w:lang w:val="es-AR"/>
        </w:rPr>
        <w:t xml:space="preserve"> </w:t>
      </w:r>
      <w:r w:rsidR="00A806EC">
        <w:rPr>
          <w:lang w:val="es-AR"/>
        </w:rPr>
        <w:t xml:space="preserve">  </w:t>
      </w:r>
      <w:r w:rsidR="005F481C">
        <w:rPr>
          <w:lang w:val="es-AR"/>
        </w:rPr>
        <w:t xml:space="preserve">  </w:t>
      </w:r>
      <w:r w:rsidR="005639DF">
        <w:rPr>
          <w:lang w:val="es-AR"/>
        </w:rPr>
        <w:t xml:space="preserve">  </w:t>
      </w:r>
      <w:r w:rsidR="005F481C">
        <w:rPr>
          <w:lang w:val="es-AR"/>
        </w:rPr>
        <w:t xml:space="preserve">   </w:t>
      </w:r>
      <w:r w:rsidR="00A806EC">
        <w:rPr>
          <w:lang w:val="es-AR"/>
        </w:rPr>
        <w:t xml:space="preserve"> </w:t>
      </w:r>
      <w:r w:rsidRPr="00F23188">
        <w:rPr>
          <w:lang w:val="es-AR"/>
        </w:rPr>
        <w:t>7 mujer</w:t>
      </w:r>
    </w:p>
    <w:p w:rsidR="00F96DE1" w:rsidRPr="00F23188" w:rsidRDefault="00F96DE1" w:rsidP="00DA6808">
      <w:pPr>
        <w:rPr>
          <w:lang w:val="es-AR"/>
        </w:rPr>
      </w:pPr>
      <w:r w:rsidRPr="00F23188">
        <w:rPr>
          <w:lang w:val="es-AR"/>
        </w:rPr>
        <w:t xml:space="preserve"> 4 inflexible </w:t>
      </w:r>
      <w:r w:rsidRPr="00F23188">
        <w:rPr>
          <w:lang w:val="es-AR"/>
        </w:rPr>
        <w:tab/>
      </w:r>
      <w:r w:rsidRPr="00F23188">
        <w:rPr>
          <w:lang w:val="es-AR"/>
        </w:rPr>
        <w:tab/>
      </w:r>
      <w:r w:rsidR="00A806EC">
        <w:rPr>
          <w:lang w:val="es-AR"/>
        </w:rPr>
        <w:t xml:space="preserve">  </w:t>
      </w:r>
      <w:r w:rsidR="005F481C">
        <w:rPr>
          <w:lang w:val="es-AR"/>
        </w:rPr>
        <w:t xml:space="preserve"> </w:t>
      </w:r>
      <w:r w:rsidR="00A806EC">
        <w:rPr>
          <w:lang w:val="es-AR"/>
        </w:rPr>
        <w:t xml:space="preserve"> </w:t>
      </w:r>
      <w:r w:rsidR="005F481C">
        <w:rPr>
          <w:lang w:val="es-AR"/>
        </w:rPr>
        <w:t xml:space="preserve">   </w:t>
      </w:r>
      <w:r w:rsidR="005639DF">
        <w:rPr>
          <w:lang w:val="es-AR"/>
        </w:rPr>
        <w:t xml:space="preserve">  </w:t>
      </w:r>
      <w:r w:rsidR="005F481C">
        <w:rPr>
          <w:lang w:val="es-AR"/>
        </w:rPr>
        <w:t xml:space="preserve">   </w:t>
      </w:r>
      <w:r w:rsidR="00A806EC">
        <w:rPr>
          <w:lang w:val="es-AR"/>
        </w:rPr>
        <w:t xml:space="preserve"> </w:t>
      </w:r>
      <w:r w:rsidRPr="00F23188">
        <w:rPr>
          <w:lang w:val="es-AR"/>
        </w:rPr>
        <w:t xml:space="preserve">8 nativa </w:t>
      </w:r>
    </w:p>
    <w:p w:rsidR="00FB0732" w:rsidRPr="00F23188" w:rsidRDefault="006F715E" w:rsidP="00DA6808">
      <w:pPr>
        <w:rPr>
          <w:lang w:val="es-AR"/>
        </w:rPr>
      </w:pPr>
      <w:r w:rsidRPr="00A01847">
        <w:rPr>
          <w:b/>
          <w:color w:val="538135" w:themeColor="accent6" w:themeShade="BF"/>
          <w:lang w:val="es-AR"/>
        </w:rPr>
        <w:t>2 c</w:t>
      </w:r>
      <w:r w:rsidRPr="00A01847">
        <w:rPr>
          <w:color w:val="538135" w:themeColor="accent6" w:themeShade="BF"/>
          <w:lang w:val="es-AR"/>
        </w:rPr>
        <w:t xml:space="preserve"> </w:t>
      </w:r>
      <w:r w:rsidRPr="00F23188">
        <w:rPr>
          <w:lang w:val="es-AR"/>
        </w:rPr>
        <w:t xml:space="preserve">Ahora busca un antónimo para estas palabras. </w:t>
      </w:r>
    </w:p>
    <w:p w:rsidR="00FB0732" w:rsidRPr="00F23188" w:rsidRDefault="006F715E" w:rsidP="00DA6808">
      <w:pPr>
        <w:rPr>
          <w:lang w:val="es-AR"/>
        </w:rPr>
      </w:pPr>
      <w:r w:rsidRPr="00F23188">
        <w:rPr>
          <w:lang w:val="es-AR"/>
        </w:rPr>
        <w:t>1 peores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A806EC">
        <w:rPr>
          <w:lang w:val="es-AR"/>
        </w:rPr>
        <w:t xml:space="preserve">     </w:t>
      </w:r>
      <w:r w:rsidR="005639DF">
        <w:rPr>
          <w:lang w:val="es-AR"/>
        </w:rPr>
        <w:t xml:space="preserve">    </w:t>
      </w:r>
      <w:r w:rsidR="00A806EC">
        <w:rPr>
          <w:lang w:val="es-AR"/>
        </w:rPr>
        <w:t xml:space="preserve">   </w:t>
      </w:r>
      <w:r w:rsidRPr="00F23188">
        <w:rPr>
          <w:lang w:val="es-AR"/>
        </w:rPr>
        <w:t xml:space="preserve"> 5 viejos 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A806EC">
        <w:rPr>
          <w:lang w:val="es-AR"/>
        </w:rPr>
        <w:t xml:space="preserve">      </w:t>
      </w:r>
      <w:r w:rsidR="005F481C">
        <w:rPr>
          <w:lang w:val="es-AR"/>
        </w:rPr>
        <w:t xml:space="preserve">      </w:t>
      </w:r>
      <w:r w:rsidR="00A806EC">
        <w:rPr>
          <w:lang w:val="es-AR"/>
        </w:rPr>
        <w:t xml:space="preserve"> </w:t>
      </w:r>
      <w:r w:rsidR="005F481C">
        <w:rPr>
          <w:lang w:val="es-AR"/>
        </w:rPr>
        <w:t xml:space="preserve"> </w:t>
      </w:r>
      <w:r w:rsidR="005639DF">
        <w:rPr>
          <w:lang w:val="es-AR"/>
        </w:rPr>
        <w:t xml:space="preserve">     </w:t>
      </w:r>
      <w:r w:rsidR="005F481C">
        <w:rPr>
          <w:lang w:val="es-AR"/>
        </w:rPr>
        <w:t xml:space="preserve"> </w:t>
      </w:r>
      <w:r w:rsidR="005639DF">
        <w:rPr>
          <w:lang w:val="es-AR"/>
        </w:rPr>
        <w:t xml:space="preserve">        </w:t>
      </w:r>
      <w:r w:rsidR="005F481C">
        <w:rPr>
          <w:lang w:val="es-AR"/>
        </w:rPr>
        <w:t xml:space="preserve"> </w:t>
      </w:r>
      <w:r w:rsidRPr="00F23188">
        <w:rPr>
          <w:lang w:val="es-AR"/>
        </w:rPr>
        <w:t>9 aumentar</w:t>
      </w:r>
    </w:p>
    <w:p w:rsidR="00FB0732" w:rsidRPr="00F23188" w:rsidRDefault="006F715E" w:rsidP="00DA6808">
      <w:pPr>
        <w:rPr>
          <w:lang w:val="es-AR"/>
        </w:rPr>
      </w:pPr>
      <w:r w:rsidRPr="00F23188">
        <w:rPr>
          <w:lang w:val="es-AR"/>
        </w:rPr>
        <w:t>2 siempre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Pr="00F23188">
        <w:rPr>
          <w:lang w:val="es-AR"/>
        </w:rPr>
        <w:t xml:space="preserve"> </w:t>
      </w:r>
      <w:r w:rsidR="00A806EC">
        <w:rPr>
          <w:lang w:val="es-AR"/>
        </w:rPr>
        <w:t xml:space="preserve">    </w:t>
      </w:r>
      <w:r w:rsidR="005639DF">
        <w:rPr>
          <w:lang w:val="es-AR"/>
        </w:rPr>
        <w:t xml:space="preserve">    </w:t>
      </w:r>
      <w:r w:rsidR="00A806EC">
        <w:rPr>
          <w:lang w:val="es-AR"/>
        </w:rPr>
        <w:t xml:space="preserve">    </w:t>
      </w:r>
      <w:r w:rsidRPr="00F23188">
        <w:rPr>
          <w:lang w:val="es-AR"/>
        </w:rPr>
        <w:t>6 público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5639DF">
        <w:rPr>
          <w:lang w:val="es-AR"/>
        </w:rPr>
        <w:t xml:space="preserve">   </w:t>
      </w:r>
      <w:r w:rsidRPr="00F23188">
        <w:rPr>
          <w:lang w:val="es-AR"/>
        </w:rPr>
        <w:t xml:space="preserve"> </w:t>
      </w:r>
      <w:r w:rsidR="00A806EC">
        <w:rPr>
          <w:lang w:val="es-AR"/>
        </w:rPr>
        <w:t xml:space="preserve">      </w:t>
      </w:r>
      <w:r w:rsidR="005639DF">
        <w:rPr>
          <w:lang w:val="es-AR"/>
        </w:rPr>
        <w:t xml:space="preserve">   </w:t>
      </w:r>
      <w:r w:rsidR="005F481C">
        <w:rPr>
          <w:lang w:val="es-AR"/>
        </w:rPr>
        <w:t xml:space="preserve"> </w:t>
      </w:r>
      <w:r w:rsidRPr="00F23188">
        <w:rPr>
          <w:lang w:val="es-AR"/>
        </w:rPr>
        <w:t>10 riqueza</w:t>
      </w:r>
    </w:p>
    <w:p w:rsidR="00FB0732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3 ganar 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  <w:t xml:space="preserve"> </w:t>
      </w:r>
      <w:r w:rsidR="00A806EC">
        <w:rPr>
          <w:lang w:val="es-AR"/>
        </w:rPr>
        <w:t xml:space="preserve"> </w:t>
      </w:r>
      <w:r w:rsidR="005639DF">
        <w:rPr>
          <w:lang w:val="es-AR"/>
        </w:rPr>
        <w:t xml:space="preserve">    </w:t>
      </w:r>
      <w:r w:rsidR="00A806EC">
        <w:rPr>
          <w:lang w:val="es-AR"/>
        </w:rPr>
        <w:t xml:space="preserve">       </w:t>
      </w:r>
      <w:r w:rsidRPr="00F23188">
        <w:rPr>
          <w:lang w:val="es-AR"/>
        </w:rPr>
        <w:t xml:space="preserve">7 compleja </w:t>
      </w:r>
    </w:p>
    <w:p w:rsidR="00FB0732" w:rsidRPr="00F23188" w:rsidRDefault="006F715E" w:rsidP="00DA6808">
      <w:pPr>
        <w:rPr>
          <w:lang w:val="es-AR"/>
        </w:rPr>
      </w:pPr>
      <w:r w:rsidRPr="00F23188">
        <w:rPr>
          <w:lang w:val="es-AR"/>
        </w:rPr>
        <w:t>4 seguidores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A806EC">
        <w:rPr>
          <w:lang w:val="es-AR"/>
        </w:rPr>
        <w:t xml:space="preserve">      </w:t>
      </w:r>
      <w:r w:rsidR="005639DF">
        <w:rPr>
          <w:lang w:val="es-AR"/>
        </w:rPr>
        <w:t xml:space="preserve">    </w:t>
      </w:r>
      <w:r w:rsidR="00A806EC">
        <w:rPr>
          <w:lang w:val="es-AR"/>
        </w:rPr>
        <w:t xml:space="preserve">  </w:t>
      </w:r>
      <w:r w:rsidRPr="00F23188">
        <w:rPr>
          <w:lang w:val="es-AR"/>
        </w:rPr>
        <w:t xml:space="preserve"> 8 perjudiciales</w:t>
      </w:r>
    </w:p>
    <w:p w:rsidR="00917DDC" w:rsidRPr="00F23188" w:rsidRDefault="006F715E" w:rsidP="00DA6808">
      <w:pPr>
        <w:rPr>
          <w:lang w:val="es-AR"/>
        </w:rPr>
      </w:pPr>
      <w:r w:rsidRPr="00A01847">
        <w:rPr>
          <w:color w:val="538135" w:themeColor="accent6" w:themeShade="BF"/>
          <w:lang w:val="es-AR"/>
        </w:rPr>
        <w:t xml:space="preserve"> </w:t>
      </w:r>
      <w:r w:rsidRPr="00A01847">
        <w:rPr>
          <w:b/>
          <w:color w:val="538135" w:themeColor="accent6" w:themeShade="BF"/>
          <w:lang w:val="es-AR"/>
        </w:rPr>
        <w:t>2 d</w:t>
      </w:r>
      <w:r w:rsidRPr="00A01847">
        <w:rPr>
          <w:color w:val="538135" w:themeColor="accent6" w:themeShade="BF"/>
          <w:lang w:val="es-AR"/>
        </w:rPr>
        <w:t xml:space="preserve"> </w:t>
      </w:r>
      <w:r w:rsidRPr="00F23188">
        <w:rPr>
          <w:lang w:val="es-AR"/>
        </w:rPr>
        <w:t xml:space="preserve">¿Qué opinas de la influencia de Luis Suárez sobre los jóvenes aficionados al fútbol? ¿Es un buen modelo a imitar? Haz un breve debate con tu compañero/a, uno/a </w:t>
      </w:r>
      <w:proofErr w:type="spellStart"/>
      <w:r w:rsidRPr="00F23188">
        <w:rPr>
          <w:lang w:val="es-AR"/>
        </w:rPr>
        <w:t>a</w:t>
      </w:r>
      <w:proofErr w:type="spellEnd"/>
      <w:r w:rsidRPr="00F23188">
        <w:rPr>
          <w:lang w:val="es-AR"/>
        </w:rPr>
        <w:t xml:space="preserve"> favor y otro/a en contra.</w:t>
      </w:r>
    </w:p>
    <w:p w:rsidR="00917DDC" w:rsidRPr="00F23188" w:rsidRDefault="006F715E" w:rsidP="00DA6808">
      <w:pPr>
        <w:rPr>
          <w:b/>
          <w:lang w:val="es-AR"/>
        </w:rPr>
      </w:pPr>
      <w:r w:rsidRPr="00F23188">
        <w:rPr>
          <w:lang w:val="es-AR"/>
        </w:rPr>
        <w:t xml:space="preserve"> </w:t>
      </w:r>
      <w:r w:rsidRPr="00F23188">
        <w:rPr>
          <w:b/>
          <w:lang w:val="es-AR"/>
        </w:rPr>
        <w:t>Si es</w:t>
      </w:r>
      <w:r w:rsidR="00917DDC" w:rsidRPr="00F23188">
        <w:rPr>
          <w:b/>
          <w:lang w:val="es-AR"/>
        </w:rPr>
        <w:t xml:space="preserve">tás a favor, puedes mencionar: </w:t>
      </w:r>
    </w:p>
    <w:p w:rsidR="00917DDC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 Sus goles, su salario (de mendigo a millonario), su determinación, su trabajo social, su vida familiar. </w:t>
      </w:r>
      <w:r w:rsidRPr="00F23188">
        <w:rPr>
          <w:b/>
          <w:lang w:val="es-AR"/>
        </w:rPr>
        <w:t>Si estás en contra, puedes mencionar:</w:t>
      </w:r>
      <w:r w:rsidR="00917DDC" w:rsidRPr="00F23188">
        <w:rPr>
          <w:lang w:val="es-AR"/>
        </w:rPr>
        <w:t xml:space="preserve"> </w:t>
      </w:r>
    </w:p>
    <w:p w:rsidR="00307339" w:rsidRPr="00F23188" w:rsidRDefault="00917DDC" w:rsidP="00DA6808">
      <w:pPr>
        <w:rPr>
          <w:lang w:val="es-AR"/>
        </w:rPr>
      </w:pPr>
      <w:r w:rsidRPr="00F23188">
        <w:rPr>
          <w:lang w:val="es-AR"/>
        </w:rPr>
        <w:t xml:space="preserve"> </w:t>
      </w:r>
      <w:r w:rsidR="006F715E" w:rsidRPr="00F23188">
        <w:rPr>
          <w:lang w:val="es-AR"/>
        </w:rPr>
        <w:t xml:space="preserve">Sus mordiscos, sus comentarios racistas, su egoísmo y sus trampas. </w:t>
      </w:r>
    </w:p>
    <w:p w:rsidR="001B1D4C" w:rsidRDefault="006F715E" w:rsidP="00DA6808">
      <w:proofErr w:type="spellStart"/>
      <w:r w:rsidRPr="00A01847">
        <w:rPr>
          <w:b/>
          <w:color w:val="538135" w:themeColor="accent6" w:themeShade="BF"/>
        </w:rPr>
        <w:t>Gramática</w:t>
      </w:r>
      <w:proofErr w:type="spellEnd"/>
      <w:r w:rsidRPr="006F715E">
        <w:t xml:space="preserve"> Los </w:t>
      </w:r>
      <w:proofErr w:type="spellStart"/>
      <w:r w:rsidRPr="006F715E">
        <w:t>usos</w:t>
      </w:r>
      <w:proofErr w:type="spellEnd"/>
      <w:r w:rsidRPr="006F715E">
        <w:t xml:space="preserve"> </w:t>
      </w:r>
      <w:proofErr w:type="gramStart"/>
      <w:r w:rsidRPr="006F715E">
        <w:t>del</w:t>
      </w:r>
      <w:proofErr w:type="gramEnd"/>
      <w:r w:rsidRPr="006F715E">
        <w:t xml:space="preserve"> </w:t>
      </w:r>
      <w:proofErr w:type="spellStart"/>
      <w:r w:rsidRPr="006F715E">
        <w:t>infinitivo</w:t>
      </w:r>
      <w:proofErr w:type="spellEnd"/>
      <w:r w:rsidRPr="006F715E">
        <w:t xml:space="preserve"> (Uses of the infinitive) In Spanish, the infinitive form of the verb can be used in a wide variety of ways. Read G10 of the grammar section and then look closely at the ar</w:t>
      </w:r>
      <w:r w:rsidR="001B1D4C">
        <w:t xml:space="preserve">ticle on Luis </w:t>
      </w:r>
      <w:r w:rsidR="001B1D4C" w:rsidRPr="00DA6808">
        <w:t>Suárez</w:t>
      </w:r>
      <w:r w:rsidRPr="006F715E">
        <w:t>. Make a note of:</w:t>
      </w:r>
    </w:p>
    <w:p w:rsidR="001B1D4C" w:rsidRDefault="006F715E" w:rsidP="00DA6808">
      <w:r w:rsidRPr="006F715E">
        <w:t xml:space="preserve"> </w:t>
      </w:r>
      <w:proofErr w:type="gramStart"/>
      <w:r w:rsidRPr="006F715E">
        <w:t>a</w:t>
      </w:r>
      <w:proofErr w:type="gramEnd"/>
      <w:r w:rsidRPr="006F715E">
        <w:t xml:space="preserve"> one example of an infinitive used as a noun</w:t>
      </w:r>
    </w:p>
    <w:p w:rsidR="001B1D4C" w:rsidRDefault="006F715E" w:rsidP="00DA6808">
      <w:r w:rsidRPr="006F715E">
        <w:t xml:space="preserve"> </w:t>
      </w:r>
      <w:proofErr w:type="gramStart"/>
      <w:r w:rsidRPr="006F715E">
        <w:t>b</w:t>
      </w:r>
      <w:proofErr w:type="gramEnd"/>
      <w:r w:rsidRPr="006F715E">
        <w:t xml:space="preserve"> one example of an infinitive used after a conjugated verb</w:t>
      </w:r>
    </w:p>
    <w:p w:rsidR="001B1D4C" w:rsidRDefault="006F715E" w:rsidP="00DA6808">
      <w:r w:rsidRPr="006F715E">
        <w:t xml:space="preserve"> </w:t>
      </w:r>
      <w:proofErr w:type="gramStart"/>
      <w:r w:rsidRPr="006F715E">
        <w:t>c</w:t>
      </w:r>
      <w:proofErr w:type="gramEnd"/>
      <w:r w:rsidRPr="006F715E">
        <w:t xml:space="preserve"> one example of an infinitive used alongside another infinitive </w:t>
      </w:r>
    </w:p>
    <w:p w:rsidR="001B1D4C" w:rsidRDefault="006F715E" w:rsidP="00DA6808">
      <w:proofErr w:type="gramStart"/>
      <w:r w:rsidRPr="006F715E">
        <w:t>d</w:t>
      </w:r>
      <w:proofErr w:type="gramEnd"/>
      <w:r w:rsidRPr="006F715E">
        <w:t xml:space="preserve"> one example of an infinitive used after a preposition </w:t>
      </w:r>
    </w:p>
    <w:p w:rsidR="001B1D4C" w:rsidRDefault="006F715E" w:rsidP="00DA6808">
      <w:r w:rsidRPr="006F715E">
        <w:t xml:space="preserve">Write down the phrases containing the examples you find in Spanish and translate them into English.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2"/>
      </w:tblGrid>
      <w:tr w:rsidR="00806EBF" w:rsidRPr="00224EE2" w:rsidTr="00A23F77">
        <w:trPr>
          <w:trHeight w:val="520"/>
        </w:trPr>
        <w:tc>
          <w:tcPr>
            <w:tcW w:w="8872" w:type="dxa"/>
          </w:tcPr>
          <w:p w:rsidR="00806EBF" w:rsidRPr="00224EE2" w:rsidRDefault="00806EBF" w:rsidP="00A23F77">
            <w:pPr>
              <w:rPr>
                <w:lang w:val="es-AR"/>
              </w:rPr>
            </w:pPr>
          </w:p>
        </w:tc>
      </w:tr>
      <w:tr w:rsidR="00806EBF" w:rsidRPr="00224EE2" w:rsidTr="00A23F77">
        <w:trPr>
          <w:trHeight w:val="520"/>
        </w:trPr>
        <w:tc>
          <w:tcPr>
            <w:tcW w:w="8872" w:type="dxa"/>
          </w:tcPr>
          <w:p w:rsidR="00806EBF" w:rsidRPr="00224EE2" w:rsidRDefault="00806EBF" w:rsidP="00A23F77">
            <w:pPr>
              <w:rPr>
                <w:lang w:val="es-AR"/>
              </w:rPr>
            </w:pPr>
          </w:p>
        </w:tc>
      </w:tr>
    </w:tbl>
    <w:p w:rsidR="00806EBF" w:rsidRDefault="00806EBF" w:rsidP="00DA6808"/>
    <w:p w:rsidR="002F71EC" w:rsidRDefault="00C357CA" w:rsidP="00DA6808">
      <w:r w:rsidRPr="00C357C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1095375</wp:posOffset>
            </wp:positionV>
            <wp:extent cx="3178810" cy="4133850"/>
            <wp:effectExtent l="0" t="0" r="2540" b="0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7CA" w:rsidRDefault="005D4774" w:rsidP="00DA6808">
      <w:r w:rsidRPr="00C8698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3209290</wp:posOffset>
            </wp:positionH>
            <wp:positionV relativeFrom="page">
              <wp:posOffset>1647825</wp:posOffset>
            </wp:positionV>
            <wp:extent cx="3062605" cy="4095750"/>
            <wp:effectExtent l="0" t="0" r="4445" b="0"/>
            <wp:wrapTight wrapText="bothSides">
              <wp:wrapPolygon edited="0">
                <wp:start x="0" y="0"/>
                <wp:lineTo x="0" y="21500"/>
                <wp:lineTo x="21497" y="21500"/>
                <wp:lineTo x="2149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987" w:rsidRDefault="005D4774" w:rsidP="00DA6808">
      <w:r w:rsidRPr="00C357C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48895</wp:posOffset>
            </wp:positionH>
            <wp:positionV relativeFrom="page">
              <wp:posOffset>5343525</wp:posOffset>
            </wp:positionV>
            <wp:extent cx="2127885" cy="1038225"/>
            <wp:effectExtent l="0" t="0" r="5715" b="9525"/>
            <wp:wrapTight wrapText="bothSides">
              <wp:wrapPolygon edited="0">
                <wp:start x="0" y="0"/>
                <wp:lineTo x="0" y="21402"/>
                <wp:lineTo x="21465" y="21402"/>
                <wp:lineTo x="2146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6EC" w:rsidRDefault="00A806EC" w:rsidP="00DA6808">
      <w:pPr>
        <w:rPr>
          <w:b/>
          <w:lang w:val="es-AR"/>
        </w:rPr>
      </w:pPr>
    </w:p>
    <w:p w:rsidR="00A806EC" w:rsidRDefault="00A806EC" w:rsidP="00DA6808">
      <w:pPr>
        <w:rPr>
          <w:b/>
          <w:lang w:val="es-AR"/>
        </w:rPr>
      </w:pPr>
    </w:p>
    <w:p w:rsidR="00B8511D" w:rsidRDefault="00B8511D" w:rsidP="0039639A">
      <w:pPr>
        <w:rPr>
          <w:b/>
          <w:color w:val="538135" w:themeColor="accent6" w:themeShade="BF"/>
        </w:rPr>
      </w:pPr>
    </w:p>
    <w:p w:rsidR="005D4774" w:rsidRDefault="005D4774" w:rsidP="00DA6808">
      <w:pPr>
        <w:rPr>
          <w:b/>
          <w:color w:val="538135" w:themeColor="accent6" w:themeShade="BF"/>
          <w:lang w:val="es-AR"/>
        </w:rPr>
      </w:pPr>
    </w:p>
    <w:p w:rsidR="001B1D4C" w:rsidRPr="00F23188" w:rsidRDefault="00A806EC" w:rsidP="00DA6808">
      <w:pPr>
        <w:rPr>
          <w:b/>
          <w:lang w:val="es-AR"/>
        </w:rPr>
      </w:pPr>
      <w:r w:rsidRPr="00A01847">
        <w:rPr>
          <w:b/>
          <w:color w:val="538135" w:themeColor="accent6" w:themeShade="BF"/>
          <w:lang w:val="es-AR"/>
        </w:rPr>
        <w:t>3</w:t>
      </w:r>
      <w:r w:rsidRPr="00F23188">
        <w:rPr>
          <w:b/>
          <w:lang w:val="es-AR"/>
        </w:rPr>
        <w:t xml:space="preserve"> Elige la forma </w:t>
      </w:r>
      <w:r w:rsidR="006F715E" w:rsidRPr="00F23188">
        <w:rPr>
          <w:b/>
          <w:lang w:val="es-AR"/>
        </w:rPr>
        <w:t xml:space="preserve">correcta del verbo de las tres opciones: </w:t>
      </w:r>
    </w:p>
    <w:p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>1 Al [llegando/llegar/llega] al estadio el autocar fue rodeado de hinchas del Barça.</w:t>
      </w:r>
    </w:p>
    <w:p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2 No sabía que estabas [estudiando/estudiante/estudiar] para ser árbitro. </w:t>
      </w:r>
    </w:p>
    <w:p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>3 Está triste porque acaba de [escuchó/escuchar/escuchando] la noticia de la muerte del ciclista que ganó la Vuelta el año pasado.</w:t>
      </w:r>
    </w:p>
    <w:p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>4 [Tomando/Tomar/Tomas] drogas ilegales aumenta tu rendimiento.</w:t>
      </w:r>
    </w:p>
    <w:p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5 El ejercicio físico excesivo [perjudique/perjudicar/perjudica] tu salud. </w:t>
      </w:r>
    </w:p>
    <w:p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6 Como no quiero continuar [corriendo/corriente/correr] por la calle, voy al gimnasio. </w:t>
      </w:r>
    </w:p>
    <w:p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7 Antes de [saliente/saliendo/salir] al campo los jugadores se dieron la mano. </w:t>
      </w:r>
    </w:p>
    <w:p w:rsidR="006F715E" w:rsidRDefault="006F715E" w:rsidP="00DA6808">
      <w:pPr>
        <w:rPr>
          <w:lang w:val="es-AR"/>
        </w:rPr>
      </w:pPr>
      <w:r w:rsidRPr="00F23188">
        <w:rPr>
          <w:lang w:val="es-AR"/>
        </w:rPr>
        <w:t xml:space="preserve">8 En los deportes los que [ganan/ganado/ganar] más trofeos son los más </w:t>
      </w:r>
      <w:r w:rsidR="00591611" w:rsidRPr="00F23188">
        <w:rPr>
          <w:lang w:val="es-AR"/>
        </w:rPr>
        <w:t>fuertes.</w:t>
      </w:r>
    </w:p>
    <w:p w:rsidR="00F36B61" w:rsidRPr="00F23188" w:rsidRDefault="00F36B61" w:rsidP="00DA6808">
      <w:pPr>
        <w:rPr>
          <w:lang w:val="es-AR"/>
        </w:rPr>
      </w:pPr>
    </w:p>
    <w:p w:rsidR="00106E3C" w:rsidRPr="00A01847" w:rsidRDefault="00106E3C" w:rsidP="00DA6808">
      <w:pPr>
        <w:rPr>
          <w:b/>
          <w:color w:val="538135" w:themeColor="accent6" w:themeShade="BF"/>
          <w:lang w:val="es-AR"/>
        </w:rPr>
      </w:pPr>
      <w:r w:rsidRPr="00A01847">
        <w:rPr>
          <w:b/>
          <w:color w:val="538135" w:themeColor="accent6" w:themeShade="BF"/>
          <w:lang w:val="es-AR"/>
        </w:rPr>
        <w:t>Escuchar</w:t>
      </w:r>
    </w:p>
    <w:p w:rsidR="00106E3C" w:rsidRPr="00F23188" w:rsidRDefault="006A356E" w:rsidP="00DA6808">
      <w:pPr>
        <w:rPr>
          <w:lang w:val="es-AR"/>
        </w:rPr>
      </w:pPr>
      <w:r w:rsidRPr="00A01847">
        <w:rPr>
          <w:noProof/>
          <w:color w:val="538135" w:themeColor="accent6" w:themeShade="BF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500380</wp:posOffset>
            </wp:positionV>
            <wp:extent cx="2282190" cy="1781175"/>
            <wp:effectExtent l="0" t="0" r="3810" b="9525"/>
            <wp:wrapSquare wrapText="bothSides"/>
            <wp:docPr id="14" name="Picture 14" descr="Image result for rafael na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afael nad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EE3" w:rsidRPr="00A01847">
        <w:rPr>
          <w:b/>
          <w:color w:val="538135" w:themeColor="accent6" w:themeShade="BF"/>
          <w:lang w:val="es-AR"/>
        </w:rPr>
        <w:t>4 a</w:t>
      </w:r>
      <w:r w:rsidR="00CE3EE3" w:rsidRPr="00A01847">
        <w:rPr>
          <w:color w:val="538135" w:themeColor="accent6" w:themeShade="BF"/>
          <w:lang w:val="es-AR"/>
        </w:rPr>
        <w:t xml:space="preserve"> </w:t>
      </w:r>
      <w:r w:rsidR="00CE3EE3" w:rsidRPr="00F23188">
        <w:rPr>
          <w:b/>
          <w:lang w:val="es-AR"/>
        </w:rPr>
        <w:t>Lo que transmiten los deportes. Escucha la conversación entre tres aficionados a los deportes. Tienen una discusión acalorada sobre la influencia de los deportistas en la sociedad. Contesta las preguntas en español.</w:t>
      </w:r>
      <w:r w:rsidR="00CE3EE3" w:rsidRPr="00F23188">
        <w:rPr>
          <w:lang w:val="es-AR"/>
        </w:rPr>
        <w:t xml:space="preserve"> </w:t>
      </w:r>
    </w:p>
    <w:p w:rsidR="00106E3C" w:rsidRDefault="00CE3EE3" w:rsidP="00DA6808">
      <w:pPr>
        <w:rPr>
          <w:lang w:val="es-AR"/>
        </w:rPr>
      </w:pPr>
      <w:r w:rsidRPr="00F23188">
        <w:rPr>
          <w:lang w:val="es-AR"/>
        </w:rPr>
        <w:t xml:space="preserve">1 ¿En qué ciudad juega sus partidos locales el Real Betis? </w:t>
      </w:r>
    </w:p>
    <w:p w:rsidR="00D40D64" w:rsidRPr="00F23188" w:rsidRDefault="00D40D64" w:rsidP="00DA6808">
      <w:pPr>
        <w:rPr>
          <w:lang w:val="es-AR"/>
        </w:rPr>
      </w:pPr>
    </w:p>
    <w:p w:rsidR="00106E3C" w:rsidRDefault="00CE3EE3" w:rsidP="00DA6808">
      <w:pPr>
        <w:rPr>
          <w:lang w:val="es-AR"/>
        </w:rPr>
      </w:pPr>
      <w:r w:rsidRPr="00F23188">
        <w:rPr>
          <w:lang w:val="es-AR"/>
        </w:rPr>
        <w:t xml:space="preserve">2 ¿Qué es lo menos importante para Elvira durante el partido? </w:t>
      </w:r>
    </w:p>
    <w:p w:rsidR="00D40D64" w:rsidRPr="00F23188" w:rsidRDefault="00D40D64" w:rsidP="00DA6808">
      <w:pPr>
        <w:rPr>
          <w:lang w:val="es-AR"/>
        </w:rPr>
      </w:pPr>
    </w:p>
    <w:p w:rsidR="00106E3C" w:rsidRDefault="00CE3EE3" w:rsidP="00DA6808">
      <w:pPr>
        <w:rPr>
          <w:lang w:val="es-AR"/>
        </w:rPr>
      </w:pPr>
      <w:r w:rsidRPr="00F23188">
        <w:rPr>
          <w:lang w:val="es-AR"/>
        </w:rPr>
        <w:t xml:space="preserve">3 ¿Cuál debería ser la filosofía del equipo, según Elvira? </w:t>
      </w:r>
    </w:p>
    <w:p w:rsidR="00D40D64" w:rsidRPr="00F23188" w:rsidRDefault="00D40D64" w:rsidP="00DA6808">
      <w:pPr>
        <w:rPr>
          <w:lang w:val="es-AR"/>
        </w:rPr>
      </w:pPr>
    </w:p>
    <w:p w:rsidR="00106E3C" w:rsidRDefault="00CE3EE3" w:rsidP="00DA6808">
      <w:pPr>
        <w:rPr>
          <w:lang w:val="es-AR"/>
        </w:rPr>
      </w:pPr>
      <w:r w:rsidRPr="00F23188">
        <w:rPr>
          <w:lang w:val="es-AR"/>
        </w:rPr>
        <w:t>4 ¿Qué deporte practica Alberto Contador?</w:t>
      </w:r>
    </w:p>
    <w:p w:rsidR="00D40D64" w:rsidRPr="00F23188" w:rsidRDefault="00D40D64" w:rsidP="00DA6808">
      <w:pPr>
        <w:rPr>
          <w:lang w:val="es-AR"/>
        </w:rPr>
      </w:pPr>
    </w:p>
    <w:p w:rsidR="00106E3C" w:rsidRPr="00F23188" w:rsidRDefault="00CE3EE3" w:rsidP="00DA6808">
      <w:pPr>
        <w:rPr>
          <w:lang w:val="es-AR"/>
        </w:rPr>
      </w:pPr>
      <w:r w:rsidRPr="00F23188">
        <w:rPr>
          <w:lang w:val="es-AR"/>
        </w:rPr>
        <w:t xml:space="preserve"> 5 ¿De qué ciudad española es Alberto? </w:t>
      </w:r>
    </w:p>
    <w:p w:rsidR="00106E3C" w:rsidRDefault="00CE3EE3" w:rsidP="00DA6808">
      <w:pPr>
        <w:rPr>
          <w:lang w:val="es-AR"/>
        </w:rPr>
      </w:pPr>
      <w:r w:rsidRPr="00F23188">
        <w:rPr>
          <w:lang w:val="es-AR"/>
        </w:rPr>
        <w:t xml:space="preserve">6 ¿Cuáles son los dos deportes que tienen problemas con drogas para mejorar el rendimiento, según Héctor? </w:t>
      </w:r>
    </w:p>
    <w:p w:rsidR="00D40D64" w:rsidRPr="00F23188" w:rsidRDefault="00D40D64" w:rsidP="00DA6808">
      <w:pPr>
        <w:rPr>
          <w:lang w:val="es-AR"/>
        </w:rPr>
      </w:pPr>
    </w:p>
    <w:p w:rsidR="00106E3C" w:rsidRDefault="00CE3EE3" w:rsidP="00DA6808">
      <w:pPr>
        <w:rPr>
          <w:lang w:val="es-AR"/>
        </w:rPr>
      </w:pPr>
      <w:r w:rsidRPr="00F23188">
        <w:rPr>
          <w:lang w:val="es-AR"/>
        </w:rPr>
        <w:t xml:space="preserve">7 Según Román ¿por qué hay cada vez más corrupción en los deportes hoy en día? </w:t>
      </w:r>
    </w:p>
    <w:p w:rsidR="00D40D64" w:rsidRPr="00F23188" w:rsidRDefault="00D40D64" w:rsidP="00DA6808">
      <w:pPr>
        <w:rPr>
          <w:lang w:val="es-AR"/>
        </w:rPr>
      </w:pPr>
    </w:p>
    <w:p w:rsidR="00106E3C" w:rsidRDefault="00CE3EE3" w:rsidP="00DA6808">
      <w:pPr>
        <w:rPr>
          <w:lang w:val="es-AR"/>
        </w:rPr>
      </w:pPr>
      <w:r w:rsidRPr="00F23188">
        <w:rPr>
          <w:lang w:val="es-AR"/>
        </w:rPr>
        <w:t xml:space="preserve">8 ¿Cuáles son las tres cualidades de Rafael Nadal y Mireia Belmonte? </w:t>
      </w:r>
    </w:p>
    <w:p w:rsidR="00D40D64" w:rsidRDefault="00D40D64" w:rsidP="00DA6808">
      <w:pPr>
        <w:rPr>
          <w:lang w:val="es-AR"/>
        </w:rPr>
      </w:pPr>
    </w:p>
    <w:p w:rsidR="00106E3C" w:rsidRPr="00F23188" w:rsidRDefault="00CE3EE3" w:rsidP="00DA6808">
      <w:pPr>
        <w:rPr>
          <w:lang w:val="es-AR"/>
        </w:rPr>
      </w:pPr>
      <w:r w:rsidRPr="00A01847">
        <w:rPr>
          <w:b/>
          <w:color w:val="538135" w:themeColor="accent6" w:themeShade="BF"/>
          <w:lang w:val="es-AR"/>
        </w:rPr>
        <w:t xml:space="preserve">4 b </w:t>
      </w:r>
      <w:r w:rsidRPr="00F23188">
        <w:rPr>
          <w:b/>
          <w:lang w:val="es-AR"/>
        </w:rPr>
        <w:t>Vuelve a escuchar la conversación y traduce las siguientes frases al español. ¡Atención! Tienes que adaptar las frases que escuchas. Echa un vistazo a la sección de gramática G10 para más ayuda.</w:t>
      </w:r>
      <w:r w:rsidRPr="00F23188">
        <w:rPr>
          <w:lang w:val="es-AR"/>
        </w:rPr>
        <w:t xml:space="preserve"> </w:t>
      </w:r>
    </w:p>
    <w:p w:rsidR="00106E3C" w:rsidRDefault="00CE3EE3" w:rsidP="00DA6808">
      <w:r w:rsidRPr="00CE3EE3">
        <w:t xml:space="preserve">1 How they behave </w:t>
      </w:r>
      <w:proofErr w:type="gramStart"/>
      <w:r w:rsidRPr="00CE3EE3">
        <w:t>doesn’t</w:t>
      </w:r>
      <w:proofErr w:type="gramEnd"/>
      <w:r w:rsidRPr="00CE3EE3">
        <w:t xml:space="preserve"> bother me: winning is more important. </w:t>
      </w:r>
    </w:p>
    <w:p w:rsidR="00D96E5C" w:rsidRDefault="00D96E5C" w:rsidP="00DA6808"/>
    <w:p w:rsidR="00106E3C" w:rsidRDefault="00CE3EE3" w:rsidP="00DA6808">
      <w:r w:rsidRPr="00CE3EE3">
        <w:t>2 Before choosing a role model, young people must take care.</w:t>
      </w:r>
    </w:p>
    <w:p w:rsidR="00D96E5C" w:rsidRDefault="00D96E5C" w:rsidP="00DA6808"/>
    <w:p w:rsidR="00106E3C" w:rsidRDefault="00CE3EE3" w:rsidP="00DA6808">
      <w:r w:rsidRPr="00CE3EE3">
        <w:t xml:space="preserve">3 To know if they are cheating, we must try to investigate rumours of doping. </w:t>
      </w:r>
    </w:p>
    <w:p w:rsidR="00D96E5C" w:rsidRDefault="00D96E5C" w:rsidP="00DA6808"/>
    <w:p w:rsidR="00D96E5C" w:rsidRDefault="00D96E5C" w:rsidP="00DA6808"/>
    <w:p w:rsidR="00106E3C" w:rsidRDefault="00CE3EE3" w:rsidP="00DA6808">
      <w:r w:rsidRPr="00CE3EE3">
        <w:t xml:space="preserve">4 On listening to Rafael Nadal, it is clear that he is a true inspiration. </w:t>
      </w:r>
    </w:p>
    <w:p w:rsidR="00D96E5C" w:rsidRDefault="00D96E5C" w:rsidP="00DA6808"/>
    <w:p w:rsidR="00106E3C" w:rsidRDefault="00CE3EE3" w:rsidP="00DA6808">
      <w:proofErr w:type="gramStart"/>
      <w:r w:rsidRPr="00CE3EE3">
        <w:t>5</w:t>
      </w:r>
      <w:proofErr w:type="gramEnd"/>
      <w:r w:rsidRPr="00CE3EE3">
        <w:t xml:space="preserve"> There is too much money in sport nowadays and as a consequence, there will be less respect in the future. </w:t>
      </w:r>
    </w:p>
    <w:p w:rsidR="00307339" w:rsidRDefault="00307339" w:rsidP="00DA6808"/>
    <w:p w:rsidR="00D96E5C" w:rsidRDefault="00D96E5C" w:rsidP="00DA6808"/>
    <w:p w:rsidR="00106E3C" w:rsidRDefault="00CE3EE3" w:rsidP="00DA6808">
      <w:r w:rsidRPr="00CE3EE3">
        <w:t>6 They have reached their peak without disrespecting anyone.</w:t>
      </w:r>
    </w:p>
    <w:p w:rsidR="00D96E5C" w:rsidRDefault="00D96E5C" w:rsidP="00DA6808"/>
    <w:p w:rsidR="00307339" w:rsidRDefault="00CE3EE3" w:rsidP="00DA6808">
      <w:r w:rsidRPr="00CE3EE3">
        <w:t xml:space="preserve"> 7 The behaviour of some footballers is, to a certain extent, quite worrying.</w:t>
      </w:r>
    </w:p>
    <w:p w:rsidR="00D96E5C" w:rsidRDefault="00CE3EE3" w:rsidP="00DA6808">
      <w:r w:rsidRPr="00CE3EE3">
        <w:t xml:space="preserve"> </w:t>
      </w:r>
    </w:p>
    <w:p w:rsidR="00352F88" w:rsidRDefault="00CE3EE3" w:rsidP="00DA6808">
      <w:r w:rsidRPr="00CE3EE3">
        <w:t xml:space="preserve">8 It is important not to moralise — corruption also exists in other jobs. </w:t>
      </w:r>
    </w:p>
    <w:p w:rsidR="005A6BAB" w:rsidRDefault="005A6BAB" w:rsidP="00DA6808"/>
    <w:p w:rsidR="00106E3C" w:rsidRDefault="00C330B6" w:rsidP="00DA6808">
      <w:r w:rsidRPr="00A01847">
        <w:rPr>
          <w:noProof/>
          <w:color w:val="538135" w:themeColor="accent6" w:themeShade="BF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260350</wp:posOffset>
            </wp:positionV>
            <wp:extent cx="1813560" cy="2266950"/>
            <wp:effectExtent l="0" t="0" r="0" b="0"/>
            <wp:wrapSquare wrapText="bothSides"/>
            <wp:docPr id="15" name="Picture 15" descr="Image result for mireia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ireia belmo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356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06E3C" w:rsidRPr="00A01847">
        <w:rPr>
          <w:b/>
          <w:color w:val="538135" w:themeColor="accent6" w:themeShade="BF"/>
        </w:rPr>
        <w:t>5</w:t>
      </w:r>
      <w:proofErr w:type="gramEnd"/>
      <w:r w:rsidR="00106E3C" w:rsidRPr="00106E3C">
        <w:rPr>
          <w:b/>
        </w:rPr>
        <w:t xml:space="preserve"> Translate the following short profile of the Spanish swimmer, </w:t>
      </w:r>
      <w:proofErr w:type="spellStart"/>
      <w:r w:rsidR="00106E3C" w:rsidRPr="00106E3C">
        <w:rPr>
          <w:b/>
        </w:rPr>
        <w:t>Mireia</w:t>
      </w:r>
      <w:proofErr w:type="spellEnd"/>
      <w:r w:rsidR="00106E3C" w:rsidRPr="00106E3C">
        <w:rPr>
          <w:b/>
        </w:rPr>
        <w:t xml:space="preserve"> Belmonte into English.</w:t>
      </w:r>
      <w:r w:rsidR="00106E3C" w:rsidRPr="00106E3C">
        <w:t xml:space="preserve"> </w:t>
      </w:r>
    </w:p>
    <w:p w:rsidR="00106E3C" w:rsidRPr="00F23188" w:rsidRDefault="00106E3C" w:rsidP="00DA6808">
      <w:pPr>
        <w:rPr>
          <w:lang w:val="es-AR"/>
        </w:rPr>
      </w:pPr>
      <w:r w:rsidRPr="00F23188">
        <w:rPr>
          <w:i/>
          <w:lang w:val="es-AR"/>
        </w:rPr>
        <w:t>¿Quién es Mireia Belmonte?</w:t>
      </w:r>
      <w:r w:rsidRPr="00F23188">
        <w:rPr>
          <w:lang w:val="es-AR"/>
        </w:rPr>
        <w:t xml:space="preserve"> </w:t>
      </w:r>
    </w:p>
    <w:p w:rsidR="00106E3C" w:rsidRPr="00F23188" w:rsidRDefault="00106E3C" w:rsidP="00DA6808">
      <w:pPr>
        <w:rPr>
          <w:lang w:val="es-AR"/>
        </w:rPr>
      </w:pPr>
      <w:r w:rsidRPr="00F23188">
        <w:rPr>
          <w:lang w:val="es-AR"/>
        </w:rPr>
        <w:t>Mireia Belmonte es la nadadora española más exitosa de todos los tiempos. Esta chica natural de Badalona ha tenido una fuerte pasión por la natación desde su niñez.</w:t>
      </w:r>
    </w:p>
    <w:p w:rsidR="00106E3C" w:rsidRPr="00F23188" w:rsidRDefault="00106E3C" w:rsidP="00DA6808">
      <w:pPr>
        <w:rPr>
          <w:lang w:val="es-AR"/>
        </w:rPr>
      </w:pPr>
      <w:r w:rsidRPr="00F23188">
        <w:rPr>
          <w:lang w:val="es-AR"/>
        </w:rPr>
        <w:t xml:space="preserve"> </w:t>
      </w:r>
      <w:r w:rsidRPr="00F23188">
        <w:rPr>
          <w:i/>
          <w:lang w:val="es-AR"/>
        </w:rPr>
        <w:t>¿Cuáles son sus éxitos?</w:t>
      </w:r>
    </w:p>
    <w:p w:rsidR="00106E3C" w:rsidRPr="00F23188" w:rsidRDefault="00106E3C" w:rsidP="00DA6808">
      <w:pPr>
        <w:rPr>
          <w:lang w:val="es-AR"/>
        </w:rPr>
      </w:pPr>
      <w:r w:rsidRPr="00F23188">
        <w:rPr>
          <w:lang w:val="es-AR"/>
        </w:rPr>
        <w:t xml:space="preserve"> Su medallero es un sueño para cualquier nadador: 36 en total, de las cuales 20 son de oro.</w:t>
      </w:r>
    </w:p>
    <w:p w:rsidR="00106E3C" w:rsidRPr="00F23188" w:rsidRDefault="00106E3C" w:rsidP="00DA6808">
      <w:pPr>
        <w:rPr>
          <w:lang w:val="es-AR"/>
        </w:rPr>
      </w:pPr>
      <w:r w:rsidRPr="00F23188">
        <w:rPr>
          <w:lang w:val="es-AR"/>
        </w:rPr>
        <w:t xml:space="preserve"> </w:t>
      </w:r>
      <w:r w:rsidRPr="00F23188">
        <w:rPr>
          <w:i/>
          <w:lang w:val="es-AR"/>
        </w:rPr>
        <w:t>¿Por qué es un modelo a seguir?</w:t>
      </w:r>
      <w:r w:rsidRPr="00F23188">
        <w:rPr>
          <w:lang w:val="es-AR"/>
        </w:rPr>
        <w:t xml:space="preserve"> </w:t>
      </w:r>
    </w:p>
    <w:p w:rsidR="00106E3C" w:rsidRDefault="00106E3C" w:rsidP="00DA6808">
      <w:pPr>
        <w:rPr>
          <w:lang w:val="es-AR"/>
        </w:rPr>
      </w:pPr>
      <w:r w:rsidRPr="00F23188">
        <w:rPr>
          <w:lang w:val="es-AR"/>
        </w:rPr>
        <w:t xml:space="preserve">Esta heroína española es también una chica con los pies en la tierra que escucha a Rihanna y que cuida la manicura de sus uñas con colores peculiares. No obstante, se preocupa por dar más visibilidad a la natación femenina, un deporte minoritario que necesita más presencia en los medios y más promoción.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2"/>
      </w:tblGrid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41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</w:tbl>
    <w:p w:rsidR="00106E3C" w:rsidRPr="00F23188" w:rsidRDefault="00106E3C" w:rsidP="00DA6808">
      <w:pPr>
        <w:rPr>
          <w:lang w:val="es-AR"/>
        </w:rPr>
      </w:pPr>
      <w:r w:rsidRPr="00A01847">
        <w:rPr>
          <w:b/>
          <w:color w:val="538135" w:themeColor="accent6" w:themeShade="BF"/>
          <w:lang w:val="es-AR"/>
        </w:rPr>
        <w:t xml:space="preserve">6 a </w:t>
      </w:r>
      <w:r w:rsidRPr="00F23188">
        <w:rPr>
          <w:b/>
          <w:lang w:val="es-AR"/>
        </w:rPr>
        <w:t>Busca en Internet informa</w:t>
      </w:r>
      <w:r w:rsidR="00AA61B1">
        <w:rPr>
          <w:b/>
          <w:lang w:val="es-AR"/>
        </w:rPr>
        <w:t>ción sobre dos</w:t>
      </w:r>
      <w:r w:rsidRPr="00F23188">
        <w:rPr>
          <w:b/>
          <w:lang w:val="es-AR"/>
        </w:rPr>
        <w:t xml:space="preserve"> deportistas hispánicos, tomando notas sobre su vida y su deporte. Decide si influyen a la sociedad de manera positiva o negativa, o si se trata de una mezcla de las dos; justifica tus conclusiones con ejemplos.</w:t>
      </w:r>
      <w:r w:rsidR="00AA61B1">
        <w:rPr>
          <w:b/>
          <w:lang w:val="es-AR"/>
        </w:rPr>
        <w:t xml:space="preserve"> Deportistas que puedes investigar</w:t>
      </w:r>
      <w:bookmarkStart w:id="0" w:name="_GoBack"/>
      <w:bookmarkEnd w:id="0"/>
      <w:r w:rsidR="00AA61B1">
        <w:rPr>
          <w:b/>
          <w:lang w:val="es-A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06E3C" w:rsidRPr="00A806EC" w:rsidTr="00AA61B1">
        <w:tc>
          <w:tcPr>
            <w:tcW w:w="8926" w:type="dxa"/>
          </w:tcPr>
          <w:p w:rsidR="00106E3C" w:rsidRPr="00F23188" w:rsidRDefault="00A23F77" w:rsidP="00DA6808">
            <w:pPr>
              <w:rPr>
                <w:lang w:val="es-AR"/>
              </w:rPr>
            </w:pPr>
            <w:r>
              <w:rPr>
                <w:lang w:val="es-AR"/>
              </w:rPr>
              <w:t xml:space="preserve">  </w:t>
            </w:r>
            <w:r w:rsidR="001A4190">
              <w:rPr>
                <w:lang w:val="es-AR"/>
              </w:rPr>
              <w:t xml:space="preserve">Luciana </w:t>
            </w:r>
            <w:proofErr w:type="spellStart"/>
            <w:r w:rsidR="001A4190">
              <w:rPr>
                <w:lang w:val="es-AR"/>
              </w:rPr>
              <w:t>Aymar</w:t>
            </w:r>
            <w:proofErr w:type="spellEnd"/>
            <w:r w:rsidR="00106E3C" w:rsidRPr="00F23188">
              <w:rPr>
                <w:lang w:val="es-AR"/>
              </w:rPr>
              <w:t xml:space="preserve">       Alberto Conta</w:t>
            </w:r>
            <w:r w:rsidR="001A4190">
              <w:rPr>
                <w:lang w:val="es-AR"/>
              </w:rPr>
              <w:t xml:space="preserve">dor      </w:t>
            </w:r>
            <w:proofErr w:type="spellStart"/>
            <w:r w:rsidR="001A4190">
              <w:rPr>
                <w:lang w:val="es-AR"/>
              </w:rPr>
              <w:t>Garbiñe</w:t>
            </w:r>
            <w:proofErr w:type="spellEnd"/>
            <w:r w:rsidR="001A4190">
              <w:rPr>
                <w:lang w:val="es-AR"/>
              </w:rPr>
              <w:t xml:space="preserve"> </w:t>
            </w:r>
            <w:proofErr w:type="spellStart"/>
            <w:r w:rsidR="001A4190">
              <w:rPr>
                <w:lang w:val="es-AR"/>
              </w:rPr>
              <w:t>Muguruza</w:t>
            </w:r>
            <w:proofErr w:type="spellEnd"/>
            <w:r w:rsidR="001A4190">
              <w:rPr>
                <w:lang w:val="es-AR"/>
              </w:rPr>
              <w:t xml:space="preserve">     </w:t>
            </w:r>
            <w:r w:rsidR="009633A6">
              <w:rPr>
                <w:lang w:val="es-AR"/>
              </w:rPr>
              <w:t xml:space="preserve">  </w:t>
            </w:r>
            <w:r w:rsidR="001A4190">
              <w:rPr>
                <w:lang w:val="es-AR"/>
              </w:rPr>
              <w:t xml:space="preserve"> </w:t>
            </w:r>
            <w:r w:rsidR="009633A6">
              <w:rPr>
                <w:lang w:val="es-AR"/>
              </w:rPr>
              <w:t xml:space="preserve">Sergio García  </w:t>
            </w:r>
            <w:r>
              <w:rPr>
                <w:lang w:val="es-AR"/>
              </w:rPr>
              <w:t xml:space="preserve">    </w:t>
            </w:r>
            <w:r w:rsidR="009633A6">
              <w:rPr>
                <w:lang w:val="es-AR"/>
              </w:rPr>
              <w:t xml:space="preserve"> </w:t>
            </w:r>
            <w:r>
              <w:rPr>
                <w:lang w:val="es-AR"/>
              </w:rPr>
              <w:t xml:space="preserve"> Lionel Messi</w:t>
            </w:r>
          </w:p>
        </w:tc>
      </w:tr>
    </w:tbl>
    <w:p w:rsidR="00106E3C" w:rsidRPr="00F23188" w:rsidRDefault="00106E3C" w:rsidP="00DA6808">
      <w:pPr>
        <w:rPr>
          <w:lang w:val="es-AR"/>
        </w:rPr>
      </w:pPr>
    </w:p>
    <w:p w:rsidR="00105016" w:rsidRPr="0039639A" w:rsidRDefault="0039639A" w:rsidP="00DA6808">
      <w:pPr>
        <w:rPr>
          <w:lang w:val="es-AR"/>
        </w:rPr>
      </w:pPr>
      <w:r>
        <w:rPr>
          <w:lang w:val="es-AR"/>
        </w:rPr>
        <w:t xml:space="preserve"> </w:t>
      </w:r>
      <w:r w:rsidR="00106E3C" w:rsidRPr="00F23188">
        <w:rPr>
          <w:lang w:val="es-AR"/>
        </w:rPr>
        <w:t xml:space="preserve"> </w:t>
      </w:r>
      <w:r w:rsidR="00106E3C" w:rsidRPr="00A01847">
        <w:rPr>
          <w:b/>
          <w:color w:val="538135" w:themeColor="accent6" w:themeShade="BF"/>
          <w:lang w:val="es-AR"/>
        </w:rPr>
        <w:t xml:space="preserve">6 b </w:t>
      </w:r>
      <w:r w:rsidR="00106E3C" w:rsidRPr="00F23188">
        <w:rPr>
          <w:b/>
          <w:lang w:val="es-AR"/>
        </w:rPr>
        <w:t>Comparte la información que has aprendido sobre los deportistas con tu grupo o utiliza tus notas para debatir el tema en clase</w:t>
      </w:r>
      <w:r w:rsidR="00F15D47" w:rsidRPr="00F23188">
        <w:rPr>
          <w:b/>
          <w:lang w:val="es-AR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2"/>
      </w:tblGrid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307339" w:rsidRPr="00224EE2" w:rsidTr="00B51BC7">
        <w:trPr>
          <w:trHeight w:val="520"/>
        </w:trPr>
        <w:tc>
          <w:tcPr>
            <w:tcW w:w="8872" w:type="dxa"/>
          </w:tcPr>
          <w:p w:rsidR="00307339" w:rsidRPr="00224EE2" w:rsidRDefault="00307339" w:rsidP="00B51BC7">
            <w:pPr>
              <w:rPr>
                <w:lang w:val="es-AR"/>
              </w:rPr>
            </w:pPr>
          </w:p>
        </w:tc>
      </w:tr>
      <w:tr w:rsidR="00D40D64" w:rsidRPr="00224EE2" w:rsidTr="00B51BC7">
        <w:trPr>
          <w:trHeight w:val="520"/>
        </w:trPr>
        <w:tc>
          <w:tcPr>
            <w:tcW w:w="8872" w:type="dxa"/>
          </w:tcPr>
          <w:p w:rsidR="00D40D64" w:rsidRPr="00224EE2" w:rsidRDefault="00D40D64" w:rsidP="00B51BC7">
            <w:pPr>
              <w:rPr>
                <w:lang w:val="es-AR"/>
              </w:rPr>
            </w:pPr>
          </w:p>
        </w:tc>
      </w:tr>
      <w:tr w:rsidR="00D40D64" w:rsidRPr="00224EE2" w:rsidTr="00B51BC7">
        <w:trPr>
          <w:trHeight w:val="520"/>
        </w:trPr>
        <w:tc>
          <w:tcPr>
            <w:tcW w:w="8872" w:type="dxa"/>
          </w:tcPr>
          <w:p w:rsidR="00D40D64" w:rsidRPr="00224EE2" w:rsidRDefault="00D40D64" w:rsidP="00B51BC7">
            <w:pPr>
              <w:rPr>
                <w:lang w:val="es-AR"/>
              </w:rPr>
            </w:pPr>
          </w:p>
        </w:tc>
      </w:tr>
      <w:tr w:rsidR="00D40D64" w:rsidRPr="00224EE2" w:rsidTr="00B51BC7">
        <w:trPr>
          <w:trHeight w:val="520"/>
        </w:trPr>
        <w:tc>
          <w:tcPr>
            <w:tcW w:w="8872" w:type="dxa"/>
          </w:tcPr>
          <w:p w:rsidR="00D40D64" w:rsidRPr="00224EE2" w:rsidRDefault="00D40D64" w:rsidP="00B51BC7">
            <w:pPr>
              <w:rPr>
                <w:lang w:val="es-AR"/>
              </w:rPr>
            </w:pPr>
          </w:p>
        </w:tc>
      </w:tr>
      <w:tr w:rsidR="00D40D64" w:rsidRPr="00224EE2" w:rsidTr="00B51BC7">
        <w:trPr>
          <w:trHeight w:val="520"/>
        </w:trPr>
        <w:tc>
          <w:tcPr>
            <w:tcW w:w="8872" w:type="dxa"/>
          </w:tcPr>
          <w:p w:rsidR="00D40D64" w:rsidRPr="00224EE2" w:rsidRDefault="00D40D64" w:rsidP="00B51BC7">
            <w:pPr>
              <w:rPr>
                <w:lang w:val="es-AR"/>
              </w:rPr>
            </w:pPr>
          </w:p>
        </w:tc>
      </w:tr>
      <w:tr w:rsidR="00D40D64" w:rsidRPr="00224EE2" w:rsidTr="00B51BC7">
        <w:trPr>
          <w:trHeight w:val="520"/>
        </w:trPr>
        <w:tc>
          <w:tcPr>
            <w:tcW w:w="8872" w:type="dxa"/>
          </w:tcPr>
          <w:p w:rsidR="00D40D64" w:rsidRPr="00224EE2" w:rsidRDefault="00D40D64" w:rsidP="00B51BC7">
            <w:pPr>
              <w:rPr>
                <w:lang w:val="es-AR"/>
              </w:rPr>
            </w:pPr>
          </w:p>
        </w:tc>
      </w:tr>
      <w:tr w:rsidR="00D40D64" w:rsidRPr="00224EE2" w:rsidTr="00B51BC7">
        <w:trPr>
          <w:trHeight w:val="520"/>
        </w:trPr>
        <w:tc>
          <w:tcPr>
            <w:tcW w:w="8872" w:type="dxa"/>
          </w:tcPr>
          <w:p w:rsidR="00D40D64" w:rsidRPr="00224EE2" w:rsidRDefault="00D40D64" w:rsidP="00B51BC7">
            <w:pPr>
              <w:rPr>
                <w:lang w:val="es-AR"/>
              </w:rPr>
            </w:pPr>
          </w:p>
        </w:tc>
      </w:tr>
      <w:tr w:rsidR="00D40D64" w:rsidRPr="00224EE2" w:rsidTr="00B51BC7">
        <w:trPr>
          <w:trHeight w:val="520"/>
        </w:trPr>
        <w:tc>
          <w:tcPr>
            <w:tcW w:w="8872" w:type="dxa"/>
          </w:tcPr>
          <w:p w:rsidR="00D40D64" w:rsidRPr="00224EE2" w:rsidRDefault="00D40D64" w:rsidP="00B51BC7">
            <w:pPr>
              <w:rPr>
                <w:lang w:val="es-AR"/>
              </w:rPr>
            </w:pPr>
          </w:p>
        </w:tc>
      </w:tr>
      <w:tr w:rsidR="00D40D64" w:rsidRPr="00224EE2" w:rsidTr="00B51BC7">
        <w:trPr>
          <w:trHeight w:val="520"/>
        </w:trPr>
        <w:tc>
          <w:tcPr>
            <w:tcW w:w="8872" w:type="dxa"/>
          </w:tcPr>
          <w:p w:rsidR="00D40D64" w:rsidRPr="00224EE2" w:rsidRDefault="00D40D64" w:rsidP="00B51BC7">
            <w:pPr>
              <w:rPr>
                <w:lang w:val="es-AR"/>
              </w:rPr>
            </w:pPr>
          </w:p>
        </w:tc>
      </w:tr>
      <w:tr w:rsidR="00CC2A9C" w:rsidRPr="00224EE2" w:rsidTr="00B51BC7">
        <w:trPr>
          <w:trHeight w:val="520"/>
        </w:trPr>
        <w:tc>
          <w:tcPr>
            <w:tcW w:w="8872" w:type="dxa"/>
          </w:tcPr>
          <w:p w:rsidR="00CC2A9C" w:rsidRPr="00224EE2" w:rsidRDefault="00CC2A9C" w:rsidP="00B51BC7">
            <w:pPr>
              <w:rPr>
                <w:lang w:val="es-AR"/>
              </w:rPr>
            </w:pPr>
          </w:p>
        </w:tc>
      </w:tr>
    </w:tbl>
    <w:p w:rsidR="00307339" w:rsidRPr="00F23188" w:rsidRDefault="00307339" w:rsidP="00DA6808">
      <w:pPr>
        <w:rPr>
          <w:b/>
          <w:lang w:val="es-AR"/>
        </w:rPr>
      </w:pPr>
    </w:p>
    <w:sectPr w:rsidR="00307339" w:rsidRPr="00F2318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90" w:rsidRDefault="001A4190" w:rsidP="0007178F">
      <w:pPr>
        <w:spacing w:after="0" w:line="240" w:lineRule="auto"/>
      </w:pPr>
      <w:r>
        <w:separator/>
      </w:r>
    </w:p>
  </w:endnote>
  <w:endnote w:type="continuationSeparator" w:id="0">
    <w:p w:rsidR="001A4190" w:rsidRDefault="001A4190" w:rsidP="0007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795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190" w:rsidRDefault="001A4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1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4190" w:rsidRDefault="001A4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90" w:rsidRDefault="001A4190" w:rsidP="0007178F">
      <w:pPr>
        <w:spacing w:after="0" w:line="240" w:lineRule="auto"/>
      </w:pPr>
      <w:r>
        <w:separator/>
      </w:r>
    </w:p>
  </w:footnote>
  <w:footnote w:type="continuationSeparator" w:id="0">
    <w:p w:rsidR="001A4190" w:rsidRDefault="001A4190" w:rsidP="0007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90" w:rsidRDefault="001A4190">
    <w:pPr>
      <w:pStyle w:val="Header"/>
    </w:pPr>
    <w:r>
      <w:rPr>
        <w:color w:val="0070C0"/>
        <w:sz w:val="36"/>
        <w:szCs w:val="36"/>
      </w:rPr>
      <w:t xml:space="preserve">                        </w:t>
    </w:r>
    <w:r w:rsidRPr="00AE5207">
      <w:rPr>
        <w:color w:val="0070C0"/>
        <w:sz w:val="36"/>
        <w:szCs w:val="36"/>
      </w:rPr>
      <w:t xml:space="preserve"> </w:t>
    </w:r>
    <w:r w:rsidRPr="00AE5207">
      <w:rPr>
        <w:color w:val="FF0000"/>
        <w:sz w:val="36"/>
        <w:szCs w:val="36"/>
      </w:rPr>
      <w:t>Spanish</w:t>
    </w:r>
    <w:r>
      <w:rPr>
        <w:sz w:val="36"/>
        <w:szCs w:val="36"/>
      </w:rPr>
      <w:t xml:space="preserve"> AS/A-level Y</w:t>
    </w:r>
    <w:r w:rsidRPr="00AE5207">
      <w:rPr>
        <w:sz w:val="36"/>
        <w:szCs w:val="36"/>
      </w:rPr>
      <w:t>ear 1</w: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4AE05C7" wp14:editId="43207933">
          <wp:simplePos x="0" y="0"/>
          <wp:positionH relativeFrom="margin">
            <wp:posOffset>-539390</wp:posOffset>
          </wp:positionH>
          <wp:positionV relativeFrom="paragraph">
            <wp:posOffset>-281305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3" name="Picture 3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4190" w:rsidRDefault="001A41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214"/>
    <w:multiLevelType w:val="hybridMultilevel"/>
    <w:tmpl w:val="6E869F22"/>
    <w:lvl w:ilvl="0" w:tplc="BE4CEC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19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D3868"/>
    <w:multiLevelType w:val="hybridMultilevel"/>
    <w:tmpl w:val="69DEC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2B7"/>
    <w:multiLevelType w:val="hybridMultilevel"/>
    <w:tmpl w:val="E69A5EEC"/>
    <w:lvl w:ilvl="0" w:tplc="CBC24D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64BD"/>
    <w:multiLevelType w:val="hybridMultilevel"/>
    <w:tmpl w:val="8FD0B7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B0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AA35D79"/>
    <w:multiLevelType w:val="hybridMultilevel"/>
    <w:tmpl w:val="871E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F5CA5"/>
    <w:multiLevelType w:val="hybridMultilevel"/>
    <w:tmpl w:val="4BD80A76"/>
    <w:lvl w:ilvl="0" w:tplc="1B280C2C">
      <w:start w:val="3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C165A0E"/>
    <w:multiLevelType w:val="hybridMultilevel"/>
    <w:tmpl w:val="7BB66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21B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D66026A"/>
    <w:multiLevelType w:val="hybridMultilevel"/>
    <w:tmpl w:val="8DE891D6"/>
    <w:lvl w:ilvl="0" w:tplc="075CAB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02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8F"/>
    <w:rsid w:val="0003482D"/>
    <w:rsid w:val="00043E25"/>
    <w:rsid w:val="00051C2B"/>
    <w:rsid w:val="0007178F"/>
    <w:rsid w:val="00076572"/>
    <w:rsid w:val="00084C84"/>
    <w:rsid w:val="000905EF"/>
    <w:rsid w:val="000D6D49"/>
    <w:rsid w:val="00105016"/>
    <w:rsid w:val="00105924"/>
    <w:rsid w:val="00106E3C"/>
    <w:rsid w:val="0016190A"/>
    <w:rsid w:val="001A347F"/>
    <w:rsid w:val="001A4190"/>
    <w:rsid w:val="001A4797"/>
    <w:rsid w:val="001B1D4C"/>
    <w:rsid w:val="001C300B"/>
    <w:rsid w:val="001F4623"/>
    <w:rsid w:val="0020219E"/>
    <w:rsid w:val="00205B94"/>
    <w:rsid w:val="002740F5"/>
    <w:rsid w:val="0029619E"/>
    <w:rsid w:val="002A248C"/>
    <w:rsid w:val="002C24B9"/>
    <w:rsid w:val="002F71EC"/>
    <w:rsid w:val="002F7AE6"/>
    <w:rsid w:val="003041C5"/>
    <w:rsid w:val="00307339"/>
    <w:rsid w:val="00340752"/>
    <w:rsid w:val="00346851"/>
    <w:rsid w:val="00352F88"/>
    <w:rsid w:val="0039639A"/>
    <w:rsid w:val="003D3067"/>
    <w:rsid w:val="00437F14"/>
    <w:rsid w:val="004639D4"/>
    <w:rsid w:val="00480DF6"/>
    <w:rsid w:val="004A384B"/>
    <w:rsid w:val="004F74E0"/>
    <w:rsid w:val="004F7C43"/>
    <w:rsid w:val="00502965"/>
    <w:rsid w:val="0050322F"/>
    <w:rsid w:val="00505C5A"/>
    <w:rsid w:val="005639DF"/>
    <w:rsid w:val="00591611"/>
    <w:rsid w:val="005A3E06"/>
    <w:rsid w:val="005A6BAB"/>
    <w:rsid w:val="005B503F"/>
    <w:rsid w:val="005B6572"/>
    <w:rsid w:val="005D4774"/>
    <w:rsid w:val="005D4C1B"/>
    <w:rsid w:val="005F481C"/>
    <w:rsid w:val="00647EAC"/>
    <w:rsid w:val="00651824"/>
    <w:rsid w:val="00656AFE"/>
    <w:rsid w:val="0067417F"/>
    <w:rsid w:val="00674235"/>
    <w:rsid w:val="00684635"/>
    <w:rsid w:val="006908C7"/>
    <w:rsid w:val="006A0CEA"/>
    <w:rsid w:val="006A356E"/>
    <w:rsid w:val="006D415B"/>
    <w:rsid w:val="006F715E"/>
    <w:rsid w:val="00710B4E"/>
    <w:rsid w:val="007419FE"/>
    <w:rsid w:val="007505F1"/>
    <w:rsid w:val="007730F7"/>
    <w:rsid w:val="0079718E"/>
    <w:rsid w:val="007F20A7"/>
    <w:rsid w:val="00803C21"/>
    <w:rsid w:val="00806EBF"/>
    <w:rsid w:val="00847F95"/>
    <w:rsid w:val="0086652F"/>
    <w:rsid w:val="00896091"/>
    <w:rsid w:val="008C44A9"/>
    <w:rsid w:val="008C7FE1"/>
    <w:rsid w:val="00917DDC"/>
    <w:rsid w:val="009633A6"/>
    <w:rsid w:val="00963E57"/>
    <w:rsid w:val="0097647B"/>
    <w:rsid w:val="00986469"/>
    <w:rsid w:val="009E5AD2"/>
    <w:rsid w:val="00A01847"/>
    <w:rsid w:val="00A215C2"/>
    <w:rsid w:val="00A23F77"/>
    <w:rsid w:val="00A41725"/>
    <w:rsid w:val="00A62B05"/>
    <w:rsid w:val="00A736D6"/>
    <w:rsid w:val="00A806EC"/>
    <w:rsid w:val="00A82AC0"/>
    <w:rsid w:val="00AA402D"/>
    <w:rsid w:val="00AA61B1"/>
    <w:rsid w:val="00AB51EB"/>
    <w:rsid w:val="00B13E23"/>
    <w:rsid w:val="00B51BC7"/>
    <w:rsid w:val="00B672A1"/>
    <w:rsid w:val="00B83350"/>
    <w:rsid w:val="00B8511D"/>
    <w:rsid w:val="00B85DC3"/>
    <w:rsid w:val="00BB295F"/>
    <w:rsid w:val="00BD1726"/>
    <w:rsid w:val="00BE44F3"/>
    <w:rsid w:val="00C077DA"/>
    <w:rsid w:val="00C303BF"/>
    <w:rsid w:val="00C330B6"/>
    <w:rsid w:val="00C357CA"/>
    <w:rsid w:val="00C57A7D"/>
    <w:rsid w:val="00C86987"/>
    <w:rsid w:val="00CC2A9C"/>
    <w:rsid w:val="00CD2686"/>
    <w:rsid w:val="00CE3EE3"/>
    <w:rsid w:val="00D0734D"/>
    <w:rsid w:val="00D2745C"/>
    <w:rsid w:val="00D353B3"/>
    <w:rsid w:val="00D40D64"/>
    <w:rsid w:val="00D44A34"/>
    <w:rsid w:val="00D47280"/>
    <w:rsid w:val="00D67FAB"/>
    <w:rsid w:val="00D72942"/>
    <w:rsid w:val="00D96E5C"/>
    <w:rsid w:val="00DA26D7"/>
    <w:rsid w:val="00DA6808"/>
    <w:rsid w:val="00DD7841"/>
    <w:rsid w:val="00E131F9"/>
    <w:rsid w:val="00E47BD0"/>
    <w:rsid w:val="00E66C6A"/>
    <w:rsid w:val="00E84E99"/>
    <w:rsid w:val="00E96B81"/>
    <w:rsid w:val="00EB5573"/>
    <w:rsid w:val="00EE77AB"/>
    <w:rsid w:val="00EE7C35"/>
    <w:rsid w:val="00F01BDF"/>
    <w:rsid w:val="00F15D47"/>
    <w:rsid w:val="00F23188"/>
    <w:rsid w:val="00F2400B"/>
    <w:rsid w:val="00F36B61"/>
    <w:rsid w:val="00F562C3"/>
    <w:rsid w:val="00F80BF1"/>
    <w:rsid w:val="00F96DE1"/>
    <w:rsid w:val="00FB0732"/>
    <w:rsid w:val="00FB0C7A"/>
    <w:rsid w:val="00FB0E34"/>
    <w:rsid w:val="00FB67FD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D0CA"/>
  <w15:docId w15:val="{270FD97A-8176-48FA-A970-7EF3B414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78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1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8F"/>
  </w:style>
  <w:style w:type="paragraph" w:styleId="Footer">
    <w:name w:val="footer"/>
    <w:basedOn w:val="Normal"/>
    <w:link w:val="FooterChar"/>
    <w:uiPriority w:val="99"/>
    <w:unhideWhenUsed/>
    <w:rsid w:val="00071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8F"/>
  </w:style>
  <w:style w:type="character" w:customStyle="1" w:styleId="Heading2Char">
    <w:name w:val="Heading 2 Char"/>
    <w:basedOn w:val="DefaultParagraphFont"/>
    <w:link w:val="Heading2"/>
    <w:uiPriority w:val="9"/>
    <w:rsid w:val="000717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paragraph" w:styleId="ListParagraph">
    <w:name w:val="List Paragraph"/>
    <w:basedOn w:val="Normal"/>
    <w:uiPriority w:val="34"/>
    <w:qFormat/>
    <w:rsid w:val="001F4623"/>
    <w:pPr>
      <w:ind w:left="720"/>
      <w:contextualSpacing/>
    </w:pPr>
  </w:style>
  <w:style w:type="table" w:styleId="TableGrid">
    <w:name w:val="Table Grid"/>
    <w:basedOn w:val="TableNormal"/>
    <w:uiPriority w:val="39"/>
    <w:rsid w:val="008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42E10B15</Template>
  <TotalTime>227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Jennifer Pyburn</cp:lastModifiedBy>
  <cp:revision>29</cp:revision>
  <dcterms:created xsi:type="dcterms:W3CDTF">2017-01-06T07:50:00Z</dcterms:created>
  <dcterms:modified xsi:type="dcterms:W3CDTF">2020-01-10T15:34:00Z</dcterms:modified>
</cp:coreProperties>
</file>