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241F0C" w:rsidRPr="00241F0C">
        <w:rPr>
          <w:sz w:val="28"/>
          <w:szCs w:val="28"/>
          <w:lang w:val="es-ES"/>
        </w:rPr>
        <w:t>5.2: La tauromaquia, sus diversas formas y la polémica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fur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coat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cheerful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lively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passionate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sand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increase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savage, brutal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stick, to stab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controversial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report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sword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foreign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serious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hurt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vulnerable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spear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mistreatment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fol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36B35">
              <w:rPr>
                <w:rFonts w:ascii="Arial" w:hAnsi="Arial" w:cs="Arial"/>
                <w:sz w:val="20"/>
                <w:szCs w:val="20"/>
              </w:rPr>
              <w:t>ow, to chase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silver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74463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bleed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304BA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brave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Default="00795514">
      <w:pPr>
        <w:rPr>
          <w:lang w:val="es-AR"/>
        </w:rPr>
      </w:pPr>
    </w:p>
    <w:p w:rsidR="0035736A" w:rsidRDefault="0035736A">
      <w:pPr>
        <w:rPr>
          <w:lang w:val="es-AR"/>
        </w:rPr>
      </w:pPr>
    </w:p>
    <w:p w:rsidR="0035736A" w:rsidRDefault="0035736A">
      <w:pPr>
        <w:rPr>
          <w:lang w:val="es-AR"/>
        </w:rPr>
      </w:pPr>
    </w:p>
    <w:p w:rsidR="0035736A" w:rsidRPr="00AA6E36" w:rsidRDefault="0035736A">
      <w:pPr>
        <w:rPr>
          <w:lang w:val="es-AR"/>
        </w:rPr>
      </w:pPr>
      <w:bookmarkStart w:id="0" w:name="_GoBack"/>
      <w:bookmarkEnd w:id="0"/>
    </w:p>
    <w:p w:rsidR="002666F2" w:rsidRDefault="002666F2">
      <w:pPr>
        <w:rPr>
          <w:lang w:val="es-AR"/>
        </w:rPr>
      </w:pPr>
    </w:p>
    <w:p w:rsidR="00241F0C" w:rsidRPr="006773CD" w:rsidRDefault="00241F0C" w:rsidP="00241F0C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</w:t>
      </w:r>
      <w:r w:rsidRPr="00241F0C">
        <w:rPr>
          <w:sz w:val="28"/>
          <w:szCs w:val="28"/>
          <w:lang w:val="es-ES"/>
        </w:rPr>
        <w:t>5.2: La tauromaquia, sus diversas formas y la polémica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6773CD" w:rsidRDefault="00241F0C" w:rsidP="001B028A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241F0C" w:rsidRPr="006773CD" w:rsidRDefault="00241F0C" w:rsidP="001B028A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fur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coat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abrigo de piel(es)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cheerful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lively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animado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passionate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apasionado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sand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arena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increase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aumentar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savage, brutal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bárbaro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stick, to stab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clavar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controversial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controvertido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report</w:t>
            </w:r>
            <w:proofErr w:type="spellEnd"/>
          </w:p>
        </w:tc>
        <w:tc>
          <w:tcPr>
            <w:tcW w:w="4549" w:type="dxa"/>
          </w:tcPr>
          <w:p w:rsidR="00241F0C" w:rsidRPr="00241F0C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denunciar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sword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espada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foreign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extranjero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serious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grave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hurt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herir</w:t>
            </w:r>
            <w:proofErr w:type="spellEnd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756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hiero</w:t>
            </w:r>
            <w:proofErr w:type="spellEnd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vulnerable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indefenso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spear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lanza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mistreatment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maltrato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fol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36B35">
              <w:rPr>
                <w:rFonts w:ascii="Arial" w:hAnsi="Arial" w:cs="Arial"/>
                <w:sz w:val="20"/>
                <w:szCs w:val="20"/>
              </w:rPr>
              <w:t>ow, to chase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perseguir</w:t>
            </w:r>
            <w:proofErr w:type="spellEnd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756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persigo</w:t>
            </w:r>
            <w:proofErr w:type="spellEnd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silver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plata</w:t>
            </w:r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bleed</w:t>
            </w:r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sangrar</w:t>
            </w:r>
            <w:proofErr w:type="spellEnd"/>
          </w:p>
        </w:tc>
      </w:tr>
      <w:tr w:rsidR="00241F0C" w:rsidRPr="006773CD" w:rsidTr="001B028A">
        <w:trPr>
          <w:trHeight w:val="421"/>
        </w:trPr>
        <w:tc>
          <w:tcPr>
            <w:tcW w:w="4549" w:type="dxa"/>
          </w:tcPr>
          <w:p w:rsidR="00241F0C" w:rsidRPr="00AA6E36" w:rsidRDefault="00241F0C" w:rsidP="001B028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brave</w:t>
            </w:r>
            <w:proofErr w:type="spellEnd"/>
          </w:p>
        </w:tc>
        <w:tc>
          <w:tcPr>
            <w:tcW w:w="4549" w:type="dxa"/>
          </w:tcPr>
          <w:p w:rsidR="00241F0C" w:rsidRPr="00AA6E36" w:rsidRDefault="00241F0C" w:rsidP="001B028A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valiente</w:t>
            </w:r>
          </w:p>
        </w:tc>
      </w:tr>
    </w:tbl>
    <w:p w:rsidR="00241F0C" w:rsidRPr="00AA6E36" w:rsidRDefault="00241F0C">
      <w:pPr>
        <w:rPr>
          <w:lang w:val="es-AR"/>
        </w:rPr>
      </w:pPr>
    </w:p>
    <w:sectPr w:rsidR="00241F0C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1F0C"/>
    <w:rsid w:val="00245F15"/>
    <w:rsid w:val="002666F2"/>
    <w:rsid w:val="00277279"/>
    <w:rsid w:val="00295EC1"/>
    <w:rsid w:val="002D6C98"/>
    <w:rsid w:val="002F7B95"/>
    <w:rsid w:val="00304BAC"/>
    <w:rsid w:val="003304DF"/>
    <w:rsid w:val="0035736A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74463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11CF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9CFCD882</Template>
  <TotalTime>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2019-01-25T16:10:00Z</dcterms:created>
  <dcterms:modified xsi:type="dcterms:W3CDTF">2019-01-25T16:25:00Z</dcterms:modified>
</cp:coreProperties>
</file>