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D188" w14:textId="77777777" w:rsidR="006A5179" w:rsidRDefault="006A5179"/>
    <w:p w14:paraId="430842C5" w14:textId="2DAEAFEC" w:rsidR="00B37737" w:rsidRPr="006773CD" w:rsidRDefault="009E7044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</w:t>
      </w:r>
      <w:bookmarkStart w:id="0" w:name="_GoBack"/>
      <w:bookmarkEnd w:id="0"/>
      <w:r w:rsidR="00296CDC">
        <w:rPr>
          <w:b/>
          <w:sz w:val="28"/>
          <w:szCs w:val="28"/>
          <w:lang w:val="es-AR"/>
        </w:rPr>
        <w:t xml:space="preserve">5.4 En España se habla más de una lengua </w:t>
      </w:r>
      <w:r w:rsidR="00296CDC">
        <w:rPr>
          <w:b/>
          <w:sz w:val="28"/>
          <w:szCs w:val="28"/>
          <w:lang w:val="es-AR"/>
        </w:rPr>
        <w:tab/>
      </w:r>
      <w:r w:rsidR="00296CDC">
        <w:rPr>
          <w:b/>
          <w:sz w:val="28"/>
          <w:szCs w:val="28"/>
          <w:lang w:val="es-AR"/>
        </w:rPr>
        <w:tab/>
      </w:r>
      <w:r w:rsidR="00296CDC">
        <w:rPr>
          <w:b/>
          <w:sz w:val="28"/>
          <w:szCs w:val="28"/>
          <w:lang w:val="es-AR"/>
        </w:rPr>
        <w:tab/>
      </w:r>
      <w:r w:rsidR="00296CDC">
        <w:rPr>
          <w:b/>
          <w:sz w:val="28"/>
          <w:szCs w:val="28"/>
          <w:lang w:val="es-AR"/>
        </w:rPr>
        <w:tab/>
      </w:r>
      <w:r w:rsidR="003B1971"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957"/>
        <w:gridCol w:w="4141"/>
      </w:tblGrid>
      <w:tr w:rsidR="003E2237" w:rsidRPr="006773CD" w14:paraId="343B249C" w14:textId="77777777" w:rsidTr="008C48AB">
        <w:trPr>
          <w:trHeight w:val="421"/>
        </w:trPr>
        <w:tc>
          <w:tcPr>
            <w:tcW w:w="4957" w:type="dxa"/>
          </w:tcPr>
          <w:p w14:paraId="2EF65CC7" w14:textId="77777777"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141" w:type="dxa"/>
          </w:tcPr>
          <w:p w14:paraId="3C5216A2" w14:textId="77777777"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14:paraId="27BEDD14" w14:textId="77777777" w:rsidTr="008C48AB">
        <w:trPr>
          <w:trHeight w:val="421"/>
        </w:trPr>
        <w:tc>
          <w:tcPr>
            <w:tcW w:w="4957" w:type="dxa"/>
          </w:tcPr>
          <w:p w14:paraId="5BF853C1" w14:textId="77777777" w:rsidR="003E2237" w:rsidRPr="008C48AB" w:rsidRDefault="008C48AB" w:rsidP="008C48AB">
            <w:pPr>
              <w:pStyle w:val="ListParagraph"/>
              <w:numPr>
                <w:ilvl w:val="0"/>
                <w:numId w:val="1"/>
              </w:num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C48AB">
              <w:rPr>
                <w:rFonts w:ascii="Arial" w:hAnsi="Arial" w:cs="Arial"/>
                <w:sz w:val="20"/>
                <w:szCs w:val="20"/>
                <w:lang w:val="it-IT"/>
              </w:rPr>
              <w:t>in depth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141" w:type="dxa"/>
          </w:tcPr>
          <w:p w14:paraId="60B20035" w14:textId="77777777" w:rsidR="003E2237" w:rsidRPr="00AA6E36" w:rsidRDefault="008C48AB" w:rsidP="007318AF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 fondo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</w:r>
          </w:p>
        </w:tc>
      </w:tr>
      <w:tr w:rsidR="003E2237" w:rsidRPr="006773CD" w14:paraId="47E523BC" w14:textId="77777777" w:rsidTr="008C48AB">
        <w:trPr>
          <w:trHeight w:val="421"/>
        </w:trPr>
        <w:tc>
          <w:tcPr>
            <w:tcW w:w="4957" w:type="dxa"/>
          </w:tcPr>
          <w:p w14:paraId="60340A5A" w14:textId="77777777" w:rsidR="003E2237" w:rsidRPr="008C48AB" w:rsidRDefault="008C48AB" w:rsidP="008C48AB">
            <w:pPr>
              <w:pStyle w:val="ListParagraph"/>
              <w:numPr>
                <w:ilvl w:val="0"/>
                <w:numId w:val="1"/>
              </w:num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antiquity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477E007A" w14:textId="77777777" w:rsidR="003E2237" w:rsidRPr="00AA6E36" w:rsidRDefault="008C48AB" w:rsidP="007318AF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antigüedad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196482A9" w14:textId="77777777" w:rsidTr="008C48AB">
        <w:trPr>
          <w:trHeight w:val="421"/>
        </w:trPr>
        <w:tc>
          <w:tcPr>
            <w:tcW w:w="4957" w:type="dxa"/>
          </w:tcPr>
          <w:p w14:paraId="3C98ADDA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hearing</w:t>
            </w:r>
            <w:proofErr w:type="spellEnd"/>
          </w:p>
        </w:tc>
        <w:tc>
          <w:tcPr>
            <w:tcW w:w="4141" w:type="dxa"/>
          </w:tcPr>
          <w:p w14:paraId="485253C5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audición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60F5717E" w14:textId="77777777" w:rsidTr="008C48AB">
        <w:trPr>
          <w:trHeight w:val="421"/>
        </w:trPr>
        <w:tc>
          <w:tcPr>
            <w:tcW w:w="4957" w:type="dxa"/>
          </w:tcPr>
          <w:p w14:paraId="3FF55BEB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bilingual</w:t>
            </w:r>
            <w:proofErr w:type="spellEnd"/>
          </w:p>
        </w:tc>
        <w:tc>
          <w:tcPr>
            <w:tcW w:w="4141" w:type="dxa"/>
          </w:tcPr>
          <w:p w14:paraId="42D42DFF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bilingüe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7DD320AD" w14:textId="77777777" w:rsidTr="008C48AB">
        <w:trPr>
          <w:trHeight w:val="421"/>
        </w:trPr>
        <w:tc>
          <w:tcPr>
            <w:tcW w:w="4957" w:type="dxa"/>
          </w:tcPr>
          <w:p w14:paraId="430FD128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Catalan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expression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50D7B1F7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catalanismo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A6E36" w:rsidRPr="006773CD" w14:paraId="7F91856D" w14:textId="77777777" w:rsidTr="008C48AB">
        <w:trPr>
          <w:trHeight w:val="421"/>
        </w:trPr>
        <w:tc>
          <w:tcPr>
            <w:tcW w:w="4957" w:type="dxa"/>
          </w:tcPr>
          <w:p w14:paraId="279985C9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belief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47AE2A17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creencia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4C637F3C" w14:textId="77777777" w:rsidTr="008C48AB">
        <w:trPr>
          <w:trHeight w:val="421"/>
        </w:trPr>
        <w:tc>
          <w:tcPr>
            <w:tcW w:w="4957" w:type="dxa"/>
          </w:tcPr>
          <w:p w14:paraId="0CB894F8" w14:textId="77777777" w:rsidR="008C48AB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learned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cultured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/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educated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2037B700" w14:textId="77777777" w:rsidR="00AA6E36" w:rsidRPr="00AA6E36" w:rsidRDefault="00AA6E36" w:rsidP="008C48A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141" w:type="dxa"/>
          </w:tcPr>
          <w:p w14:paraId="14744ABA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culto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4E911BAD" w14:textId="77777777" w:rsidTr="008C48AB">
        <w:trPr>
          <w:trHeight w:val="421"/>
        </w:trPr>
        <w:tc>
          <w:tcPr>
            <w:tcW w:w="4957" w:type="dxa"/>
          </w:tcPr>
          <w:p w14:paraId="20150D72" w14:textId="77777777" w:rsidR="008C48AB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not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know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be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unaware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of</w:t>
            </w:r>
          </w:p>
          <w:p w14:paraId="62B1906D" w14:textId="77777777" w:rsidR="00AA6E36" w:rsidRPr="00AA6E36" w:rsidRDefault="00AA6E36" w:rsidP="008C48A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141" w:type="dxa"/>
          </w:tcPr>
          <w:p w14:paraId="50FE8069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desconocer </w:t>
            </w:r>
            <w:r w:rsidRPr="008C48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(desconozco)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ab/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8C48AB" w:rsidRPr="006773CD" w14:paraId="218B58EF" w14:textId="77777777" w:rsidTr="008C48AB">
        <w:trPr>
          <w:trHeight w:val="421"/>
        </w:trPr>
        <w:tc>
          <w:tcPr>
            <w:tcW w:w="4957" w:type="dxa"/>
          </w:tcPr>
          <w:p w14:paraId="2FDFAC64" w14:textId="77777777" w:rsidR="008C48AB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skilled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expert</w:t>
            </w:r>
            <w:proofErr w:type="spellEnd"/>
          </w:p>
        </w:tc>
        <w:tc>
          <w:tcPr>
            <w:tcW w:w="4141" w:type="dxa"/>
          </w:tcPr>
          <w:p w14:paraId="32E54B6D" w14:textId="77777777" w:rsidR="008C48AB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ducho</w:t>
            </w:r>
          </w:p>
        </w:tc>
      </w:tr>
      <w:tr w:rsidR="00AA6E36" w:rsidRPr="006773CD" w14:paraId="7FEFF9BD" w14:textId="77777777" w:rsidTr="008C48AB">
        <w:trPr>
          <w:trHeight w:val="421"/>
        </w:trPr>
        <w:tc>
          <w:tcPr>
            <w:tcW w:w="4957" w:type="dxa"/>
          </w:tcPr>
          <w:p w14:paraId="79DF9579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envy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  <w:tc>
          <w:tcPr>
            <w:tcW w:w="4141" w:type="dxa"/>
          </w:tcPr>
          <w:p w14:paraId="11763C32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envidia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66B6C500" w14:textId="77777777" w:rsidTr="008C48AB">
        <w:trPr>
          <w:trHeight w:val="421"/>
        </w:trPr>
        <w:tc>
          <w:tcPr>
            <w:tcW w:w="4957" w:type="dxa"/>
          </w:tcPr>
          <w:p w14:paraId="344CD4FA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Basque</w:t>
            </w:r>
            <w:proofErr w:type="spellEnd"/>
          </w:p>
        </w:tc>
        <w:tc>
          <w:tcPr>
            <w:tcW w:w="4141" w:type="dxa"/>
          </w:tcPr>
          <w:p w14:paraId="0293447B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euskera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2F092C44" w14:textId="77777777" w:rsidTr="008C48AB">
        <w:trPr>
          <w:trHeight w:val="421"/>
        </w:trPr>
        <w:tc>
          <w:tcPr>
            <w:tcW w:w="4957" w:type="dxa"/>
          </w:tcPr>
          <w:p w14:paraId="0CB07230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unofficial</w:t>
            </w:r>
            <w:proofErr w:type="spellEnd"/>
          </w:p>
        </w:tc>
        <w:tc>
          <w:tcPr>
            <w:tcW w:w="4141" w:type="dxa"/>
          </w:tcPr>
          <w:p w14:paraId="6819561B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extraoficial 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ab/>
            </w:r>
          </w:p>
        </w:tc>
      </w:tr>
      <w:tr w:rsidR="00AA6E36" w:rsidRPr="006773CD" w14:paraId="0A4EA52A" w14:textId="77777777" w:rsidTr="008C48AB">
        <w:trPr>
          <w:trHeight w:val="421"/>
        </w:trPr>
        <w:tc>
          <w:tcPr>
            <w:tcW w:w="4957" w:type="dxa"/>
          </w:tcPr>
          <w:p w14:paraId="0DF3FA1C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fluency</w:t>
            </w:r>
            <w:proofErr w:type="spellEnd"/>
          </w:p>
        </w:tc>
        <w:tc>
          <w:tcPr>
            <w:tcW w:w="4141" w:type="dxa"/>
          </w:tcPr>
          <w:p w14:paraId="63CEA9A2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fluidez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AA6E36" w:rsidRPr="006773CD" w14:paraId="28BB022F" w14:textId="77777777" w:rsidTr="008C48AB">
        <w:trPr>
          <w:trHeight w:val="421"/>
        </w:trPr>
        <w:tc>
          <w:tcPr>
            <w:tcW w:w="4957" w:type="dxa"/>
          </w:tcPr>
          <w:p w14:paraId="0622F2A9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Galician</w:t>
            </w:r>
            <w:proofErr w:type="spellEnd"/>
          </w:p>
        </w:tc>
        <w:tc>
          <w:tcPr>
            <w:tcW w:w="4141" w:type="dxa"/>
          </w:tcPr>
          <w:p w14:paraId="05C3EBEE" w14:textId="77777777" w:rsidR="008C48AB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gallego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483EB538" w14:textId="77777777" w:rsidR="00AA6E36" w:rsidRPr="00AA6E36" w:rsidRDefault="00AA6E36" w:rsidP="008C48AB">
            <w:pPr>
              <w:tabs>
                <w:tab w:val="left" w:pos="2906"/>
              </w:tabs>
              <w:rPr>
                <w:lang w:val="es-AR"/>
              </w:rPr>
            </w:pPr>
          </w:p>
        </w:tc>
      </w:tr>
      <w:tr w:rsidR="00AA6E36" w:rsidRPr="006773CD" w14:paraId="0C2C33D5" w14:textId="77777777" w:rsidTr="008C48AB">
        <w:trPr>
          <w:trHeight w:val="421"/>
        </w:trPr>
        <w:tc>
          <w:tcPr>
            <w:tcW w:w="4957" w:type="dxa"/>
          </w:tcPr>
          <w:p w14:paraId="294F7A93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heir</w:t>
            </w:r>
            <w:proofErr w:type="spellEnd"/>
          </w:p>
        </w:tc>
        <w:tc>
          <w:tcPr>
            <w:tcW w:w="4141" w:type="dxa"/>
          </w:tcPr>
          <w:p w14:paraId="691E2767" w14:textId="77777777" w:rsidR="008C48AB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el/la heredero/a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44DA77A1" w14:textId="77777777" w:rsidR="00AA6E36" w:rsidRPr="008C48AB" w:rsidRDefault="00AA6E36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C48AB" w:rsidRPr="006773CD" w14:paraId="3EF9A230" w14:textId="77777777" w:rsidTr="008C48AB">
        <w:trPr>
          <w:trHeight w:val="421"/>
        </w:trPr>
        <w:tc>
          <w:tcPr>
            <w:tcW w:w="4957" w:type="dxa"/>
          </w:tcPr>
          <w:p w14:paraId="16CD2BC7" w14:textId="77777777" w:rsidR="008C48AB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Catalan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dialect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spoken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 xml:space="preserve"> in Mallorca</w:t>
            </w:r>
          </w:p>
        </w:tc>
        <w:tc>
          <w:tcPr>
            <w:tcW w:w="4141" w:type="dxa"/>
          </w:tcPr>
          <w:p w14:paraId="58152A03" w14:textId="77777777" w:rsidR="008C48AB" w:rsidRPr="00AA6E36" w:rsidRDefault="008C48AB" w:rsidP="008C48AB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mallorquín</w:t>
            </w:r>
          </w:p>
        </w:tc>
      </w:tr>
      <w:tr w:rsidR="00AA6E36" w:rsidRPr="006773CD" w14:paraId="4E7D7A5C" w14:textId="77777777" w:rsidTr="008C48AB">
        <w:trPr>
          <w:trHeight w:val="421"/>
        </w:trPr>
        <w:tc>
          <w:tcPr>
            <w:tcW w:w="4957" w:type="dxa"/>
          </w:tcPr>
          <w:p w14:paraId="09CFD0E6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level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048DC9A5" w14:textId="77777777" w:rsidR="00AA6E36" w:rsidRPr="00AA6E36" w:rsidRDefault="008C48AB" w:rsidP="008C48AB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nivel</w:t>
            </w:r>
          </w:p>
        </w:tc>
      </w:tr>
      <w:tr w:rsidR="00AA6E36" w:rsidRPr="006773CD" w14:paraId="0FCE4530" w14:textId="77777777" w:rsidTr="008C48AB">
        <w:trPr>
          <w:trHeight w:val="421"/>
        </w:trPr>
        <w:tc>
          <w:tcPr>
            <w:tcW w:w="4957" w:type="dxa"/>
          </w:tcPr>
          <w:p w14:paraId="3ECBF6D6" w14:textId="77777777" w:rsidR="00AA6E36" w:rsidRPr="008C48AB" w:rsidRDefault="008C48AB" w:rsidP="008C48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similarity</w:t>
            </w:r>
            <w:proofErr w:type="spellEnd"/>
          </w:p>
        </w:tc>
        <w:tc>
          <w:tcPr>
            <w:tcW w:w="4141" w:type="dxa"/>
          </w:tcPr>
          <w:p w14:paraId="31C93A4C" w14:textId="77777777" w:rsidR="00AA6E36" w:rsidRPr="008C48AB" w:rsidRDefault="008C48AB" w:rsidP="008C48AB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parecido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296CDC" w:rsidRPr="006773CD" w14:paraId="6D872F08" w14:textId="77777777" w:rsidTr="008C48AB">
        <w:trPr>
          <w:trHeight w:val="421"/>
        </w:trPr>
        <w:tc>
          <w:tcPr>
            <w:tcW w:w="4957" w:type="dxa"/>
          </w:tcPr>
          <w:p w14:paraId="7740F22A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ES_tradnl"/>
              </w:rPr>
              <w:t>multilingual</w:t>
            </w:r>
            <w:proofErr w:type="spellEnd"/>
          </w:p>
        </w:tc>
        <w:tc>
          <w:tcPr>
            <w:tcW w:w="4141" w:type="dxa"/>
          </w:tcPr>
          <w:p w14:paraId="11972A26" w14:textId="77777777" w:rsidR="00296CDC" w:rsidRPr="008C48AB" w:rsidRDefault="00296CDC" w:rsidP="00296CD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plurilingüe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6F38B511" w14:textId="77777777" w:rsidR="00296CDC" w:rsidRPr="00AA6E36" w:rsidRDefault="00296CDC" w:rsidP="00296CDC">
            <w:pPr>
              <w:rPr>
                <w:lang w:val="es-AR"/>
              </w:rPr>
            </w:pPr>
          </w:p>
        </w:tc>
      </w:tr>
      <w:tr w:rsidR="00296CDC" w:rsidRPr="006773CD" w14:paraId="260D581A" w14:textId="77777777" w:rsidTr="008C48AB">
        <w:trPr>
          <w:trHeight w:val="421"/>
        </w:trPr>
        <w:tc>
          <w:tcPr>
            <w:tcW w:w="4957" w:type="dxa"/>
          </w:tcPr>
          <w:p w14:paraId="7624286F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MX"/>
              </w:rPr>
              <w:t>coming</w:t>
            </w:r>
            <w:proofErr w:type="spellEnd"/>
            <w:r w:rsidRPr="00296CD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MX"/>
              </w:rPr>
              <w:t>from</w:t>
            </w:r>
            <w:proofErr w:type="spellEnd"/>
          </w:p>
        </w:tc>
        <w:tc>
          <w:tcPr>
            <w:tcW w:w="4141" w:type="dxa"/>
          </w:tcPr>
          <w:p w14:paraId="64302521" w14:textId="77777777" w:rsidR="00296CDC" w:rsidRPr="00AA6E36" w:rsidRDefault="00296CDC" w:rsidP="00296CD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procedente de</w:t>
            </w:r>
          </w:p>
        </w:tc>
      </w:tr>
      <w:tr w:rsidR="00296CDC" w:rsidRPr="006773CD" w14:paraId="55CE7E17" w14:textId="77777777" w:rsidTr="008C48AB">
        <w:trPr>
          <w:trHeight w:val="421"/>
        </w:trPr>
        <w:tc>
          <w:tcPr>
            <w:tcW w:w="4957" w:type="dxa"/>
          </w:tcPr>
          <w:p w14:paraId="68F9B39C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ES_tradnl"/>
              </w:rPr>
              <w:t>root</w:t>
            </w:r>
            <w:proofErr w:type="spellEnd"/>
          </w:p>
        </w:tc>
        <w:tc>
          <w:tcPr>
            <w:tcW w:w="4141" w:type="dxa"/>
          </w:tcPr>
          <w:p w14:paraId="4E6C6387" w14:textId="77777777" w:rsidR="00296CDC" w:rsidRPr="008C48AB" w:rsidRDefault="00296CDC" w:rsidP="00296CD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raíz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2F33158D" w14:textId="77777777" w:rsidR="00296CDC" w:rsidRPr="00AA6E36" w:rsidRDefault="00296CDC" w:rsidP="00296CDC">
            <w:pPr>
              <w:rPr>
                <w:lang w:val="es-AR"/>
              </w:rPr>
            </w:pPr>
          </w:p>
        </w:tc>
      </w:tr>
      <w:tr w:rsidR="00296CDC" w:rsidRPr="006773CD" w14:paraId="7D7E8408" w14:textId="77777777" w:rsidTr="008C48AB">
        <w:trPr>
          <w:trHeight w:val="421"/>
        </w:trPr>
        <w:tc>
          <w:tcPr>
            <w:tcW w:w="4957" w:type="dxa"/>
          </w:tcPr>
          <w:p w14:paraId="6DC81736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6CDC">
              <w:rPr>
                <w:rFonts w:ascii="Arial" w:hAnsi="Arial" w:cs="Arial"/>
                <w:sz w:val="20"/>
                <w:szCs w:val="20"/>
              </w:rPr>
              <w:t>to remember, recall</w:t>
            </w:r>
          </w:p>
        </w:tc>
        <w:tc>
          <w:tcPr>
            <w:tcW w:w="4141" w:type="dxa"/>
          </w:tcPr>
          <w:p w14:paraId="302F712C" w14:textId="77777777" w:rsidR="00296CDC" w:rsidRPr="008C48AB" w:rsidRDefault="00296CDC" w:rsidP="00296CD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recordar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C48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recuerdo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271576E2" w14:textId="77777777" w:rsidR="00296CDC" w:rsidRPr="00AA6E36" w:rsidRDefault="00296CDC" w:rsidP="00296CDC">
            <w:pPr>
              <w:rPr>
                <w:lang w:val="es-AR"/>
              </w:rPr>
            </w:pPr>
          </w:p>
        </w:tc>
      </w:tr>
      <w:tr w:rsidR="00296CDC" w:rsidRPr="006773CD" w14:paraId="0FC0E81A" w14:textId="77777777" w:rsidTr="008C48AB">
        <w:trPr>
          <w:trHeight w:val="421"/>
        </w:trPr>
        <w:tc>
          <w:tcPr>
            <w:tcW w:w="4957" w:type="dxa"/>
          </w:tcPr>
          <w:p w14:paraId="799C0F21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6CDC">
              <w:rPr>
                <w:rFonts w:ascii="Arial" w:hAnsi="Arial" w:cs="Arial"/>
                <w:sz w:val="20"/>
                <w:szCs w:val="20"/>
              </w:rPr>
              <w:t>kingdom</w:t>
            </w:r>
          </w:p>
        </w:tc>
        <w:tc>
          <w:tcPr>
            <w:tcW w:w="4141" w:type="dxa"/>
          </w:tcPr>
          <w:p w14:paraId="72FD584D" w14:textId="77777777" w:rsidR="00296CDC" w:rsidRPr="008C48AB" w:rsidRDefault="00296CDC" w:rsidP="00296CD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reino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7C3170CA" w14:textId="77777777" w:rsidR="00296CDC" w:rsidRPr="00AA6E36" w:rsidRDefault="00296CDC" w:rsidP="00296CDC">
            <w:pPr>
              <w:rPr>
                <w:lang w:val="es-AR"/>
              </w:rPr>
            </w:pPr>
          </w:p>
        </w:tc>
      </w:tr>
      <w:tr w:rsidR="00296CDC" w:rsidRPr="006773CD" w14:paraId="07A6C9B0" w14:textId="77777777" w:rsidTr="008C48AB">
        <w:trPr>
          <w:trHeight w:val="421"/>
        </w:trPr>
        <w:tc>
          <w:tcPr>
            <w:tcW w:w="4957" w:type="dxa"/>
          </w:tcPr>
          <w:p w14:paraId="7694E484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6CDC">
              <w:rPr>
                <w:rFonts w:ascii="Arial" w:hAnsi="Arial" w:cs="Arial"/>
                <w:sz w:val="20"/>
                <w:szCs w:val="20"/>
              </w:rPr>
              <w:t>to go back to</w:t>
            </w:r>
          </w:p>
        </w:tc>
        <w:tc>
          <w:tcPr>
            <w:tcW w:w="4141" w:type="dxa"/>
          </w:tcPr>
          <w:p w14:paraId="490F8933" w14:textId="77777777" w:rsidR="00296CDC" w:rsidRPr="008C48AB" w:rsidRDefault="00296CDC" w:rsidP="00296CD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remontarse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740F3D12" w14:textId="77777777" w:rsidR="00296CDC" w:rsidRPr="00296CDC" w:rsidRDefault="00296CDC" w:rsidP="00296CD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ab/>
            </w:r>
          </w:p>
        </w:tc>
      </w:tr>
      <w:tr w:rsidR="00296CDC" w:rsidRPr="006773CD" w14:paraId="1F6B493A" w14:textId="77777777" w:rsidTr="008C48AB">
        <w:trPr>
          <w:trHeight w:val="421"/>
        </w:trPr>
        <w:tc>
          <w:tcPr>
            <w:tcW w:w="4957" w:type="dxa"/>
          </w:tcPr>
          <w:p w14:paraId="24941904" w14:textId="77777777" w:rsidR="00296CDC" w:rsidRPr="00296CDC" w:rsidRDefault="00296CDC" w:rsidP="00296C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ES_tradnl"/>
              </w:rPr>
              <w:t>translator</w:t>
            </w:r>
            <w:proofErr w:type="spellEnd"/>
          </w:p>
        </w:tc>
        <w:tc>
          <w:tcPr>
            <w:tcW w:w="4141" w:type="dxa"/>
          </w:tcPr>
          <w:p w14:paraId="60906B25" w14:textId="77777777" w:rsidR="00296CDC" w:rsidRPr="00AA6E36" w:rsidRDefault="00296CDC" w:rsidP="00296CD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traductor</w:t>
            </w:r>
          </w:p>
        </w:tc>
      </w:tr>
    </w:tbl>
    <w:p w14:paraId="71E5074A" w14:textId="76358424" w:rsidR="00795514" w:rsidRDefault="00795514">
      <w:pPr>
        <w:rPr>
          <w:lang w:val="es-AR"/>
        </w:rPr>
      </w:pPr>
    </w:p>
    <w:p w14:paraId="7E1B4499" w14:textId="77777777" w:rsidR="009E7044" w:rsidRPr="00AA6E36" w:rsidRDefault="009E7044">
      <w:pPr>
        <w:rPr>
          <w:lang w:val="es-AR"/>
        </w:rPr>
      </w:pPr>
    </w:p>
    <w:p w14:paraId="415D1246" w14:textId="00D10BE2" w:rsidR="009E7044" w:rsidRPr="006773CD" w:rsidRDefault="009E7044" w:rsidP="009E7044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5.4 En España se habla más de una lengua </w:t>
      </w:r>
      <w:r>
        <w:rPr>
          <w:b/>
          <w:sz w:val="28"/>
          <w:szCs w:val="28"/>
          <w:lang w:val="es-AR"/>
        </w:rPr>
        <w:tab/>
      </w:r>
      <w:r>
        <w:rPr>
          <w:b/>
          <w:sz w:val="28"/>
          <w:szCs w:val="28"/>
          <w:lang w:val="es-AR"/>
        </w:rPr>
        <w:tab/>
      </w:r>
      <w:r>
        <w:rPr>
          <w:b/>
          <w:sz w:val="28"/>
          <w:szCs w:val="28"/>
          <w:lang w:val="es-AR"/>
        </w:rPr>
        <w:tab/>
      </w:r>
      <w:r>
        <w:rPr>
          <w:b/>
          <w:sz w:val="28"/>
          <w:szCs w:val="28"/>
          <w:lang w:val="es-AR"/>
        </w:rPr>
        <w:tab/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957"/>
        <w:gridCol w:w="4141"/>
      </w:tblGrid>
      <w:tr w:rsidR="009E7044" w:rsidRPr="006773CD" w14:paraId="53C1C80E" w14:textId="77777777" w:rsidTr="00C83DCC">
        <w:trPr>
          <w:trHeight w:val="421"/>
        </w:trPr>
        <w:tc>
          <w:tcPr>
            <w:tcW w:w="4957" w:type="dxa"/>
          </w:tcPr>
          <w:p w14:paraId="2A92EFA8" w14:textId="77777777" w:rsidR="009E7044" w:rsidRPr="006773CD" w:rsidRDefault="009E7044" w:rsidP="00C83DCC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141" w:type="dxa"/>
          </w:tcPr>
          <w:p w14:paraId="6200CCE8" w14:textId="77777777" w:rsidR="009E7044" w:rsidRPr="006773CD" w:rsidRDefault="009E7044" w:rsidP="00C83DCC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9E7044" w:rsidRPr="006773CD" w14:paraId="135D5BEC" w14:textId="77777777" w:rsidTr="00C83DCC">
        <w:trPr>
          <w:trHeight w:val="421"/>
        </w:trPr>
        <w:tc>
          <w:tcPr>
            <w:tcW w:w="4957" w:type="dxa"/>
          </w:tcPr>
          <w:p w14:paraId="4C24B0E1" w14:textId="77777777" w:rsidR="009E7044" w:rsidRPr="008C48AB" w:rsidRDefault="009E7044" w:rsidP="00C83DCC">
            <w:pPr>
              <w:pStyle w:val="ListParagraph"/>
              <w:numPr>
                <w:ilvl w:val="0"/>
                <w:numId w:val="1"/>
              </w:num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C48AB">
              <w:rPr>
                <w:rFonts w:ascii="Arial" w:hAnsi="Arial" w:cs="Arial"/>
                <w:sz w:val="20"/>
                <w:szCs w:val="20"/>
                <w:lang w:val="it-IT"/>
              </w:rPr>
              <w:t>in depth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141" w:type="dxa"/>
          </w:tcPr>
          <w:p w14:paraId="36A281E1" w14:textId="77777777" w:rsidR="009E7044" w:rsidRPr="00AA6E36" w:rsidRDefault="009E7044" w:rsidP="00C83DC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 fondo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</w:r>
          </w:p>
        </w:tc>
      </w:tr>
      <w:tr w:rsidR="009E7044" w:rsidRPr="006773CD" w14:paraId="14260201" w14:textId="77777777" w:rsidTr="00C83DCC">
        <w:trPr>
          <w:trHeight w:val="421"/>
        </w:trPr>
        <w:tc>
          <w:tcPr>
            <w:tcW w:w="4957" w:type="dxa"/>
          </w:tcPr>
          <w:p w14:paraId="7F9C35A3" w14:textId="77777777" w:rsidR="009E7044" w:rsidRPr="008C48AB" w:rsidRDefault="009E7044" w:rsidP="00C83DCC">
            <w:pPr>
              <w:pStyle w:val="ListParagraph"/>
              <w:numPr>
                <w:ilvl w:val="0"/>
                <w:numId w:val="1"/>
              </w:num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antiquity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26C2A44E" w14:textId="77777777" w:rsidR="009E7044" w:rsidRPr="00AA6E36" w:rsidRDefault="009E7044" w:rsidP="00C83DC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antigüedad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25802E3E" w14:textId="77777777" w:rsidTr="00C83DCC">
        <w:trPr>
          <w:trHeight w:val="421"/>
        </w:trPr>
        <w:tc>
          <w:tcPr>
            <w:tcW w:w="4957" w:type="dxa"/>
          </w:tcPr>
          <w:p w14:paraId="1127A6A6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hearing</w:t>
            </w:r>
            <w:proofErr w:type="spellEnd"/>
          </w:p>
        </w:tc>
        <w:tc>
          <w:tcPr>
            <w:tcW w:w="4141" w:type="dxa"/>
          </w:tcPr>
          <w:p w14:paraId="3930F051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audición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5EF75090" w14:textId="77777777" w:rsidTr="00C83DCC">
        <w:trPr>
          <w:trHeight w:val="421"/>
        </w:trPr>
        <w:tc>
          <w:tcPr>
            <w:tcW w:w="4957" w:type="dxa"/>
          </w:tcPr>
          <w:p w14:paraId="417AB9B2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bilingual</w:t>
            </w:r>
            <w:proofErr w:type="spellEnd"/>
          </w:p>
        </w:tc>
        <w:tc>
          <w:tcPr>
            <w:tcW w:w="4141" w:type="dxa"/>
          </w:tcPr>
          <w:p w14:paraId="1C32ABD8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bilingüe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6E8075E4" w14:textId="77777777" w:rsidTr="00C83DCC">
        <w:trPr>
          <w:trHeight w:val="421"/>
        </w:trPr>
        <w:tc>
          <w:tcPr>
            <w:tcW w:w="4957" w:type="dxa"/>
          </w:tcPr>
          <w:p w14:paraId="50DA8F02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Catalan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expression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6BAD32BD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catalanismo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9E7044" w:rsidRPr="006773CD" w14:paraId="5039E4B6" w14:textId="77777777" w:rsidTr="00C83DCC">
        <w:trPr>
          <w:trHeight w:val="421"/>
        </w:trPr>
        <w:tc>
          <w:tcPr>
            <w:tcW w:w="4957" w:type="dxa"/>
          </w:tcPr>
          <w:p w14:paraId="5137A822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belief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5F3A0760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creencia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5E608FE6" w14:textId="77777777" w:rsidTr="00C83DCC">
        <w:trPr>
          <w:trHeight w:val="421"/>
        </w:trPr>
        <w:tc>
          <w:tcPr>
            <w:tcW w:w="4957" w:type="dxa"/>
          </w:tcPr>
          <w:p w14:paraId="5807F71A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learned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cultured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/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educated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449F8A3E" w14:textId="77777777" w:rsidR="009E7044" w:rsidRPr="00AA6E36" w:rsidRDefault="009E7044" w:rsidP="00C83DC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141" w:type="dxa"/>
          </w:tcPr>
          <w:p w14:paraId="378758A5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culto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0EF22A47" w14:textId="77777777" w:rsidTr="00C83DCC">
        <w:trPr>
          <w:trHeight w:val="421"/>
        </w:trPr>
        <w:tc>
          <w:tcPr>
            <w:tcW w:w="4957" w:type="dxa"/>
          </w:tcPr>
          <w:p w14:paraId="397D6237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not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know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be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unaware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of</w:t>
            </w:r>
          </w:p>
          <w:p w14:paraId="1A2DB4E5" w14:textId="77777777" w:rsidR="009E7044" w:rsidRPr="00AA6E36" w:rsidRDefault="009E7044" w:rsidP="00C83DC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141" w:type="dxa"/>
          </w:tcPr>
          <w:p w14:paraId="668171A8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desconocer </w:t>
            </w:r>
            <w:r w:rsidRPr="008C48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(desconozco)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ab/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6F5C8395" w14:textId="77777777" w:rsidTr="00C83DCC">
        <w:trPr>
          <w:trHeight w:val="421"/>
        </w:trPr>
        <w:tc>
          <w:tcPr>
            <w:tcW w:w="4957" w:type="dxa"/>
          </w:tcPr>
          <w:p w14:paraId="7B4C9D03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skilled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expert</w:t>
            </w:r>
            <w:proofErr w:type="spellEnd"/>
          </w:p>
        </w:tc>
        <w:tc>
          <w:tcPr>
            <w:tcW w:w="4141" w:type="dxa"/>
          </w:tcPr>
          <w:p w14:paraId="45307746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ducho</w:t>
            </w:r>
          </w:p>
        </w:tc>
      </w:tr>
      <w:tr w:rsidR="009E7044" w:rsidRPr="006773CD" w14:paraId="19B956F3" w14:textId="77777777" w:rsidTr="00C83DCC">
        <w:trPr>
          <w:trHeight w:val="421"/>
        </w:trPr>
        <w:tc>
          <w:tcPr>
            <w:tcW w:w="4957" w:type="dxa"/>
          </w:tcPr>
          <w:p w14:paraId="4B30CC16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envy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  <w:tc>
          <w:tcPr>
            <w:tcW w:w="4141" w:type="dxa"/>
          </w:tcPr>
          <w:p w14:paraId="2A1243A2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envidia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0DECF174" w14:textId="77777777" w:rsidTr="00C83DCC">
        <w:trPr>
          <w:trHeight w:val="421"/>
        </w:trPr>
        <w:tc>
          <w:tcPr>
            <w:tcW w:w="4957" w:type="dxa"/>
          </w:tcPr>
          <w:p w14:paraId="76496B7C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Basque</w:t>
            </w:r>
            <w:proofErr w:type="spellEnd"/>
          </w:p>
        </w:tc>
        <w:tc>
          <w:tcPr>
            <w:tcW w:w="4141" w:type="dxa"/>
          </w:tcPr>
          <w:p w14:paraId="79AD71A0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euskera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6EFEEEEC" w14:textId="77777777" w:rsidTr="00C83DCC">
        <w:trPr>
          <w:trHeight w:val="421"/>
        </w:trPr>
        <w:tc>
          <w:tcPr>
            <w:tcW w:w="4957" w:type="dxa"/>
          </w:tcPr>
          <w:p w14:paraId="55F79906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unofficial</w:t>
            </w:r>
            <w:proofErr w:type="spellEnd"/>
          </w:p>
        </w:tc>
        <w:tc>
          <w:tcPr>
            <w:tcW w:w="4141" w:type="dxa"/>
          </w:tcPr>
          <w:p w14:paraId="16B669A0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extraoficial 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ab/>
            </w:r>
          </w:p>
        </w:tc>
      </w:tr>
      <w:tr w:rsidR="009E7044" w:rsidRPr="006773CD" w14:paraId="414C1541" w14:textId="77777777" w:rsidTr="00C83DCC">
        <w:trPr>
          <w:trHeight w:val="421"/>
        </w:trPr>
        <w:tc>
          <w:tcPr>
            <w:tcW w:w="4957" w:type="dxa"/>
          </w:tcPr>
          <w:p w14:paraId="4520BEBB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fluency</w:t>
            </w:r>
            <w:proofErr w:type="spellEnd"/>
          </w:p>
        </w:tc>
        <w:tc>
          <w:tcPr>
            <w:tcW w:w="4141" w:type="dxa"/>
          </w:tcPr>
          <w:p w14:paraId="1441F476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fluidez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63FA4EF8" w14:textId="77777777" w:rsidTr="00C83DCC">
        <w:trPr>
          <w:trHeight w:val="421"/>
        </w:trPr>
        <w:tc>
          <w:tcPr>
            <w:tcW w:w="4957" w:type="dxa"/>
          </w:tcPr>
          <w:p w14:paraId="1ED835E8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Galician</w:t>
            </w:r>
            <w:proofErr w:type="spellEnd"/>
          </w:p>
        </w:tc>
        <w:tc>
          <w:tcPr>
            <w:tcW w:w="4141" w:type="dxa"/>
          </w:tcPr>
          <w:p w14:paraId="6798D035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gallego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6C7873AB" w14:textId="77777777" w:rsidR="009E7044" w:rsidRPr="00AA6E36" w:rsidRDefault="009E7044" w:rsidP="00C83DCC">
            <w:pPr>
              <w:tabs>
                <w:tab w:val="left" w:pos="2906"/>
              </w:tabs>
              <w:rPr>
                <w:lang w:val="es-AR"/>
              </w:rPr>
            </w:pPr>
          </w:p>
        </w:tc>
      </w:tr>
      <w:tr w:rsidR="009E7044" w:rsidRPr="006773CD" w14:paraId="779C43F0" w14:textId="77777777" w:rsidTr="00C83DCC">
        <w:trPr>
          <w:trHeight w:val="421"/>
        </w:trPr>
        <w:tc>
          <w:tcPr>
            <w:tcW w:w="4957" w:type="dxa"/>
          </w:tcPr>
          <w:p w14:paraId="14B47702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heir</w:t>
            </w:r>
            <w:proofErr w:type="spellEnd"/>
          </w:p>
        </w:tc>
        <w:tc>
          <w:tcPr>
            <w:tcW w:w="4141" w:type="dxa"/>
          </w:tcPr>
          <w:p w14:paraId="6A464551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el/la heredero/a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24DE1A1B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E7044" w:rsidRPr="006773CD" w14:paraId="73231C62" w14:textId="77777777" w:rsidTr="00C83DCC">
        <w:trPr>
          <w:trHeight w:val="421"/>
        </w:trPr>
        <w:tc>
          <w:tcPr>
            <w:tcW w:w="4957" w:type="dxa"/>
          </w:tcPr>
          <w:p w14:paraId="40E74EFD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Catalan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dialect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>spoken</w:t>
            </w:r>
            <w:proofErr w:type="spellEnd"/>
            <w:r w:rsidRPr="008C48AB">
              <w:rPr>
                <w:rFonts w:ascii="Arial" w:hAnsi="Arial" w:cs="Arial"/>
                <w:sz w:val="20"/>
                <w:szCs w:val="20"/>
                <w:lang w:val="es-MX"/>
              </w:rPr>
              <w:t xml:space="preserve"> in Mallorca</w:t>
            </w:r>
          </w:p>
        </w:tc>
        <w:tc>
          <w:tcPr>
            <w:tcW w:w="4141" w:type="dxa"/>
          </w:tcPr>
          <w:p w14:paraId="04CE230B" w14:textId="77777777" w:rsidR="009E7044" w:rsidRPr="00AA6E36" w:rsidRDefault="009E7044" w:rsidP="00C83DC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mallorquín</w:t>
            </w:r>
          </w:p>
        </w:tc>
      </w:tr>
      <w:tr w:rsidR="009E7044" w:rsidRPr="006773CD" w14:paraId="46DEC613" w14:textId="77777777" w:rsidTr="00C83DCC">
        <w:trPr>
          <w:trHeight w:val="421"/>
        </w:trPr>
        <w:tc>
          <w:tcPr>
            <w:tcW w:w="4957" w:type="dxa"/>
          </w:tcPr>
          <w:p w14:paraId="2504CF11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level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141" w:type="dxa"/>
          </w:tcPr>
          <w:p w14:paraId="44889591" w14:textId="77777777" w:rsidR="009E7044" w:rsidRPr="00AA6E36" w:rsidRDefault="009E7044" w:rsidP="00C83DC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nivel</w:t>
            </w:r>
          </w:p>
        </w:tc>
      </w:tr>
      <w:tr w:rsidR="009E7044" w:rsidRPr="006773CD" w14:paraId="5B032423" w14:textId="77777777" w:rsidTr="00C83DCC">
        <w:trPr>
          <w:trHeight w:val="421"/>
        </w:trPr>
        <w:tc>
          <w:tcPr>
            <w:tcW w:w="4957" w:type="dxa"/>
          </w:tcPr>
          <w:p w14:paraId="6B619E0B" w14:textId="77777777" w:rsidR="009E7044" w:rsidRPr="008C48AB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C48AB">
              <w:rPr>
                <w:rFonts w:ascii="Arial" w:hAnsi="Arial" w:cs="Arial"/>
                <w:sz w:val="20"/>
                <w:szCs w:val="20"/>
                <w:lang w:val="es-ES_tradnl"/>
              </w:rPr>
              <w:t>similarity</w:t>
            </w:r>
            <w:proofErr w:type="spellEnd"/>
          </w:p>
        </w:tc>
        <w:tc>
          <w:tcPr>
            <w:tcW w:w="4141" w:type="dxa"/>
          </w:tcPr>
          <w:p w14:paraId="1AF8EF5B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parecido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9E7044" w:rsidRPr="006773CD" w14:paraId="2402C3FB" w14:textId="77777777" w:rsidTr="00C83DCC">
        <w:trPr>
          <w:trHeight w:val="421"/>
        </w:trPr>
        <w:tc>
          <w:tcPr>
            <w:tcW w:w="4957" w:type="dxa"/>
          </w:tcPr>
          <w:p w14:paraId="228E47C1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ES_tradnl"/>
              </w:rPr>
              <w:t>multilingual</w:t>
            </w:r>
            <w:proofErr w:type="spellEnd"/>
          </w:p>
        </w:tc>
        <w:tc>
          <w:tcPr>
            <w:tcW w:w="4141" w:type="dxa"/>
          </w:tcPr>
          <w:p w14:paraId="47638650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plurilingüe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502484AD" w14:textId="77777777" w:rsidR="009E7044" w:rsidRPr="00AA6E36" w:rsidRDefault="009E7044" w:rsidP="00C83DCC">
            <w:pPr>
              <w:rPr>
                <w:lang w:val="es-AR"/>
              </w:rPr>
            </w:pPr>
          </w:p>
        </w:tc>
      </w:tr>
      <w:tr w:rsidR="009E7044" w:rsidRPr="006773CD" w14:paraId="641B3A2E" w14:textId="77777777" w:rsidTr="00C83DCC">
        <w:trPr>
          <w:trHeight w:val="421"/>
        </w:trPr>
        <w:tc>
          <w:tcPr>
            <w:tcW w:w="4957" w:type="dxa"/>
          </w:tcPr>
          <w:p w14:paraId="19253393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MX"/>
              </w:rPr>
              <w:t>coming</w:t>
            </w:r>
            <w:proofErr w:type="spellEnd"/>
            <w:r w:rsidRPr="00296CD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MX"/>
              </w:rPr>
              <w:t>from</w:t>
            </w:r>
            <w:proofErr w:type="spellEnd"/>
          </w:p>
        </w:tc>
        <w:tc>
          <w:tcPr>
            <w:tcW w:w="4141" w:type="dxa"/>
          </w:tcPr>
          <w:p w14:paraId="43385B81" w14:textId="77777777" w:rsidR="009E7044" w:rsidRPr="00AA6E36" w:rsidRDefault="009E7044" w:rsidP="00C83DC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procedente de</w:t>
            </w:r>
          </w:p>
        </w:tc>
      </w:tr>
      <w:tr w:rsidR="009E7044" w:rsidRPr="006773CD" w14:paraId="095D9050" w14:textId="77777777" w:rsidTr="00C83DCC">
        <w:trPr>
          <w:trHeight w:val="421"/>
        </w:trPr>
        <w:tc>
          <w:tcPr>
            <w:tcW w:w="4957" w:type="dxa"/>
          </w:tcPr>
          <w:p w14:paraId="0393DA25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ES_tradnl"/>
              </w:rPr>
              <w:t>root</w:t>
            </w:r>
            <w:proofErr w:type="spellEnd"/>
          </w:p>
        </w:tc>
        <w:tc>
          <w:tcPr>
            <w:tcW w:w="4141" w:type="dxa"/>
          </w:tcPr>
          <w:p w14:paraId="5A247257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raíz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  <w:p w14:paraId="43435696" w14:textId="77777777" w:rsidR="009E7044" w:rsidRPr="00AA6E36" w:rsidRDefault="009E7044" w:rsidP="00C83DCC">
            <w:pPr>
              <w:rPr>
                <w:lang w:val="es-AR"/>
              </w:rPr>
            </w:pPr>
          </w:p>
        </w:tc>
      </w:tr>
      <w:tr w:rsidR="009E7044" w:rsidRPr="006773CD" w14:paraId="25C24235" w14:textId="77777777" w:rsidTr="00C83DCC">
        <w:trPr>
          <w:trHeight w:val="421"/>
        </w:trPr>
        <w:tc>
          <w:tcPr>
            <w:tcW w:w="4957" w:type="dxa"/>
          </w:tcPr>
          <w:p w14:paraId="6575FC0A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6CDC">
              <w:rPr>
                <w:rFonts w:ascii="Arial" w:hAnsi="Arial" w:cs="Arial"/>
                <w:sz w:val="20"/>
                <w:szCs w:val="20"/>
              </w:rPr>
              <w:t>to remember, recall</w:t>
            </w:r>
          </w:p>
        </w:tc>
        <w:tc>
          <w:tcPr>
            <w:tcW w:w="4141" w:type="dxa"/>
          </w:tcPr>
          <w:p w14:paraId="7A530790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recordar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C48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recuerdo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E5609C9" w14:textId="77777777" w:rsidR="009E7044" w:rsidRPr="00AA6E36" w:rsidRDefault="009E7044" w:rsidP="00C83DCC">
            <w:pPr>
              <w:rPr>
                <w:lang w:val="es-AR"/>
              </w:rPr>
            </w:pPr>
          </w:p>
        </w:tc>
      </w:tr>
      <w:tr w:rsidR="009E7044" w:rsidRPr="006773CD" w14:paraId="64BD1EB5" w14:textId="77777777" w:rsidTr="00C83DCC">
        <w:trPr>
          <w:trHeight w:val="421"/>
        </w:trPr>
        <w:tc>
          <w:tcPr>
            <w:tcW w:w="4957" w:type="dxa"/>
          </w:tcPr>
          <w:p w14:paraId="2872AB18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6CDC">
              <w:rPr>
                <w:rFonts w:ascii="Arial" w:hAnsi="Arial" w:cs="Arial"/>
                <w:sz w:val="20"/>
                <w:szCs w:val="20"/>
              </w:rPr>
              <w:t>kingdom</w:t>
            </w:r>
          </w:p>
        </w:tc>
        <w:tc>
          <w:tcPr>
            <w:tcW w:w="4141" w:type="dxa"/>
          </w:tcPr>
          <w:p w14:paraId="521A8844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reino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EEA7CA8" w14:textId="77777777" w:rsidR="009E7044" w:rsidRPr="00AA6E36" w:rsidRDefault="009E7044" w:rsidP="00C83DCC">
            <w:pPr>
              <w:rPr>
                <w:lang w:val="es-AR"/>
              </w:rPr>
            </w:pPr>
          </w:p>
        </w:tc>
      </w:tr>
      <w:tr w:rsidR="009E7044" w:rsidRPr="006773CD" w14:paraId="3BED5C0F" w14:textId="77777777" w:rsidTr="00C83DCC">
        <w:trPr>
          <w:trHeight w:val="421"/>
        </w:trPr>
        <w:tc>
          <w:tcPr>
            <w:tcW w:w="4957" w:type="dxa"/>
          </w:tcPr>
          <w:p w14:paraId="464FF240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96CDC">
              <w:rPr>
                <w:rFonts w:ascii="Arial" w:hAnsi="Arial" w:cs="Arial"/>
                <w:sz w:val="20"/>
                <w:szCs w:val="20"/>
              </w:rPr>
              <w:t>to go back to</w:t>
            </w:r>
          </w:p>
        </w:tc>
        <w:tc>
          <w:tcPr>
            <w:tcW w:w="4141" w:type="dxa"/>
          </w:tcPr>
          <w:p w14:paraId="040D5BB1" w14:textId="77777777" w:rsidR="009E7044" w:rsidRPr="008C48AB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>remontarse</w:t>
            </w:r>
            <w:proofErr w:type="spellEnd"/>
            <w:r w:rsidRPr="008C48A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0F8351FF" w14:textId="77777777" w:rsidR="009E7044" w:rsidRPr="00296CDC" w:rsidRDefault="009E7044" w:rsidP="00C83DCC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ab/>
            </w:r>
          </w:p>
        </w:tc>
      </w:tr>
      <w:tr w:rsidR="009E7044" w:rsidRPr="006773CD" w14:paraId="7072448C" w14:textId="77777777" w:rsidTr="00C83DCC">
        <w:trPr>
          <w:trHeight w:val="421"/>
        </w:trPr>
        <w:tc>
          <w:tcPr>
            <w:tcW w:w="4957" w:type="dxa"/>
          </w:tcPr>
          <w:p w14:paraId="1BF17CAD" w14:textId="77777777" w:rsidR="009E7044" w:rsidRPr="00296CDC" w:rsidRDefault="009E7044" w:rsidP="00C83D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96CDC">
              <w:rPr>
                <w:rFonts w:ascii="Arial" w:hAnsi="Arial" w:cs="Arial"/>
                <w:sz w:val="20"/>
                <w:szCs w:val="20"/>
                <w:lang w:val="es-ES_tradnl"/>
              </w:rPr>
              <w:t>translator</w:t>
            </w:r>
            <w:proofErr w:type="spellEnd"/>
          </w:p>
        </w:tc>
        <w:tc>
          <w:tcPr>
            <w:tcW w:w="4141" w:type="dxa"/>
          </w:tcPr>
          <w:p w14:paraId="1A48A86E" w14:textId="77777777" w:rsidR="009E7044" w:rsidRPr="00AA6E36" w:rsidRDefault="009E7044" w:rsidP="00C83DCC">
            <w:pPr>
              <w:rPr>
                <w:lang w:val="es-AR"/>
              </w:rPr>
            </w:pPr>
            <w:r w:rsidRPr="008C48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traductor</w:t>
            </w:r>
          </w:p>
        </w:tc>
      </w:tr>
    </w:tbl>
    <w:p w14:paraId="6ABC9EBA" w14:textId="77777777" w:rsidR="009E7044" w:rsidRPr="00AA6E36" w:rsidRDefault="009E7044" w:rsidP="009E7044">
      <w:pPr>
        <w:rPr>
          <w:lang w:val="es-AR"/>
        </w:rPr>
      </w:pPr>
    </w:p>
    <w:p w14:paraId="612226C0" w14:textId="77777777" w:rsidR="009E7044" w:rsidRPr="00AA6E36" w:rsidRDefault="009E7044" w:rsidP="009E7044">
      <w:pPr>
        <w:rPr>
          <w:lang w:val="es-AR"/>
        </w:rPr>
      </w:pPr>
    </w:p>
    <w:p w14:paraId="7A559E30" w14:textId="77777777"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4D5"/>
    <w:multiLevelType w:val="hybridMultilevel"/>
    <w:tmpl w:val="703E7D20"/>
    <w:lvl w:ilvl="0" w:tplc="3C8E8E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15902"/>
    <w:multiLevelType w:val="hybridMultilevel"/>
    <w:tmpl w:val="CD802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39E8"/>
    <w:multiLevelType w:val="hybridMultilevel"/>
    <w:tmpl w:val="CD802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725A"/>
    <w:multiLevelType w:val="hybridMultilevel"/>
    <w:tmpl w:val="CD802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45F15"/>
    <w:rsid w:val="002666F2"/>
    <w:rsid w:val="00277279"/>
    <w:rsid w:val="00296CDC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C48AB"/>
    <w:rsid w:val="008D7E00"/>
    <w:rsid w:val="009060AD"/>
    <w:rsid w:val="00965CF8"/>
    <w:rsid w:val="00981473"/>
    <w:rsid w:val="00986456"/>
    <w:rsid w:val="009E7044"/>
    <w:rsid w:val="00A111DA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70B0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91067-4427-4A81-8DB5-1CCDC65F5242}">
  <ds:schemaRefs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597F3-B759-4AF5-A67A-078E0583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6E7C5-FF4B-4CE5-91B9-EBFDC1484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AAA98210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3</cp:revision>
  <cp:lastPrinted>2017-02-23T07:57:00Z</cp:lastPrinted>
  <dcterms:created xsi:type="dcterms:W3CDTF">2019-02-08T13:07:00Z</dcterms:created>
  <dcterms:modified xsi:type="dcterms:W3CDTF">2019-02-08T13:08:00Z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