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75157" w14:textId="2147107A" w:rsidR="007F02BB" w:rsidRDefault="007F02BB" w:rsidP="007F02BB">
      <w:bookmarkStart w:id="0" w:name="_GoBack"/>
      <w:bookmarkEnd w:id="0"/>
      <w:r w:rsidRPr="004D7B81">
        <w:rPr>
          <w:sz w:val="32"/>
          <w:u w:val="single"/>
        </w:rPr>
        <w:t xml:space="preserve">PODCASTS SSL4YOU - </w:t>
      </w:r>
      <w:r>
        <w:t>Podcast</w:t>
      </w:r>
      <w:r w:rsidR="004D7B81">
        <w:t>s</w:t>
      </w:r>
      <w:r>
        <w:t xml:space="preserve"> con texto en español y en inglés</w:t>
      </w:r>
    </w:p>
    <w:p w14:paraId="2488E51C" w14:textId="32CA36F1" w:rsidR="007F02BB" w:rsidRDefault="007F02BB" w:rsidP="007F02BB"/>
    <w:p w14:paraId="12AA983D" w14:textId="65566E42" w:rsidR="007F02BB" w:rsidRPr="004D7B81" w:rsidRDefault="007F02BB" w:rsidP="007F02BB">
      <w:pPr>
        <w:rPr>
          <w:b/>
          <w:sz w:val="24"/>
          <w:u w:val="single"/>
        </w:rPr>
      </w:pPr>
      <w:r w:rsidRPr="004D7B81">
        <w:rPr>
          <w:b/>
          <w:sz w:val="24"/>
          <w:u w:val="single"/>
        </w:rPr>
        <w:t>TEMA 5</w:t>
      </w:r>
      <w:r w:rsidR="004D7B81" w:rsidRPr="004D7B81">
        <w:rPr>
          <w:b/>
          <w:sz w:val="24"/>
          <w:u w:val="single"/>
        </w:rPr>
        <w:t xml:space="preserve"> LA IDENTIDAD REGIONAL EN ESPAÑA</w:t>
      </w:r>
    </w:p>
    <w:p w14:paraId="01BCFA34" w14:textId="71E40FB6" w:rsidR="007F02BB" w:rsidRDefault="007F02BB">
      <w:pPr>
        <w:rPr>
          <w:u w:val="single"/>
        </w:rPr>
      </w:pPr>
    </w:p>
    <w:p w14:paraId="553BA025" w14:textId="4FD253EA" w:rsidR="004D7B81" w:rsidRPr="007F02BB" w:rsidRDefault="004D7B81">
      <w:pPr>
        <w:rPr>
          <w:u w:val="single"/>
        </w:rPr>
      </w:pPr>
      <w:r>
        <w:rPr>
          <w:u w:val="single"/>
        </w:rPr>
        <w:t xml:space="preserve">5.1 Semana Santa y </w:t>
      </w:r>
      <w:proofErr w:type="spellStart"/>
      <w:r>
        <w:rPr>
          <w:u w:val="single"/>
        </w:rPr>
        <w:t>fiestras</w:t>
      </w:r>
      <w:proofErr w:type="spellEnd"/>
      <w:r>
        <w:rPr>
          <w:u w:val="single"/>
        </w:rPr>
        <w:t xml:space="preserve"> tradicionales</w:t>
      </w:r>
    </w:p>
    <w:p w14:paraId="74FAA8A8" w14:textId="77777777" w:rsidR="004D7B81" w:rsidRDefault="004D7B81">
      <w:pPr>
        <w:rPr>
          <w:b/>
        </w:rPr>
      </w:pPr>
    </w:p>
    <w:p w14:paraId="164072BB" w14:textId="0BAFDE95" w:rsidR="00F87D0E" w:rsidRPr="007F02BB" w:rsidRDefault="00F87D0E">
      <w:pPr>
        <w:rPr>
          <w:b/>
        </w:rPr>
      </w:pPr>
      <w:r w:rsidRPr="007F02BB">
        <w:rPr>
          <w:b/>
        </w:rPr>
        <w:t>Semana Santa</w:t>
      </w:r>
    </w:p>
    <w:p w14:paraId="482742AA" w14:textId="685FC136" w:rsidR="00F87D0E" w:rsidRDefault="00F94C81">
      <w:hyperlink r:id="rId4" w:history="1">
        <w:r w:rsidR="00000831" w:rsidRPr="00DD071C">
          <w:rPr>
            <w:rStyle w:val="Hyperlink"/>
          </w:rPr>
          <w:t>https://ssl4you.es/podcast/167-semana-santa/?fbclid=IwAR2qG4IxAHRNrRfDd_c7tty84y_te74cJvGOR7XcxVndLu9NtOXLY_BzAMg</w:t>
        </w:r>
      </w:hyperlink>
    </w:p>
    <w:p w14:paraId="34B7C74F" w14:textId="0965FD31" w:rsidR="00000831" w:rsidRDefault="00000831"/>
    <w:p w14:paraId="28AEEBF6" w14:textId="6127ABB6" w:rsidR="00000831" w:rsidRDefault="00F94C81">
      <w:hyperlink r:id="rId5" w:history="1">
        <w:r w:rsidR="00000831" w:rsidRPr="00DD071C">
          <w:rPr>
            <w:rStyle w:val="Hyperlink"/>
          </w:rPr>
          <w:t>https://www.practicaespanol.com/las-procesiones-de-semana-santa-en-espana/</w:t>
        </w:r>
      </w:hyperlink>
    </w:p>
    <w:p w14:paraId="655ED557" w14:textId="4F252D84" w:rsidR="00000831" w:rsidRDefault="00000831">
      <w:proofErr w:type="spellStart"/>
      <w:r>
        <w:t>pdf</w:t>
      </w:r>
      <w:proofErr w:type="spellEnd"/>
      <w:r>
        <w:t xml:space="preserve"> con vocabulario</w:t>
      </w:r>
      <w:r w:rsidR="004D7B81">
        <w:t xml:space="preserve">, </w:t>
      </w:r>
      <w:r>
        <w:t>texto con audio</w:t>
      </w:r>
      <w:r w:rsidR="004D7B81">
        <w:t xml:space="preserve">, </w:t>
      </w:r>
      <w:r>
        <w:t>video con ejercicios de comprensión</w:t>
      </w:r>
    </w:p>
    <w:p w14:paraId="604FFDCA" w14:textId="77777777" w:rsidR="004D7B81" w:rsidRDefault="004D7B81"/>
    <w:p w14:paraId="3DC10651" w14:textId="6071E01F" w:rsidR="00E93906" w:rsidRPr="007F02BB" w:rsidRDefault="004D7B81">
      <w:pPr>
        <w:rPr>
          <w:lang w:val="en-GB"/>
        </w:rPr>
      </w:pPr>
      <w:r w:rsidRPr="004D7B81">
        <w:rPr>
          <w:lang w:val="en-GB"/>
        </w:rPr>
        <w:t>D</w:t>
      </w:r>
      <w:r w:rsidR="00E93906" w:rsidRPr="007F02BB">
        <w:rPr>
          <w:lang w:val="en-GB"/>
        </w:rPr>
        <w:t>ifficult video</w:t>
      </w:r>
      <w:r>
        <w:rPr>
          <w:lang w:val="en-GB"/>
        </w:rPr>
        <w:t xml:space="preserve"> from practicaespañol.com</w:t>
      </w:r>
      <w:r w:rsidR="00E93906" w:rsidRPr="007F02BB">
        <w:rPr>
          <w:lang w:val="en-GB"/>
        </w:rPr>
        <w:t>:</w:t>
      </w:r>
      <w:r w:rsidR="007F02BB" w:rsidRPr="007F02BB">
        <w:rPr>
          <w:lang w:val="en-GB"/>
        </w:rPr>
        <w:t xml:space="preserve"> </w:t>
      </w:r>
      <w:hyperlink r:id="rId6" w:history="1">
        <w:r w:rsidR="007F02BB" w:rsidRPr="00DD071C">
          <w:rPr>
            <w:rStyle w:val="Hyperlink"/>
            <w:lang w:val="en-GB"/>
          </w:rPr>
          <w:t>https://www.practicaespanol.com/comer-bien-en-semana-santa/</w:t>
        </w:r>
      </w:hyperlink>
    </w:p>
    <w:p w14:paraId="419609AD" w14:textId="212F5CB2" w:rsidR="00E93906" w:rsidRDefault="00E93906">
      <w:pPr>
        <w:rPr>
          <w:lang w:val="en-GB"/>
        </w:rPr>
      </w:pPr>
    </w:p>
    <w:p w14:paraId="7E30C92F" w14:textId="77777777" w:rsidR="004D7B81" w:rsidRDefault="001C25BD">
      <w:pPr>
        <w:rPr>
          <w:b/>
        </w:rPr>
      </w:pPr>
      <w:r w:rsidRPr="007F02BB">
        <w:rPr>
          <w:b/>
        </w:rPr>
        <w:t>Feria de Sevilla</w:t>
      </w:r>
    </w:p>
    <w:p w14:paraId="5F5F3943" w14:textId="0BBC54E3" w:rsidR="001C25BD" w:rsidRDefault="004D7B81">
      <w:r>
        <w:t>D</w:t>
      </w:r>
      <w:r w:rsidR="001C25BD">
        <w:t>es</w:t>
      </w:r>
      <w:r>
        <w:t>d</w:t>
      </w:r>
      <w:r w:rsidR="001C25BD">
        <w:t>e minuto 1:35</w:t>
      </w:r>
      <w:r w:rsidR="007F02BB">
        <w:t xml:space="preserve">: </w:t>
      </w:r>
      <w:hyperlink r:id="rId7" w:history="1">
        <w:r w:rsidR="007F02BB" w:rsidRPr="00DD071C">
          <w:rPr>
            <w:rStyle w:val="Hyperlink"/>
          </w:rPr>
          <w:t>https://ssl4you.es/podcast/191-feria-de-abril/</w:t>
        </w:r>
      </w:hyperlink>
    </w:p>
    <w:p w14:paraId="7E5DD441" w14:textId="77777777" w:rsidR="007F02BB" w:rsidRDefault="007F02BB"/>
    <w:p w14:paraId="10E7939F" w14:textId="1F16F38F" w:rsidR="004D7B81" w:rsidRPr="004D7B81" w:rsidRDefault="001C25BD">
      <w:pPr>
        <w:rPr>
          <w:b/>
        </w:rPr>
      </w:pPr>
      <w:r w:rsidRPr="004D7B81">
        <w:rPr>
          <w:b/>
        </w:rPr>
        <w:t>Las Fallas</w:t>
      </w:r>
    </w:p>
    <w:p w14:paraId="0F355FB6" w14:textId="77C80A3E" w:rsidR="001C25BD" w:rsidRDefault="00F94C81">
      <w:hyperlink r:id="rId8" w:history="1">
        <w:r w:rsidR="001C25BD" w:rsidRPr="00DD071C">
          <w:rPr>
            <w:rStyle w:val="Hyperlink"/>
          </w:rPr>
          <w:t>https://ssl4you.es/podcast/166-las-fallas/</w:t>
        </w:r>
      </w:hyperlink>
    </w:p>
    <w:p w14:paraId="3190EEB7" w14:textId="6709BE82" w:rsidR="001C25BD" w:rsidRDefault="00F94C81">
      <w:hyperlink r:id="rId9" w:history="1">
        <w:r w:rsidR="001C25BD" w:rsidRPr="00DD071C">
          <w:rPr>
            <w:rStyle w:val="Hyperlink"/>
          </w:rPr>
          <w:t>https://ssl4you.es/podcast/41-las-fallas-valencia-spanish-as-second-language-podcast/</w:t>
        </w:r>
      </w:hyperlink>
    </w:p>
    <w:p w14:paraId="1163C550" w14:textId="0B062C0D" w:rsidR="001C25BD" w:rsidRDefault="001C25BD"/>
    <w:p w14:paraId="29A3CA91" w14:textId="77777777" w:rsidR="004D7B81" w:rsidRPr="004D7B81" w:rsidRDefault="004D7B81" w:rsidP="004D7B81">
      <w:pPr>
        <w:rPr>
          <w:b/>
        </w:rPr>
      </w:pPr>
      <w:r w:rsidRPr="004D7B81">
        <w:rPr>
          <w:b/>
        </w:rPr>
        <w:t>San Fermín</w:t>
      </w:r>
    </w:p>
    <w:p w14:paraId="0B9EEC1A" w14:textId="77777777" w:rsidR="004D7B81" w:rsidRDefault="004D7B81" w:rsidP="004D7B81">
      <w:r>
        <w:t xml:space="preserve">Pamplona es San Fermín: </w:t>
      </w:r>
      <w:hyperlink r:id="rId10" w:history="1">
        <w:r w:rsidRPr="00DD071C">
          <w:rPr>
            <w:rStyle w:val="Hyperlink"/>
          </w:rPr>
          <w:t>https://ssl4you.es/podcast/173-pamplona-san-fermin/</w:t>
        </w:r>
      </w:hyperlink>
    </w:p>
    <w:p w14:paraId="6AD46999" w14:textId="77777777" w:rsidR="004D7B81" w:rsidRDefault="004D7B81" w:rsidP="004D7B81">
      <w:r>
        <w:t xml:space="preserve">Toros, San Fermín </w:t>
      </w:r>
      <w:hyperlink r:id="rId11" w:history="1">
        <w:r w:rsidRPr="00DD071C">
          <w:rPr>
            <w:rStyle w:val="Hyperlink"/>
          </w:rPr>
          <w:t>https://ssl4you.es/podcast/14-toros-san-fermin/</w:t>
        </w:r>
      </w:hyperlink>
    </w:p>
    <w:p w14:paraId="06D4B802" w14:textId="7A53B123" w:rsidR="004D7B81" w:rsidRDefault="004D7B81"/>
    <w:p w14:paraId="08E099B6" w14:textId="5C4E6230" w:rsidR="004D7B81" w:rsidRPr="007F02BB" w:rsidRDefault="004D7B81" w:rsidP="004D7B81">
      <w:pPr>
        <w:rPr>
          <w:u w:val="single"/>
        </w:rPr>
      </w:pPr>
      <w:r>
        <w:rPr>
          <w:u w:val="single"/>
        </w:rPr>
        <w:t>5.3 Un viaje gastronómico por España</w:t>
      </w:r>
    </w:p>
    <w:p w14:paraId="738EE5F7" w14:textId="179ABAFC" w:rsidR="001C25BD" w:rsidRDefault="001C25BD">
      <w:r>
        <w:t xml:space="preserve">Diez platos españoles que no te puedes perder: </w:t>
      </w:r>
      <w:hyperlink r:id="rId12" w:history="1">
        <w:r w:rsidRPr="00DD071C">
          <w:rPr>
            <w:rStyle w:val="Hyperlink"/>
          </w:rPr>
          <w:t>https://ssl4you.es/podcast/183-diez-platos-espanoles/</w:t>
        </w:r>
      </w:hyperlink>
    </w:p>
    <w:p w14:paraId="6FA1B384" w14:textId="22307374" w:rsidR="001C25BD" w:rsidRDefault="001C25BD">
      <w:r>
        <w:t xml:space="preserve">Gastronomía española: </w:t>
      </w:r>
      <w:hyperlink r:id="rId13" w:history="1">
        <w:r w:rsidRPr="00DD071C">
          <w:rPr>
            <w:rStyle w:val="Hyperlink"/>
          </w:rPr>
          <w:t>https://ssl4you.es/podcast/181-gastronomia-espanola/</w:t>
        </w:r>
      </w:hyperlink>
    </w:p>
    <w:p w14:paraId="6486C7C6" w14:textId="5EBBD7EC" w:rsidR="001C25BD" w:rsidRDefault="001C25BD">
      <w:r>
        <w:t xml:space="preserve">La Paella: </w:t>
      </w:r>
      <w:proofErr w:type="spellStart"/>
      <w:r>
        <w:t>easy</w:t>
      </w:r>
      <w:proofErr w:type="spellEnd"/>
      <w:r>
        <w:t xml:space="preserve">: </w:t>
      </w:r>
      <w:hyperlink r:id="rId14" w:history="1">
        <w:r w:rsidRPr="00DD071C">
          <w:rPr>
            <w:rStyle w:val="Hyperlink"/>
          </w:rPr>
          <w:t>https://ssl4you.es/podcast/19-paella/</w:t>
        </w:r>
      </w:hyperlink>
    </w:p>
    <w:p w14:paraId="2029737C" w14:textId="77777777" w:rsidR="004D7B81" w:rsidRDefault="004D7B81" w:rsidP="004D7B81">
      <w:r>
        <w:lastRenderedPageBreak/>
        <w:t xml:space="preserve">El </w:t>
      </w:r>
      <w:proofErr w:type="spellStart"/>
      <w:r>
        <w:t>Bulli</w:t>
      </w:r>
      <w:proofErr w:type="spellEnd"/>
      <w:r>
        <w:t xml:space="preserve">: </w:t>
      </w:r>
      <w:hyperlink r:id="rId15" w:history="1">
        <w:r w:rsidRPr="00DD071C">
          <w:rPr>
            <w:rStyle w:val="Hyperlink"/>
          </w:rPr>
          <w:t>https://ssl4you.es/podcast/133-revolucion-culinaria-bulli/</w:t>
        </w:r>
      </w:hyperlink>
    </w:p>
    <w:p w14:paraId="2FC188AA" w14:textId="77777777" w:rsidR="004D7B81" w:rsidRDefault="004D7B81" w:rsidP="004D7B81"/>
    <w:p w14:paraId="2EA4C171" w14:textId="77777777" w:rsidR="004D7B81" w:rsidRDefault="004D7B81" w:rsidP="004D7B81">
      <w:r>
        <w:t xml:space="preserve">Paella, Sangría, Flamenco: </w:t>
      </w:r>
      <w:hyperlink r:id="rId16" w:history="1">
        <w:r w:rsidRPr="00DD071C">
          <w:rPr>
            <w:rStyle w:val="Hyperlink"/>
          </w:rPr>
          <w:t>https://ssl4you.es/podcast/126-paella-sangria-flamenco-ssl4you-podcast/</w:t>
        </w:r>
      </w:hyperlink>
    </w:p>
    <w:p w14:paraId="019DE42C" w14:textId="77777777" w:rsidR="004D7B81" w:rsidRDefault="004D7B81" w:rsidP="004D7B81">
      <w:r>
        <w:t xml:space="preserve">Vámonos de tapas: </w:t>
      </w:r>
      <w:hyperlink r:id="rId17" w:history="1">
        <w:r w:rsidRPr="00DD071C">
          <w:rPr>
            <w:rStyle w:val="Hyperlink"/>
          </w:rPr>
          <w:t>https://ssl4you.es/podcast/124-vamonos-tapas/</w:t>
        </w:r>
      </w:hyperlink>
    </w:p>
    <w:p w14:paraId="484AE1F6" w14:textId="77777777" w:rsidR="001C25BD" w:rsidRDefault="001C25BD"/>
    <w:p w14:paraId="5A4A9197" w14:textId="351B893A" w:rsidR="004D7B81" w:rsidRPr="007F02BB" w:rsidRDefault="004D7B81" w:rsidP="004D7B81">
      <w:pPr>
        <w:rPr>
          <w:u w:val="single"/>
        </w:rPr>
      </w:pPr>
      <w:r>
        <w:rPr>
          <w:u w:val="single"/>
        </w:rPr>
        <w:t>5.4 En España se habla</w:t>
      </w:r>
    </w:p>
    <w:p w14:paraId="47541760" w14:textId="526F7C49" w:rsidR="001C25BD" w:rsidRDefault="001C25BD">
      <w:r>
        <w:t xml:space="preserve">Español, Catalán, Gallego y Euskera: </w:t>
      </w:r>
      <w:hyperlink r:id="rId18" w:history="1">
        <w:r w:rsidRPr="00DD071C">
          <w:rPr>
            <w:rStyle w:val="Hyperlink"/>
          </w:rPr>
          <w:t>https://ssl4you.es/podcast/165-idiomas/</w:t>
        </w:r>
      </w:hyperlink>
    </w:p>
    <w:p w14:paraId="19FFDA42" w14:textId="0764DDD6" w:rsidR="001C25BD" w:rsidRDefault="001C25BD"/>
    <w:p w14:paraId="0FEC9F94" w14:textId="77777777" w:rsidR="001C25BD" w:rsidRDefault="001C25BD"/>
    <w:p w14:paraId="1D195C7E" w14:textId="77777777" w:rsidR="001C25BD" w:rsidRDefault="001C25BD"/>
    <w:p w14:paraId="21A1F4C8" w14:textId="77777777" w:rsidR="001C25BD" w:rsidRDefault="001C25BD"/>
    <w:p w14:paraId="66C4C351" w14:textId="77777777" w:rsidR="001C25BD" w:rsidRDefault="001C25BD"/>
    <w:p w14:paraId="4EB7E874" w14:textId="77777777" w:rsidR="001C25BD" w:rsidRDefault="001C25BD"/>
    <w:p w14:paraId="1A30DC93" w14:textId="77777777" w:rsidR="00000831" w:rsidRDefault="00000831"/>
    <w:sectPr w:rsidR="000008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0E"/>
    <w:rsid w:val="00000831"/>
    <w:rsid w:val="001C25BD"/>
    <w:rsid w:val="004D7B81"/>
    <w:rsid w:val="007F02BB"/>
    <w:rsid w:val="008B02CF"/>
    <w:rsid w:val="00E93906"/>
    <w:rsid w:val="00F87D0E"/>
    <w:rsid w:val="00F9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0E3E"/>
  <w15:chartTrackingRefBased/>
  <w15:docId w15:val="{C1BD55CB-4B6E-41E6-8E17-C8A47406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83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0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l4you.es/podcast/166-las-fallas/" TargetMode="External"/><Relationship Id="rId13" Type="http://schemas.openxmlformats.org/officeDocument/2006/relationships/hyperlink" Target="https://ssl4you.es/podcast/181-gastronomia-espanola/" TargetMode="External"/><Relationship Id="rId18" Type="http://schemas.openxmlformats.org/officeDocument/2006/relationships/hyperlink" Target="https://ssl4you.es/podcast/165-idioma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sl4you.es/podcast/191-feria-de-abril/" TargetMode="External"/><Relationship Id="rId12" Type="http://schemas.openxmlformats.org/officeDocument/2006/relationships/hyperlink" Target="https://ssl4you.es/podcast/183-diez-platos-espanoles/" TargetMode="External"/><Relationship Id="rId17" Type="http://schemas.openxmlformats.org/officeDocument/2006/relationships/hyperlink" Target="https://ssl4you.es/podcast/124-vamonos-tapa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sl4you.es/podcast/126-paella-sangria-flamenco-ssl4you-podcast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racticaespanol.com/comer-bien-en-semana-santa/" TargetMode="External"/><Relationship Id="rId11" Type="http://schemas.openxmlformats.org/officeDocument/2006/relationships/hyperlink" Target="https://ssl4you.es/podcast/14-toros-san-fermin/" TargetMode="External"/><Relationship Id="rId5" Type="http://schemas.openxmlformats.org/officeDocument/2006/relationships/hyperlink" Target="https://www.practicaespanol.com/las-procesiones-de-semana-santa-en-espana/" TargetMode="External"/><Relationship Id="rId15" Type="http://schemas.openxmlformats.org/officeDocument/2006/relationships/hyperlink" Target="https://ssl4you.es/podcast/133-revolucion-culinaria-bulli/" TargetMode="External"/><Relationship Id="rId10" Type="http://schemas.openxmlformats.org/officeDocument/2006/relationships/hyperlink" Target="https://ssl4you.es/podcast/173-pamplona-san-fermin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ssl4you.es/podcast/167-semana-santa/?fbclid=IwAR2qG4IxAHRNrRfDd_c7tty84y_te74cJvGOR7XcxVndLu9NtOXLY_BzAMg" TargetMode="External"/><Relationship Id="rId9" Type="http://schemas.openxmlformats.org/officeDocument/2006/relationships/hyperlink" Target="https://ssl4you.es/podcast/41-las-fallas-valencia-spanish-as-second-language-podcast/" TargetMode="External"/><Relationship Id="rId14" Type="http://schemas.openxmlformats.org/officeDocument/2006/relationships/hyperlink" Target="https://ssl4you.es/podcast/19-pael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9A71876F</Template>
  <TotalTime>1</TotalTime>
  <Pages>2</Pages>
  <Words>394</Words>
  <Characters>2247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Izaskun Santamarina</dc:creator>
  <cp:keywords/>
  <dc:description/>
  <cp:lastModifiedBy>Jennifer Pyburn</cp:lastModifiedBy>
  <cp:revision>2</cp:revision>
  <dcterms:created xsi:type="dcterms:W3CDTF">2019-03-22T13:55:00Z</dcterms:created>
  <dcterms:modified xsi:type="dcterms:W3CDTF">2019-03-22T13:55:00Z</dcterms:modified>
</cp:coreProperties>
</file>