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3D2C3" w14:textId="77777777" w:rsidR="00BB03FF" w:rsidRPr="008745BB" w:rsidRDefault="00BB03FF" w:rsidP="00BB03FF">
      <w:pPr>
        <w:pStyle w:val="MTMainTitle"/>
        <w:rPr>
          <w:lang w:val="en-GB"/>
        </w:rPr>
      </w:pPr>
      <w:bookmarkStart w:id="0" w:name="_GoBack"/>
      <w:bookmarkEnd w:id="0"/>
      <w:r w:rsidRPr="008745BB">
        <w:rPr>
          <w:lang w:val="en-GB"/>
        </w:rPr>
        <w:t>Transcripts</w:t>
      </w:r>
    </w:p>
    <w:p w14:paraId="0F993B44" w14:textId="77777777" w:rsidR="00BB03FF" w:rsidRPr="008745BB" w:rsidRDefault="00BB03FF" w:rsidP="00BB03FF">
      <w:pPr>
        <w:pStyle w:val="AHead"/>
        <w:rPr>
          <w:lang w:val="en-GB"/>
        </w:rPr>
      </w:pPr>
      <w:r w:rsidRPr="008745BB">
        <w:rPr>
          <w:b w:val="0"/>
          <w:lang w:val="en-GB"/>
        </w:rPr>
        <w:t>THEME 2:</w:t>
      </w:r>
      <w:r w:rsidRPr="008745BB">
        <w:rPr>
          <w:lang w:val="en-GB"/>
        </w:rPr>
        <w:t xml:space="preserve"> Artistic culture in the Hispanic world</w:t>
      </w:r>
    </w:p>
    <w:p w14:paraId="04834A91" w14:textId="77777777" w:rsidR="00BB03FF" w:rsidRDefault="00BB03FF" w:rsidP="00BB03FF">
      <w:pPr>
        <w:pStyle w:val="BHead"/>
        <w:rPr>
          <w:color w:val="808080"/>
        </w:rPr>
      </w:pPr>
      <w:r>
        <w:t>UNIT 5: La identidad regional en España</w:t>
      </w:r>
    </w:p>
    <w:p w14:paraId="3BD04C41" w14:textId="77777777" w:rsidR="00BB03FF" w:rsidRPr="00DD4741" w:rsidRDefault="00BB03FF" w:rsidP="00BB03FF">
      <w:pPr>
        <w:pStyle w:val="CHead"/>
        <w:rPr>
          <w:lang w:val="es-ES"/>
        </w:rPr>
      </w:pPr>
      <w:r w:rsidRPr="00DD4741">
        <w:rPr>
          <w:lang w:val="es-ES"/>
        </w:rPr>
        <w:t>5.1</w:t>
      </w:r>
      <w:r>
        <w:rPr>
          <w:lang w:val="es-ES"/>
        </w:rPr>
        <w:t xml:space="preserve"> </w:t>
      </w:r>
      <w:r w:rsidRPr="00DD4741">
        <w:rPr>
          <w:lang w:val="es-ES"/>
        </w:rPr>
        <w:t>La Semana Santa en España</w:t>
      </w:r>
    </w:p>
    <w:p w14:paraId="410A4091" w14:textId="77777777" w:rsidR="00BB03FF" w:rsidRDefault="00BB03FF" w:rsidP="00BB03FF">
      <w:pPr>
        <w:pStyle w:val="DHead"/>
        <w:rPr>
          <w:lang w:val="es-ES"/>
        </w:rPr>
      </w:pPr>
      <w:r w:rsidRPr="00DC039D">
        <w:rPr>
          <w:lang w:val="es-ES"/>
        </w:rPr>
        <w:t>Otras sensaciones de la Semana Santa</w:t>
      </w:r>
    </w:p>
    <w:p w14:paraId="415BC42E" w14:textId="77777777" w:rsidR="00BB03FF" w:rsidRPr="00DC039D" w:rsidRDefault="00BB03FF" w:rsidP="00BB03FF">
      <w:pPr>
        <w:pStyle w:val="BTBodyText"/>
        <w:tabs>
          <w:tab w:val="clear" w:pos="1701"/>
        </w:tabs>
        <w:ind w:left="1701" w:hanging="1701"/>
        <w:rPr>
          <w:lang w:val="es-ES"/>
        </w:rPr>
      </w:pPr>
      <w:r w:rsidRPr="00593DE1">
        <w:rPr>
          <w:b/>
          <w:lang w:val="es-ES"/>
        </w:rPr>
        <w:t>PACO</w:t>
      </w:r>
      <w:r>
        <w:rPr>
          <w:lang w:val="es-ES"/>
        </w:rPr>
        <w:tab/>
      </w:r>
      <w:r w:rsidRPr="0082105D">
        <w:rPr>
          <w:lang w:val="es-ES"/>
        </w:rPr>
        <w:t xml:space="preserve">Soy de Granada, y allí la Semana Santa es algo sagrado. Aunque no seas religioso tienes que respetarlo. Formo parte de la cofradía de El Cristo de la Buena Muerte y ensayamos todo el </w:t>
      </w:r>
      <w:r w:rsidRPr="00BB03FF">
        <w:t>año</w:t>
      </w:r>
      <w:r w:rsidRPr="0082105D">
        <w:rPr>
          <w:lang w:val="es-ES"/>
        </w:rPr>
        <w:t xml:space="preserve"> para llevar a </w:t>
      </w:r>
      <w:r>
        <w:rPr>
          <w:lang w:val="es-ES"/>
        </w:rPr>
        <w:t>Nuestro P</w:t>
      </w:r>
      <w:r w:rsidRPr="0082105D">
        <w:rPr>
          <w:lang w:val="es-ES"/>
        </w:rPr>
        <w:t xml:space="preserve">adre </w:t>
      </w:r>
      <w:r>
        <w:rPr>
          <w:lang w:val="es-ES"/>
        </w:rPr>
        <w:t xml:space="preserve">Jesús </w:t>
      </w:r>
      <w:r w:rsidRPr="00C910ED">
        <w:rPr>
          <w:lang w:val="es-ES"/>
        </w:rPr>
        <w:t xml:space="preserve">con mucha ilusión. Para mí es un momento divino. </w:t>
      </w:r>
      <w:r w:rsidRPr="00DC039D">
        <w:rPr>
          <w:lang w:val="es-ES"/>
        </w:rPr>
        <w:t>La gente en la calle llora y canta saetas al Cristo.</w:t>
      </w:r>
    </w:p>
    <w:p w14:paraId="7881F9D1" w14:textId="77777777" w:rsidR="00BB03FF" w:rsidRPr="00DC039D" w:rsidRDefault="00BB03FF" w:rsidP="00BB03FF">
      <w:pPr>
        <w:pStyle w:val="BTBodyText"/>
        <w:tabs>
          <w:tab w:val="clear" w:pos="1701"/>
        </w:tabs>
        <w:ind w:left="1701" w:hanging="1701"/>
        <w:rPr>
          <w:lang w:val="es-ES"/>
        </w:rPr>
      </w:pPr>
      <w:r w:rsidRPr="00593DE1">
        <w:rPr>
          <w:b/>
          <w:lang w:val="es-ES"/>
        </w:rPr>
        <w:t>DULCE</w:t>
      </w:r>
      <w:r>
        <w:rPr>
          <w:lang w:val="es-ES"/>
        </w:rPr>
        <w:tab/>
      </w:r>
      <w:r w:rsidRPr="00C910ED">
        <w:rPr>
          <w:lang w:val="es-ES"/>
        </w:rPr>
        <w:t>Yo soy de Bilbao, y aunque en mi ciudad también hay procesiones, no son tan ostentosas y exageradas como en el sur. No hay costaleros y las procesiones se mueven con un moto</w:t>
      </w:r>
      <w:r w:rsidRPr="00BB03FF">
        <w:t>r en el interior. La gente muestra su fe de manera más privada que pública y más en las iglesias</w:t>
      </w:r>
      <w:r w:rsidRPr="00DC039D">
        <w:rPr>
          <w:lang w:val="es-ES"/>
        </w:rPr>
        <w:t xml:space="preserve"> que en la calle.</w:t>
      </w:r>
    </w:p>
    <w:p w14:paraId="2D59B05A" w14:textId="77777777" w:rsidR="00BB03FF" w:rsidRPr="0082105D" w:rsidRDefault="00BB03FF" w:rsidP="00BB03FF">
      <w:pPr>
        <w:pStyle w:val="BTBodyText"/>
        <w:tabs>
          <w:tab w:val="clear" w:pos="1701"/>
        </w:tabs>
        <w:ind w:left="1701" w:hanging="1701"/>
        <w:rPr>
          <w:lang w:val="es-ES"/>
        </w:rPr>
      </w:pPr>
      <w:r w:rsidRPr="00593DE1">
        <w:rPr>
          <w:b/>
          <w:lang w:val="es-ES"/>
        </w:rPr>
        <w:t>SANTIAGO</w:t>
      </w:r>
      <w:r>
        <w:rPr>
          <w:lang w:val="es-ES"/>
        </w:rPr>
        <w:tab/>
      </w:r>
      <w:r w:rsidRPr="00C910ED">
        <w:rPr>
          <w:lang w:val="es-ES"/>
        </w:rPr>
        <w:t xml:space="preserve">Mi ciudad natal es Salamanca y allí las imágenes religiosas que salen a la calle son auténticos </w:t>
      </w:r>
      <w:r w:rsidRPr="00BB03FF">
        <w:t>monumentos</w:t>
      </w:r>
      <w:r w:rsidRPr="00C910ED">
        <w:rPr>
          <w:lang w:val="es-ES"/>
        </w:rPr>
        <w:t xml:space="preserve"> andantes. Es impresionante ver a figuras tan antiguas y valiosas en las calles de la ciudad. </w:t>
      </w:r>
      <w:r w:rsidRPr="0082105D">
        <w:rPr>
          <w:lang w:val="es-ES"/>
        </w:rPr>
        <w:t xml:space="preserve">No deben mojarse y si llueve, a veces hay que cancelar el desfile. </w:t>
      </w:r>
    </w:p>
    <w:p w14:paraId="64CF360C" w14:textId="77777777" w:rsidR="00BB03FF" w:rsidRDefault="00BB03FF" w:rsidP="00BB03FF">
      <w:pPr>
        <w:rPr>
          <w:rFonts w:ascii="Arial" w:eastAsia="Calibri" w:hAnsi="Arial"/>
          <w:b/>
          <w:color w:val="009089"/>
          <w:sz w:val="32"/>
          <w:lang w:val="es-ES"/>
        </w:rPr>
      </w:pPr>
      <w:r>
        <w:rPr>
          <w:lang w:val="es-ES"/>
        </w:rPr>
        <w:br w:type="page"/>
      </w:r>
    </w:p>
    <w:p w14:paraId="7C5963E4" w14:textId="77777777" w:rsidR="00BB03FF" w:rsidRPr="008745BB" w:rsidRDefault="00BB03FF" w:rsidP="00BB03FF">
      <w:pPr>
        <w:pStyle w:val="MTMainTitle"/>
        <w:rPr>
          <w:lang w:val="en-GB"/>
        </w:rPr>
      </w:pPr>
      <w:r w:rsidRPr="008745BB">
        <w:rPr>
          <w:lang w:val="en-GB"/>
        </w:rPr>
        <w:lastRenderedPageBreak/>
        <w:t>Transcripts</w:t>
      </w:r>
    </w:p>
    <w:p w14:paraId="0C5A137F" w14:textId="77777777" w:rsidR="00BB03FF" w:rsidRPr="008745BB" w:rsidRDefault="00BB03FF" w:rsidP="00BB03FF">
      <w:pPr>
        <w:pStyle w:val="AHead"/>
        <w:rPr>
          <w:lang w:val="en-GB"/>
        </w:rPr>
      </w:pPr>
      <w:r w:rsidRPr="008745BB">
        <w:rPr>
          <w:b w:val="0"/>
          <w:lang w:val="en-GB"/>
        </w:rPr>
        <w:t>THEME 2:</w:t>
      </w:r>
      <w:r w:rsidRPr="008745BB">
        <w:rPr>
          <w:lang w:val="en-GB"/>
        </w:rPr>
        <w:t xml:space="preserve"> Artistic culture in the Hispanic world</w:t>
      </w:r>
    </w:p>
    <w:p w14:paraId="76AAB7BD" w14:textId="77777777" w:rsidR="00BB03FF" w:rsidRDefault="00BB03FF" w:rsidP="00BB03FF">
      <w:pPr>
        <w:pStyle w:val="BHead"/>
        <w:rPr>
          <w:color w:val="808080"/>
        </w:rPr>
      </w:pPr>
      <w:r>
        <w:t>UNIT 5: La identidad regional en España</w:t>
      </w:r>
    </w:p>
    <w:p w14:paraId="0E57CE3E" w14:textId="77777777" w:rsidR="00BB03FF" w:rsidRPr="008745BB" w:rsidRDefault="00BB03FF" w:rsidP="00BB03FF">
      <w:pPr>
        <w:pStyle w:val="CHead"/>
        <w:rPr>
          <w:lang w:val="es-ES"/>
        </w:rPr>
      </w:pPr>
      <w:r w:rsidRPr="008745BB">
        <w:rPr>
          <w:lang w:val="es-ES"/>
        </w:rPr>
        <w:t>5.2 La tauromaquia, sus diversas formas y la polémica</w:t>
      </w:r>
    </w:p>
    <w:p w14:paraId="598FC84F" w14:textId="77777777" w:rsidR="00BB03FF" w:rsidRPr="00CE1130" w:rsidRDefault="00BB03FF" w:rsidP="00BB03FF">
      <w:pPr>
        <w:pStyle w:val="DHead"/>
        <w:rPr>
          <w:lang w:val="es-ES_tradnl"/>
        </w:rPr>
      </w:pPr>
      <w:r w:rsidRPr="00DC039D">
        <w:rPr>
          <w:lang w:val="es-ES"/>
        </w:rPr>
        <w:t>Otras celebraciones taurinas: Los Sanfermines y el Toro de la Vega</w:t>
      </w:r>
    </w:p>
    <w:p w14:paraId="7C0469D8" w14:textId="77777777" w:rsidR="00BB03FF" w:rsidRPr="00DC039D" w:rsidRDefault="00BB03FF" w:rsidP="00BB03FF">
      <w:pPr>
        <w:pStyle w:val="BTBodyText"/>
        <w:tabs>
          <w:tab w:val="clear" w:pos="1701"/>
        </w:tabs>
        <w:rPr>
          <w:lang w:val="es-ES"/>
        </w:rPr>
      </w:pPr>
      <w:r w:rsidRPr="00DC039D">
        <w:rPr>
          <w:lang w:val="es-ES"/>
        </w:rPr>
        <w:t>En la ciudad española de Pamplona, cada año y durante una semana en el mes de julio se celebran los Sanfermines</w:t>
      </w:r>
      <w:r>
        <w:rPr>
          <w:lang w:val="es-ES"/>
        </w:rPr>
        <w:t xml:space="preserve">, </w:t>
      </w:r>
      <w:r w:rsidRPr="00DC039D">
        <w:rPr>
          <w:lang w:val="es-ES"/>
        </w:rPr>
        <w:t xml:space="preserve">una celebración que empezó en el siglo catorce y cobró fama mundial cuando el escritor Ernest Hemingway escribió sobre ella. </w:t>
      </w:r>
    </w:p>
    <w:p w14:paraId="505D79EE" w14:textId="77777777" w:rsidR="00BB03FF" w:rsidRPr="00DC039D" w:rsidRDefault="00BB03FF" w:rsidP="00BB03FF">
      <w:pPr>
        <w:pStyle w:val="BTBodyText"/>
        <w:tabs>
          <w:tab w:val="clear" w:pos="1701"/>
        </w:tabs>
        <w:rPr>
          <w:lang w:val="es-ES"/>
        </w:rPr>
      </w:pPr>
      <w:r w:rsidRPr="00C910ED">
        <w:rPr>
          <w:lang w:val="es-ES"/>
        </w:rPr>
        <w:t xml:space="preserve">Y además, cada año el número de turistas extranjeros en la ciudad aumenta </w:t>
      </w:r>
      <w:r w:rsidRPr="0082105D">
        <w:rPr>
          <w:lang w:val="es-ES"/>
        </w:rPr>
        <w:t xml:space="preserve">marcadamente . Un  millón de personas participaron en la fiesta el año pasado, pero solo son unos veinte mil valientes los que </w:t>
      </w:r>
      <w:r w:rsidRPr="00C910ED">
        <w:rPr>
          <w:lang w:val="es-ES"/>
        </w:rPr>
        <w:t xml:space="preserve">corren por las calles de la ciudad mientras unos toros les siguen hasta llegar a la plaza. </w:t>
      </w:r>
      <w:r w:rsidRPr="00DC039D">
        <w:rPr>
          <w:lang w:val="es-ES"/>
        </w:rPr>
        <w:t>Cada carrera dura solo tres minutos y consiste en un recorrido de 849 metros.</w:t>
      </w:r>
    </w:p>
    <w:p w14:paraId="2D1B800C" w14:textId="77777777" w:rsidR="00BB03FF" w:rsidRPr="00DC039D" w:rsidRDefault="00BB03FF" w:rsidP="00BB03FF">
      <w:pPr>
        <w:pStyle w:val="BTBodyText"/>
        <w:tabs>
          <w:tab w:val="clear" w:pos="1701"/>
        </w:tabs>
        <w:rPr>
          <w:lang w:val="es-ES"/>
        </w:rPr>
      </w:pPr>
      <w:r w:rsidRPr="0082105D">
        <w:rPr>
          <w:lang w:val="es-ES"/>
        </w:rPr>
        <w:t xml:space="preserve">Por otro lado, hay una celebración muy polémica en el pueblo de Tordesillas llamada El Toro de La Vega que es el antónimo de los Sanfermines. </w:t>
      </w:r>
      <w:r w:rsidRPr="00DC039D">
        <w:rPr>
          <w:lang w:val="es-ES"/>
        </w:rPr>
        <w:t xml:space="preserve">De origen medieval, se trata de cientos de personas que persiguen a un único toro por las calles del pueblo e intentan matarlo antes de que abandone la población por completo. </w:t>
      </w:r>
    </w:p>
    <w:p w14:paraId="130C0502" w14:textId="77777777" w:rsidR="00BB03FF" w:rsidRPr="008745BB" w:rsidRDefault="00BB03FF" w:rsidP="00BB03FF">
      <w:pPr>
        <w:pStyle w:val="BTBodyText"/>
        <w:tabs>
          <w:tab w:val="clear" w:pos="1701"/>
        </w:tabs>
        <w:rPr>
          <w:lang w:val="es-ES"/>
        </w:rPr>
      </w:pPr>
      <w:r w:rsidRPr="00C910ED">
        <w:rPr>
          <w:lang w:val="es-ES"/>
        </w:rPr>
        <w:t>No obstante, solo los caballistas pueden atacar al toro con lanzas hasta dejarlo exhausto y muerto. Muchas asociaciones de protección animal continúan hoy manifestando su disgusto al ver cómo se mata a un animal indefenso pero también son numerosas las personas que desean preservarla para la posteridad.</w:t>
      </w:r>
    </w:p>
    <w:p w14:paraId="4F28DD7D" w14:textId="77777777" w:rsidR="00BB03FF" w:rsidRDefault="00BB03FF" w:rsidP="00BB03FF">
      <w:pPr>
        <w:rPr>
          <w:rFonts w:ascii="Arial" w:eastAsia="Calibri" w:hAnsi="Arial"/>
          <w:b/>
          <w:color w:val="009089"/>
          <w:sz w:val="32"/>
          <w:lang w:val="es-ES"/>
        </w:rPr>
      </w:pPr>
      <w:r>
        <w:rPr>
          <w:lang w:val="es-ES"/>
        </w:rPr>
        <w:br w:type="page"/>
      </w:r>
    </w:p>
    <w:p w14:paraId="6DC5F45A" w14:textId="77777777" w:rsidR="00BB03FF" w:rsidRPr="008745BB" w:rsidRDefault="00BB03FF" w:rsidP="00BB03FF">
      <w:pPr>
        <w:pStyle w:val="MTMainTitle"/>
        <w:rPr>
          <w:lang w:val="en-GB"/>
        </w:rPr>
      </w:pPr>
      <w:r w:rsidRPr="008745BB">
        <w:rPr>
          <w:lang w:val="en-GB"/>
        </w:rPr>
        <w:lastRenderedPageBreak/>
        <w:t>Transcripts</w:t>
      </w:r>
    </w:p>
    <w:p w14:paraId="5E3C08C5" w14:textId="77777777" w:rsidR="00BB03FF" w:rsidRPr="008745BB" w:rsidRDefault="00BB03FF" w:rsidP="00BB03FF">
      <w:pPr>
        <w:pStyle w:val="AHead"/>
        <w:rPr>
          <w:lang w:val="en-GB"/>
        </w:rPr>
      </w:pPr>
      <w:r w:rsidRPr="008745BB">
        <w:rPr>
          <w:b w:val="0"/>
          <w:lang w:val="en-GB"/>
        </w:rPr>
        <w:t>THEME 2:</w:t>
      </w:r>
      <w:r w:rsidRPr="008745BB">
        <w:rPr>
          <w:lang w:val="en-GB"/>
        </w:rPr>
        <w:t xml:space="preserve"> Artistic culture in the Hispanic world</w:t>
      </w:r>
    </w:p>
    <w:p w14:paraId="402952F2" w14:textId="77777777" w:rsidR="00BB03FF" w:rsidRDefault="00BB03FF" w:rsidP="00BB03FF">
      <w:pPr>
        <w:pStyle w:val="BHead"/>
        <w:rPr>
          <w:color w:val="808080"/>
        </w:rPr>
      </w:pPr>
      <w:r>
        <w:t>UNIT 5: La identidad regional en España</w:t>
      </w:r>
    </w:p>
    <w:p w14:paraId="0C5FDE8A" w14:textId="77777777" w:rsidR="00BB03FF" w:rsidRPr="008745BB" w:rsidRDefault="00BB03FF" w:rsidP="00BB03FF">
      <w:pPr>
        <w:pStyle w:val="CHead"/>
        <w:rPr>
          <w:lang w:val="es-ES"/>
        </w:rPr>
      </w:pPr>
      <w:r w:rsidRPr="008745BB">
        <w:rPr>
          <w:lang w:val="es-ES"/>
        </w:rPr>
        <w:t>5.3 Un viaje gastronómico por España</w:t>
      </w:r>
    </w:p>
    <w:p w14:paraId="54E918B1" w14:textId="77777777" w:rsidR="00BB03FF" w:rsidRPr="00AB15EC" w:rsidRDefault="00BB03FF" w:rsidP="00BB03FF">
      <w:pPr>
        <w:pStyle w:val="DHead"/>
        <w:rPr>
          <w:lang w:val="es-ES"/>
        </w:rPr>
      </w:pPr>
      <w:r w:rsidRPr="00AB15EC">
        <w:rPr>
          <w:lang w:val="es-ES"/>
        </w:rPr>
        <w:t>Ferran Adrià, genio innovador de la cocina</w:t>
      </w:r>
    </w:p>
    <w:p w14:paraId="0D651FDC" w14:textId="77777777" w:rsidR="00BB03FF" w:rsidRPr="002901A9" w:rsidRDefault="00BB03FF" w:rsidP="00BB03FF">
      <w:pPr>
        <w:pStyle w:val="BTBodyText"/>
        <w:tabs>
          <w:tab w:val="clear" w:pos="1701"/>
        </w:tabs>
        <w:ind w:left="1985" w:hanging="1985"/>
        <w:rPr>
          <w:lang w:val="es-ES"/>
        </w:rPr>
      </w:pPr>
      <w:r w:rsidRPr="008B526E">
        <w:rPr>
          <w:b/>
          <w:lang w:val="es-ES"/>
        </w:rPr>
        <w:t>ENTREVISTADOR</w:t>
      </w:r>
      <w:r>
        <w:rPr>
          <w:lang w:val="es-ES"/>
        </w:rPr>
        <w:tab/>
      </w:r>
      <w:r w:rsidRPr="00AB15EC">
        <w:rPr>
          <w:lang w:val="es-ES"/>
        </w:rPr>
        <w:t xml:space="preserve">Ferran Adrià, el cocinero más afamado de España ha sido comparado con genios como Picasso o Einstein, pero en el mundo gastronómico. </w:t>
      </w:r>
      <w:r w:rsidRPr="002901A9">
        <w:rPr>
          <w:lang w:val="es-ES"/>
        </w:rPr>
        <w:t>¿Cómo empezó todo Ferran?</w:t>
      </w:r>
    </w:p>
    <w:p w14:paraId="7B84016D" w14:textId="77777777" w:rsidR="00BB03FF" w:rsidRPr="00AB15EC" w:rsidRDefault="00BB03FF" w:rsidP="00BB03FF">
      <w:pPr>
        <w:pStyle w:val="BTBodyText"/>
        <w:tabs>
          <w:tab w:val="clear" w:pos="1701"/>
        </w:tabs>
        <w:ind w:left="1985" w:hanging="1985"/>
        <w:rPr>
          <w:lang w:val="es-ES"/>
        </w:rPr>
      </w:pPr>
      <w:r w:rsidRPr="008B526E">
        <w:rPr>
          <w:b/>
          <w:lang w:val="es-ES"/>
        </w:rPr>
        <w:t>FERRAN</w:t>
      </w:r>
      <w:r>
        <w:rPr>
          <w:lang w:val="es-ES"/>
        </w:rPr>
        <w:tab/>
      </w:r>
      <w:r w:rsidRPr="00CB56EF">
        <w:rPr>
          <w:lang w:val="es-ES"/>
        </w:rPr>
        <w:t xml:space="preserve">Pues… empezó con un sueño, con una idea de hacer comida diferente pero respetando lo tradicional y la materia prima. </w:t>
      </w:r>
      <w:r w:rsidRPr="00AB15EC">
        <w:rPr>
          <w:lang w:val="es-ES"/>
        </w:rPr>
        <w:t>Es un privilegio estar en España, uno de los países con más variedad y riqueza gastronómica del mundo.</w:t>
      </w:r>
    </w:p>
    <w:p w14:paraId="1237AFE2" w14:textId="77777777" w:rsidR="00BB03FF" w:rsidRPr="00AB15EC" w:rsidRDefault="00BB03FF" w:rsidP="00BB03FF">
      <w:pPr>
        <w:pStyle w:val="BTBodyText"/>
        <w:tabs>
          <w:tab w:val="clear" w:pos="1701"/>
        </w:tabs>
        <w:ind w:left="1985" w:hanging="1985"/>
        <w:rPr>
          <w:lang w:val="es-ES"/>
        </w:rPr>
      </w:pPr>
      <w:r w:rsidRPr="008B526E">
        <w:rPr>
          <w:b/>
          <w:lang w:val="es-ES"/>
        </w:rPr>
        <w:t>ENTREVISTADOR</w:t>
      </w:r>
      <w:r w:rsidRPr="00AB15EC">
        <w:rPr>
          <w:lang w:val="es-ES"/>
        </w:rPr>
        <w:t xml:space="preserve"> </w:t>
      </w:r>
      <w:r>
        <w:rPr>
          <w:lang w:val="es-ES"/>
        </w:rPr>
        <w:tab/>
      </w:r>
      <w:r w:rsidRPr="00AB15EC">
        <w:rPr>
          <w:lang w:val="es-ES"/>
        </w:rPr>
        <w:t>Además de premios y distinciones, ¿qué le diferencia de los demás?</w:t>
      </w:r>
    </w:p>
    <w:p w14:paraId="7D63192F" w14:textId="77777777" w:rsidR="00BB03FF" w:rsidRPr="00CB56EF" w:rsidRDefault="00BB03FF" w:rsidP="00BB03FF">
      <w:pPr>
        <w:pStyle w:val="BTBodyText"/>
        <w:tabs>
          <w:tab w:val="clear" w:pos="1701"/>
        </w:tabs>
        <w:ind w:left="1985" w:hanging="1985"/>
        <w:rPr>
          <w:lang w:val="es-ES"/>
        </w:rPr>
      </w:pPr>
      <w:r w:rsidRPr="008B526E">
        <w:rPr>
          <w:b/>
          <w:lang w:val="es-ES"/>
        </w:rPr>
        <w:t>FERRAN</w:t>
      </w:r>
      <w:r w:rsidRPr="00AB15EC">
        <w:rPr>
          <w:lang w:val="es-ES"/>
        </w:rPr>
        <w:t xml:space="preserve"> </w:t>
      </w:r>
      <w:r>
        <w:rPr>
          <w:lang w:val="es-ES"/>
        </w:rPr>
        <w:tab/>
      </w:r>
      <w:r w:rsidRPr="00AB15EC">
        <w:rPr>
          <w:lang w:val="es-ES"/>
        </w:rPr>
        <w:t xml:space="preserve">Soy consciente de que hay una minoría de críticos que menosprecian mi comida porque piensan que sale de un laboratorio y no de una cocina, pero me gusta experimentar. </w:t>
      </w:r>
      <w:r w:rsidRPr="00CB56EF">
        <w:rPr>
          <w:lang w:val="es-ES"/>
        </w:rPr>
        <w:t>Tiene mérito jugar con una receta tradicional de paella, o una simple tapa de patatas bravas y cambiarla.</w:t>
      </w:r>
    </w:p>
    <w:p w14:paraId="5DCA2718" w14:textId="77777777" w:rsidR="00BB03FF" w:rsidRPr="00AB15EC" w:rsidRDefault="00BB03FF" w:rsidP="00BB03FF">
      <w:pPr>
        <w:pStyle w:val="BTBodyText"/>
        <w:tabs>
          <w:tab w:val="clear" w:pos="1701"/>
        </w:tabs>
        <w:ind w:left="1985" w:hanging="1985"/>
        <w:rPr>
          <w:lang w:val="es-ES"/>
        </w:rPr>
      </w:pPr>
      <w:r w:rsidRPr="008B526E">
        <w:rPr>
          <w:b/>
          <w:lang w:val="es-ES"/>
        </w:rPr>
        <w:t>ENTREVISTADOR</w:t>
      </w:r>
      <w:r>
        <w:rPr>
          <w:b/>
          <w:lang w:val="es-ES"/>
        </w:rPr>
        <w:tab/>
      </w:r>
      <w:r w:rsidRPr="00AB15EC">
        <w:rPr>
          <w:lang w:val="es-ES"/>
        </w:rPr>
        <w:t>¿Cuáles han sido sus mayores logros?</w:t>
      </w:r>
    </w:p>
    <w:p w14:paraId="2F4AA9D9" w14:textId="77777777" w:rsidR="00BB03FF" w:rsidRPr="00AB15EC" w:rsidRDefault="00BB03FF" w:rsidP="00BB03FF">
      <w:pPr>
        <w:pStyle w:val="BTBodyText"/>
        <w:tabs>
          <w:tab w:val="clear" w:pos="1701"/>
        </w:tabs>
        <w:ind w:left="1985" w:hanging="1985"/>
        <w:rPr>
          <w:lang w:val="es-ES"/>
        </w:rPr>
      </w:pPr>
      <w:r w:rsidRPr="008B526E">
        <w:rPr>
          <w:b/>
          <w:lang w:val="es-ES"/>
        </w:rPr>
        <w:t>FERRAN</w:t>
      </w:r>
      <w:r>
        <w:rPr>
          <w:b/>
          <w:lang w:val="es-ES"/>
        </w:rPr>
        <w:tab/>
      </w:r>
      <w:r w:rsidRPr="00AB15EC">
        <w:rPr>
          <w:lang w:val="es-ES"/>
        </w:rPr>
        <w:t>Mis favoritos son la deconstrucción, que consiste en separar los ingredientes principales de una receta y combinarlos diferentemente, la espuma de comida, a base de aromas y gelatina o la gastronomía molecular, para sorprender a mis clientes y que com</w:t>
      </w:r>
      <w:r>
        <w:rPr>
          <w:lang w:val="es-ES"/>
        </w:rPr>
        <w:t>er sea una aventura de sabores.</w:t>
      </w:r>
    </w:p>
    <w:p w14:paraId="5E62B369" w14:textId="77777777" w:rsidR="00BB03FF" w:rsidRPr="00CB56EF" w:rsidRDefault="00BB03FF" w:rsidP="00BB03FF">
      <w:pPr>
        <w:pStyle w:val="BTBodyText"/>
        <w:tabs>
          <w:tab w:val="clear" w:pos="1701"/>
        </w:tabs>
        <w:ind w:left="1985" w:hanging="1985"/>
        <w:rPr>
          <w:lang w:val="es-ES"/>
        </w:rPr>
      </w:pPr>
      <w:r w:rsidRPr="008B526E">
        <w:rPr>
          <w:b/>
          <w:lang w:val="es-ES"/>
        </w:rPr>
        <w:t>ENTREVISTADOR</w:t>
      </w:r>
      <w:r>
        <w:rPr>
          <w:b/>
          <w:lang w:val="es-ES"/>
        </w:rPr>
        <w:tab/>
      </w:r>
      <w:r w:rsidRPr="00CB56EF">
        <w:rPr>
          <w:lang w:val="es-ES"/>
        </w:rPr>
        <w:t>¿Qué le traerá el futuro?</w:t>
      </w:r>
    </w:p>
    <w:p w14:paraId="0B89AB39" w14:textId="77777777" w:rsidR="00BB03FF" w:rsidRPr="00AB15EC" w:rsidRDefault="00BB03FF" w:rsidP="00BB03FF">
      <w:pPr>
        <w:pStyle w:val="BTBodyText"/>
        <w:tabs>
          <w:tab w:val="clear" w:pos="1701"/>
        </w:tabs>
        <w:ind w:left="1985" w:hanging="1985"/>
        <w:rPr>
          <w:lang w:val="es-ES"/>
        </w:rPr>
      </w:pPr>
      <w:r w:rsidRPr="008B526E">
        <w:rPr>
          <w:b/>
          <w:lang w:val="es-ES"/>
        </w:rPr>
        <w:t>FERRAN</w:t>
      </w:r>
      <w:r w:rsidRPr="00AB15EC">
        <w:rPr>
          <w:lang w:val="es-ES"/>
        </w:rPr>
        <w:t xml:space="preserve"> </w:t>
      </w:r>
      <w:r>
        <w:rPr>
          <w:lang w:val="es-ES"/>
        </w:rPr>
        <w:tab/>
      </w:r>
      <w:r w:rsidRPr="00AB15EC">
        <w:rPr>
          <w:lang w:val="es-ES"/>
        </w:rPr>
        <w:t>Ya he cerrado mi restaurante ‘El Bulli’ y quiero convertirlo en un centro de investigación gastronómica y escuela de cocineros para mantener mi legado.</w:t>
      </w:r>
    </w:p>
    <w:p w14:paraId="3B7A68A6" w14:textId="77777777" w:rsidR="00BB03FF" w:rsidRDefault="00BB03FF" w:rsidP="00BB03FF">
      <w:pPr>
        <w:rPr>
          <w:rFonts w:ascii="Arial" w:eastAsia="Calibri" w:hAnsi="Arial"/>
          <w:b/>
          <w:color w:val="009089"/>
          <w:sz w:val="32"/>
          <w:lang w:val="es-ES"/>
        </w:rPr>
      </w:pPr>
      <w:r>
        <w:rPr>
          <w:lang w:val="es-ES"/>
        </w:rPr>
        <w:br w:type="page"/>
      </w:r>
    </w:p>
    <w:p w14:paraId="620D71F5" w14:textId="77777777" w:rsidR="00BB03FF" w:rsidRPr="008745BB" w:rsidRDefault="00BB03FF" w:rsidP="00BB03FF">
      <w:pPr>
        <w:pStyle w:val="MTMainTitle"/>
        <w:rPr>
          <w:lang w:val="en-GB"/>
        </w:rPr>
      </w:pPr>
      <w:r w:rsidRPr="008745BB">
        <w:rPr>
          <w:lang w:val="en-GB"/>
        </w:rPr>
        <w:t>Transcripts</w:t>
      </w:r>
    </w:p>
    <w:p w14:paraId="38D9B30C" w14:textId="77777777" w:rsidR="00BB03FF" w:rsidRPr="008745BB" w:rsidRDefault="00BB03FF" w:rsidP="00BB03FF">
      <w:pPr>
        <w:pStyle w:val="AHead"/>
        <w:rPr>
          <w:lang w:val="en-GB"/>
        </w:rPr>
      </w:pPr>
      <w:r w:rsidRPr="008745BB">
        <w:rPr>
          <w:b w:val="0"/>
          <w:lang w:val="en-GB"/>
        </w:rPr>
        <w:t>THEME 2:</w:t>
      </w:r>
      <w:r w:rsidRPr="008745BB">
        <w:rPr>
          <w:lang w:val="en-GB"/>
        </w:rPr>
        <w:t xml:space="preserve"> Artistic culture in the Hispanic world</w:t>
      </w:r>
    </w:p>
    <w:p w14:paraId="12B6B48B" w14:textId="77777777" w:rsidR="00BB03FF" w:rsidRDefault="00BB03FF" w:rsidP="00BB03FF">
      <w:pPr>
        <w:pStyle w:val="BHead"/>
        <w:rPr>
          <w:color w:val="808080"/>
        </w:rPr>
      </w:pPr>
      <w:r>
        <w:t>UNIT 5: La identidad regional en España</w:t>
      </w:r>
    </w:p>
    <w:p w14:paraId="5198D711" w14:textId="77777777" w:rsidR="00A730A9" w:rsidRPr="0056341F" w:rsidRDefault="00A730A9" w:rsidP="00A730A9">
      <w:pPr>
        <w:pStyle w:val="CHead"/>
      </w:pPr>
      <w:r w:rsidRPr="0056341F">
        <w:t>5.4: ¡En Espanˆa se habla más de una lengua!</w:t>
      </w:r>
    </w:p>
    <w:p w14:paraId="5422BA33" w14:textId="77777777" w:rsidR="00BB03FF" w:rsidRPr="004F624B" w:rsidRDefault="00BB03FF" w:rsidP="00BB03FF">
      <w:pPr>
        <w:pStyle w:val="DHead"/>
        <w:rPr>
          <w:lang w:val="es-ES_tradnl"/>
        </w:rPr>
      </w:pPr>
      <w:r w:rsidRPr="004F624B">
        <w:rPr>
          <w:lang w:val="es-ES"/>
        </w:rPr>
        <w:t>Hablantes de un mismo pa</w:t>
      </w:r>
      <w:r w:rsidRPr="004F624B">
        <w:rPr>
          <w:lang w:val="es-ES_tradnl"/>
        </w:rPr>
        <w:t>ís</w:t>
      </w:r>
    </w:p>
    <w:p w14:paraId="534E2977" w14:textId="77777777" w:rsidR="00BB03FF" w:rsidRDefault="00BB03FF" w:rsidP="00BB03FF">
      <w:pPr>
        <w:pStyle w:val="BTBodyText"/>
        <w:tabs>
          <w:tab w:val="clear" w:pos="1701"/>
        </w:tabs>
        <w:ind w:left="1701" w:hanging="1701"/>
      </w:pPr>
      <w:r>
        <w:rPr>
          <w:b/>
        </w:rPr>
        <w:t>ERIKA</w:t>
      </w:r>
      <w:r>
        <w:rPr>
          <w:b/>
        </w:rPr>
        <w:tab/>
      </w:r>
      <w:r w:rsidRPr="004F624B">
        <w:t xml:space="preserve">¡Hola, escúchame! Soy Erika, vivo en San Sebastián y en mi familia siempre hablamos en euskera. De </w:t>
      </w:r>
      <w:r w:rsidRPr="00BB03FF">
        <w:rPr>
          <w:lang w:val="es-ES"/>
        </w:rPr>
        <w:t>pequeña</w:t>
      </w:r>
      <w:r w:rsidRPr="004F624B">
        <w:t xml:space="preserve"> fui a un colegio donde todas las asignaturas eran en euskera y solo hablábamos castellano en clase de español. Ahora hablo más castellano cuando estoy con mis compañeros de trabajo</w:t>
      </w:r>
      <w:r>
        <w:t xml:space="preserve">, pero uso las dos sin distinción. Dime algo sobre tus experiencias Pau. </w:t>
      </w:r>
    </w:p>
    <w:p w14:paraId="7899AC7E" w14:textId="77777777" w:rsidR="00BB03FF" w:rsidRDefault="00BB03FF" w:rsidP="00BB03FF">
      <w:pPr>
        <w:pStyle w:val="BTBodyText"/>
        <w:tabs>
          <w:tab w:val="clear" w:pos="1701"/>
        </w:tabs>
        <w:ind w:left="1701" w:hanging="1701"/>
      </w:pPr>
      <w:r w:rsidRPr="003E77A4">
        <w:rPr>
          <w:b/>
        </w:rPr>
        <w:t>PAU</w:t>
      </w:r>
      <w:r>
        <w:tab/>
        <w:t>Yo soy de Tarragona, pero mis padres son originarios de Málaga. Ellos no hablan catalán aunque lo entienden, pero yo recibí una educación bilingüe en mi instituto y la verdad es que hoy en día me expreso mejor y escribo mejor en catalán que en castellano. Además, es una seña de identidad de los catalanes y nos diferencia del resto. ¡Viva el catalán!</w:t>
      </w:r>
    </w:p>
    <w:p w14:paraId="3A7B5E0D" w14:textId="77777777" w:rsidR="00BB03FF" w:rsidRDefault="00BB03FF" w:rsidP="00BB03FF">
      <w:pPr>
        <w:pStyle w:val="BTBodyText"/>
        <w:tabs>
          <w:tab w:val="clear" w:pos="1701"/>
        </w:tabs>
        <w:ind w:left="1701" w:hanging="1701"/>
      </w:pPr>
      <w:r w:rsidRPr="003E77A4">
        <w:rPr>
          <w:b/>
        </w:rPr>
        <w:t>ROXELIO</w:t>
      </w:r>
      <w:r>
        <w:tab/>
        <w:t xml:space="preserve">Pues me llamo Roxelio y puedo hablar en castellano o gallego y me expreso igual de bien en ambas lenguas, aunque mi abuela Rexina que vive en la aldea casi ni habla en castellano. ¡No le </w:t>
      </w:r>
      <w:r w:rsidRPr="00BB03FF">
        <w:rPr>
          <w:lang w:val="es-ES"/>
        </w:rPr>
        <w:t>hables</w:t>
      </w:r>
      <w:r>
        <w:t xml:space="preserve"> en español porque no lo entiende! Yo creo que es importante conocer la lengua castellana a fondo. Al fin y al cabo, es muy internacional y lo hablan millones de personas en el mundo. ¡Respetad el castellano!</w:t>
      </w:r>
    </w:p>
    <w:p w14:paraId="29D3F15D" w14:textId="77777777" w:rsidR="00BB03FF" w:rsidRPr="00A61E29" w:rsidRDefault="00BB03FF" w:rsidP="00BB03FF">
      <w:pPr>
        <w:pStyle w:val="BTBodyText"/>
        <w:tabs>
          <w:tab w:val="clear" w:pos="1701"/>
        </w:tabs>
        <w:ind w:left="1701" w:hanging="1701"/>
      </w:pPr>
      <w:r w:rsidRPr="003E77A4">
        <w:rPr>
          <w:b/>
        </w:rPr>
        <w:t>MARTA</w:t>
      </w:r>
      <w:r>
        <w:tab/>
        <w:t>Oye, yo soy Marta, vivo en Valladolid, y solo tengo una lengua materna. Mi ciudad tiene la reputación en España de hablar el castellano más ‘puro’ y sin acento del país. No me dan envidia las regiones que tienen otras lenguas oficiales, ¡Qué lío!</w:t>
      </w:r>
    </w:p>
    <w:p w14:paraId="42DF520E" w14:textId="77777777" w:rsidR="005A22F3" w:rsidRPr="00BB03FF" w:rsidRDefault="005A22F3" w:rsidP="00BB03FF"/>
    <w:sectPr w:rsidR="005A22F3" w:rsidRPr="00BB03FF" w:rsidSect="00565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EB5D7" w14:textId="77777777" w:rsidR="00ED5AD6" w:rsidRDefault="00ED5AD6" w:rsidP="0058207B">
      <w:r>
        <w:separator/>
      </w:r>
    </w:p>
  </w:endnote>
  <w:endnote w:type="continuationSeparator" w:id="0">
    <w:p w14:paraId="4F417439" w14:textId="77777777" w:rsidR="00ED5AD6" w:rsidRDefault="00ED5AD6" w:rsidP="0058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Opus Ornaments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83D8F" w14:textId="77777777" w:rsidR="007E7806" w:rsidRDefault="007E78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2EF5A" w14:textId="77777777" w:rsidR="00672E7F" w:rsidRPr="00C027D4" w:rsidRDefault="00672E7F" w:rsidP="00672E7F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4B2F61">
      <w:rPr>
        <w:rStyle w:val="PageNumber"/>
        <w:rFonts w:ascii="Arial" w:hAnsi="Arial" w:cs="Arial"/>
        <w:b/>
        <w:noProof/>
      </w:rPr>
      <w:t>1</w:t>
    </w:r>
    <w:r w:rsidRPr="00C027D4">
      <w:rPr>
        <w:rStyle w:val="PageNumber"/>
        <w:rFonts w:ascii="Arial" w:hAnsi="Arial" w:cs="Arial"/>
        <w:b/>
      </w:rPr>
      <w:fldChar w:fldCharType="end"/>
    </w:r>
  </w:p>
  <w:p w14:paraId="49C50498" w14:textId="77777777" w:rsidR="0042337A" w:rsidRPr="00672E7F" w:rsidRDefault="00672E7F" w:rsidP="00672E7F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GB" w:eastAsia="en-GB"/>
      </w:rPr>
      <w:drawing>
        <wp:anchor distT="0" distB="0" distL="0" distR="1800225" simplePos="0" relativeHeight="251670528" behindDoc="0" locked="0" layoutInCell="1" allowOverlap="1" wp14:anchorId="2863DE3C" wp14:editId="1A516BA8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5DBD">
      <w:rPr>
        <w:rFonts w:ascii="Arial" w:hAnsi="Arial" w:cs="Arial"/>
        <w:sz w:val="18"/>
        <w:szCs w:val="18"/>
      </w:rPr>
      <w:t xml:space="preserve">AQA A-level </w:t>
    </w:r>
    <w:r w:rsidR="007E7806">
      <w:rPr>
        <w:rFonts w:ascii="Arial" w:hAnsi="Arial" w:cs="Arial"/>
        <w:sz w:val="18"/>
        <w:szCs w:val="18"/>
      </w:rPr>
      <w:t xml:space="preserve">Spanish </w:t>
    </w:r>
    <w:r w:rsidR="00685DBD">
      <w:rPr>
        <w:rFonts w:ascii="Arial" w:hAnsi="Arial" w:cs="Arial"/>
        <w:sz w:val="18"/>
        <w:szCs w:val="18"/>
      </w:rPr>
      <w:t>© Hodder &amp; Stoughton 201</w:t>
    </w:r>
    <w:r w:rsidR="009405D6">
      <w:rPr>
        <w:rFonts w:ascii="Arial" w:hAnsi="Arial" w:cs="Arial"/>
        <w:sz w:val="18"/>
        <w:szCs w:val="18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295A2" w14:textId="77777777" w:rsidR="00672E7F" w:rsidRPr="00C027D4" w:rsidRDefault="00672E7F" w:rsidP="00672E7F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BD39DC">
      <w:rPr>
        <w:rStyle w:val="PageNumber"/>
        <w:rFonts w:ascii="Arial" w:hAnsi="Arial" w:cs="Arial"/>
        <w:b/>
        <w:noProof/>
      </w:rPr>
      <w:t>1</w:t>
    </w:r>
    <w:r w:rsidRPr="00C027D4">
      <w:rPr>
        <w:rStyle w:val="PageNumber"/>
        <w:rFonts w:ascii="Arial" w:hAnsi="Arial" w:cs="Arial"/>
        <w:b/>
      </w:rPr>
      <w:fldChar w:fldCharType="end"/>
    </w:r>
  </w:p>
  <w:p w14:paraId="0A932BF7" w14:textId="77777777" w:rsidR="0042337A" w:rsidRPr="00672E7F" w:rsidRDefault="00672E7F" w:rsidP="00672E7F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GB" w:eastAsia="en-GB"/>
      </w:rPr>
      <w:drawing>
        <wp:anchor distT="0" distB="0" distL="0" distR="1800225" simplePos="0" relativeHeight="251668480" behindDoc="0" locked="0" layoutInCell="1" allowOverlap="1" wp14:anchorId="739DC635" wp14:editId="06C9C649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5DBD">
      <w:rPr>
        <w:rFonts w:ascii="Arial" w:hAnsi="Arial" w:cs="Arial"/>
        <w:sz w:val="18"/>
        <w:szCs w:val="18"/>
      </w:rPr>
      <w:t>AQA A-level French © Hodder &amp; Stoughton 201</w:t>
    </w:r>
    <w:r w:rsidR="009405D6">
      <w:rPr>
        <w:rFonts w:ascii="Arial" w:hAnsi="Arial" w:cs="Arial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BB1B0" w14:textId="77777777" w:rsidR="00ED5AD6" w:rsidRDefault="00ED5AD6" w:rsidP="0058207B">
      <w:r>
        <w:separator/>
      </w:r>
    </w:p>
  </w:footnote>
  <w:footnote w:type="continuationSeparator" w:id="0">
    <w:p w14:paraId="3CE7D05B" w14:textId="77777777" w:rsidR="00ED5AD6" w:rsidRDefault="00ED5AD6" w:rsidP="00582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AE7CD" w14:textId="77777777" w:rsidR="007E7806" w:rsidRDefault="007E78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A9820" w14:textId="77777777" w:rsidR="00BD39DC" w:rsidRDefault="000F1887" w:rsidP="00BD39DC">
    <w:r>
      <w:rPr>
        <w:noProof/>
        <w:lang w:val="en-GB" w:eastAsia="en-GB"/>
      </w:rPr>
      <w:drawing>
        <wp:anchor distT="0" distB="0" distL="114300" distR="114300" simplePos="0" relativeHeight="251675648" behindDoc="0" locked="0" layoutInCell="1" allowOverlap="1" wp14:anchorId="4ACFF141" wp14:editId="26672E32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2914650" cy="69342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693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9DC">
      <w:rPr>
        <w:noProof/>
        <w:lang w:val="en-GB" w:eastAsia="en-GB"/>
      </w:rPr>
      <w:drawing>
        <wp:anchor distT="0" distB="0" distL="114300" distR="114300" simplePos="0" relativeHeight="251674624" behindDoc="0" locked="0" layoutInCell="1" allowOverlap="1" wp14:anchorId="5F63F700" wp14:editId="190795BE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2914650" cy="69342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ion_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6934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9DC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0" wp14:anchorId="53084C39" wp14:editId="00611B60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8255" b="635"/>
              <wp:wrapNone/>
              <wp:docPr id="8" name="Round Single Corner 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005FA0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5C888B5" w14:textId="77777777" w:rsidR="00BD39DC" w:rsidRPr="00A87DE1" w:rsidRDefault="00BD39DC" w:rsidP="00BD39DC">
                          <w:pPr>
                            <w:pStyle w:val="RHRunningHead"/>
                          </w:pPr>
                          <w:r w:rsidRPr="00A87DE1">
                            <w:t xml:space="preserve">Unit </w:t>
                          </w:r>
                          <w:r w:rsidR="000F1887">
                            <w:t>5</w:t>
                          </w:r>
                          <w:r w:rsidRPr="00A87DE1">
                            <w:t xml:space="preserve"> Transcripts</w:t>
                          </w:r>
                        </w:p>
                        <w:p w14:paraId="79314558" w14:textId="77777777" w:rsidR="00BD39DC" w:rsidRPr="00A87DE1" w:rsidRDefault="00BD39DC" w:rsidP="00BD39DC">
                          <w:pPr>
                            <w:pStyle w:val="RHRunningHead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084C39" id="Round Single Corner Rectangle 8" o:spid="_x0000_s1026" style="position:absolute;margin-left:533pt;margin-top:56.7pt;width:62.35pt;height:283.4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" o:allowoverlap="f" adj="-11796480,,5400" path="m,l659997,v72903,,132003,59100,132003,132003l792000,3600000,,3600000,,xe" fillcolor="#005fa0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05C888B5" w14:textId="77777777" w:rsidR="00BD39DC" w:rsidRPr="00A87DE1" w:rsidRDefault="00BD39DC" w:rsidP="00BD39DC">
                    <w:pPr>
                      <w:pStyle w:val="RHRunningHead"/>
                    </w:pPr>
                    <w:r w:rsidRPr="00A87DE1">
                      <w:t xml:space="preserve">Unit </w:t>
                    </w:r>
                    <w:r w:rsidR="000F1887">
                      <w:t>5</w:t>
                    </w:r>
                    <w:r w:rsidRPr="00A87DE1">
                      <w:t xml:space="preserve"> Transcripts</w:t>
                    </w:r>
                  </w:p>
                  <w:p w14:paraId="79314558" w14:textId="77777777" w:rsidR="00BD39DC" w:rsidRPr="00A87DE1" w:rsidRDefault="00BD39DC" w:rsidP="00BD39DC">
                    <w:pPr>
                      <w:pStyle w:val="RHRunningHea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96259" w14:textId="77777777" w:rsidR="0042337A" w:rsidRDefault="00685DBD" w:rsidP="00CE4FB5">
    <w:r>
      <w:rPr>
        <w:noProof/>
        <w:lang w:val="en-GB" w:eastAsia="en-GB"/>
      </w:rPr>
      <w:drawing>
        <wp:anchor distT="0" distB="0" distL="114300" distR="114300" simplePos="0" relativeHeight="251671552" behindDoc="0" locked="0" layoutInCell="1" allowOverlap="1" wp14:anchorId="409BD550" wp14:editId="35532A44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2914650" cy="69342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ion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6934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37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52894220" wp14:editId="76BAB424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0" b="6985"/>
              <wp:wrapNone/>
              <wp:docPr id="4" name="Round Single Corner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1B9A38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5D7483" w14:textId="77777777" w:rsidR="00400944" w:rsidRPr="00A87DE1" w:rsidRDefault="00A87DE1" w:rsidP="00C65890">
                          <w:pPr>
                            <w:pStyle w:val="RHRunningHead"/>
                          </w:pPr>
                          <w:r w:rsidRPr="00A87DE1">
                            <w:t>Unit 1 Transcripts</w:t>
                          </w:r>
                        </w:p>
                        <w:p w14:paraId="7D4BA711" w14:textId="77777777" w:rsidR="0042337A" w:rsidRPr="00A87DE1" w:rsidRDefault="0042337A" w:rsidP="00CE4FB5">
                          <w:pPr>
                            <w:pStyle w:val="RHRunningHead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894220" id="Round Single Corner Rectangle 4" o:spid="_x0000_s1027" style="position:absolute;margin-left:533pt;margin-top:56.7pt;width:62.35pt;height:283.4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" o:allowoverlap="f" adj="-11796480,,5400" path="m,l659997,v72903,,132003,59100,132003,132003l792000,3600000,,3600000,,xe" fillcolor="#1b9a38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555D7483" w14:textId="77777777" w:rsidR="00400944" w:rsidRPr="00A87DE1" w:rsidRDefault="00A87DE1" w:rsidP="00C65890">
                    <w:pPr>
                      <w:pStyle w:val="RHRunningHead"/>
                    </w:pPr>
                    <w:r w:rsidRPr="00A87DE1">
                      <w:t>Unit 1 Transcripts</w:t>
                    </w:r>
                  </w:p>
                  <w:p w14:paraId="7D4BA711" w14:textId="77777777" w:rsidR="0042337A" w:rsidRPr="00A87DE1" w:rsidRDefault="0042337A" w:rsidP="00CE4FB5">
                    <w:pPr>
                      <w:pStyle w:val="RHRunningHea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0646F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EA48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1A16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7280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BEB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3A2B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527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44ED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9C9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5C7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37C89"/>
    <w:multiLevelType w:val="hybridMultilevel"/>
    <w:tmpl w:val="7D8860E0"/>
    <w:lvl w:ilvl="0" w:tplc="D6DA209E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  <w:color w:val="CD0037"/>
        <w:sz w:val="22"/>
        <w:szCs w:val="22"/>
      </w:rPr>
    </w:lvl>
    <w:lvl w:ilvl="1" w:tplc="DCB49442">
      <w:start w:val="1"/>
      <w:numFmt w:val="bullet"/>
      <w:pStyle w:val="TableTextSubBulletLis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933EC"/>
    <w:multiLevelType w:val="hybridMultilevel"/>
    <w:tmpl w:val="82661824"/>
    <w:lvl w:ilvl="0" w:tplc="8D92C4FE">
      <w:start w:val="1"/>
      <w:numFmt w:val="bullet"/>
      <w:pStyle w:val="BLBulletList"/>
      <w:lvlText w:val=""/>
      <w:lvlJc w:val="left"/>
      <w:pPr>
        <w:ind w:left="717" w:hanging="360"/>
      </w:pPr>
      <w:rPr>
        <w:rFonts w:ascii="Zapf Dingbats" w:hAnsi="Zapf Dingbats" w:hint="default"/>
        <w:color w:val="CD0037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C28C1"/>
    <w:multiLevelType w:val="hybridMultilevel"/>
    <w:tmpl w:val="46DE398E"/>
    <w:lvl w:ilvl="0" w:tplc="5D260DAE">
      <w:start w:val="1"/>
      <w:numFmt w:val="decimal"/>
      <w:pStyle w:val="NL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E225D"/>
    <w:multiLevelType w:val="hybridMultilevel"/>
    <w:tmpl w:val="C4A21A4A"/>
    <w:lvl w:ilvl="0" w:tplc="F278A0C6">
      <w:start w:val="1"/>
      <w:numFmt w:val="bullet"/>
      <w:pStyle w:val="Sub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C7587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E249C"/>
    <w:multiLevelType w:val="hybridMultilevel"/>
    <w:tmpl w:val="818EB5BA"/>
    <w:lvl w:ilvl="0" w:tplc="44F28312">
      <w:start w:val="1"/>
      <w:numFmt w:val="decimal"/>
      <w:pStyle w:val="TableText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D54ED"/>
    <w:multiLevelType w:val="hybridMultilevel"/>
    <w:tmpl w:val="85104FF8"/>
    <w:lvl w:ilvl="0" w:tplc="5BA2C2B2">
      <w:start w:val="1"/>
      <w:numFmt w:val="lowerLetter"/>
      <w:pStyle w:val="LetterList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90096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5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15"/>
  </w:num>
  <w:num w:numId="10">
    <w:abstractNumId w:val="10"/>
  </w:num>
  <w:num w:numId="11">
    <w:abstractNumId w:val="16"/>
  </w:num>
  <w:num w:numId="12">
    <w:abstractNumId w:val="17"/>
  </w:num>
  <w:num w:numId="13">
    <w:abstractNumId w:val="16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14"/>
  </w:num>
  <w:num w:numId="16">
    <w:abstractNumId w:val="16"/>
    <w:lvlOverride w:ilvl="0">
      <w:startOverride w:val="1"/>
    </w:lvlOverride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7B"/>
    <w:rsid w:val="00036C73"/>
    <w:rsid w:val="000545AF"/>
    <w:rsid w:val="00073FA4"/>
    <w:rsid w:val="000E101A"/>
    <w:rsid w:val="000F1887"/>
    <w:rsid w:val="000F7320"/>
    <w:rsid w:val="001165E7"/>
    <w:rsid w:val="001A1C27"/>
    <w:rsid w:val="001C279F"/>
    <w:rsid w:val="0029583B"/>
    <w:rsid w:val="0032320A"/>
    <w:rsid w:val="00352CBC"/>
    <w:rsid w:val="00386CED"/>
    <w:rsid w:val="003C32A2"/>
    <w:rsid w:val="00400944"/>
    <w:rsid w:val="0042337A"/>
    <w:rsid w:val="004B2F61"/>
    <w:rsid w:val="004D0AD2"/>
    <w:rsid w:val="005557AF"/>
    <w:rsid w:val="00557AAC"/>
    <w:rsid w:val="00565EBF"/>
    <w:rsid w:val="0058207B"/>
    <w:rsid w:val="00583B74"/>
    <w:rsid w:val="00583DED"/>
    <w:rsid w:val="005A22F3"/>
    <w:rsid w:val="00606810"/>
    <w:rsid w:val="00672E7F"/>
    <w:rsid w:val="00685DBD"/>
    <w:rsid w:val="00692E83"/>
    <w:rsid w:val="006B0992"/>
    <w:rsid w:val="00713797"/>
    <w:rsid w:val="00766153"/>
    <w:rsid w:val="007E7806"/>
    <w:rsid w:val="008279AF"/>
    <w:rsid w:val="008324CB"/>
    <w:rsid w:val="009405D6"/>
    <w:rsid w:val="00967C56"/>
    <w:rsid w:val="009D16F5"/>
    <w:rsid w:val="00A077A7"/>
    <w:rsid w:val="00A730A9"/>
    <w:rsid w:val="00A87DE1"/>
    <w:rsid w:val="00AA6EEF"/>
    <w:rsid w:val="00B417A4"/>
    <w:rsid w:val="00B86C59"/>
    <w:rsid w:val="00BB03FF"/>
    <w:rsid w:val="00BC40B2"/>
    <w:rsid w:val="00BD39DC"/>
    <w:rsid w:val="00C14071"/>
    <w:rsid w:val="00C65890"/>
    <w:rsid w:val="00CE4FB5"/>
    <w:rsid w:val="00D36DAC"/>
    <w:rsid w:val="00DA2E96"/>
    <w:rsid w:val="00E15CBC"/>
    <w:rsid w:val="00E372DF"/>
    <w:rsid w:val="00E62A2F"/>
    <w:rsid w:val="00E75536"/>
    <w:rsid w:val="00EB40DE"/>
    <w:rsid w:val="00ED5AD6"/>
    <w:rsid w:val="00F663B2"/>
    <w:rsid w:val="00F843FD"/>
    <w:rsid w:val="00F8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710C8923"/>
  <w15:docId w15:val="{4CC70450-F9CC-418E-9ABF-3D1583B0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B86C59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qFormat/>
    <w:rsid w:val="000F1887"/>
    <w:pPr>
      <w:spacing w:before="360"/>
    </w:pPr>
    <w:rPr>
      <w:rFonts w:ascii="Arial" w:eastAsia="Times New Roman" w:hAnsi="Arial"/>
      <w:b/>
      <w:color w:val="005FA0"/>
      <w:sz w:val="40"/>
      <w:szCs w:val="24"/>
      <w:lang w:val="es-ES" w:eastAsia="en-US"/>
    </w:rPr>
  </w:style>
  <w:style w:type="character" w:customStyle="1" w:styleId="AHeadSection">
    <w:name w:val="A Head Section"/>
    <w:uiPriority w:val="1"/>
    <w:qFormat/>
    <w:rsid w:val="0058207B"/>
    <w:rPr>
      <w:rFonts w:ascii="Arial" w:hAnsi="Arial"/>
      <w:b/>
    </w:rPr>
  </w:style>
  <w:style w:type="paragraph" w:customStyle="1" w:styleId="BHead">
    <w:name w:val="B Head"/>
    <w:qFormat/>
    <w:rsid w:val="000F1887"/>
    <w:pPr>
      <w:spacing w:before="240"/>
    </w:pPr>
    <w:rPr>
      <w:rFonts w:ascii="Arial" w:eastAsia="Times New Roman" w:hAnsi="Arial"/>
      <w:color w:val="005FA0"/>
      <w:sz w:val="36"/>
      <w:szCs w:val="24"/>
      <w:lang w:val="es-ES" w:eastAsia="en-US"/>
    </w:rPr>
  </w:style>
  <w:style w:type="paragraph" w:customStyle="1" w:styleId="BLBulletList">
    <w:name w:val="BL Bullet List"/>
    <w:qFormat/>
    <w:rsid w:val="00E372DF"/>
    <w:pPr>
      <w:numPr>
        <w:numId w:val="6"/>
      </w:numPr>
      <w:spacing w:line="264" w:lineRule="auto"/>
      <w:ind w:left="227" w:hanging="227"/>
    </w:pPr>
    <w:rPr>
      <w:rFonts w:ascii="Arial" w:eastAsia="Calibri" w:hAnsi="Arial"/>
      <w:szCs w:val="24"/>
      <w:lang w:eastAsia="en-US"/>
    </w:rPr>
  </w:style>
  <w:style w:type="paragraph" w:customStyle="1" w:styleId="BTBodyText">
    <w:name w:val="BT Body Text"/>
    <w:qFormat/>
    <w:rsid w:val="00E372DF"/>
    <w:pPr>
      <w:tabs>
        <w:tab w:val="left" w:pos="1701"/>
      </w:tabs>
      <w:spacing w:before="120" w:line="264" w:lineRule="auto"/>
    </w:pPr>
    <w:rPr>
      <w:rFonts w:ascii="Arial" w:eastAsia="Calibri" w:hAnsi="Arial"/>
      <w:szCs w:val="24"/>
      <w:lang w:val="es-ES_tradnl" w:eastAsia="en-US"/>
    </w:rPr>
  </w:style>
  <w:style w:type="paragraph" w:customStyle="1" w:styleId="CHead">
    <w:name w:val="C Head"/>
    <w:qFormat/>
    <w:rsid w:val="000F1887"/>
    <w:pPr>
      <w:pBdr>
        <w:bottom w:val="single" w:sz="8" w:space="0" w:color="005FA0"/>
      </w:pBdr>
      <w:spacing w:before="240"/>
    </w:pPr>
    <w:rPr>
      <w:rFonts w:ascii="Arial" w:eastAsia="Calibri" w:hAnsi="Arial"/>
      <w:b/>
      <w:color w:val="005FA0"/>
      <w:sz w:val="32"/>
      <w:szCs w:val="24"/>
      <w:lang w:eastAsia="en-US"/>
    </w:rPr>
  </w:style>
  <w:style w:type="paragraph" w:customStyle="1" w:styleId="DHead">
    <w:name w:val="D Head"/>
    <w:qFormat/>
    <w:rsid w:val="0058207B"/>
    <w:pPr>
      <w:spacing w:before="240"/>
    </w:pPr>
    <w:rPr>
      <w:rFonts w:ascii="Arial" w:eastAsia="Calibri" w:hAnsi="Arial"/>
      <w:sz w:val="28"/>
      <w:szCs w:val="24"/>
      <w:lang w:eastAsia="en-US"/>
    </w:rPr>
  </w:style>
  <w:style w:type="paragraph" w:customStyle="1" w:styleId="EHead">
    <w:name w:val="E Head"/>
    <w:qFormat/>
    <w:rsid w:val="00B86C59"/>
    <w:pPr>
      <w:widowControl w:val="0"/>
      <w:autoSpaceDE w:val="0"/>
      <w:autoSpaceDN w:val="0"/>
      <w:adjustRightInd w:val="0"/>
      <w:spacing w:before="120"/>
    </w:pPr>
    <w:rPr>
      <w:rFonts w:ascii="Arial" w:eastAsia="Calibri" w:hAnsi="Arial"/>
      <w:color w:val="D7471F"/>
      <w:sz w:val="24"/>
      <w:szCs w:val="24"/>
      <w:lang w:eastAsia="en-US"/>
    </w:rPr>
  </w:style>
  <w:style w:type="paragraph" w:customStyle="1" w:styleId="ExerciseLetter">
    <w:name w:val="Exercise Letter"/>
    <w:qFormat/>
    <w:rsid w:val="0058207B"/>
    <w:pPr>
      <w:spacing w:before="240"/>
    </w:pPr>
    <w:rPr>
      <w:rFonts w:ascii="Arial" w:eastAsia="Calibri" w:hAnsi="Arial"/>
      <w:b/>
      <w:color w:val="CD0037"/>
      <w:sz w:val="36"/>
      <w:szCs w:val="24"/>
      <w:lang w:eastAsia="en-US"/>
    </w:rPr>
  </w:style>
  <w:style w:type="paragraph" w:customStyle="1" w:styleId="FHead">
    <w:name w:val="F Head"/>
    <w:qFormat/>
    <w:rsid w:val="0058207B"/>
    <w:pPr>
      <w:spacing w:before="120"/>
    </w:pPr>
    <w:rPr>
      <w:rFonts w:ascii="Arial" w:eastAsia="Calibri" w:hAnsi="Arial"/>
      <w:i/>
      <w:color w:val="009089"/>
      <w:sz w:val="24"/>
      <w:szCs w:val="24"/>
      <w:lang w:eastAsia="en-US"/>
    </w:rPr>
  </w:style>
  <w:style w:type="paragraph" w:customStyle="1" w:styleId="Handwriting">
    <w:name w:val="Handwriting"/>
    <w:qFormat/>
    <w:rsid w:val="0058207B"/>
    <w:pPr>
      <w:spacing w:before="120" w:line="228" w:lineRule="auto"/>
    </w:pPr>
    <w:rPr>
      <w:rFonts w:ascii="Comic Sans MS" w:eastAsia="Calibri" w:hAnsi="Comic Sans MS"/>
      <w:szCs w:val="24"/>
      <w:lang w:eastAsia="en-US"/>
    </w:rPr>
  </w:style>
  <w:style w:type="paragraph" w:customStyle="1" w:styleId="MTMainTitle">
    <w:name w:val="MT Main Title"/>
    <w:qFormat/>
    <w:rsid w:val="000F1887"/>
    <w:pPr>
      <w:spacing w:after="720"/>
    </w:pPr>
    <w:rPr>
      <w:rFonts w:ascii="Arial" w:eastAsia="Times New Roman" w:hAnsi="Arial"/>
      <w:b/>
      <w:color w:val="005FA0"/>
      <w:sz w:val="56"/>
      <w:szCs w:val="24"/>
      <w:lang w:val="es-ES" w:eastAsia="en-US"/>
    </w:rPr>
  </w:style>
  <w:style w:type="paragraph" w:customStyle="1" w:styleId="NLNumberList">
    <w:name w:val="NL Number List"/>
    <w:qFormat/>
    <w:rsid w:val="00E372DF"/>
    <w:pPr>
      <w:numPr>
        <w:numId w:val="7"/>
      </w:numPr>
      <w:spacing w:before="120" w:line="264" w:lineRule="auto"/>
      <w:ind w:left="306" w:hanging="79"/>
    </w:pPr>
    <w:rPr>
      <w:rFonts w:ascii="Arial" w:eastAsia="Calibri" w:hAnsi="Arial"/>
      <w:szCs w:val="24"/>
      <w:lang w:eastAsia="en-US"/>
    </w:rPr>
  </w:style>
  <w:style w:type="paragraph" w:customStyle="1" w:styleId="RHRunningHead">
    <w:name w:val="RH Running Head"/>
    <w:qFormat/>
    <w:rsid w:val="0058207B"/>
    <w:pPr>
      <w:jc w:val="right"/>
    </w:pPr>
    <w:rPr>
      <w:rFonts w:ascii="Arial" w:eastAsia="Times New Roman" w:hAnsi="Arial"/>
      <w:b/>
      <w:color w:val="FFFFFF" w:themeColor="background1"/>
      <w:sz w:val="24"/>
      <w:szCs w:val="24"/>
      <w:lang w:eastAsia="en-US"/>
    </w:rPr>
  </w:style>
  <w:style w:type="paragraph" w:customStyle="1" w:styleId="SubBullet">
    <w:name w:val="Sub Bullet"/>
    <w:qFormat/>
    <w:rsid w:val="0058207B"/>
    <w:pPr>
      <w:numPr>
        <w:numId w:val="8"/>
      </w:numPr>
      <w:spacing w:line="264" w:lineRule="auto"/>
    </w:pPr>
    <w:rPr>
      <w:rFonts w:eastAsia="Calibri"/>
      <w:sz w:val="22"/>
      <w:szCs w:val="24"/>
      <w:lang w:eastAsia="en-US"/>
    </w:rPr>
  </w:style>
  <w:style w:type="paragraph" w:customStyle="1" w:styleId="TableHead">
    <w:name w:val="Table Head"/>
    <w:basedOn w:val="Normal"/>
    <w:qFormat/>
    <w:rsid w:val="0058207B"/>
    <w:pPr>
      <w:ind w:left="113" w:right="113"/>
    </w:pPr>
    <w:rPr>
      <w:rFonts w:ascii="Arial" w:eastAsia="Calibri" w:hAnsi="Arial"/>
      <w:b/>
      <w:sz w:val="22"/>
    </w:rPr>
  </w:style>
  <w:style w:type="paragraph" w:customStyle="1" w:styleId="TableText">
    <w:name w:val="Table Text"/>
    <w:qFormat/>
    <w:rsid w:val="0058207B"/>
    <w:pPr>
      <w:ind w:left="113" w:right="113"/>
    </w:pPr>
    <w:rPr>
      <w:rFonts w:ascii="Arial" w:eastAsia="Calibri" w:hAnsi="Arial"/>
      <w:sz w:val="22"/>
      <w:szCs w:val="24"/>
      <w:lang w:eastAsia="en-US"/>
    </w:rPr>
  </w:style>
  <w:style w:type="paragraph" w:customStyle="1" w:styleId="TableTextNumberList">
    <w:name w:val="Table Text Number List"/>
    <w:qFormat/>
    <w:rsid w:val="0058207B"/>
    <w:pPr>
      <w:numPr>
        <w:numId w:val="9"/>
      </w:numPr>
    </w:pPr>
    <w:rPr>
      <w:rFonts w:ascii="Arial" w:hAnsi="Arial"/>
      <w:sz w:val="22"/>
      <w:szCs w:val="24"/>
      <w:lang w:val="es-ES_tradnl" w:eastAsia="en-US"/>
    </w:rPr>
  </w:style>
  <w:style w:type="paragraph" w:customStyle="1" w:styleId="TableTextSubBulletList">
    <w:name w:val="Table Text Sub Bullet List"/>
    <w:qFormat/>
    <w:rsid w:val="0058207B"/>
    <w:pPr>
      <w:numPr>
        <w:ilvl w:val="1"/>
        <w:numId w:val="10"/>
      </w:numPr>
    </w:pPr>
    <w:rPr>
      <w:rFonts w:ascii="Arial" w:eastAsia="Calibri" w:hAnsi="Arial"/>
      <w:sz w:val="22"/>
      <w:szCs w:val="24"/>
      <w:lang w:val="es-AR" w:eastAsia="en-US"/>
    </w:rPr>
  </w:style>
  <w:style w:type="character" w:customStyle="1" w:styleId="URL">
    <w:name w:val="URL"/>
    <w:uiPriority w:val="1"/>
    <w:qFormat/>
    <w:rsid w:val="0058207B"/>
    <w:rPr>
      <w:rFonts w:ascii="Arial" w:hAnsi="Arial"/>
      <w:b/>
      <w:i w:val="0"/>
      <w:color w:val="808080" w:themeColor="background1" w:themeShade="80"/>
    </w:rPr>
  </w:style>
  <w:style w:type="paragraph" w:styleId="Header">
    <w:name w:val="header"/>
    <w:basedOn w:val="Normal"/>
    <w:link w:val="HeaderChar"/>
    <w:uiPriority w:val="99"/>
    <w:semiHidden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86C59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86C59"/>
    <w:rPr>
      <w:sz w:val="24"/>
      <w:szCs w:val="24"/>
      <w:lang w:val="en-GB" w:eastAsia="en-US"/>
    </w:rPr>
  </w:style>
  <w:style w:type="character" w:styleId="PageNumber">
    <w:name w:val="page number"/>
    <w:uiPriority w:val="99"/>
    <w:semiHidden/>
    <w:rsid w:val="0058207B"/>
  </w:style>
  <w:style w:type="paragraph" w:styleId="BalloonText">
    <w:name w:val="Balloon Text"/>
    <w:basedOn w:val="Normal"/>
    <w:link w:val="BalloonTextChar"/>
    <w:uiPriority w:val="99"/>
    <w:semiHidden/>
    <w:rsid w:val="00B417A4"/>
    <w:rPr>
      <w:rFonts w:ascii="Lucida Grande" w:eastAsiaTheme="minorEastAsia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C59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Extract">
    <w:name w:val="Extract"/>
    <w:qFormat/>
    <w:rsid w:val="000E101A"/>
    <w:pPr>
      <w:pBdr>
        <w:top w:val="single" w:sz="4" w:space="5" w:color="FFFCC8"/>
        <w:left w:val="single" w:sz="4" w:space="5" w:color="FFFCC8"/>
        <w:bottom w:val="single" w:sz="4" w:space="5" w:color="FFFCC8"/>
        <w:right w:val="single" w:sz="4" w:space="5" w:color="FFFCC8"/>
      </w:pBdr>
      <w:shd w:val="clear" w:color="auto" w:fill="FFFCC8"/>
      <w:spacing w:before="120"/>
      <w:ind w:left="113" w:right="113"/>
    </w:pPr>
    <w:rPr>
      <w:rFonts w:ascii="Arial" w:hAnsi="Arial" w:cs="Arial"/>
      <w:sz w:val="22"/>
      <w:szCs w:val="24"/>
      <w:lang w:val="en-GB" w:eastAsia="en-US"/>
    </w:rPr>
  </w:style>
  <w:style w:type="paragraph" w:customStyle="1" w:styleId="Source">
    <w:name w:val="Source"/>
    <w:basedOn w:val="Normal"/>
    <w:qFormat/>
    <w:rsid w:val="00F843FD"/>
    <w:pPr>
      <w:spacing w:before="120"/>
      <w:jc w:val="right"/>
    </w:pPr>
    <w:rPr>
      <w:rFonts w:ascii="Arial" w:eastAsiaTheme="minorEastAsia" w:hAnsi="Arial" w:cs="Arial"/>
      <w:sz w:val="18"/>
      <w:lang w:val="en-GB"/>
    </w:rPr>
  </w:style>
  <w:style w:type="paragraph" w:customStyle="1" w:styleId="LetterList">
    <w:name w:val="Letter List"/>
    <w:basedOn w:val="Normal"/>
    <w:qFormat/>
    <w:rsid w:val="000E101A"/>
    <w:pPr>
      <w:numPr>
        <w:numId w:val="11"/>
      </w:numPr>
      <w:tabs>
        <w:tab w:val="left" w:pos="4678"/>
      </w:tabs>
      <w:spacing w:before="40" w:line="264" w:lineRule="auto"/>
      <w:ind w:left="567" w:hanging="215"/>
    </w:pPr>
    <w:rPr>
      <w:rFonts w:eastAsiaTheme="minorEastAsia"/>
      <w:sz w:val="22"/>
      <w:lang w:val="fr-FR"/>
    </w:rPr>
  </w:style>
  <w:style w:type="character" w:styleId="Hyperlink">
    <w:name w:val="Hyperlink"/>
    <w:basedOn w:val="DefaultParagraphFont"/>
    <w:uiPriority w:val="99"/>
    <w:semiHidden/>
    <w:rsid w:val="000E101A"/>
    <w:rPr>
      <w:color w:val="0000FF" w:themeColor="hyperlink"/>
      <w:u w:val="single"/>
    </w:rPr>
  </w:style>
  <w:style w:type="paragraph" w:customStyle="1" w:styleId="BT01Bodytext1">
    <w:name w:val="BT01 Body text 1"/>
    <w:aliases w:val="BT01"/>
    <w:basedOn w:val="Normal"/>
    <w:qFormat/>
    <w:rsid w:val="008324CB"/>
    <w:pPr>
      <w:spacing w:after="200" w:line="276" w:lineRule="auto"/>
    </w:pPr>
    <w:rPr>
      <w:rFonts w:asciiTheme="minorHAnsi" w:hAnsiTheme="minorHAnsi"/>
      <w:sz w:val="22"/>
      <w:lang w:val="en-GB" w:eastAsia="en-GB"/>
    </w:rPr>
  </w:style>
  <w:style w:type="paragraph" w:styleId="ListParagraph">
    <w:name w:val="List Paragraph"/>
    <w:basedOn w:val="Normal"/>
    <w:semiHidden/>
    <w:qFormat/>
    <w:rsid w:val="003232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customStyle="1" w:styleId="ObservaHeading">
    <w:name w:val="Observa Heading"/>
    <w:qFormat/>
    <w:rsid w:val="005557AF"/>
    <w:pPr>
      <w:ind w:left="113" w:right="113"/>
    </w:pPr>
    <w:rPr>
      <w:rFonts w:ascii="Arial" w:eastAsia="Times New Roman" w:hAnsi="Arial"/>
      <w:b/>
      <w:color w:val="FFFFFF" w:themeColor="background1"/>
      <w:sz w:val="22"/>
      <w:szCs w:val="24"/>
      <w:lang w:eastAsia="en-US"/>
    </w:rPr>
  </w:style>
  <w:style w:type="paragraph" w:customStyle="1" w:styleId="ObservaText">
    <w:name w:val="Observa Text"/>
    <w:basedOn w:val="Normal"/>
    <w:qFormat/>
    <w:rsid w:val="005557AF"/>
    <w:pPr>
      <w:ind w:left="113" w:right="113"/>
    </w:pPr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rsid w:val="008324CB"/>
    <w:rPr>
      <w:sz w:val="16"/>
      <w:szCs w:val="16"/>
    </w:rPr>
  </w:style>
  <w:style w:type="paragraph" w:customStyle="1" w:styleId="Note">
    <w:name w:val="Note"/>
    <w:basedOn w:val="BTBodyText"/>
    <w:rsid w:val="00B86C59"/>
    <w:pPr>
      <w:jc w:val="right"/>
    </w:pPr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324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4CB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2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4CB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8B15040A</Template>
  <TotalTime>1</TotalTime>
  <Pages>4</Pages>
  <Words>831</Words>
  <Characters>4737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 Allan Updates</Company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Bates</dc:creator>
  <cp:lastModifiedBy>Jennifer Pyburn</cp:lastModifiedBy>
  <cp:revision>2</cp:revision>
  <cp:lastPrinted>2016-03-23T16:05:00Z</cp:lastPrinted>
  <dcterms:created xsi:type="dcterms:W3CDTF">2018-04-30T07:41:00Z</dcterms:created>
  <dcterms:modified xsi:type="dcterms:W3CDTF">2018-04-30T07:41:00Z</dcterms:modified>
</cp:coreProperties>
</file>