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7" w:rsidRPr="00F81797" w:rsidRDefault="00D62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Vocab test </w:t>
      </w:r>
      <w:r w:rsidR="008E553C">
        <w:rPr>
          <w:b/>
          <w:sz w:val="28"/>
          <w:szCs w:val="28"/>
        </w:rPr>
        <w:t>Unit 6:1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:rsidTr="007318AF">
        <w:trPr>
          <w:trHeight w:val="421"/>
        </w:trPr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gold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</w:rPr>
            </w:pPr>
            <w:r w:rsidRPr="001053C4">
              <w:rPr>
                <w:rFonts w:ascii="Arial" w:hAnsi="Arial" w:cs="Arial"/>
                <w:sz w:val="20"/>
                <w:szCs w:val="20"/>
                <w:lang w:val="it-IT"/>
              </w:rPr>
              <w:t>silver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altitude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sickness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to burn</w:t>
            </w:r>
          </w:p>
        </w:tc>
        <w:tc>
          <w:tcPr>
            <w:tcW w:w="4549" w:type="dxa"/>
          </w:tcPr>
          <w:p w:rsidR="00B37737" w:rsidRDefault="00B37737" w:rsidP="00415925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930F40" w:rsidP="00930F40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location</w:t>
            </w:r>
            <w:proofErr w:type="spellEnd"/>
          </w:p>
        </w:tc>
        <w:tc>
          <w:tcPr>
            <w:tcW w:w="4549" w:type="dxa"/>
          </w:tcPr>
          <w:p w:rsidR="00B37737" w:rsidRDefault="00B37737" w:rsidP="007E42D4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indigenous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delivery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handing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over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930F40" w:rsidRPr="001053C4" w:rsidRDefault="00930F40" w:rsidP="00930F40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bloody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fierce</w:t>
            </w:r>
            <w:proofErr w:type="spellEnd"/>
          </w:p>
          <w:p w:rsidR="00B37737" w:rsidRPr="007366DB" w:rsidRDefault="00B37737" w:rsidP="008D7E00">
            <w:pPr>
              <w:tabs>
                <w:tab w:val="left" w:pos="403"/>
              </w:tabs>
              <w:rPr>
                <w:i/>
              </w:rPr>
            </w:pP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7366DB" w:rsidRDefault="00930F40" w:rsidP="007318AF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army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930F40" w:rsidRPr="001053C4" w:rsidRDefault="00930F40" w:rsidP="00930F40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3C4">
              <w:rPr>
                <w:rFonts w:ascii="Arial" w:hAnsi="Arial" w:cs="Arial"/>
                <w:sz w:val="20"/>
                <w:szCs w:val="20"/>
                <w:lang w:val="it-IT"/>
              </w:rPr>
              <w:t>colony</w:t>
            </w:r>
          </w:p>
          <w:p w:rsidR="00B37737" w:rsidRPr="007366DB" w:rsidRDefault="00B37737" w:rsidP="00930F40">
            <w:pPr>
              <w:ind w:firstLine="720"/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B37737" w:rsidRDefault="00B37737" w:rsidP="007318AF"/>
        </w:tc>
      </w:tr>
      <w:tr w:rsidR="00F40508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surroundings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environment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/>
        </w:tc>
      </w:tr>
      <w:tr w:rsidR="00F40508" w:rsidTr="00F40508">
        <w:trPr>
          <w:trHeight w:val="440"/>
        </w:trPr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discovery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/>
        </w:tc>
      </w:tr>
      <w:tr w:rsidR="00F40508" w:rsidTr="00F40508">
        <w:trPr>
          <w:trHeight w:val="421"/>
        </w:trPr>
        <w:tc>
          <w:tcPr>
            <w:tcW w:w="4549" w:type="dxa"/>
          </w:tcPr>
          <w:p w:rsidR="00F40508" w:rsidRPr="008B7135" w:rsidRDefault="00F40508" w:rsidP="00DB4EFD">
            <w:pPr>
              <w:rPr>
                <w:b/>
              </w:rPr>
            </w:pP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cruelty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/>
        </w:tc>
      </w:tr>
      <w:tr w:rsidR="00F40508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trick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/>
        </w:tc>
      </w:tr>
      <w:tr w:rsidR="00F40508" w:rsidRPr="007540F7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_tradnl"/>
              </w:rPr>
              <w:t>treasure</w:t>
            </w:r>
            <w:proofErr w:type="spellEnd"/>
          </w:p>
        </w:tc>
        <w:tc>
          <w:tcPr>
            <w:tcW w:w="4549" w:type="dxa"/>
          </w:tcPr>
          <w:p w:rsidR="00F40508" w:rsidRPr="007540F7" w:rsidRDefault="00F40508" w:rsidP="00DB4EFD">
            <w:pPr>
              <w:rPr>
                <w:lang w:val="es-AR"/>
              </w:rPr>
            </w:pPr>
          </w:p>
        </w:tc>
      </w:tr>
      <w:tr w:rsidR="00F40508" w:rsidRPr="00CE2E0D" w:rsidTr="00F40508">
        <w:trPr>
          <w:trHeight w:val="421"/>
        </w:trPr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to set free</w:t>
            </w:r>
          </w:p>
        </w:tc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</w:p>
        </w:tc>
      </w:tr>
      <w:tr w:rsidR="00F40508" w:rsidRPr="00CE2E0D" w:rsidTr="00F40508">
        <w:trPr>
          <w:trHeight w:val="440"/>
        </w:trPr>
        <w:tc>
          <w:tcPr>
            <w:tcW w:w="4549" w:type="dxa"/>
          </w:tcPr>
          <w:p w:rsidR="00F40508" w:rsidRPr="00070344" w:rsidRDefault="00F40508" w:rsidP="00DB4EFD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sz w:val="20"/>
                <w:szCs w:val="20"/>
              </w:rPr>
              <w:t>to tie up</w:t>
            </w:r>
          </w:p>
        </w:tc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</w:p>
        </w:tc>
      </w:tr>
      <w:tr w:rsidR="00F40508" w:rsidRPr="00CE2E0D" w:rsidTr="00F40508">
        <w:trPr>
          <w:trHeight w:val="421"/>
        </w:trPr>
        <w:tc>
          <w:tcPr>
            <w:tcW w:w="4549" w:type="dxa"/>
          </w:tcPr>
          <w:p w:rsidR="00F40508" w:rsidRPr="00CE2E0D" w:rsidRDefault="00F40508" w:rsidP="00DB4EFD">
            <w:pPr>
              <w:tabs>
                <w:tab w:val="left" w:pos="403"/>
              </w:tabs>
              <w:rPr>
                <w:lang w:val="es-AR"/>
              </w:rPr>
            </w:pPr>
            <w:r w:rsidRPr="001053C4">
              <w:rPr>
                <w:rFonts w:ascii="Arial" w:hAnsi="Arial" w:cs="Arial"/>
                <w:sz w:val="20"/>
                <w:szCs w:val="20"/>
              </w:rPr>
              <w:t>spear</w:t>
            </w:r>
          </w:p>
        </w:tc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</w:p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Pr="00F84577" w:rsidRDefault="00F40508" w:rsidP="00DB4EFD">
            <w:r>
              <w:t>heritage</w:t>
            </w:r>
          </w:p>
        </w:tc>
        <w:tc>
          <w:tcPr>
            <w:tcW w:w="4549" w:type="dxa"/>
          </w:tcPr>
          <w:p w:rsidR="00F40508" w:rsidRPr="00986456" w:rsidRDefault="00F40508" w:rsidP="00DB4EFD"/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Pr="00E1376C" w:rsidRDefault="00F40508" w:rsidP="00DB4EFD"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</w:t>
            </w:r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ock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, stone</w:t>
            </w:r>
          </w:p>
        </w:tc>
        <w:tc>
          <w:tcPr>
            <w:tcW w:w="4549" w:type="dxa"/>
          </w:tcPr>
          <w:p w:rsidR="00F40508" w:rsidRPr="00986456" w:rsidRDefault="00F40508" w:rsidP="00DB4EFD"/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F40508" w:rsidRPr="00986456" w:rsidRDefault="00F40508" w:rsidP="00DB4EFD"/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F40508" w:rsidRPr="00986456" w:rsidRDefault="00F40508" w:rsidP="00DB4EFD"/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F40508" w:rsidRPr="00986456" w:rsidRDefault="00F40508" w:rsidP="00DB4EFD"/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bookmarkStart w:id="0" w:name="_GoBack"/>
          </w:p>
        </w:tc>
        <w:tc>
          <w:tcPr>
            <w:tcW w:w="4549" w:type="dxa"/>
          </w:tcPr>
          <w:p w:rsidR="00F40508" w:rsidRPr="00986456" w:rsidRDefault="00F40508" w:rsidP="00DB4EFD"/>
        </w:tc>
      </w:tr>
      <w:bookmarkEnd w:id="0"/>
    </w:tbl>
    <w:p w:rsidR="00B37737" w:rsidRDefault="00B37737"/>
    <w:p w:rsidR="004E67C7" w:rsidRDefault="004E67C7"/>
    <w:p w:rsidR="003D3C3B" w:rsidRDefault="003D3C3B"/>
    <w:p w:rsidR="00F40508" w:rsidRDefault="00F40508"/>
    <w:p w:rsidR="00F40508" w:rsidRDefault="00F40508"/>
    <w:p w:rsidR="00F40508" w:rsidRDefault="00F40508">
      <w:pPr>
        <w:rPr>
          <w:b/>
          <w:sz w:val="28"/>
          <w:szCs w:val="28"/>
        </w:rPr>
      </w:pPr>
    </w:p>
    <w:p w:rsidR="003D3C3B" w:rsidRDefault="00F40508">
      <w:r>
        <w:rPr>
          <w:b/>
          <w:sz w:val="28"/>
          <w:szCs w:val="28"/>
        </w:rPr>
        <w:t>Vocab test Unit 6:1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F40508" w:rsidRPr="00F81797" w:rsidTr="00DB4EFD">
        <w:trPr>
          <w:trHeight w:val="421"/>
        </w:trPr>
        <w:tc>
          <w:tcPr>
            <w:tcW w:w="4549" w:type="dxa"/>
          </w:tcPr>
          <w:p w:rsidR="00F40508" w:rsidRPr="00F81797" w:rsidRDefault="00F40508" w:rsidP="00DB4EFD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F40508" w:rsidRPr="00F81797" w:rsidRDefault="00F40508" w:rsidP="00DB4EFD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gold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oro</w:t>
            </w:r>
          </w:p>
        </w:tc>
      </w:tr>
      <w:tr w:rsidR="00F40508" w:rsidTr="00DB4EFD">
        <w:trPr>
          <w:trHeight w:val="440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r w:rsidRPr="001053C4">
              <w:rPr>
                <w:rFonts w:ascii="Arial" w:hAnsi="Arial" w:cs="Arial"/>
                <w:sz w:val="20"/>
                <w:szCs w:val="20"/>
                <w:lang w:val="it-IT"/>
              </w:rPr>
              <w:t>silver</w:t>
            </w:r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la plata</w:t>
            </w:r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altitude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sickness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mal de altura</w:t>
            </w:r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to burn</w:t>
            </w:r>
          </w:p>
        </w:tc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quemar</w:t>
            </w:r>
            <w:proofErr w:type="spellEnd"/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location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ubicación</w:t>
            </w:r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indigenous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indígena</w:t>
            </w:r>
          </w:p>
        </w:tc>
      </w:tr>
      <w:tr w:rsidR="00F40508" w:rsidTr="00DB4EFD">
        <w:trPr>
          <w:trHeight w:val="440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delivery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handing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over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entrega</w:t>
            </w:r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1053C4" w:rsidRDefault="00F40508" w:rsidP="00DB4EFD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bloody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fierce</w:t>
            </w:r>
            <w:proofErr w:type="spellEnd"/>
          </w:p>
          <w:p w:rsidR="00F40508" w:rsidRPr="007366DB" w:rsidRDefault="00F40508" w:rsidP="00DB4EFD">
            <w:pPr>
              <w:tabs>
                <w:tab w:val="left" w:pos="403"/>
              </w:tabs>
              <w:rPr>
                <w:i/>
              </w:rPr>
            </w:pPr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encarnizado</w:t>
            </w:r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7366DB" w:rsidRDefault="00F40508" w:rsidP="00DB4EFD">
            <w:pPr>
              <w:rPr>
                <w:i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army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ejército</w:t>
            </w:r>
          </w:p>
        </w:tc>
      </w:tr>
      <w:tr w:rsidR="00F40508" w:rsidTr="00DB4EFD">
        <w:trPr>
          <w:trHeight w:val="421"/>
        </w:trPr>
        <w:tc>
          <w:tcPr>
            <w:tcW w:w="4549" w:type="dxa"/>
          </w:tcPr>
          <w:p w:rsidR="00F40508" w:rsidRPr="001053C4" w:rsidRDefault="00F40508" w:rsidP="00DB4EFD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3C4">
              <w:rPr>
                <w:rFonts w:ascii="Arial" w:hAnsi="Arial" w:cs="Arial"/>
                <w:sz w:val="20"/>
                <w:szCs w:val="20"/>
                <w:lang w:val="it-IT"/>
              </w:rPr>
              <w:t>colony</w:t>
            </w:r>
          </w:p>
          <w:p w:rsidR="00F40508" w:rsidRPr="007366DB" w:rsidRDefault="00F40508" w:rsidP="00DB4EFD">
            <w:pPr>
              <w:ind w:firstLine="720"/>
              <w:rPr>
                <w:i/>
                <w:lang w:val="es-AR"/>
              </w:rPr>
            </w:pPr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la colonia</w:t>
            </w:r>
          </w:p>
        </w:tc>
      </w:tr>
      <w:tr w:rsidR="00F40508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surroundings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environment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entorno</w:t>
            </w:r>
          </w:p>
        </w:tc>
      </w:tr>
      <w:tr w:rsidR="00F40508" w:rsidTr="00F40508">
        <w:trPr>
          <w:trHeight w:val="440"/>
        </w:trPr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discovery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descubrimiento</w:t>
            </w:r>
          </w:p>
        </w:tc>
      </w:tr>
      <w:tr w:rsidR="00F40508" w:rsidTr="00F40508">
        <w:trPr>
          <w:trHeight w:val="421"/>
        </w:trPr>
        <w:tc>
          <w:tcPr>
            <w:tcW w:w="4549" w:type="dxa"/>
          </w:tcPr>
          <w:p w:rsidR="00F40508" w:rsidRPr="008B7135" w:rsidRDefault="00F40508" w:rsidP="00DB4EFD">
            <w:pPr>
              <w:rPr>
                <w:b/>
              </w:rPr>
            </w:pP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cruelty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crueldad</w:t>
            </w:r>
          </w:p>
        </w:tc>
      </w:tr>
      <w:tr w:rsidR="00F40508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trick</w:t>
            </w:r>
            <w:proofErr w:type="spellEnd"/>
          </w:p>
        </w:tc>
        <w:tc>
          <w:tcPr>
            <w:tcW w:w="4549" w:type="dxa"/>
          </w:tcPr>
          <w:p w:rsidR="00F40508" w:rsidRDefault="00F40508" w:rsidP="00DB4EFD"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engañar</w:t>
            </w:r>
          </w:p>
        </w:tc>
      </w:tr>
      <w:tr w:rsidR="00F40508" w:rsidRPr="007540F7" w:rsidTr="00F40508">
        <w:trPr>
          <w:trHeight w:val="421"/>
        </w:trPr>
        <w:tc>
          <w:tcPr>
            <w:tcW w:w="4549" w:type="dxa"/>
          </w:tcPr>
          <w:p w:rsidR="00F40508" w:rsidRDefault="00F40508" w:rsidP="00DB4EFD"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_tradnl"/>
              </w:rPr>
              <w:t>treasure</w:t>
            </w:r>
            <w:proofErr w:type="spellEnd"/>
          </w:p>
        </w:tc>
        <w:tc>
          <w:tcPr>
            <w:tcW w:w="4549" w:type="dxa"/>
          </w:tcPr>
          <w:p w:rsidR="00F40508" w:rsidRPr="007540F7" w:rsidRDefault="00F40508" w:rsidP="00DB4EFD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tesoro</w:t>
            </w:r>
          </w:p>
        </w:tc>
      </w:tr>
      <w:tr w:rsidR="00F40508" w:rsidRPr="00CE2E0D" w:rsidTr="00F40508">
        <w:trPr>
          <w:trHeight w:val="421"/>
        </w:trPr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to set free</w:t>
            </w:r>
          </w:p>
        </w:tc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liberar</w:t>
            </w:r>
            <w:proofErr w:type="spellEnd"/>
          </w:p>
        </w:tc>
      </w:tr>
      <w:tr w:rsidR="00F40508" w:rsidRPr="00CE2E0D" w:rsidTr="00F40508">
        <w:trPr>
          <w:trHeight w:val="440"/>
        </w:trPr>
        <w:tc>
          <w:tcPr>
            <w:tcW w:w="4549" w:type="dxa"/>
          </w:tcPr>
          <w:p w:rsidR="00F40508" w:rsidRPr="00070344" w:rsidRDefault="00F40508" w:rsidP="00DB4EFD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sz w:val="20"/>
                <w:szCs w:val="20"/>
              </w:rPr>
              <w:t>to tie up</w:t>
            </w:r>
          </w:p>
        </w:tc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b/>
                <w:bCs/>
                <w:sz w:val="20"/>
                <w:szCs w:val="20"/>
              </w:rPr>
              <w:t>amarrar</w:t>
            </w:r>
            <w:proofErr w:type="spellEnd"/>
          </w:p>
        </w:tc>
      </w:tr>
      <w:tr w:rsidR="00F40508" w:rsidRPr="00CE2E0D" w:rsidTr="00F40508">
        <w:trPr>
          <w:trHeight w:val="421"/>
        </w:trPr>
        <w:tc>
          <w:tcPr>
            <w:tcW w:w="4549" w:type="dxa"/>
          </w:tcPr>
          <w:p w:rsidR="00F40508" w:rsidRPr="00CE2E0D" w:rsidRDefault="00F40508" w:rsidP="00DB4EFD">
            <w:pPr>
              <w:tabs>
                <w:tab w:val="left" w:pos="403"/>
              </w:tabs>
              <w:rPr>
                <w:lang w:val="es-AR"/>
              </w:rPr>
            </w:pPr>
            <w:r w:rsidRPr="001053C4">
              <w:rPr>
                <w:rFonts w:ascii="Arial" w:hAnsi="Arial" w:cs="Arial"/>
                <w:sz w:val="20"/>
                <w:szCs w:val="20"/>
              </w:rPr>
              <w:t>spear</w:t>
            </w:r>
          </w:p>
        </w:tc>
        <w:tc>
          <w:tcPr>
            <w:tcW w:w="4549" w:type="dxa"/>
          </w:tcPr>
          <w:p w:rsidR="00F40508" w:rsidRPr="00CE2E0D" w:rsidRDefault="00F40508" w:rsidP="00DB4EFD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1053C4">
              <w:rPr>
                <w:rFonts w:ascii="Arial" w:hAnsi="Arial" w:cs="Arial"/>
                <w:b/>
                <w:bCs/>
                <w:sz w:val="20"/>
                <w:szCs w:val="20"/>
              </w:rPr>
              <w:t>lanza</w:t>
            </w:r>
            <w:proofErr w:type="spellEnd"/>
          </w:p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Pr="00F84577" w:rsidRDefault="00F40508" w:rsidP="00DB4EFD">
            <w:r>
              <w:t>heritage</w:t>
            </w:r>
          </w:p>
        </w:tc>
        <w:tc>
          <w:tcPr>
            <w:tcW w:w="4549" w:type="dxa"/>
          </w:tcPr>
          <w:p w:rsidR="00F40508" w:rsidRPr="00986456" w:rsidRDefault="00F40508" w:rsidP="00DB4EFD">
            <w:r>
              <w:t xml:space="preserve">El </w:t>
            </w:r>
            <w:proofErr w:type="spellStart"/>
            <w:r>
              <w:t>patrimonio</w:t>
            </w:r>
            <w:proofErr w:type="spellEnd"/>
          </w:p>
        </w:tc>
      </w:tr>
      <w:tr w:rsidR="00F40508" w:rsidRPr="00986456" w:rsidTr="00F40508">
        <w:trPr>
          <w:trHeight w:val="421"/>
        </w:trPr>
        <w:tc>
          <w:tcPr>
            <w:tcW w:w="4549" w:type="dxa"/>
          </w:tcPr>
          <w:p w:rsidR="00F40508" w:rsidRPr="00E1376C" w:rsidRDefault="00F40508" w:rsidP="00DB4EFD"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</w:t>
            </w:r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ock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, stone</w:t>
            </w:r>
          </w:p>
        </w:tc>
        <w:tc>
          <w:tcPr>
            <w:tcW w:w="4549" w:type="dxa"/>
          </w:tcPr>
          <w:p w:rsidR="00F40508" w:rsidRPr="00986456" w:rsidRDefault="00F40508" w:rsidP="00DB4EFD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piedra</w:t>
            </w:r>
          </w:p>
        </w:tc>
      </w:tr>
    </w:tbl>
    <w:p w:rsidR="00361D6A" w:rsidRDefault="00361D6A"/>
    <w:sectPr w:rsidR="0036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70344"/>
    <w:rsid w:val="00300231"/>
    <w:rsid w:val="00306F95"/>
    <w:rsid w:val="00361D6A"/>
    <w:rsid w:val="003D3C3B"/>
    <w:rsid w:val="00415925"/>
    <w:rsid w:val="004E67C7"/>
    <w:rsid w:val="006A5179"/>
    <w:rsid w:val="007318AF"/>
    <w:rsid w:val="007366DB"/>
    <w:rsid w:val="00765D73"/>
    <w:rsid w:val="007E42D4"/>
    <w:rsid w:val="008D7E00"/>
    <w:rsid w:val="008E553C"/>
    <w:rsid w:val="008F1E39"/>
    <w:rsid w:val="008F3ECF"/>
    <w:rsid w:val="00930F40"/>
    <w:rsid w:val="00965CF8"/>
    <w:rsid w:val="00B34179"/>
    <w:rsid w:val="00B37737"/>
    <w:rsid w:val="00B8605E"/>
    <w:rsid w:val="00CB6499"/>
    <w:rsid w:val="00D6236A"/>
    <w:rsid w:val="00DA6BBD"/>
    <w:rsid w:val="00E13562"/>
    <w:rsid w:val="00F40508"/>
    <w:rsid w:val="00F7697B"/>
    <w:rsid w:val="00F81797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9A8FB254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2018-02-19T08:34:00Z</cp:lastPrinted>
  <dcterms:created xsi:type="dcterms:W3CDTF">2017-02-20T16:54:00Z</dcterms:created>
  <dcterms:modified xsi:type="dcterms:W3CDTF">2018-02-19T08:34:00Z</dcterms:modified>
</cp:coreProperties>
</file>