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2F" w:rsidRPr="00CA312F" w:rsidRDefault="00CA312F">
      <w:pPr>
        <w:rPr>
          <w:b/>
          <w:sz w:val="36"/>
          <w:szCs w:val="36"/>
        </w:rPr>
      </w:pPr>
      <w:r w:rsidRPr="00CA312F">
        <w:rPr>
          <w:b/>
          <w:sz w:val="36"/>
          <w:szCs w:val="36"/>
        </w:rPr>
        <w:t>Individual Research Project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03"/>
      </w:tblGrid>
      <w:tr w:rsidR="00D63A7B">
        <w:trPr>
          <w:trHeight w:val="1410"/>
        </w:trPr>
        <w:tc>
          <w:tcPr>
            <w:tcW w:w="7203" w:type="dxa"/>
          </w:tcPr>
          <w:p w:rsidR="00D63A7B" w:rsidRDefault="00D63A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Step-by-step student checklist </w:t>
            </w:r>
            <w:bookmarkStart w:id="0" w:name="_GoBack"/>
            <w:bookmarkEnd w:id="0"/>
          </w:p>
          <w:p w:rsidR="00D63A7B" w:rsidRPr="00CA312F" w:rsidRDefault="00D63A7B">
            <w:pPr>
              <w:pStyle w:val="Default"/>
              <w:rPr>
                <w:sz w:val="28"/>
                <w:szCs w:val="28"/>
                <w:u w:val="single"/>
              </w:rPr>
            </w:pPr>
            <w:r w:rsidRPr="00CA312F">
              <w:rPr>
                <w:sz w:val="28"/>
                <w:szCs w:val="28"/>
                <w:u w:val="single"/>
              </w:rPr>
              <w:t xml:space="preserve">Selecting a topic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Which topic interests me most?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done some background reading in my first language and the target language?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made a list of possible topics, presented them to my teacher and discussed which ones would be the most suitable?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</w:p>
        </w:tc>
      </w:tr>
      <w:tr w:rsidR="00D63A7B">
        <w:trPr>
          <w:trHeight w:val="1186"/>
        </w:trPr>
        <w:tc>
          <w:tcPr>
            <w:tcW w:w="7203" w:type="dxa"/>
          </w:tcPr>
          <w:p w:rsidR="00D63A7B" w:rsidRPr="00CA312F" w:rsidRDefault="00D63A7B">
            <w:pPr>
              <w:pStyle w:val="Default"/>
              <w:rPr>
                <w:sz w:val="28"/>
                <w:szCs w:val="28"/>
                <w:u w:val="single"/>
              </w:rPr>
            </w:pPr>
            <w:r w:rsidRPr="00CA312F">
              <w:rPr>
                <w:sz w:val="28"/>
                <w:szCs w:val="28"/>
                <w:u w:val="single"/>
              </w:rPr>
              <w:t xml:space="preserve">Suitability of topic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Is my topic rooted completely in the target language society?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Is it easy to access appropriate resources?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Does the topic allow me to develop interesting information, analysis, ideas and opinions?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Is the topic of the right scale (not too broad, not too narrow)?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</w:p>
        </w:tc>
      </w:tr>
      <w:tr w:rsidR="00D63A7B">
        <w:trPr>
          <w:trHeight w:val="2558"/>
        </w:trPr>
        <w:tc>
          <w:tcPr>
            <w:tcW w:w="7203" w:type="dxa"/>
          </w:tcPr>
          <w:p w:rsidR="00D63A7B" w:rsidRPr="00CA312F" w:rsidRDefault="00D63A7B">
            <w:pPr>
              <w:pStyle w:val="Default"/>
              <w:rPr>
                <w:sz w:val="28"/>
                <w:szCs w:val="28"/>
                <w:u w:val="single"/>
              </w:rPr>
            </w:pPr>
            <w:r w:rsidRPr="00CA312F">
              <w:rPr>
                <w:sz w:val="28"/>
                <w:szCs w:val="28"/>
                <w:u w:val="single"/>
              </w:rPr>
              <w:t xml:space="preserve">Choosing sources and collecting information in the target language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kept a separate file or section within my A-level file?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identified </w:t>
            </w:r>
            <w:r w:rsidR="007216ED">
              <w:rPr>
                <w:sz w:val="23"/>
                <w:szCs w:val="23"/>
              </w:rPr>
              <w:t xml:space="preserve">and </w:t>
            </w:r>
            <w:r>
              <w:rPr>
                <w:sz w:val="23"/>
                <w:szCs w:val="23"/>
              </w:rPr>
              <w:t xml:space="preserve">printed internet sources (minimum 2, maximum 10)?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checked the school or college library/resource centre?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printed off online sources to highlight and annotate?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used any audio or video sources?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noted key points and new vocabulary on printed sources?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noted key statistics, facts and/or quotations I can cite?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kept a list of references which I can refer to precisely in the speaking test?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</w:p>
        </w:tc>
      </w:tr>
      <w:tr w:rsidR="00D63A7B">
        <w:trPr>
          <w:trHeight w:val="1112"/>
        </w:trPr>
        <w:tc>
          <w:tcPr>
            <w:tcW w:w="7203" w:type="dxa"/>
          </w:tcPr>
          <w:p w:rsidR="00D63A7B" w:rsidRPr="00CA312F" w:rsidRDefault="00D63A7B">
            <w:pPr>
              <w:pStyle w:val="Default"/>
              <w:rPr>
                <w:sz w:val="28"/>
                <w:szCs w:val="28"/>
                <w:u w:val="single"/>
              </w:rPr>
            </w:pPr>
            <w:r w:rsidRPr="00CA312F">
              <w:rPr>
                <w:sz w:val="28"/>
                <w:szCs w:val="28"/>
                <w:u w:val="single"/>
              </w:rPr>
              <w:t xml:space="preserve">Organising ideas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planned which parts will I include in my two minute presentation?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highlighted questions I might be asked in the follow-up discussion, bearing in mind the headings I provided?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Have I prepared answers to the above questions? </w:t>
            </w:r>
          </w:p>
          <w:p w:rsidR="00D63A7B" w:rsidRDefault="00D63A7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14B1B" w:rsidRDefault="00614B1B"/>
    <w:sectPr w:rsidR="00614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QA Chevin Pro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7B"/>
    <w:rsid w:val="004C4E61"/>
    <w:rsid w:val="00614B1B"/>
    <w:rsid w:val="007216ED"/>
    <w:rsid w:val="009D7F93"/>
    <w:rsid w:val="00CA312F"/>
    <w:rsid w:val="00D63A7B"/>
    <w:rsid w:val="00E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94EE-F466-405A-8CD1-1E178F2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A7B"/>
    <w:pPr>
      <w:autoSpaceDE w:val="0"/>
      <w:autoSpaceDN w:val="0"/>
      <w:adjustRightInd w:val="0"/>
      <w:spacing w:after="0" w:line="240" w:lineRule="auto"/>
    </w:pPr>
    <w:rPr>
      <w:rFonts w:ascii="AQA Chevin Pro" w:hAnsi="AQA Chevin Pro" w:cs="AQA Chevi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88168568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3</cp:revision>
  <cp:lastPrinted>2017-06-28T15:08:00Z</cp:lastPrinted>
  <dcterms:created xsi:type="dcterms:W3CDTF">2017-06-28T15:01:00Z</dcterms:created>
  <dcterms:modified xsi:type="dcterms:W3CDTF">2017-06-28T15:22:00Z</dcterms:modified>
</cp:coreProperties>
</file>