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2" w:rsidRDefault="005B069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Coasts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5222D6">
        <w:rPr>
          <w:b/>
          <w:sz w:val="28"/>
          <w:szCs w:val="28"/>
          <w:u w:val="single"/>
        </w:rPr>
        <w:t xml:space="preserve"> – H</w:t>
      </w:r>
      <w:r w:rsidR="00A9272E">
        <w:rPr>
          <w:b/>
          <w:sz w:val="28"/>
          <w:szCs w:val="28"/>
          <w:u w:val="single"/>
        </w:rPr>
        <w:t>andouts 5-6</w:t>
      </w:r>
    </w:p>
    <w:p w:rsidR="00E9572F" w:rsidRDefault="00670A39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1343025</wp:posOffset>
                </wp:positionH>
                <wp:positionV relativeFrom="paragraph">
                  <wp:posOffset>6985</wp:posOffset>
                </wp:positionV>
                <wp:extent cx="3771900" cy="1504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98" w:rsidRDefault="00FF3198" w:rsidP="0036031E">
                            <w:pPr>
                              <w:rPr>
                                <w:b/>
                              </w:rPr>
                            </w:pPr>
                            <w:r w:rsidRPr="005B069A">
                              <w:rPr>
                                <w:b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</w:rPr>
                              <w:t>are sub-aerial processes and where do they operate?</w:t>
                            </w:r>
                          </w:p>
                          <w:p w:rsidR="00FF3198" w:rsidRDefault="00FF3198" w:rsidP="003603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Definitions:-</w:t>
                            </w:r>
                          </w:p>
                          <w:p w:rsidR="00FF3198" w:rsidRDefault="00FF3198" w:rsidP="003603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Weathering </w:t>
                            </w:r>
                          </w:p>
                          <w:p w:rsidR="00FF3198" w:rsidRDefault="00FF3198" w:rsidP="003603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Mass movement</w:t>
                            </w:r>
                          </w:p>
                          <w:p w:rsidR="00FF3198" w:rsidRPr="005B069A" w:rsidRDefault="00FF3198" w:rsidP="003603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Run-off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75pt;margin-top:.55pt;width:297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">
                <v:textbox>
                  <w:txbxContent>
                    <w:p w:rsidR="00FF3198" w:rsidRDefault="00FF3198" w:rsidP="0036031E">
                      <w:pPr>
                        <w:rPr>
                          <w:b/>
                        </w:rPr>
                      </w:pPr>
                      <w:r w:rsidRPr="005B069A">
                        <w:rPr>
                          <w:b/>
                        </w:rPr>
                        <w:t xml:space="preserve">What </w:t>
                      </w:r>
                      <w:r>
                        <w:rPr>
                          <w:b/>
                        </w:rPr>
                        <w:t>are sub-aerial processes and where do they operate?</w:t>
                      </w:r>
                    </w:p>
                    <w:p w:rsidR="00FF3198" w:rsidRDefault="00FF3198" w:rsidP="003603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Definitions:-</w:t>
                      </w:r>
                    </w:p>
                    <w:p w:rsidR="00FF3198" w:rsidRDefault="00FF3198" w:rsidP="003603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Weathering </w:t>
                      </w:r>
                    </w:p>
                    <w:p w:rsidR="00FF3198" w:rsidRDefault="00FF3198" w:rsidP="003603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Mass movement</w:t>
                      </w:r>
                    </w:p>
                    <w:p w:rsidR="00FF3198" w:rsidRPr="005B069A" w:rsidRDefault="00FF3198" w:rsidP="003603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Run-off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497649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5648325" cy="23241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 each of the above – explain the processes below.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2"/>
                              <w:gridCol w:w="2860"/>
                              <w:gridCol w:w="2861"/>
                            </w:tblGrid>
                            <w:tr w:rsidR="00FF3198" w:rsidTr="0036031E">
                              <w:tc>
                                <w:tcPr>
                                  <w:tcW w:w="2866" w:type="dxa"/>
                                </w:tcPr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Mechanical (physical)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Biological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Chemical</w:t>
                                  </w:r>
                                </w:p>
                              </w:tc>
                            </w:tr>
                            <w:tr w:rsidR="00FF3198" w:rsidTr="0036031E">
                              <w:tc>
                                <w:tcPr>
                                  <w:tcW w:w="2866" w:type="dxa"/>
                                </w:tcPr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Frost shattering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Wetting and drying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Pressure release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Salt crystallisation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Exfoliation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Plants and animals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</w:tcPr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Oxidation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Hydrolysis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Hydration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Carbonation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Solution</w:t>
                                  </w:r>
                                </w:p>
                                <w:p w:rsidR="00FF3198" w:rsidRDefault="00FF319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Acid rain</w:t>
                                  </w:r>
                                </w:p>
                              </w:tc>
                            </w:tr>
                          </w:tbl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3198" w:rsidRPr="00670A39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factors might affect the rate of chemical weathering?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.55pt;width:444.75pt;height:18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">
                <v:textbox>
                  <w:txbxContent>
                    <w:p w:rsidR="00FF3198" w:rsidRDefault="00FF319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 each of the above – explain the processes below.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2"/>
                        <w:gridCol w:w="2860"/>
                        <w:gridCol w:w="2861"/>
                      </w:tblGrid>
                      <w:tr w:rsidR="00FF3198" w:rsidTr="0036031E">
                        <w:tc>
                          <w:tcPr>
                            <w:tcW w:w="2866" w:type="dxa"/>
                          </w:tcPr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Mechanical (physical)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Biological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Chemical</w:t>
                            </w:r>
                          </w:p>
                        </w:tc>
                      </w:tr>
                      <w:tr w:rsidR="00FF3198" w:rsidTr="0036031E">
                        <w:tc>
                          <w:tcPr>
                            <w:tcW w:w="2866" w:type="dxa"/>
                          </w:tcPr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Frost shattering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Wetting and drying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Pressure release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Salt crystallisation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Exfoliation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66" w:type="dxa"/>
                          </w:tcPr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Plants and animals</w:t>
                            </w:r>
                          </w:p>
                        </w:tc>
                        <w:tc>
                          <w:tcPr>
                            <w:tcW w:w="2866" w:type="dxa"/>
                          </w:tcPr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Oxidation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Hydrolysis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Hydration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Carbonation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  <w:p w:rsidR="00FF3198" w:rsidRDefault="00FF31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Acid rain</w:t>
                            </w:r>
                          </w:p>
                        </w:tc>
                      </w:tr>
                    </w:tbl>
                    <w:p w:rsidR="00FF3198" w:rsidRDefault="00FF319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F3198" w:rsidRPr="00670A39" w:rsidRDefault="00FF319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factors might affect the rate of chemical weathering?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E9572F" w:rsidRDefault="00E9572F">
      <w:pPr>
        <w:rPr>
          <w:sz w:val="28"/>
          <w:szCs w:val="28"/>
        </w:rPr>
      </w:pPr>
    </w:p>
    <w:p w:rsidR="00497649" w:rsidRDefault="00497649">
      <w:pPr>
        <w:rPr>
          <w:sz w:val="28"/>
          <w:szCs w:val="28"/>
        </w:rPr>
      </w:pPr>
    </w:p>
    <w:p w:rsidR="00497649" w:rsidRDefault="0049764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2447290</wp:posOffset>
                </wp:positionV>
                <wp:extent cx="2686050" cy="3257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Explain how the following affect rates of erosion:-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Wave steepness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Breaking point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Fetch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Sea depth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Coastal configuration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Sea depth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Beach presence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Human activity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Lithology</w:t>
                            </w:r>
                          </w:p>
                          <w:p w:rsidR="00FF3198" w:rsidRPr="00497649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 xml:space="preserve">Dip </w:t>
                            </w:r>
                          </w:p>
                          <w:p w:rsidR="00FF3198" w:rsidRDefault="00FF3198" w:rsidP="000579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Structure (concordant and discordant)</w:t>
                            </w:r>
                          </w:p>
                          <w:p w:rsidR="00FF3198" w:rsidRPr="00497649" w:rsidRDefault="00FF3198" w:rsidP="004976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do you think are the most important?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5.25pt;margin-top:192.7pt;width:211.5pt;height:25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" fillcolor="white [3201]" strokeweight=".5pt">
                <v:textbox>
                  <w:txbxContent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Explain how the following affect rates of erosion:-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Wave steepness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Breaking point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Fetch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Sea depth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Coastal configuration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Sea depth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Beach presence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Human activity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Lithology</w:t>
                      </w:r>
                    </w:p>
                    <w:p w:rsidR="00FF3198" w:rsidRPr="00497649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 xml:space="preserve">Dip </w:t>
                      </w:r>
                    </w:p>
                    <w:p w:rsidR="00FF3198" w:rsidRDefault="00FF3198" w:rsidP="000579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Structure (concordant and discordant)</w:t>
                      </w:r>
                    </w:p>
                    <w:p w:rsidR="00FF3198" w:rsidRPr="00497649" w:rsidRDefault="00FF3198" w:rsidP="004976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do you think are the most important?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313690</wp:posOffset>
                </wp:positionV>
                <wp:extent cx="6324600" cy="2038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3198" w:rsidRPr="000579B8" w:rsidRDefault="00FF3198">
                            <w:pPr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>What are the factors affecting mass movement?</w:t>
                            </w:r>
                          </w:p>
                          <w:p w:rsidR="00FF3198" w:rsidRPr="000579B8" w:rsidRDefault="00FF3198">
                            <w:pPr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>Draw diagrams to explain each of the f</w:t>
                            </w:r>
                            <w:r>
                              <w:rPr>
                                <w:b/>
                              </w:rPr>
                              <w:t>ollowing types of mass movement</w:t>
                            </w:r>
                            <w:bookmarkStart w:id="0" w:name="_GoBack"/>
                            <w:bookmarkEnd w:id="0"/>
                            <w:r w:rsidRPr="000579B8">
                              <w:rPr>
                                <w:b/>
                              </w:rPr>
                              <w:t>:-</w:t>
                            </w:r>
                          </w:p>
                          <w:p w:rsidR="00FF3198" w:rsidRPr="000579B8" w:rsidRDefault="00FF3198">
                            <w:pPr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ab/>
                              <w:t>Soil creep, mud flows, rockfall, slumping, landslide.</w:t>
                            </w:r>
                          </w:p>
                          <w:p w:rsidR="00FF3198" w:rsidRPr="000579B8" w:rsidRDefault="00FF3198">
                            <w:pPr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>What type of mass movement has occurred at the following locations and why?</w:t>
                            </w:r>
                          </w:p>
                          <w:p w:rsidR="00FF3198" w:rsidRPr="000579B8" w:rsidRDefault="00FF3198">
                            <w:pPr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ab/>
                              <w:t>Beachy Head</w:t>
                            </w:r>
                          </w:p>
                          <w:p w:rsidR="00FF3198" w:rsidRPr="000579B8" w:rsidRDefault="00FF3198">
                            <w:pPr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ab/>
                              <w:t>Barton on Sea</w:t>
                            </w:r>
                          </w:p>
                          <w:p w:rsidR="00FF3198" w:rsidRPr="000579B8" w:rsidRDefault="00FF3198" w:rsidP="000579B8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0579B8">
                              <w:rPr>
                                <w:b/>
                              </w:rPr>
                              <w:t>Holderness Coast</w:t>
                            </w:r>
                          </w:p>
                          <w:p w:rsidR="00FF3198" w:rsidRPr="005B069A" w:rsidRDefault="00FF31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.5pt;margin-top:24.7pt;width:498pt;height:1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" fillcolor="white [3201]" strokeweight=".5pt">
                <v:textbox>
                  <w:txbxContent>
                    <w:p w:rsidR="00FF3198" w:rsidRPr="000579B8" w:rsidRDefault="00FF3198">
                      <w:pPr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>What are the factors affecting mass movement?</w:t>
                      </w:r>
                    </w:p>
                    <w:p w:rsidR="00FF3198" w:rsidRPr="000579B8" w:rsidRDefault="00FF3198">
                      <w:pPr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>Draw diagrams to explain each of the f</w:t>
                      </w:r>
                      <w:r>
                        <w:rPr>
                          <w:b/>
                        </w:rPr>
                        <w:t>ollowing types of mass movement</w:t>
                      </w:r>
                      <w:bookmarkStart w:id="1" w:name="_GoBack"/>
                      <w:bookmarkEnd w:id="1"/>
                      <w:r w:rsidRPr="000579B8">
                        <w:rPr>
                          <w:b/>
                        </w:rPr>
                        <w:t>:-</w:t>
                      </w:r>
                    </w:p>
                    <w:p w:rsidR="00FF3198" w:rsidRPr="000579B8" w:rsidRDefault="00FF3198">
                      <w:pPr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ab/>
                        <w:t>Soil creep, mud flows, rockfall, slumping, landslide.</w:t>
                      </w:r>
                    </w:p>
                    <w:p w:rsidR="00FF3198" w:rsidRPr="000579B8" w:rsidRDefault="00FF3198">
                      <w:pPr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>What type of mass movement has occurred at the following locations and why?</w:t>
                      </w:r>
                    </w:p>
                    <w:p w:rsidR="00FF3198" w:rsidRPr="000579B8" w:rsidRDefault="00FF3198">
                      <w:pPr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ab/>
                        <w:t>Beachy Head</w:t>
                      </w:r>
                    </w:p>
                    <w:p w:rsidR="00FF3198" w:rsidRPr="000579B8" w:rsidRDefault="00FF3198">
                      <w:pPr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ab/>
                        <w:t>Barton on Sea</w:t>
                      </w:r>
                    </w:p>
                    <w:p w:rsidR="00FF3198" w:rsidRPr="000579B8" w:rsidRDefault="00FF3198" w:rsidP="000579B8">
                      <w:pPr>
                        <w:ind w:firstLine="720"/>
                        <w:rPr>
                          <w:b/>
                        </w:rPr>
                      </w:pPr>
                      <w:r w:rsidRPr="000579B8">
                        <w:rPr>
                          <w:b/>
                        </w:rPr>
                        <w:t>Holderness Coast</w:t>
                      </w:r>
                    </w:p>
                    <w:p w:rsidR="00FF3198" w:rsidRPr="005B069A" w:rsidRDefault="00FF319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79B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2666365</wp:posOffset>
                </wp:positionV>
                <wp:extent cx="3133725" cy="1404620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What is the definition of erosion?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Explain the following types of marine erosion:-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ab/>
                              <w:t>Wave quarrying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ab/>
                              <w:t>Hydraulic action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ab/>
                              <w:t>Corrasion/Abrasion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ab/>
                              <w:t>Attrition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ab/>
                              <w:t>Corrosion/solution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209.95pt;width:246.7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">
                <v:textbox style="mso-fit-shape-to-text:t">
                  <w:txbxContent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What is the definition of erosion?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Explain the following types of marine erosion:-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ab/>
                        <w:t>Wave quarrying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ab/>
                        <w:t>Hydraulic action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ab/>
                        <w:t>Corrasion/Abrasion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ab/>
                        <w:t>Attrition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ab/>
                        <w:t>Corrosion/solution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br w:type="page"/>
      </w:r>
    </w:p>
    <w:p w:rsidR="00E9572F" w:rsidRDefault="00497649">
      <w:pPr>
        <w:rPr>
          <w:sz w:val="28"/>
          <w:szCs w:val="28"/>
        </w:rPr>
      </w:pPr>
      <w:r w:rsidRPr="00497649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180975</wp:posOffset>
                </wp:positionV>
                <wp:extent cx="5648325" cy="18764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What are the different processes of transportation along the coast?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Drawn diagrams to illustrate them.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 xml:space="preserve">Explain the process of longshore drift and draw a detailed diagram to show the process. </w:t>
                            </w: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</w:p>
                          <w:p w:rsidR="00FF3198" w:rsidRPr="00497649" w:rsidRDefault="00FF3198">
                            <w:pPr>
                              <w:rPr>
                                <w:b/>
                              </w:rPr>
                            </w:pPr>
                            <w:r w:rsidRPr="00497649">
                              <w:rPr>
                                <w:b/>
                              </w:rPr>
                              <w:t>How can humans impact the process of longshore drift?</w:t>
                            </w:r>
                          </w:p>
                          <w:p w:rsidR="00FF3198" w:rsidRDefault="00FF3198"/>
                          <w:p w:rsidR="00FF3198" w:rsidRDefault="00FF3198"/>
                          <w:p w:rsidR="00FF3198" w:rsidRDefault="00FF31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.75pt;margin-top:14.25pt;width:444.75pt;height:14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">
                <v:textbox>
                  <w:txbxContent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What are the different processes of transportation along the coast?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Drawn diagrams to illustrate them.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 xml:space="preserve">Explain the process of longshore drift and draw a detailed diagram to show the process. </w:t>
                      </w: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</w:p>
                    <w:p w:rsidR="00FF3198" w:rsidRPr="00497649" w:rsidRDefault="00FF3198">
                      <w:pPr>
                        <w:rPr>
                          <w:b/>
                        </w:rPr>
                      </w:pPr>
                      <w:r w:rsidRPr="00497649">
                        <w:rPr>
                          <w:b/>
                        </w:rPr>
                        <w:t>How can humans impact the process of longshore drift?</w:t>
                      </w:r>
                    </w:p>
                    <w:p w:rsidR="00FF3198" w:rsidRDefault="00FF3198"/>
                    <w:p w:rsidR="00FF3198" w:rsidRDefault="00FF3198"/>
                    <w:p w:rsidR="00FF3198" w:rsidRDefault="00FF3198"/>
                  </w:txbxContent>
                </v:textbox>
                <w10:wrap type="square"/>
              </v:shape>
            </w:pict>
          </mc:Fallback>
        </mc:AlternateContent>
      </w: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98" w:rsidRDefault="00FF3198" w:rsidP="00497649">
      <w:pPr>
        <w:spacing w:after="0" w:line="240" w:lineRule="auto"/>
      </w:pPr>
      <w:r>
        <w:separator/>
      </w:r>
    </w:p>
  </w:endnote>
  <w:endnote w:type="continuationSeparator" w:id="0">
    <w:p w:rsidR="00FF3198" w:rsidRDefault="00FF3198" w:rsidP="0049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98" w:rsidRDefault="00FF3198" w:rsidP="00497649">
      <w:pPr>
        <w:spacing w:after="0" w:line="240" w:lineRule="auto"/>
      </w:pPr>
      <w:r>
        <w:separator/>
      </w:r>
    </w:p>
  </w:footnote>
  <w:footnote w:type="continuationSeparator" w:id="0">
    <w:p w:rsidR="00FF3198" w:rsidRDefault="00FF3198" w:rsidP="0049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E405E"/>
    <w:multiLevelType w:val="hybridMultilevel"/>
    <w:tmpl w:val="48EE2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37D9"/>
    <w:multiLevelType w:val="hybridMultilevel"/>
    <w:tmpl w:val="707CC52A"/>
    <w:lvl w:ilvl="0" w:tplc="8E689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80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0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08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08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2E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EC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F"/>
    <w:rsid w:val="000579B8"/>
    <w:rsid w:val="000B6A77"/>
    <w:rsid w:val="000B74B2"/>
    <w:rsid w:val="0036031E"/>
    <w:rsid w:val="00497649"/>
    <w:rsid w:val="005222D6"/>
    <w:rsid w:val="005B069A"/>
    <w:rsid w:val="00670A39"/>
    <w:rsid w:val="00A9272E"/>
    <w:rsid w:val="00AA16B0"/>
    <w:rsid w:val="00AB7648"/>
    <w:rsid w:val="00B234AC"/>
    <w:rsid w:val="00E9572F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3340C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49"/>
  </w:style>
  <w:style w:type="paragraph" w:styleId="Footer">
    <w:name w:val="footer"/>
    <w:basedOn w:val="Normal"/>
    <w:link w:val="FooterChar"/>
    <w:uiPriority w:val="99"/>
    <w:unhideWhenUsed/>
    <w:rsid w:val="00497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C514-3536-4207-BB5A-38F1289C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E30CE53F</Template>
  <TotalTime>308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Alison Martin</cp:lastModifiedBy>
  <cp:revision>7</cp:revision>
  <cp:lastPrinted>2018-11-19T12:56:00Z</cp:lastPrinted>
  <dcterms:created xsi:type="dcterms:W3CDTF">2018-11-16T13:23:00Z</dcterms:created>
  <dcterms:modified xsi:type="dcterms:W3CDTF">2018-11-19T16:15:00Z</dcterms:modified>
</cp:coreProperties>
</file>