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152DC7">
      <w:r>
        <w:t xml:space="preserve">           </w:t>
      </w:r>
      <w:r w:rsidRPr="00152DC7">
        <w:drawing>
          <wp:inline distT="0" distB="0" distL="0" distR="0" wp14:anchorId="0C3D51E7" wp14:editId="6710B30E">
            <wp:extent cx="5731510" cy="1400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3931" b="32638"/>
                    <a:stretch/>
                  </pic:blipFill>
                  <pic:spPr bwMode="auto">
                    <a:xfrm>
                      <a:off x="0" y="0"/>
                      <a:ext cx="573151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DC7" w:rsidRDefault="00152DC7"/>
    <w:p w:rsidR="00152DC7" w:rsidRPr="00152DC7" w:rsidRDefault="00152DC7" w:rsidP="00152DC7">
      <w:pPr>
        <w:rPr>
          <w:color w:val="FF0000"/>
        </w:rPr>
      </w:pPr>
      <w:r w:rsidRPr="00152DC7">
        <w:rPr>
          <w:color w:val="FF0000"/>
        </w:rPr>
        <w:t>Watch the following video clip and answer the questions on the sheet.</w:t>
      </w:r>
    </w:p>
    <w:p w:rsidR="00152DC7" w:rsidRPr="00152DC7" w:rsidRDefault="00152DC7" w:rsidP="00152DC7">
      <w:r w:rsidRPr="00152DC7">
        <w:rPr>
          <w:b/>
          <w:bCs/>
          <w:u w:val="single"/>
        </w:rPr>
        <w:t xml:space="preserve">The Holderness Coastline – </w:t>
      </w:r>
      <w:proofErr w:type="spellStart"/>
      <w:r w:rsidRPr="00152DC7">
        <w:rPr>
          <w:b/>
          <w:bCs/>
          <w:u w:val="single"/>
        </w:rPr>
        <w:t>estream</w:t>
      </w:r>
      <w:proofErr w:type="spellEnd"/>
      <w:r w:rsidRPr="00152DC7">
        <w:rPr>
          <w:b/>
          <w:bCs/>
          <w:u w:val="single"/>
        </w:rPr>
        <w:t xml:space="preserve"> </w:t>
      </w:r>
      <w:hyperlink r:id="rId6" w:history="1">
        <w:r w:rsidRPr="00152DC7">
          <w:rPr>
            <w:rStyle w:val="Hyperlink"/>
            <w:b/>
            <w:bCs/>
          </w:rPr>
          <w:t>http://estream.godalming.ac.uk/View.aspx?ID=4586~4x~8zS48MtV</w:t>
        </w:r>
      </w:hyperlink>
    </w:p>
    <w:p w:rsidR="00152DC7" w:rsidRDefault="00152DC7"/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What 3 things affect the speed of erosion?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What processes are operating on the cliffs?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What direction is the prevailing wind and what direction is LSD?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Why is Spurn Head Spit important for the Humber Estuary?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What landform features are found at </w:t>
      </w:r>
      <w:proofErr w:type="spellStart"/>
      <w:r>
        <w:rPr>
          <w:sz w:val="24"/>
          <w:szCs w:val="24"/>
        </w:rPr>
        <w:t>Flamborough</w:t>
      </w:r>
      <w:proofErr w:type="spellEnd"/>
      <w:r>
        <w:rPr>
          <w:sz w:val="24"/>
          <w:szCs w:val="24"/>
        </w:rPr>
        <w:t xml:space="preserve"> Head?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How do councils decide whether to build coastal defences?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What are the 3 main centres of population that the council have decided to protect?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Why, despite having a small population have they protected </w:t>
      </w:r>
      <w:proofErr w:type="spellStart"/>
      <w:r>
        <w:rPr>
          <w:sz w:val="24"/>
          <w:szCs w:val="24"/>
        </w:rPr>
        <w:t>Mappleton</w:t>
      </w:r>
      <w:proofErr w:type="spellEnd"/>
      <w:r>
        <w:rPr>
          <w:sz w:val="24"/>
          <w:szCs w:val="24"/>
        </w:rPr>
        <w:t>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What hard engineering approaches did they use at </w:t>
      </w:r>
      <w:proofErr w:type="spellStart"/>
      <w:r>
        <w:rPr>
          <w:sz w:val="24"/>
          <w:szCs w:val="24"/>
        </w:rPr>
        <w:t>Mappleton</w:t>
      </w:r>
      <w:proofErr w:type="spellEnd"/>
      <w:r>
        <w:rPr>
          <w:sz w:val="24"/>
          <w:szCs w:val="24"/>
        </w:rPr>
        <w:t>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What additional benefits have there been as a result of the coastal defences having been built?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Why is it important to protect Easington?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What has happened to the land south of the </w:t>
      </w:r>
      <w:proofErr w:type="spellStart"/>
      <w:r>
        <w:rPr>
          <w:sz w:val="24"/>
          <w:szCs w:val="24"/>
        </w:rPr>
        <w:t>groynes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Mappleton</w:t>
      </w:r>
      <w:proofErr w:type="spellEnd"/>
      <w:r>
        <w:rPr>
          <w:sz w:val="24"/>
          <w:szCs w:val="24"/>
        </w:rPr>
        <w:t>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Why are the building of coastal defences not a long term solution?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Why is </w:t>
      </w:r>
      <w:proofErr w:type="spellStart"/>
      <w:r>
        <w:rPr>
          <w:sz w:val="24"/>
          <w:szCs w:val="24"/>
        </w:rPr>
        <w:t>Kilnsea</w:t>
      </w:r>
      <w:proofErr w:type="spellEnd"/>
      <w:r>
        <w:rPr>
          <w:sz w:val="24"/>
          <w:szCs w:val="24"/>
        </w:rPr>
        <w:t xml:space="preserve"> village under threat from two directions?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Why have the Environment Agency refused to build coastal defences?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What have the locals done and why is this not a long term solution?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What is the roll back scheme that Sandy beaches </w:t>
      </w:r>
      <w:proofErr w:type="gramStart"/>
      <w:r>
        <w:rPr>
          <w:sz w:val="24"/>
          <w:szCs w:val="24"/>
        </w:rPr>
        <w:t>caravan park</w:t>
      </w:r>
      <w:proofErr w:type="gramEnd"/>
      <w:r>
        <w:rPr>
          <w:sz w:val="24"/>
          <w:szCs w:val="24"/>
        </w:rPr>
        <w:t xml:space="preserve"> qualify for?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 xml:space="preserve">Other than to protect the Humber estuary from increased erosion, why is Spurn Head valuable? </w:t>
      </w:r>
    </w:p>
    <w:p w:rsidR="00152DC7" w:rsidRDefault="00152DC7" w:rsidP="00152DC7">
      <w:pPr>
        <w:rPr>
          <w:sz w:val="24"/>
          <w:szCs w:val="24"/>
        </w:rPr>
      </w:pPr>
    </w:p>
    <w:p w:rsidR="00152DC7" w:rsidRDefault="00152DC7" w:rsidP="00152DC7">
      <w:pPr>
        <w:rPr>
          <w:sz w:val="24"/>
          <w:szCs w:val="24"/>
        </w:rPr>
      </w:pPr>
      <w:r>
        <w:rPr>
          <w:sz w:val="24"/>
          <w:szCs w:val="24"/>
        </w:rPr>
        <w:t>How is Spurn Head changing?</w:t>
      </w:r>
    </w:p>
    <w:p w:rsidR="00152DC7" w:rsidRDefault="00152DC7"/>
    <w:p w:rsidR="00152DC7" w:rsidRDefault="00152DC7"/>
    <w:p w:rsidR="00152DC7" w:rsidRDefault="00152D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429375" cy="409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DC7" w:rsidRPr="00152DC7" w:rsidRDefault="00152DC7" w:rsidP="00152DC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52DC7">
                              <w:rPr>
                                <w:b/>
                                <w:u w:val="single"/>
                              </w:rPr>
                              <w:t>The Physical Processes and Landscapes – The Holderness Coast</w:t>
                            </w:r>
                          </w:p>
                          <w:p w:rsidR="00152DC7" w:rsidRDefault="00152DC7" w:rsidP="00152DC7"/>
                          <w:p w:rsidR="00152DC7" w:rsidRPr="00152DC7" w:rsidRDefault="00152DC7" w:rsidP="00152DC7">
                            <w:r w:rsidRPr="00152DC7">
                              <w:t>Resources to use:-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Oxford textbook p144-146, Tutor 2 U resources on Holderness and the information from the video clip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Draw a blank outline of the Holderness coastline on a</w:t>
                            </w:r>
                            <w:r>
                              <w:t>n</w:t>
                            </w:r>
                            <w:r w:rsidRPr="00152DC7">
                              <w:t xml:space="preserve"> A3 piece of paper (p144 Oxford has a clear map)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Annotate your map with information on the following:-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 </w:t>
                            </w:r>
                          </w:p>
                          <w:p w:rsidR="00152DC7" w:rsidRPr="00152DC7" w:rsidRDefault="00152DC7" w:rsidP="00152DC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52DC7">
                              <w:t>Geology (Lithology and rock structure)</w:t>
                            </w:r>
                          </w:p>
                          <w:p w:rsidR="00152DC7" w:rsidRPr="00152DC7" w:rsidRDefault="00152DC7" w:rsidP="00152DC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52DC7">
                              <w:t>Processes operating on the coastline – include erosion, transportation, deposition, weathering and mass movement</w:t>
                            </w:r>
                          </w:p>
                          <w:p w:rsidR="00152DC7" w:rsidRPr="00152DC7" w:rsidRDefault="00152DC7" w:rsidP="00152DC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52DC7">
                              <w:t>Landforms found along the coast</w:t>
                            </w:r>
                          </w:p>
                          <w:p w:rsidR="00152DC7" w:rsidRDefault="00152DC7" w:rsidP="00152DC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52DC7">
                              <w:t xml:space="preserve">Include information of the different temporal factors – e.g. which landform was formed 75 million years ago </w:t>
                            </w:r>
                            <w:proofErr w:type="spellStart"/>
                            <w:r w:rsidRPr="00152DC7">
                              <w:t>etc</w:t>
                            </w:r>
                            <w:proofErr w:type="spellEnd"/>
                          </w:p>
                          <w:p w:rsidR="00152DC7" w:rsidRDefault="00152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95pt;width:506.25pt;height:3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" fillcolor="white [3201]" strokeweight=".5pt">
                <v:textbox>
                  <w:txbxContent>
                    <w:p w:rsidR="00152DC7" w:rsidRPr="00152DC7" w:rsidRDefault="00152DC7" w:rsidP="00152DC7">
                      <w:pPr>
                        <w:rPr>
                          <w:b/>
                          <w:u w:val="single"/>
                        </w:rPr>
                      </w:pPr>
                      <w:r w:rsidRPr="00152DC7">
                        <w:rPr>
                          <w:b/>
                          <w:u w:val="single"/>
                        </w:rPr>
                        <w:t>The Physical Processes and Landscapes – The Holderness Coast</w:t>
                      </w:r>
                    </w:p>
                    <w:p w:rsidR="00152DC7" w:rsidRDefault="00152DC7" w:rsidP="00152DC7"/>
                    <w:p w:rsidR="00152DC7" w:rsidRPr="00152DC7" w:rsidRDefault="00152DC7" w:rsidP="00152DC7">
                      <w:r w:rsidRPr="00152DC7">
                        <w:t>Resources to use:-</w:t>
                      </w:r>
                    </w:p>
                    <w:p w:rsidR="00152DC7" w:rsidRPr="00152DC7" w:rsidRDefault="00152DC7" w:rsidP="00152DC7">
                      <w:r w:rsidRPr="00152DC7">
                        <w:t>Oxford textbook p144-146, Tutor 2 U resources on Holderness and the information from the video clip</w:t>
                      </w:r>
                    </w:p>
                    <w:p w:rsidR="00152DC7" w:rsidRPr="00152DC7" w:rsidRDefault="00152DC7" w:rsidP="00152DC7">
                      <w:r w:rsidRPr="00152DC7">
                        <w:t>Draw a blank outline of the Holderness coastline on a</w:t>
                      </w:r>
                      <w:r>
                        <w:t>n</w:t>
                      </w:r>
                      <w:r w:rsidRPr="00152DC7">
                        <w:t xml:space="preserve"> A3 piece of paper (p144 Oxford has a clear map)</w:t>
                      </w:r>
                    </w:p>
                    <w:p w:rsidR="00152DC7" w:rsidRPr="00152DC7" w:rsidRDefault="00152DC7" w:rsidP="00152DC7">
                      <w:r w:rsidRPr="00152DC7">
                        <w:t>Annotate your map with information on the following:-</w:t>
                      </w:r>
                    </w:p>
                    <w:p w:rsidR="00152DC7" w:rsidRPr="00152DC7" w:rsidRDefault="00152DC7" w:rsidP="00152DC7">
                      <w:r w:rsidRPr="00152DC7">
                        <w:t> </w:t>
                      </w:r>
                    </w:p>
                    <w:p w:rsidR="00152DC7" w:rsidRPr="00152DC7" w:rsidRDefault="00152DC7" w:rsidP="00152DC7">
                      <w:pPr>
                        <w:numPr>
                          <w:ilvl w:val="0"/>
                          <w:numId w:val="1"/>
                        </w:numPr>
                      </w:pPr>
                      <w:r w:rsidRPr="00152DC7">
                        <w:t>Geology (Lithology and rock structure)</w:t>
                      </w:r>
                    </w:p>
                    <w:p w:rsidR="00152DC7" w:rsidRPr="00152DC7" w:rsidRDefault="00152DC7" w:rsidP="00152DC7">
                      <w:pPr>
                        <w:numPr>
                          <w:ilvl w:val="0"/>
                          <w:numId w:val="1"/>
                        </w:numPr>
                      </w:pPr>
                      <w:r w:rsidRPr="00152DC7">
                        <w:t>Processes operating on the coastline – include erosion, transportation, deposition, weathering and mass movement</w:t>
                      </w:r>
                    </w:p>
                    <w:p w:rsidR="00152DC7" w:rsidRPr="00152DC7" w:rsidRDefault="00152DC7" w:rsidP="00152DC7">
                      <w:pPr>
                        <w:numPr>
                          <w:ilvl w:val="0"/>
                          <w:numId w:val="1"/>
                        </w:numPr>
                      </w:pPr>
                      <w:r w:rsidRPr="00152DC7">
                        <w:t>Landforms found along the coast</w:t>
                      </w:r>
                    </w:p>
                    <w:p w:rsidR="00152DC7" w:rsidRDefault="00152DC7" w:rsidP="00152DC7">
                      <w:pPr>
                        <w:numPr>
                          <w:ilvl w:val="0"/>
                          <w:numId w:val="1"/>
                        </w:numPr>
                      </w:pPr>
                      <w:r w:rsidRPr="00152DC7">
                        <w:t xml:space="preserve">Include information of the different temporal factors – e.g. which landform was formed 75 million years ago </w:t>
                      </w:r>
                      <w:proofErr w:type="spellStart"/>
                      <w:r w:rsidRPr="00152DC7">
                        <w:t>etc</w:t>
                      </w:r>
                      <w:proofErr w:type="spellEnd"/>
                    </w:p>
                    <w:p w:rsidR="00152DC7" w:rsidRDefault="00152DC7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152DC7" w:rsidRDefault="00152DC7" w:rsidP="00152DC7"/>
    <w:p w:rsidR="00152DC7" w:rsidRDefault="00152DC7" w:rsidP="00152DC7"/>
    <w:p w:rsidR="00152DC7" w:rsidRDefault="00152DC7" w:rsidP="00152D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257175</wp:posOffset>
                </wp:positionV>
                <wp:extent cx="6257925" cy="3114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DC7" w:rsidRPr="00152DC7" w:rsidRDefault="00152DC7" w:rsidP="00152DC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52DC7">
                              <w:rPr>
                                <w:b/>
                                <w:u w:val="single"/>
                              </w:rPr>
                              <w:t>Coastal Management – The Holderness Coast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Resources to use:-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Oxford textbook p144-146, Tutor 2 U resources on Holderness and the information from the video clip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Draw a blank outline of the Holderness coastline on a</w:t>
                            </w:r>
                            <w:r>
                              <w:t>n</w:t>
                            </w:r>
                            <w:r w:rsidRPr="00152DC7">
                              <w:t xml:space="preserve"> A3 piece of paper (p144 Oxford has a clear map)</w:t>
                            </w:r>
                          </w:p>
                          <w:p w:rsidR="00152DC7" w:rsidRPr="00152DC7" w:rsidRDefault="00152DC7" w:rsidP="00152DC7">
                            <w:r w:rsidRPr="00152DC7">
                              <w:t>Annotate your map with information on the following:-</w:t>
                            </w:r>
                          </w:p>
                          <w:p w:rsidR="00152DC7" w:rsidRPr="00152DC7" w:rsidRDefault="00152DC7" w:rsidP="00152DC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152DC7">
                              <w:t>The coastal management strategies at the following places:-</w:t>
                            </w:r>
                          </w:p>
                          <w:p w:rsidR="00152DC7" w:rsidRPr="00152DC7" w:rsidRDefault="00152DC7" w:rsidP="00152DC7">
                            <w:pPr>
                              <w:numPr>
                                <w:ilvl w:val="1"/>
                                <w:numId w:val="2"/>
                              </w:numPr>
                            </w:pPr>
                            <w:r w:rsidRPr="00152DC7">
                              <w:t xml:space="preserve">Bridlington, </w:t>
                            </w:r>
                            <w:proofErr w:type="spellStart"/>
                            <w:r w:rsidRPr="00152DC7">
                              <w:t>Hornsea</w:t>
                            </w:r>
                            <w:proofErr w:type="spellEnd"/>
                            <w:r w:rsidRPr="00152DC7">
                              <w:t xml:space="preserve">, </w:t>
                            </w:r>
                            <w:proofErr w:type="spellStart"/>
                            <w:r w:rsidRPr="00152DC7">
                              <w:t>Withernsea</w:t>
                            </w:r>
                            <w:proofErr w:type="spellEnd"/>
                            <w:r w:rsidRPr="00152DC7">
                              <w:t>, Easington</w:t>
                            </w:r>
                            <w:r w:rsidR="00F34575">
                              <w:t xml:space="preserve">, </w:t>
                            </w:r>
                            <w:proofErr w:type="spellStart"/>
                            <w:r w:rsidR="00F34575">
                              <w:t>Kilnsea</w:t>
                            </w:r>
                            <w:proofErr w:type="spellEnd"/>
                            <w:r w:rsidR="00F34575">
                              <w:t>, Spurn Head</w:t>
                            </w:r>
                            <w:r w:rsidRPr="00152DC7">
                              <w:t xml:space="preserve"> and </w:t>
                            </w:r>
                            <w:proofErr w:type="spellStart"/>
                            <w:r w:rsidRPr="00152DC7">
                              <w:t>Mappleton</w:t>
                            </w:r>
                            <w:proofErr w:type="spellEnd"/>
                          </w:p>
                          <w:p w:rsidR="00152DC7" w:rsidRPr="00152DC7" w:rsidRDefault="00152DC7" w:rsidP="00152DC7">
                            <w:pPr>
                              <w:numPr>
                                <w:ilvl w:val="1"/>
                                <w:numId w:val="2"/>
                              </w:numPr>
                            </w:pPr>
                            <w:r w:rsidRPr="00152DC7">
                              <w:t xml:space="preserve">You will need to add additional detail for </w:t>
                            </w:r>
                            <w:proofErr w:type="spellStart"/>
                            <w:r w:rsidRPr="00152DC7">
                              <w:t>Mappleton</w:t>
                            </w:r>
                            <w:proofErr w:type="spellEnd"/>
                            <w:r w:rsidRPr="00152DC7">
                              <w:t xml:space="preserve"> as it could be used as one specific management scheme</w:t>
                            </w:r>
                          </w:p>
                          <w:p w:rsidR="00152DC7" w:rsidRDefault="00152DC7" w:rsidP="00152DC7">
                            <w:pPr>
                              <w:numPr>
                                <w:ilvl w:val="1"/>
                                <w:numId w:val="2"/>
                              </w:numPr>
                            </w:pPr>
                            <w:r w:rsidRPr="00152DC7">
                              <w:t>Don’t forget to include information on the SMPs for</w:t>
                            </w:r>
                            <w:r w:rsidR="004D05DF">
                              <w:t xml:space="preserve"> this section of the coastline</w:t>
                            </w:r>
                            <w:bookmarkStart w:id="0" w:name="_GoBack"/>
                            <w:bookmarkEnd w:id="0"/>
                          </w:p>
                          <w:p w:rsidR="00F34575" w:rsidRPr="00152DC7" w:rsidRDefault="00F34575" w:rsidP="00152DC7">
                            <w:pPr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Include information on the impact coastal defences are having on the Humber Estuary</w:t>
                            </w:r>
                          </w:p>
                          <w:p w:rsidR="00152DC7" w:rsidRPr="00152DC7" w:rsidRDefault="00152DC7" w:rsidP="00152DC7"/>
                          <w:p w:rsidR="00152DC7" w:rsidRPr="00152DC7" w:rsidRDefault="00152DC7" w:rsidP="00152DC7">
                            <w:r w:rsidRPr="00152DC7">
                              <w:t> </w:t>
                            </w:r>
                          </w:p>
                          <w:p w:rsidR="00152DC7" w:rsidRDefault="00152DC7" w:rsidP="00152DC7"/>
                          <w:p w:rsidR="00152DC7" w:rsidRDefault="00152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9.75pt;margin-top:20.25pt;width:492.75pt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" fillcolor="white [3201]" strokeweight=".5pt">
                <v:textbox>
                  <w:txbxContent>
                    <w:p w:rsidR="00152DC7" w:rsidRPr="00152DC7" w:rsidRDefault="00152DC7" w:rsidP="00152DC7">
                      <w:pPr>
                        <w:rPr>
                          <w:b/>
                          <w:u w:val="single"/>
                        </w:rPr>
                      </w:pPr>
                      <w:r w:rsidRPr="00152DC7">
                        <w:rPr>
                          <w:b/>
                          <w:u w:val="single"/>
                        </w:rPr>
                        <w:t>Coastal Management – The Holderness Coast</w:t>
                      </w:r>
                    </w:p>
                    <w:p w:rsidR="00152DC7" w:rsidRPr="00152DC7" w:rsidRDefault="00152DC7" w:rsidP="00152DC7">
                      <w:r w:rsidRPr="00152DC7">
                        <w:t>Resources to use:-</w:t>
                      </w:r>
                    </w:p>
                    <w:p w:rsidR="00152DC7" w:rsidRPr="00152DC7" w:rsidRDefault="00152DC7" w:rsidP="00152DC7">
                      <w:r w:rsidRPr="00152DC7">
                        <w:t>Oxford textbook p144-146, Tutor 2 U resources on Holderness and the information from the video clip</w:t>
                      </w:r>
                    </w:p>
                    <w:p w:rsidR="00152DC7" w:rsidRPr="00152DC7" w:rsidRDefault="00152DC7" w:rsidP="00152DC7">
                      <w:r w:rsidRPr="00152DC7">
                        <w:t>Draw a blank outline of the Holderness coastline on a</w:t>
                      </w:r>
                      <w:r>
                        <w:t>n</w:t>
                      </w:r>
                      <w:r w:rsidRPr="00152DC7">
                        <w:t xml:space="preserve"> A3 piece of paper (p144 Oxford has a clear map)</w:t>
                      </w:r>
                    </w:p>
                    <w:p w:rsidR="00152DC7" w:rsidRPr="00152DC7" w:rsidRDefault="00152DC7" w:rsidP="00152DC7">
                      <w:r w:rsidRPr="00152DC7">
                        <w:t>Annotate your map with information on the following:-</w:t>
                      </w:r>
                    </w:p>
                    <w:p w:rsidR="00152DC7" w:rsidRPr="00152DC7" w:rsidRDefault="00152DC7" w:rsidP="00152DC7">
                      <w:pPr>
                        <w:numPr>
                          <w:ilvl w:val="0"/>
                          <w:numId w:val="2"/>
                        </w:numPr>
                      </w:pPr>
                      <w:r w:rsidRPr="00152DC7">
                        <w:t>The coastal management strategies at the following places:-</w:t>
                      </w:r>
                    </w:p>
                    <w:p w:rsidR="00152DC7" w:rsidRPr="00152DC7" w:rsidRDefault="00152DC7" w:rsidP="00152DC7">
                      <w:pPr>
                        <w:numPr>
                          <w:ilvl w:val="1"/>
                          <w:numId w:val="2"/>
                        </w:numPr>
                      </w:pPr>
                      <w:r w:rsidRPr="00152DC7">
                        <w:t xml:space="preserve">Bridlington, </w:t>
                      </w:r>
                      <w:proofErr w:type="spellStart"/>
                      <w:r w:rsidRPr="00152DC7">
                        <w:t>Hornsea</w:t>
                      </w:r>
                      <w:proofErr w:type="spellEnd"/>
                      <w:r w:rsidRPr="00152DC7">
                        <w:t xml:space="preserve">, </w:t>
                      </w:r>
                      <w:proofErr w:type="spellStart"/>
                      <w:r w:rsidRPr="00152DC7">
                        <w:t>Withernsea</w:t>
                      </w:r>
                      <w:proofErr w:type="spellEnd"/>
                      <w:r w:rsidRPr="00152DC7">
                        <w:t>, Easington</w:t>
                      </w:r>
                      <w:r w:rsidR="00F34575">
                        <w:t xml:space="preserve">, </w:t>
                      </w:r>
                      <w:proofErr w:type="spellStart"/>
                      <w:r w:rsidR="00F34575">
                        <w:t>Kilnsea</w:t>
                      </w:r>
                      <w:proofErr w:type="spellEnd"/>
                      <w:r w:rsidR="00F34575">
                        <w:t>, Spurn Head</w:t>
                      </w:r>
                      <w:r w:rsidRPr="00152DC7">
                        <w:t xml:space="preserve"> and </w:t>
                      </w:r>
                      <w:proofErr w:type="spellStart"/>
                      <w:r w:rsidRPr="00152DC7">
                        <w:t>Mappleton</w:t>
                      </w:r>
                      <w:proofErr w:type="spellEnd"/>
                    </w:p>
                    <w:p w:rsidR="00152DC7" w:rsidRPr="00152DC7" w:rsidRDefault="00152DC7" w:rsidP="00152DC7">
                      <w:pPr>
                        <w:numPr>
                          <w:ilvl w:val="1"/>
                          <w:numId w:val="2"/>
                        </w:numPr>
                      </w:pPr>
                      <w:r w:rsidRPr="00152DC7">
                        <w:t xml:space="preserve">You will need to add additional detail for </w:t>
                      </w:r>
                      <w:proofErr w:type="spellStart"/>
                      <w:r w:rsidRPr="00152DC7">
                        <w:t>Mappleton</w:t>
                      </w:r>
                      <w:proofErr w:type="spellEnd"/>
                      <w:r w:rsidRPr="00152DC7">
                        <w:t xml:space="preserve"> as it could be used as one specific management scheme</w:t>
                      </w:r>
                    </w:p>
                    <w:p w:rsidR="00152DC7" w:rsidRDefault="00152DC7" w:rsidP="00152DC7">
                      <w:pPr>
                        <w:numPr>
                          <w:ilvl w:val="1"/>
                          <w:numId w:val="2"/>
                        </w:numPr>
                      </w:pPr>
                      <w:r w:rsidRPr="00152DC7">
                        <w:t>Don’t forget to include information on the SMPs for</w:t>
                      </w:r>
                      <w:r w:rsidR="004D05DF">
                        <w:t xml:space="preserve"> this section of the coastline</w:t>
                      </w:r>
                      <w:bookmarkStart w:id="1" w:name="_GoBack"/>
                      <w:bookmarkEnd w:id="1"/>
                    </w:p>
                    <w:p w:rsidR="00F34575" w:rsidRPr="00152DC7" w:rsidRDefault="00F34575" w:rsidP="00152DC7">
                      <w:pPr>
                        <w:numPr>
                          <w:ilvl w:val="1"/>
                          <w:numId w:val="2"/>
                        </w:numPr>
                      </w:pPr>
                      <w:r>
                        <w:t>Include information on the impact coastal defences are having on the Humber Estuary</w:t>
                      </w:r>
                    </w:p>
                    <w:p w:rsidR="00152DC7" w:rsidRPr="00152DC7" w:rsidRDefault="00152DC7" w:rsidP="00152DC7"/>
                    <w:p w:rsidR="00152DC7" w:rsidRPr="00152DC7" w:rsidRDefault="00152DC7" w:rsidP="00152DC7">
                      <w:r w:rsidRPr="00152DC7">
                        <w:t> </w:t>
                      </w:r>
                    </w:p>
                    <w:p w:rsidR="00152DC7" w:rsidRDefault="00152DC7" w:rsidP="00152DC7"/>
                    <w:p w:rsidR="00152DC7" w:rsidRDefault="00152DC7"/>
                  </w:txbxContent>
                </v:textbox>
              </v:shape>
            </w:pict>
          </mc:Fallback>
        </mc:AlternateContent>
      </w:r>
    </w:p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Default="00152DC7" w:rsidP="00152DC7"/>
    <w:p w:rsidR="00152DC7" w:rsidRPr="00152DC7" w:rsidRDefault="00152DC7" w:rsidP="00152DC7">
      <w:pPr>
        <w:rPr>
          <w:b/>
          <w:sz w:val="26"/>
          <w:szCs w:val="26"/>
        </w:rPr>
      </w:pPr>
      <w:r w:rsidRPr="00152DC7">
        <w:rPr>
          <w:b/>
          <w:sz w:val="26"/>
          <w:szCs w:val="26"/>
        </w:rPr>
        <w:t>Analyse the need for, and evaluate the success of, a coastal management scheme you have studied (20 marks)</w:t>
      </w:r>
    </w:p>
    <w:p w:rsidR="00152DC7" w:rsidRDefault="00152DC7" w:rsidP="00152DC7"/>
    <w:sectPr w:rsidR="00152DC7" w:rsidSect="00152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B77"/>
    <w:multiLevelType w:val="hybridMultilevel"/>
    <w:tmpl w:val="C068DB42"/>
    <w:lvl w:ilvl="0" w:tplc="0070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7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E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EB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4F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69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448C7"/>
    <w:multiLevelType w:val="hybridMultilevel"/>
    <w:tmpl w:val="98F806BA"/>
    <w:lvl w:ilvl="0" w:tplc="7B66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69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CC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6C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E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2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8D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7"/>
    <w:rsid w:val="000B74B2"/>
    <w:rsid w:val="00152DC7"/>
    <w:rsid w:val="004D05DF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86FF"/>
  <w15:chartTrackingRefBased/>
  <w15:docId w15:val="{18C31553-A7DD-4F53-8992-0D1228E0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D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3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tream.godalming.ac.uk/View.aspx?ID=4586~4x~8zS48Mt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E80AE369</Template>
  <TotalTime>13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3</cp:revision>
  <cp:lastPrinted>2020-03-02T15:43:00Z</cp:lastPrinted>
  <dcterms:created xsi:type="dcterms:W3CDTF">2020-03-02T15:32:00Z</dcterms:created>
  <dcterms:modified xsi:type="dcterms:W3CDTF">2020-03-02T15:47:00Z</dcterms:modified>
</cp:coreProperties>
</file>