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557F" w14:textId="3ED39321"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E552E0">
        <w:rPr>
          <w:b/>
          <w:sz w:val="28"/>
          <w:szCs w:val="28"/>
          <w:u w:val="single"/>
        </w:rPr>
        <w:t>ontemporary Urban Environment</w:t>
      </w:r>
      <w:r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3D1CBA">
        <w:rPr>
          <w:b/>
          <w:sz w:val="28"/>
          <w:szCs w:val="28"/>
          <w:u w:val="single"/>
        </w:rPr>
        <w:t>Booklets</w:t>
      </w:r>
      <w:r w:rsidR="009837E2">
        <w:rPr>
          <w:b/>
          <w:sz w:val="28"/>
          <w:szCs w:val="28"/>
          <w:u w:val="single"/>
        </w:rPr>
        <w:t xml:space="preserve"> 1, 2, 3</w:t>
      </w:r>
    </w:p>
    <w:p w14:paraId="44580E87" w14:textId="2DD6F8A9" w:rsidR="003D1CBA" w:rsidRPr="003D1CBA" w:rsidRDefault="003D1CBA" w:rsidP="00E9572F">
      <w:pPr>
        <w:jc w:val="center"/>
        <w:rPr>
          <w:b/>
          <w:u w:val="single"/>
        </w:rPr>
      </w:pPr>
      <w:r w:rsidRPr="003D1CBA">
        <w:rPr>
          <w:b/>
          <w:u w:val="single"/>
        </w:rPr>
        <w:t>Booklet 1</w:t>
      </w:r>
      <w:r>
        <w:rPr>
          <w:b/>
          <w:u w:val="single"/>
        </w:rPr>
        <w:t xml:space="preserve"> </w:t>
      </w:r>
      <w:proofErr w:type="gramStart"/>
      <w:r w:rsidRPr="003D1CBA">
        <w:rPr>
          <w:b/>
          <w:u w:val="single"/>
        </w:rPr>
        <w:t>The</w:t>
      </w:r>
      <w:proofErr w:type="gramEnd"/>
      <w:r w:rsidRPr="003D1CBA">
        <w:rPr>
          <w:b/>
          <w:u w:val="single"/>
        </w:rPr>
        <w:t xml:space="preserve"> global pattern: mega cites and world cities</w:t>
      </w:r>
    </w:p>
    <w:p w14:paraId="3BF2C633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31B5C" wp14:editId="5A8E8925">
                <wp:simplePos x="0" y="0"/>
                <wp:positionH relativeFrom="margin">
                  <wp:posOffset>285750</wp:posOffset>
                </wp:positionH>
                <wp:positionV relativeFrom="paragraph">
                  <wp:posOffset>6350</wp:posOffset>
                </wp:positionV>
                <wp:extent cx="5887085" cy="49815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6E89" w14:textId="77777777" w:rsidR="002E65E2" w:rsidRDefault="002E65E2" w:rsidP="006C4F9B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099DC7FA" w14:textId="1EE0878C" w:rsidR="007F1511" w:rsidRDefault="00184169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Define key terms</w:t>
                            </w:r>
                          </w:p>
                          <w:p w14:paraId="6FF51ACE" w14:textId="2785A609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growth</w:t>
                            </w:r>
                          </w:p>
                          <w:p w14:paraId="3D48EF23" w14:textId="19E9DEE6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</w:p>
                          <w:p w14:paraId="21B64675" w14:textId="1D85325B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</w:t>
                            </w:r>
                            <w:r w:rsidR="00EB15EB" w:rsidRPr="007F1511">
                              <w:rPr>
                                <w:lang w:val="en"/>
                              </w:rPr>
                              <w:t>egacity</w:t>
                            </w:r>
                          </w:p>
                          <w:p w14:paraId="34EBCC6D" w14:textId="138D0755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</w:t>
                            </w:r>
                            <w:r w:rsidR="00EB15EB" w:rsidRPr="007F1511">
                              <w:rPr>
                                <w:lang w:val="en"/>
                              </w:rPr>
                              <w:t xml:space="preserve">rban </w:t>
                            </w:r>
                            <w:r w:rsidRPr="007F1511">
                              <w:rPr>
                                <w:lang w:val="en"/>
                              </w:rPr>
                              <w:t>sprawl</w:t>
                            </w:r>
                          </w:p>
                          <w:p w14:paraId="7127709B" w14:textId="4370D2BE" w:rsidR="00EB15EB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</w:t>
                            </w:r>
                            <w:r w:rsidR="00C256CA" w:rsidRPr="007F1511">
                              <w:rPr>
                                <w:lang w:val="en"/>
                              </w:rPr>
                              <w:t>orld city</w:t>
                            </w:r>
                          </w:p>
                          <w:p w14:paraId="4CB5C816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F460149" w14:textId="2DC41267" w:rsidR="006C4F9B" w:rsidRDefault="006C4F9B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is the difference between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and urban growth</w:t>
                            </w:r>
                            <w:r w:rsidR="002E65E2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69BF577A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2BF2DC40" w14:textId="03A2AAE0" w:rsidR="002E65E2" w:rsidRDefault="002E65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 w:rsidRPr="002E65E2">
                              <w:rPr>
                                <w:lang w:val="en"/>
                              </w:rPr>
                              <w:t>What are the c</w:t>
                            </w:r>
                            <w:r>
                              <w:rPr>
                                <w:lang w:val="en"/>
                              </w:rPr>
                              <w:t xml:space="preserve">auses of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>?</w:t>
                            </w:r>
                            <w:r w:rsidR="00B6360C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12820C66" w14:textId="77777777" w:rsidR="00B6360C" w:rsidRDefault="00B6360C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445185C6" w14:textId="13ADA4C8" w:rsidR="00B6360C" w:rsidRDefault="00B6360C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are </w:t>
                            </w:r>
                            <w:r w:rsidR="00366F76">
                              <w:rPr>
                                <w:lang w:val="en"/>
                              </w:rPr>
                              <w:t xml:space="preserve">the </w:t>
                            </w:r>
                            <w:r>
                              <w:rPr>
                                <w:lang w:val="en"/>
                              </w:rPr>
                              <w:t>push/pull factors?</w:t>
                            </w:r>
                          </w:p>
                          <w:p w14:paraId="7C603C41" w14:textId="77777777" w:rsidR="009837E2" w:rsidRPr="002E65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9046448" w14:textId="241A1BA2" w:rsidR="006C4F9B" w:rsidRDefault="00104891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How have </w:t>
                            </w:r>
                            <w:r w:rsidR="006C4F9B">
                              <w:rPr>
                                <w:lang w:val="en"/>
                              </w:rPr>
                              <w:t xml:space="preserve">global patterns of </w:t>
                            </w:r>
                            <w:proofErr w:type="spellStart"/>
                            <w:r w:rsidR="006C4F9B"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changed</w:t>
                            </w:r>
                            <w:r w:rsidR="006C4F9B">
                              <w:rPr>
                                <w:lang w:val="en"/>
                              </w:rPr>
                              <w:t xml:space="preserve"> since 1945</w:t>
                            </w:r>
                          </w:p>
                          <w:p w14:paraId="4B325ED8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3A1D54D5" w14:textId="666D5E88" w:rsidR="006C4F9B" w:rsidRDefault="006C4F9B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How has the location of the world’s largest cities changed since 1970</w:t>
                            </w:r>
                            <w:r w:rsidR="00C358A0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0CD06DFD" w14:textId="77777777" w:rsidR="009837E2" w:rsidRPr="002E65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117CBA5" w14:textId="355EAE65" w:rsidR="00EB15EB" w:rsidRDefault="002E65E2" w:rsidP="007A73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are the consequences of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and urban growth?  How do they affect the lived experience of urban residents?</w:t>
                            </w:r>
                          </w:p>
                          <w:p w14:paraId="0C553A67" w14:textId="62BA049E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Sprawl</w:t>
                            </w:r>
                          </w:p>
                          <w:p w14:paraId="15500A73" w14:textId="7471CCFE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Shortage of housing in lower-income countries</w:t>
                            </w:r>
                          </w:p>
                          <w:p w14:paraId="4CD21EC3" w14:textId="2A837496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Shortage of affordable housing in higher-income cities</w:t>
                            </w:r>
                          </w:p>
                          <w:p w14:paraId="101C5E2F" w14:textId="7AFDC2F1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Lack of urban services and waste disposal</w:t>
                            </w:r>
                          </w:p>
                          <w:p w14:paraId="742C8073" w14:textId="3106BE0D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Unemployment and underemployment</w:t>
                            </w:r>
                          </w:p>
                          <w:p w14:paraId="6AB5CDD7" w14:textId="54E22961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Transport issues</w:t>
                            </w:r>
                          </w:p>
                          <w:p w14:paraId="5E472F70" w14:textId="77777777" w:rsidR="002E65E2" w:rsidRPr="00C358A0" w:rsidRDefault="002E65E2" w:rsidP="002E65E2">
                            <w:pPr>
                              <w:pStyle w:val="ListParagraph"/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58EC2A9E" w14:textId="77777777" w:rsidR="005222D6" w:rsidRPr="00EB15EB" w:rsidRDefault="005222D6" w:rsidP="00E9572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31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.5pt;width:463.55pt;height:3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">
                <v:textbox>
                  <w:txbxContent>
                    <w:p w14:paraId="519C6E89" w14:textId="77777777" w:rsidR="002E65E2" w:rsidRDefault="002E65E2" w:rsidP="006C4F9B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099DC7FA" w14:textId="1EE0878C" w:rsidR="007F1511" w:rsidRDefault="00184169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Define key terms</w:t>
                      </w:r>
                    </w:p>
                    <w:p w14:paraId="6FF51ACE" w14:textId="2785A609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growth</w:t>
                      </w:r>
                    </w:p>
                    <w:p w14:paraId="3D48EF23" w14:textId="19E9DEE6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</w:p>
                    <w:p w14:paraId="21B64675" w14:textId="1D85325B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</w:t>
                      </w:r>
                      <w:r w:rsidR="00EB15EB" w:rsidRPr="007F1511">
                        <w:rPr>
                          <w:lang w:val="en"/>
                        </w:rPr>
                        <w:t>egacity</w:t>
                      </w:r>
                    </w:p>
                    <w:p w14:paraId="34EBCC6D" w14:textId="138D0755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</w:t>
                      </w:r>
                      <w:r w:rsidR="00EB15EB" w:rsidRPr="007F1511">
                        <w:rPr>
                          <w:lang w:val="en"/>
                        </w:rPr>
                        <w:t xml:space="preserve">rban </w:t>
                      </w:r>
                      <w:r w:rsidRPr="007F1511">
                        <w:rPr>
                          <w:lang w:val="en"/>
                        </w:rPr>
                        <w:t>sprawl</w:t>
                      </w:r>
                    </w:p>
                    <w:p w14:paraId="7127709B" w14:textId="4370D2BE" w:rsidR="00EB15EB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</w:t>
                      </w:r>
                      <w:r w:rsidR="00C256CA" w:rsidRPr="007F1511">
                        <w:rPr>
                          <w:lang w:val="en"/>
                        </w:rPr>
                        <w:t>orld city</w:t>
                      </w:r>
                    </w:p>
                    <w:p w14:paraId="4CB5C816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F460149" w14:textId="2DC41267" w:rsidR="006C4F9B" w:rsidRDefault="006C4F9B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is the difference between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and urban growth</w:t>
                      </w:r>
                      <w:r w:rsidR="002E65E2">
                        <w:rPr>
                          <w:lang w:val="en"/>
                        </w:rPr>
                        <w:t>?</w:t>
                      </w:r>
                    </w:p>
                    <w:p w14:paraId="69BF577A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2BF2DC40" w14:textId="03A2AAE0" w:rsidR="002E65E2" w:rsidRDefault="002E65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 w:rsidRPr="002E65E2">
                        <w:rPr>
                          <w:lang w:val="en"/>
                        </w:rPr>
                        <w:t>What are the c</w:t>
                      </w:r>
                      <w:r>
                        <w:rPr>
                          <w:lang w:val="en"/>
                        </w:rPr>
                        <w:t xml:space="preserve">auses of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>?</w:t>
                      </w:r>
                      <w:r w:rsidR="00B6360C">
                        <w:rPr>
                          <w:lang w:val="en"/>
                        </w:rPr>
                        <w:t xml:space="preserve">  </w:t>
                      </w:r>
                    </w:p>
                    <w:p w14:paraId="12820C66" w14:textId="77777777" w:rsidR="00B6360C" w:rsidRDefault="00B6360C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445185C6" w14:textId="13ADA4C8" w:rsidR="00B6360C" w:rsidRDefault="00B6360C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are </w:t>
                      </w:r>
                      <w:r w:rsidR="00366F76">
                        <w:rPr>
                          <w:lang w:val="en"/>
                        </w:rPr>
                        <w:t xml:space="preserve">the </w:t>
                      </w:r>
                      <w:r>
                        <w:rPr>
                          <w:lang w:val="en"/>
                        </w:rPr>
                        <w:t>push/pull factors?</w:t>
                      </w:r>
                    </w:p>
                    <w:p w14:paraId="7C603C41" w14:textId="77777777" w:rsidR="009837E2" w:rsidRPr="002E65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9046448" w14:textId="241A1BA2" w:rsidR="006C4F9B" w:rsidRDefault="00104891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How have </w:t>
                      </w:r>
                      <w:r w:rsidR="006C4F9B">
                        <w:rPr>
                          <w:lang w:val="en"/>
                        </w:rPr>
                        <w:t xml:space="preserve">global patterns of </w:t>
                      </w:r>
                      <w:proofErr w:type="spellStart"/>
                      <w:r w:rsidR="006C4F9B"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changed</w:t>
                      </w:r>
                      <w:bookmarkStart w:id="1" w:name="_GoBack"/>
                      <w:bookmarkEnd w:id="1"/>
                      <w:r w:rsidR="006C4F9B">
                        <w:rPr>
                          <w:lang w:val="en"/>
                        </w:rPr>
                        <w:t xml:space="preserve"> since 1945</w:t>
                      </w:r>
                    </w:p>
                    <w:p w14:paraId="4B325ED8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3A1D54D5" w14:textId="666D5E88" w:rsidR="006C4F9B" w:rsidRDefault="006C4F9B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How has the location of the world’s largest cities changed since 1970</w:t>
                      </w:r>
                      <w:r w:rsidR="00C358A0">
                        <w:rPr>
                          <w:lang w:val="en"/>
                        </w:rPr>
                        <w:t>?</w:t>
                      </w:r>
                    </w:p>
                    <w:p w14:paraId="0CD06DFD" w14:textId="77777777" w:rsidR="009837E2" w:rsidRPr="002E65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117CBA5" w14:textId="355EAE65" w:rsidR="00EB15EB" w:rsidRDefault="002E65E2" w:rsidP="007A7360">
                      <w:pPr>
                        <w:pStyle w:val="ListParagraph"/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are the consequences of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and urban growth?  How do they affect the lived experience of urban residents?</w:t>
                      </w:r>
                    </w:p>
                    <w:p w14:paraId="0C553A67" w14:textId="62BA049E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Sprawl</w:t>
                      </w:r>
                    </w:p>
                    <w:p w14:paraId="15500A73" w14:textId="7471CCFE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Shortage of housing in lower-income countries</w:t>
                      </w:r>
                    </w:p>
                    <w:p w14:paraId="4CD21EC3" w14:textId="2A837496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Shortage of affordable housing in higher-income cities</w:t>
                      </w:r>
                    </w:p>
                    <w:p w14:paraId="101C5E2F" w14:textId="7AFDC2F1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Lack of urban services and waste disposal</w:t>
                      </w:r>
                    </w:p>
                    <w:p w14:paraId="742C8073" w14:textId="3106BE0D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Unemployment and underemployment</w:t>
                      </w:r>
                    </w:p>
                    <w:p w14:paraId="6AB5CDD7" w14:textId="54E22961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Transport issues</w:t>
                      </w:r>
                    </w:p>
                    <w:p w14:paraId="5E472F70" w14:textId="77777777" w:rsidR="002E65E2" w:rsidRPr="00C358A0" w:rsidRDefault="002E65E2" w:rsidP="002E65E2">
                      <w:pPr>
                        <w:pStyle w:val="ListParagraph"/>
                        <w:spacing w:after="0"/>
                        <w:rPr>
                          <w:lang w:val="en"/>
                        </w:rPr>
                      </w:pPr>
                    </w:p>
                    <w:p w14:paraId="58EC2A9E" w14:textId="77777777" w:rsidR="005222D6" w:rsidRPr="00EB15EB" w:rsidRDefault="005222D6" w:rsidP="00E9572F">
                      <w:pPr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AA5CEE" w14:textId="77777777" w:rsidR="00E9572F" w:rsidRDefault="00E9572F">
      <w:pPr>
        <w:rPr>
          <w:sz w:val="28"/>
          <w:szCs w:val="28"/>
        </w:rPr>
      </w:pPr>
    </w:p>
    <w:p w14:paraId="01BBFE77" w14:textId="77777777" w:rsidR="00E9572F" w:rsidRDefault="00E9572F">
      <w:pPr>
        <w:rPr>
          <w:sz w:val="28"/>
          <w:szCs w:val="28"/>
        </w:rPr>
      </w:pPr>
    </w:p>
    <w:p w14:paraId="241DD334" w14:textId="2FE180B8" w:rsidR="00E9572F" w:rsidRDefault="00E9572F">
      <w:pPr>
        <w:rPr>
          <w:sz w:val="28"/>
          <w:szCs w:val="28"/>
        </w:rPr>
      </w:pPr>
    </w:p>
    <w:p w14:paraId="273C3FAC" w14:textId="2CF621D0" w:rsidR="00E9572F" w:rsidRDefault="00E9572F">
      <w:pPr>
        <w:rPr>
          <w:sz w:val="28"/>
          <w:szCs w:val="28"/>
        </w:rPr>
      </w:pPr>
    </w:p>
    <w:p w14:paraId="4D63626E" w14:textId="158D8340" w:rsidR="00E9572F" w:rsidRDefault="00E9572F">
      <w:pPr>
        <w:rPr>
          <w:sz w:val="28"/>
          <w:szCs w:val="28"/>
        </w:rPr>
      </w:pPr>
    </w:p>
    <w:p w14:paraId="2C0A51A6" w14:textId="0F5A7AF0" w:rsidR="006C4F9B" w:rsidRDefault="006C4F9B">
      <w:pPr>
        <w:rPr>
          <w:sz w:val="28"/>
          <w:szCs w:val="28"/>
        </w:rPr>
      </w:pPr>
    </w:p>
    <w:p w14:paraId="2E7B13F5" w14:textId="42D09199" w:rsidR="006C4F9B" w:rsidRDefault="006C4F9B">
      <w:pPr>
        <w:rPr>
          <w:sz w:val="28"/>
          <w:szCs w:val="28"/>
        </w:rPr>
      </w:pPr>
    </w:p>
    <w:p w14:paraId="5CCAB295" w14:textId="2B490F64" w:rsidR="006C4F9B" w:rsidRDefault="006C4F9B">
      <w:pPr>
        <w:rPr>
          <w:sz w:val="28"/>
          <w:szCs w:val="28"/>
        </w:rPr>
      </w:pPr>
    </w:p>
    <w:p w14:paraId="0289C4FB" w14:textId="316DF635" w:rsidR="006C4F9B" w:rsidRDefault="006C4F9B">
      <w:pPr>
        <w:rPr>
          <w:sz w:val="28"/>
          <w:szCs w:val="28"/>
        </w:rPr>
      </w:pPr>
    </w:p>
    <w:p w14:paraId="78C3F198" w14:textId="25BFD45C" w:rsidR="00E9572F" w:rsidRDefault="00E9572F">
      <w:pPr>
        <w:rPr>
          <w:sz w:val="28"/>
          <w:szCs w:val="28"/>
        </w:rPr>
      </w:pPr>
    </w:p>
    <w:p w14:paraId="0AB8BCC6" w14:textId="7A304D4A" w:rsidR="002E65E2" w:rsidRDefault="002E65E2">
      <w:pPr>
        <w:rPr>
          <w:sz w:val="28"/>
          <w:szCs w:val="28"/>
        </w:rPr>
      </w:pPr>
    </w:p>
    <w:p w14:paraId="537B7D16" w14:textId="23312F32" w:rsidR="002E65E2" w:rsidRDefault="002E65E2">
      <w:pPr>
        <w:rPr>
          <w:sz w:val="28"/>
          <w:szCs w:val="28"/>
        </w:rPr>
      </w:pPr>
    </w:p>
    <w:p w14:paraId="4E8FE104" w14:textId="37016CD9" w:rsidR="002E65E2" w:rsidRDefault="002E65E2">
      <w:pPr>
        <w:rPr>
          <w:sz w:val="28"/>
          <w:szCs w:val="28"/>
        </w:rPr>
      </w:pPr>
    </w:p>
    <w:p w14:paraId="5CA4B909" w14:textId="4D3AA5D0" w:rsidR="002E65E2" w:rsidRDefault="002E65E2">
      <w:pPr>
        <w:rPr>
          <w:sz w:val="28"/>
          <w:szCs w:val="28"/>
        </w:rPr>
      </w:pPr>
    </w:p>
    <w:p w14:paraId="636ECA1A" w14:textId="5DF8095B" w:rsidR="00EE6373" w:rsidRDefault="00B6360C" w:rsidP="007A2A30">
      <w:pPr>
        <w:jc w:val="center"/>
        <w:rPr>
          <w:b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794B3" wp14:editId="437FB436">
                <wp:simplePos x="0" y="0"/>
                <wp:positionH relativeFrom="margin">
                  <wp:posOffset>304800</wp:posOffset>
                </wp:positionH>
                <wp:positionV relativeFrom="paragraph">
                  <wp:posOffset>17780</wp:posOffset>
                </wp:positionV>
                <wp:extent cx="2981325" cy="2390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4FBA3" w14:textId="7E9A7FDE" w:rsidR="009837E2" w:rsidRPr="009837E2" w:rsidRDefault="009837E2" w:rsidP="009837E2">
                            <w:pPr>
                              <w:ind w:left="36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Megacities</w:t>
                            </w:r>
                          </w:p>
                          <w:p w14:paraId="66872CE6" w14:textId="532C5425" w:rsidR="00EB15EB" w:rsidRDefault="00184169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are the c</w:t>
                            </w:r>
                            <w:r w:rsidR="000A035F">
                              <w:rPr>
                                <w:lang w:val="en"/>
                              </w:rPr>
                              <w:t>haracteristics of megacities</w:t>
                            </w:r>
                            <w:r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52614304" w14:textId="6405990D" w:rsidR="000A035F" w:rsidRDefault="000A035F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issues do megacities have?</w:t>
                            </w:r>
                          </w:p>
                          <w:p w14:paraId="1435C7CC" w14:textId="77777777" w:rsidR="00DE5051" w:rsidRDefault="000A035F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factors lead to urban growth – consider e</w:t>
                            </w:r>
                            <w:r w:rsidRPr="000A035F">
                              <w:rPr>
                                <w:lang w:val="en"/>
                              </w:rPr>
                              <w:t xml:space="preserve">conomic, social, technological, political and demographic? </w:t>
                            </w:r>
                          </w:p>
                          <w:p w14:paraId="62BC4CB2" w14:textId="18231052" w:rsidR="000A035F" w:rsidRPr="000A035F" w:rsidRDefault="000A035F" w:rsidP="00DE5051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Example</w:t>
                            </w:r>
                            <w:r w:rsidR="009837E2">
                              <w:rPr>
                                <w:b/>
                                <w:lang w:val="en"/>
                              </w:rPr>
                              <w:t xml:space="preserve"> -</w:t>
                            </w:r>
                            <w:r w:rsidRPr="009837E2">
                              <w:rPr>
                                <w:b/>
                                <w:lang w:val="en"/>
                              </w:rPr>
                              <w:t xml:space="preserve"> </w:t>
                            </w:r>
                            <w:r w:rsidRPr="007A2A30">
                              <w:rPr>
                                <w:b/>
                                <w:lang w:val="en"/>
                              </w:rPr>
                              <w:t xml:space="preserve">Shanghai </w:t>
                            </w:r>
                            <w:r w:rsidRPr="000A035F">
                              <w:rPr>
                                <w:lang w:val="en"/>
                              </w:rPr>
                              <w:t xml:space="preserve">– which </w:t>
                            </w:r>
                            <w:proofErr w:type="gramStart"/>
                            <w:r w:rsidRPr="000A035F">
                              <w:rPr>
                                <w:lang w:val="en"/>
                              </w:rPr>
                              <w:t>process(</w:t>
                            </w:r>
                            <w:proofErr w:type="spellStart"/>
                            <w:proofErr w:type="gramEnd"/>
                            <w:r w:rsidRPr="000A035F">
                              <w:rPr>
                                <w:lang w:val="en"/>
                              </w:rPr>
                              <w:t>es</w:t>
                            </w:r>
                            <w:proofErr w:type="spellEnd"/>
                            <w:r w:rsidRPr="000A035F">
                              <w:rPr>
                                <w:lang w:val="en"/>
                              </w:rPr>
                              <w:t>) is most associated with its growth?</w:t>
                            </w:r>
                            <w:r>
                              <w:rPr>
                                <w:lang w:val="en"/>
                              </w:rPr>
                              <w:t xml:space="preserve"> Quote evidence.</w:t>
                            </w:r>
                          </w:p>
                          <w:p w14:paraId="2109CC34" w14:textId="77777777" w:rsidR="005222D6" w:rsidRPr="00EB15EB" w:rsidRDefault="005222D6" w:rsidP="00EB15EB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94B3" id="Text Box 3" o:spid="_x0000_s1027" type="#_x0000_t202" style="position:absolute;left:0;text-align:left;margin-left:24pt;margin-top:1.4pt;width:234.75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" fillcolor="white [3201]" strokeweight=".5pt">
                <v:textbox>
                  <w:txbxContent>
                    <w:p w14:paraId="66A4FBA3" w14:textId="7E9A7FDE" w:rsidR="009837E2" w:rsidRPr="009837E2" w:rsidRDefault="009837E2" w:rsidP="009837E2">
                      <w:pPr>
                        <w:ind w:left="360"/>
                        <w:jc w:val="center"/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Megacities</w:t>
                      </w:r>
                    </w:p>
                    <w:p w14:paraId="66872CE6" w14:textId="532C5425" w:rsidR="00EB15EB" w:rsidRDefault="00184169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are the c</w:t>
                      </w:r>
                      <w:r w:rsidR="000A035F">
                        <w:rPr>
                          <w:lang w:val="en"/>
                        </w:rPr>
                        <w:t>haracteristics of megacities</w:t>
                      </w:r>
                      <w:r>
                        <w:rPr>
                          <w:lang w:val="en"/>
                        </w:rPr>
                        <w:t>?</w:t>
                      </w:r>
                    </w:p>
                    <w:p w14:paraId="52614304" w14:textId="6405990D" w:rsidR="000A035F" w:rsidRDefault="000A035F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issues do megacities have?</w:t>
                      </w:r>
                    </w:p>
                    <w:p w14:paraId="1435C7CC" w14:textId="77777777" w:rsidR="00DE5051" w:rsidRDefault="000A035F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factors lead to urban growth – consider e</w:t>
                      </w:r>
                      <w:r w:rsidRPr="000A035F">
                        <w:rPr>
                          <w:lang w:val="en"/>
                        </w:rPr>
                        <w:t xml:space="preserve">conomic, social, technological, political and demographic? </w:t>
                      </w:r>
                    </w:p>
                    <w:p w14:paraId="62BC4CB2" w14:textId="18231052" w:rsidR="000A035F" w:rsidRPr="000A035F" w:rsidRDefault="000A035F" w:rsidP="00DE5051">
                      <w:pPr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Example</w:t>
                      </w:r>
                      <w:r w:rsidR="009837E2">
                        <w:rPr>
                          <w:b/>
                          <w:lang w:val="en"/>
                        </w:rPr>
                        <w:t xml:space="preserve"> -</w:t>
                      </w:r>
                      <w:r w:rsidRPr="009837E2">
                        <w:rPr>
                          <w:b/>
                          <w:lang w:val="en"/>
                        </w:rPr>
                        <w:t xml:space="preserve"> </w:t>
                      </w:r>
                      <w:r w:rsidRPr="007A2A30">
                        <w:rPr>
                          <w:b/>
                          <w:lang w:val="en"/>
                        </w:rPr>
                        <w:t xml:space="preserve">Shanghai </w:t>
                      </w:r>
                      <w:r w:rsidRPr="000A035F">
                        <w:rPr>
                          <w:lang w:val="en"/>
                        </w:rPr>
                        <w:t xml:space="preserve">– which </w:t>
                      </w:r>
                      <w:proofErr w:type="gramStart"/>
                      <w:r w:rsidRPr="000A035F">
                        <w:rPr>
                          <w:lang w:val="en"/>
                        </w:rPr>
                        <w:t>process(</w:t>
                      </w:r>
                      <w:proofErr w:type="spellStart"/>
                      <w:proofErr w:type="gramEnd"/>
                      <w:r w:rsidRPr="000A035F">
                        <w:rPr>
                          <w:lang w:val="en"/>
                        </w:rPr>
                        <w:t>es</w:t>
                      </w:r>
                      <w:proofErr w:type="spellEnd"/>
                      <w:r w:rsidRPr="000A035F">
                        <w:rPr>
                          <w:lang w:val="en"/>
                        </w:rPr>
                        <w:t>) is most associated with its growth?</w:t>
                      </w:r>
                      <w:r>
                        <w:rPr>
                          <w:lang w:val="en"/>
                        </w:rPr>
                        <w:t xml:space="preserve"> Quote evidence.</w:t>
                      </w:r>
                    </w:p>
                    <w:p w14:paraId="2109CC34" w14:textId="77777777" w:rsidR="005222D6" w:rsidRPr="00EB15EB" w:rsidRDefault="005222D6" w:rsidP="00EB15EB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7E2" w:rsidRPr="001850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80B5B6" wp14:editId="4900A53A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3105150" cy="3314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4A0" w14:textId="34C07BD1" w:rsidR="009837E2" w:rsidRPr="009837E2" w:rsidRDefault="009837E2" w:rsidP="0098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E2">
                              <w:rPr>
                                <w:b/>
                              </w:rPr>
                              <w:t>World Cities</w:t>
                            </w:r>
                          </w:p>
                          <w:p w14:paraId="016E71E0" w14:textId="575ADD03" w:rsidR="00185043" w:rsidRDefault="000A035F" w:rsidP="00DE5051">
                            <w:r>
                              <w:t>What are the characteristics of World Cities?</w:t>
                            </w:r>
                          </w:p>
                          <w:p w14:paraId="7EB8C2A7" w14:textId="0C9707C1" w:rsidR="000A035F" w:rsidRDefault="000A035F" w:rsidP="00DE5051">
                            <w:r>
                              <w:t>What is the difference between a megacity and a world city?</w:t>
                            </w:r>
                          </w:p>
                          <w:p w14:paraId="298AB1EC" w14:textId="19111C6E" w:rsidR="000A035F" w:rsidRDefault="000A035F" w:rsidP="00DE5051">
                            <w:r>
                              <w:t>How are world cities interconnected?  Use named examples.</w:t>
                            </w:r>
                          </w:p>
                          <w:p w14:paraId="0F3F96E0" w14:textId="407C6CF8" w:rsidR="000A035F" w:rsidRDefault="000A035F" w:rsidP="00DE5051">
                            <w:r>
                              <w:t>Why are world cities so important to the world economy?</w:t>
                            </w:r>
                          </w:p>
                          <w:p w14:paraId="0ADB2224" w14:textId="045B34F1" w:rsidR="009837E2" w:rsidRPr="009837E2" w:rsidRDefault="009837E2" w:rsidP="00DE5051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E</w:t>
                            </w:r>
                            <w:r w:rsidR="00DE5051">
                              <w:rPr>
                                <w:b/>
                                <w:lang w:val="en"/>
                              </w:rPr>
                              <w:t xml:space="preserve">xample - </w:t>
                            </w:r>
                            <w:r w:rsidRPr="009837E2">
                              <w:rPr>
                                <w:b/>
                                <w:lang w:val="en"/>
                              </w:rPr>
                              <w:t>London</w:t>
                            </w:r>
                          </w:p>
                          <w:p w14:paraId="75B5B1DB" w14:textId="4469565D" w:rsidR="000A035F" w:rsidRPr="00DE5051" w:rsidRDefault="000A035F" w:rsidP="00DE505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lang w:val="en"/>
                              </w:rPr>
                            </w:pPr>
                            <w:r w:rsidRPr="00DE5051">
                              <w:rPr>
                                <w:lang w:val="en"/>
                              </w:rPr>
                              <w:t xml:space="preserve">Identify reasons and evidence why </w:t>
                            </w:r>
                            <w:r w:rsidRPr="00DE5051">
                              <w:rPr>
                                <w:b/>
                                <w:lang w:val="en"/>
                              </w:rPr>
                              <w:t>London</w:t>
                            </w:r>
                            <w:r w:rsidRPr="00DE5051">
                              <w:rPr>
                                <w:lang w:val="en"/>
                              </w:rPr>
                              <w:t xml:space="preserve"> is a world city</w:t>
                            </w:r>
                            <w:r w:rsidR="00DE5051">
                              <w:rPr>
                                <w:lang w:val="en"/>
                              </w:rPr>
                              <w:t xml:space="preserve"> under categories -</w:t>
                            </w:r>
                            <w:r w:rsidRPr="00DE5051">
                              <w:rPr>
                                <w:lang w:val="en"/>
                              </w:rPr>
                              <w:t xml:space="preserve"> finance, education, trade, entertainment, media and politics.</w:t>
                            </w:r>
                          </w:p>
                          <w:p w14:paraId="6C683B3E" w14:textId="77777777" w:rsidR="000A035F" w:rsidRDefault="000A035F" w:rsidP="009837E2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B5B6" id="_x0000_s1028" type="#_x0000_t202" style="position:absolute;left:0;text-align:left;margin-left:265.5pt;margin-top:2.9pt;width:244.5pt;height:26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">
                <v:textbox>
                  <w:txbxContent>
                    <w:p w14:paraId="66C014A0" w14:textId="34C07BD1" w:rsidR="009837E2" w:rsidRPr="009837E2" w:rsidRDefault="009837E2" w:rsidP="009837E2">
                      <w:pPr>
                        <w:jc w:val="center"/>
                        <w:rPr>
                          <w:b/>
                        </w:rPr>
                      </w:pPr>
                      <w:r w:rsidRPr="009837E2">
                        <w:rPr>
                          <w:b/>
                        </w:rPr>
                        <w:t>World Cities</w:t>
                      </w:r>
                    </w:p>
                    <w:p w14:paraId="016E71E0" w14:textId="575ADD03" w:rsidR="00185043" w:rsidRDefault="000A035F" w:rsidP="00DE5051">
                      <w:r>
                        <w:t>What are the characteristics of World Cities?</w:t>
                      </w:r>
                    </w:p>
                    <w:p w14:paraId="7EB8C2A7" w14:textId="0C9707C1" w:rsidR="000A035F" w:rsidRDefault="000A035F" w:rsidP="00DE5051">
                      <w:r>
                        <w:t>What is the difference between a megacity and a world city?</w:t>
                      </w:r>
                    </w:p>
                    <w:p w14:paraId="298AB1EC" w14:textId="19111C6E" w:rsidR="000A035F" w:rsidRDefault="000A035F" w:rsidP="00DE5051">
                      <w:r>
                        <w:t>How are world cities interconnected?  Use named examples.</w:t>
                      </w:r>
                    </w:p>
                    <w:p w14:paraId="0F3F96E0" w14:textId="407C6CF8" w:rsidR="000A035F" w:rsidRDefault="000A035F" w:rsidP="00DE5051">
                      <w:r>
                        <w:t>Why are world cities so important to the world economy?</w:t>
                      </w:r>
                    </w:p>
                    <w:p w14:paraId="0ADB2224" w14:textId="045B34F1" w:rsidR="009837E2" w:rsidRPr="009837E2" w:rsidRDefault="009837E2" w:rsidP="00DE5051">
                      <w:pPr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E</w:t>
                      </w:r>
                      <w:r w:rsidR="00DE5051">
                        <w:rPr>
                          <w:b/>
                          <w:lang w:val="en"/>
                        </w:rPr>
                        <w:t xml:space="preserve">xample - </w:t>
                      </w:r>
                      <w:r w:rsidRPr="009837E2">
                        <w:rPr>
                          <w:b/>
                          <w:lang w:val="en"/>
                        </w:rPr>
                        <w:t>London</w:t>
                      </w:r>
                    </w:p>
                    <w:p w14:paraId="75B5B1DB" w14:textId="4469565D" w:rsidR="000A035F" w:rsidRPr="00DE5051" w:rsidRDefault="000A035F" w:rsidP="00DE505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n"/>
                        </w:rPr>
                      </w:pPr>
                      <w:r w:rsidRPr="00DE5051">
                        <w:rPr>
                          <w:lang w:val="en"/>
                        </w:rPr>
                        <w:t xml:space="preserve">Identify reasons and evidence why </w:t>
                      </w:r>
                      <w:r w:rsidRPr="00DE5051">
                        <w:rPr>
                          <w:b/>
                          <w:lang w:val="en"/>
                        </w:rPr>
                        <w:t>London</w:t>
                      </w:r>
                      <w:r w:rsidRPr="00DE5051">
                        <w:rPr>
                          <w:lang w:val="en"/>
                        </w:rPr>
                        <w:t xml:space="preserve"> is a world city</w:t>
                      </w:r>
                      <w:r w:rsidR="00DE5051">
                        <w:rPr>
                          <w:lang w:val="en"/>
                        </w:rPr>
                        <w:t xml:space="preserve"> under categories -</w:t>
                      </w:r>
                      <w:r w:rsidRPr="00DE5051">
                        <w:rPr>
                          <w:lang w:val="en"/>
                        </w:rPr>
                        <w:t xml:space="preserve"> finance, education, trade, entertainment, media and politics.</w:t>
                      </w:r>
                    </w:p>
                    <w:p w14:paraId="6C683B3E" w14:textId="77777777" w:rsidR="000A035F" w:rsidRDefault="000A035F" w:rsidP="009837E2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35BB2" w14:textId="468364C2" w:rsidR="00EE6373" w:rsidRDefault="00EE6373" w:rsidP="007A2A30">
      <w:pPr>
        <w:jc w:val="center"/>
        <w:rPr>
          <w:b/>
          <w:u w:val="single"/>
        </w:rPr>
      </w:pPr>
    </w:p>
    <w:p w14:paraId="61E25F80" w14:textId="72EA3E0B" w:rsidR="00EE6373" w:rsidRDefault="00EE6373" w:rsidP="007A2A30">
      <w:pPr>
        <w:jc w:val="center"/>
        <w:rPr>
          <w:b/>
          <w:u w:val="single"/>
        </w:rPr>
      </w:pPr>
    </w:p>
    <w:p w14:paraId="488F07CF" w14:textId="5DBBAEC3" w:rsidR="007A2A30" w:rsidRDefault="00C67CD7" w:rsidP="007A2A30">
      <w:pPr>
        <w:jc w:val="center"/>
        <w:rPr>
          <w:b/>
          <w:u w:val="single"/>
        </w:rPr>
      </w:pPr>
      <w:r w:rsidRPr="007A7360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FE6DA9" wp14:editId="27300461">
                <wp:simplePos x="0" y="0"/>
                <wp:positionH relativeFrom="column">
                  <wp:posOffset>257175</wp:posOffset>
                </wp:positionH>
                <wp:positionV relativeFrom="paragraph">
                  <wp:posOffset>466725</wp:posOffset>
                </wp:positionV>
                <wp:extent cx="2438400" cy="2600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6B3" w14:textId="4426EF9E" w:rsidR="007A7360" w:rsidRDefault="007A7360" w:rsidP="00C67CD7">
                            <w:r>
                              <w:t>Define Suburbanisation</w:t>
                            </w:r>
                          </w:p>
                          <w:p w14:paraId="7C0FD52E" w14:textId="05886E4F" w:rsidR="007A7360" w:rsidRDefault="007A7360" w:rsidP="00C67CD7">
                            <w:r>
                              <w:t>What is the purpose of a Green Belt? Where are they located?</w:t>
                            </w:r>
                          </w:p>
                          <w:p w14:paraId="56E7A608" w14:textId="7014E889" w:rsidR="007A7360" w:rsidRDefault="007A7360" w:rsidP="00C67CD7">
                            <w:r>
                              <w:t xml:space="preserve">What evidence of suburbanisation is there in </w:t>
                            </w:r>
                            <w:r w:rsidRPr="00C67CD7">
                              <w:rPr>
                                <w:b/>
                              </w:rPr>
                              <w:t>Guildford</w:t>
                            </w:r>
                            <w:r>
                              <w:t>?</w:t>
                            </w:r>
                          </w:p>
                          <w:p w14:paraId="65426710" w14:textId="29D587CD" w:rsidR="007A7360" w:rsidRDefault="007A7360" w:rsidP="00C67CD7">
                            <w:r>
                              <w:t>How have British cities developed due to Suburbanisation?</w:t>
                            </w:r>
                          </w:p>
                          <w:p w14:paraId="65733B01" w14:textId="200A9903" w:rsidR="00CC4E6B" w:rsidRDefault="00CC4E6B" w:rsidP="00C67CD7">
                            <w:r>
                              <w:t xml:space="preserve">What are the causes of </w:t>
                            </w:r>
                            <w:proofErr w:type="spellStart"/>
                            <w:r>
                              <w:t>Su</w:t>
                            </w:r>
                            <w:r w:rsidR="007A7360" w:rsidRPr="007A7360">
                              <w:t>urbanisation</w:t>
                            </w:r>
                            <w:proofErr w:type="spellEnd"/>
                            <w:r w:rsidR="007A7360" w:rsidRPr="007A7360">
                              <w:t>?</w:t>
                            </w:r>
                            <w:r w:rsidR="007A7360">
                              <w:t xml:space="preserve"> Identify push &amp; pull factors</w:t>
                            </w:r>
                            <w:r>
                              <w:t xml:space="preserve"> and demographic &amp; social causes.</w:t>
                            </w:r>
                          </w:p>
                          <w:p w14:paraId="0AC8C8C3" w14:textId="77777777" w:rsidR="00CC4E6B" w:rsidRDefault="00CC4E6B" w:rsidP="00CC4E6B">
                            <w:pPr>
                              <w:pStyle w:val="ListParagraph"/>
                            </w:pPr>
                          </w:p>
                          <w:p w14:paraId="62395E27" w14:textId="77777777" w:rsidR="007A7360" w:rsidRDefault="007A7360"/>
                          <w:p w14:paraId="6EBCF869" w14:textId="77777777" w:rsidR="007A7360" w:rsidRDefault="007A7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6DA9" id="_x0000_s1029" type="#_x0000_t202" style="position:absolute;left:0;text-align:left;margin-left:20.25pt;margin-top:36.75pt;width:192pt;height:20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">
                <v:textbox>
                  <w:txbxContent>
                    <w:p w14:paraId="1A8AF6B3" w14:textId="4426EF9E" w:rsidR="007A7360" w:rsidRDefault="007A7360" w:rsidP="00C67CD7">
                      <w:r>
                        <w:t>Define Suburbanisation</w:t>
                      </w:r>
                    </w:p>
                    <w:p w14:paraId="7C0FD52E" w14:textId="05886E4F" w:rsidR="007A7360" w:rsidRDefault="007A7360" w:rsidP="00C67CD7">
                      <w:r>
                        <w:t>What is the purpose of a Green Belt? Where are they located?</w:t>
                      </w:r>
                    </w:p>
                    <w:p w14:paraId="56E7A608" w14:textId="7014E889" w:rsidR="007A7360" w:rsidRDefault="007A7360" w:rsidP="00C67CD7">
                      <w:r>
                        <w:t xml:space="preserve">What evidence of suburbanisation is there in </w:t>
                      </w:r>
                      <w:r w:rsidRPr="00C67CD7">
                        <w:rPr>
                          <w:b/>
                        </w:rPr>
                        <w:t>Guildford</w:t>
                      </w:r>
                      <w:r>
                        <w:t>?</w:t>
                      </w:r>
                    </w:p>
                    <w:p w14:paraId="65426710" w14:textId="29D587CD" w:rsidR="007A7360" w:rsidRDefault="007A7360" w:rsidP="00C67CD7">
                      <w:r>
                        <w:t>How have British cities developed due to Suburbanisation?</w:t>
                      </w:r>
                    </w:p>
                    <w:p w14:paraId="65733B01" w14:textId="200A9903" w:rsidR="00CC4E6B" w:rsidRDefault="00CC4E6B" w:rsidP="00C67CD7">
                      <w:r>
                        <w:t xml:space="preserve">What are the causes of </w:t>
                      </w:r>
                      <w:proofErr w:type="spellStart"/>
                      <w:r>
                        <w:t>Su</w:t>
                      </w:r>
                      <w:r w:rsidR="007A7360" w:rsidRPr="007A7360">
                        <w:t>urbanisation</w:t>
                      </w:r>
                      <w:proofErr w:type="spellEnd"/>
                      <w:r w:rsidR="007A7360" w:rsidRPr="007A7360">
                        <w:t>?</w:t>
                      </w:r>
                      <w:r w:rsidR="007A7360">
                        <w:t xml:space="preserve"> Identify push &amp; pull factors</w:t>
                      </w:r>
                      <w:r>
                        <w:t xml:space="preserve"> and demographic &amp; social causes.</w:t>
                      </w:r>
                    </w:p>
                    <w:p w14:paraId="0AC8C8C3" w14:textId="77777777" w:rsidR="00CC4E6B" w:rsidRDefault="00CC4E6B" w:rsidP="00CC4E6B">
                      <w:pPr>
                        <w:pStyle w:val="ListParagraph"/>
                      </w:pPr>
                    </w:p>
                    <w:p w14:paraId="62395E27" w14:textId="77777777" w:rsidR="007A7360" w:rsidRDefault="007A7360"/>
                    <w:p w14:paraId="6EBCF869" w14:textId="77777777" w:rsidR="007A7360" w:rsidRDefault="007A7360"/>
                  </w:txbxContent>
                </v:textbox>
                <w10:wrap type="square"/>
              </v:shape>
            </w:pict>
          </mc:Fallback>
        </mc:AlternateContent>
      </w:r>
      <w:r w:rsidRPr="00CC4E6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AD9AF2" wp14:editId="36FA6AEB">
                <wp:simplePos x="0" y="0"/>
                <wp:positionH relativeFrom="margin">
                  <wp:posOffset>2876550</wp:posOffset>
                </wp:positionH>
                <wp:positionV relativeFrom="paragraph">
                  <wp:posOffset>457200</wp:posOffset>
                </wp:positionV>
                <wp:extent cx="3486150" cy="31718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13D" w14:textId="519CBD11" w:rsidR="00CC4E6B" w:rsidRDefault="00CC4E6B" w:rsidP="00C67CD7">
                            <w:r>
                              <w:t>What are the consequences of suburbanisation?  Categorise as social, economic &amp; environmental, positive and negative.</w:t>
                            </w:r>
                          </w:p>
                          <w:p w14:paraId="050E0FC5" w14:textId="3FAD798B" w:rsidR="00CC4E6B" w:rsidRDefault="00CC4E6B" w:rsidP="00C67CD7">
                            <w:r>
                              <w:t xml:space="preserve">What is the ‘Donut effect’?  How does this consequence relate to </w:t>
                            </w:r>
                            <w:r w:rsidRPr="00C67CD7">
                              <w:rPr>
                                <w:b/>
                              </w:rPr>
                              <w:t>Detroit</w:t>
                            </w:r>
                            <w:r>
                              <w:t>?</w:t>
                            </w:r>
                            <w:r w:rsidR="00990118">
                              <w:t xml:space="preserve"> Quote evidence.</w:t>
                            </w:r>
                          </w:p>
                          <w:p w14:paraId="5CF8BF17" w14:textId="070750AC" w:rsidR="00CC4E6B" w:rsidRPr="00CC4E6B" w:rsidRDefault="00CC4E6B" w:rsidP="00CC4E6B">
                            <w:pPr>
                              <w:rPr>
                                <w:b/>
                              </w:rPr>
                            </w:pPr>
                            <w:r w:rsidRPr="00CC4E6B">
                              <w:rPr>
                                <w:b/>
                              </w:rPr>
                              <w:t>Case Study – Surbiton</w:t>
                            </w:r>
                          </w:p>
                          <w:p w14:paraId="6754BD15" w14:textId="6B21DAD8" w:rsidR="00CC4E6B" w:rsidRDefault="00CC4E6B" w:rsidP="00C67CD7">
                            <w:r>
                              <w:t>What are the characteristics of the residents of Surbiton? Quote figures.</w:t>
                            </w:r>
                          </w:p>
                          <w:p w14:paraId="59972DD6" w14:textId="5CA02A2A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What are the causes of suburbanisation in Surbiton? </w:t>
                            </w:r>
                          </w:p>
                          <w:p w14:paraId="077E806D" w14:textId="4E6AC1BB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What are the effects of suburbanisation in Surbiton?</w:t>
                            </w:r>
                          </w:p>
                          <w:p w14:paraId="7096F547" w14:textId="53CC542C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What strategies have been used to manage problems caused by suburbanisation in Surbiton?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9AF2" id="_x0000_s1030" type="#_x0000_t202" style="position:absolute;left:0;text-align:left;margin-left:226.5pt;margin-top:36pt;width:274.5pt;height:24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">
                <v:textbox>
                  <w:txbxContent>
                    <w:p w14:paraId="3C52313D" w14:textId="519CBD11" w:rsidR="00CC4E6B" w:rsidRDefault="00CC4E6B" w:rsidP="00C67CD7">
                      <w:r>
                        <w:t>What are the consequences of suburbanisation?  Categorise as social, economic &amp; environmental, positive and negative.</w:t>
                      </w:r>
                    </w:p>
                    <w:p w14:paraId="050E0FC5" w14:textId="3FAD798B" w:rsidR="00CC4E6B" w:rsidRDefault="00CC4E6B" w:rsidP="00C67CD7">
                      <w:r>
                        <w:t xml:space="preserve">What is the ‘Donut effect’?  How does this consequence relate to </w:t>
                      </w:r>
                      <w:r w:rsidRPr="00C67CD7">
                        <w:rPr>
                          <w:b/>
                        </w:rPr>
                        <w:t>Detroit</w:t>
                      </w:r>
                      <w:r>
                        <w:t>?</w:t>
                      </w:r>
                      <w:r w:rsidR="00990118">
                        <w:t xml:space="preserve"> Quote evidence.</w:t>
                      </w:r>
                    </w:p>
                    <w:p w14:paraId="5CF8BF17" w14:textId="070750AC" w:rsidR="00CC4E6B" w:rsidRPr="00CC4E6B" w:rsidRDefault="00CC4E6B" w:rsidP="00CC4E6B">
                      <w:pPr>
                        <w:rPr>
                          <w:b/>
                        </w:rPr>
                      </w:pPr>
                      <w:r w:rsidRPr="00CC4E6B">
                        <w:rPr>
                          <w:b/>
                        </w:rPr>
                        <w:t>Case Study – Surbiton</w:t>
                      </w:r>
                    </w:p>
                    <w:p w14:paraId="6754BD15" w14:textId="6B21DAD8" w:rsidR="00CC4E6B" w:rsidRDefault="00CC4E6B" w:rsidP="00C67CD7">
                      <w:r>
                        <w:t>What are the characteristics of the residents of Surbiton? Quote figures.</w:t>
                      </w:r>
                    </w:p>
                    <w:p w14:paraId="59972DD6" w14:textId="5CA02A2A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What are the causes of suburbanisation in Surbiton? </w:t>
                      </w:r>
                    </w:p>
                    <w:p w14:paraId="077E806D" w14:textId="4E6AC1BB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What are the effects of suburbanisation in Surbiton?</w:t>
                      </w:r>
                    </w:p>
                    <w:p w14:paraId="7096F547" w14:textId="53CC542C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What strategies have been used to manage problems caused by suburbanisation in Surbiton?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A30">
        <w:rPr>
          <w:b/>
          <w:u w:val="single"/>
        </w:rPr>
        <w:t>Booklet 2</w:t>
      </w:r>
      <w:r w:rsidR="00284FE7">
        <w:rPr>
          <w:b/>
          <w:u w:val="single"/>
        </w:rPr>
        <w:t xml:space="preserve"> </w:t>
      </w:r>
      <w:r w:rsidR="007A2A30">
        <w:rPr>
          <w:b/>
          <w:u w:val="single"/>
        </w:rPr>
        <w:t>Suburbanisation</w:t>
      </w:r>
    </w:p>
    <w:p w14:paraId="1ADD6386" w14:textId="2C16B697" w:rsidR="00C67CD7" w:rsidRDefault="00C67CD7" w:rsidP="007A7360">
      <w:pPr>
        <w:rPr>
          <w:b/>
          <w:u w:val="single"/>
        </w:rPr>
      </w:pPr>
    </w:p>
    <w:p w14:paraId="772116FB" w14:textId="77777777" w:rsidR="00C67CD7" w:rsidRDefault="00C67CD7" w:rsidP="00284FE7">
      <w:pPr>
        <w:jc w:val="center"/>
        <w:rPr>
          <w:b/>
          <w:u w:val="single"/>
        </w:rPr>
      </w:pPr>
    </w:p>
    <w:p w14:paraId="0754B86C" w14:textId="77777777" w:rsidR="00726B8E" w:rsidRDefault="00726B8E" w:rsidP="00284FE7">
      <w:pPr>
        <w:jc w:val="center"/>
        <w:rPr>
          <w:b/>
          <w:u w:val="single"/>
        </w:rPr>
      </w:pPr>
    </w:p>
    <w:p w14:paraId="539DFEA6" w14:textId="67444853" w:rsidR="007A7360" w:rsidRDefault="00DE5051" w:rsidP="00284FE7">
      <w:pPr>
        <w:jc w:val="center"/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260AA" wp14:editId="41978A91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86075" cy="32861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2B1B" w14:textId="77777777" w:rsidR="00B66927" w:rsidRDefault="00B66927" w:rsidP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1A0942" w14:textId="69EF30D4" w:rsidR="005222D6" w:rsidRPr="00DE5051" w:rsidRDefault="00284FE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>Define counter-urbanisation</w:t>
                            </w:r>
                          </w:p>
                          <w:p w14:paraId="7CDEB7A7" w14:textId="29E8FF9D" w:rsidR="00284FE7" w:rsidRP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 xml:space="preserve">Define </w:t>
                            </w:r>
                            <w:r w:rsidR="00DE5051" w:rsidRPr="00DE5051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Pr="00DE50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284FE7" w:rsidRPr="00DE5051">
                              <w:rPr>
                                <w:sz w:val="24"/>
                                <w:szCs w:val="24"/>
                              </w:rPr>
                              <w:t>uburbanised village</w:t>
                            </w:r>
                            <w:r w:rsidR="00DE5051" w:rsidRPr="00DE5051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48FFED50" w14:textId="77777777" w:rsid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>What are the c</w:t>
                            </w:r>
                            <w:r w:rsidR="00DE5051">
                              <w:rPr>
                                <w:sz w:val="24"/>
                                <w:szCs w:val="24"/>
                              </w:rPr>
                              <w:t xml:space="preserve">auses of counter-urbanisation? </w:t>
                            </w:r>
                          </w:p>
                          <w:p w14:paraId="7C757BB9" w14:textId="36893696" w:rsidR="00B66927" w:rsidRP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 xml:space="preserve">What are the socio economic groups of people most likely to </w:t>
                            </w:r>
                            <w:r w:rsidR="00591EE5" w:rsidRPr="00DE5051">
                              <w:rPr>
                                <w:sz w:val="24"/>
                                <w:szCs w:val="24"/>
                              </w:rPr>
                              <w:t>counter</w:t>
                            </w:r>
                            <w:r w:rsidRPr="00DE5051">
                              <w:rPr>
                                <w:sz w:val="24"/>
                                <w:szCs w:val="24"/>
                              </w:rPr>
                              <w:t>-urbanise?</w:t>
                            </w:r>
                          </w:p>
                          <w:p w14:paraId="10AED488" w14:textId="1D3FE138" w:rsidR="00B66927" w:rsidRDefault="00B66927" w:rsidP="00DE5051">
                            <w:pPr>
                              <w:spacing w:after="0"/>
                            </w:pPr>
                            <w:r w:rsidRPr="00B66927">
                              <w:t>What type of rural settlement would attract people to counter-urbanise?</w:t>
                            </w:r>
                          </w:p>
                          <w:p w14:paraId="36AFDBF0" w14:textId="77777777" w:rsidR="00DE5051" w:rsidRPr="00B66927" w:rsidRDefault="00DE5051" w:rsidP="00DE5051">
                            <w:pPr>
                              <w:spacing w:after="0"/>
                            </w:pPr>
                          </w:p>
                          <w:p w14:paraId="716F8DE6" w14:textId="77777777" w:rsidR="00B66927" w:rsidRPr="00B66927" w:rsidRDefault="00B66927" w:rsidP="00DE5051">
                            <w:pPr>
                              <w:spacing w:after="0"/>
                            </w:pPr>
                            <w:r w:rsidRPr="00B66927">
                              <w:t>What is the urban form of a counter-urbanised village? Hudson’s model</w:t>
                            </w:r>
                          </w:p>
                          <w:p w14:paraId="382152BA" w14:textId="77777777" w:rsidR="00B66927" w:rsidRPr="00B66927" w:rsidRDefault="00B66927" w:rsidP="00B6692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26898D" w14:textId="77777777" w:rsidR="00B66927" w:rsidRDefault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36302A" w14:textId="77777777" w:rsidR="00B66927" w:rsidRDefault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D97A6" w14:textId="77777777" w:rsidR="00284FE7" w:rsidRPr="00284FE7" w:rsidRDefault="00284F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835FC0" w14:textId="77777777" w:rsidR="00284FE7" w:rsidRPr="00670A39" w:rsidRDefault="00284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60AA" id="_x0000_s1031" type="#_x0000_t202" style="position:absolute;left:0;text-align:left;margin-left:0;margin-top:22.65pt;width:227.25pt;height:25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">
                <v:textbox>
                  <w:txbxContent>
                    <w:p w14:paraId="18312B1B" w14:textId="77777777" w:rsidR="00B66927" w:rsidRDefault="00B66927" w:rsidP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1A0942" w14:textId="69EF30D4" w:rsidR="005222D6" w:rsidRPr="00DE5051" w:rsidRDefault="00284FE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>Define counter-urbanisation</w:t>
                      </w:r>
                    </w:p>
                    <w:p w14:paraId="7CDEB7A7" w14:textId="29E8FF9D" w:rsidR="00284FE7" w:rsidRP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 xml:space="preserve">Define </w:t>
                      </w:r>
                      <w:r w:rsidR="00DE5051" w:rsidRPr="00DE5051">
                        <w:rPr>
                          <w:sz w:val="24"/>
                          <w:szCs w:val="24"/>
                        </w:rPr>
                        <w:t>‘</w:t>
                      </w:r>
                      <w:r w:rsidRPr="00DE5051">
                        <w:rPr>
                          <w:sz w:val="24"/>
                          <w:szCs w:val="24"/>
                        </w:rPr>
                        <w:t>s</w:t>
                      </w:r>
                      <w:r w:rsidR="00284FE7" w:rsidRPr="00DE5051">
                        <w:rPr>
                          <w:sz w:val="24"/>
                          <w:szCs w:val="24"/>
                        </w:rPr>
                        <w:t>uburbanised village</w:t>
                      </w:r>
                      <w:r w:rsidR="00DE5051" w:rsidRPr="00DE5051">
                        <w:rPr>
                          <w:sz w:val="24"/>
                          <w:szCs w:val="24"/>
                        </w:rPr>
                        <w:t>’</w:t>
                      </w:r>
                    </w:p>
                    <w:p w14:paraId="48FFED50" w14:textId="77777777" w:rsid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>What are the c</w:t>
                      </w:r>
                      <w:r w:rsidR="00DE5051">
                        <w:rPr>
                          <w:sz w:val="24"/>
                          <w:szCs w:val="24"/>
                        </w:rPr>
                        <w:t xml:space="preserve">auses of counter-urbanisation? </w:t>
                      </w:r>
                    </w:p>
                    <w:p w14:paraId="7C757BB9" w14:textId="36893696" w:rsidR="00B66927" w:rsidRP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 xml:space="preserve">What are the socio economic groups of people most likely to </w:t>
                      </w:r>
                      <w:r w:rsidR="00591EE5" w:rsidRPr="00DE5051">
                        <w:rPr>
                          <w:sz w:val="24"/>
                          <w:szCs w:val="24"/>
                        </w:rPr>
                        <w:t>counter</w:t>
                      </w:r>
                      <w:r w:rsidRPr="00DE5051">
                        <w:rPr>
                          <w:sz w:val="24"/>
                          <w:szCs w:val="24"/>
                        </w:rPr>
                        <w:t>-urbanise?</w:t>
                      </w:r>
                    </w:p>
                    <w:p w14:paraId="10AED488" w14:textId="1D3FE138" w:rsidR="00B66927" w:rsidRDefault="00B66927" w:rsidP="00DE5051">
                      <w:pPr>
                        <w:spacing w:after="0"/>
                      </w:pPr>
                      <w:r w:rsidRPr="00B66927">
                        <w:t>What type of rural settlement would attract people to counter-urbanise?</w:t>
                      </w:r>
                    </w:p>
                    <w:p w14:paraId="36AFDBF0" w14:textId="77777777" w:rsidR="00DE5051" w:rsidRPr="00B66927" w:rsidRDefault="00DE5051" w:rsidP="00DE5051">
                      <w:pPr>
                        <w:spacing w:after="0"/>
                      </w:pPr>
                    </w:p>
                    <w:p w14:paraId="716F8DE6" w14:textId="77777777" w:rsidR="00B66927" w:rsidRPr="00B66927" w:rsidRDefault="00B66927" w:rsidP="00DE5051">
                      <w:pPr>
                        <w:spacing w:after="0"/>
                      </w:pPr>
                      <w:r w:rsidRPr="00B66927">
                        <w:t>What is the urban form of a counter-urbanised village? Hudson’s model</w:t>
                      </w:r>
                    </w:p>
                    <w:p w14:paraId="382152BA" w14:textId="77777777" w:rsidR="00B66927" w:rsidRPr="00B66927" w:rsidRDefault="00B66927" w:rsidP="00B6692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D26898D" w14:textId="77777777" w:rsidR="00B66927" w:rsidRDefault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36302A" w14:textId="77777777" w:rsidR="00B66927" w:rsidRDefault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2D97A6" w14:textId="77777777" w:rsidR="00284FE7" w:rsidRPr="00284FE7" w:rsidRDefault="00284FE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835FC0" w14:textId="77777777" w:rsidR="00284FE7" w:rsidRPr="00670A39" w:rsidRDefault="00284FE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FE7">
        <w:rPr>
          <w:b/>
          <w:u w:val="single"/>
        </w:rPr>
        <w:t xml:space="preserve">Booklet 3 Counter-urbanisation </w:t>
      </w:r>
    </w:p>
    <w:p w14:paraId="13AF7010" w14:textId="7DD81FAE" w:rsidR="00EE6373" w:rsidRDefault="00EE6373" w:rsidP="00990118">
      <w:pPr>
        <w:jc w:val="center"/>
        <w:rPr>
          <w:b/>
          <w:u w:val="single"/>
        </w:rPr>
      </w:pPr>
    </w:p>
    <w:p w14:paraId="10185A0B" w14:textId="5A559112" w:rsidR="00E9572F" w:rsidRPr="00990118" w:rsidRDefault="00C67CD7" w:rsidP="00990118">
      <w:pPr>
        <w:jc w:val="center"/>
        <w:rPr>
          <w:b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BD97CF" wp14:editId="6918AF9A">
                <wp:simplePos x="0" y="0"/>
                <wp:positionH relativeFrom="column">
                  <wp:posOffset>3181350</wp:posOffset>
                </wp:positionH>
                <wp:positionV relativeFrom="paragraph">
                  <wp:posOffset>231140</wp:posOffset>
                </wp:positionV>
                <wp:extent cx="3400425" cy="3914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6D7B" w14:textId="7315A678" w:rsidR="00EB15EB" w:rsidRDefault="0062462E" w:rsidP="00DE5051">
                            <w:pPr>
                              <w:spacing w:after="0"/>
                            </w:pPr>
                            <w:r>
                              <w:t>What are the c</w:t>
                            </w:r>
                            <w:r w:rsidR="00EB15EB" w:rsidRPr="00EB15EB">
                              <w:t>haracteristics of a suburbanised village</w:t>
                            </w:r>
                            <w:r>
                              <w:t>?</w:t>
                            </w:r>
                            <w:r w:rsidR="00B66927">
                              <w:t xml:space="preserve">  How do they differ to an original village?</w:t>
                            </w:r>
                          </w:p>
                          <w:p w14:paraId="20A04FA5" w14:textId="77777777" w:rsidR="00DE5051" w:rsidRDefault="00DE5051" w:rsidP="00DE5051">
                            <w:pPr>
                              <w:spacing w:after="0"/>
                            </w:pPr>
                          </w:p>
                          <w:p w14:paraId="59ACA48D" w14:textId="09D6C7AF" w:rsidR="00B66927" w:rsidRDefault="00B66927" w:rsidP="00DE5051">
                            <w:pPr>
                              <w:spacing w:after="0"/>
                            </w:pPr>
                            <w:r>
                              <w:t xml:space="preserve">What are the consequences of </w:t>
                            </w:r>
                            <w:r w:rsidR="0082397E">
                              <w:rPr>
                                <w:highlight w:val="yellow"/>
                              </w:rPr>
                              <w:t>counter-urbansation</w:t>
                            </w:r>
                            <w:bookmarkStart w:id="0" w:name="_GoBack"/>
                            <w:bookmarkEnd w:id="0"/>
                            <w:r>
                              <w:t>?  Categorise as social, economic, environmental, political and positive, negative.</w:t>
                            </w:r>
                          </w:p>
                          <w:p w14:paraId="6ED53D63" w14:textId="77777777" w:rsidR="00DE5051" w:rsidRDefault="00DE5051" w:rsidP="00DE5051">
                            <w:pPr>
                              <w:spacing w:after="0"/>
                            </w:pPr>
                          </w:p>
                          <w:p w14:paraId="5E4138E2" w14:textId="79480108" w:rsidR="00B66927" w:rsidRDefault="00B66927" w:rsidP="00DE5051">
                            <w:pPr>
                              <w:spacing w:after="0"/>
                            </w:pPr>
                            <w:r>
                              <w:t>How does counter-urb</w:t>
                            </w:r>
                            <w:r w:rsidR="004D6CF0">
                              <w:t>anisation affect sense of place and</w:t>
                            </w:r>
                            <w:r>
                              <w:t xml:space="preserve"> place identity?</w:t>
                            </w:r>
                          </w:p>
                          <w:p w14:paraId="018E996E" w14:textId="77777777" w:rsidR="00B66927" w:rsidRPr="00EB15EB" w:rsidRDefault="00B66927" w:rsidP="00B66927">
                            <w:pPr>
                              <w:spacing w:after="0"/>
                              <w:ind w:left="360"/>
                            </w:pPr>
                          </w:p>
                          <w:p w14:paraId="2AC1E25D" w14:textId="26BCD1B0" w:rsidR="00B66927" w:rsidRDefault="00B66927" w:rsidP="00B669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EB15EB" w:rsidRPr="00EB15EB">
                              <w:rPr>
                                <w:b/>
                              </w:rPr>
                              <w:t>ase study</w:t>
                            </w:r>
                            <w:r w:rsidR="0018504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Cranleigh</w:t>
                            </w:r>
                            <w:proofErr w:type="spellEnd"/>
                          </w:p>
                          <w:p w14:paraId="34C51FE2" w14:textId="77777777" w:rsidR="008301FA" w:rsidRDefault="008301FA" w:rsidP="00B6692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86B47D7" w14:textId="05A0E64B" w:rsidR="00990118" w:rsidRDefault="00990118" w:rsidP="00B669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185043">
                              <w:t>W</w:t>
                            </w:r>
                            <w:r>
                              <w:t xml:space="preserve">hy has </w:t>
                            </w:r>
                            <w:proofErr w:type="spellStart"/>
                            <w:r>
                              <w:t>Cranleigh</w:t>
                            </w:r>
                            <w:proofErr w:type="spellEnd"/>
                            <w:r>
                              <w:t xml:space="preserve"> become a suburbanised village?</w:t>
                            </w:r>
                          </w:p>
                          <w:p w14:paraId="08AF914F" w14:textId="77777777" w:rsidR="00DE5051" w:rsidRDefault="00DE5051" w:rsidP="00DE5051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  <w:p w14:paraId="0A13F036" w14:textId="693C6C5C" w:rsidR="00EB15EB" w:rsidRPr="00185043" w:rsidRDefault="00990118" w:rsidP="009901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W</w:t>
                            </w:r>
                            <w:r w:rsidR="00185043" w:rsidRPr="00185043">
                              <w:t xml:space="preserve">hat evidence does </w:t>
                            </w:r>
                            <w:proofErr w:type="spellStart"/>
                            <w:r w:rsidR="00185043" w:rsidRPr="00185043">
                              <w:t>C</w:t>
                            </w:r>
                            <w:r w:rsidR="00185043">
                              <w:t>ranleigh</w:t>
                            </w:r>
                            <w:proofErr w:type="spellEnd"/>
                            <w:r w:rsidR="00185043">
                              <w:t xml:space="preserve"> have of counter-urbanis</w:t>
                            </w:r>
                            <w:r w:rsidR="00185043" w:rsidRPr="00185043">
                              <w:t>ation</w:t>
                            </w:r>
                            <w:r>
                              <w:t>? Quote evidence for</w:t>
                            </w:r>
                            <w:r w:rsidR="00185043" w:rsidRPr="00185043">
                              <w:t>:</w:t>
                            </w:r>
                            <w:r w:rsidR="00185043">
                              <w:t xml:space="preserve">  housing, inhabitants, transport, services, social, </w:t>
                            </w:r>
                            <w:r w:rsidR="005E1BE7">
                              <w:t xml:space="preserve">and </w:t>
                            </w:r>
                            <w:r w:rsidR="00185043">
                              <w:t>environment.</w:t>
                            </w:r>
                          </w:p>
                          <w:p w14:paraId="39F30A01" w14:textId="77777777" w:rsidR="005222D6" w:rsidRDefault="005222D6"/>
                          <w:p w14:paraId="3BD39FA8" w14:textId="77777777" w:rsidR="005222D6" w:rsidRDefault="005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D97C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50.5pt;margin-top:18.2pt;width:267.75pt;height:30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">
                <v:textbox>
                  <w:txbxContent>
                    <w:p w14:paraId="512B6D7B" w14:textId="7315A678" w:rsidR="00EB15EB" w:rsidRDefault="0062462E" w:rsidP="00DE5051">
                      <w:pPr>
                        <w:spacing w:after="0"/>
                      </w:pPr>
                      <w:r>
                        <w:t>What are the c</w:t>
                      </w:r>
                      <w:r w:rsidR="00EB15EB" w:rsidRPr="00EB15EB">
                        <w:t>haracteristics of a suburbanised village</w:t>
                      </w:r>
                      <w:r>
                        <w:t>?</w:t>
                      </w:r>
                      <w:r w:rsidR="00B66927">
                        <w:t xml:space="preserve">  How do they differ to an original village?</w:t>
                      </w:r>
                    </w:p>
                    <w:p w14:paraId="20A04FA5" w14:textId="77777777" w:rsidR="00DE5051" w:rsidRDefault="00DE5051" w:rsidP="00DE5051">
                      <w:pPr>
                        <w:spacing w:after="0"/>
                      </w:pPr>
                    </w:p>
                    <w:p w14:paraId="59ACA48D" w14:textId="09D6C7AF" w:rsidR="00B66927" w:rsidRDefault="00B66927" w:rsidP="00DE5051">
                      <w:pPr>
                        <w:spacing w:after="0"/>
                      </w:pPr>
                      <w:r>
                        <w:t xml:space="preserve">What are the consequences of </w:t>
                      </w:r>
                      <w:r w:rsidR="0082397E">
                        <w:rPr>
                          <w:highlight w:val="yellow"/>
                        </w:rPr>
                        <w:t>counter-urbansation</w:t>
                      </w:r>
                      <w:bookmarkStart w:id="1" w:name="_GoBack"/>
                      <w:bookmarkEnd w:id="1"/>
                      <w:r>
                        <w:t>?  Categorise as social, economic, environmental, political and positive, negative.</w:t>
                      </w:r>
                    </w:p>
                    <w:p w14:paraId="6ED53D63" w14:textId="77777777" w:rsidR="00DE5051" w:rsidRDefault="00DE5051" w:rsidP="00DE5051">
                      <w:pPr>
                        <w:spacing w:after="0"/>
                      </w:pPr>
                    </w:p>
                    <w:p w14:paraId="5E4138E2" w14:textId="79480108" w:rsidR="00B66927" w:rsidRDefault="00B66927" w:rsidP="00DE5051">
                      <w:pPr>
                        <w:spacing w:after="0"/>
                      </w:pPr>
                      <w:r>
                        <w:t>How does counter-urb</w:t>
                      </w:r>
                      <w:r w:rsidR="004D6CF0">
                        <w:t>anisation affect sense of place and</w:t>
                      </w:r>
                      <w:r>
                        <w:t xml:space="preserve"> place identity?</w:t>
                      </w:r>
                    </w:p>
                    <w:p w14:paraId="018E996E" w14:textId="77777777" w:rsidR="00B66927" w:rsidRPr="00EB15EB" w:rsidRDefault="00B66927" w:rsidP="00B66927">
                      <w:pPr>
                        <w:spacing w:after="0"/>
                        <w:ind w:left="360"/>
                      </w:pPr>
                    </w:p>
                    <w:p w14:paraId="2AC1E25D" w14:textId="26BCD1B0" w:rsidR="00B66927" w:rsidRDefault="00B66927" w:rsidP="00B6692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EB15EB" w:rsidRPr="00EB15EB">
                        <w:rPr>
                          <w:b/>
                        </w:rPr>
                        <w:t>ase study</w:t>
                      </w:r>
                      <w:r w:rsidR="0018504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– </w:t>
                      </w:r>
                      <w:proofErr w:type="spellStart"/>
                      <w:r>
                        <w:rPr>
                          <w:b/>
                        </w:rPr>
                        <w:t>Cranleigh</w:t>
                      </w:r>
                      <w:proofErr w:type="spellEnd"/>
                    </w:p>
                    <w:p w14:paraId="34C51FE2" w14:textId="77777777" w:rsidR="008301FA" w:rsidRDefault="008301FA" w:rsidP="00B66927">
                      <w:pPr>
                        <w:spacing w:after="0"/>
                        <w:rPr>
                          <w:b/>
                        </w:rPr>
                      </w:pPr>
                    </w:p>
                    <w:p w14:paraId="286B47D7" w14:textId="05A0E64B" w:rsidR="00990118" w:rsidRDefault="00990118" w:rsidP="00B669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185043">
                        <w:t>W</w:t>
                      </w:r>
                      <w:r>
                        <w:t xml:space="preserve">hy has </w:t>
                      </w:r>
                      <w:proofErr w:type="spellStart"/>
                      <w:r>
                        <w:t>Cranleigh</w:t>
                      </w:r>
                      <w:proofErr w:type="spellEnd"/>
                      <w:r>
                        <w:t xml:space="preserve"> become a suburbanised village?</w:t>
                      </w:r>
                    </w:p>
                    <w:p w14:paraId="08AF914F" w14:textId="77777777" w:rsidR="00DE5051" w:rsidRDefault="00DE5051" w:rsidP="00DE5051">
                      <w:pPr>
                        <w:pStyle w:val="ListParagraph"/>
                        <w:spacing w:after="0"/>
                        <w:ind w:left="360"/>
                      </w:pPr>
                    </w:p>
                    <w:p w14:paraId="0A13F036" w14:textId="693C6C5C" w:rsidR="00EB15EB" w:rsidRPr="00185043" w:rsidRDefault="00990118" w:rsidP="009901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W</w:t>
                      </w:r>
                      <w:r w:rsidR="00185043" w:rsidRPr="00185043">
                        <w:t xml:space="preserve">hat evidence does </w:t>
                      </w:r>
                      <w:proofErr w:type="spellStart"/>
                      <w:r w:rsidR="00185043" w:rsidRPr="00185043">
                        <w:t>C</w:t>
                      </w:r>
                      <w:r w:rsidR="00185043">
                        <w:t>ranleigh</w:t>
                      </w:r>
                      <w:proofErr w:type="spellEnd"/>
                      <w:r w:rsidR="00185043">
                        <w:t xml:space="preserve"> have of counter-urbanis</w:t>
                      </w:r>
                      <w:r w:rsidR="00185043" w:rsidRPr="00185043">
                        <w:t>ation</w:t>
                      </w:r>
                      <w:r>
                        <w:t>? Quote evidence for</w:t>
                      </w:r>
                      <w:r w:rsidR="00185043" w:rsidRPr="00185043">
                        <w:t>:</w:t>
                      </w:r>
                      <w:r w:rsidR="00185043">
                        <w:t xml:space="preserve">  housing, inhabitants, transport, services, social, </w:t>
                      </w:r>
                      <w:r w:rsidR="005E1BE7">
                        <w:t xml:space="preserve">and </w:t>
                      </w:r>
                      <w:r w:rsidR="00185043">
                        <w:t>environment.</w:t>
                      </w:r>
                    </w:p>
                    <w:p w14:paraId="39F30A01" w14:textId="77777777" w:rsidR="005222D6" w:rsidRDefault="005222D6"/>
                    <w:p w14:paraId="3BD39FA8" w14:textId="77777777" w:rsidR="005222D6" w:rsidRDefault="005222D6"/>
                  </w:txbxContent>
                </v:textbox>
                <w10:wrap type="square"/>
              </v:shape>
            </w:pict>
          </mc:Fallback>
        </mc:AlternateContent>
      </w:r>
    </w:p>
    <w:sectPr w:rsidR="00E9572F" w:rsidRPr="00990118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5"/>
    <w:multiLevelType w:val="hybridMultilevel"/>
    <w:tmpl w:val="C236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512"/>
    <w:multiLevelType w:val="hybridMultilevel"/>
    <w:tmpl w:val="DC0C4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2914"/>
    <w:multiLevelType w:val="hybridMultilevel"/>
    <w:tmpl w:val="427E4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76CA7"/>
    <w:multiLevelType w:val="hybridMultilevel"/>
    <w:tmpl w:val="35CC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64C7"/>
    <w:multiLevelType w:val="hybridMultilevel"/>
    <w:tmpl w:val="CD8E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4BC"/>
    <w:multiLevelType w:val="hybridMultilevel"/>
    <w:tmpl w:val="5DE6D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776B7"/>
    <w:multiLevelType w:val="hybridMultilevel"/>
    <w:tmpl w:val="345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6369"/>
    <w:multiLevelType w:val="hybridMultilevel"/>
    <w:tmpl w:val="1F681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D732E"/>
    <w:multiLevelType w:val="hybridMultilevel"/>
    <w:tmpl w:val="FCE69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066"/>
    <w:multiLevelType w:val="hybridMultilevel"/>
    <w:tmpl w:val="44B09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3B2443"/>
    <w:multiLevelType w:val="hybridMultilevel"/>
    <w:tmpl w:val="06B47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94554D"/>
    <w:multiLevelType w:val="hybridMultilevel"/>
    <w:tmpl w:val="5AEA2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841CD"/>
    <w:multiLevelType w:val="hybridMultilevel"/>
    <w:tmpl w:val="48347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6F6FD4"/>
    <w:multiLevelType w:val="hybridMultilevel"/>
    <w:tmpl w:val="C68EB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522ED"/>
    <w:rsid w:val="0007578E"/>
    <w:rsid w:val="000A035F"/>
    <w:rsid w:val="000B74B2"/>
    <w:rsid w:val="00104891"/>
    <w:rsid w:val="00184169"/>
    <w:rsid w:val="00185043"/>
    <w:rsid w:val="002774AA"/>
    <w:rsid w:val="00284FE7"/>
    <w:rsid w:val="002E65E2"/>
    <w:rsid w:val="003007BB"/>
    <w:rsid w:val="00366F76"/>
    <w:rsid w:val="003D1CBA"/>
    <w:rsid w:val="003D5694"/>
    <w:rsid w:val="004D6364"/>
    <w:rsid w:val="004D6CF0"/>
    <w:rsid w:val="005222D6"/>
    <w:rsid w:val="00591EE5"/>
    <w:rsid w:val="005E1BE7"/>
    <w:rsid w:val="0062462E"/>
    <w:rsid w:val="00670A39"/>
    <w:rsid w:val="006C4F9B"/>
    <w:rsid w:val="00726B8E"/>
    <w:rsid w:val="007A267A"/>
    <w:rsid w:val="007A2A30"/>
    <w:rsid w:val="007A7360"/>
    <w:rsid w:val="007F1511"/>
    <w:rsid w:val="0082397E"/>
    <w:rsid w:val="008301FA"/>
    <w:rsid w:val="008B703D"/>
    <w:rsid w:val="009837E2"/>
    <w:rsid w:val="00990118"/>
    <w:rsid w:val="009A6124"/>
    <w:rsid w:val="00AE7E99"/>
    <w:rsid w:val="00B17879"/>
    <w:rsid w:val="00B6360C"/>
    <w:rsid w:val="00B66927"/>
    <w:rsid w:val="00C21BF2"/>
    <w:rsid w:val="00C256CA"/>
    <w:rsid w:val="00C358A0"/>
    <w:rsid w:val="00C67CD7"/>
    <w:rsid w:val="00CC4E6B"/>
    <w:rsid w:val="00D02A65"/>
    <w:rsid w:val="00DE5051"/>
    <w:rsid w:val="00E552E0"/>
    <w:rsid w:val="00E9572F"/>
    <w:rsid w:val="00EB15EB"/>
    <w:rsid w:val="00ED43F6"/>
    <w:rsid w:val="00EE6373"/>
    <w:rsid w:val="00F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ACF4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D871865F</Template>
  <TotalTime>43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13</cp:revision>
  <cp:lastPrinted>2020-01-31T11:17:00Z</cp:lastPrinted>
  <dcterms:created xsi:type="dcterms:W3CDTF">2020-01-31T09:40:00Z</dcterms:created>
  <dcterms:modified xsi:type="dcterms:W3CDTF">2020-02-07T12:03:00Z</dcterms:modified>
</cp:coreProperties>
</file>