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74B75" w14:textId="1D1BB338" w:rsidR="00FE54FA" w:rsidRDefault="00FE54FA" w:rsidP="00B6150A">
      <w:pPr>
        <w:jc w:val="center"/>
        <w:rPr>
          <w:b/>
          <w:bCs/>
          <w:sz w:val="28"/>
          <w:szCs w:val="28"/>
          <w:u w:val="single"/>
        </w:rPr>
      </w:pPr>
      <w:bookmarkStart w:id="0" w:name="_GoBack"/>
      <w:bookmarkEnd w:id="0"/>
      <w:r w:rsidRPr="00FE54FA">
        <w:rPr>
          <w:b/>
          <w:bCs/>
          <w:sz w:val="28"/>
          <w:szCs w:val="28"/>
          <w:u w:val="single"/>
        </w:rPr>
        <w:t xml:space="preserve">Introduction to NEA and Preparatory Work for Fieldtrip to East Head, The </w:t>
      </w:r>
      <w:proofErr w:type="spellStart"/>
      <w:r w:rsidRPr="00FE54FA">
        <w:rPr>
          <w:b/>
          <w:bCs/>
          <w:sz w:val="28"/>
          <w:szCs w:val="28"/>
          <w:u w:val="single"/>
        </w:rPr>
        <w:t>Witterings</w:t>
      </w:r>
      <w:proofErr w:type="spellEnd"/>
    </w:p>
    <w:p w14:paraId="4AB7287C" w14:textId="6F98FF46" w:rsidR="00FE54FA" w:rsidRDefault="00FE54FA" w:rsidP="00FE54FA">
      <w:pPr>
        <w:jc w:val="center"/>
        <w:rPr>
          <w:b/>
          <w:bCs/>
          <w:sz w:val="28"/>
          <w:szCs w:val="28"/>
          <w:u w:val="single"/>
        </w:rPr>
      </w:pPr>
    </w:p>
    <w:p w14:paraId="51565FBD" w14:textId="3CB432DD" w:rsidR="00FE54FA" w:rsidRDefault="00FE54FA" w:rsidP="00FE54FA">
      <w:r>
        <w:t>The NEA (Non-Examined Assessment) is worth 20% of your overall A level.</w:t>
      </w:r>
    </w:p>
    <w:p w14:paraId="5B8625A7" w14:textId="4D1F8120" w:rsidR="00FE54FA" w:rsidRDefault="00FE54FA" w:rsidP="00FE54FA">
      <w:r>
        <w:t xml:space="preserve">In order to explore the focus of potential investigations and understand the requirements for the write-up </w:t>
      </w:r>
      <w:r w:rsidRPr="00FE54FA">
        <w:rPr>
          <w:u w:val="single"/>
        </w:rPr>
        <w:t>you are required to attend 3 days of fieldwork</w:t>
      </w:r>
      <w:r>
        <w:t xml:space="preserve"> organised by the Geography Department at Godalming College. For each of these field days you will complete some pre-work and some follow-up work. </w:t>
      </w:r>
      <w:r w:rsidRPr="007A60BE">
        <w:rPr>
          <w:u w:val="single"/>
        </w:rPr>
        <w:t>You will need to keep all your work safe as it will be used as reference material once you start work on your own NEA (Independent Investigation).</w:t>
      </w:r>
    </w:p>
    <w:p w14:paraId="1F1919D6" w14:textId="12B63401" w:rsidR="007A60BE" w:rsidRDefault="007A60BE" w:rsidP="00FE54FA">
      <w:r>
        <w:rPr>
          <w:noProof/>
          <w:lang w:eastAsia="en-GB"/>
        </w:rPr>
        <mc:AlternateContent>
          <mc:Choice Requires="wps">
            <w:drawing>
              <wp:anchor distT="0" distB="0" distL="114300" distR="114300" simplePos="0" relativeHeight="251659264" behindDoc="0" locked="0" layoutInCell="1" allowOverlap="1" wp14:anchorId="312231FE" wp14:editId="1ED17299">
                <wp:simplePos x="0" y="0"/>
                <wp:positionH relativeFrom="column">
                  <wp:posOffset>-190500</wp:posOffset>
                </wp:positionH>
                <wp:positionV relativeFrom="paragraph">
                  <wp:posOffset>577849</wp:posOffset>
                </wp:positionV>
                <wp:extent cx="6134100" cy="68484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6134100" cy="6848475"/>
                        </a:xfrm>
                        <a:prstGeom prst="rect">
                          <a:avLst/>
                        </a:prstGeom>
                        <a:solidFill>
                          <a:schemeClr val="lt1"/>
                        </a:solidFill>
                        <a:ln w="6350">
                          <a:solidFill>
                            <a:prstClr val="black"/>
                          </a:solidFill>
                        </a:ln>
                      </wps:spPr>
                      <wps:txbx>
                        <w:txbxContent>
                          <w:p w14:paraId="6A7516BD" w14:textId="2F495329" w:rsidR="007A60BE" w:rsidRDefault="007A60BE">
                            <w:pPr>
                              <w:rPr>
                                <w:b/>
                                <w:bCs/>
                                <w:u w:val="single"/>
                              </w:rPr>
                            </w:pPr>
                            <w:r w:rsidRPr="007A60BE">
                              <w:rPr>
                                <w:b/>
                                <w:bCs/>
                                <w:u w:val="single"/>
                              </w:rPr>
                              <w:t>Background research</w:t>
                            </w:r>
                          </w:p>
                          <w:p w14:paraId="2B082489" w14:textId="26304F16" w:rsidR="007A60BE" w:rsidRDefault="007A60BE">
                            <w:r w:rsidRPr="007A60BE">
                              <w:rPr>
                                <w:b/>
                                <w:bCs/>
                              </w:rPr>
                              <w:t>Task 1</w:t>
                            </w:r>
                            <w:r>
                              <w:t xml:space="preserve"> Read through and make notes from each of the website pages from Chichester Harbour Conservancy. The notes will be used next lesson as an activity.</w:t>
                            </w:r>
                          </w:p>
                          <w:p w14:paraId="509AFCE0" w14:textId="64AFD17E" w:rsidR="007A60BE" w:rsidRDefault="008F613B">
                            <w:hyperlink r:id="rId8" w:history="1">
                              <w:r w:rsidR="007A60BE">
                                <w:rPr>
                                  <w:rStyle w:val="Hyperlink"/>
                                </w:rPr>
                                <w:t>https://www.conservancy.co.uk/page/east-head</w:t>
                              </w:r>
                            </w:hyperlink>
                          </w:p>
                          <w:p w14:paraId="4804CB74" w14:textId="7D89E01D" w:rsidR="007A60BE" w:rsidRDefault="008F613B">
                            <w:hyperlink r:id="rId9" w:history="1">
                              <w:r w:rsidR="007A60BE">
                                <w:rPr>
                                  <w:rStyle w:val="Hyperlink"/>
                                </w:rPr>
                                <w:t>https://www.conservancy.co.uk/page/people-and-environment</w:t>
                              </w:r>
                            </w:hyperlink>
                          </w:p>
                          <w:p w14:paraId="2D67AE06" w14:textId="18636B62" w:rsidR="007A60BE" w:rsidRDefault="008F613B">
                            <w:hyperlink r:id="rId10" w:history="1">
                              <w:r w:rsidR="007A60BE">
                                <w:rPr>
                                  <w:rStyle w:val="Hyperlink"/>
                                </w:rPr>
                                <w:t>https://www.conservancy.co.uk/page/sea-defence</w:t>
                              </w:r>
                            </w:hyperlink>
                          </w:p>
                          <w:p w14:paraId="0FC34E89" w14:textId="77777777" w:rsidR="007A60BE" w:rsidRDefault="007A60BE" w:rsidP="007A60BE">
                            <w:pPr>
                              <w:pStyle w:val="ListParagraph"/>
                              <w:numPr>
                                <w:ilvl w:val="2"/>
                                <w:numId w:val="1"/>
                              </w:numPr>
                            </w:pPr>
                            <w:r>
                              <w:t>How long have sea defences been interrupting the process of LSD at East Head?</w:t>
                            </w:r>
                          </w:p>
                          <w:p w14:paraId="52A8A374" w14:textId="77777777" w:rsidR="007A60BE" w:rsidRDefault="007A60BE" w:rsidP="007A60BE">
                            <w:pPr>
                              <w:pStyle w:val="ListParagraph"/>
                              <w:numPr>
                                <w:ilvl w:val="2"/>
                                <w:numId w:val="1"/>
                              </w:numPr>
                            </w:pPr>
                            <w:r>
                              <w:t>Why is East Head Spit important?</w:t>
                            </w:r>
                          </w:p>
                          <w:p w14:paraId="2A937BA3" w14:textId="77777777" w:rsidR="007A60BE" w:rsidRDefault="007A60BE" w:rsidP="007A60BE">
                            <w:pPr>
                              <w:pStyle w:val="ListParagraph"/>
                              <w:numPr>
                                <w:ilvl w:val="2"/>
                                <w:numId w:val="1"/>
                              </w:numPr>
                            </w:pPr>
                            <w:r>
                              <w:t>How has the direction of East Head Spit changed since 1786?</w:t>
                            </w:r>
                          </w:p>
                          <w:p w14:paraId="76FAD9F4" w14:textId="77777777" w:rsidR="007A60BE" w:rsidRDefault="007A60BE" w:rsidP="007A60BE">
                            <w:pPr>
                              <w:pStyle w:val="ListParagraph"/>
                              <w:numPr>
                                <w:ilvl w:val="2"/>
                                <w:numId w:val="1"/>
                              </w:numPr>
                            </w:pPr>
                            <w:r>
                              <w:t>What did they do in 2004, 2005 and 2009?</w:t>
                            </w:r>
                          </w:p>
                          <w:p w14:paraId="10885942" w14:textId="77777777" w:rsidR="007A60BE" w:rsidRDefault="007A60BE" w:rsidP="007A60BE">
                            <w:pPr>
                              <w:pStyle w:val="ListParagraph"/>
                              <w:numPr>
                                <w:ilvl w:val="2"/>
                                <w:numId w:val="1"/>
                              </w:numPr>
                            </w:pPr>
                            <w:r>
                              <w:t>What are the aims of the adaptive management strategy?</w:t>
                            </w:r>
                          </w:p>
                          <w:p w14:paraId="59D4F6F1" w14:textId="77777777" w:rsidR="007A60BE" w:rsidRDefault="007A60BE" w:rsidP="007A60BE">
                            <w:pPr>
                              <w:pStyle w:val="ListParagraph"/>
                              <w:numPr>
                                <w:ilvl w:val="2"/>
                                <w:numId w:val="1"/>
                              </w:numPr>
                            </w:pPr>
                            <w:r>
                              <w:t>What different groups of people use the harbour?</w:t>
                            </w:r>
                          </w:p>
                          <w:p w14:paraId="5A125DB5" w14:textId="77777777" w:rsidR="007A60BE" w:rsidRDefault="007A60BE" w:rsidP="007A60BE">
                            <w:pPr>
                              <w:pStyle w:val="ListParagraph"/>
                              <w:numPr>
                                <w:ilvl w:val="2"/>
                                <w:numId w:val="1"/>
                              </w:numPr>
                            </w:pPr>
                            <w:r>
                              <w:t>How might these groups of people be in conflict?</w:t>
                            </w:r>
                          </w:p>
                          <w:p w14:paraId="0DA1C0A6" w14:textId="77777777" w:rsidR="007A60BE" w:rsidRDefault="007A60BE" w:rsidP="007A60BE">
                            <w:pPr>
                              <w:pStyle w:val="ListParagraph"/>
                              <w:numPr>
                                <w:ilvl w:val="2"/>
                                <w:numId w:val="1"/>
                              </w:numPr>
                            </w:pPr>
                            <w:r>
                              <w:t>What are the good and bad impacts humans are having in the area?</w:t>
                            </w:r>
                          </w:p>
                          <w:p w14:paraId="11685642" w14:textId="77777777" w:rsidR="007A60BE" w:rsidRDefault="007A60BE" w:rsidP="007A60BE">
                            <w:pPr>
                              <w:pStyle w:val="ListParagraph"/>
                              <w:numPr>
                                <w:ilvl w:val="2"/>
                                <w:numId w:val="1"/>
                              </w:numPr>
                            </w:pPr>
                            <w:r>
                              <w:t>Why is the South of England sinking? What impacts is this having on the coast?</w:t>
                            </w:r>
                          </w:p>
                          <w:p w14:paraId="6AC1CD0F" w14:textId="77777777" w:rsidR="007A60BE" w:rsidRDefault="007A60BE" w:rsidP="007A60BE">
                            <w:pPr>
                              <w:pStyle w:val="ListParagraph"/>
                              <w:numPr>
                                <w:ilvl w:val="2"/>
                                <w:numId w:val="1"/>
                              </w:numPr>
                            </w:pPr>
                            <w:r>
                              <w:t>How do humans and animals also cause erosion in the area?</w:t>
                            </w:r>
                          </w:p>
                          <w:p w14:paraId="27E4A34C" w14:textId="77777777" w:rsidR="007A60BE" w:rsidRDefault="007A60BE" w:rsidP="007A60BE">
                            <w:pPr>
                              <w:pStyle w:val="ListParagraph"/>
                              <w:numPr>
                                <w:ilvl w:val="2"/>
                                <w:numId w:val="1"/>
                              </w:numPr>
                            </w:pPr>
                            <w:r>
                              <w:t>Which part of East Head is getting bigger and which is being washed away?</w:t>
                            </w:r>
                          </w:p>
                          <w:p w14:paraId="09597534" w14:textId="77777777" w:rsidR="007A60BE" w:rsidRDefault="007A60BE" w:rsidP="007A60BE">
                            <w:pPr>
                              <w:pStyle w:val="ListParagraph"/>
                              <w:numPr>
                                <w:ilvl w:val="2"/>
                                <w:numId w:val="1"/>
                              </w:numPr>
                            </w:pPr>
                            <w:r>
                              <w:t>Why is dredging occurring in the area? Do you think that this is a good thing?</w:t>
                            </w:r>
                          </w:p>
                          <w:p w14:paraId="47F1F028" w14:textId="77777777" w:rsidR="007A60BE" w:rsidRDefault="007A60BE" w:rsidP="007A60BE">
                            <w:pPr>
                              <w:pStyle w:val="ListParagraph"/>
                              <w:numPr>
                                <w:ilvl w:val="2"/>
                                <w:numId w:val="1"/>
                              </w:numPr>
                            </w:pPr>
                            <w:r>
                              <w:t>What coastal defences have been used in The Harbour?</w:t>
                            </w:r>
                          </w:p>
                          <w:p w14:paraId="27970513" w14:textId="77777777" w:rsidR="007A60BE" w:rsidRDefault="007A60BE" w:rsidP="007A60BE">
                            <w:pPr>
                              <w:pStyle w:val="ListParagraph"/>
                              <w:numPr>
                                <w:ilvl w:val="2"/>
                                <w:numId w:val="1"/>
                              </w:numPr>
                            </w:pPr>
                            <w:r>
                              <w:t>What has been built along the inside of The Hinge? Why?</w:t>
                            </w:r>
                          </w:p>
                          <w:p w14:paraId="67AA7BDF" w14:textId="77777777" w:rsidR="007A60BE" w:rsidRDefault="007A60BE" w:rsidP="007A60BE">
                            <w:pPr>
                              <w:pStyle w:val="ListParagraph"/>
                              <w:numPr>
                                <w:ilvl w:val="2"/>
                                <w:numId w:val="1"/>
                              </w:numPr>
                            </w:pPr>
                            <w:r>
                              <w:t>What natural sea defence approach is being used at East Head to cope with rising sea levels?</w:t>
                            </w:r>
                          </w:p>
                          <w:p w14:paraId="391B4C32" w14:textId="6746D97A" w:rsidR="007A60BE" w:rsidRDefault="007A60BE"/>
                          <w:p w14:paraId="241209D2" w14:textId="476217D7" w:rsidR="007A60BE" w:rsidRDefault="007A60BE">
                            <w:r w:rsidRPr="007A60BE">
                              <w:rPr>
                                <w:b/>
                                <w:bCs/>
                              </w:rPr>
                              <w:t>Task 2</w:t>
                            </w:r>
                            <w:r>
                              <w:t xml:space="preserve"> Explore the following website – The National Library of Scotland  </w:t>
                            </w:r>
                            <w:hyperlink r:id="rId11" w:history="1">
                              <w:r>
                                <w:rPr>
                                  <w:rStyle w:val="Hyperlink"/>
                                </w:rPr>
                                <w:t>https://maps.nls.uk/</w:t>
                              </w:r>
                            </w:hyperlink>
                          </w:p>
                          <w:p w14:paraId="64070D58" w14:textId="353BD278" w:rsidR="007A60BE" w:rsidRDefault="007A60BE">
                            <w:r>
                              <w:t>There are two links that are particularly useful. These are the side by side viewer and the georeferenced maps.</w:t>
                            </w:r>
                          </w:p>
                          <w:p w14:paraId="53060A9A" w14:textId="56F255FD" w:rsidR="007A60BE" w:rsidRPr="007A60BE" w:rsidRDefault="007A60BE">
                            <w:r>
                              <w:t>Explore both of these, typing in West Wittering as a location. With the georeferenced map you need to change the transparency of the overlay. Notice how the spit has changed direction over the years and how the coastline has been eroded. Print out two maps of your choice to show how the coastline has changed over the years.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12231FE" id="_x0000_t202" coordsize="21600,21600" o:spt="202" path="m,l,21600r21600,l21600,xe">
                <v:stroke joinstyle="miter"/>
                <v:path gradientshapeok="t" o:connecttype="rect"/>
              </v:shapetype>
              <v:shape id="Text Box 1" o:spid="_x0000_s1026" type="#_x0000_t202" style="position:absolute;margin-left:-15pt;margin-top:45.5pt;width:483pt;height:539.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" fillcolor="white [3201]" strokeweight=".5pt">
                <v:textbox>
                  <w:txbxContent>
                    <w:p w14:paraId="6A7516BD" w14:textId="2F495329" w:rsidR="007A60BE" w:rsidRDefault="007A60BE">
                      <w:pPr>
                        <w:rPr>
                          <w:b/>
                          <w:bCs/>
                          <w:u w:val="single"/>
                        </w:rPr>
                      </w:pPr>
                      <w:r w:rsidRPr="007A60BE">
                        <w:rPr>
                          <w:b/>
                          <w:bCs/>
                          <w:u w:val="single"/>
                        </w:rPr>
                        <w:t>Background research</w:t>
                      </w:r>
                    </w:p>
                    <w:p w14:paraId="2B082489" w14:textId="26304F16" w:rsidR="007A60BE" w:rsidRDefault="007A60BE">
                      <w:r w:rsidRPr="007A60BE">
                        <w:rPr>
                          <w:b/>
                          <w:bCs/>
                        </w:rPr>
                        <w:t>Task 1</w:t>
                      </w:r>
                      <w:r>
                        <w:t xml:space="preserve"> Read through and make notes from each of the website pages from Chichester Harbour Conservancy. The notes will be used next lesson as an activity.</w:t>
                      </w:r>
                    </w:p>
                    <w:p w14:paraId="509AFCE0" w14:textId="64AFD17E" w:rsidR="007A60BE" w:rsidRDefault="008F613B">
                      <w:hyperlink r:id="rId12" w:history="1">
                        <w:r w:rsidR="007A60BE">
                          <w:rPr>
                            <w:rStyle w:val="Hyperlink"/>
                          </w:rPr>
                          <w:t>https://www.conservancy.co.uk/page/east-head</w:t>
                        </w:r>
                      </w:hyperlink>
                    </w:p>
                    <w:p w14:paraId="4804CB74" w14:textId="7D89E01D" w:rsidR="007A60BE" w:rsidRDefault="008F613B">
                      <w:hyperlink r:id="rId13" w:history="1">
                        <w:r w:rsidR="007A60BE">
                          <w:rPr>
                            <w:rStyle w:val="Hyperlink"/>
                          </w:rPr>
                          <w:t>https://www.conservancy.co.uk/page/people-and-environment</w:t>
                        </w:r>
                      </w:hyperlink>
                    </w:p>
                    <w:p w14:paraId="2D67AE06" w14:textId="18636B62" w:rsidR="007A60BE" w:rsidRDefault="008F613B">
                      <w:hyperlink r:id="rId14" w:history="1">
                        <w:r w:rsidR="007A60BE">
                          <w:rPr>
                            <w:rStyle w:val="Hyperlink"/>
                          </w:rPr>
                          <w:t>https://www.conservancy.co.uk/page/sea-defence</w:t>
                        </w:r>
                      </w:hyperlink>
                    </w:p>
                    <w:p w14:paraId="0FC34E89" w14:textId="77777777" w:rsidR="007A60BE" w:rsidRDefault="007A60BE" w:rsidP="007A60BE">
                      <w:pPr>
                        <w:pStyle w:val="ListParagraph"/>
                        <w:numPr>
                          <w:ilvl w:val="2"/>
                          <w:numId w:val="1"/>
                        </w:numPr>
                      </w:pPr>
                      <w:r>
                        <w:t>How long have sea defences been interrupting the process of LSD at East Head?</w:t>
                      </w:r>
                    </w:p>
                    <w:p w14:paraId="52A8A374" w14:textId="77777777" w:rsidR="007A60BE" w:rsidRDefault="007A60BE" w:rsidP="007A60BE">
                      <w:pPr>
                        <w:pStyle w:val="ListParagraph"/>
                        <w:numPr>
                          <w:ilvl w:val="2"/>
                          <w:numId w:val="1"/>
                        </w:numPr>
                      </w:pPr>
                      <w:r>
                        <w:t>Why is East Head Spit important?</w:t>
                      </w:r>
                    </w:p>
                    <w:p w14:paraId="2A937BA3" w14:textId="77777777" w:rsidR="007A60BE" w:rsidRDefault="007A60BE" w:rsidP="007A60BE">
                      <w:pPr>
                        <w:pStyle w:val="ListParagraph"/>
                        <w:numPr>
                          <w:ilvl w:val="2"/>
                          <w:numId w:val="1"/>
                        </w:numPr>
                      </w:pPr>
                      <w:r>
                        <w:t>How has the direction of East Head Spit changed since 1786?</w:t>
                      </w:r>
                    </w:p>
                    <w:p w14:paraId="76FAD9F4" w14:textId="77777777" w:rsidR="007A60BE" w:rsidRDefault="007A60BE" w:rsidP="007A60BE">
                      <w:pPr>
                        <w:pStyle w:val="ListParagraph"/>
                        <w:numPr>
                          <w:ilvl w:val="2"/>
                          <w:numId w:val="1"/>
                        </w:numPr>
                      </w:pPr>
                      <w:r>
                        <w:t>What did they do in 2004, 2005 and 2009?</w:t>
                      </w:r>
                    </w:p>
                    <w:p w14:paraId="10885942" w14:textId="77777777" w:rsidR="007A60BE" w:rsidRDefault="007A60BE" w:rsidP="007A60BE">
                      <w:pPr>
                        <w:pStyle w:val="ListParagraph"/>
                        <w:numPr>
                          <w:ilvl w:val="2"/>
                          <w:numId w:val="1"/>
                        </w:numPr>
                      </w:pPr>
                      <w:r>
                        <w:t>What are the aims of the adaptive management strategy?</w:t>
                      </w:r>
                    </w:p>
                    <w:p w14:paraId="59D4F6F1" w14:textId="77777777" w:rsidR="007A60BE" w:rsidRDefault="007A60BE" w:rsidP="007A60BE">
                      <w:pPr>
                        <w:pStyle w:val="ListParagraph"/>
                        <w:numPr>
                          <w:ilvl w:val="2"/>
                          <w:numId w:val="1"/>
                        </w:numPr>
                      </w:pPr>
                      <w:r>
                        <w:t>What different groups of people use the harbour?</w:t>
                      </w:r>
                    </w:p>
                    <w:p w14:paraId="5A125DB5" w14:textId="77777777" w:rsidR="007A60BE" w:rsidRDefault="007A60BE" w:rsidP="007A60BE">
                      <w:pPr>
                        <w:pStyle w:val="ListParagraph"/>
                        <w:numPr>
                          <w:ilvl w:val="2"/>
                          <w:numId w:val="1"/>
                        </w:numPr>
                      </w:pPr>
                      <w:r>
                        <w:t>How might these groups of people be in conflict?</w:t>
                      </w:r>
                    </w:p>
                    <w:p w14:paraId="0DA1C0A6" w14:textId="77777777" w:rsidR="007A60BE" w:rsidRDefault="007A60BE" w:rsidP="007A60BE">
                      <w:pPr>
                        <w:pStyle w:val="ListParagraph"/>
                        <w:numPr>
                          <w:ilvl w:val="2"/>
                          <w:numId w:val="1"/>
                        </w:numPr>
                      </w:pPr>
                      <w:r>
                        <w:t>What are the good and bad impacts humans are having in the area?</w:t>
                      </w:r>
                    </w:p>
                    <w:p w14:paraId="11685642" w14:textId="77777777" w:rsidR="007A60BE" w:rsidRDefault="007A60BE" w:rsidP="007A60BE">
                      <w:pPr>
                        <w:pStyle w:val="ListParagraph"/>
                        <w:numPr>
                          <w:ilvl w:val="2"/>
                          <w:numId w:val="1"/>
                        </w:numPr>
                      </w:pPr>
                      <w:r>
                        <w:t>Why is the South of England sinking? What impacts is this having on the coast?</w:t>
                      </w:r>
                    </w:p>
                    <w:p w14:paraId="6AC1CD0F" w14:textId="77777777" w:rsidR="007A60BE" w:rsidRDefault="007A60BE" w:rsidP="007A60BE">
                      <w:pPr>
                        <w:pStyle w:val="ListParagraph"/>
                        <w:numPr>
                          <w:ilvl w:val="2"/>
                          <w:numId w:val="1"/>
                        </w:numPr>
                      </w:pPr>
                      <w:r>
                        <w:t>How do humans and animals also cause erosion in the area?</w:t>
                      </w:r>
                    </w:p>
                    <w:p w14:paraId="27E4A34C" w14:textId="77777777" w:rsidR="007A60BE" w:rsidRDefault="007A60BE" w:rsidP="007A60BE">
                      <w:pPr>
                        <w:pStyle w:val="ListParagraph"/>
                        <w:numPr>
                          <w:ilvl w:val="2"/>
                          <w:numId w:val="1"/>
                        </w:numPr>
                      </w:pPr>
                      <w:r>
                        <w:t>Which part of East Head is getting bigger and which is being washed away?</w:t>
                      </w:r>
                    </w:p>
                    <w:p w14:paraId="09597534" w14:textId="77777777" w:rsidR="007A60BE" w:rsidRDefault="007A60BE" w:rsidP="007A60BE">
                      <w:pPr>
                        <w:pStyle w:val="ListParagraph"/>
                        <w:numPr>
                          <w:ilvl w:val="2"/>
                          <w:numId w:val="1"/>
                        </w:numPr>
                      </w:pPr>
                      <w:r>
                        <w:t>Why is dredging occurring in the area? Do you think that this is a good thing?</w:t>
                      </w:r>
                    </w:p>
                    <w:p w14:paraId="47F1F028" w14:textId="77777777" w:rsidR="007A60BE" w:rsidRDefault="007A60BE" w:rsidP="007A60BE">
                      <w:pPr>
                        <w:pStyle w:val="ListParagraph"/>
                        <w:numPr>
                          <w:ilvl w:val="2"/>
                          <w:numId w:val="1"/>
                        </w:numPr>
                      </w:pPr>
                      <w:r>
                        <w:t>What coastal defences have been used in The Harbour?</w:t>
                      </w:r>
                    </w:p>
                    <w:p w14:paraId="27970513" w14:textId="77777777" w:rsidR="007A60BE" w:rsidRDefault="007A60BE" w:rsidP="007A60BE">
                      <w:pPr>
                        <w:pStyle w:val="ListParagraph"/>
                        <w:numPr>
                          <w:ilvl w:val="2"/>
                          <w:numId w:val="1"/>
                        </w:numPr>
                      </w:pPr>
                      <w:r>
                        <w:t>What has been built along the inside of The Hinge? Why?</w:t>
                      </w:r>
                    </w:p>
                    <w:p w14:paraId="67AA7BDF" w14:textId="77777777" w:rsidR="007A60BE" w:rsidRDefault="007A60BE" w:rsidP="007A60BE">
                      <w:pPr>
                        <w:pStyle w:val="ListParagraph"/>
                        <w:numPr>
                          <w:ilvl w:val="2"/>
                          <w:numId w:val="1"/>
                        </w:numPr>
                      </w:pPr>
                      <w:r>
                        <w:t>What natural sea defence approach is being used at East Head to cope with rising sea levels?</w:t>
                      </w:r>
                    </w:p>
                    <w:p w14:paraId="391B4C32" w14:textId="6746D97A" w:rsidR="007A60BE" w:rsidRDefault="007A60BE"/>
                    <w:p w14:paraId="241209D2" w14:textId="476217D7" w:rsidR="007A60BE" w:rsidRDefault="007A60BE">
                      <w:r w:rsidRPr="007A60BE">
                        <w:rPr>
                          <w:b/>
                          <w:bCs/>
                        </w:rPr>
                        <w:t>Task 2</w:t>
                      </w:r>
                      <w:r>
                        <w:t xml:space="preserve"> Explore the following website – The National Library of Scotland  </w:t>
                      </w:r>
                      <w:hyperlink r:id="rId15" w:history="1">
                        <w:r>
                          <w:rPr>
                            <w:rStyle w:val="Hyperlink"/>
                          </w:rPr>
                          <w:t>https://maps.nls.uk/</w:t>
                        </w:r>
                      </w:hyperlink>
                    </w:p>
                    <w:p w14:paraId="64070D58" w14:textId="353BD278" w:rsidR="007A60BE" w:rsidRDefault="007A60BE">
                      <w:r>
                        <w:t>There are two links that are particularly useful. These are the side by side viewer and the georeferenced maps.</w:t>
                      </w:r>
                    </w:p>
                    <w:p w14:paraId="53060A9A" w14:textId="56F255FD" w:rsidR="007A60BE" w:rsidRPr="007A60BE" w:rsidRDefault="007A60BE">
                      <w:r>
                        <w:t>Explore both of these, typing in West Wittering as a location. With the georeferenced map you need to change the transparency of the overlay. Notice how the spit has changed direction over the years and how the coastline has been eroded. Print out two maps of your choice to show how the coastline has changed over the years.</w:t>
                      </w:r>
                    </w:p>
                  </w:txbxContent>
                </v:textbox>
              </v:shape>
            </w:pict>
          </mc:Fallback>
        </mc:AlternateContent>
      </w:r>
      <w:r w:rsidR="00FE54FA">
        <w:t>A further day of fieldwork will be organised by yourselves in order to collect the data required for your own investigation.</w:t>
      </w:r>
    </w:p>
    <w:p w14:paraId="72F5CEB2" w14:textId="77777777" w:rsidR="007A60BE" w:rsidRDefault="007A60BE">
      <w:r>
        <w:br w:type="page"/>
      </w:r>
    </w:p>
    <w:p w14:paraId="21AA0608" w14:textId="0B227F6C" w:rsidR="007A60BE" w:rsidRPr="00FE54FA" w:rsidRDefault="007A60BE" w:rsidP="00FE54FA">
      <w:r>
        <w:lastRenderedPageBreak/>
        <w:t xml:space="preserve">Insert </w:t>
      </w:r>
      <w:r w:rsidR="00B6150A">
        <w:t>scans of p4-6 here</w:t>
      </w:r>
    </w:p>
    <w:sectPr w:rsidR="007A60BE" w:rsidRPr="00FE54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F115CA"/>
    <w:multiLevelType w:val="hybridMultilevel"/>
    <w:tmpl w:val="3EA4A45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4FA"/>
    <w:rsid w:val="007A60BE"/>
    <w:rsid w:val="008F613B"/>
    <w:rsid w:val="00B6150A"/>
    <w:rsid w:val="00FE54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B6F11"/>
  <w15:chartTrackingRefBased/>
  <w15:docId w15:val="{D8DDA955-D6B8-433F-AF7C-37D0F037E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A60BE"/>
    <w:rPr>
      <w:color w:val="0000FF"/>
      <w:u w:val="single"/>
    </w:rPr>
  </w:style>
  <w:style w:type="paragraph" w:styleId="ListParagraph">
    <w:name w:val="List Paragraph"/>
    <w:basedOn w:val="Normal"/>
    <w:uiPriority w:val="34"/>
    <w:qFormat/>
    <w:rsid w:val="007A60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ervancy.co.uk/page/east-head" TargetMode="External"/><Relationship Id="rId13" Type="http://schemas.openxmlformats.org/officeDocument/2006/relationships/hyperlink" Target="https://www.conservancy.co.uk/page/people-and-environmen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onservancy.co.uk/page/east-hea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aps.nls.uk/" TargetMode="External"/><Relationship Id="rId5" Type="http://schemas.openxmlformats.org/officeDocument/2006/relationships/styles" Target="styles.xml"/><Relationship Id="rId15" Type="http://schemas.openxmlformats.org/officeDocument/2006/relationships/hyperlink" Target="https://maps.nls.uk/" TargetMode="External"/><Relationship Id="rId10" Type="http://schemas.openxmlformats.org/officeDocument/2006/relationships/hyperlink" Target="https://www.conservancy.co.uk/page/sea-defence" TargetMode="External"/><Relationship Id="rId4" Type="http://schemas.openxmlformats.org/officeDocument/2006/relationships/numbering" Target="numbering.xml"/><Relationship Id="rId9" Type="http://schemas.openxmlformats.org/officeDocument/2006/relationships/hyperlink" Target="https://www.conservancy.co.uk/page/people-and-environment" TargetMode="External"/><Relationship Id="rId14" Type="http://schemas.openxmlformats.org/officeDocument/2006/relationships/hyperlink" Target="https://www.conservancy.co.uk/page/sea-def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DFDC108911E5A42BFF1627DC4BFD37C" ma:contentTypeVersion="1" ma:contentTypeDescription="Create a new document." ma:contentTypeScope="" ma:versionID="4dca7180ccb05fcd7cbcf7241bc8c3a0">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AA3FCA-BCD1-49F5-B356-935F386A76C3}">
  <ds:schemaRefs>
    <ds:schemaRef ds:uri="http://schemas.microsoft.com/office/infopath/2007/PartnerControls"/>
    <ds:schemaRef ds:uri="http://purl.org/dc/dcmitype/"/>
    <ds:schemaRef ds:uri="http://purl.org/dc/elements/1.1/"/>
    <ds:schemaRef ds:uri="http://schemas.openxmlformats.org/package/2006/metadata/core-properties"/>
    <ds:schemaRef ds:uri="http://schemas.microsoft.com/sharepoint/v3"/>
    <ds:schemaRef ds:uri="http://schemas.microsoft.com/office/2006/documentManagement/types"/>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05DFA3B2-D23C-4694-91AC-D2BE7B1A3C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37ED6F-97C5-4BB0-93E5-E5516A8392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139FD895</Template>
  <TotalTime>0</TotalTime>
  <Pages>2</Pages>
  <Words>113</Words>
  <Characters>645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Horsham Study Centre</dc:creator>
  <cp:keywords/>
  <dc:description/>
  <cp:lastModifiedBy>Alison Martin</cp:lastModifiedBy>
  <cp:revision>2</cp:revision>
  <dcterms:created xsi:type="dcterms:W3CDTF">2019-10-14T14:19:00Z</dcterms:created>
  <dcterms:modified xsi:type="dcterms:W3CDTF">2019-10-14T14:19:00Z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0x010100ADFDC108911E5A42BFF1627DC4BFD37C</vt:lpwstr>
  </property>
</Properties>
</file>