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BC3A" w14:textId="77777777" w:rsidR="00BB67F3" w:rsidRDefault="00BB67F3" w:rsidP="007841EE">
      <w:pPr>
        <w:rPr>
          <w:b/>
          <w:sz w:val="34"/>
        </w:rPr>
      </w:pPr>
      <w:r>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BB67F3" w:rsidRDefault="004D157A" w:rsidP="00BB67F3">
      <w:pPr>
        <w:pStyle w:val="Title"/>
        <w:rPr>
          <w:rFonts w:ascii="AQA Chevin Pro Light" w:hAnsi="AQA Chevin Pro Light"/>
          <w:sz w:val="72"/>
          <w:szCs w:val="72"/>
        </w:rPr>
      </w:pPr>
      <w:r>
        <w:rPr>
          <w:rFonts w:ascii="AQA Chevin Pro Light" w:hAnsi="AQA Chevin Pro Light"/>
          <w:sz w:val="72"/>
          <w:szCs w:val="72"/>
        </w:rPr>
        <w:t>Revision outline</w:t>
      </w:r>
    </w:p>
    <w:p w14:paraId="2DC1EA48" w14:textId="4F2DFBB4" w:rsidR="00BB67F3" w:rsidRPr="00BB67F3" w:rsidRDefault="00C81F7C" w:rsidP="00BB67F3">
      <w:pPr>
        <w:pStyle w:val="Title"/>
        <w:rPr>
          <w:sz w:val="32"/>
          <w:szCs w:val="32"/>
        </w:rPr>
      </w:pPr>
      <w:r>
        <w:rPr>
          <w:sz w:val="32"/>
          <w:szCs w:val="32"/>
        </w:rPr>
        <w:t>Human Geography: Global Systems and Global Governance</w:t>
      </w:r>
    </w:p>
    <w:p w14:paraId="6B512684" w14:textId="407B6D8B" w:rsidR="00D009CE" w:rsidRPr="007841EE" w:rsidRDefault="00D009CE" w:rsidP="00D009CE">
      <w:pPr>
        <w:rPr>
          <w:sz w:val="26"/>
        </w:rPr>
      </w:pPr>
    </w:p>
    <w:tbl>
      <w:tblPr>
        <w:tblStyle w:val="LightList-Accent1"/>
        <w:tblW w:w="5000" w:type="pct"/>
        <w:tblLayout w:type="fixed"/>
        <w:tblLook w:val="04A0" w:firstRow="1" w:lastRow="0" w:firstColumn="1" w:lastColumn="0" w:noHBand="0" w:noVBand="1"/>
      </w:tblPr>
      <w:tblGrid>
        <w:gridCol w:w="4958"/>
        <w:gridCol w:w="7938"/>
        <w:gridCol w:w="2230"/>
      </w:tblGrid>
      <w:tr w:rsidR="004D157A" w:rsidRPr="006359C6"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shd w:val="clear" w:color="auto" w:fill="CCCCFF"/>
          </w:tcPr>
          <w:p w14:paraId="233F8F30" w14:textId="77777777" w:rsidR="004D157A" w:rsidRPr="00DE6EFD" w:rsidRDefault="004D157A" w:rsidP="004D157A">
            <w:pPr>
              <w:spacing w:before="0"/>
              <w:rPr>
                <w:b/>
                <w:sz w:val="26"/>
              </w:rPr>
            </w:pPr>
            <w:r w:rsidRPr="00DE6EFD">
              <w:rPr>
                <w:b/>
                <w:sz w:val="26"/>
              </w:rPr>
              <w:t>Specification content</w:t>
            </w:r>
          </w:p>
          <w:p w14:paraId="5864FA61" w14:textId="54531220" w:rsidR="004D157A" w:rsidRPr="00DE6EFD" w:rsidRDefault="004D157A" w:rsidP="004D157A">
            <w:pPr>
              <w:spacing w:before="0"/>
              <w:rPr>
                <w:b/>
                <w:sz w:val="26"/>
              </w:rPr>
            </w:pPr>
          </w:p>
        </w:tc>
        <w:tc>
          <w:tcPr>
            <w:tcW w:w="2624" w:type="pct"/>
            <w:shd w:val="clear" w:color="auto" w:fill="CCCCFF"/>
          </w:tcPr>
          <w:p w14:paraId="34E64231" w14:textId="42EA7F9F"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exam/revision questions</w:t>
            </w:r>
          </w:p>
        </w:tc>
        <w:tc>
          <w:tcPr>
            <w:tcW w:w="737" w:type="pct"/>
            <w:shd w:val="clear" w:color="auto" w:fill="CCCCFF"/>
          </w:tcPr>
          <w:p w14:paraId="74E44866" w14:textId="7BECC7A1" w:rsidR="004D157A" w:rsidRPr="00DE6EFD" w:rsidRDefault="00CE557C"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Self-assessment</w:t>
            </w:r>
          </w:p>
        </w:tc>
      </w:tr>
      <w:tr w:rsidR="004D157A" w:rsidRPr="00DE6EFD"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1AD9F9D6" w14:textId="77777777" w:rsidR="00C81F7C" w:rsidRPr="00C51966" w:rsidRDefault="00C81F7C" w:rsidP="00C81F7C">
            <w:pPr>
              <w:spacing w:before="0"/>
              <w:rPr>
                <w:b/>
                <w:sz w:val="22"/>
                <w:szCs w:val="22"/>
                <w:lang w:val="fil-PH"/>
              </w:rPr>
            </w:pPr>
            <w:r w:rsidRPr="00C51966">
              <w:rPr>
                <w:b/>
                <w:sz w:val="22"/>
                <w:szCs w:val="22"/>
                <w:lang w:val="fil-PH"/>
              </w:rPr>
              <w:t>Globalisation</w:t>
            </w:r>
          </w:p>
          <w:p w14:paraId="37525797" w14:textId="77777777" w:rsidR="00C81F7C" w:rsidRPr="00C51966" w:rsidRDefault="00C81F7C" w:rsidP="00C81F7C">
            <w:pPr>
              <w:pStyle w:val="ListParagraph"/>
              <w:numPr>
                <w:ilvl w:val="0"/>
                <w:numId w:val="49"/>
              </w:numPr>
              <w:spacing w:before="0" w:after="120"/>
              <w:rPr>
                <w:sz w:val="22"/>
                <w:szCs w:val="22"/>
                <w:lang w:val="fil-PH"/>
              </w:rPr>
            </w:pPr>
            <w:r w:rsidRPr="00C51966">
              <w:rPr>
                <w:sz w:val="22"/>
                <w:szCs w:val="22"/>
                <w:lang w:val="fil-PH"/>
              </w:rPr>
              <w:t>Dimensions of globalisation: flows of capital, labour, pr</w:t>
            </w:r>
            <w:r>
              <w:rPr>
                <w:sz w:val="22"/>
                <w:szCs w:val="22"/>
                <w:lang w:val="fil-PH"/>
              </w:rPr>
              <w:t>oducts, services and information.</w:t>
            </w:r>
          </w:p>
          <w:p w14:paraId="6CF71551" w14:textId="0C29D811" w:rsidR="00C81F7C" w:rsidRDefault="00C81F7C" w:rsidP="00C81F7C">
            <w:pPr>
              <w:pStyle w:val="ListParagraph"/>
              <w:numPr>
                <w:ilvl w:val="0"/>
                <w:numId w:val="49"/>
              </w:numPr>
              <w:spacing w:before="0" w:after="120"/>
              <w:rPr>
                <w:sz w:val="22"/>
                <w:szCs w:val="22"/>
                <w:lang w:val="fil-PH"/>
              </w:rPr>
            </w:pPr>
            <w:r w:rsidRPr="00C51966">
              <w:rPr>
                <w:sz w:val="22"/>
                <w:szCs w:val="22"/>
                <w:lang w:val="fil-PH"/>
              </w:rPr>
              <w:t>Global marketing</w:t>
            </w:r>
            <w:r>
              <w:rPr>
                <w:sz w:val="22"/>
                <w:szCs w:val="22"/>
                <w:lang w:val="fil-PH"/>
              </w:rPr>
              <w:t>.</w:t>
            </w:r>
          </w:p>
          <w:p w14:paraId="4E47DD39" w14:textId="77777777" w:rsidR="00C81F7C" w:rsidRPr="00C51966" w:rsidRDefault="00C81F7C" w:rsidP="00C81F7C">
            <w:pPr>
              <w:pStyle w:val="ListParagraph"/>
              <w:numPr>
                <w:ilvl w:val="0"/>
                <w:numId w:val="50"/>
              </w:numPr>
              <w:spacing w:before="0" w:after="120"/>
              <w:rPr>
                <w:sz w:val="22"/>
                <w:szCs w:val="22"/>
                <w:lang w:val="fil-PH"/>
              </w:rPr>
            </w:pPr>
            <w:r w:rsidRPr="00C51966">
              <w:rPr>
                <w:sz w:val="22"/>
                <w:szCs w:val="22"/>
                <w:lang w:val="fil-PH"/>
              </w:rPr>
              <w:t>Patterns of production, distribution and consumption</w:t>
            </w:r>
            <w:r>
              <w:rPr>
                <w:sz w:val="22"/>
                <w:szCs w:val="22"/>
                <w:lang w:val="fil-PH"/>
              </w:rPr>
              <w:t>.</w:t>
            </w:r>
          </w:p>
          <w:p w14:paraId="3C52C477" w14:textId="35FEC54D" w:rsidR="00C81F7C" w:rsidRPr="00C51966" w:rsidRDefault="00C81F7C" w:rsidP="00C81F7C">
            <w:pPr>
              <w:pStyle w:val="ListParagraph"/>
              <w:numPr>
                <w:ilvl w:val="0"/>
                <w:numId w:val="49"/>
              </w:numPr>
              <w:spacing w:before="0" w:after="120"/>
              <w:rPr>
                <w:sz w:val="22"/>
                <w:szCs w:val="22"/>
                <w:lang w:val="fil-PH"/>
              </w:rPr>
            </w:pPr>
            <w:r w:rsidRPr="00C51966">
              <w:rPr>
                <w:sz w:val="22"/>
                <w:szCs w:val="22"/>
                <w:lang w:val="fil-PH"/>
              </w:rPr>
              <w:t>Factors in globalisation: developing technologies, systems and relationships including financial, transport, security, communications, management and information systems and trade agreements</w:t>
            </w:r>
            <w:r>
              <w:rPr>
                <w:sz w:val="22"/>
                <w:szCs w:val="22"/>
                <w:lang w:val="fil-PH"/>
              </w:rPr>
              <w:t>.</w:t>
            </w:r>
          </w:p>
          <w:p w14:paraId="273A5073" w14:textId="5FDF2FC6" w:rsidR="004D157A" w:rsidRPr="005938F4" w:rsidRDefault="004D157A" w:rsidP="00C81F7C">
            <w:pPr>
              <w:pStyle w:val="ListParagraph"/>
              <w:autoSpaceDE w:val="0"/>
              <w:autoSpaceDN w:val="0"/>
              <w:adjustRightInd w:val="0"/>
              <w:spacing w:before="0"/>
              <w:ind w:left="392"/>
              <w:rPr>
                <w:b/>
                <w:szCs w:val="22"/>
              </w:rPr>
            </w:pPr>
          </w:p>
        </w:tc>
        <w:tc>
          <w:tcPr>
            <w:tcW w:w="2624" w:type="pct"/>
          </w:tcPr>
          <w:p w14:paraId="721955BC" w14:textId="060BDA2F" w:rsidR="00984559" w:rsidRPr="009108C3" w:rsidRDefault="009108C3" w:rsidP="00413140">
            <w:pPr>
              <w:cnfStyle w:val="000000100000" w:firstRow="0" w:lastRow="0" w:firstColumn="0" w:lastColumn="0" w:oddVBand="0" w:evenVBand="0" w:oddHBand="1" w:evenHBand="0" w:firstRowFirstColumn="0" w:firstRowLastColumn="0" w:lastRowFirstColumn="0" w:lastRowLastColumn="0"/>
              <w:rPr>
                <w:b/>
                <w:i/>
              </w:rPr>
            </w:pPr>
            <w:r w:rsidRPr="009108C3">
              <w:rPr>
                <w:b/>
                <w:i/>
              </w:rPr>
              <w:t xml:space="preserve">Explain how technological advances have contributed to </w:t>
            </w:r>
            <w:proofErr w:type="spellStart"/>
            <w:r w:rsidRPr="009108C3">
              <w:rPr>
                <w:b/>
                <w:i/>
              </w:rPr>
              <w:t>globalisation</w:t>
            </w:r>
            <w:proofErr w:type="spellEnd"/>
            <w:r w:rsidRPr="009108C3">
              <w:rPr>
                <w:b/>
                <w:i/>
              </w:rPr>
              <w:t xml:space="preserve">. (4 marks)  Zig Zag Exam Question Paper </w:t>
            </w:r>
            <w:r w:rsidR="00995C11">
              <w:rPr>
                <w:b/>
                <w:i/>
              </w:rPr>
              <w:t>A</w:t>
            </w:r>
          </w:p>
          <w:p w14:paraId="257A1874" w14:textId="268C5EB0" w:rsidR="00EC64BA" w:rsidRDefault="00D2052D" w:rsidP="00413140">
            <w:pPr>
              <w:cnfStyle w:val="000000100000" w:firstRow="0" w:lastRow="0" w:firstColumn="0" w:lastColumn="0" w:oddVBand="0" w:evenVBand="0" w:oddHBand="1" w:evenHBand="0" w:firstRowFirstColumn="0" w:firstRowLastColumn="0" w:lastRowFirstColumn="0" w:lastRowLastColumn="0"/>
            </w:pPr>
            <w:r>
              <w:t xml:space="preserve">Describe one index of globalization. (4 marks) </w:t>
            </w:r>
            <w:r w:rsidR="00DA50F3">
              <w:t xml:space="preserve">Cambridge </w:t>
            </w:r>
            <w:r>
              <w:t>p314</w:t>
            </w:r>
          </w:p>
          <w:p w14:paraId="200F99DD" w14:textId="2D3F39F0" w:rsidR="00DA50F3" w:rsidRPr="00DA50F3" w:rsidRDefault="00DA50F3" w:rsidP="00413140">
            <w:pPr>
              <w:cnfStyle w:val="000000100000" w:firstRow="0" w:lastRow="0" w:firstColumn="0" w:lastColumn="0" w:oddVBand="0" w:evenVBand="0" w:oddHBand="1" w:evenHBand="0" w:firstRowFirstColumn="0" w:firstRowLastColumn="0" w:lastRowFirstColumn="0" w:lastRowLastColumn="0"/>
              <w:rPr>
                <w:b/>
                <w:i/>
              </w:rPr>
            </w:pPr>
            <w:r w:rsidRPr="00DA50F3">
              <w:rPr>
                <w:b/>
                <w:i/>
              </w:rPr>
              <w:t xml:space="preserve">Using Figure 4 and your own knowledge, assess the extent to which the flows of electronic waste shown on the map are similar to the other flows of capital, raw materials and products linked with </w:t>
            </w:r>
            <w:proofErr w:type="spellStart"/>
            <w:r w:rsidRPr="00DA50F3">
              <w:rPr>
                <w:b/>
                <w:i/>
              </w:rPr>
              <w:t>globali</w:t>
            </w:r>
            <w:r w:rsidR="00872BEB">
              <w:rPr>
                <w:b/>
                <w:i/>
              </w:rPr>
              <w:t>s</w:t>
            </w:r>
            <w:r w:rsidRPr="00DA50F3">
              <w:rPr>
                <w:b/>
                <w:i/>
              </w:rPr>
              <w:t>ation</w:t>
            </w:r>
            <w:proofErr w:type="spellEnd"/>
            <w:r w:rsidRPr="00DA50F3">
              <w:rPr>
                <w:b/>
                <w:i/>
              </w:rPr>
              <w:t>. (6 marks) AQA A level Specimen Paper</w:t>
            </w:r>
          </w:p>
          <w:p w14:paraId="0BB79BAF" w14:textId="02D978E2" w:rsidR="00580BA7" w:rsidRDefault="00580BA7" w:rsidP="00580BA7">
            <w:pPr>
              <w:cnfStyle w:val="000000100000" w:firstRow="0" w:lastRow="0" w:firstColumn="0" w:lastColumn="0" w:oddVBand="0" w:evenVBand="0" w:oddHBand="1" w:evenHBand="0" w:firstRowFirstColumn="0" w:firstRowLastColumn="0" w:lastRowFirstColumn="0" w:lastRowLastColumn="0"/>
              <w:rPr>
                <w:b/>
                <w:i/>
              </w:rPr>
            </w:pPr>
            <w:r w:rsidRPr="00580BA7">
              <w:rPr>
                <w:b/>
                <w:i/>
              </w:rPr>
              <w:t>The total value of world trade in 2015 was $15.7 trillion.  Using Figures 1 and 2, evaluate the trading relationships of world trade. (6 marks)</w:t>
            </w:r>
            <w:r>
              <w:t xml:space="preserve"> </w:t>
            </w:r>
            <w:r w:rsidRPr="00580BA7">
              <w:rPr>
                <w:b/>
                <w:i/>
              </w:rPr>
              <w:t xml:space="preserve">Zig Zag Exam Question Paper </w:t>
            </w:r>
            <w:r w:rsidR="00995C11">
              <w:rPr>
                <w:b/>
                <w:i/>
              </w:rPr>
              <w:t>A</w:t>
            </w:r>
          </w:p>
          <w:p w14:paraId="6ACA068B" w14:textId="385AD3E3" w:rsidR="006F6EEA" w:rsidRPr="006F6EEA" w:rsidRDefault="006F6EEA" w:rsidP="006F6EEA">
            <w:pPr>
              <w:cnfStyle w:val="000000100000" w:firstRow="0" w:lastRow="0" w:firstColumn="0" w:lastColumn="0" w:oddVBand="0" w:evenVBand="0" w:oddHBand="1" w:evenHBand="0" w:firstRowFirstColumn="0" w:firstRowLastColumn="0" w:lastRowFirstColumn="0" w:lastRowLastColumn="0"/>
              <w:rPr>
                <w:b/>
                <w:i/>
              </w:rPr>
            </w:pPr>
            <w:r>
              <w:rPr>
                <w:b/>
                <w:i/>
              </w:rPr>
              <w:t xml:space="preserve">Using Figures 1, 2 and 3, </w:t>
            </w:r>
            <w:proofErr w:type="spellStart"/>
            <w:r>
              <w:rPr>
                <w:b/>
                <w:i/>
              </w:rPr>
              <w:t>analyse</w:t>
            </w:r>
            <w:proofErr w:type="spellEnd"/>
            <w:r>
              <w:rPr>
                <w:b/>
                <w:i/>
              </w:rPr>
              <w:t xml:space="preserve"> the changing patterns of global production and consumption. (6 marks) </w:t>
            </w:r>
            <w:r w:rsidRPr="006F6EEA">
              <w:rPr>
                <w:b/>
                <w:i/>
              </w:rPr>
              <w:t xml:space="preserve">Zig Zag Exam Question Paper </w:t>
            </w:r>
            <w:r w:rsidR="00995C11">
              <w:rPr>
                <w:b/>
                <w:i/>
              </w:rPr>
              <w:t>B</w:t>
            </w:r>
          </w:p>
          <w:p w14:paraId="4E6A19C8" w14:textId="293E1D9D" w:rsidR="006F6EEA" w:rsidRPr="00580BA7" w:rsidRDefault="00DD34F8" w:rsidP="00580BA7">
            <w:pPr>
              <w:cnfStyle w:val="000000100000" w:firstRow="0" w:lastRow="0" w:firstColumn="0" w:lastColumn="0" w:oddVBand="0" w:evenVBand="0" w:oddHBand="1" w:evenHBand="0" w:firstRowFirstColumn="0" w:firstRowLastColumn="0" w:lastRowFirstColumn="0" w:lastRowLastColumn="0"/>
              <w:rPr>
                <w:b/>
                <w:i/>
              </w:rPr>
            </w:pPr>
            <w:r>
              <w:rPr>
                <w:b/>
                <w:i/>
              </w:rPr>
              <w:t xml:space="preserve">Outline the way trade agreements </w:t>
            </w:r>
            <w:r w:rsidR="00013143">
              <w:rPr>
                <w:b/>
                <w:i/>
              </w:rPr>
              <w:t xml:space="preserve">have played a role in the expansion of </w:t>
            </w:r>
            <w:proofErr w:type="spellStart"/>
            <w:r w:rsidR="00013143">
              <w:rPr>
                <w:b/>
                <w:i/>
              </w:rPr>
              <w:t>globali</w:t>
            </w:r>
            <w:r w:rsidR="000229D8">
              <w:rPr>
                <w:b/>
                <w:i/>
              </w:rPr>
              <w:t>s</w:t>
            </w:r>
            <w:r w:rsidR="00013143">
              <w:rPr>
                <w:b/>
                <w:i/>
              </w:rPr>
              <w:t>ation</w:t>
            </w:r>
            <w:proofErr w:type="spellEnd"/>
            <w:r w:rsidR="00013143">
              <w:rPr>
                <w:b/>
                <w:i/>
              </w:rPr>
              <w:t xml:space="preserve"> (4 marks) </w:t>
            </w:r>
            <w:r w:rsidR="00013143" w:rsidRPr="00013143">
              <w:rPr>
                <w:b/>
                <w:i/>
              </w:rPr>
              <w:t xml:space="preserve">Zig Zag Exam Question Paper </w:t>
            </w:r>
            <w:r w:rsidR="00995C11">
              <w:rPr>
                <w:b/>
                <w:i/>
              </w:rPr>
              <w:t>C</w:t>
            </w:r>
          </w:p>
          <w:p w14:paraId="52044A3C" w14:textId="45B711E1" w:rsidR="00077CF4" w:rsidRPr="00EC64BA" w:rsidRDefault="00077CF4" w:rsidP="00413140">
            <w:pPr>
              <w:cnfStyle w:val="000000100000" w:firstRow="0" w:lastRow="0" w:firstColumn="0" w:lastColumn="0" w:oddVBand="0" w:evenVBand="0" w:oddHBand="1" w:evenHBand="0" w:firstRowFirstColumn="0" w:firstRowLastColumn="0" w:lastRowFirstColumn="0" w:lastRowLastColumn="0"/>
            </w:pPr>
          </w:p>
        </w:tc>
        <w:tc>
          <w:tcPr>
            <w:tcW w:w="737" w:type="pct"/>
          </w:tcPr>
          <w:p w14:paraId="2D9DD97C"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tcPr>
          <w:p w14:paraId="289F0147" w14:textId="77777777" w:rsidR="00C81F7C" w:rsidRPr="00C51966" w:rsidRDefault="00C81F7C" w:rsidP="00C81F7C">
            <w:pPr>
              <w:spacing w:before="0"/>
              <w:rPr>
                <w:b/>
                <w:sz w:val="22"/>
                <w:szCs w:val="22"/>
                <w:lang w:val="fil-PH"/>
              </w:rPr>
            </w:pPr>
            <w:r w:rsidRPr="00C51966">
              <w:rPr>
                <w:b/>
                <w:sz w:val="22"/>
                <w:szCs w:val="22"/>
                <w:lang w:val="fil-PH"/>
              </w:rPr>
              <w:t>Global systems</w:t>
            </w:r>
          </w:p>
          <w:p w14:paraId="7700C070" w14:textId="77777777" w:rsidR="00C81F7C" w:rsidRPr="00C51966" w:rsidRDefault="00C81F7C" w:rsidP="00C81F7C">
            <w:pPr>
              <w:pStyle w:val="ListParagraph"/>
              <w:numPr>
                <w:ilvl w:val="0"/>
                <w:numId w:val="52"/>
              </w:numPr>
              <w:spacing w:before="0"/>
              <w:rPr>
                <w:sz w:val="22"/>
                <w:szCs w:val="22"/>
                <w:lang w:val="fil-PH"/>
              </w:rPr>
            </w:pPr>
            <w:r w:rsidRPr="00C51966">
              <w:rPr>
                <w:sz w:val="22"/>
                <w:szCs w:val="22"/>
                <w:lang w:val="fil-PH"/>
              </w:rPr>
              <w:lastRenderedPageBreak/>
              <w:t>Form and nature of economic, political, social and environmental interdependence in the contemporary world</w:t>
            </w:r>
            <w:r>
              <w:rPr>
                <w:sz w:val="22"/>
                <w:szCs w:val="22"/>
                <w:lang w:val="fil-PH"/>
              </w:rPr>
              <w:t>.</w:t>
            </w:r>
          </w:p>
          <w:p w14:paraId="72E379B7" w14:textId="77777777" w:rsidR="00C81F7C" w:rsidRPr="00C51966" w:rsidRDefault="00C81F7C" w:rsidP="00C81F7C">
            <w:pPr>
              <w:pStyle w:val="ListParagraph"/>
              <w:numPr>
                <w:ilvl w:val="0"/>
                <w:numId w:val="52"/>
              </w:numPr>
              <w:spacing w:before="0"/>
              <w:rPr>
                <w:sz w:val="22"/>
                <w:szCs w:val="22"/>
                <w:lang w:val="fil-PH"/>
              </w:rPr>
            </w:pPr>
            <w:r w:rsidRPr="00C51966">
              <w:rPr>
                <w:sz w:val="22"/>
                <w:szCs w:val="22"/>
                <w:lang w:val="fil-PH"/>
              </w:rPr>
              <w:t>Issues associated with unequal flows of people, money, ideas and technology within global systems</w:t>
            </w:r>
            <w:r>
              <w:rPr>
                <w:sz w:val="22"/>
                <w:szCs w:val="22"/>
                <w:lang w:val="fil-PH"/>
              </w:rPr>
              <w:t>.</w:t>
            </w:r>
          </w:p>
          <w:p w14:paraId="2A4EC010" w14:textId="1BC14ECE" w:rsidR="004D157A" w:rsidRPr="00590D51" w:rsidRDefault="00C81F7C" w:rsidP="00C81F7C">
            <w:pPr>
              <w:pStyle w:val="ListParagraph"/>
              <w:numPr>
                <w:ilvl w:val="0"/>
                <w:numId w:val="1"/>
              </w:numPr>
              <w:spacing w:before="0" w:after="120"/>
              <w:ind w:left="284" w:hanging="284"/>
              <w:rPr>
                <w:b/>
                <w:szCs w:val="22"/>
              </w:rPr>
            </w:pPr>
            <w:r w:rsidRPr="00C51966">
              <w:rPr>
                <w:sz w:val="22"/>
                <w:szCs w:val="22"/>
                <w:lang w:val="fil-PH"/>
              </w:rPr>
              <w:t>Issues associated with unequal power relations</w:t>
            </w:r>
            <w:r>
              <w:rPr>
                <w:sz w:val="22"/>
                <w:szCs w:val="22"/>
                <w:lang w:val="fil-PH"/>
              </w:rPr>
              <w:t>.</w:t>
            </w:r>
          </w:p>
        </w:tc>
        <w:tc>
          <w:tcPr>
            <w:tcW w:w="2624" w:type="pct"/>
          </w:tcPr>
          <w:p w14:paraId="3C636262" w14:textId="77777777" w:rsidR="00610404" w:rsidRDefault="00C5729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C57298">
              <w:rPr>
                <w:sz w:val="22"/>
                <w:szCs w:val="22"/>
              </w:rPr>
              <w:lastRenderedPageBreak/>
              <w:t>‘Global systems impact on all our lives but for small-scale producers that impact can be crushing.’  To what extend do you agree with this view? (6 marks) Oxford p63</w:t>
            </w:r>
          </w:p>
          <w:p w14:paraId="718BBB15" w14:textId="77777777" w:rsidR="00A565B8" w:rsidRDefault="00A565B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2B4A5C4C" w14:textId="4E77C332" w:rsidR="00A565B8" w:rsidRDefault="00A565B8"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roofErr w:type="spellStart"/>
            <w:r w:rsidRPr="00A565B8">
              <w:rPr>
                <w:b/>
                <w:i/>
                <w:sz w:val="22"/>
                <w:szCs w:val="22"/>
              </w:rPr>
              <w:t>Analyse</w:t>
            </w:r>
            <w:proofErr w:type="spellEnd"/>
            <w:r w:rsidRPr="00A565B8">
              <w:rPr>
                <w:b/>
                <w:i/>
                <w:sz w:val="22"/>
                <w:szCs w:val="22"/>
              </w:rPr>
              <w:t xml:space="preserve"> factors that have led to increased economic, political and social interdependence seen in the contemporary world. (6 marks) Hodder Workbook</w:t>
            </w:r>
          </w:p>
          <w:p w14:paraId="6388427C" w14:textId="7D6B6968" w:rsidR="00EE4A33" w:rsidRDefault="00EE4A33"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7564FB13" w14:textId="3CA8157F" w:rsidR="00EE4A33" w:rsidRPr="00EE4A33" w:rsidRDefault="00EE4A33" w:rsidP="00EE4A33">
            <w:pPr>
              <w:spacing w:before="0"/>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Using Figures 1 and 2, evaluate patterns of global inequality. (6 marks) </w:t>
            </w:r>
            <w:r w:rsidRPr="00EE4A33">
              <w:rPr>
                <w:b/>
                <w:i/>
                <w:sz w:val="22"/>
                <w:szCs w:val="22"/>
              </w:rPr>
              <w:t xml:space="preserve">Zig Zag Exam Question Paper </w:t>
            </w:r>
            <w:r w:rsidR="00995C11">
              <w:rPr>
                <w:b/>
                <w:i/>
                <w:sz w:val="22"/>
                <w:szCs w:val="22"/>
              </w:rPr>
              <w:t>C</w:t>
            </w:r>
          </w:p>
          <w:p w14:paraId="11D88302" w14:textId="77777777" w:rsidR="005C175E" w:rsidRDefault="005C175E"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0E0020E3" w14:textId="149237E4" w:rsidR="005C175E" w:rsidRPr="005C175E" w:rsidRDefault="005C175E" w:rsidP="005C175E">
            <w:pPr>
              <w:spacing w:before="0"/>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‘Global interdependence helps to create a more equal world’.  To what extent do you agree with this viewpoint? (20 marks)  </w:t>
            </w:r>
            <w:r w:rsidRPr="005C175E">
              <w:rPr>
                <w:b/>
                <w:i/>
                <w:sz w:val="22"/>
                <w:szCs w:val="22"/>
              </w:rPr>
              <w:t xml:space="preserve">Zig Zag Exam Question Paper </w:t>
            </w:r>
            <w:r w:rsidR="00995C11">
              <w:rPr>
                <w:b/>
                <w:i/>
                <w:sz w:val="22"/>
                <w:szCs w:val="22"/>
              </w:rPr>
              <w:t>B</w:t>
            </w:r>
          </w:p>
          <w:p w14:paraId="53908005" w14:textId="32F2219C" w:rsidR="005C175E" w:rsidRPr="00A565B8" w:rsidRDefault="005C175E"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tc>
        <w:tc>
          <w:tcPr>
            <w:tcW w:w="737" w:type="pct"/>
          </w:tcPr>
          <w:p w14:paraId="618527F6"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74E5A78A" w14:textId="77777777" w:rsidR="00C81F7C" w:rsidRPr="00C51966" w:rsidRDefault="00C81F7C" w:rsidP="00C81F7C">
            <w:pPr>
              <w:spacing w:before="0"/>
              <w:rPr>
                <w:b/>
                <w:sz w:val="22"/>
                <w:szCs w:val="22"/>
                <w:lang w:val="fil-PH"/>
              </w:rPr>
            </w:pPr>
            <w:r w:rsidRPr="00C51966">
              <w:rPr>
                <w:b/>
                <w:sz w:val="22"/>
                <w:szCs w:val="22"/>
                <w:lang w:val="fil-PH"/>
              </w:rPr>
              <w:t>International trade and access to markets</w:t>
            </w:r>
          </w:p>
          <w:p w14:paraId="29594BB3"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Global features and trends in the volume and pattern of international trade and investment associated with globalisation</w:t>
            </w:r>
            <w:r>
              <w:rPr>
                <w:sz w:val="22"/>
                <w:szCs w:val="22"/>
                <w:lang w:val="fil-PH"/>
              </w:rPr>
              <w:t>.</w:t>
            </w:r>
          </w:p>
          <w:p w14:paraId="61B9E186"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Trading relationships and patterns between large, highly developed countries, emerging major economies and smaller, less developed economies</w:t>
            </w:r>
            <w:r>
              <w:rPr>
                <w:sz w:val="22"/>
                <w:szCs w:val="22"/>
                <w:lang w:val="fil-PH"/>
              </w:rPr>
              <w:t>.</w:t>
            </w:r>
          </w:p>
          <w:p w14:paraId="330DC72B"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Differential access to markets associated with levels of economic development and trade agreements and its impact</w:t>
            </w:r>
            <w:r>
              <w:rPr>
                <w:sz w:val="22"/>
                <w:szCs w:val="22"/>
                <w:lang w:val="fil-PH"/>
              </w:rPr>
              <w:t>s on economic and societal well</w:t>
            </w:r>
            <w:r w:rsidRPr="00C51966">
              <w:rPr>
                <w:sz w:val="22"/>
                <w:szCs w:val="22"/>
                <w:lang w:val="fil-PH"/>
              </w:rPr>
              <w:t>being</w:t>
            </w:r>
            <w:r>
              <w:rPr>
                <w:sz w:val="22"/>
                <w:szCs w:val="22"/>
                <w:lang w:val="fil-PH"/>
              </w:rPr>
              <w:t>.</w:t>
            </w:r>
          </w:p>
          <w:p w14:paraId="329E8F45"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World trade in at least one food commodity or one manufacturing product</w:t>
            </w:r>
            <w:r>
              <w:rPr>
                <w:sz w:val="22"/>
                <w:szCs w:val="22"/>
                <w:lang w:val="fil-PH"/>
              </w:rPr>
              <w:t>.</w:t>
            </w:r>
          </w:p>
          <w:p w14:paraId="07764871"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The nature and role of Transnational corporations (TNCs)</w:t>
            </w:r>
            <w:r>
              <w:rPr>
                <w:sz w:val="22"/>
                <w:szCs w:val="22"/>
                <w:lang w:val="fil-PH"/>
              </w:rPr>
              <w:t>.</w:t>
            </w:r>
          </w:p>
          <w:p w14:paraId="5FC5DB9C" w14:textId="77777777" w:rsidR="00C81F7C" w:rsidRPr="00C51966" w:rsidRDefault="00C81F7C" w:rsidP="00C81F7C">
            <w:pPr>
              <w:pStyle w:val="ListParagraph"/>
              <w:numPr>
                <w:ilvl w:val="0"/>
                <w:numId w:val="53"/>
              </w:numPr>
              <w:spacing w:before="0"/>
              <w:rPr>
                <w:sz w:val="22"/>
                <w:szCs w:val="22"/>
                <w:lang w:val="fil-PH"/>
              </w:rPr>
            </w:pPr>
            <w:r w:rsidRPr="00C51966">
              <w:rPr>
                <w:sz w:val="22"/>
                <w:szCs w:val="22"/>
                <w:lang w:val="fil-PH"/>
              </w:rPr>
              <w:t>Analysis and assessment of the geographical consequences of global systems to consider how international trade and variable access to markets impac</w:t>
            </w:r>
            <w:r>
              <w:rPr>
                <w:sz w:val="22"/>
                <w:szCs w:val="22"/>
                <w:lang w:val="fil-PH"/>
              </w:rPr>
              <w:t>t on students’ and other people</w:t>
            </w:r>
            <w:r w:rsidRPr="00C51966">
              <w:rPr>
                <w:sz w:val="22"/>
                <w:szCs w:val="22"/>
                <w:lang w:val="fil-PH"/>
              </w:rPr>
              <w:t>s</w:t>
            </w:r>
            <w:r>
              <w:rPr>
                <w:sz w:val="22"/>
                <w:szCs w:val="22"/>
                <w:lang w:val="fil-PH"/>
              </w:rPr>
              <w:t>’</w:t>
            </w:r>
            <w:r w:rsidRPr="00C51966">
              <w:rPr>
                <w:sz w:val="22"/>
                <w:szCs w:val="22"/>
                <w:lang w:val="fil-PH"/>
              </w:rPr>
              <w:t xml:space="preserve"> lives across the globe</w:t>
            </w:r>
            <w:r>
              <w:rPr>
                <w:sz w:val="22"/>
                <w:szCs w:val="22"/>
                <w:lang w:val="fil-PH"/>
              </w:rPr>
              <w:t>.</w:t>
            </w:r>
          </w:p>
          <w:p w14:paraId="4EB9243E" w14:textId="61F8E8E9" w:rsidR="004D157A" w:rsidRPr="00E541B9" w:rsidRDefault="004D157A" w:rsidP="00C81F7C">
            <w:pPr>
              <w:pStyle w:val="ListParagraph"/>
              <w:spacing w:before="0" w:after="120"/>
              <w:ind w:left="284"/>
              <w:contextualSpacing w:val="0"/>
              <w:rPr>
                <w:sz w:val="22"/>
                <w:szCs w:val="22"/>
              </w:rPr>
            </w:pPr>
          </w:p>
        </w:tc>
        <w:tc>
          <w:tcPr>
            <w:tcW w:w="2624" w:type="pct"/>
          </w:tcPr>
          <w:p w14:paraId="79AD4987" w14:textId="04A4459F" w:rsidR="00CD73BB" w:rsidRDefault="00CD73BB"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CD73BB">
              <w:rPr>
                <w:b/>
                <w:i/>
                <w:sz w:val="22"/>
                <w:szCs w:val="22"/>
              </w:rPr>
              <w:t xml:space="preserve">Explain how one transnational company (TNC) has contributed to the </w:t>
            </w:r>
            <w:proofErr w:type="spellStart"/>
            <w:r w:rsidRPr="00CD73BB">
              <w:rPr>
                <w:b/>
                <w:i/>
                <w:sz w:val="22"/>
                <w:szCs w:val="22"/>
              </w:rPr>
              <w:t>globali</w:t>
            </w:r>
            <w:r>
              <w:rPr>
                <w:b/>
                <w:i/>
                <w:sz w:val="22"/>
                <w:szCs w:val="22"/>
              </w:rPr>
              <w:t>s</w:t>
            </w:r>
            <w:r w:rsidRPr="00CD73BB">
              <w:rPr>
                <w:b/>
                <w:i/>
                <w:sz w:val="22"/>
                <w:szCs w:val="22"/>
              </w:rPr>
              <w:t>ation</w:t>
            </w:r>
            <w:proofErr w:type="spellEnd"/>
            <w:r w:rsidRPr="00CD73BB">
              <w:rPr>
                <w:b/>
                <w:i/>
                <w:sz w:val="22"/>
                <w:szCs w:val="22"/>
              </w:rPr>
              <w:t xml:space="preserve"> of the world’s economy. (4 marks) AQA A level Specimen Paper</w:t>
            </w:r>
          </w:p>
          <w:p w14:paraId="2D0F8EF3" w14:textId="48EBBDDE" w:rsidR="00D77565"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6DFD354" w14:textId="22DEBA08" w:rsidR="00D77565"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 2 and your own knowledge, assess the extent to which this pattern is similar to the global trade in a food commodity or manufactured product you have studied. (6 marks) AQA A Level Paper June 2018</w:t>
            </w:r>
          </w:p>
          <w:p w14:paraId="559395D4" w14:textId="19E7C673" w:rsidR="007F38D3"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6BB4FAD9" w14:textId="1F5004AA" w:rsidR="007F38D3" w:rsidRPr="00CD73BB"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‘Transnational corporations (TNCs) are the most significant factor in creating unequal flows of people and money within global systems.’  With reference to a TNC, assess the extent to which you agree with this statement. (20 marks) AQA A Level Paper June 2018</w:t>
            </w:r>
          </w:p>
          <w:p w14:paraId="5536F31D" w14:textId="77777777" w:rsidR="00CD73BB" w:rsidRDefault="00CD73BB"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7B13D15A" w14:textId="07EAC93E" w:rsidR="00F15FF7" w:rsidRDefault="002D3E8E"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Outline the spatial </w:t>
            </w:r>
            <w:proofErr w:type="spellStart"/>
            <w:r>
              <w:rPr>
                <w:sz w:val="22"/>
                <w:szCs w:val="22"/>
              </w:rPr>
              <w:t>organisation</w:t>
            </w:r>
            <w:proofErr w:type="spellEnd"/>
            <w:r>
              <w:rPr>
                <w:sz w:val="22"/>
                <w:szCs w:val="22"/>
              </w:rPr>
              <w:t xml:space="preserve"> of a named transnational corporation (TNC). (4 marks)</w:t>
            </w:r>
            <w:r w:rsidR="009C5BF7">
              <w:rPr>
                <w:sz w:val="22"/>
                <w:szCs w:val="22"/>
              </w:rPr>
              <w:t xml:space="preserve"> Oxford p62</w:t>
            </w:r>
          </w:p>
          <w:p w14:paraId="1603E371" w14:textId="77777777" w:rsidR="00C57298"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463663C1" w14:textId="0D28D185" w:rsidR="00C57298"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Explain how marketing patterns used by transnational corporations are key to their role as agents of globalization. (4 marks) Oxford p63</w:t>
            </w:r>
          </w:p>
          <w:p w14:paraId="71FA89B2" w14:textId="33815C37" w:rsidR="00193D47" w:rsidRDefault="00193D47"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598AD048" w14:textId="1383CB1D" w:rsidR="00193D47" w:rsidRDefault="00193D47" w:rsidP="00193D47">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93D47">
              <w:rPr>
                <w:b/>
                <w:i/>
                <w:sz w:val="22"/>
                <w:szCs w:val="22"/>
              </w:rPr>
              <w:t>Using Figure 4 and your own knowledge, assess how differing levels of access to markets impact on countries. (6 marks)</w:t>
            </w:r>
            <w:r>
              <w:rPr>
                <w:sz w:val="22"/>
                <w:szCs w:val="22"/>
              </w:rPr>
              <w:t xml:space="preserve"> </w:t>
            </w:r>
            <w:r w:rsidRPr="00193D47">
              <w:rPr>
                <w:b/>
                <w:i/>
                <w:sz w:val="22"/>
                <w:szCs w:val="22"/>
              </w:rPr>
              <w:t xml:space="preserve">Zig Zag Exam Question Paper </w:t>
            </w:r>
            <w:r w:rsidR="00995C11">
              <w:rPr>
                <w:b/>
                <w:i/>
                <w:sz w:val="22"/>
                <w:szCs w:val="22"/>
              </w:rPr>
              <w:t>B</w:t>
            </w:r>
          </w:p>
          <w:p w14:paraId="75E1F131" w14:textId="77EEE8D2" w:rsidR="00A60D3F" w:rsidRDefault="00A60D3F" w:rsidP="00193D47">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0DDACDE" w14:textId="0CFB3CC8" w:rsidR="00A60D3F" w:rsidRDefault="00A60D3F" w:rsidP="00A60D3F">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 xml:space="preserve">Using Figure 3 and your own knowledge, assess the impact TNC’s have on a global and national scale. (6 marks) </w:t>
            </w:r>
            <w:r w:rsidRPr="00A60D3F">
              <w:rPr>
                <w:b/>
                <w:i/>
                <w:sz w:val="22"/>
                <w:szCs w:val="22"/>
              </w:rPr>
              <w:t xml:space="preserve">Zig Zag Exam Question Paper </w:t>
            </w:r>
            <w:r w:rsidR="00995C11">
              <w:rPr>
                <w:b/>
                <w:i/>
                <w:sz w:val="22"/>
                <w:szCs w:val="22"/>
              </w:rPr>
              <w:t>C</w:t>
            </w:r>
          </w:p>
          <w:p w14:paraId="1C089038" w14:textId="0F91644D" w:rsidR="006F637E" w:rsidRDefault="006F637E" w:rsidP="00A60D3F">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0F3278B" w14:textId="40BC759C" w:rsidR="006F637E" w:rsidRPr="006F637E" w:rsidRDefault="006F637E" w:rsidP="006F637E">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 xml:space="preserve">Using Figure 4 and your own knowledge, assess the extent to which the world trade of commodities presents more challenges than opportunities. (6 marks) </w:t>
            </w:r>
            <w:r w:rsidRPr="006F637E">
              <w:rPr>
                <w:b/>
                <w:i/>
                <w:sz w:val="22"/>
                <w:szCs w:val="22"/>
              </w:rPr>
              <w:t xml:space="preserve">Zig Zag Exam Question Paper </w:t>
            </w:r>
            <w:r w:rsidR="00995C11">
              <w:rPr>
                <w:b/>
                <w:i/>
                <w:sz w:val="22"/>
                <w:szCs w:val="22"/>
              </w:rPr>
              <w:t>D</w:t>
            </w:r>
          </w:p>
          <w:p w14:paraId="57C19B0A" w14:textId="2A588500" w:rsidR="006F637E" w:rsidRPr="00A60D3F" w:rsidRDefault="006F637E" w:rsidP="00A60D3F">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929AF31" w14:textId="5808E0B9" w:rsidR="00A53327" w:rsidRDefault="00A53327"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Using Figure 7.25 (page 307) and Figure 7.50 assess the extent to which the data shown reflects the international way in which large transnational corporations operate. (6 marks)</w:t>
            </w:r>
            <w:r w:rsidR="00630034">
              <w:rPr>
                <w:sz w:val="22"/>
                <w:szCs w:val="22"/>
              </w:rPr>
              <w:t xml:space="preserve"> Hodder p335</w:t>
            </w:r>
          </w:p>
          <w:p w14:paraId="67A1F717" w14:textId="4B911E0C" w:rsidR="00077CF4"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193A9365" w14:textId="4D51A477" w:rsidR="00077CF4"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Explain why remittances may be more effective at reducing inequalities than trade. (6 marks) Cambridge p314</w:t>
            </w:r>
          </w:p>
          <w:p w14:paraId="501F5A12" w14:textId="5DCF5382" w:rsidR="00DE1989" w:rsidRDefault="00DE1989"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7B8C0D03" w14:textId="176137BC" w:rsidR="006E1DE1" w:rsidRPr="006E1DE1" w:rsidRDefault="006E1DE1" w:rsidP="006E1DE1">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6E1DE1">
              <w:rPr>
                <w:b/>
                <w:i/>
                <w:sz w:val="22"/>
                <w:szCs w:val="22"/>
              </w:rPr>
              <w:t xml:space="preserve">Assess the extent to which the benefits of </w:t>
            </w:r>
            <w:proofErr w:type="spellStart"/>
            <w:r w:rsidRPr="006E1DE1">
              <w:rPr>
                <w:b/>
                <w:i/>
                <w:sz w:val="22"/>
                <w:szCs w:val="22"/>
              </w:rPr>
              <w:t>globalisation</w:t>
            </w:r>
            <w:proofErr w:type="spellEnd"/>
            <w:r w:rsidRPr="006E1DE1">
              <w:rPr>
                <w:b/>
                <w:i/>
                <w:sz w:val="22"/>
                <w:szCs w:val="22"/>
              </w:rPr>
              <w:t xml:space="preserve"> outweigh the costs. (20 marks) Zig Zag Exam Question Paper </w:t>
            </w:r>
            <w:r w:rsidR="00995C11">
              <w:rPr>
                <w:b/>
                <w:i/>
                <w:sz w:val="22"/>
                <w:szCs w:val="22"/>
              </w:rPr>
              <w:t>D</w:t>
            </w:r>
          </w:p>
          <w:p w14:paraId="75C37C70" w14:textId="3CFBACDC" w:rsidR="00DE1989" w:rsidRPr="006E1DE1" w:rsidRDefault="00DE198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6063511" w14:textId="3646F0AB" w:rsidR="00630034" w:rsidRDefault="0063003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process of globalization brings more benefits than drawbacks for social and economic development in developing countries’.  How far do you agree with this view? (20 marks) Hodder p335</w:t>
            </w:r>
          </w:p>
          <w:p w14:paraId="735BABA7" w14:textId="1ED5110B" w:rsidR="00A565B8"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6EFB91B5" w14:textId="048B85A9" w:rsidR="00A565B8"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proofErr w:type="spellStart"/>
            <w:r>
              <w:rPr>
                <w:sz w:val="22"/>
                <w:szCs w:val="22"/>
              </w:rPr>
              <w:t>Globalisation</w:t>
            </w:r>
            <w:proofErr w:type="spellEnd"/>
            <w:r>
              <w:rPr>
                <w:sz w:val="22"/>
                <w:szCs w:val="22"/>
              </w:rPr>
              <w:t xml:space="preserve"> creates opportunities for everyone’.  Discuss this statement. (20 marks) Cambridge p314</w:t>
            </w:r>
          </w:p>
          <w:p w14:paraId="1536571B" w14:textId="2F9DB10A" w:rsidR="00C57298" w:rsidRPr="002D3E8E"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tc>
        <w:tc>
          <w:tcPr>
            <w:tcW w:w="737" w:type="pct"/>
          </w:tcPr>
          <w:p w14:paraId="599E6F25"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7A3541AB" w14:textId="2E1AB6C9" w:rsidTr="004D157A">
        <w:tc>
          <w:tcPr>
            <w:cnfStyle w:val="001000000000" w:firstRow="0" w:lastRow="0" w:firstColumn="1" w:lastColumn="0" w:oddVBand="0" w:evenVBand="0" w:oddHBand="0" w:evenHBand="0" w:firstRowFirstColumn="0" w:firstRowLastColumn="0" w:lastRowFirstColumn="0" w:lastRowLastColumn="0"/>
            <w:tcW w:w="1639" w:type="pct"/>
            <w:tcBorders>
              <w:bottom w:val="single" w:sz="4" w:space="0" w:color="auto"/>
            </w:tcBorders>
          </w:tcPr>
          <w:p w14:paraId="1294E4F5" w14:textId="77777777" w:rsidR="00C81F7C" w:rsidRPr="00C51966" w:rsidRDefault="00C81F7C" w:rsidP="00C81F7C">
            <w:pPr>
              <w:spacing w:before="0"/>
              <w:rPr>
                <w:b/>
                <w:sz w:val="22"/>
                <w:szCs w:val="22"/>
                <w:lang w:val="fil-PH"/>
              </w:rPr>
            </w:pPr>
            <w:r w:rsidRPr="00C51966">
              <w:rPr>
                <w:b/>
                <w:sz w:val="22"/>
                <w:szCs w:val="22"/>
                <w:lang w:val="fil-PH"/>
              </w:rPr>
              <w:t>Global governance and the global commons</w:t>
            </w:r>
          </w:p>
          <w:p w14:paraId="75203E54" w14:textId="77777777" w:rsidR="00C81F7C" w:rsidRPr="00C51966" w:rsidRDefault="00C81F7C" w:rsidP="00C81F7C">
            <w:pPr>
              <w:pStyle w:val="ListParagraph"/>
              <w:numPr>
                <w:ilvl w:val="0"/>
                <w:numId w:val="54"/>
              </w:numPr>
              <w:spacing w:before="0"/>
              <w:rPr>
                <w:sz w:val="22"/>
                <w:szCs w:val="22"/>
                <w:lang w:val="fil-PH"/>
              </w:rPr>
            </w:pPr>
            <w:r w:rsidRPr="00C51966">
              <w:rPr>
                <w:sz w:val="22"/>
                <w:szCs w:val="22"/>
                <w:lang w:val="fil-PH"/>
              </w:rPr>
              <w:t>The emergence and developing role of norms, laws and institutions in regulating and reproducing global systems</w:t>
            </w:r>
            <w:r>
              <w:rPr>
                <w:sz w:val="22"/>
                <w:szCs w:val="22"/>
                <w:lang w:val="fil-PH"/>
              </w:rPr>
              <w:t>.</w:t>
            </w:r>
          </w:p>
          <w:p w14:paraId="7104069D" w14:textId="77777777" w:rsidR="00C81F7C" w:rsidRPr="00C51966" w:rsidRDefault="00C81F7C" w:rsidP="00C81F7C">
            <w:pPr>
              <w:pStyle w:val="ListParagraph"/>
              <w:numPr>
                <w:ilvl w:val="0"/>
                <w:numId w:val="54"/>
              </w:numPr>
              <w:spacing w:before="0"/>
              <w:rPr>
                <w:sz w:val="22"/>
                <w:szCs w:val="22"/>
                <w:lang w:val="fil-PH"/>
              </w:rPr>
            </w:pPr>
            <w:r w:rsidRPr="00C51966">
              <w:rPr>
                <w:sz w:val="22"/>
                <w:szCs w:val="22"/>
                <w:lang w:val="fil-PH"/>
              </w:rPr>
              <w:t>Issues associated with attempts at global governance</w:t>
            </w:r>
            <w:r>
              <w:rPr>
                <w:sz w:val="22"/>
                <w:szCs w:val="22"/>
                <w:lang w:val="fil-PH"/>
              </w:rPr>
              <w:t>.</w:t>
            </w:r>
            <w:r w:rsidRPr="00C51966">
              <w:rPr>
                <w:sz w:val="22"/>
                <w:szCs w:val="22"/>
                <w:lang w:val="fil-PH"/>
              </w:rPr>
              <w:t xml:space="preserve"> </w:t>
            </w:r>
          </w:p>
          <w:p w14:paraId="427E96AB" w14:textId="77777777" w:rsidR="00C81F7C" w:rsidRPr="00C51966" w:rsidRDefault="00C81F7C" w:rsidP="00C81F7C">
            <w:pPr>
              <w:pStyle w:val="ListParagraph"/>
              <w:numPr>
                <w:ilvl w:val="0"/>
                <w:numId w:val="54"/>
              </w:numPr>
              <w:spacing w:before="0" w:after="120"/>
              <w:rPr>
                <w:sz w:val="22"/>
                <w:szCs w:val="22"/>
                <w:lang w:val="fil-PH"/>
              </w:rPr>
            </w:pPr>
            <w:r w:rsidRPr="00C51966">
              <w:rPr>
                <w:sz w:val="22"/>
                <w:szCs w:val="22"/>
                <w:lang w:val="fil-PH"/>
              </w:rPr>
              <w:t xml:space="preserve">The concept of the global commons. </w:t>
            </w:r>
          </w:p>
          <w:p w14:paraId="0D66EBAD" w14:textId="77777777" w:rsidR="00C81F7C" w:rsidRPr="00C51966" w:rsidRDefault="00C81F7C" w:rsidP="00C81F7C">
            <w:pPr>
              <w:pStyle w:val="ListParagraph"/>
              <w:numPr>
                <w:ilvl w:val="0"/>
                <w:numId w:val="54"/>
              </w:numPr>
              <w:spacing w:before="0" w:after="120"/>
              <w:rPr>
                <w:sz w:val="22"/>
                <w:szCs w:val="22"/>
                <w:lang w:val="fil-PH"/>
              </w:rPr>
            </w:pPr>
            <w:r w:rsidRPr="00C51966">
              <w:rPr>
                <w:sz w:val="22"/>
                <w:szCs w:val="22"/>
                <w:lang w:val="fil-PH"/>
              </w:rPr>
              <w:t xml:space="preserve">Acknowledgement </w:t>
            </w:r>
            <w:r>
              <w:rPr>
                <w:sz w:val="22"/>
                <w:szCs w:val="22"/>
                <w:lang w:val="fil-PH"/>
              </w:rPr>
              <w:t xml:space="preserve">peoples’ </w:t>
            </w:r>
            <w:r w:rsidRPr="00C51966">
              <w:rPr>
                <w:sz w:val="22"/>
                <w:szCs w:val="22"/>
                <w:lang w:val="fil-PH"/>
              </w:rPr>
              <w:t xml:space="preserve">rights to sustainable development </w:t>
            </w:r>
            <w:r>
              <w:rPr>
                <w:sz w:val="22"/>
                <w:szCs w:val="22"/>
                <w:lang w:val="fil-PH"/>
              </w:rPr>
              <w:t xml:space="preserve">and </w:t>
            </w:r>
            <w:r w:rsidRPr="00C51966">
              <w:rPr>
                <w:sz w:val="22"/>
                <w:szCs w:val="22"/>
                <w:lang w:val="fil-PH"/>
              </w:rPr>
              <w:t>the need to protect the global commons.</w:t>
            </w:r>
          </w:p>
          <w:p w14:paraId="63A35A38" w14:textId="4486D13B" w:rsidR="004D157A" w:rsidRPr="00BB0192" w:rsidRDefault="004D157A" w:rsidP="00C81F7C">
            <w:pPr>
              <w:pStyle w:val="ListParagraph"/>
              <w:spacing w:before="0" w:after="120"/>
              <w:ind w:left="284"/>
              <w:contextualSpacing w:val="0"/>
              <w:rPr>
                <w:sz w:val="22"/>
                <w:szCs w:val="22"/>
              </w:rPr>
            </w:pPr>
          </w:p>
        </w:tc>
        <w:tc>
          <w:tcPr>
            <w:tcW w:w="2624" w:type="pct"/>
            <w:tcBorders>
              <w:bottom w:val="single" w:sz="4" w:space="0" w:color="auto"/>
            </w:tcBorders>
          </w:tcPr>
          <w:p w14:paraId="7D9D0DF1" w14:textId="1B6059FB" w:rsidR="009E5BEB" w:rsidRDefault="009E5BEB" w:rsidP="002A55A6">
            <w:pPr>
              <w:cnfStyle w:val="000000000000" w:firstRow="0" w:lastRow="0" w:firstColumn="0" w:lastColumn="0" w:oddVBand="0" w:evenVBand="0" w:oddHBand="0" w:evenHBand="0" w:firstRowFirstColumn="0" w:firstRowLastColumn="0" w:lastRowFirstColumn="0" w:lastRowLastColumn="0"/>
              <w:rPr>
                <w:b/>
                <w:i/>
              </w:rPr>
            </w:pPr>
            <w:r>
              <w:rPr>
                <w:b/>
                <w:i/>
              </w:rPr>
              <w:t xml:space="preserve">Explain the concept of the ‘global commons’. (4 marks) </w:t>
            </w:r>
            <w:r w:rsidRPr="009E5BEB">
              <w:rPr>
                <w:b/>
                <w:i/>
              </w:rPr>
              <w:t>AQA A Level</w:t>
            </w:r>
            <w:r>
              <w:rPr>
                <w:b/>
                <w:i/>
              </w:rPr>
              <w:t xml:space="preserve"> </w:t>
            </w:r>
            <w:r w:rsidR="0095175B">
              <w:rPr>
                <w:b/>
                <w:i/>
              </w:rPr>
              <w:t xml:space="preserve">Paper </w:t>
            </w:r>
            <w:r>
              <w:rPr>
                <w:b/>
                <w:i/>
              </w:rPr>
              <w:t>June 2018</w:t>
            </w:r>
          </w:p>
          <w:p w14:paraId="62FCE92B" w14:textId="677B3B41" w:rsidR="002A55A6" w:rsidRPr="002A55A6" w:rsidRDefault="002A55A6" w:rsidP="002A55A6">
            <w:pPr>
              <w:cnfStyle w:val="000000000000" w:firstRow="0" w:lastRow="0" w:firstColumn="0" w:lastColumn="0" w:oddVBand="0" w:evenVBand="0" w:oddHBand="0" w:evenHBand="0" w:firstRowFirstColumn="0" w:firstRowLastColumn="0" w:lastRowFirstColumn="0" w:lastRowLastColumn="0"/>
              <w:rPr>
                <w:b/>
                <w:i/>
              </w:rPr>
            </w:pPr>
            <w:r w:rsidRPr="002A55A6">
              <w:rPr>
                <w:b/>
                <w:i/>
              </w:rPr>
              <w:t xml:space="preserve">Outline the role of </w:t>
            </w:r>
            <w:proofErr w:type="spellStart"/>
            <w:r w:rsidRPr="002A55A6">
              <w:rPr>
                <w:b/>
                <w:i/>
              </w:rPr>
              <w:t>organisations</w:t>
            </w:r>
            <w:proofErr w:type="spellEnd"/>
            <w:r w:rsidRPr="002A55A6">
              <w:rPr>
                <w:b/>
                <w:i/>
              </w:rPr>
              <w:t xml:space="preserve"> involved in global governance. (4 marks) Zig Zag Exam Question Paper </w:t>
            </w:r>
            <w:r w:rsidR="00995C11">
              <w:rPr>
                <w:b/>
                <w:i/>
              </w:rPr>
              <w:t>B</w:t>
            </w:r>
          </w:p>
          <w:p w14:paraId="61467208" w14:textId="69105ED0" w:rsidR="00221D60" w:rsidRPr="00221D60" w:rsidRDefault="00221D60" w:rsidP="00221D60">
            <w:pPr>
              <w:cnfStyle w:val="000000000000" w:firstRow="0" w:lastRow="0" w:firstColumn="0" w:lastColumn="0" w:oddVBand="0" w:evenVBand="0" w:oddHBand="0" w:evenHBand="0" w:firstRowFirstColumn="0" w:firstRowLastColumn="0" w:lastRowFirstColumn="0" w:lastRowLastColumn="0"/>
              <w:rPr>
                <w:b/>
                <w:i/>
              </w:rPr>
            </w:pPr>
            <w:r w:rsidRPr="00221D60">
              <w:rPr>
                <w:b/>
                <w:i/>
              </w:rPr>
              <w:t xml:space="preserve">Explain what is meant by the concept of ‘global commons’ and why it is important. (4 marks) Zig Zag Exam Question Paper </w:t>
            </w:r>
            <w:r w:rsidR="00995C11">
              <w:rPr>
                <w:b/>
                <w:i/>
              </w:rPr>
              <w:t>D</w:t>
            </w:r>
          </w:p>
          <w:p w14:paraId="2096BC21" w14:textId="7B60D7D8" w:rsidR="004D157A" w:rsidRDefault="00221D60" w:rsidP="00D04489">
            <w:pPr>
              <w:cnfStyle w:val="000000000000" w:firstRow="0" w:lastRow="0" w:firstColumn="0" w:lastColumn="0" w:oddVBand="0" w:evenVBand="0" w:oddHBand="0" w:evenHBand="0" w:firstRowFirstColumn="0" w:firstRowLastColumn="0" w:lastRowFirstColumn="0" w:lastRowLastColumn="0"/>
            </w:pPr>
            <w:r>
              <w:t xml:space="preserve"> </w:t>
            </w:r>
            <w:r w:rsidR="00C57298">
              <w:t>What do you understand by the term ‘global norm’? (4 marks) Oxford p63</w:t>
            </w:r>
          </w:p>
          <w:p w14:paraId="1097DA24" w14:textId="77777777" w:rsidR="00C57298" w:rsidRDefault="00C57298" w:rsidP="00D04489">
            <w:pPr>
              <w:cnfStyle w:val="000000000000" w:firstRow="0" w:lastRow="0" w:firstColumn="0" w:lastColumn="0" w:oddVBand="0" w:evenVBand="0" w:oddHBand="0" w:evenHBand="0" w:firstRowFirstColumn="0" w:firstRowLastColumn="0" w:lastRowFirstColumn="0" w:lastRowLastColumn="0"/>
            </w:pPr>
            <w:r>
              <w:t>What do you understand by the term ‘global commons’? (4 marks) Oxford p63</w:t>
            </w:r>
          </w:p>
          <w:p w14:paraId="500AB2B2" w14:textId="77777777" w:rsidR="00FA72F3" w:rsidRDefault="00FA72F3" w:rsidP="00D04489">
            <w:pPr>
              <w:cnfStyle w:val="000000000000" w:firstRow="0" w:lastRow="0" w:firstColumn="0" w:lastColumn="0" w:oddVBand="0" w:evenVBand="0" w:oddHBand="0" w:evenHBand="0" w:firstRowFirstColumn="0" w:firstRowLastColumn="0" w:lastRowFirstColumn="0" w:lastRowLastColumn="0"/>
            </w:pPr>
            <w:r>
              <w:t xml:space="preserve">Explain the role of </w:t>
            </w:r>
            <w:r w:rsidRPr="00FA72F3">
              <w:rPr>
                <w:b/>
              </w:rPr>
              <w:t xml:space="preserve">one </w:t>
            </w:r>
            <w:r>
              <w:t>major global institution and its contribution to global systems. (4 marks) Hodder p335</w:t>
            </w:r>
          </w:p>
          <w:p w14:paraId="5FA52156" w14:textId="77777777" w:rsidR="00DC4672" w:rsidRDefault="00DC4672" w:rsidP="00D04489">
            <w:pPr>
              <w:cnfStyle w:val="000000000000" w:firstRow="0" w:lastRow="0" w:firstColumn="0" w:lastColumn="0" w:oddVBand="0" w:evenVBand="0" w:oddHBand="0" w:evenHBand="0" w:firstRowFirstColumn="0" w:firstRowLastColumn="0" w:lastRowFirstColumn="0" w:lastRowLastColumn="0"/>
            </w:pPr>
            <w:r>
              <w:t>Using examples, explain how it is possible to manage common resources (6 marks) Cambridge p314</w:t>
            </w:r>
          </w:p>
          <w:p w14:paraId="38DCA0BD" w14:textId="77777777" w:rsidR="00EE3909" w:rsidRDefault="00EE3909" w:rsidP="00D04489">
            <w:pPr>
              <w:cnfStyle w:val="000000000000" w:firstRow="0" w:lastRow="0" w:firstColumn="0" w:lastColumn="0" w:oddVBand="0" w:evenVBand="0" w:oddHBand="0" w:evenHBand="0" w:firstRowFirstColumn="0" w:firstRowLastColumn="0" w:lastRowFirstColumn="0" w:lastRowLastColumn="0"/>
              <w:rPr>
                <w:b/>
                <w:i/>
              </w:rPr>
            </w:pPr>
            <w:r w:rsidRPr="00EE3909">
              <w:rPr>
                <w:b/>
                <w:i/>
              </w:rPr>
              <w:lastRenderedPageBreak/>
              <w:t>‘Global Governance is about a world where the rule of law governs the conduct of nations’.  How far do you agree with this view? (20 marks) Hodder Workbook</w:t>
            </w:r>
          </w:p>
          <w:p w14:paraId="3F09F10F" w14:textId="388ADAEB" w:rsidR="00C53F72" w:rsidRPr="00C53F72" w:rsidRDefault="00C53F72" w:rsidP="00C53F72">
            <w:pPr>
              <w:cnfStyle w:val="000000000000" w:firstRow="0" w:lastRow="0" w:firstColumn="0" w:lastColumn="0" w:oddVBand="0" w:evenVBand="0" w:oddHBand="0" w:evenHBand="0" w:firstRowFirstColumn="0" w:firstRowLastColumn="0" w:lastRowFirstColumn="0" w:lastRowLastColumn="0"/>
              <w:rPr>
                <w:b/>
                <w:i/>
              </w:rPr>
            </w:pPr>
            <w:r>
              <w:rPr>
                <w:b/>
                <w:i/>
              </w:rPr>
              <w:t xml:space="preserve">‘The peace and economic development provided by global governance outweighs any negative effects’.  To what extent do you agree with this statement? (20 marks) </w:t>
            </w:r>
            <w:r w:rsidRPr="00C53F72">
              <w:rPr>
                <w:b/>
                <w:i/>
              </w:rPr>
              <w:t xml:space="preserve">Zig Zag Exam Question Paper </w:t>
            </w:r>
            <w:r w:rsidR="00995C11">
              <w:rPr>
                <w:b/>
                <w:i/>
              </w:rPr>
              <w:t>A</w:t>
            </w:r>
          </w:p>
          <w:p w14:paraId="0ABFC6AB" w14:textId="6F1352B3" w:rsidR="00C53F72" w:rsidRPr="00EE3909" w:rsidRDefault="00C53F72" w:rsidP="00D04489">
            <w:pPr>
              <w:cnfStyle w:val="000000000000" w:firstRow="0" w:lastRow="0" w:firstColumn="0" w:lastColumn="0" w:oddVBand="0" w:evenVBand="0" w:oddHBand="0" w:evenHBand="0" w:firstRowFirstColumn="0" w:firstRowLastColumn="0" w:lastRowFirstColumn="0" w:lastRowLastColumn="0"/>
              <w:rPr>
                <w:b/>
                <w:i/>
              </w:rPr>
            </w:pPr>
          </w:p>
        </w:tc>
        <w:tc>
          <w:tcPr>
            <w:tcW w:w="737" w:type="pct"/>
            <w:tcBorders>
              <w:bottom w:val="single" w:sz="4" w:space="0" w:color="auto"/>
            </w:tcBorders>
          </w:tcPr>
          <w:p w14:paraId="51E2F66A"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left w:val="single" w:sz="4" w:space="0" w:color="auto"/>
              <w:bottom w:val="single" w:sz="4" w:space="0" w:color="auto"/>
            </w:tcBorders>
          </w:tcPr>
          <w:p w14:paraId="0559E21D" w14:textId="77777777" w:rsidR="00C81F7C" w:rsidRPr="00C81F7C" w:rsidRDefault="00C81F7C" w:rsidP="00C81F7C">
            <w:pPr>
              <w:autoSpaceDE w:val="0"/>
              <w:autoSpaceDN w:val="0"/>
              <w:adjustRightInd w:val="0"/>
              <w:spacing w:before="0" w:after="120"/>
              <w:rPr>
                <w:b/>
                <w:sz w:val="22"/>
                <w:szCs w:val="22"/>
                <w:lang w:val="fil-PH"/>
              </w:rPr>
            </w:pPr>
            <w:r w:rsidRPr="00C81F7C">
              <w:rPr>
                <w:b/>
                <w:sz w:val="22"/>
                <w:szCs w:val="22"/>
                <w:lang w:val="fil-PH"/>
              </w:rPr>
              <w:t>Antarctica as a global common</w:t>
            </w:r>
          </w:p>
          <w:p w14:paraId="6444287B"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The geography of Antarctica</w:t>
            </w:r>
          </w:p>
          <w:p w14:paraId="25D1EE7F"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Threats to Antarctica arising from climate change, fishing and whaling, the search for mineral resources and tourism and scientific research.</w:t>
            </w:r>
          </w:p>
          <w:p w14:paraId="01B742A0"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Critical appraisal of the governance of Antarctica including the UN, UNEP, International Whaling Commission, Antarctic Treaty, Protocol on Environmental Protection to the Antarctic Treaty and the  IWC Whaling Moratorium.</w:t>
            </w:r>
          </w:p>
          <w:p w14:paraId="6E83A859" w14:textId="77777777" w:rsidR="00C81F7C" w:rsidRPr="00C81F7C" w:rsidRDefault="00C81F7C" w:rsidP="00C81F7C">
            <w:pPr>
              <w:numPr>
                <w:ilvl w:val="0"/>
                <w:numId w:val="55"/>
              </w:numPr>
              <w:autoSpaceDE w:val="0"/>
              <w:autoSpaceDN w:val="0"/>
              <w:adjustRightInd w:val="0"/>
              <w:spacing w:before="0" w:after="120"/>
              <w:rPr>
                <w:b/>
                <w:sz w:val="22"/>
                <w:szCs w:val="22"/>
                <w:lang w:val="fil-PH"/>
              </w:rPr>
            </w:pPr>
            <w:r w:rsidRPr="00C81F7C">
              <w:rPr>
                <w:b/>
                <w:sz w:val="22"/>
                <w:szCs w:val="22"/>
                <w:lang w:val="fil-PH"/>
              </w:rPr>
              <w:t>The role of NGOs in monitoring threats and enhancing protection of Antarctica</w:t>
            </w:r>
          </w:p>
          <w:p w14:paraId="578C5E80" w14:textId="4BDE4F53" w:rsidR="004D157A" w:rsidRPr="00C81F7C" w:rsidRDefault="00C81F7C" w:rsidP="00C81F7C">
            <w:pPr>
              <w:pStyle w:val="ListParagraph"/>
              <w:numPr>
                <w:ilvl w:val="0"/>
                <w:numId w:val="55"/>
              </w:numPr>
              <w:autoSpaceDE w:val="0"/>
              <w:autoSpaceDN w:val="0"/>
              <w:adjustRightInd w:val="0"/>
              <w:spacing w:before="0" w:after="120"/>
              <w:rPr>
                <w:b/>
                <w:sz w:val="22"/>
                <w:szCs w:val="22"/>
              </w:rPr>
            </w:pPr>
            <w:r w:rsidRPr="00C81F7C">
              <w:rPr>
                <w:b/>
                <w:sz w:val="22"/>
                <w:szCs w:val="22"/>
                <w:lang w:val="fil-PH"/>
              </w:rPr>
              <w:t>Analysis and assessment of the geographical consequences of global governance.</w:t>
            </w:r>
          </w:p>
        </w:tc>
        <w:tc>
          <w:tcPr>
            <w:tcW w:w="2624" w:type="pct"/>
            <w:tcBorders>
              <w:top w:val="single" w:sz="4" w:space="0" w:color="auto"/>
              <w:bottom w:val="single" w:sz="4" w:space="0" w:color="auto"/>
            </w:tcBorders>
          </w:tcPr>
          <w:p w14:paraId="5A6B7449" w14:textId="3A57E264" w:rsidR="00717F5B" w:rsidRDefault="00717F5B" w:rsidP="00610404">
            <w:pPr>
              <w:cnfStyle w:val="000000100000" w:firstRow="0" w:lastRow="0" w:firstColumn="0" w:lastColumn="0" w:oddVBand="0" w:evenVBand="0" w:oddHBand="1" w:evenHBand="0" w:firstRowFirstColumn="0" w:firstRowLastColumn="0" w:lastRowFirstColumn="0" w:lastRowLastColumn="0"/>
              <w:rPr>
                <w:b/>
                <w:i/>
              </w:rPr>
            </w:pPr>
            <w:r>
              <w:rPr>
                <w:b/>
                <w:i/>
              </w:rPr>
              <w:t xml:space="preserve">Complete Figure 1c and </w:t>
            </w:r>
            <w:proofErr w:type="spellStart"/>
            <w:r>
              <w:rPr>
                <w:b/>
                <w:i/>
              </w:rPr>
              <w:t>analyse</w:t>
            </w:r>
            <w:proofErr w:type="spellEnd"/>
            <w:r>
              <w:rPr>
                <w:b/>
                <w:i/>
              </w:rPr>
              <w:t xml:space="preserve"> the temperature variations shown in Figures 1a, 1b and 1c. (6 marks) AQA A Level </w:t>
            </w:r>
            <w:r w:rsidR="0095175B">
              <w:rPr>
                <w:b/>
                <w:i/>
              </w:rPr>
              <w:t xml:space="preserve">Paper </w:t>
            </w:r>
            <w:r>
              <w:rPr>
                <w:b/>
                <w:i/>
              </w:rPr>
              <w:t>June 2018</w:t>
            </w:r>
          </w:p>
          <w:p w14:paraId="6AC15621" w14:textId="0BEE9233" w:rsidR="00A565B8" w:rsidRDefault="00A565B8" w:rsidP="00610404">
            <w:pPr>
              <w:cnfStyle w:val="000000100000" w:firstRow="0" w:lastRow="0" w:firstColumn="0" w:lastColumn="0" w:oddVBand="0" w:evenVBand="0" w:oddHBand="1" w:evenHBand="0" w:firstRowFirstColumn="0" w:firstRowLastColumn="0" w:lastRowFirstColumn="0" w:lastRowLastColumn="0"/>
              <w:rPr>
                <w:b/>
                <w:i/>
              </w:rPr>
            </w:pPr>
            <w:r w:rsidRPr="00A565B8">
              <w:rPr>
                <w:b/>
                <w:i/>
              </w:rPr>
              <w:t>Explain how the International Whaling Commission has contributed to the conservation of the environment of Antarctica and the Southern Ocean. (4 marks) Hodder Workbook</w:t>
            </w:r>
          </w:p>
          <w:p w14:paraId="0A2A7828" w14:textId="3817A929" w:rsidR="00A565B8" w:rsidRDefault="00A565B8" w:rsidP="00610404">
            <w:pPr>
              <w:cnfStyle w:val="000000100000" w:firstRow="0" w:lastRow="0" w:firstColumn="0" w:lastColumn="0" w:oddVBand="0" w:evenVBand="0" w:oddHBand="1" w:evenHBand="0" w:firstRowFirstColumn="0" w:firstRowLastColumn="0" w:lastRowFirstColumn="0" w:lastRowLastColumn="0"/>
              <w:rPr>
                <w:b/>
                <w:i/>
              </w:rPr>
            </w:pPr>
            <w:r>
              <w:rPr>
                <w:b/>
                <w:i/>
              </w:rPr>
              <w:t>Using Figure 1.4 showing trends in Antarctica temperature change and your own knowledge, assess the threats posed by global climate change on Antarctica. (6 marks) Hodder Workbook</w:t>
            </w:r>
          </w:p>
          <w:p w14:paraId="7EC162C2" w14:textId="61D764F5" w:rsidR="006D1D1E" w:rsidRDefault="006D1D1E" w:rsidP="00610404">
            <w:pPr>
              <w:cnfStyle w:val="000000100000" w:firstRow="0" w:lastRow="0" w:firstColumn="0" w:lastColumn="0" w:oddVBand="0" w:evenVBand="0" w:oddHBand="1" w:evenHBand="0" w:firstRowFirstColumn="0" w:firstRowLastColumn="0" w:lastRowFirstColumn="0" w:lastRowLastColumn="0"/>
              <w:rPr>
                <w:b/>
                <w:i/>
              </w:rPr>
            </w:pPr>
            <w:r>
              <w:rPr>
                <w:b/>
                <w:i/>
              </w:rPr>
              <w:t>Using Figures 1</w:t>
            </w:r>
            <w:proofErr w:type="gramStart"/>
            <w:r>
              <w:rPr>
                <w:b/>
                <w:i/>
              </w:rPr>
              <w:t>,2</w:t>
            </w:r>
            <w:proofErr w:type="gramEnd"/>
            <w:r>
              <w:rPr>
                <w:b/>
                <w:i/>
              </w:rPr>
              <w:t xml:space="preserve"> and 3 </w:t>
            </w:r>
            <w:proofErr w:type="spellStart"/>
            <w:r>
              <w:rPr>
                <w:b/>
                <w:i/>
              </w:rPr>
              <w:t>analyse</w:t>
            </w:r>
            <w:proofErr w:type="spellEnd"/>
            <w:r>
              <w:rPr>
                <w:b/>
                <w:i/>
              </w:rPr>
              <w:t xml:space="preserve"> characteristics of the climate of Antarctica. (6 marks) AQA A Level Specimen Paper</w:t>
            </w:r>
          </w:p>
          <w:p w14:paraId="1F48E525" w14:textId="2A4214B9" w:rsidR="00811ED1" w:rsidRDefault="00811ED1" w:rsidP="00610404">
            <w:pPr>
              <w:cnfStyle w:val="000000100000" w:firstRow="0" w:lastRow="0" w:firstColumn="0" w:lastColumn="0" w:oddVBand="0" w:evenVBand="0" w:oddHBand="1" w:evenHBand="0" w:firstRowFirstColumn="0" w:firstRowLastColumn="0" w:lastRowFirstColumn="0" w:lastRowLastColumn="0"/>
              <w:rPr>
                <w:b/>
                <w:i/>
              </w:rPr>
            </w:pPr>
            <w:r>
              <w:rPr>
                <w:b/>
                <w:i/>
              </w:rPr>
              <w:t xml:space="preserve">Using Figure 3 and your own knowledge, assess the extent to which Antarctica is becoming increasingly vulnerable.  (6 marks) </w:t>
            </w:r>
            <w:r w:rsidRPr="00811ED1">
              <w:rPr>
                <w:b/>
                <w:i/>
              </w:rPr>
              <w:t xml:space="preserve">Zig Zag Exam Question Paper </w:t>
            </w:r>
            <w:r w:rsidR="00995C11">
              <w:rPr>
                <w:b/>
                <w:i/>
              </w:rPr>
              <w:t>A</w:t>
            </w:r>
          </w:p>
          <w:p w14:paraId="41FAFAC5" w14:textId="610A3B9E" w:rsidR="00AF0E39" w:rsidRPr="00AF0E39" w:rsidRDefault="00AF0E39" w:rsidP="00AF0E39">
            <w:pPr>
              <w:cnfStyle w:val="000000100000" w:firstRow="0" w:lastRow="0" w:firstColumn="0" w:lastColumn="0" w:oddVBand="0" w:evenVBand="0" w:oddHBand="1" w:evenHBand="0" w:firstRowFirstColumn="0" w:firstRowLastColumn="0" w:lastRowFirstColumn="0" w:lastRowLastColumn="0"/>
              <w:rPr>
                <w:b/>
                <w:i/>
              </w:rPr>
            </w:pPr>
            <w:r>
              <w:rPr>
                <w:b/>
                <w:i/>
              </w:rPr>
              <w:t xml:space="preserve">Using Figures 1, 2 and 3 compare the different threats Antarctica is facing. (6 marks) </w:t>
            </w:r>
            <w:r w:rsidRPr="00AF0E39">
              <w:rPr>
                <w:b/>
                <w:i/>
              </w:rPr>
              <w:t xml:space="preserve">Zig Zag Exam Question Paper </w:t>
            </w:r>
            <w:r w:rsidR="00995C11">
              <w:rPr>
                <w:b/>
                <w:i/>
              </w:rPr>
              <w:t>D</w:t>
            </w:r>
          </w:p>
          <w:p w14:paraId="148665CA" w14:textId="779358C4" w:rsidR="00EC64BA" w:rsidRDefault="009C5BF7" w:rsidP="00610404">
            <w:pPr>
              <w:cnfStyle w:val="000000100000" w:firstRow="0" w:lastRow="0" w:firstColumn="0" w:lastColumn="0" w:oddVBand="0" w:evenVBand="0" w:oddHBand="1" w:evenHBand="0" w:firstRowFirstColumn="0" w:firstRowLastColumn="0" w:lastRowFirstColumn="0" w:lastRowLastColumn="0"/>
            </w:pPr>
            <w:r>
              <w:t xml:space="preserve">Study </w:t>
            </w:r>
            <w:r w:rsidRPr="00FA72F3">
              <w:rPr>
                <w:b/>
              </w:rPr>
              <w:t>Figures</w:t>
            </w:r>
            <w:r>
              <w:t xml:space="preserve"> </w:t>
            </w:r>
            <w:r w:rsidRPr="00FA72F3">
              <w:rPr>
                <w:b/>
              </w:rPr>
              <w:t>1</w:t>
            </w:r>
            <w:r>
              <w:t xml:space="preserve"> and </w:t>
            </w:r>
            <w:r w:rsidRPr="00FA72F3">
              <w:rPr>
                <w:b/>
              </w:rPr>
              <w:t>2</w:t>
            </w:r>
            <w:r>
              <w:t>.  Using these resources, describe and explain recent trends in the number of tourists visiting Antarctica. (6 marks) Oxford p62</w:t>
            </w:r>
          </w:p>
          <w:p w14:paraId="127E6B1B" w14:textId="094FFDF5" w:rsidR="00F012B5" w:rsidRDefault="00F012B5" w:rsidP="00610404">
            <w:pPr>
              <w:cnfStyle w:val="000000100000" w:firstRow="0" w:lastRow="0" w:firstColumn="0" w:lastColumn="0" w:oddVBand="0" w:evenVBand="0" w:oddHBand="1" w:evenHBand="0" w:firstRowFirstColumn="0" w:firstRowLastColumn="0" w:lastRowFirstColumn="0" w:lastRowLastColumn="0"/>
            </w:pPr>
            <w:r>
              <w:t xml:space="preserve">Using Table 7.8 and Figure 7.49, </w:t>
            </w:r>
            <w:proofErr w:type="spellStart"/>
            <w:r>
              <w:t>analyse</w:t>
            </w:r>
            <w:proofErr w:type="spellEnd"/>
            <w:r>
              <w:t xml:space="preserve"> the trends shown for tourist visitors to Antarctica over the 12 seasons and outline the threats posed by these visitors to the Antarctic ecosystem. (6 marks) Hodder p335</w:t>
            </w:r>
          </w:p>
          <w:p w14:paraId="7D6770F0" w14:textId="77777777" w:rsidR="00C57298" w:rsidRDefault="00C57298" w:rsidP="00610404">
            <w:pPr>
              <w:cnfStyle w:val="000000100000" w:firstRow="0" w:lastRow="0" w:firstColumn="0" w:lastColumn="0" w:oddVBand="0" w:evenVBand="0" w:oddHBand="1" w:evenHBand="0" w:firstRowFirstColumn="0" w:firstRowLastColumn="0" w:lastRowFirstColumn="0" w:lastRowLastColumn="0"/>
            </w:pPr>
            <w:proofErr w:type="spellStart"/>
            <w:r>
              <w:lastRenderedPageBreak/>
              <w:t>Analyse</w:t>
            </w:r>
            <w:proofErr w:type="spellEnd"/>
            <w:r>
              <w:t xml:space="preserve"> the roles of international governmental </w:t>
            </w:r>
            <w:proofErr w:type="spellStart"/>
            <w:r>
              <w:t>organisations</w:t>
            </w:r>
            <w:proofErr w:type="spellEnd"/>
            <w:r>
              <w:t xml:space="preserve"> and NGOs in the governance of Antarctica and assess their effectiveness. (20 marks) Oxford p63</w:t>
            </w:r>
          </w:p>
          <w:p w14:paraId="387C0FAF" w14:textId="720B5E60" w:rsidR="00A278DE" w:rsidRDefault="00BA0A84" w:rsidP="00610404">
            <w:pPr>
              <w:cnfStyle w:val="000000100000" w:firstRow="0" w:lastRow="0" w:firstColumn="0" w:lastColumn="0" w:oddVBand="0" w:evenVBand="0" w:oddHBand="1" w:evenHBand="0" w:firstRowFirstColumn="0" w:firstRowLastColumn="0" w:lastRowFirstColumn="0" w:lastRowLastColumn="0"/>
              <w:rPr>
                <w:b/>
                <w:i/>
              </w:rPr>
            </w:pPr>
            <w:r w:rsidRPr="00BA0A84">
              <w:rPr>
                <w:b/>
                <w:i/>
              </w:rPr>
              <w:t xml:space="preserve">‘In a globalising world the use of the global commons of Antarctica can never be </w:t>
            </w:r>
            <w:bookmarkStart w:id="0" w:name="_GoBack"/>
            <w:bookmarkEnd w:id="0"/>
            <w:r w:rsidR="009D7D18" w:rsidRPr="00BA0A84">
              <w:rPr>
                <w:b/>
                <w:i/>
              </w:rPr>
              <w:t>sustainable’ How</w:t>
            </w:r>
            <w:r w:rsidRPr="00BA0A84">
              <w:rPr>
                <w:b/>
                <w:i/>
              </w:rPr>
              <w:t xml:space="preserve"> far do you agree with this view? (20 marks) AQA A level Specimen Paper</w:t>
            </w:r>
          </w:p>
          <w:p w14:paraId="1C5B197F" w14:textId="27C58AC8" w:rsidR="00A278DE" w:rsidRPr="00A278DE" w:rsidRDefault="00A278DE" w:rsidP="00A278DE">
            <w:pPr>
              <w:cnfStyle w:val="000000100000" w:firstRow="0" w:lastRow="0" w:firstColumn="0" w:lastColumn="0" w:oddVBand="0" w:evenVBand="0" w:oddHBand="1" w:evenHBand="0" w:firstRowFirstColumn="0" w:firstRowLastColumn="0" w:lastRowFirstColumn="0" w:lastRowLastColumn="0"/>
              <w:rPr>
                <w:b/>
                <w:i/>
              </w:rPr>
            </w:pPr>
            <w:r>
              <w:rPr>
                <w:b/>
                <w:i/>
              </w:rPr>
              <w:t xml:space="preserve">‘NGO’s play the most important role in protecting Antarctica.’  How far do you agree with this view? (20 marks) </w:t>
            </w:r>
            <w:r w:rsidRPr="00A278DE">
              <w:rPr>
                <w:b/>
                <w:i/>
              </w:rPr>
              <w:t xml:space="preserve">Zig Zag Exam Question Paper </w:t>
            </w:r>
            <w:r w:rsidR="00995C11">
              <w:rPr>
                <w:b/>
                <w:i/>
              </w:rPr>
              <w:t>C</w:t>
            </w:r>
          </w:p>
          <w:p w14:paraId="2747D1FE" w14:textId="487DC77E" w:rsidR="00A278DE" w:rsidRPr="00BA0A84" w:rsidRDefault="00A278DE" w:rsidP="00610404">
            <w:pPr>
              <w:cnfStyle w:val="000000100000" w:firstRow="0" w:lastRow="0" w:firstColumn="0" w:lastColumn="0" w:oddVBand="0" w:evenVBand="0" w:oddHBand="1" w:evenHBand="0" w:firstRowFirstColumn="0" w:firstRowLastColumn="0" w:lastRowFirstColumn="0" w:lastRowLastColumn="0"/>
              <w:rPr>
                <w:b/>
                <w:i/>
              </w:rPr>
            </w:pPr>
          </w:p>
        </w:tc>
        <w:tc>
          <w:tcPr>
            <w:tcW w:w="737" w:type="pct"/>
            <w:tcBorders>
              <w:top w:val="single" w:sz="4" w:space="0" w:color="auto"/>
              <w:bottom w:val="single" w:sz="4" w:space="0" w:color="auto"/>
            </w:tcBorders>
          </w:tcPr>
          <w:p w14:paraId="1E0CD0F4"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77777777" w:rsidR="00386265" w:rsidRPr="00386265" w:rsidRDefault="00386265" w:rsidP="00386265"/>
    <w:sectPr w:rsidR="00386265" w:rsidRPr="00386265"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05608"/>
    <w:multiLevelType w:val="hybridMultilevel"/>
    <w:tmpl w:val="6FA0B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5C77CA7"/>
    <w:multiLevelType w:val="hybridMultilevel"/>
    <w:tmpl w:val="7C10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5"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9"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26F8F"/>
    <w:multiLevelType w:val="hybridMultilevel"/>
    <w:tmpl w:val="0B729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4"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6E977574"/>
    <w:multiLevelType w:val="hybridMultilevel"/>
    <w:tmpl w:val="66D67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B416ED"/>
    <w:multiLevelType w:val="hybridMultilevel"/>
    <w:tmpl w:val="4DFC1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8" w15:restartNumberingAfterBreak="0">
    <w:nsid w:val="7449679F"/>
    <w:multiLevelType w:val="hybridMultilevel"/>
    <w:tmpl w:val="3AC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0"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2"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2"/>
  </w:num>
  <w:num w:numId="4">
    <w:abstractNumId w:val="7"/>
  </w:num>
  <w:num w:numId="5">
    <w:abstractNumId w:val="41"/>
  </w:num>
  <w:num w:numId="6">
    <w:abstractNumId w:val="23"/>
  </w:num>
  <w:num w:numId="7">
    <w:abstractNumId w:val="25"/>
  </w:num>
  <w:num w:numId="8">
    <w:abstractNumId w:val="11"/>
  </w:num>
  <w:num w:numId="9">
    <w:abstractNumId w:val="9"/>
  </w:num>
  <w:num w:numId="10">
    <w:abstractNumId w:val="26"/>
  </w:num>
  <w:num w:numId="11">
    <w:abstractNumId w:val="50"/>
  </w:num>
  <w:num w:numId="12">
    <w:abstractNumId w:val="21"/>
  </w:num>
  <w:num w:numId="13">
    <w:abstractNumId w:val="37"/>
  </w:num>
  <w:num w:numId="14">
    <w:abstractNumId w:val="53"/>
  </w:num>
  <w:num w:numId="15">
    <w:abstractNumId w:val="8"/>
  </w:num>
  <w:num w:numId="16">
    <w:abstractNumId w:val="5"/>
  </w:num>
  <w:num w:numId="17">
    <w:abstractNumId w:val="15"/>
  </w:num>
  <w:num w:numId="18">
    <w:abstractNumId w:val="54"/>
  </w:num>
  <w:num w:numId="19">
    <w:abstractNumId w:val="33"/>
  </w:num>
  <w:num w:numId="20">
    <w:abstractNumId w:val="31"/>
  </w:num>
  <w:num w:numId="21">
    <w:abstractNumId w:val="14"/>
  </w:num>
  <w:num w:numId="22">
    <w:abstractNumId w:val="52"/>
  </w:num>
  <w:num w:numId="23">
    <w:abstractNumId w:val="34"/>
  </w:num>
  <w:num w:numId="24">
    <w:abstractNumId w:val="0"/>
  </w:num>
  <w:num w:numId="25">
    <w:abstractNumId w:val="4"/>
  </w:num>
  <w:num w:numId="26">
    <w:abstractNumId w:val="29"/>
  </w:num>
  <w:num w:numId="27">
    <w:abstractNumId w:val="22"/>
  </w:num>
  <w:num w:numId="28">
    <w:abstractNumId w:val="38"/>
  </w:num>
  <w:num w:numId="29">
    <w:abstractNumId w:val="10"/>
  </w:num>
  <w:num w:numId="30">
    <w:abstractNumId w:val="39"/>
  </w:num>
  <w:num w:numId="31">
    <w:abstractNumId w:val="16"/>
  </w:num>
  <w:num w:numId="32">
    <w:abstractNumId w:val="40"/>
  </w:num>
  <w:num w:numId="33">
    <w:abstractNumId w:val="2"/>
  </w:num>
  <w:num w:numId="34">
    <w:abstractNumId w:val="27"/>
  </w:num>
  <w:num w:numId="35">
    <w:abstractNumId w:val="36"/>
  </w:num>
  <w:num w:numId="36">
    <w:abstractNumId w:val="20"/>
  </w:num>
  <w:num w:numId="37">
    <w:abstractNumId w:val="35"/>
  </w:num>
  <w:num w:numId="38">
    <w:abstractNumId w:val="49"/>
  </w:num>
  <w:num w:numId="39">
    <w:abstractNumId w:val="19"/>
  </w:num>
  <w:num w:numId="40">
    <w:abstractNumId w:val="17"/>
  </w:num>
  <w:num w:numId="41">
    <w:abstractNumId w:val="47"/>
  </w:num>
  <w:num w:numId="42">
    <w:abstractNumId w:val="51"/>
  </w:num>
  <w:num w:numId="43">
    <w:abstractNumId w:val="44"/>
  </w:num>
  <w:num w:numId="44">
    <w:abstractNumId w:val="3"/>
  </w:num>
  <w:num w:numId="45">
    <w:abstractNumId w:val="6"/>
  </w:num>
  <w:num w:numId="46">
    <w:abstractNumId w:val="32"/>
  </w:num>
  <w:num w:numId="47">
    <w:abstractNumId w:val="43"/>
  </w:num>
  <w:num w:numId="48">
    <w:abstractNumId w:val="24"/>
  </w:num>
  <w:num w:numId="49">
    <w:abstractNumId w:val="18"/>
  </w:num>
  <w:num w:numId="50">
    <w:abstractNumId w:val="45"/>
  </w:num>
  <w:num w:numId="51">
    <w:abstractNumId w:val="28"/>
  </w:num>
  <w:num w:numId="52">
    <w:abstractNumId w:val="42"/>
  </w:num>
  <w:num w:numId="53">
    <w:abstractNumId w:val="46"/>
  </w:num>
  <w:num w:numId="54">
    <w:abstractNumId w:val="13"/>
  </w:num>
  <w:num w:numId="55">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04B43"/>
    <w:rsid w:val="000105AA"/>
    <w:rsid w:val="00013143"/>
    <w:rsid w:val="000229D8"/>
    <w:rsid w:val="00032B24"/>
    <w:rsid w:val="00037DC6"/>
    <w:rsid w:val="00055462"/>
    <w:rsid w:val="00074262"/>
    <w:rsid w:val="00075C86"/>
    <w:rsid w:val="00077CF4"/>
    <w:rsid w:val="00082133"/>
    <w:rsid w:val="00083B74"/>
    <w:rsid w:val="000B4108"/>
    <w:rsid w:val="000D6010"/>
    <w:rsid w:val="000D6D07"/>
    <w:rsid w:val="000E4BAC"/>
    <w:rsid w:val="00104B75"/>
    <w:rsid w:val="00105217"/>
    <w:rsid w:val="00131537"/>
    <w:rsid w:val="00134581"/>
    <w:rsid w:val="00136E5A"/>
    <w:rsid w:val="00140895"/>
    <w:rsid w:val="001455FD"/>
    <w:rsid w:val="001530F0"/>
    <w:rsid w:val="00160A66"/>
    <w:rsid w:val="00173D55"/>
    <w:rsid w:val="00193D47"/>
    <w:rsid w:val="001A6844"/>
    <w:rsid w:val="001B191F"/>
    <w:rsid w:val="001B5671"/>
    <w:rsid w:val="001C3C43"/>
    <w:rsid w:val="001C7DF8"/>
    <w:rsid w:val="001F10F9"/>
    <w:rsid w:val="00221D60"/>
    <w:rsid w:val="002264F6"/>
    <w:rsid w:val="00232BF5"/>
    <w:rsid w:val="00235BFD"/>
    <w:rsid w:val="00256643"/>
    <w:rsid w:val="00266CCE"/>
    <w:rsid w:val="002A3CFE"/>
    <w:rsid w:val="002A55A6"/>
    <w:rsid w:val="002B0C6D"/>
    <w:rsid w:val="002B21C7"/>
    <w:rsid w:val="002B7D31"/>
    <w:rsid w:val="002C06AB"/>
    <w:rsid w:val="002D3E8E"/>
    <w:rsid w:val="002E401F"/>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C3C55"/>
    <w:rsid w:val="003C410C"/>
    <w:rsid w:val="003C5061"/>
    <w:rsid w:val="003C63B6"/>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4F5AB9"/>
    <w:rsid w:val="00515573"/>
    <w:rsid w:val="00526FA7"/>
    <w:rsid w:val="00532950"/>
    <w:rsid w:val="00553514"/>
    <w:rsid w:val="005622EE"/>
    <w:rsid w:val="005712C1"/>
    <w:rsid w:val="00573440"/>
    <w:rsid w:val="00577920"/>
    <w:rsid w:val="00580BA7"/>
    <w:rsid w:val="00581704"/>
    <w:rsid w:val="00590D51"/>
    <w:rsid w:val="005938F4"/>
    <w:rsid w:val="00596890"/>
    <w:rsid w:val="005B3F81"/>
    <w:rsid w:val="005C175E"/>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0034"/>
    <w:rsid w:val="0063282C"/>
    <w:rsid w:val="00634274"/>
    <w:rsid w:val="00644489"/>
    <w:rsid w:val="00654A4A"/>
    <w:rsid w:val="00674CE3"/>
    <w:rsid w:val="00687142"/>
    <w:rsid w:val="006A08D2"/>
    <w:rsid w:val="006A6847"/>
    <w:rsid w:val="006B6F35"/>
    <w:rsid w:val="006B7772"/>
    <w:rsid w:val="006C442D"/>
    <w:rsid w:val="006C7D59"/>
    <w:rsid w:val="006D1D1E"/>
    <w:rsid w:val="006D34D0"/>
    <w:rsid w:val="006D62F4"/>
    <w:rsid w:val="006E0F8D"/>
    <w:rsid w:val="006E1DE1"/>
    <w:rsid w:val="006F02A5"/>
    <w:rsid w:val="006F637E"/>
    <w:rsid w:val="006F6EEA"/>
    <w:rsid w:val="00704C09"/>
    <w:rsid w:val="00713F5B"/>
    <w:rsid w:val="00717F5B"/>
    <w:rsid w:val="007341E8"/>
    <w:rsid w:val="007440F2"/>
    <w:rsid w:val="00753DE1"/>
    <w:rsid w:val="0075552A"/>
    <w:rsid w:val="00756CA9"/>
    <w:rsid w:val="00763E73"/>
    <w:rsid w:val="0076611E"/>
    <w:rsid w:val="0076627B"/>
    <w:rsid w:val="00774D76"/>
    <w:rsid w:val="007841EE"/>
    <w:rsid w:val="00786C65"/>
    <w:rsid w:val="007929DE"/>
    <w:rsid w:val="007B0F1F"/>
    <w:rsid w:val="007B242A"/>
    <w:rsid w:val="007C08ED"/>
    <w:rsid w:val="007E14AD"/>
    <w:rsid w:val="007E7CD6"/>
    <w:rsid w:val="007F38D3"/>
    <w:rsid w:val="00811ED1"/>
    <w:rsid w:val="0081327A"/>
    <w:rsid w:val="00820BE9"/>
    <w:rsid w:val="00821878"/>
    <w:rsid w:val="00822E7F"/>
    <w:rsid w:val="0083113F"/>
    <w:rsid w:val="008333CA"/>
    <w:rsid w:val="008351A9"/>
    <w:rsid w:val="00861B79"/>
    <w:rsid w:val="00863386"/>
    <w:rsid w:val="008637C7"/>
    <w:rsid w:val="00872BEB"/>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3F80"/>
    <w:rsid w:val="008F1D39"/>
    <w:rsid w:val="008F2615"/>
    <w:rsid w:val="008F419E"/>
    <w:rsid w:val="00903CAB"/>
    <w:rsid w:val="009108C3"/>
    <w:rsid w:val="00912735"/>
    <w:rsid w:val="0091497B"/>
    <w:rsid w:val="00920012"/>
    <w:rsid w:val="00922DB4"/>
    <w:rsid w:val="0092734C"/>
    <w:rsid w:val="009451ED"/>
    <w:rsid w:val="0095175B"/>
    <w:rsid w:val="00952F03"/>
    <w:rsid w:val="009549B5"/>
    <w:rsid w:val="00955C90"/>
    <w:rsid w:val="00957FA5"/>
    <w:rsid w:val="00976CC1"/>
    <w:rsid w:val="0098419C"/>
    <w:rsid w:val="00984559"/>
    <w:rsid w:val="009918D4"/>
    <w:rsid w:val="00995C11"/>
    <w:rsid w:val="00996B08"/>
    <w:rsid w:val="00997353"/>
    <w:rsid w:val="009B1555"/>
    <w:rsid w:val="009B7EFA"/>
    <w:rsid w:val="009C5BF7"/>
    <w:rsid w:val="009D7D18"/>
    <w:rsid w:val="009E5BEB"/>
    <w:rsid w:val="009E7F7E"/>
    <w:rsid w:val="009F6203"/>
    <w:rsid w:val="00A00BB7"/>
    <w:rsid w:val="00A278DE"/>
    <w:rsid w:val="00A32D9A"/>
    <w:rsid w:val="00A41401"/>
    <w:rsid w:val="00A452C0"/>
    <w:rsid w:val="00A50FA5"/>
    <w:rsid w:val="00A53327"/>
    <w:rsid w:val="00A5415B"/>
    <w:rsid w:val="00A565B8"/>
    <w:rsid w:val="00A60D3F"/>
    <w:rsid w:val="00A84224"/>
    <w:rsid w:val="00A86BEF"/>
    <w:rsid w:val="00A95206"/>
    <w:rsid w:val="00A952F7"/>
    <w:rsid w:val="00AD3ED0"/>
    <w:rsid w:val="00AD5C23"/>
    <w:rsid w:val="00AD5DB6"/>
    <w:rsid w:val="00AE1418"/>
    <w:rsid w:val="00AE6666"/>
    <w:rsid w:val="00AF0E39"/>
    <w:rsid w:val="00AF2FE7"/>
    <w:rsid w:val="00AF6FEC"/>
    <w:rsid w:val="00B15972"/>
    <w:rsid w:val="00B178F4"/>
    <w:rsid w:val="00B21445"/>
    <w:rsid w:val="00B30290"/>
    <w:rsid w:val="00B37007"/>
    <w:rsid w:val="00B37B17"/>
    <w:rsid w:val="00B402C5"/>
    <w:rsid w:val="00B43BA1"/>
    <w:rsid w:val="00B72349"/>
    <w:rsid w:val="00B745F3"/>
    <w:rsid w:val="00B8080A"/>
    <w:rsid w:val="00B83C41"/>
    <w:rsid w:val="00B85E40"/>
    <w:rsid w:val="00BA0A84"/>
    <w:rsid w:val="00BA1C5E"/>
    <w:rsid w:val="00BB0192"/>
    <w:rsid w:val="00BB0E9E"/>
    <w:rsid w:val="00BB28E0"/>
    <w:rsid w:val="00BB6347"/>
    <w:rsid w:val="00BB67F3"/>
    <w:rsid w:val="00BC4673"/>
    <w:rsid w:val="00BC7662"/>
    <w:rsid w:val="00BD493C"/>
    <w:rsid w:val="00BE6867"/>
    <w:rsid w:val="00BF3D63"/>
    <w:rsid w:val="00BF3E5C"/>
    <w:rsid w:val="00C069E8"/>
    <w:rsid w:val="00C126E1"/>
    <w:rsid w:val="00C41DD7"/>
    <w:rsid w:val="00C42BA0"/>
    <w:rsid w:val="00C53F72"/>
    <w:rsid w:val="00C57298"/>
    <w:rsid w:val="00C61668"/>
    <w:rsid w:val="00C716ED"/>
    <w:rsid w:val="00C81F7C"/>
    <w:rsid w:val="00C8496F"/>
    <w:rsid w:val="00CA74B3"/>
    <w:rsid w:val="00CB5040"/>
    <w:rsid w:val="00CC1F1C"/>
    <w:rsid w:val="00CD24AF"/>
    <w:rsid w:val="00CD73BB"/>
    <w:rsid w:val="00CE557C"/>
    <w:rsid w:val="00CE617E"/>
    <w:rsid w:val="00CF06A6"/>
    <w:rsid w:val="00CF1F8A"/>
    <w:rsid w:val="00D009CE"/>
    <w:rsid w:val="00D03676"/>
    <w:rsid w:val="00D04489"/>
    <w:rsid w:val="00D0647E"/>
    <w:rsid w:val="00D126B9"/>
    <w:rsid w:val="00D2052D"/>
    <w:rsid w:val="00D35FC3"/>
    <w:rsid w:val="00D36DD5"/>
    <w:rsid w:val="00D52D26"/>
    <w:rsid w:val="00D6467B"/>
    <w:rsid w:val="00D73529"/>
    <w:rsid w:val="00D77565"/>
    <w:rsid w:val="00D84320"/>
    <w:rsid w:val="00D9198D"/>
    <w:rsid w:val="00DA50F3"/>
    <w:rsid w:val="00DB7B74"/>
    <w:rsid w:val="00DC4672"/>
    <w:rsid w:val="00DD34F8"/>
    <w:rsid w:val="00DD5EF7"/>
    <w:rsid w:val="00DE1989"/>
    <w:rsid w:val="00DE1EE9"/>
    <w:rsid w:val="00DE2181"/>
    <w:rsid w:val="00DE21AA"/>
    <w:rsid w:val="00DE6EFD"/>
    <w:rsid w:val="00DE7E13"/>
    <w:rsid w:val="00DF0B0B"/>
    <w:rsid w:val="00DF7106"/>
    <w:rsid w:val="00E10B78"/>
    <w:rsid w:val="00E11663"/>
    <w:rsid w:val="00E209CF"/>
    <w:rsid w:val="00E27904"/>
    <w:rsid w:val="00E35E0A"/>
    <w:rsid w:val="00E406F7"/>
    <w:rsid w:val="00E46AF5"/>
    <w:rsid w:val="00E541B9"/>
    <w:rsid w:val="00E675C2"/>
    <w:rsid w:val="00E7045D"/>
    <w:rsid w:val="00E917F5"/>
    <w:rsid w:val="00EB375A"/>
    <w:rsid w:val="00EB7F49"/>
    <w:rsid w:val="00EC64BA"/>
    <w:rsid w:val="00EC77C4"/>
    <w:rsid w:val="00ED1321"/>
    <w:rsid w:val="00ED5256"/>
    <w:rsid w:val="00EE3909"/>
    <w:rsid w:val="00EE4A33"/>
    <w:rsid w:val="00EE53DF"/>
    <w:rsid w:val="00EF3345"/>
    <w:rsid w:val="00F012B5"/>
    <w:rsid w:val="00F02D00"/>
    <w:rsid w:val="00F10D35"/>
    <w:rsid w:val="00F15FF7"/>
    <w:rsid w:val="00F206B5"/>
    <w:rsid w:val="00F40DF2"/>
    <w:rsid w:val="00F430DD"/>
    <w:rsid w:val="00F535BB"/>
    <w:rsid w:val="00FA3458"/>
    <w:rsid w:val="00FA72F3"/>
    <w:rsid w:val="00FB5AD2"/>
    <w:rsid w:val="00FC48C1"/>
    <w:rsid w:val="00FD38B1"/>
    <w:rsid w:val="00FE2F2E"/>
    <w:rsid w:val="00FE380D"/>
    <w:rsid w:val="00FF150E"/>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2092-2FA7-440D-82BC-EDDE3195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628708BA</Template>
  <TotalTime>3</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53</cp:revision>
  <cp:lastPrinted>2016-06-22T14:07:00Z</cp:lastPrinted>
  <dcterms:created xsi:type="dcterms:W3CDTF">2019-02-11T15:20:00Z</dcterms:created>
  <dcterms:modified xsi:type="dcterms:W3CDTF">2019-08-29T14:46:00Z</dcterms:modified>
</cp:coreProperties>
</file>