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FCCAC" w14:textId="77777777" w:rsidR="006A5EC6" w:rsidRPr="005F4DEB" w:rsidRDefault="00D455D2" w:rsidP="005F4DEB">
      <w:pPr>
        <w:rPr>
          <w:b/>
          <w:sz w:val="24"/>
          <w:szCs w:val="24"/>
        </w:rPr>
      </w:pPr>
      <w:r w:rsidRPr="005F4DEB">
        <w:rPr>
          <w:b/>
          <w:sz w:val="24"/>
          <w:szCs w:val="24"/>
        </w:rPr>
        <w:t>Specification for Benchmark 1</w:t>
      </w:r>
      <w:bookmarkStart w:id="0" w:name="_GoBack"/>
      <w:bookmarkEnd w:id="0"/>
    </w:p>
    <w:p w14:paraId="742520E8" w14:textId="47CBADCA" w:rsidR="00D455D2" w:rsidRDefault="005F4DEB">
      <w:r w:rsidRPr="005F4DEB">
        <w:rPr>
          <w:noProof/>
          <w:lang w:eastAsia="en-GB"/>
        </w:rPr>
        <w:drawing>
          <wp:inline distT="0" distB="0" distL="0" distR="0" wp14:anchorId="618702B4" wp14:editId="407BBC6F">
            <wp:extent cx="5730606" cy="284289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28"/>
                    <a:stretch/>
                  </pic:blipFill>
                  <pic:spPr bwMode="auto">
                    <a:xfrm>
                      <a:off x="0" y="0"/>
                      <a:ext cx="5731510" cy="284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5340DC" w14:textId="1D610F8F" w:rsidR="005F4DEB" w:rsidRDefault="005F4DEB">
      <w:r w:rsidRPr="005F4DEB">
        <w:rPr>
          <w:noProof/>
          <w:lang w:eastAsia="en-GB"/>
        </w:rPr>
        <w:drawing>
          <wp:inline distT="0" distB="0" distL="0" distR="0" wp14:anchorId="408F6B56" wp14:editId="51FF15FF">
            <wp:extent cx="5731510" cy="3247129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4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EAFA0" w14:textId="2C8DD735" w:rsidR="005F4DEB" w:rsidRDefault="005F4DEB">
      <w:r w:rsidRPr="005F4DEB">
        <w:rPr>
          <w:noProof/>
          <w:lang w:eastAsia="en-GB"/>
        </w:rPr>
        <w:drawing>
          <wp:inline distT="0" distB="0" distL="0" distR="0" wp14:anchorId="5885D409" wp14:editId="16CE105E">
            <wp:extent cx="5731510" cy="1728470"/>
            <wp:effectExtent l="0" t="0" r="254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DECE1" w14:textId="6EC1A43B" w:rsidR="005F4DEB" w:rsidRDefault="005F4DEB"/>
    <w:p w14:paraId="65439EB5" w14:textId="2887B837" w:rsidR="005F4DEB" w:rsidRDefault="005F4DEB">
      <w:r w:rsidRPr="005F4DEB">
        <w:rPr>
          <w:noProof/>
          <w:lang w:eastAsia="en-GB"/>
        </w:rPr>
        <w:lastRenderedPageBreak/>
        <w:drawing>
          <wp:inline distT="0" distB="0" distL="0" distR="0" wp14:anchorId="4C30EB6A" wp14:editId="585C2DA4">
            <wp:extent cx="5731199" cy="1489075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66"/>
                    <a:stretch/>
                  </pic:blipFill>
                  <pic:spPr bwMode="auto">
                    <a:xfrm>
                      <a:off x="0" y="0"/>
                      <a:ext cx="5731510" cy="148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A77F6C" w14:textId="6483609E" w:rsidR="005F4DEB" w:rsidRDefault="005F4DEB">
      <w:r w:rsidRPr="005F4DEB">
        <w:rPr>
          <w:noProof/>
          <w:lang w:eastAsia="en-GB"/>
        </w:rPr>
        <w:drawing>
          <wp:inline distT="0" distB="0" distL="0" distR="0" wp14:anchorId="5384EEDD" wp14:editId="7C5DE4BD">
            <wp:extent cx="5731510" cy="2326914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2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E28C5" w14:textId="1712A96D" w:rsidR="005F4DEB" w:rsidRDefault="005F4DEB">
      <w:r w:rsidRPr="005F4DEB">
        <w:rPr>
          <w:noProof/>
          <w:lang w:eastAsia="en-GB"/>
        </w:rPr>
        <w:drawing>
          <wp:inline distT="0" distB="0" distL="0" distR="0" wp14:anchorId="483B9ACB" wp14:editId="74ABCA3A">
            <wp:extent cx="5731510" cy="3633017"/>
            <wp:effectExtent l="0" t="0" r="254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3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C4E3B" w14:textId="02B98F0B" w:rsidR="00D455D2" w:rsidRDefault="00D455D2"/>
    <w:p w14:paraId="09020148" w14:textId="3631A5FD" w:rsidR="00D455D2" w:rsidRDefault="00D455D2"/>
    <w:p w14:paraId="3D03D995" w14:textId="4D4AC891" w:rsidR="00D455D2" w:rsidRDefault="00D455D2"/>
    <w:sectPr w:rsidR="00D455D2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FF452" w14:textId="77777777" w:rsidR="00D455D2" w:rsidRDefault="00D455D2" w:rsidP="00D455D2">
      <w:pPr>
        <w:spacing w:after="0" w:line="240" w:lineRule="auto"/>
      </w:pPr>
      <w:r>
        <w:separator/>
      </w:r>
    </w:p>
  </w:endnote>
  <w:endnote w:type="continuationSeparator" w:id="0">
    <w:p w14:paraId="4C70F05F" w14:textId="77777777" w:rsidR="00D455D2" w:rsidRDefault="00D455D2" w:rsidP="00D4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3F9AC" w14:textId="38D205D3" w:rsidR="00D455D2" w:rsidRPr="00D455D2" w:rsidRDefault="00D455D2" w:rsidP="00D455D2">
    <w:pPr>
      <w:pStyle w:val="Footer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 xml:space="preserve">Sports </w:t>
    </w:r>
    <w:r w:rsidRPr="0024565F">
      <w:rPr>
        <w:rFonts w:ascii="Arial" w:hAnsi="Arial" w:cs="Arial"/>
      </w:rPr>
      <w:t>Psychology</w:t>
    </w:r>
    <w:r>
      <w:rPr>
        <w:rFonts w:ascii="Arial" w:hAnsi="Arial" w:cs="Arial"/>
      </w:rPr>
      <w:tab/>
    </w:r>
    <w:r w:rsidRPr="0024565F">
      <w:rPr>
        <w:rFonts w:ascii="Arial" w:hAnsi="Arial" w:cs="Arial"/>
      </w:rPr>
      <w:tab/>
    </w:r>
    <w:r w:rsidRPr="0024565F">
      <w:rPr>
        <w:rStyle w:val="PageNumber"/>
        <w:rFonts w:ascii="Arial" w:hAnsi="Arial" w:cs="Arial"/>
      </w:rPr>
      <w:fldChar w:fldCharType="begin"/>
    </w:r>
    <w:r w:rsidRPr="0024565F">
      <w:rPr>
        <w:rStyle w:val="PageNumber"/>
        <w:rFonts w:ascii="Arial" w:hAnsi="Arial" w:cs="Arial"/>
      </w:rPr>
      <w:instrText xml:space="preserve"> PAGE </w:instrText>
    </w:r>
    <w:r w:rsidRPr="0024565F">
      <w:rPr>
        <w:rStyle w:val="PageNumber"/>
        <w:rFonts w:ascii="Arial" w:hAnsi="Arial" w:cs="Arial"/>
      </w:rPr>
      <w:fldChar w:fldCharType="separate"/>
    </w:r>
    <w:r w:rsidR="005F4DEB">
      <w:rPr>
        <w:rStyle w:val="PageNumber"/>
        <w:rFonts w:ascii="Arial" w:hAnsi="Arial" w:cs="Arial"/>
        <w:noProof/>
      </w:rPr>
      <w:t>1</w:t>
    </w:r>
    <w:r w:rsidRPr="0024565F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4247A" w14:textId="77777777" w:rsidR="00D455D2" w:rsidRDefault="00D455D2" w:rsidP="00D455D2">
      <w:pPr>
        <w:spacing w:after="0" w:line="240" w:lineRule="auto"/>
      </w:pPr>
      <w:r>
        <w:separator/>
      </w:r>
    </w:p>
  </w:footnote>
  <w:footnote w:type="continuationSeparator" w:id="0">
    <w:p w14:paraId="6A0CD092" w14:textId="77777777" w:rsidR="00D455D2" w:rsidRDefault="00D455D2" w:rsidP="00D45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9D972" w14:textId="77777777" w:rsidR="00D455D2" w:rsidRPr="00D929DC" w:rsidRDefault="00D455D2" w:rsidP="00D455D2">
    <w:pPr>
      <w:pStyle w:val="Header"/>
      <w:rPr>
        <w:rFonts w:ascii="Arial" w:hAnsi="Arial" w:cs="Arial"/>
        <w:color w:val="ED7D31" w:themeColor="accent2"/>
      </w:rPr>
    </w:pPr>
    <w:r w:rsidRPr="00D929DC">
      <w:rPr>
        <w:rFonts w:ascii="Arial" w:hAnsi="Arial" w:cs="Arial"/>
        <w:noProof/>
        <w:color w:val="ED7D31" w:themeColor="accent2"/>
        <w:lang w:eastAsia="en-GB"/>
      </w:rPr>
      <w:drawing>
        <wp:anchor distT="0" distB="0" distL="114300" distR="114300" simplePos="0" relativeHeight="251659264" behindDoc="0" locked="0" layoutInCell="1" allowOverlap="1" wp14:anchorId="614BC52D" wp14:editId="32D833C1">
          <wp:simplePos x="0" y="0"/>
          <wp:positionH relativeFrom="column">
            <wp:posOffset>4890135</wp:posOffset>
          </wp:positionH>
          <wp:positionV relativeFrom="paragraph">
            <wp:posOffset>-86995</wp:posOffset>
          </wp:positionV>
          <wp:extent cx="1095375" cy="361315"/>
          <wp:effectExtent l="0" t="0" r="9525" b="635"/>
          <wp:wrapNone/>
          <wp:docPr id="8" name="Picture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61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29DC">
      <w:rPr>
        <w:rFonts w:ascii="Arial" w:hAnsi="Arial" w:cs="Arial"/>
        <w:color w:val="ED7D31" w:themeColor="accent2"/>
      </w:rPr>
      <w:t>A Level Physical Education</w:t>
    </w:r>
  </w:p>
  <w:p w14:paraId="64B7EA04" w14:textId="77777777" w:rsidR="00D455D2" w:rsidRDefault="00D455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D2"/>
    <w:rsid w:val="002B65FE"/>
    <w:rsid w:val="005F4DEB"/>
    <w:rsid w:val="006A5EC6"/>
    <w:rsid w:val="00CC62F6"/>
    <w:rsid w:val="00D4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8DA625"/>
  <w15:chartTrackingRefBased/>
  <w15:docId w15:val="{019CFBD5-8711-4059-9D78-7431525F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5D2"/>
  </w:style>
  <w:style w:type="paragraph" w:styleId="Footer">
    <w:name w:val="footer"/>
    <w:basedOn w:val="Normal"/>
    <w:link w:val="FooterChar"/>
    <w:unhideWhenUsed/>
    <w:rsid w:val="00D45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5D2"/>
  </w:style>
  <w:style w:type="character" w:styleId="PageNumber">
    <w:name w:val="page number"/>
    <w:basedOn w:val="DefaultParagraphFont"/>
    <w:rsid w:val="00D455D2"/>
  </w:style>
  <w:style w:type="paragraph" w:styleId="BalloonText">
    <w:name w:val="Balloon Text"/>
    <w:basedOn w:val="Normal"/>
    <w:link w:val="BalloonTextChar"/>
    <w:uiPriority w:val="99"/>
    <w:semiHidden/>
    <w:unhideWhenUsed/>
    <w:rsid w:val="00D45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21E7B78665E49A701798582881B04" ma:contentTypeVersion="1" ma:contentTypeDescription="Create a new document." ma:contentTypeScope="" ma:versionID="006f581a886ca102c6b9598a34bd72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917192-799D-4029-AEB5-A4B51354D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7D3B5-2A8A-40F9-B26D-B8DD3BA0D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30DD20-7EB3-473C-B2DA-928DFA750300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78879892</Template>
  <TotalTime>0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Bonney</dc:creator>
  <cp:keywords/>
  <dc:description/>
  <cp:lastModifiedBy>Daniel Bonney</cp:lastModifiedBy>
  <cp:revision>2</cp:revision>
  <cp:lastPrinted>2018-10-18T09:12:00Z</cp:lastPrinted>
  <dcterms:created xsi:type="dcterms:W3CDTF">2019-10-24T10:08:00Z</dcterms:created>
  <dcterms:modified xsi:type="dcterms:W3CDTF">2019-10-24T10:08:00Z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0x010100CB221E7B78665E49A701798582881B04</vt:lpwstr>
  </property>
</Properties>
</file>