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412AB" w14:textId="77777777" w:rsidR="00416EFF" w:rsidRDefault="00DF70E0" w:rsidP="002160E5">
      <w:pPr>
        <w:pStyle w:val="PGWorksheetHeading"/>
        <w:rPr>
          <w:rStyle w:val="PGRedHighlight"/>
        </w:rPr>
      </w:pPr>
      <w:r w:rsidRPr="00DF70E0">
        <w:rPr>
          <w:rStyle w:val="PGRedHighlight"/>
        </w:rPr>
        <w:t>Answer</w:t>
      </w:r>
      <w:r>
        <w:rPr>
          <w:rStyle w:val="PGRedHighlight"/>
        </w:rPr>
        <w:t>s</w:t>
      </w:r>
    </w:p>
    <w:p w14:paraId="3DEE4C71" w14:textId="77777777" w:rsidR="0093085B" w:rsidRDefault="0093085B" w:rsidP="0093085B">
      <w:pPr>
        <w:pStyle w:val="Q-toplevelspaceabove"/>
      </w:pPr>
      <w:r>
        <w:t>1.</w:t>
      </w:r>
      <w:r>
        <w:tab/>
      </w:r>
      <w:r w:rsidR="00D243E7">
        <w:t>Designz4All is a design company which currently utilises a wireless network in their office.</w:t>
      </w:r>
    </w:p>
    <w:p w14:paraId="28681BEE" w14:textId="77777777" w:rsidR="0093085B" w:rsidRDefault="00D243E7" w:rsidP="0093085B">
      <w:pPr>
        <w:pStyle w:val="Q-2ndlevelspacingabovenohang"/>
      </w:pPr>
      <w:r>
        <w:t xml:space="preserve">Their staff are facing difficulties when transferring their design work </w:t>
      </w:r>
      <w:r w:rsidR="00F73AE0">
        <w:t xml:space="preserve">to their file server and other </w:t>
      </w:r>
      <w:r>
        <w:t>staff and clients. Their IT specialist needs to write a report to the company’s managing director explaining why a more expensive wired system would be better suited to the company’s needs.</w:t>
      </w:r>
    </w:p>
    <w:p w14:paraId="628091BF" w14:textId="77777777" w:rsidR="000B18A2" w:rsidRDefault="0093085B" w:rsidP="000B18A2">
      <w:pPr>
        <w:pStyle w:val="Q-2ndlevel"/>
      </w:pPr>
      <w:r>
        <w:t>(a)</w:t>
      </w:r>
      <w:r>
        <w:tab/>
      </w:r>
      <w:r w:rsidR="00D243E7">
        <w:t xml:space="preserve">Explain </w:t>
      </w:r>
      <w:r w:rsidR="0050706C">
        <w:rPr>
          <w:b/>
        </w:rPr>
        <w:t>two</w:t>
      </w:r>
      <w:r w:rsidR="00D243E7">
        <w:t xml:space="preserve"> advantages of using a wired connection rather than a wireless one.</w:t>
      </w:r>
      <w:r w:rsidR="00D243E7">
        <w:tab/>
        <w:t>[</w:t>
      </w:r>
      <w:r w:rsidR="0050706C">
        <w:t>4</w:t>
      </w:r>
      <w:r w:rsidR="00D243E7">
        <w:t>]</w:t>
      </w:r>
    </w:p>
    <w:p w14:paraId="54C270B5" w14:textId="688F74CB" w:rsidR="000B18A2" w:rsidRDefault="00D243E7" w:rsidP="000B18A2">
      <w:pPr>
        <w:pStyle w:val="A-2ndlevel"/>
        <w:rPr>
          <w:rStyle w:val="A-2ndlevelChar"/>
        </w:rPr>
      </w:pPr>
      <w:r w:rsidRPr="000B18A2">
        <w:rPr>
          <w:rStyle w:val="A-2ndlevelChar"/>
        </w:rPr>
        <w:t>Provides greater bandwidth / faster (network) connection (1) which allows files to be transferred faster / allows more files to be transmitted in a given time (1) which will improve productivity/efficiency (1)</w:t>
      </w:r>
      <w:r w:rsidR="00E01540" w:rsidRPr="000B18A2">
        <w:rPr>
          <w:rStyle w:val="A-2ndlevelChar"/>
        </w:rPr>
        <w:t>.</w:t>
      </w:r>
    </w:p>
    <w:p w14:paraId="374407FC" w14:textId="77777777" w:rsidR="000B18A2" w:rsidRDefault="00D243E7" w:rsidP="000B18A2">
      <w:pPr>
        <w:pStyle w:val="A-2ndlevel"/>
        <w:rPr>
          <w:rStyle w:val="A-2ndlevelChar"/>
        </w:rPr>
      </w:pPr>
      <w:r w:rsidRPr="000B18A2">
        <w:rPr>
          <w:rStyle w:val="A-2ndlevelChar"/>
        </w:rPr>
        <w:t>Improved security (1) as it does not radiate signals like a wireless method (1) which makes it harder to hack without access to the building/network ports (1)</w:t>
      </w:r>
      <w:r w:rsidR="00E01540" w:rsidRPr="000B18A2">
        <w:rPr>
          <w:rStyle w:val="A-2ndlevelChar"/>
        </w:rPr>
        <w:t>.</w:t>
      </w:r>
    </w:p>
    <w:p w14:paraId="112AC262" w14:textId="77777777" w:rsidR="000B18A2" w:rsidRDefault="0050706C" w:rsidP="000B18A2">
      <w:pPr>
        <w:pStyle w:val="A-2ndlevel"/>
        <w:rPr>
          <w:rStyle w:val="A-2ndlevelChar"/>
        </w:rPr>
      </w:pPr>
      <w:r w:rsidRPr="000B18A2">
        <w:rPr>
          <w:rStyle w:val="A-2ndlevelChar"/>
        </w:rPr>
        <w:t>A wired connection is more reliable (1) as it is not affected by the number of users / interference / location in a building (1)</w:t>
      </w:r>
      <w:r w:rsidR="00E01540" w:rsidRPr="000B18A2">
        <w:rPr>
          <w:rStyle w:val="A-2ndlevelChar"/>
        </w:rPr>
        <w:t>.</w:t>
      </w:r>
    </w:p>
    <w:p w14:paraId="6585646E" w14:textId="77777777" w:rsidR="000B18A2" w:rsidRDefault="0050706C" w:rsidP="000B18A2">
      <w:pPr>
        <w:pStyle w:val="A-2ndlevel"/>
        <w:rPr>
          <w:rStyle w:val="A-2ndlevelChar"/>
        </w:rPr>
      </w:pPr>
      <w:r w:rsidRPr="000B18A2">
        <w:rPr>
          <w:rStyle w:val="A-2ndlevelChar"/>
        </w:rPr>
        <w:t>Wired connections maintain the same speed (up to 100m) (1) whereas Wi-Fi connections will slow down as the signal strength gets weaker (1)</w:t>
      </w:r>
      <w:r w:rsidR="00E01540" w:rsidRPr="000B18A2">
        <w:rPr>
          <w:rStyle w:val="A-2ndlevelChar"/>
        </w:rPr>
        <w:t>.</w:t>
      </w:r>
    </w:p>
    <w:p w14:paraId="597CF861" w14:textId="77777777" w:rsidR="000B18A2" w:rsidRPr="000B18A2" w:rsidRDefault="0050706C" w:rsidP="00646F8C">
      <w:pPr>
        <w:pStyle w:val="Q-3rdlevel-spaceabove"/>
        <w:spacing w:after="0"/>
        <w:rPr>
          <w:b/>
          <w:bCs/>
          <w:color w:val="FF0000"/>
        </w:rPr>
      </w:pPr>
      <w:r w:rsidRPr="000B18A2">
        <w:rPr>
          <w:b/>
          <w:bCs/>
          <w:color w:val="FF0000"/>
        </w:rPr>
        <w:t>Additional guidance</w:t>
      </w:r>
    </w:p>
    <w:p w14:paraId="11FFCA8C" w14:textId="712A0393" w:rsidR="000B18A2" w:rsidRDefault="0050706C" w:rsidP="000B18A2">
      <w:pPr>
        <w:pStyle w:val="A-2ndlevel"/>
      </w:pPr>
      <w:r w:rsidRPr="000B18A2">
        <w:t>Responses must relate to the network, not the Internet</w:t>
      </w:r>
      <w:r w:rsidR="00E01540" w:rsidRPr="000B18A2">
        <w:t>.</w:t>
      </w:r>
    </w:p>
    <w:p w14:paraId="73D7FFE2" w14:textId="77777777" w:rsidR="000B18A2" w:rsidRDefault="000B18A2" w:rsidP="000B18A2">
      <w:pPr>
        <w:pStyle w:val="Smallspace"/>
      </w:pPr>
    </w:p>
    <w:p w14:paraId="03379EB8" w14:textId="77777777" w:rsidR="0093085B" w:rsidRDefault="0093085B" w:rsidP="0093085B">
      <w:pPr>
        <w:pStyle w:val="Q-2ndlevelspaceabove"/>
      </w:pPr>
      <w:r>
        <w:t>(b)</w:t>
      </w:r>
      <w:r>
        <w:tab/>
      </w:r>
      <w:r w:rsidR="00F73AE0">
        <w:t>As part of the network upgrade, Designz4All is considering how they connect their Local Area Network (LAN) to the Internet.</w:t>
      </w:r>
    </w:p>
    <w:p w14:paraId="6CE1BF37" w14:textId="77777777" w:rsidR="0093085B" w:rsidRDefault="005C1B18" w:rsidP="0093085B">
      <w:pPr>
        <w:pStyle w:val="Q-3rdlevel-spaceabove"/>
      </w:pPr>
      <w:r w:rsidRPr="0093085B">
        <w:t>Discuss the possible methods that they could choose for their Internet connection.</w:t>
      </w:r>
      <w:r w:rsidRPr="0093085B">
        <w:tab/>
        <w:t>[6]</w:t>
      </w:r>
    </w:p>
    <w:p w14:paraId="585EAA44" w14:textId="77777777" w:rsidR="0093085B" w:rsidRPr="0093085B" w:rsidRDefault="005C1B18" w:rsidP="00646F8C">
      <w:pPr>
        <w:pStyle w:val="A-2ndlevel"/>
        <w:spacing w:after="0"/>
        <w:rPr>
          <w:rStyle w:val="A-2ndlevelChar"/>
          <w:b/>
          <w:bCs/>
        </w:rPr>
      </w:pPr>
      <w:r w:rsidRPr="0093085B">
        <w:rPr>
          <w:rStyle w:val="A-2ndlevelChar"/>
          <w:b/>
          <w:bCs/>
        </w:rPr>
        <w:t>Mobile broadband</w:t>
      </w:r>
    </w:p>
    <w:p w14:paraId="18A62598" w14:textId="77777777" w:rsidR="0093085B" w:rsidRDefault="005C1B18" w:rsidP="0093085B">
      <w:pPr>
        <w:pStyle w:val="A-2ndlevellist"/>
        <w:rPr>
          <w:rStyle w:val="A-2ndlevelChar"/>
        </w:rPr>
      </w:pPr>
      <w:r w:rsidRPr="0093085B">
        <w:rPr>
          <w:rStyle w:val="A-2ndlevelChar"/>
        </w:rPr>
        <w:t>This would be easy and quick to set up (no delay for weeks to for connection)</w:t>
      </w:r>
      <w:r w:rsidR="00E01540" w:rsidRPr="0093085B">
        <w:rPr>
          <w:rStyle w:val="A-2ndlevelChar"/>
        </w:rPr>
        <w:t>.</w:t>
      </w:r>
    </w:p>
    <w:p w14:paraId="3A059F41" w14:textId="77777777" w:rsidR="0093085B" w:rsidRDefault="005C1B18" w:rsidP="0093085B">
      <w:pPr>
        <w:pStyle w:val="A-2ndlevellist"/>
        <w:rPr>
          <w:rStyle w:val="A-2ndlevelChar"/>
        </w:rPr>
      </w:pPr>
      <w:r w:rsidRPr="0093085B">
        <w:rPr>
          <w:rStyle w:val="A-2ndlevelChar"/>
        </w:rPr>
        <w:t>It depends on their location as to whether it would be a fast 4G connection or slower 3G connection</w:t>
      </w:r>
      <w:r w:rsidR="00E01540" w:rsidRPr="0093085B">
        <w:rPr>
          <w:rStyle w:val="A-2ndlevelChar"/>
        </w:rPr>
        <w:t>.</w:t>
      </w:r>
    </w:p>
    <w:p w14:paraId="5E6DE106" w14:textId="77777777" w:rsidR="0093085B" w:rsidRDefault="005C1B18" w:rsidP="0093085B">
      <w:pPr>
        <w:pStyle w:val="A-2ndlevellist"/>
        <w:rPr>
          <w:rStyle w:val="A-2ndlevelChar"/>
        </w:rPr>
      </w:pPr>
      <w:r w:rsidRPr="0093085B">
        <w:rPr>
          <w:rStyle w:val="A-2ndlevelChar"/>
        </w:rPr>
        <w:t>Likely to be expensive compared to wired conn</w:t>
      </w:r>
      <w:bookmarkStart w:id="0" w:name="_GoBack"/>
      <w:bookmarkEnd w:id="0"/>
      <w:r w:rsidRPr="0093085B">
        <w:rPr>
          <w:rStyle w:val="A-2ndlevelChar"/>
        </w:rPr>
        <w:t>ections</w:t>
      </w:r>
      <w:r w:rsidR="00E01540" w:rsidRPr="0093085B">
        <w:rPr>
          <w:rStyle w:val="A-2ndlevelChar"/>
        </w:rPr>
        <w:t>.</w:t>
      </w:r>
    </w:p>
    <w:p w14:paraId="4AEC3129" w14:textId="77777777" w:rsidR="0093085B" w:rsidRDefault="005C1B18" w:rsidP="0093085B">
      <w:pPr>
        <w:pStyle w:val="A-2ndlevellist"/>
        <w:rPr>
          <w:rStyle w:val="A-2ndlevelChar"/>
        </w:rPr>
      </w:pPr>
      <w:r w:rsidRPr="0093085B">
        <w:rPr>
          <w:rStyle w:val="A-2ndlevelChar"/>
        </w:rPr>
        <w:t>Likely to be slow when used on multiple computers</w:t>
      </w:r>
      <w:r w:rsidR="00E01540" w:rsidRPr="0093085B">
        <w:rPr>
          <w:rStyle w:val="A-2ndlevelChar"/>
        </w:rPr>
        <w:t>.</w:t>
      </w:r>
    </w:p>
    <w:p w14:paraId="5EBB55B6" w14:textId="77777777" w:rsidR="0093085B" w:rsidRDefault="005C1B18" w:rsidP="0093085B">
      <w:pPr>
        <w:pStyle w:val="A-2ndlevellist"/>
      </w:pPr>
      <w:r w:rsidRPr="0093085B">
        <w:rPr>
          <w:rStyle w:val="A-2ndlevelChar"/>
        </w:rPr>
        <w:t>Need to purchase a specialised mobile hub</w:t>
      </w:r>
      <w:r w:rsidR="00E01540" w:rsidRPr="0093085B">
        <w:rPr>
          <w:rStyle w:val="A-2ndlevelChar"/>
        </w:rPr>
        <w:t>.</w:t>
      </w:r>
    </w:p>
    <w:p w14:paraId="06E22C6E" w14:textId="77777777" w:rsidR="0093085B" w:rsidRDefault="0093085B" w:rsidP="0093085B">
      <w:pPr>
        <w:pStyle w:val="Smallspace"/>
      </w:pPr>
    </w:p>
    <w:p w14:paraId="37C8B012" w14:textId="77777777" w:rsidR="0093085B" w:rsidRDefault="005C1B18" w:rsidP="0093085B">
      <w:pPr>
        <w:pStyle w:val="A-2ndlevellist"/>
      </w:pPr>
      <w:r w:rsidRPr="006E3286">
        <w:rPr>
          <w:b/>
        </w:rPr>
        <w:t>‘Fibre’ broadband / FTTC</w:t>
      </w:r>
    </w:p>
    <w:p w14:paraId="68BB81CA" w14:textId="77777777" w:rsidR="0093085B" w:rsidRDefault="005C1B18" w:rsidP="0093085B">
      <w:pPr>
        <w:pStyle w:val="A-2ndlevellist"/>
      </w:pPr>
      <w:r w:rsidRPr="0093085B">
        <w:t>This can use existing copper phone line (coaxial cables used by Virgin Media could be faster)</w:t>
      </w:r>
    </w:p>
    <w:p w14:paraId="0E53CCCD" w14:textId="77777777" w:rsidR="0093085B" w:rsidRDefault="005C1B18" w:rsidP="0093085B">
      <w:pPr>
        <w:pStyle w:val="A-2ndlevellist"/>
      </w:pPr>
      <w:r w:rsidRPr="0093085B">
        <w:t>Reliable and relatively fast (up to 70Mbps download and 20Mbps upload)</w:t>
      </w:r>
      <w:r w:rsidR="00E01540" w:rsidRPr="0093085B">
        <w:t>.</w:t>
      </w:r>
    </w:p>
    <w:p w14:paraId="1972CA26" w14:textId="77777777" w:rsidR="0093085B" w:rsidRDefault="005C1B18" w:rsidP="0093085B">
      <w:pPr>
        <w:pStyle w:val="A-2ndlevellist"/>
      </w:pPr>
      <w:r w:rsidRPr="0093085B">
        <w:t>Could cope with being shared by multiple users</w:t>
      </w:r>
      <w:r w:rsidR="00E01540" w:rsidRPr="0093085B">
        <w:t>.</w:t>
      </w:r>
    </w:p>
    <w:p w14:paraId="266C19C8" w14:textId="77777777" w:rsidR="0093085B" w:rsidRDefault="005C1B18" w:rsidP="0093085B">
      <w:pPr>
        <w:pStyle w:val="A-2ndlevellist"/>
      </w:pPr>
      <w:r w:rsidRPr="0093085B">
        <w:t>May take days or weeks to connect the line</w:t>
      </w:r>
      <w:r w:rsidR="00E01540" w:rsidRPr="0093085B">
        <w:t>.</w:t>
      </w:r>
    </w:p>
    <w:p w14:paraId="51452F89" w14:textId="1C4BE3BA" w:rsidR="0093085B" w:rsidRDefault="005C1B18" w:rsidP="0093085B">
      <w:pPr>
        <w:pStyle w:val="A-2ndlevellist"/>
      </w:pPr>
      <w:r w:rsidRPr="0093085B">
        <w:t>Requires modem/router to work</w:t>
      </w:r>
      <w:r w:rsidR="00E01540" w:rsidRPr="0093085B">
        <w:t>.</w:t>
      </w:r>
    </w:p>
    <w:p w14:paraId="5F812CE7" w14:textId="77777777" w:rsidR="0093085B" w:rsidRDefault="0093085B" w:rsidP="000B18A2">
      <w:pPr>
        <w:pStyle w:val="Smallspace"/>
      </w:pPr>
    </w:p>
    <w:p w14:paraId="18FF4C59" w14:textId="77777777" w:rsidR="000B18A2" w:rsidRDefault="000B18A2">
      <w:pPr>
        <w:rPr>
          <w:rFonts w:eastAsia="Times New Roman" w:cs="Arial"/>
          <w:b/>
          <w:color w:val="FF0000"/>
          <w:lang w:eastAsia="en-GB"/>
        </w:rPr>
      </w:pPr>
      <w:r>
        <w:rPr>
          <w:b/>
        </w:rPr>
        <w:br w:type="page"/>
      </w:r>
    </w:p>
    <w:p w14:paraId="49271B48" w14:textId="40806714" w:rsidR="000B18A2" w:rsidRDefault="005C1B18" w:rsidP="0093085B">
      <w:pPr>
        <w:pStyle w:val="A-2ndlevellist"/>
      </w:pPr>
      <w:r w:rsidRPr="006E3286">
        <w:rPr>
          <w:b/>
        </w:rPr>
        <w:lastRenderedPageBreak/>
        <w:t>Full fibre optic / FTTP</w:t>
      </w:r>
    </w:p>
    <w:p w14:paraId="4CE110ED" w14:textId="77777777" w:rsidR="000B18A2" w:rsidRDefault="005C1B18" w:rsidP="0093085B">
      <w:pPr>
        <w:pStyle w:val="A-2ndlevellist"/>
      </w:pPr>
      <w:r w:rsidRPr="006E3286">
        <w:t>Very fast and reliable</w:t>
      </w:r>
      <w:r w:rsidR="00E01540">
        <w:t>.</w:t>
      </w:r>
    </w:p>
    <w:p w14:paraId="6225726F" w14:textId="77777777" w:rsidR="000B18A2" w:rsidRDefault="005C1B18" w:rsidP="0093085B">
      <w:pPr>
        <w:pStyle w:val="A-2ndlevellist"/>
      </w:pPr>
      <w:r w:rsidRPr="006E3286">
        <w:t xml:space="preserve">Will easily </w:t>
      </w:r>
      <w:proofErr w:type="gramStart"/>
      <w:r w:rsidRPr="006E3286">
        <w:t>cope</w:t>
      </w:r>
      <w:proofErr w:type="gramEnd"/>
      <w:r w:rsidRPr="006E3286">
        <w:t xml:space="preserve"> with multiple users</w:t>
      </w:r>
      <w:r w:rsidR="00E01540">
        <w:t>.</w:t>
      </w:r>
    </w:p>
    <w:p w14:paraId="45DFD4E2" w14:textId="77777777" w:rsidR="000B18A2" w:rsidRDefault="005C1B18" w:rsidP="0093085B">
      <w:pPr>
        <w:pStyle w:val="A-2ndlevellist"/>
      </w:pPr>
      <w:r w:rsidRPr="006E3286">
        <w:t>May require a specialised cable to be laid which will take time and be costly</w:t>
      </w:r>
      <w:r w:rsidR="00E01540">
        <w:t>.</w:t>
      </w:r>
    </w:p>
    <w:p w14:paraId="69B9333C" w14:textId="24EF750C" w:rsidR="005C1B18" w:rsidRDefault="005C1B18" w:rsidP="0093085B">
      <w:pPr>
        <w:pStyle w:val="A-2ndlevellist"/>
      </w:pPr>
      <w:r w:rsidRPr="006E3286">
        <w:t>Requires specialist router for fibre optic connection</w:t>
      </w:r>
      <w:r w:rsidR="00E01540">
        <w:t>.</w:t>
      </w:r>
    </w:p>
    <w:p w14:paraId="116A1E6F" w14:textId="77777777" w:rsidR="000B18A2" w:rsidRDefault="000B18A2" w:rsidP="000B18A2">
      <w:pPr>
        <w:pStyle w:val="Smallspace"/>
      </w:pPr>
    </w:p>
    <w:tbl>
      <w:tblPr>
        <w:tblStyle w:val="TableGrid"/>
        <w:tblW w:w="8588" w:type="dxa"/>
        <w:tblInd w:w="425" w:type="dxa"/>
        <w:tblBorders>
          <w:top w:val="single" w:sz="4" w:space="0" w:color="D972E7"/>
          <w:left w:val="single" w:sz="4" w:space="0" w:color="D972E7"/>
          <w:bottom w:val="single" w:sz="4" w:space="0" w:color="D972E7"/>
          <w:right w:val="single" w:sz="4" w:space="0" w:color="D972E7"/>
          <w:insideH w:val="single" w:sz="4" w:space="0" w:color="D972E7"/>
          <w:insideV w:val="single" w:sz="4" w:space="0" w:color="D972E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1"/>
        <w:gridCol w:w="730"/>
        <w:gridCol w:w="6877"/>
      </w:tblGrid>
      <w:tr w:rsidR="005C1B18" w:rsidRPr="00CE0F33" w14:paraId="12E07928" w14:textId="77777777" w:rsidTr="000B18A2">
        <w:trPr>
          <w:trHeight w:val="442"/>
          <w:tblHeader/>
        </w:trPr>
        <w:tc>
          <w:tcPr>
            <w:tcW w:w="981" w:type="dxa"/>
            <w:tcBorders>
              <w:right w:val="single" w:sz="4" w:space="0" w:color="FFFFFF" w:themeColor="background1"/>
            </w:tcBorders>
            <w:shd w:val="clear" w:color="auto" w:fill="D972E7"/>
            <w:vAlign w:val="center"/>
            <w:hideMark/>
          </w:tcPr>
          <w:p w14:paraId="00EF64DC" w14:textId="77777777" w:rsidR="005C1B18" w:rsidRPr="00CE0F33" w:rsidRDefault="005C1B18" w:rsidP="000B18A2">
            <w:pPr>
              <w:rPr>
                <w:b/>
                <w:color w:val="FFFFFF" w:themeColor="background1"/>
              </w:rPr>
            </w:pPr>
            <w:r w:rsidRPr="00CE0F33">
              <w:rPr>
                <w:b/>
                <w:color w:val="FFFFFF" w:themeColor="background1"/>
              </w:rPr>
              <w:t>Level</w:t>
            </w:r>
          </w:p>
        </w:tc>
        <w:tc>
          <w:tcPr>
            <w:tcW w:w="7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72E7"/>
            <w:vAlign w:val="center"/>
            <w:hideMark/>
          </w:tcPr>
          <w:p w14:paraId="7AFCFA26" w14:textId="77777777" w:rsidR="005C1B18" w:rsidRPr="00CE0F33" w:rsidRDefault="005C1B18" w:rsidP="000B18A2">
            <w:pPr>
              <w:jc w:val="center"/>
              <w:rPr>
                <w:b/>
                <w:color w:val="FFFFFF" w:themeColor="background1"/>
              </w:rPr>
            </w:pPr>
            <w:r w:rsidRPr="00CE0F33">
              <w:rPr>
                <w:b/>
                <w:color w:val="FFFFFF" w:themeColor="background1"/>
              </w:rPr>
              <w:t>Mark</w:t>
            </w:r>
          </w:p>
        </w:tc>
        <w:tc>
          <w:tcPr>
            <w:tcW w:w="6877" w:type="dxa"/>
            <w:tcBorders>
              <w:left w:val="single" w:sz="4" w:space="0" w:color="FFFFFF" w:themeColor="background1"/>
            </w:tcBorders>
            <w:shd w:val="clear" w:color="auto" w:fill="D972E7"/>
            <w:vAlign w:val="center"/>
            <w:hideMark/>
          </w:tcPr>
          <w:p w14:paraId="561586C8" w14:textId="77777777" w:rsidR="005C1B18" w:rsidRPr="00CE0F33" w:rsidRDefault="005C1B18" w:rsidP="000B18A2">
            <w:pPr>
              <w:rPr>
                <w:rFonts w:cs="Arial"/>
                <w:b/>
                <w:color w:val="FFFFFF" w:themeColor="background1"/>
              </w:rPr>
            </w:pPr>
            <w:r w:rsidRPr="00CE0F33">
              <w:rPr>
                <w:rFonts w:cs="Arial"/>
                <w:b/>
                <w:color w:val="FFFFFF" w:themeColor="background1"/>
              </w:rPr>
              <w:t>Descriptor</w:t>
            </w:r>
          </w:p>
        </w:tc>
      </w:tr>
      <w:tr w:rsidR="005C1B18" w:rsidRPr="001129D5" w14:paraId="0B1DDD39" w14:textId="77777777" w:rsidTr="000B18A2">
        <w:trPr>
          <w:trHeight w:val="117"/>
          <w:tblHeader/>
        </w:trPr>
        <w:tc>
          <w:tcPr>
            <w:tcW w:w="981" w:type="dxa"/>
          </w:tcPr>
          <w:p w14:paraId="4894A67B" w14:textId="77777777" w:rsidR="005C1B18" w:rsidRPr="001129D5" w:rsidRDefault="005C1B18" w:rsidP="00954F26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0 </w:t>
            </w:r>
          </w:p>
        </w:tc>
        <w:tc>
          <w:tcPr>
            <w:tcW w:w="730" w:type="dxa"/>
            <w:hideMark/>
          </w:tcPr>
          <w:p w14:paraId="09C3AA4F" w14:textId="6C52E37B" w:rsidR="005C1B18" w:rsidRPr="001129D5" w:rsidRDefault="005C1B18" w:rsidP="000B18A2">
            <w:pPr>
              <w:spacing w:after="120"/>
              <w:jc w:val="center"/>
              <w:rPr>
                <w:color w:val="FF0000"/>
              </w:rPr>
            </w:pPr>
            <w:r w:rsidRPr="0043142F">
              <w:rPr>
                <w:color w:val="FF0000"/>
              </w:rPr>
              <w:t>0</w:t>
            </w:r>
          </w:p>
        </w:tc>
        <w:tc>
          <w:tcPr>
            <w:tcW w:w="6877" w:type="dxa"/>
            <w:hideMark/>
          </w:tcPr>
          <w:p w14:paraId="32694236" w14:textId="77777777" w:rsidR="005C1B18" w:rsidRPr="001129D5" w:rsidRDefault="005C1B18" w:rsidP="00954F26">
            <w:pPr>
              <w:spacing w:after="120"/>
              <w:rPr>
                <w:color w:val="FF0000"/>
                <w:highlight w:val="yellow"/>
              </w:rPr>
            </w:pPr>
            <w:r w:rsidRPr="0043142F">
              <w:rPr>
                <w:color w:val="FF0000"/>
              </w:rPr>
              <w:t xml:space="preserve">No rewardable material. </w:t>
            </w:r>
          </w:p>
        </w:tc>
      </w:tr>
      <w:tr w:rsidR="005C1B18" w:rsidRPr="009F7210" w14:paraId="23993419" w14:textId="77777777" w:rsidTr="000B18A2">
        <w:trPr>
          <w:tblHeader/>
        </w:trPr>
        <w:tc>
          <w:tcPr>
            <w:tcW w:w="981" w:type="dxa"/>
            <w:hideMark/>
          </w:tcPr>
          <w:p w14:paraId="13BC91C0" w14:textId="77777777" w:rsidR="005C1B18" w:rsidRPr="001129D5" w:rsidRDefault="005C1B18" w:rsidP="00954F26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1 </w:t>
            </w:r>
          </w:p>
        </w:tc>
        <w:tc>
          <w:tcPr>
            <w:tcW w:w="730" w:type="dxa"/>
            <w:hideMark/>
          </w:tcPr>
          <w:p w14:paraId="44303583" w14:textId="42EDE357" w:rsidR="005C1B18" w:rsidRPr="001129D5" w:rsidRDefault="005C1B18" w:rsidP="000B18A2">
            <w:pPr>
              <w:spacing w:after="120"/>
              <w:jc w:val="center"/>
              <w:rPr>
                <w:color w:val="FF0000"/>
              </w:rPr>
            </w:pPr>
            <w:r w:rsidRPr="0043142F">
              <w:rPr>
                <w:color w:val="FF0000"/>
              </w:rPr>
              <w:t>1-2</w:t>
            </w:r>
          </w:p>
        </w:tc>
        <w:tc>
          <w:tcPr>
            <w:tcW w:w="6877" w:type="dxa"/>
            <w:hideMark/>
          </w:tcPr>
          <w:p w14:paraId="0881B65D" w14:textId="77777777" w:rsidR="005C1B18" w:rsidRPr="0043142F" w:rsidRDefault="005C1B18" w:rsidP="00954F26">
            <w:pPr>
              <w:spacing w:after="120"/>
              <w:rPr>
                <w:rFonts w:cs="Arial"/>
                <w:color w:val="FF0000"/>
              </w:rPr>
            </w:pPr>
            <w:r w:rsidRPr="0043142F">
              <w:rPr>
                <w:rFonts w:cs="Arial"/>
                <w:color w:val="FF0000"/>
              </w:rPr>
              <w:t>Technical vocabulary is used but it is not used appropriately to support arguments, in relation to the issues of the question.</w:t>
            </w:r>
          </w:p>
          <w:p w14:paraId="733DC41B" w14:textId="77777777" w:rsidR="005C1B18" w:rsidRPr="009F7210" w:rsidRDefault="005C1B18" w:rsidP="00954F26">
            <w:pPr>
              <w:spacing w:after="120"/>
              <w:rPr>
                <w:rFonts w:cs="Arial"/>
                <w:color w:val="FF0000"/>
              </w:rPr>
            </w:pPr>
            <w:r w:rsidRPr="0043142F">
              <w:rPr>
                <w:rFonts w:cs="Arial"/>
                <w:color w:val="FF0000"/>
              </w:rPr>
              <w:t xml:space="preserve">Issues are identified but chains of reasoning are not made, leading to a superficial understanding. </w:t>
            </w:r>
          </w:p>
        </w:tc>
      </w:tr>
      <w:tr w:rsidR="005C1B18" w:rsidRPr="001129D5" w14:paraId="5D785FFA" w14:textId="77777777" w:rsidTr="000B18A2">
        <w:trPr>
          <w:tblHeader/>
        </w:trPr>
        <w:tc>
          <w:tcPr>
            <w:tcW w:w="981" w:type="dxa"/>
            <w:hideMark/>
          </w:tcPr>
          <w:p w14:paraId="47707953" w14:textId="77777777" w:rsidR="005C1B18" w:rsidRPr="001129D5" w:rsidRDefault="005C1B18" w:rsidP="00954F26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2 </w:t>
            </w:r>
          </w:p>
        </w:tc>
        <w:tc>
          <w:tcPr>
            <w:tcW w:w="730" w:type="dxa"/>
            <w:hideMark/>
          </w:tcPr>
          <w:p w14:paraId="40EB419D" w14:textId="3B374B9C" w:rsidR="005C1B18" w:rsidRPr="001129D5" w:rsidRDefault="005C1B18" w:rsidP="000B18A2">
            <w:pPr>
              <w:spacing w:after="120"/>
              <w:jc w:val="center"/>
              <w:rPr>
                <w:color w:val="FF0000"/>
              </w:rPr>
            </w:pPr>
            <w:r w:rsidRPr="0043142F">
              <w:rPr>
                <w:color w:val="FF0000"/>
              </w:rPr>
              <w:t>3-</w:t>
            </w:r>
            <w:r>
              <w:rPr>
                <w:color w:val="FF0000"/>
              </w:rPr>
              <w:t>4</w:t>
            </w:r>
          </w:p>
        </w:tc>
        <w:tc>
          <w:tcPr>
            <w:tcW w:w="6877" w:type="dxa"/>
            <w:hideMark/>
          </w:tcPr>
          <w:p w14:paraId="1C41036C" w14:textId="77777777" w:rsidR="005C1B18" w:rsidRPr="0043142F" w:rsidRDefault="005C1B18" w:rsidP="00954F26">
            <w:pPr>
              <w:spacing w:after="120"/>
              <w:rPr>
                <w:rFonts w:cs="Arial"/>
                <w:color w:val="FF0000"/>
              </w:rPr>
            </w:pPr>
            <w:r w:rsidRPr="0043142F">
              <w:rPr>
                <w:rFonts w:cs="Arial"/>
                <w:color w:val="FF0000"/>
              </w:rPr>
              <w:t xml:space="preserve">Accurate technical vocabulary is used to support arguments but not all arguments are relevant to the issues of the question. </w:t>
            </w:r>
          </w:p>
          <w:p w14:paraId="052D027B" w14:textId="77777777" w:rsidR="005C1B18" w:rsidRPr="0043142F" w:rsidRDefault="005C1B18" w:rsidP="00954F26">
            <w:pPr>
              <w:spacing w:after="120"/>
              <w:rPr>
                <w:rFonts w:cs="Arial"/>
                <w:color w:val="FF0000"/>
              </w:rPr>
            </w:pPr>
            <w:r w:rsidRPr="0043142F">
              <w:rPr>
                <w:rFonts w:cs="Arial"/>
                <w:color w:val="FF0000"/>
              </w:rPr>
              <w:t xml:space="preserve">There is consideration of relevant issues using logical chains of reasoning. </w:t>
            </w:r>
          </w:p>
          <w:p w14:paraId="2AC4DDA9" w14:textId="77777777" w:rsidR="005C1B18" w:rsidRPr="001129D5" w:rsidRDefault="005C1B18" w:rsidP="00954F26">
            <w:pPr>
              <w:spacing w:after="120"/>
              <w:rPr>
                <w:rFonts w:cs="Arial"/>
                <w:color w:val="FF0000"/>
                <w:highlight w:val="yellow"/>
              </w:rPr>
            </w:pPr>
            <w:r w:rsidRPr="0043142F">
              <w:rPr>
                <w:rFonts w:cs="Arial"/>
                <w:color w:val="FF0000"/>
              </w:rPr>
              <w:t>Considers the various elements of the question</w:t>
            </w:r>
            <w:r>
              <w:rPr>
                <w:rFonts w:cs="Arial"/>
                <w:color w:val="FF0000"/>
              </w:rPr>
              <w:t>.</w:t>
            </w:r>
          </w:p>
        </w:tc>
      </w:tr>
      <w:tr w:rsidR="005C1B18" w:rsidRPr="009F7210" w14:paraId="1EC0663C" w14:textId="77777777" w:rsidTr="000B18A2">
        <w:trPr>
          <w:tblHeader/>
        </w:trPr>
        <w:tc>
          <w:tcPr>
            <w:tcW w:w="981" w:type="dxa"/>
            <w:hideMark/>
          </w:tcPr>
          <w:p w14:paraId="6E06F3E0" w14:textId="77777777" w:rsidR="005C1B18" w:rsidRPr="001129D5" w:rsidRDefault="005C1B18" w:rsidP="00954F26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3 </w:t>
            </w:r>
          </w:p>
        </w:tc>
        <w:tc>
          <w:tcPr>
            <w:tcW w:w="730" w:type="dxa"/>
            <w:hideMark/>
          </w:tcPr>
          <w:p w14:paraId="1BC6D475" w14:textId="535C72B1" w:rsidR="005C1B18" w:rsidRPr="001129D5" w:rsidRDefault="005C1B18" w:rsidP="000B18A2">
            <w:pPr>
              <w:spacing w:after="120"/>
              <w:jc w:val="center"/>
              <w:rPr>
                <w:color w:val="FF0000"/>
              </w:rPr>
            </w:pPr>
            <w:r>
              <w:rPr>
                <w:color w:val="FF0000"/>
              </w:rPr>
              <w:t>5-6</w:t>
            </w:r>
          </w:p>
        </w:tc>
        <w:tc>
          <w:tcPr>
            <w:tcW w:w="6877" w:type="dxa"/>
            <w:hideMark/>
          </w:tcPr>
          <w:p w14:paraId="35D15E8D" w14:textId="77777777" w:rsidR="005C1B18" w:rsidRPr="0043142F" w:rsidRDefault="005C1B18" w:rsidP="00954F26">
            <w:pPr>
              <w:spacing w:after="120"/>
              <w:rPr>
                <w:rFonts w:cs="Arial"/>
                <w:color w:val="FF0000"/>
              </w:rPr>
            </w:pPr>
            <w:r w:rsidRPr="0043142F">
              <w:rPr>
                <w:rFonts w:cs="Arial"/>
                <w:color w:val="FF0000"/>
              </w:rPr>
              <w:t xml:space="preserve">Fluent and accurate technical vocabulary is used to support arguments that are relevant to the issues of the question. </w:t>
            </w:r>
          </w:p>
          <w:p w14:paraId="3C251D17" w14:textId="77777777" w:rsidR="005C1B18" w:rsidRPr="0043142F" w:rsidRDefault="005C1B18" w:rsidP="00954F26">
            <w:pPr>
              <w:spacing w:after="120"/>
              <w:rPr>
                <w:rFonts w:cs="Arial"/>
                <w:color w:val="FF0000"/>
              </w:rPr>
            </w:pPr>
            <w:r w:rsidRPr="0043142F">
              <w:rPr>
                <w:rFonts w:cs="Arial"/>
                <w:color w:val="FF0000"/>
              </w:rPr>
              <w:t xml:space="preserve">There is a balanced and wide-ranging consideration of relevant issues, using coherent and logical chains of reasoning that shows a full awareness. </w:t>
            </w:r>
          </w:p>
          <w:p w14:paraId="76D9DB56" w14:textId="77777777" w:rsidR="005C1B18" w:rsidRPr="009F7210" w:rsidRDefault="005C1B18" w:rsidP="00954F26">
            <w:pPr>
              <w:spacing w:after="120"/>
              <w:rPr>
                <w:rFonts w:cs="Arial"/>
                <w:color w:val="FF0000"/>
                <w:highlight w:val="yellow"/>
              </w:rPr>
            </w:pPr>
            <w:r w:rsidRPr="0043142F">
              <w:rPr>
                <w:rFonts w:cs="Arial"/>
                <w:color w:val="FF0000"/>
              </w:rPr>
              <w:t>Carefully considers the various elements of the question</w:t>
            </w:r>
            <w:r>
              <w:rPr>
                <w:rFonts w:cs="Arial"/>
                <w:color w:val="FF0000"/>
              </w:rPr>
              <w:t>.</w:t>
            </w:r>
            <w:r w:rsidRPr="0043142F">
              <w:rPr>
                <w:rFonts w:cs="Arial"/>
                <w:color w:val="FF0000"/>
              </w:rPr>
              <w:t xml:space="preserve"> </w:t>
            </w:r>
          </w:p>
        </w:tc>
      </w:tr>
    </w:tbl>
    <w:p w14:paraId="3545EECF" w14:textId="66E4E617" w:rsidR="00F73AE0" w:rsidRDefault="00F73AE0" w:rsidP="005C1B18">
      <w:pPr>
        <w:pStyle w:val="PGQuestion-toplevel"/>
      </w:pPr>
    </w:p>
    <w:p w14:paraId="1E266D28" w14:textId="77777777" w:rsidR="000B18A2" w:rsidRDefault="000B18A2" w:rsidP="000B18A2">
      <w:pPr>
        <w:pStyle w:val="Q-2ndlevel"/>
      </w:pPr>
      <w:r>
        <w:t>(c)</w:t>
      </w:r>
      <w:r>
        <w:tab/>
      </w:r>
      <w:r w:rsidR="00101055">
        <w:t>Designers working for Designz4All often need to visit clients to show them their designs.</w:t>
      </w:r>
    </w:p>
    <w:p w14:paraId="374BB003" w14:textId="40D7A007" w:rsidR="000B18A2" w:rsidRDefault="00101055" w:rsidP="000B18A2">
      <w:pPr>
        <w:pStyle w:val="Q-3rdlevelnohanging"/>
      </w:pPr>
      <w:r>
        <w:t xml:space="preserve">When travelling by train, they use a company laptop with mobile data to connect to </w:t>
      </w:r>
      <w:r w:rsidR="000B18A2">
        <w:br/>
      </w:r>
      <w:r>
        <w:t>the Internet.</w:t>
      </w:r>
    </w:p>
    <w:p w14:paraId="11E7DE6D" w14:textId="2B22F0A8" w:rsidR="000B18A2" w:rsidRDefault="00101055" w:rsidP="000B18A2">
      <w:pPr>
        <w:pStyle w:val="Q-3rdlevelnohanging"/>
      </w:pPr>
      <w:r>
        <w:t xml:space="preserve">Explain </w:t>
      </w:r>
      <w:r w:rsidRPr="00101055">
        <w:rPr>
          <w:b/>
        </w:rPr>
        <w:t>two</w:t>
      </w:r>
      <w:r>
        <w:t xml:space="preserve"> problems that staff might experience when using a mobile data </w:t>
      </w:r>
      <w:r w:rsidR="000B18A2">
        <w:br/>
      </w:r>
      <w:r>
        <w:t>connection to travel by train.</w:t>
      </w:r>
      <w:r>
        <w:tab/>
        <w:t>[4]</w:t>
      </w:r>
    </w:p>
    <w:p w14:paraId="75070C14" w14:textId="77777777" w:rsidR="000B18A2" w:rsidRDefault="00101055" w:rsidP="000B18A2">
      <w:pPr>
        <w:pStyle w:val="A-2ndlevel"/>
      </w:pPr>
      <w:r w:rsidRPr="00101055">
        <w:t>The (mobile data connection) may lose signal / move to a location with poor signal such as a tunnel (1) which will prevent them from accessing the internet / sending emails / using cloud services (1)</w:t>
      </w:r>
      <w:r w:rsidR="00E01540">
        <w:t>.</w:t>
      </w:r>
    </w:p>
    <w:p w14:paraId="165FDD0E" w14:textId="77777777" w:rsidR="000B18A2" w:rsidRDefault="00101055" w:rsidP="000B18A2">
      <w:pPr>
        <w:pStyle w:val="A-2ndlevel"/>
      </w:pPr>
      <w:r w:rsidRPr="00101055">
        <w:t>Designs generated may have large file sizes (1) which may take a long time to transmit (1)</w:t>
      </w:r>
      <w:r w:rsidR="00E01540">
        <w:t>.</w:t>
      </w:r>
    </w:p>
    <w:p w14:paraId="77A81F2A" w14:textId="0DDDF610" w:rsidR="00101055" w:rsidRDefault="00101055" w:rsidP="000B18A2">
      <w:pPr>
        <w:pStyle w:val="A-2ndlevel"/>
      </w:pPr>
      <w:r w:rsidRPr="00101055">
        <w:t>The phone contract may have data usage limits (1) which prevent designs from being downloaded/uploaded / incur additional costs (1)</w:t>
      </w:r>
      <w:r w:rsidR="00E01540">
        <w:t>.</w:t>
      </w:r>
    </w:p>
    <w:p w14:paraId="17357CC3" w14:textId="77777777" w:rsidR="000B18A2" w:rsidRDefault="000B18A2" w:rsidP="000B18A2">
      <w:pPr>
        <w:pStyle w:val="PGQuestion-toplevel"/>
      </w:pPr>
    </w:p>
    <w:p w14:paraId="359304B7" w14:textId="77777777" w:rsidR="009C0EF7" w:rsidRDefault="009C0EF7">
      <w:pPr>
        <w:rPr>
          <w:rFonts w:eastAsia="SimSun" w:cs="Arial"/>
          <w:kern w:val="32"/>
          <w:szCs w:val="32"/>
          <w:lang w:eastAsia="zh-CN"/>
        </w:rPr>
      </w:pPr>
      <w:r>
        <w:br w:type="page"/>
      </w:r>
    </w:p>
    <w:p w14:paraId="61E38296" w14:textId="5F96C1BB" w:rsidR="006E3286" w:rsidRDefault="000B18A2" w:rsidP="000B18A2">
      <w:pPr>
        <w:pStyle w:val="PGQuestion-toplevel"/>
      </w:pPr>
      <w:r>
        <w:lastRenderedPageBreak/>
        <w:t>2.</w:t>
      </w:r>
      <w:r>
        <w:tab/>
      </w:r>
      <w:r w:rsidR="006E3286">
        <w:t>A Bed and Breakfast (B</w:t>
      </w:r>
      <w:r w:rsidR="00E01540">
        <w:t>&amp;</w:t>
      </w:r>
      <w:r w:rsidR="006E3286">
        <w:t>B) is looking to increase the number of business customers they have. For each of the following requirements, explain which technology you would recommend for the connection.</w:t>
      </w:r>
    </w:p>
    <w:p w14:paraId="7F60933B" w14:textId="29D4E1EF" w:rsidR="000B18A2" w:rsidRDefault="000B18A2" w:rsidP="000B18A2">
      <w:pPr>
        <w:pStyle w:val="Q-2ndlevelspaceabove"/>
      </w:pPr>
      <w:r>
        <w:t>(a)</w:t>
      </w:r>
      <w:r>
        <w:tab/>
      </w:r>
      <w:r w:rsidR="006E3286">
        <w:t xml:space="preserve">The ability to connect to a radio in their rooms so they plan music from a </w:t>
      </w:r>
      <w:r>
        <w:br/>
      </w:r>
      <w:r w:rsidR="006E3286">
        <w:t>smartphone or tablet.</w:t>
      </w:r>
      <w:r w:rsidR="006E3286">
        <w:tab/>
        <w:t>[2]</w:t>
      </w:r>
    </w:p>
    <w:p w14:paraId="4A5FC81F" w14:textId="111F2122" w:rsidR="006E3286" w:rsidRDefault="00B96ACF" w:rsidP="000B18A2">
      <w:pPr>
        <w:pStyle w:val="A-2ndlevel"/>
      </w:pPr>
      <w:r w:rsidRPr="00B96ACF">
        <w:t xml:space="preserve">Bluetooth (1) almost all modern mobile devices support this / easy to connect </w:t>
      </w:r>
      <w:r w:rsidR="009C0EF7">
        <w:br/>
      </w:r>
      <w:r w:rsidRPr="00B96ACF">
        <w:t>a device (1)</w:t>
      </w:r>
      <w:r w:rsidR="00E01540">
        <w:t>.</w:t>
      </w:r>
    </w:p>
    <w:p w14:paraId="49AC2913" w14:textId="77777777" w:rsidR="000B18A2" w:rsidRDefault="000B18A2" w:rsidP="000B18A2">
      <w:pPr>
        <w:pStyle w:val="Q-2ndlevelspaceabove"/>
      </w:pPr>
      <w:r>
        <w:t>(b)</w:t>
      </w:r>
      <w:r>
        <w:tab/>
      </w:r>
      <w:r w:rsidR="006E3286">
        <w:t>The ability to connect mobile devices and laptops to the Internet.</w:t>
      </w:r>
      <w:r w:rsidR="006E3286">
        <w:tab/>
        <w:t>[2]</w:t>
      </w:r>
    </w:p>
    <w:p w14:paraId="3042FFAF" w14:textId="1A299E57" w:rsidR="006E3286" w:rsidRDefault="00B96ACF" w:rsidP="000B18A2">
      <w:pPr>
        <w:pStyle w:val="A-2ndlevel"/>
      </w:pPr>
      <w:r w:rsidRPr="00B96ACF">
        <w:t>Wi-Fi (1) – doesn’t require a cable for mobile devices / easy to connect anywhere within range of the Access Point (AP) / easy to install as no need to lay cables (1)</w:t>
      </w:r>
      <w:r w:rsidR="00E01540">
        <w:t>.</w:t>
      </w:r>
    </w:p>
    <w:p w14:paraId="23B96D90" w14:textId="77777777" w:rsidR="000B18A2" w:rsidRDefault="000B18A2" w:rsidP="000B18A2">
      <w:pPr>
        <w:pStyle w:val="Q-2ndlevelspaceabove"/>
      </w:pPr>
      <w:r>
        <w:t>(c)</w:t>
      </w:r>
      <w:r>
        <w:tab/>
      </w:r>
      <w:r w:rsidR="006E3286">
        <w:t>A room where guests can print documents from their mobile devices or laptops.</w:t>
      </w:r>
      <w:r w:rsidR="006E3286">
        <w:tab/>
        <w:t>[2]</w:t>
      </w:r>
    </w:p>
    <w:p w14:paraId="0C4C8520" w14:textId="77777777" w:rsidR="009C0EF7" w:rsidRDefault="006E3286" w:rsidP="00646F8C">
      <w:pPr>
        <w:pStyle w:val="A-2ndlevel"/>
      </w:pPr>
      <w:r w:rsidRPr="00B96ACF">
        <w:t xml:space="preserve">Wi-Fi / Bluetooth </w:t>
      </w:r>
      <w:r w:rsidR="00B96ACF" w:rsidRPr="00B96ACF">
        <w:t xml:space="preserve">(for Apple </w:t>
      </w:r>
      <w:proofErr w:type="spellStart"/>
      <w:r w:rsidR="00B96ACF" w:rsidRPr="00B96ACF">
        <w:t>AirPrint</w:t>
      </w:r>
      <w:proofErr w:type="spellEnd"/>
      <w:r w:rsidR="00B96ACF" w:rsidRPr="00B96ACF">
        <w:t xml:space="preserve"> / Google Cloud Print) (1) this removes the need for cables which won’t work with mobile devices / gives good support to many devices for printing (1)</w:t>
      </w:r>
      <w:r w:rsidR="00E01540">
        <w:t>.</w:t>
      </w:r>
    </w:p>
    <w:p w14:paraId="6B79DC61" w14:textId="77777777" w:rsidR="009C0EF7" w:rsidRDefault="009C0EF7" w:rsidP="009C0EF7">
      <w:pPr>
        <w:pStyle w:val="PGQuestion-toplevel"/>
      </w:pPr>
    </w:p>
    <w:p w14:paraId="08FB7CE3" w14:textId="77777777" w:rsidR="009C0EF7" w:rsidRDefault="009C0EF7" w:rsidP="009C0EF7">
      <w:pPr>
        <w:pStyle w:val="PGQuestion-toplevel"/>
      </w:pPr>
    </w:p>
    <w:p w14:paraId="34A9809E" w14:textId="68C819E8" w:rsidR="00745EA3" w:rsidRDefault="009C0EF7" w:rsidP="009C0EF7">
      <w:pPr>
        <w:pStyle w:val="Q-2ndlevel"/>
      </w:pPr>
      <w:r>
        <w:tab/>
      </w:r>
      <w:r>
        <w:tab/>
        <w:t>[</w:t>
      </w:r>
      <w:r w:rsidR="008744DC">
        <w:t>Total 20 marks</w:t>
      </w:r>
      <w:r>
        <w:t>]</w:t>
      </w:r>
    </w:p>
    <w:sectPr w:rsidR="00745EA3" w:rsidSect="0093085B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1418" w:bottom="992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5F05B" w14:textId="77777777" w:rsidR="002632EF" w:rsidRDefault="002632EF" w:rsidP="00EB36FF">
      <w:pPr>
        <w:spacing w:after="0"/>
      </w:pPr>
      <w:r>
        <w:separator/>
      </w:r>
    </w:p>
  </w:endnote>
  <w:endnote w:type="continuationSeparator" w:id="0">
    <w:p w14:paraId="7105BF34" w14:textId="77777777" w:rsidR="002632EF" w:rsidRDefault="002632EF" w:rsidP="00EB36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1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4132C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C8ED6" w14:textId="77777777" w:rsidR="002632EF" w:rsidRDefault="002632EF" w:rsidP="00EB36FF">
      <w:pPr>
        <w:spacing w:after="0"/>
      </w:pPr>
      <w:r>
        <w:separator/>
      </w:r>
    </w:p>
  </w:footnote>
  <w:footnote w:type="continuationSeparator" w:id="0">
    <w:p w14:paraId="0069E9EB" w14:textId="77777777" w:rsidR="002632EF" w:rsidRDefault="002632EF" w:rsidP="00EB36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A" w14:textId="77777777" w:rsidR="00866215" w:rsidRDefault="00866215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B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6A4132E" wp14:editId="73B81057">
          <wp:simplePos x="0" y="0"/>
          <wp:positionH relativeFrom="margin">
            <wp:align>right</wp:align>
          </wp:positionH>
          <wp:positionV relativeFrom="paragraph">
            <wp:posOffset>-17145</wp:posOffset>
          </wp:positionV>
          <wp:extent cx="1800000" cy="432000"/>
          <wp:effectExtent l="0" t="0" r="0" b="6350"/>
          <wp:wrapNone/>
          <wp:docPr id="1" name="Picture 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41330" wp14:editId="1BA57E8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0296F8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A41332" w14:textId="2C5DFE95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 w:rsidR="00472E3F">
                            <w:t xml:space="preserve"> </w:t>
                          </w:r>
                          <w:r w:rsidR="003655AB">
                            <w:t>1</w:t>
                          </w:r>
                          <w:r w:rsidR="00CE57D2">
                            <w:t xml:space="preserve"> </w:t>
                          </w:r>
                          <w:r w:rsidR="00E2122E">
                            <w:t>Connectivity</w:t>
                          </w:r>
                        </w:p>
                        <w:p w14:paraId="56A41333" w14:textId="247244D3" w:rsidR="00EB36FF" w:rsidRPr="006C0DBE" w:rsidRDefault="00E2122E" w:rsidP="00E2122E">
                          <w:pPr>
                            <w:pStyle w:val="PGUnitTitle"/>
                          </w:pPr>
                          <w:r>
                            <w:t>Learning Aim B Transmitting data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1330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" fillcolor="#0296f8" stroked="f">
              <v:fill opacity="64764f"/>
              <v:textbox inset="20mm,0,,2mm">
                <w:txbxContent>
                  <w:p w14:paraId="56A41332" w14:textId="2C5DFE95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 w:rsidR="00472E3F">
                      <w:t xml:space="preserve"> </w:t>
                    </w:r>
                    <w:r w:rsidR="003655AB">
                      <w:t>1</w:t>
                    </w:r>
                    <w:r w:rsidR="00CE57D2">
                      <w:t xml:space="preserve"> </w:t>
                    </w:r>
                    <w:r w:rsidR="00E2122E">
                      <w:t>Connectivity</w:t>
                    </w:r>
                  </w:p>
                  <w:p w14:paraId="56A41333" w14:textId="247244D3" w:rsidR="00EB36FF" w:rsidRPr="006C0DBE" w:rsidRDefault="00E2122E" w:rsidP="00E2122E">
                    <w:pPr>
                      <w:pStyle w:val="PGUnitTitle"/>
                    </w:pPr>
                    <w:r>
                      <w:t>Learning Aim B Transmitting data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D" w14:textId="77777777" w:rsidR="00866215" w:rsidRDefault="00866215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7065D"/>
    <w:multiLevelType w:val="hybridMultilevel"/>
    <w:tmpl w:val="F53C815E"/>
    <w:lvl w:ilvl="0" w:tplc="64B28B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5D2DBA"/>
    <w:multiLevelType w:val="multilevel"/>
    <w:tmpl w:val="5080A5F0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C3D2699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0402B7F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2381E54"/>
    <w:multiLevelType w:val="hybridMultilevel"/>
    <w:tmpl w:val="7A020624"/>
    <w:lvl w:ilvl="0" w:tplc="3FC0FBE8">
      <w:start w:val="1"/>
      <w:numFmt w:val="bullet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7DE503B"/>
    <w:multiLevelType w:val="hybridMultilevel"/>
    <w:tmpl w:val="5F5CE96C"/>
    <w:lvl w:ilvl="0" w:tplc="644C4E1A">
      <w:start w:val="1"/>
      <w:numFmt w:val="bullet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97940"/>
    <w:multiLevelType w:val="multilevel"/>
    <w:tmpl w:val="4260EFF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0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WwNLQwNDI0s7BQ0lEKTi0uzszPAykwrQUAXRnqGSwAAAA="/>
  </w:docVars>
  <w:rsids>
    <w:rsidRoot w:val="00EB36FF"/>
    <w:rsid w:val="00000177"/>
    <w:rsid w:val="00010B0F"/>
    <w:rsid w:val="00010C88"/>
    <w:rsid w:val="0001543D"/>
    <w:rsid w:val="00016C67"/>
    <w:rsid w:val="00025509"/>
    <w:rsid w:val="00026099"/>
    <w:rsid w:val="0003037E"/>
    <w:rsid w:val="0008402D"/>
    <w:rsid w:val="00091E4F"/>
    <w:rsid w:val="00092869"/>
    <w:rsid w:val="000B18A2"/>
    <w:rsid w:val="000B64CC"/>
    <w:rsid w:val="000D0B15"/>
    <w:rsid w:val="000E27B2"/>
    <w:rsid w:val="000E6942"/>
    <w:rsid w:val="00101055"/>
    <w:rsid w:val="00145DE1"/>
    <w:rsid w:val="00147AAE"/>
    <w:rsid w:val="00184C0B"/>
    <w:rsid w:val="00190C00"/>
    <w:rsid w:val="001E6681"/>
    <w:rsid w:val="001F3626"/>
    <w:rsid w:val="0020038A"/>
    <w:rsid w:val="002110FA"/>
    <w:rsid w:val="00213F31"/>
    <w:rsid w:val="002160E5"/>
    <w:rsid w:val="00230944"/>
    <w:rsid w:val="00242445"/>
    <w:rsid w:val="0025700A"/>
    <w:rsid w:val="002632EF"/>
    <w:rsid w:val="0026780E"/>
    <w:rsid w:val="0028711E"/>
    <w:rsid w:val="002C3922"/>
    <w:rsid w:val="002D242B"/>
    <w:rsid w:val="002E6157"/>
    <w:rsid w:val="002F2299"/>
    <w:rsid w:val="00323E74"/>
    <w:rsid w:val="003246A3"/>
    <w:rsid w:val="00326C7C"/>
    <w:rsid w:val="0034316E"/>
    <w:rsid w:val="00351550"/>
    <w:rsid w:val="00363581"/>
    <w:rsid w:val="003655AB"/>
    <w:rsid w:val="0037033C"/>
    <w:rsid w:val="00385B36"/>
    <w:rsid w:val="003A502C"/>
    <w:rsid w:val="003B114F"/>
    <w:rsid w:val="003B4075"/>
    <w:rsid w:val="003B4BCB"/>
    <w:rsid w:val="003C1126"/>
    <w:rsid w:val="003C539F"/>
    <w:rsid w:val="003F4578"/>
    <w:rsid w:val="00416EFF"/>
    <w:rsid w:val="00430D03"/>
    <w:rsid w:val="00443DA7"/>
    <w:rsid w:val="00447496"/>
    <w:rsid w:val="004503CE"/>
    <w:rsid w:val="00463A2B"/>
    <w:rsid w:val="00472E3F"/>
    <w:rsid w:val="004B76B3"/>
    <w:rsid w:val="004E6A74"/>
    <w:rsid w:val="0050706C"/>
    <w:rsid w:val="00542694"/>
    <w:rsid w:val="00567642"/>
    <w:rsid w:val="00571A28"/>
    <w:rsid w:val="00587DB4"/>
    <w:rsid w:val="005A4740"/>
    <w:rsid w:val="005A4F09"/>
    <w:rsid w:val="005C1B18"/>
    <w:rsid w:val="005D6099"/>
    <w:rsid w:val="005E1CAD"/>
    <w:rsid w:val="00617A52"/>
    <w:rsid w:val="00646F8C"/>
    <w:rsid w:val="00656853"/>
    <w:rsid w:val="00674695"/>
    <w:rsid w:val="00682B4C"/>
    <w:rsid w:val="006913D9"/>
    <w:rsid w:val="006C0DBE"/>
    <w:rsid w:val="006D03B2"/>
    <w:rsid w:val="006D04DB"/>
    <w:rsid w:val="006E3286"/>
    <w:rsid w:val="006E74FF"/>
    <w:rsid w:val="006F083B"/>
    <w:rsid w:val="006F3641"/>
    <w:rsid w:val="0071584B"/>
    <w:rsid w:val="007246E4"/>
    <w:rsid w:val="00745D13"/>
    <w:rsid w:val="00745EA3"/>
    <w:rsid w:val="00782978"/>
    <w:rsid w:val="00782F4F"/>
    <w:rsid w:val="00787984"/>
    <w:rsid w:val="00795565"/>
    <w:rsid w:val="007B7508"/>
    <w:rsid w:val="007C0855"/>
    <w:rsid w:val="007E506C"/>
    <w:rsid w:val="007F378F"/>
    <w:rsid w:val="007F5087"/>
    <w:rsid w:val="007F6AA2"/>
    <w:rsid w:val="00806AE4"/>
    <w:rsid w:val="00817C86"/>
    <w:rsid w:val="00833F90"/>
    <w:rsid w:val="008420F7"/>
    <w:rsid w:val="0085313C"/>
    <w:rsid w:val="00866215"/>
    <w:rsid w:val="008744DC"/>
    <w:rsid w:val="00877FFE"/>
    <w:rsid w:val="00891417"/>
    <w:rsid w:val="008A5AFA"/>
    <w:rsid w:val="00916326"/>
    <w:rsid w:val="009239D0"/>
    <w:rsid w:val="0093085B"/>
    <w:rsid w:val="009370E3"/>
    <w:rsid w:val="0094316D"/>
    <w:rsid w:val="00956C9D"/>
    <w:rsid w:val="00967E96"/>
    <w:rsid w:val="009741B1"/>
    <w:rsid w:val="00980686"/>
    <w:rsid w:val="009A112F"/>
    <w:rsid w:val="009B0016"/>
    <w:rsid w:val="009C0EF7"/>
    <w:rsid w:val="009D3449"/>
    <w:rsid w:val="009D3801"/>
    <w:rsid w:val="009D58E7"/>
    <w:rsid w:val="009E2AB5"/>
    <w:rsid w:val="009E3926"/>
    <w:rsid w:val="00A33AF6"/>
    <w:rsid w:val="00A3489D"/>
    <w:rsid w:val="00A36DB3"/>
    <w:rsid w:val="00A452FB"/>
    <w:rsid w:val="00A453F0"/>
    <w:rsid w:val="00A5248F"/>
    <w:rsid w:val="00A67466"/>
    <w:rsid w:val="00B0046C"/>
    <w:rsid w:val="00B1362F"/>
    <w:rsid w:val="00B1363D"/>
    <w:rsid w:val="00B33E2D"/>
    <w:rsid w:val="00B54627"/>
    <w:rsid w:val="00B82F42"/>
    <w:rsid w:val="00B85140"/>
    <w:rsid w:val="00B94CB7"/>
    <w:rsid w:val="00B96ACF"/>
    <w:rsid w:val="00BA1517"/>
    <w:rsid w:val="00BA5B68"/>
    <w:rsid w:val="00BB4812"/>
    <w:rsid w:val="00BC093F"/>
    <w:rsid w:val="00C12494"/>
    <w:rsid w:val="00C36A1D"/>
    <w:rsid w:val="00C453D3"/>
    <w:rsid w:val="00C60326"/>
    <w:rsid w:val="00C665EA"/>
    <w:rsid w:val="00CA56EC"/>
    <w:rsid w:val="00CB054A"/>
    <w:rsid w:val="00CB2EB5"/>
    <w:rsid w:val="00CD2FCA"/>
    <w:rsid w:val="00CE2EB0"/>
    <w:rsid w:val="00CE57D2"/>
    <w:rsid w:val="00CF1FD1"/>
    <w:rsid w:val="00CF6AAA"/>
    <w:rsid w:val="00D243E7"/>
    <w:rsid w:val="00D27013"/>
    <w:rsid w:val="00D47533"/>
    <w:rsid w:val="00D5773E"/>
    <w:rsid w:val="00D710B0"/>
    <w:rsid w:val="00D82DB5"/>
    <w:rsid w:val="00D8534B"/>
    <w:rsid w:val="00D8590D"/>
    <w:rsid w:val="00D85ADE"/>
    <w:rsid w:val="00D9502C"/>
    <w:rsid w:val="00DA3491"/>
    <w:rsid w:val="00DA5553"/>
    <w:rsid w:val="00DC1D11"/>
    <w:rsid w:val="00DE0A0D"/>
    <w:rsid w:val="00DF70E0"/>
    <w:rsid w:val="00E01309"/>
    <w:rsid w:val="00E01540"/>
    <w:rsid w:val="00E01DBF"/>
    <w:rsid w:val="00E04B27"/>
    <w:rsid w:val="00E0794F"/>
    <w:rsid w:val="00E14C33"/>
    <w:rsid w:val="00E2122E"/>
    <w:rsid w:val="00E237B6"/>
    <w:rsid w:val="00E310C9"/>
    <w:rsid w:val="00E51DC6"/>
    <w:rsid w:val="00E63D9A"/>
    <w:rsid w:val="00EA61CA"/>
    <w:rsid w:val="00EB36FF"/>
    <w:rsid w:val="00F11272"/>
    <w:rsid w:val="00F349A2"/>
    <w:rsid w:val="00F73AE0"/>
    <w:rsid w:val="00F858B5"/>
    <w:rsid w:val="00F94B97"/>
    <w:rsid w:val="00FB1A39"/>
    <w:rsid w:val="00FB66D2"/>
    <w:rsid w:val="00FC1448"/>
    <w:rsid w:val="00FE13D1"/>
    <w:rsid w:val="00FE731C"/>
    <w:rsid w:val="00FF1C75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6A412AB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93085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locked/>
    <w:rsid w:val="0093085B"/>
    <w:pPr>
      <w:keepNext/>
      <w:spacing w:before="240" w:after="60" w:line="240" w:lineRule="auto"/>
      <w:outlineLvl w:val="0"/>
    </w:pPr>
    <w:rPr>
      <w:rFonts w:eastAsia="SimSun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93085B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93085B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93085B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93085B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93085B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93085B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93085B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93085B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93085B"/>
    <w:pPr>
      <w:tabs>
        <w:tab w:val="right" w:pos="9354"/>
      </w:tabs>
      <w:spacing w:before="120" w:after="120" w:line="240" w:lineRule="auto"/>
      <w:ind w:left="851"/>
    </w:pPr>
    <w:rPr>
      <w:rFonts w:eastAsia="Times New Roman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93085B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93085B"/>
    <w:pPr>
      <w:tabs>
        <w:tab w:val="right" w:pos="9354"/>
      </w:tabs>
      <w:spacing w:before="120" w:after="120" w:line="240" w:lineRule="auto"/>
      <w:ind w:left="1276"/>
    </w:pPr>
    <w:rPr>
      <w:rFonts w:eastAsia="Times New Roman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93085B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93085B"/>
    <w:pPr>
      <w:tabs>
        <w:tab w:val="right" w:pos="9354"/>
      </w:tabs>
      <w:spacing w:before="120" w:after="120" w:line="240" w:lineRule="auto"/>
      <w:ind w:left="425"/>
    </w:pPr>
    <w:rPr>
      <w:rFonts w:eastAsia="Times New Roman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93085B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93085B"/>
    <w:pPr>
      <w:pBdr>
        <w:between w:val="single" w:sz="4" w:space="1" w:color="auto"/>
      </w:pBdr>
      <w:spacing w:before="120" w:after="0" w:line="360" w:lineRule="auto"/>
    </w:pPr>
    <w:rPr>
      <w:rFonts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93085B"/>
    <w:rPr>
      <w:rFonts w:eastAsia="Times New Roman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93085B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93085B"/>
    <w:rPr>
      <w:rFonts w:eastAsia="Times New Roman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93085B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link w:val="PGWorksheetHeadingChar"/>
    <w:qFormat/>
    <w:rsid w:val="0093085B"/>
    <w:pPr>
      <w:spacing w:after="200" w:line="276" w:lineRule="auto"/>
    </w:pPr>
    <w:rPr>
      <w:rFonts w:eastAsiaTheme="minorEastAsia"/>
      <w:b/>
      <w:noProof/>
      <w:color w:val="FF0000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93085B"/>
    <w:rPr>
      <w:rFonts w:ascii="Arial" w:eastAsiaTheme="minorEastAsia" w:hAnsi="Arial"/>
      <w:b/>
      <w:noProof/>
      <w:color w:val="FF0000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93085B"/>
    <w:pPr>
      <w:tabs>
        <w:tab w:val="right" w:pos="9637"/>
      </w:tabs>
      <w:spacing w:before="120" w:after="120" w:line="240" w:lineRule="auto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93085B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93085B"/>
    <w:pPr>
      <w:tabs>
        <w:tab w:val="right" w:pos="9637"/>
      </w:tabs>
      <w:spacing w:before="120" w:after="120" w:line="240" w:lineRule="auto"/>
      <w:ind w:left="1275" w:hanging="424"/>
    </w:pPr>
    <w:rPr>
      <w:rFonts w:eastAsia="Times New Roman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93085B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93085B"/>
    <w:pPr>
      <w:ind w:left="425" w:hanging="425"/>
    </w:pPr>
    <w:rPr>
      <w:rFonts w:eastAsia="SimSun" w:cs="Arial"/>
      <w:kern w:val="32"/>
      <w:szCs w:val="32"/>
      <w:lang w:eastAsia="zh-CN"/>
    </w:rPr>
  </w:style>
  <w:style w:type="character" w:customStyle="1" w:styleId="PGQuestion-toplevelChar">
    <w:name w:val="PG Question - top level Char"/>
    <w:basedOn w:val="Heading1Char"/>
    <w:link w:val="PGQuestion-toplevel"/>
    <w:rsid w:val="0093085B"/>
    <w:rPr>
      <w:rFonts w:ascii="Arial" w:eastAsia="SimSun" w:hAnsi="Arial" w:cs="Arial"/>
      <w:b w:val="0"/>
      <w:bCs w:val="0"/>
      <w:kern w:val="32"/>
      <w:sz w:val="32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rsid w:val="0093085B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PGTaskanswer">
    <w:name w:val="PG Task answer"/>
    <w:basedOn w:val="Normal"/>
    <w:link w:val="PGTaskanswerChar"/>
    <w:qFormat/>
    <w:rsid w:val="0093085B"/>
    <w:pPr>
      <w:spacing w:before="120" w:after="240" w:line="240" w:lineRule="auto"/>
    </w:pPr>
    <w:rPr>
      <w:rFonts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93085B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3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308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93085B"/>
    <w:pPr>
      <w:spacing w:before="120" w:after="240" w:line="240" w:lineRule="auto"/>
    </w:pPr>
    <w:rPr>
      <w:rFonts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93085B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93085B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93085B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93085B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930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5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30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5B"/>
    <w:rPr>
      <w:rFonts w:ascii="Arial" w:hAnsi="Arial"/>
    </w:rPr>
  </w:style>
  <w:style w:type="paragraph" w:customStyle="1" w:styleId="PGDocumentTitle">
    <w:name w:val="PG Document Title"/>
    <w:basedOn w:val="Normal"/>
    <w:qFormat/>
    <w:rsid w:val="0093085B"/>
    <w:pPr>
      <w:tabs>
        <w:tab w:val="right" w:pos="426"/>
      </w:tabs>
      <w:spacing w:after="0" w:line="240" w:lineRule="auto"/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93085B"/>
    <w:rPr>
      <w:b w:val="0"/>
    </w:rPr>
  </w:style>
  <w:style w:type="character" w:customStyle="1" w:styleId="PGRedHighlight">
    <w:name w:val="PG Red Highlight"/>
    <w:uiPriority w:val="1"/>
    <w:qFormat/>
    <w:rsid w:val="0093085B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93085B"/>
    <w:pPr>
      <w:spacing w:before="120" w:after="240" w:line="240" w:lineRule="auto"/>
    </w:pPr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93085B"/>
    <w:rPr>
      <w:b/>
    </w:rPr>
  </w:style>
  <w:style w:type="character" w:customStyle="1" w:styleId="PGItalic">
    <w:name w:val="PG Italic"/>
    <w:uiPriority w:val="1"/>
    <w:qFormat/>
    <w:rsid w:val="0093085B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93085B"/>
    <w:rPr>
      <w:color w:val="808080"/>
    </w:rPr>
  </w:style>
  <w:style w:type="table" w:customStyle="1" w:styleId="PGTable1">
    <w:name w:val="PG Table 1"/>
    <w:basedOn w:val="TableNormal"/>
    <w:uiPriority w:val="99"/>
    <w:rsid w:val="0093085B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93085B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93085B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93085B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93085B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93085B"/>
    <w:pPr>
      <w:jc w:val="center"/>
    </w:pPr>
  </w:style>
  <w:style w:type="table" w:customStyle="1" w:styleId="PGTable2">
    <w:name w:val="PG Table 2"/>
    <w:basedOn w:val="TableNormal"/>
    <w:uiPriority w:val="99"/>
    <w:rsid w:val="00930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930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930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93085B"/>
    <w:rPr>
      <w:b/>
      <w:i/>
    </w:rPr>
  </w:style>
  <w:style w:type="paragraph" w:styleId="ListParagraph">
    <w:name w:val="List Paragraph"/>
    <w:basedOn w:val="Normal"/>
    <w:uiPriority w:val="34"/>
    <w:qFormat/>
    <w:locked/>
    <w:rsid w:val="0093085B"/>
    <w:pPr>
      <w:spacing w:after="200" w:line="276" w:lineRule="auto"/>
      <w:ind w:left="720"/>
      <w:contextualSpacing/>
    </w:pPr>
  </w:style>
  <w:style w:type="paragraph" w:customStyle="1" w:styleId="A-2ndlevel">
    <w:name w:val="A - 2nd level"/>
    <w:basedOn w:val="Normal"/>
    <w:link w:val="A-2ndlevelChar"/>
    <w:qFormat/>
    <w:rsid w:val="0093085B"/>
    <w:pPr>
      <w:tabs>
        <w:tab w:val="right" w:pos="9354"/>
      </w:tabs>
      <w:spacing w:after="120"/>
      <w:ind w:left="851"/>
    </w:pPr>
    <w:rPr>
      <w:rFonts w:eastAsia="Times New Roman" w:cs="Arial"/>
      <w:color w:val="FF0000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93085B"/>
    <w:rPr>
      <w:rFonts w:ascii="Arial" w:eastAsia="Times New Roman" w:hAnsi="Arial" w:cs="Arial"/>
      <w:color w:val="FF0000"/>
      <w:lang w:eastAsia="en-GB"/>
    </w:rPr>
  </w:style>
  <w:style w:type="paragraph" w:customStyle="1" w:styleId="A-3rdlevel">
    <w:name w:val="A - 3rd level"/>
    <w:basedOn w:val="Normal"/>
    <w:link w:val="A-3rdlevelChar"/>
    <w:qFormat/>
    <w:rsid w:val="0093085B"/>
    <w:pPr>
      <w:tabs>
        <w:tab w:val="right" w:pos="9354"/>
      </w:tabs>
      <w:spacing w:after="120"/>
      <w:ind w:left="1276"/>
    </w:pPr>
    <w:rPr>
      <w:rFonts w:eastAsia="Times New Roman" w:cs="Arial"/>
      <w:color w:val="FF0000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93085B"/>
    <w:rPr>
      <w:rFonts w:ascii="Arial" w:eastAsia="Times New Roman" w:hAnsi="Arial" w:cs="Arial"/>
      <w:color w:val="FF0000"/>
      <w:lang w:eastAsia="en-GB"/>
    </w:rPr>
  </w:style>
  <w:style w:type="paragraph" w:customStyle="1" w:styleId="A-toplevel">
    <w:name w:val="A - top level"/>
    <w:basedOn w:val="Normal"/>
    <w:link w:val="A-toplevelChar"/>
    <w:qFormat/>
    <w:rsid w:val="0093085B"/>
    <w:pPr>
      <w:tabs>
        <w:tab w:val="right" w:pos="9354"/>
      </w:tabs>
      <w:spacing w:after="120"/>
      <w:ind w:left="425"/>
    </w:pPr>
    <w:rPr>
      <w:rFonts w:eastAsia="Times New Roman" w:cs="Arial"/>
      <w:color w:val="FF0000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93085B"/>
    <w:rPr>
      <w:rFonts w:ascii="Arial" w:eastAsia="Times New Roman" w:hAnsi="Arial" w:cs="Arial"/>
      <w:color w:val="FF0000"/>
      <w:lang w:eastAsia="en-GB"/>
    </w:rPr>
  </w:style>
  <w:style w:type="paragraph" w:customStyle="1" w:styleId="AnswerLines">
    <w:name w:val="Answer Lines"/>
    <w:basedOn w:val="Normal"/>
    <w:rsid w:val="0093085B"/>
    <w:pPr>
      <w:pBdr>
        <w:between w:val="single" w:sz="4" w:space="1" w:color="auto"/>
      </w:pBdr>
      <w:spacing w:after="0" w:line="360" w:lineRule="auto"/>
    </w:pPr>
    <w:rPr>
      <w:rFonts w:cs="Arial"/>
      <w:color w:val="000000" w:themeColor="text1"/>
    </w:rPr>
  </w:style>
  <w:style w:type="paragraph" w:customStyle="1" w:styleId="Answerlines075">
    <w:name w:val="Answer lines +0.75"/>
    <w:basedOn w:val="AnswerLines"/>
    <w:qFormat/>
    <w:rsid w:val="0093085B"/>
    <w:pPr>
      <w:ind w:left="425"/>
    </w:pPr>
  </w:style>
  <w:style w:type="paragraph" w:customStyle="1" w:styleId="Answerline3rdlevel">
    <w:name w:val="Answer line 3rd level"/>
    <w:basedOn w:val="Answerlines075"/>
    <w:qFormat/>
    <w:rsid w:val="0093085B"/>
    <w:pPr>
      <w:ind w:left="851"/>
    </w:pPr>
  </w:style>
  <w:style w:type="paragraph" w:customStyle="1" w:styleId="Answerunderline">
    <w:name w:val="Answer underline"/>
    <w:basedOn w:val="Normal"/>
    <w:link w:val="AnswerunderlineChar"/>
    <w:qFormat/>
    <w:rsid w:val="0093085B"/>
    <w:pPr>
      <w:pBdr>
        <w:between w:val="single" w:sz="4" w:space="1" w:color="auto"/>
      </w:pBdr>
      <w:tabs>
        <w:tab w:val="left" w:pos="426"/>
      </w:tabs>
      <w:spacing w:before="240" w:after="120"/>
    </w:pPr>
    <w:rPr>
      <w:rFonts w:eastAsiaTheme="minorEastAsia" w:cs="Arial"/>
      <w:noProof/>
      <w:color w:val="000000" w:themeColor="text1"/>
      <w:lang w:eastAsia="en-GB"/>
    </w:rPr>
  </w:style>
  <w:style w:type="character" w:customStyle="1" w:styleId="AnswerunderlineChar">
    <w:name w:val="Answer underline Char"/>
    <w:basedOn w:val="DefaultParagraphFont"/>
    <w:link w:val="Answerunderline"/>
    <w:rsid w:val="0093085B"/>
    <w:rPr>
      <w:rFonts w:ascii="Arial" w:eastAsiaTheme="minorEastAsia" w:hAnsi="Arial" w:cs="Arial"/>
      <w:noProof/>
      <w:color w:val="000000" w:themeColor="text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3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5B"/>
    <w:rPr>
      <w:rFonts w:ascii="Segoe UI" w:hAnsi="Segoe UI" w:cs="Segoe UI"/>
      <w:sz w:val="18"/>
      <w:szCs w:val="18"/>
    </w:rPr>
  </w:style>
  <w:style w:type="paragraph" w:customStyle="1" w:styleId="Q-toplevel">
    <w:name w:val="Q - top level"/>
    <w:basedOn w:val="Heading1"/>
    <w:link w:val="Q-toplevelChar"/>
    <w:qFormat/>
    <w:rsid w:val="0093085B"/>
    <w:pPr>
      <w:keepNext w:val="0"/>
      <w:tabs>
        <w:tab w:val="right" w:pos="9214"/>
      </w:tabs>
      <w:spacing w:before="0" w:after="120"/>
      <w:ind w:left="425" w:hanging="425"/>
      <w:outlineLvl w:val="9"/>
    </w:pPr>
    <w:rPr>
      <w:rFonts w:eastAsia="Times New Roman"/>
      <w:b w:val="0"/>
      <w:bCs w:val="0"/>
      <w:color w:val="000000" w:themeColor="text1"/>
      <w:lang w:eastAsia="en-GB"/>
    </w:rPr>
  </w:style>
  <w:style w:type="character" w:customStyle="1" w:styleId="Q-toplevelChar">
    <w:name w:val="Q - top level Char"/>
    <w:basedOn w:val="Heading1Char"/>
    <w:link w:val="Q-toplevel"/>
    <w:rsid w:val="0093085B"/>
    <w:rPr>
      <w:rFonts w:ascii="Arial" w:eastAsia="Times New Roman" w:hAnsi="Arial" w:cs="Arial"/>
      <w:b w:val="0"/>
      <w:bCs w:val="0"/>
      <w:color w:val="000000" w:themeColor="text1"/>
      <w:kern w:val="32"/>
      <w:sz w:val="32"/>
      <w:szCs w:val="32"/>
      <w:lang w:eastAsia="en-GB"/>
    </w:rPr>
  </w:style>
  <w:style w:type="paragraph" w:customStyle="1" w:styleId="Bullets-toplevel">
    <w:name w:val="Bullets - top level"/>
    <w:basedOn w:val="Q-toplevel"/>
    <w:qFormat/>
    <w:rsid w:val="0093085B"/>
    <w:rPr>
      <w:sz w:val="22"/>
    </w:rPr>
  </w:style>
  <w:style w:type="paragraph" w:customStyle="1" w:styleId="Bullets-2ndlevel">
    <w:name w:val="Bullets - 2nd level"/>
    <w:basedOn w:val="Bullets-toplevel"/>
    <w:qFormat/>
    <w:rsid w:val="0093085B"/>
  </w:style>
  <w:style w:type="character" w:customStyle="1" w:styleId="chemf">
    <w:name w:val="chemf"/>
    <w:basedOn w:val="DefaultParagraphFont"/>
    <w:rsid w:val="0093085B"/>
  </w:style>
  <w:style w:type="character" w:styleId="CommentReference">
    <w:name w:val="annotation reference"/>
    <w:basedOn w:val="DefaultParagraphFont"/>
    <w:uiPriority w:val="99"/>
    <w:semiHidden/>
    <w:unhideWhenUsed/>
    <w:locked/>
    <w:rsid w:val="00930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9308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85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30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85B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93085B"/>
    <w:pPr>
      <w:autoSpaceDE w:val="0"/>
      <w:autoSpaceDN w:val="0"/>
      <w:adjustRightInd w:val="0"/>
      <w:spacing w:after="0" w:line="240" w:lineRule="auto"/>
    </w:pPr>
    <w:rPr>
      <w:rFonts w:ascii="Arial" w:hAnsi="Arial" w:cs="Calibri"/>
      <w:color w:val="000000"/>
      <w:sz w:val="24"/>
      <w:szCs w:val="24"/>
    </w:rPr>
  </w:style>
  <w:style w:type="character" w:customStyle="1" w:styleId="eop">
    <w:name w:val="eop"/>
    <w:basedOn w:val="DefaultParagraphFont"/>
    <w:rsid w:val="0093085B"/>
  </w:style>
  <w:style w:type="character" w:customStyle="1" w:styleId="Heading3Char">
    <w:name w:val="Heading 3 Char"/>
    <w:basedOn w:val="DefaultParagraphFont"/>
    <w:link w:val="Heading3"/>
    <w:uiPriority w:val="9"/>
    <w:semiHidden/>
    <w:rsid w:val="009308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85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85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85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85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8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8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locked/>
    <w:rsid w:val="0093085B"/>
    <w:rPr>
      <w:color w:val="0563C1" w:themeColor="hyperlink"/>
      <w:u w:val="single"/>
    </w:rPr>
  </w:style>
  <w:style w:type="paragraph" w:customStyle="1" w:styleId="indent1">
    <w:name w:val="indent1"/>
    <w:basedOn w:val="Normal"/>
    <w:rsid w:val="0093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1new">
    <w:name w:val="indent1new"/>
    <w:basedOn w:val="Normal"/>
    <w:rsid w:val="0093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">
    <w:name w:val="indent2"/>
    <w:basedOn w:val="Normal"/>
    <w:rsid w:val="0093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new">
    <w:name w:val="indent2new"/>
    <w:basedOn w:val="Normal"/>
    <w:rsid w:val="0093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3new">
    <w:name w:val="indent3new"/>
    <w:basedOn w:val="Normal"/>
    <w:rsid w:val="0093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rk">
    <w:name w:val="mark"/>
    <w:basedOn w:val="Normal"/>
    <w:rsid w:val="0093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Answer">
    <w:name w:val="MC Answer"/>
    <w:basedOn w:val="Normal"/>
    <w:link w:val="MCAnswerChar"/>
    <w:qFormat/>
    <w:rsid w:val="0093085B"/>
    <w:pPr>
      <w:tabs>
        <w:tab w:val="right" w:pos="9354"/>
      </w:tabs>
      <w:spacing w:after="120"/>
      <w:ind w:left="851" w:hanging="425"/>
    </w:pPr>
    <w:rPr>
      <w:rFonts w:eastAsia="Times New Roman" w:cs="Arial"/>
      <w:color w:val="FF0000"/>
      <w:lang w:eastAsia="en-GB"/>
    </w:rPr>
  </w:style>
  <w:style w:type="character" w:customStyle="1" w:styleId="MCAnswerChar">
    <w:name w:val="MC Answer Char"/>
    <w:basedOn w:val="DefaultParagraphFont"/>
    <w:link w:val="MCAnswer"/>
    <w:rsid w:val="0093085B"/>
    <w:rPr>
      <w:rFonts w:ascii="Arial" w:eastAsia="Times New Roman" w:hAnsi="Arial" w:cs="Arial"/>
      <w:color w:val="FF0000"/>
      <w:lang w:eastAsia="en-GB"/>
    </w:rPr>
  </w:style>
  <w:style w:type="paragraph" w:customStyle="1" w:styleId="MCQ">
    <w:name w:val="MCQ"/>
    <w:basedOn w:val="Normal"/>
    <w:link w:val="MCQChar"/>
    <w:qFormat/>
    <w:rsid w:val="0093085B"/>
    <w:rPr>
      <w:rFonts w:eastAsia="Times New Roman" w:cs="Arial"/>
      <w:color w:val="000000" w:themeColor="text1"/>
      <w:lang w:eastAsia="en-GB"/>
    </w:rPr>
  </w:style>
  <w:style w:type="character" w:customStyle="1" w:styleId="MCQChar">
    <w:name w:val="MCQ Char"/>
    <w:basedOn w:val="DefaultParagraphFont"/>
    <w:link w:val="MCQ"/>
    <w:rsid w:val="0093085B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MCQ-3rdlevel">
    <w:name w:val="MCQ - 3rd level"/>
    <w:basedOn w:val="MCQ"/>
    <w:qFormat/>
    <w:rsid w:val="0093085B"/>
  </w:style>
  <w:style w:type="paragraph" w:customStyle="1" w:styleId="MultiChoiceAnswer">
    <w:name w:val="Multi Choice Answer"/>
    <w:qFormat/>
    <w:rsid w:val="0093085B"/>
    <w:pPr>
      <w:tabs>
        <w:tab w:val="num" w:pos="720"/>
      </w:tabs>
      <w:ind w:left="720" w:hanging="720"/>
    </w:pPr>
    <w:rPr>
      <w:rFonts w:ascii="Arial" w:eastAsia="Times New Roman" w:hAnsi="Arial" w:cs="Arial"/>
      <w:color w:val="FF0000"/>
      <w:lang w:eastAsia="en-GB"/>
    </w:rPr>
  </w:style>
  <w:style w:type="paragraph" w:customStyle="1" w:styleId="MCQAnswer-3rdlevel">
    <w:name w:val="MCQ Answer - 3rd level"/>
    <w:basedOn w:val="MultiChoiceAnswer"/>
    <w:qFormat/>
    <w:rsid w:val="0093085B"/>
  </w:style>
  <w:style w:type="character" w:customStyle="1" w:styleId="mo">
    <w:name w:val="mo"/>
    <w:basedOn w:val="DefaultParagraphFont"/>
    <w:rsid w:val="0093085B"/>
  </w:style>
  <w:style w:type="paragraph" w:customStyle="1" w:styleId="MultiChoiceQuestions">
    <w:name w:val="Multi Choice Questions"/>
    <w:qFormat/>
    <w:rsid w:val="0093085B"/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Name-Class">
    <w:name w:val="Name-Class"/>
    <w:basedOn w:val="PGWorksheetHeading"/>
    <w:qFormat/>
    <w:rsid w:val="0093085B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rFonts w:cs="Arial"/>
      <w:color w:val="5F5F5F"/>
      <w:sz w:val="22"/>
    </w:rPr>
  </w:style>
  <w:style w:type="paragraph" w:styleId="NoSpacing">
    <w:name w:val="No Spacing"/>
    <w:uiPriority w:val="1"/>
    <w:qFormat/>
    <w:locked/>
    <w:rsid w:val="009308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93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3085B"/>
  </w:style>
  <w:style w:type="paragraph" w:customStyle="1" w:styleId="paragraph">
    <w:name w:val="paragraph"/>
    <w:basedOn w:val="Normal"/>
    <w:rsid w:val="0093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GBusinessMulti-ChoiceAnswer">
    <w:name w:val="PG Business Multi-Choice Answer"/>
    <w:qFormat/>
    <w:rsid w:val="0093085B"/>
    <w:p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93085B"/>
    <w:pPr>
      <w:keepNext/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Q-2ndlevel">
    <w:name w:val="Q - 2nd level"/>
    <w:basedOn w:val="Normal"/>
    <w:link w:val="Q-2ndlevelChar"/>
    <w:qFormat/>
    <w:rsid w:val="0093085B"/>
    <w:pPr>
      <w:tabs>
        <w:tab w:val="right" w:pos="9354"/>
      </w:tabs>
      <w:spacing w:after="120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93085B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2ndlevelnohanging">
    <w:name w:val="Q - 2nd level no hanging"/>
    <w:basedOn w:val="Q-2ndlevel"/>
    <w:qFormat/>
    <w:rsid w:val="0093085B"/>
    <w:pPr>
      <w:ind w:left="425" w:firstLine="0"/>
    </w:pPr>
  </w:style>
  <w:style w:type="paragraph" w:customStyle="1" w:styleId="Q-2ndlevelspaceabove">
    <w:name w:val="Q - 2nd level space above"/>
    <w:basedOn w:val="Q-2ndlevel"/>
    <w:qFormat/>
    <w:rsid w:val="0093085B"/>
    <w:pPr>
      <w:spacing w:before="240"/>
      <w:ind w:left="850"/>
    </w:pPr>
  </w:style>
  <w:style w:type="paragraph" w:customStyle="1" w:styleId="Q-2ndlevelspacingabovenohang">
    <w:name w:val="Q - 2nd level spacing above no hang"/>
    <w:basedOn w:val="Q-2ndlevelspaceabove"/>
    <w:qFormat/>
    <w:rsid w:val="0093085B"/>
    <w:pPr>
      <w:ind w:left="425" w:firstLine="0"/>
    </w:pPr>
    <w:rPr>
      <w:shd w:val="clear" w:color="auto" w:fill="FFFFFF"/>
    </w:rPr>
  </w:style>
  <w:style w:type="paragraph" w:customStyle="1" w:styleId="Q-3rdlevel">
    <w:name w:val="Q - 3rd level"/>
    <w:basedOn w:val="Normal"/>
    <w:link w:val="Q-3rdlevelChar"/>
    <w:qFormat/>
    <w:rsid w:val="0093085B"/>
    <w:pPr>
      <w:tabs>
        <w:tab w:val="left" w:pos="1276"/>
        <w:tab w:val="right" w:pos="9354"/>
      </w:tabs>
      <w:spacing w:after="120"/>
      <w:ind w:left="2127" w:hanging="1276"/>
    </w:pPr>
    <w:rPr>
      <w:rFonts w:eastAsia="Times New Roman" w:cs="Arial"/>
      <w:color w:val="000000" w:themeColor="text1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93085B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3rdlevel-spaceabove">
    <w:name w:val="Q - 3rd level - space above"/>
    <w:basedOn w:val="Q-3rdlevel"/>
    <w:qFormat/>
    <w:rsid w:val="0093085B"/>
    <w:pPr>
      <w:spacing w:before="240"/>
    </w:pPr>
  </w:style>
  <w:style w:type="paragraph" w:customStyle="1" w:styleId="Q-4thlevel">
    <w:name w:val="Q - 4th level"/>
    <w:basedOn w:val="Q-3rdlevel-spaceabove"/>
    <w:qFormat/>
    <w:rsid w:val="0093085B"/>
    <w:pPr>
      <w:spacing w:before="0"/>
      <w:ind w:left="1276" w:firstLine="0"/>
    </w:pPr>
  </w:style>
  <w:style w:type="paragraph" w:customStyle="1" w:styleId="Q-toplevelspaceabove">
    <w:name w:val="Q - top level space above"/>
    <w:basedOn w:val="Q-toplevel"/>
    <w:qFormat/>
    <w:rsid w:val="0093085B"/>
    <w:pPr>
      <w:spacing w:before="240"/>
    </w:pPr>
    <w:rPr>
      <w:sz w:val="22"/>
    </w:rPr>
  </w:style>
  <w:style w:type="paragraph" w:customStyle="1" w:styleId="Qtoplevelnohanging">
    <w:name w:val="Q top level no hanging"/>
    <w:basedOn w:val="Q-toplevel"/>
    <w:qFormat/>
    <w:rsid w:val="0093085B"/>
    <w:pPr>
      <w:ind w:left="0" w:firstLine="0"/>
    </w:pPr>
    <w:rPr>
      <w:sz w:val="22"/>
    </w:rPr>
  </w:style>
  <w:style w:type="paragraph" w:customStyle="1" w:styleId="question">
    <w:name w:val="question"/>
    <w:basedOn w:val="Normal"/>
    <w:rsid w:val="0093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allspace">
    <w:name w:val="Small space"/>
    <w:basedOn w:val="Q-toplevel"/>
    <w:qFormat/>
    <w:rsid w:val="0093085B"/>
    <w:pPr>
      <w:spacing w:after="0"/>
    </w:pPr>
    <w:rPr>
      <w:sz w:val="22"/>
    </w:rPr>
  </w:style>
  <w:style w:type="character" w:customStyle="1" w:styleId="spellingerror">
    <w:name w:val="spellingerror"/>
    <w:basedOn w:val="DefaultParagraphFont"/>
    <w:rsid w:val="0093085B"/>
  </w:style>
  <w:style w:type="paragraph" w:customStyle="1" w:styleId="Tableanswer">
    <w:name w:val="Table answer"/>
    <w:basedOn w:val="A-toplevel"/>
    <w:qFormat/>
    <w:rsid w:val="0093085B"/>
    <w:pPr>
      <w:spacing w:line="240" w:lineRule="auto"/>
      <w:ind w:left="0"/>
    </w:pPr>
  </w:style>
  <w:style w:type="paragraph" w:customStyle="1" w:styleId="Taskanswer">
    <w:name w:val="Task answer"/>
    <w:basedOn w:val="Normal"/>
    <w:link w:val="TaskanswerChar"/>
    <w:qFormat/>
    <w:rsid w:val="0093085B"/>
    <w:rPr>
      <w:rFonts w:cs="Arial"/>
      <w:color w:val="FF0000"/>
    </w:rPr>
  </w:style>
  <w:style w:type="character" w:customStyle="1" w:styleId="TaskanswerChar">
    <w:name w:val="Task answer Char"/>
    <w:basedOn w:val="DefaultParagraphFont"/>
    <w:link w:val="Taskanswer"/>
    <w:rsid w:val="0093085B"/>
    <w:rPr>
      <w:rFonts w:ascii="Arial" w:hAnsi="Arial" w:cs="Arial"/>
      <w:color w:val="FF0000"/>
    </w:rPr>
  </w:style>
  <w:style w:type="paragraph" w:customStyle="1" w:styleId="Tasknumber">
    <w:name w:val="Task number"/>
    <w:basedOn w:val="Normal"/>
    <w:link w:val="TasknumberChar"/>
    <w:qFormat/>
    <w:rsid w:val="0093085B"/>
    <w:rPr>
      <w:rFonts w:cs="Arial"/>
      <w:b/>
      <w:color w:val="000000" w:themeColor="text1"/>
      <w:sz w:val="28"/>
    </w:rPr>
  </w:style>
  <w:style w:type="character" w:customStyle="1" w:styleId="TasknumberChar">
    <w:name w:val="Task number Char"/>
    <w:basedOn w:val="DefaultParagraphFont"/>
    <w:link w:val="Tasknumber"/>
    <w:rsid w:val="0093085B"/>
    <w:rPr>
      <w:rFonts w:ascii="Arial" w:hAnsi="Arial" w:cs="Arial"/>
      <w:b/>
      <w:color w:val="000000" w:themeColor="text1"/>
      <w:sz w:val="28"/>
    </w:rPr>
  </w:style>
  <w:style w:type="paragraph" w:customStyle="1" w:styleId="Tasktext">
    <w:name w:val="Task text"/>
    <w:basedOn w:val="Normal"/>
    <w:link w:val="TasktextChar"/>
    <w:qFormat/>
    <w:rsid w:val="0093085B"/>
    <w:rPr>
      <w:rFonts w:cs="Arial"/>
      <w:color w:val="000000" w:themeColor="text1"/>
    </w:rPr>
  </w:style>
  <w:style w:type="character" w:customStyle="1" w:styleId="TasktextChar">
    <w:name w:val="Task text Char"/>
    <w:basedOn w:val="DefaultParagraphFont"/>
    <w:link w:val="Tasktext"/>
    <w:rsid w:val="0093085B"/>
    <w:rPr>
      <w:rFonts w:ascii="Arial" w:hAnsi="Arial" w:cs="Arial"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085B"/>
    <w:rPr>
      <w:color w:val="605E5C"/>
      <w:shd w:val="clear" w:color="auto" w:fill="E1DFDD"/>
    </w:rPr>
  </w:style>
  <w:style w:type="paragraph" w:customStyle="1" w:styleId="A-2ndlevellist">
    <w:name w:val="A - 2nd level list"/>
    <w:basedOn w:val="A-2ndlevel"/>
    <w:qFormat/>
    <w:rsid w:val="0093085B"/>
    <w:pPr>
      <w:spacing w:after="60"/>
    </w:pPr>
  </w:style>
  <w:style w:type="paragraph" w:customStyle="1" w:styleId="Q-3rdlevelnohanging">
    <w:name w:val="Q - 3rd level no hanging"/>
    <w:basedOn w:val="Q-3rdlevel"/>
    <w:qFormat/>
    <w:rsid w:val="000B18A2"/>
    <w:pPr>
      <w:ind w:left="851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382B3-4335-4275-BD26-0CF972FAE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3999F-525C-4F0A-A33F-A68C581608E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94dce8ab-38ff-4714-b1ed-1fc5e4d9abd1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ef05dc5-97a2-498b-bf7c-bd189143a1f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A6C5C9-E325-48F2-8388-E48D3815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351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Jessica Webb</cp:lastModifiedBy>
  <cp:revision>89</cp:revision>
  <dcterms:created xsi:type="dcterms:W3CDTF">2018-11-01T11:21:00Z</dcterms:created>
  <dcterms:modified xsi:type="dcterms:W3CDTF">2019-06-20T11:17:00Z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0">
    <vt:lpwstr>219</vt:lpwstr>
  </property>
</Properties>
</file>