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7307" w14:textId="77777777" w:rsidR="007404BA" w:rsidRPr="008E139E" w:rsidRDefault="007404BA" w:rsidP="007404BA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513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35838122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</w:p>
    <w:p w14:paraId="658F9E05" w14:textId="77777777" w:rsidR="007404BA" w:rsidRPr="00713AFE" w:rsidRDefault="007404BA" w:rsidP="007404B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0"/>
    <w:p w14:paraId="3DEE4C71" w14:textId="77777777" w:rsidR="0093085B" w:rsidRDefault="0093085B" w:rsidP="0093085B">
      <w:pPr>
        <w:pStyle w:val="Q-toplevelspaceabove"/>
      </w:pPr>
      <w:r>
        <w:t>1.</w:t>
      </w:r>
      <w:r>
        <w:tab/>
      </w:r>
      <w:r w:rsidR="00D243E7">
        <w:t>Designz4All is a design company which currently utilises a wireless network in their office.</w:t>
      </w:r>
    </w:p>
    <w:p w14:paraId="28681BEE" w14:textId="77777777" w:rsidR="0093085B" w:rsidRDefault="00D243E7" w:rsidP="0093085B">
      <w:pPr>
        <w:pStyle w:val="Q-2ndlevelspacingabovenohang"/>
      </w:pPr>
      <w:r>
        <w:t xml:space="preserve">Their staff are facing difficulties when transferring their design work </w:t>
      </w:r>
      <w:r w:rsidR="00F73AE0">
        <w:t xml:space="preserve">to their file server and other </w:t>
      </w:r>
      <w:r>
        <w:t>staff and clients. Their IT specialist needs to write a report to the company’s managing director explaining why a more expensive wired system would be better suited to the company’s needs.</w:t>
      </w:r>
    </w:p>
    <w:p w14:paraId="628091BF" w14:textId="77777777" w:rsidR="000B18A2" w:rsidRDefault="0093085B" w:rsidP="000B18A2">
      <w:pPr>
        <w:pStyle w:val="Q-2ndlevel"/>
      </w:pPr>
      <w:r>
        <w:t>(a)</w:t>
      </w:r>
      <w:r>
        <w:tab/>
      </w:r>
      <w:r w:rsidR="00D243E7">
        <w:t xml:space="preserve">Explain </w:t>
      </w:r>
      <w:bookmarkStart w:id="1" w:name="_GoBack"/>
      <w:r w:rsidR="0050706C" w:rsidRPr="00BD1CC5">
        <w:rPr>
          <w:b/>
        </w:rPr>
        <w:t>two</w:t>
      </w:r>
      <w:bookmarkEnd w:id="1"/>
      <w:r w:rsidR="00D243E7">
        <w:t xml:space="preserve"> advantages of using a wired connection rather than a wireless one.</w:t>
      </w:r>
      <w:r w:rsidR="00D243E7">
        <w:tab/>
        <w:t>[</w:t>
      </w:r>
      <w:r w:rsidR="0050706C">
        <w:t>4</w:t>
      </w:r>
      <w:r w:rsidR="00D243E7">
        <w:t>]</w:t>
      </w:r>
    </w:p>
    <w:p w14:paraId="73D7FFE2" w14:textId="2326643D" w:rsidR="000B18A2" w:rsidRDefault="000B18A2" w:rsidP="007404BA">
      <w:pPr>
        <w:pStyle w:val="Answerlines075"/>
      </w:pPr>
    </w:p>
    <w:p w14:paraId="12E02FAF" w14:textId="241758BC" w:rsidR="007404BA" w:rsidRDefault="007404BA" w:rsidP="007404BA">
      <w:pPr>
        <w:pStyle w:val="Answerlines075"/>
      </w:pPr>
    </w:p>
    <w:p w14:paraId="2EB3F1B3" w14:textId="559988A0" w:rsidR="007404BA" w:rsidRDefault="007404BA" w:rsidP="007404BA">
      <w:pPr>
        <w:pStyle w:val="Answerlines075"/>
      </w:pPr>
    </w:p>
    <w:p w14:paraId="7E1B3704" w14:textId="751A8CEF" w:rsidR="007404BA" w:rsidRDefault="007404BA" w:rsidP="007404BA">
      <w:pPr>
        <w:pStyle w:val="Answerlines075"/>
      </w:pPr>
    </w:p>
    <w:p w14:paraId="169DB007" w14:textId="3A76B21E" w:rsidR="007404BA" w:rsidRDefault="007404BA" w:rsidP="007404BA">
      <w:pPr>
        <w:pStyle w:val="Answerlines075"/>
      </w:pPr>
    </w:p>
    <w:p w14:paraId="769BFDDD" w14:textId="596706BD" w:rsidR="007404BA" w:rsidRDefault="007404BA" w:rsidP="007404BA">
      <w:pPr>
        <w:pStyle w:val="Answerlines075"/>
      </w:pPr>
    </w:p>
    <w:p w14:paraId="607A5973" w14:textId="50C673FB" w:rsidR="007404BA" w:rsidRDefault="007404BA" w:rsidP="007404BA">
      <w:pPr>
        <w:pStyle w:val="Answerlines075"/>
      </w:pPr>
    </w:p>
    <w:p w14:paraId="78C51DC0" w14:textId="77777777" w:rsidR="007404BA" w:rsidRDefault="007404BA" w:rsidP="007404BA">
      <w:pPr>
        <w:pStyle w:val="Answerlines075"/>
      </w:pPr>
    </w:p>
    <w:p w14:paraId="03379EB8" w14:textId="77777777" w:rsidR="0093085B" w:rsidRDefault="0093085B" w:rsidP="0093085B">
      <w:pPr>
        <w:pStyle w:val="Q-2ndlevelspaceabove"/>
      </w:pPr>
      <w:r>
        <w:t>(b)</w:t>
      </w:r>
      <w:r>
        <w:tab/>
      </w:r>
      <w:r w:rsidR="00F73AE0">
        <w:t>As part of the network upgrade, Designz4All is considering how they connect their Local Area Network (LAN) to the Internet.</w:t>
      </w:r>
    </w:p>
    <w:p w14:paraId="6CE1BF37" w14:textId="77777777" w:rsidR="0093085B" w:rsidRDefault="005C1B18" w:rsidP="0093085B">
      <w:pPr>
        <w:pStyle w:val="Q-3rdlevel-spaceabove"/>
      </w:pPr>
      <w:r w:rsidRPr="0093085B">
        <w:t>Discuss the possible methods that they could choose for their Internet connection.</w:t>
      </w:r>
      <w:r w:rsidRPr="0093085B">
        <w:tab/>
        <w:t>[6]</w:t>
      </w:r>
    </w:p>
    <w:p w14:paraId="5F812CE7" w14:textId="190DAE09" w:rsidR="0093085B" w:rsidRDefault="0093085B" w:rsidP="007404BA">
      <w:pPr>
        <w:pStyle w:val="Answerlines075"/>
      </w:pPr>
    </w:p>
    <w:p w14:paraId="3CDA5734" w14:textId="1F5027C1" w:rsidR="007404BA" w:rsidRDefault="007404BA" w:rsidP="007404BA">
      <w:pPr>
        <w:pStyle w:val="Answerlines075"/>
      </w:pPr>
    </w:p>
    <w:p w14:paraId="6111E3FD" w14:textId="066448B1" w:rsidR="007404BA" w:rsidRDefault="007404BA" w:rsidP="007404BA">
      <w:pPr>
        <w:pStyle w:val="Answerlines075"/>
      </w:pPr>
    </w:p>
    <w:p w14:paraId="5045515E" w14:textId="0E4F5D4A" w:rsidR="007404BA" w:rsidRDefault="007404BA" w:rsidP="007404BA">
      <w:pPr>
        <w:pStyle w:val="Answerlines075"/>
      </w:pPr>
    </w:p>
    <w:p w14:paraId="15BAA711" w14:textId="34A80015" w:rsidR="007404BA" w:rsidRDefault="007404BA" w:rsidP="007404BA">
      <w:pPr>
        <w:pStyle w:val="Answerlines075"/>
      </w:pPr>
    </w:p>
    <w:p w14:paraId="2C17F55B" w14:textId="2E2C61BA" w:rsidR="007404BA" w:rsidRDefault="007404BA" w:rsidP="007404BA">
      <w:pPr>
        <w:pStyle w:val="Answerlines075"/>
      </w:pPr>
    </w:p>
    <w:p w14:paraId="77ADE2DA" w14:textId="64E4AD92" w:rsidR="007404BA" w:rsidRDefault="007404BA" w:rsidP="007404BA">
      <w:pPr>
        <w:pStyle w:val="Answerlines075"/>
      </w:pPr>
    </w:p>
    <w:p w14:paraId="33E394EE" w14:textId="3CD52E9A" w:rsidR="007404BA" w:rsidRDefault="007404BA" w:rsidP="007404BA">
      <w:pPr>
        <w:pStyle w:val="Answerlines075"/>
      </w:pPr>
    </w:p>
    <w:p w14:paraId="59699001" w14:textId="41C649D5" w:rsidR="007404BA" w:rsidRDefault="007404BA" w:rsidP="007404BA">
      <w:pPr>
        <w:pStyle w:val="Answerlines075"/>
      </w:pPr>
    </w:p>
    <w:p w14:paraId="6F0B578D" w14:textId="212AC0FF" w:rsidR="007404BA" w:rsidRDefault="007404BA" w:rsidP="007404BA">
      <w:pPr>
        <w:pStyle w:val="Answerlines075"/>
      </w:pPr>
    </w:p>
    <w:p w14:paraId="42D9CF54" w14:textId="38F38EE6" w:rsidR="007404BA" w:rsidRDefault="007404BA" w:rsidP="007404BA">
      <w:pPr>
        <w:pStyle w:val="Answerlines075"/>
      </w:pPr>
    </w:p>
    <w:p w14:paraId="72BDEF09" w14:textId="7B88122B" w:rsidR="007404BA" w:rsidRDefault="007404BA" w:rsidP="007404BA">
      <w:pPr>
        <w:pStyle w:val="Answerlines075"/>
      </w:pPr>
    </w:p>
    <w:p w14:paraId="2E2DFD06" w14:textId="35509D55" w:rsidR="007404BA" w:rsidRDefault="007404BA" w:rsidP="007404BA">
      <w:pPr>
        <w:pStyle w:val="Answerlines075"/>
      </w:pPr>
    </w:p>
    <w:p w14:paraId="70B08AA9" w14:textId="77777777" w:rsidR="007404BA" w:rsidRDefault="007404BA" w:rsidP="007404BA">
      <w:pPr>
        <w:pStyle w:val="Answerlines075"/>
      </w:pPr>
    </w:p>
    <w:p w14:paraId="1E266D28" w14:textId="77777777" w:rsidR="000B18A2" w:rsidRDefault="000B18A2" w:rsidP="000B18A2">
      <w:pPr>
        <w:pStyle w:val="Q-2ndlevel"/>
      </w:pPr>
      <w:r>
        <w:lastRenderedPageBreak/>
        <w:t>(c)</w:t>
      </w:r>
      <w:r>
        <w:tab/>
      </w:r>
      <w:r w:rsidR="00101055">
        <w:t>Designers working for Designz4All often need to visit clients to show them their designs.</w:t>
      </w:r>
    </w:p>
    <w:p w14:paraId="374BB003" w14:textId="40D7A007" w:rsidR="000B18A2" w:rsidRDefault="00101055" w:rsidP="000B18A2">
      <w:pPr>
        <w:pStyle w:val="Q-3rdlevelnohanging"/>
      </w:pPr>
      <w:r>
        <w:t xml:space="preserve">When travelling by train, they use a company laptop with mobile data to connect to </w:t>
      </w:r>
      <w:r w:rsidR="000B18A2">
        <w:br/>
      </w:r>
      <w:r>
        <w:t>the Internet.</w:t>
      </w:r>
    </w:p>
    <w:p w14:paraId="11E7DE6D" w14:textId="2B22F0A8" w:rsidR="000B18A2" w:rsidRDefault="00101055" w:rsidP="000B18A2">
      <w:pPr>
        <w:pStyle w:val="Q-3rdlevelnohanging"/>
      </w:pPr>
      <w:r>
        <w:t xml:space="preserve">Explain </w:t>
      </w:r>
      <w:r w:rsidRPr="00101055">
        <w:rPr>
          <w:b/>
        </w:rPr>
        <w:t>two</w:t>
      </w:r>
      <w:r>
        <w:t xml:space="preserve"> problems that staff might experience when using a mobile data </w:t>
      </w:r>
      <w:r w:rsidR="000B18A2">
        <w:br/>
      </w:r>
      <w:r>
        <w:t>connection to travel by train.</w:t>
      </w:r>
      <w:r>
        <w:tab/>
        <w:t>[4]</w:t>
      </w:r>
    </w:p>
    <w:p w14:paraId="17357CC3" w14:textId="69169E5F" w:rsidR="000B18A2" w:rsidRDefault="000B18A2" w:rsidP="007404BA">
      <w:pPr>
        <w:pStyle w:val="Answerlines075"/>
      </w:pPr>
    </w:p>
    <w:p w14:paraId="23C68498" w14:textId="11D98C25" w:rsidR="007404BA" w:rsidRDefault="007404BA" w:rsidP="007404BA">
      <w:pPr>
        <w:pStyle w:val="Answerlines075"/>
      </w:pPr>
    </w:p>
    <w:p w14:paraId="61E22182" w14:textId="3B2C6FAA" w:rsidR="007404BA" w:rsidRDefault="007404BA" w:rsidP="007404BA">
      <w:pPr>
        <w:pStyle w:val="Answerlines075"/>
      </w:pPr>
    </w:p>
    <w:p w14:paraId="32C494C4" w14:textId="3A8BEC09" w:rsidR="007404BA" w:rsidRDefault="007404BA" w:rsidP="007404BA">
      <w:pPr>
        <w:pStyle w:val="Answerlines075"/>
      </w:pPr>
    </w:p>
    <w:p w14:paraId="24EADE07" w14:textId="61547454" w:rsidR="007404BA" w:rsidRDefault="007404BA" w:rsidP="007404BA">
      <w:pPr>
        <w:pStyle w:val="Answerlines075"/>
      </w:pPr>
    </w:p>
    <w:p w14:paraId="7FFFA6C9" w14:textId="0DAE58EB" w:rsidR="007404BA" w:rsidRDefault="007404BA" w:rsidP="007404BA">
      <w:pPr>
        <w:pStyle w:val="Answerlines075"/>
      </w:pPr>
    </w:p>
    <w:p w14:paraId="7495F86C" w14:textId="38684B42" w:rsidR="007404BA" w:rsidRDefault="007404BA" w:rsidP="007404BA">
      <w:pPr>
        <w:pStyle w:val="Answerlines075"/>
      </w:pPr>
    </w:p>
    <w:p w14:paraId="221D5AA9" w14:textId="56516DB1" w:rsidR="007404BA" w:rsidRDefault="007404BA" w:rsidP="007404BA">
      <w:pPr>
        <w:pStyle w:val="Answerlines075"/>
      </w:pPr>
    </w:p>
    <w:p w14:paraId="0CEA0FB2" w14:textId="77777777" w:rsidR="007404BA" w:rsidRDefault="007404BA" w:rsidP="007404BA">
      <w:pPr>
        <w:pStyle w:val="Answerlines075"/>
      </w:pPr>
    </w:p>
    <w:p w14:paraId="3AD28CFB" w14:textId="77777777" w:rsidR="007404BA" w:rsidRDefault="007404BA" w:rsidP="007404BA">
      <w:pPr>
        <w:pStyle w:val="Answerlines075"/>
      </w:pPr>
    </w:p>
    <w:p w14:paraId="359304B7" w14:textId="3A775366" w:rsidR="009C0EF7" w:rsidRDefault="009C0EF7">
      <w:pPr>
        <w:rPr>
          <w:rFonts w:eastAsia="SimSun" w:cs="Arial"/>
          <w:kern w:val="32"/>
          <w:szCs w:val="32"/>
          <w:lang w:eastAsia="zh-CN"/>
        </w:rPr>
      </w:pPr>
    </w:p>
    <w:p w14:paraId="61E38296" w14:textId="5F96C1BB" w:rsidR="006E3286" w:rsidRDefault="000B18A2" w:rsidP="000B18A2">
      <w:pPr>
        <w:pStyle w:val="PGQuestion-toplevel"/>
      </w:pPr>
      <w:r>
        <w:t>2.</w:t>
      </w:r>
      <w:r>
        <w:tab/>
      </w:r>
      <w:r w:rsidR="006E3286">
        <w:t>A Bed and Breakfast (B</w:t>
      </w:r>
      <w:r w:rsidR="00E01540">
        <w:t>&amp;</w:t>
      </w:r>
      <w:r w:rsidR="006E3286">
        <w:t>B) is looking to increase the number of business customers they have. For each of the following requirements, explain which technology you would recommend for the connection.</w:t>
      </w:r>
    </w:p>
    <w:p w14:paraId="7F60933B" w14:textId="7CDF8817" w:rsidR="000B18A2" w:rsidRDefault="000B18A2" w:rsidP="000B18A2">
      <w:pPr>
        <w:pStyle w:val="Q-2ndlevelspaceabove"/>
      </w:pPr>
      <w:r>
        <w:t>(a)</w:t>
      </w:r>
      <w:r>
        <w:tab/>
      </w:r>
      <w:r w:rsidR="006E3286">
        <w:t xml:space="preserve">The ability to connect to a radio in their rooms so they plan music from a </w:t>
      </w:r>
      <w:r>
        <w:br/>
      </w:r>
      <w:r w:rsidR="006E3286">
        <w:t>smartphone or tablet.</w:t>
      </w:r>
      <w:r w:rsidR="006E3286">
        <w:tab/>
        <w:t>[2]</w:t>
      </w:r>
    </w:p>
    <w:p w14:paraId="6052D1F2" w14:textId="324AEFAF" w:rsidR="007404BA" w:rsidRDefault="007404BA" w:rsidP="007404BA">
      <w:pPr>
        <w:pStyle w:val="Answerlines075"/>
      </w:pPr>
    </w:p>
    <w:p w14:paraId="7FD9CA89" w14:textId="77777777" w:rsidR="007404BA" w:rsidRDefault="007404BA" w:rsidP="007404BA">
      <w:pPr>
        <w:pStyle w:val="Answerlines075"/>
      </w:pPr>
    </w:p>
    <w:p w14:paraId="7EE0EEE5" w14:textId="77777777" w:rsidR="007404BA" w:rsidRDefault="007404BA" w:rsidP="007404BA">
      <w:pPr>
        <w:pStyle w:val="Answerlines075"/>
      </w:pPr>
    </w:p>
    <w:p w14:paraId="49AC2913" w14:textId="613BF24A" w:rsidR="000B18A2" w:rsidRDefault="000B18A2" w:rsidP="000B18A2">
      <w:pPr>
        <w:pStyle w:val="Q-2ndlevelspaceabove"/>
      </w:pPr>
      <w:r>
        <w:t>(b)</w:t>
      </w:r>
      <w:r>
        <w:tab/>
      </w:r>
      <w:r w:rsidR="006E3286">
        <w:t>The ability to connect mobile devices and laptops to the Internet.</w:t>
      </w:r>
      <w:r w:rsidR="006E3286">
        <w:tab/>
        <w:t>[2]</w:t>
      </w:r>
    </w:p>
    <w:p w14:paraId="5A01EFC0" w14:textId="1757845A" w:rsidR="007404BA" w:rsidRDefault="007404BA" w:rsidP="007404BA">
      <w:pPr>
        <w:pStyle w:val="Answerlines075"/>
      </w:pPr>
    </w:p>
    <w:p w14:paraId="137D1DE1" w14:textId="41F00885" w:rsidR="007404BA" w:rsidRDefault="007404BA" w:rsidP="007404BA">
      <w:pPr>
        <w:pStyle w:val="Answerlines075"/>
      </w:pPr>
    </w:p>
    <w:p w14:paraId="3083B09B" w14:textId="77777777" w:rsidR="007404BA" w:rsidRDefault="007404BA" w:rsidP="007404BA">
      <w:pPr>
        <w:pStyle w:val="Answerlines075"/>
      </w:pPr>
    </w:p>
    <w:p w14:paraId="23B96D90" w14:textId="7207DA34" w:rsidR="000B18A2" w:rsidRDefault="000B18A2" w:rsidP="000B18A2">
      <w:pPr>
        <w:pStyle w:val="Q-2ndlevelspaceabove"/>
      </w:pPr>
      <w:r>
        <w:t>(c)</w:t>
      </w:r>
      <w:r>
        <w:tab/>
      </w:r>
      <w:r w:rsidR="006E3286">
        <w:t>A room where guests can print documents from their mobile devices or laptops.</w:t>
      </w:r>
      <w:r w:rsidR="006E3286">
        <w:tab/>
        <w:t>[2]</w:t>
      </w:r>
    </w:p>
    <w:p w14:paraId="387C43B8" w14:textId="123EBB38" w:rsidR="007404BA" w:rsidRDefault="007404BA" w:rsidP="007404BA">
      <w:pPr>
        <w:pStyle w:val="Answerlines075"/>
      </w:pPr>
    </w:p>
    <w:p w14:paraId="0BA110DD" w14:textId="3D10A6A2" w:rsidR="007404BA" w:rsidRDefault="007404BA" w:rsidP="007404BA">
      <w:pPr>
        <w:pStyle w:val="Answerlines075"/>
      </w:pPr>
    </w:p>
    <w:p w14:paraId="42D55F1B" w14:textId="77777777" w:rsidR="007404BA" w:rsidRDefault="007404BA" w:rsidP="007404BA">
      <w:pPr>
        <w:pStyle w:val="Answerlines075"/>
      </w:pPr>
    </w:p>
    <w:p w14:paraId="08FB7CE3" w14:textId="77777777" w:rsidR="009C0EF7" w:rsidRDefault="009C0EF7" w:rsidP="009C0EF7">
      <w:pPr>
        <w:pStyle w:val="PGQuestion-toplevel"/>
      </w:pPr>
    </w:p>
    <w:p w14:paraId="34A9809E" w14:textId="68C819E8" w:rsidR="00745EA3" w:rsidRDefault="009C0EF7" w:rsidP="009C0EF7">
      <w:pPr>
        <w:pStyle w:val="Q-2ndlevel"/>
      </w:pPr>
      <w:r>
        <w:tab/>
      </w:r>
      <w:r>
        <w:tab/>
        <w:t>[</w:t>
      </w:r>
      <w:r w:rsidR="008744DC">
        <w:t>Total 20 marks</w:t>
      </w:r>
      <w:r>
        <w:t>]</w:t>
      </w:r>
    </w:p>
    <w:sectPr w:rsidR="00745EA3" w:rsidSect="0093085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418" w:bottom="992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F05B" w14:textId="77777777" w:rsidR="002632EF" w:rsidRDefault="002632EF" w:rsidP="00EB36FF">
      <w:pPr>
        <w:spacing w:after="0"/>
      </w:pPr>
      <w:r>
        <w:separator/>
      </w:r>
    </w:p>
  </w:endnote>
  <w:endnote w:type="continuationSeparator" w:id="0">
    <w:p w14:paraId="7105BF34" w14:textId="77777777" w:rsidR="002632EF" w:rsidRDefault="002632EF" w:rsidP="00EB3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4132C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C8ED6" w14:textId="77777777" w:rsidR="002632EF" w:rsidRDefault="002632EF" w:rsidP="00EB36FF">
      <w:pPr>
        <w:spacing w:after="0"/>
      </w:pPr>
      <w:r>
        <w:separator/>
      </w:r>
    </w:p>
  </w:footnote>
  <w:footnote w:type="continuationSeparator" w:id="0">
    <w:p w14:paraId="0069E9EB" w14:textId="77777777" w:rsidR="002632EF" w:rsidRDefault="002632EF" w:rsidP="00EB36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A" w14:textId="77777777" w:rsidR="00866215" w:rsidRDefault="00866215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B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6A4132E" wp14:editId="73B81057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800000" cy="432000"/>
          <wp:effectExtent l="0" t="0" r="0" b="635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41330" wp14:editId="1BA57E8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296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A41332" w14:textId="2C5DFE95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 w:rsidR="00472E3F">
                            <w:t xml:space="preserve"> </w:t>
                          </w:r>
                          <w:r w:rsidR="003655AB">
                            <w:t>1</w:t>
                          </w:r>
                          <w:r w:rsidR="00CE57D2">
                            <w:t xml:space="preserve"> </w:t>
                          </w:r>
                          <w:r w:rsidR="00E2122E">
                            <w:t>Connectivity</w:t>
                          </w:r>
                        </w:p>
                        <w:p w14:paraId="56A41333" w14:textId="247244D3" w:rsidR="00EB36FF" w:rsidRPr="006C0DBE" w:rsidRDefault="00E2122E" w:rsidP="00E2122E">
                          <w:pPr>
                            <w:pStyle w:val="PGUnitTitle"/>
                          </w:pPr>
                          <w:r>
                            <w:t>Learning Aim B Transmitting data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A41330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" fillcolor="#0296f8" stroked="f">
              <v:fill opacity="64764f"/>
              <v:textbox inset="20mm,0,,2mm">
                <w:txbxContent>
                  <w:p w14:paraId="56A41332" w14:textId="2C5DFE95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 w:rsidR="00472E3F">
                      <w:t xml:space="preserve"> </w:t>
                    </w:r>
                    <w:r w:rsidR="003655AB">
                      <w:t>1</w:t>
                    </w:r>
                    <w:r w:rsidR="00CE57D2">
                      <w:t xml:space="preserve"> </w:t>
                    </w:r>
                    <w:r w:rsidR="00E2122E">
                      <w:t>Connectivity</w:t>
                    </w:r>
                  </w:p>
                  <w:p w14:paraId="56A41333" w14:textId="247244D3" w:rsidR="00EB36FF" w:rsidRPr="006C0DBE" w:rsidRDefault="00E2122E" w:rsidP="00E2122E">
                    <w:pPr>
                      <w:pStyle w:val="PGUnitTitle"/>
                    </w:pPr>
                    <w:r>
                      <w:t>Learning Aim B Transmitting 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4132D" w14:textId="77777777" w:rsidR="00866215" w:rsidRDefault="0086621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7065D"/>
    <w:multiLevelType w:val="hybridMultilevel"/>
    <w:tmpl w:val="F53C815E"/>
    <w:lvl w:ilvl="0" w:tplc="64B28B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D2DBA"/>
    <w:multiLevelType w:val="multilevel"/>
    <w:tmpl w:val="5080A5F0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C3D2699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402B7F"/>
    <w:multiLevelType w:val="multilevel"/>
    <w:tmpl w:val="CC2A1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381E54"/>
    <w:multiLevelType w:val="hybridMultilevel"/>
    <w:tmpl w:val="7A020624"/>
    <w:lvl w:ilvl="0" w:tplc="3FC0FBE8">
      <w:start w:val="1"/>
      <w:numFmt w:val="bullet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7DE503B"/>
    <w:multiLevelType w:val="hybridMultilevel"/>
    <w:tmpl w:val="5F5CE96C"/>
    <w:lvl w:ilvl="0" w:tplc="644C4E1A">
      <w:start w:val="1"/>
      <w:numFmt w:val="bullet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97940"/>
    <w:multiLevelType w:val="multilevel"/>
    <w:tmpl w:val="4260EFF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yMzWwNLQwNDI0s7BQ0lEKTi0uzszPAykwrQUAXRnqGSwAAAA="/>
  </w:docVars>
  <w:rsids>
    <w:rsidRoot w:val="00EB36FF"/>
    <w:rsid w:val="00000177"/>
    <w:rsid w:val="00010B0F"/>
    <w:rsid w:val="00010C88"/>
    <w:rsid w:val="0001543D"/>
    <w:rsid w:val="00016C67"/>
    <w:rsid w:val="00025509"/>
    <w:rsid w:val="00026099"/>
    <w:rsid w:val="0003037E"/>
    <w:rsid w:val="0008402D"/>
    <w:rsid w:val="00091E4F"/>
    <w:rsid w:val="00092869"/>
    <w:rsid w:val="000B18A2"/>
    <w:rsid w:val="000B64CC"/>
    <w:rsid w:val="000D0B15"/>
    <w:rsid w:val="000E27B2"/>
    <w:rsid w:val="000E6942"/>
    <w:rsid w:val="00101055"/>
    <w:rsid w:val="00145DE1"/>
    <w:rsid w:val="00147AAE"/>
    <w:rsid w:val="00184C0B"/>
    <w:rsid w:val="00190C00"/>
    <w:rsid w:val="001E6681"/>
    <w:rsid w:val="001F3626"/>
    <w:rsid w:val="0020038A"/>
    <w:rsid w:val="002110FA"/>
    <w:rsid w:val="00213F31"/>
    <w:rsid w:val="002160E5"/>
    <w:rsid w:val="00230944"/>
    <w:rsid w:val="00242445"/>
    <w:rsid w:val="0025700A"/>
    <w:rsid w:val="002632EF"/>
    <w:rsid w:val="0026780E"/>
    <w:rsid w:val="0028711E"/>
    <w:rsid w:val="002C3922"/>
    <w:rsid w:val="002D242B"/>
    <w:rsid w:val="002E6157"/>
    <w:rsid w:val="002F2299"/>
    <w:rsid w:val="00323E74"/>
    <w:rsid w:val="003246A3"/>
    <w:rsid w:val="00326C7C"/>
    <w:rsid w:val="0034316E"/>
    <w:rsid w:val="00351550"/>
    <w:rsid w:val="00363581"/>
    <w:rsid w:val="003655AB"/>
    <w:rsid w:val="0037033C"/>
    <w:rsid w:val="00385B36"/>
    <w:rsid w:val="003A502C"/>
    <w:rsid w:val="003B114F"/>
    <w:rsid w:val="003B4075"/>
    <w:rsid w:val="003B4BCB"/>
    <w:rsid w:val="003C1126"/>
    <w:rsid w:val="003C539F"/>
    <w:rsid w:val="003F4578"/>
    <w:rsid w:val="00416EFF"/>
    <w:rsid w:val="00430D03"/>
    <w:rsid w:val="00443DA7"/>
    <w:rsid w:val="00447496"/>
    <w:rsid w:val="004503CE"/>
    <w:rsid w:val="00463A2B"/>
    <w:rsid w:val="00472E3F"/>
    <w:rsid w:val="004B76B3"/>
    <w:rsid w:val="004E6A74"/>
    <w:rsid w:val="0050706C"/>
    <w:rsid w:val="00542694"/>
    <w:rsid w:val="00567642"/>
    <w:rsid w:val="00571A28"/>
    <w:rsid w:val="00587DB4"/>
    <w:rsid w:val="005A4740"/>
    <w:rsid w:val="005A4F09"/>
    <w:rsid w:val="005C1B18"/>
    <w:rsid w:val="005D6099"/>
    <w:rsid w:val="005E1CAD"/>
    <w:rsid w:val="00617A52"/>
    <w:rsid w:val="00656853"/>
    <w:rsid w:val="00674695"/>
    <w:rsid w:val="00682B4C"/>
    <w:rsid w:val="006913D9"/>
    <w:rsid w:val="006C0DBE"/>
    <w:rsid w:val="006D03B2"/>
    <w:rsid w:val="006D04DB"/>
    <w:rsid w:val="006E3286"/>
    <w:rsid w:val="006E74FF"/>
    <w:rsid w:val="006F083B"/>
    <w:rsid w:val="006F3641"/>
    <w:rsid w:val="0071584B"/>
    <w:rsid w:val="007246E4"/>
    <w:rsid w:val="007404BA"/>
    <w:rsid w:val="00745D13"/>
    <w:rsid w:val="00745EA3"/>
    <w:rsid w:val="00782978"/>
    <w:rsid w:val="00782F4F"/>
    <w:rsid w:val="00787984"/>
    <w:rsid w:val="00795565"/>
    <w:rsid w:val="007B1F19"/>
    <w:rsid w:val="007B7508"/>
    <w:rsid w:val="007C0855"/>
    <w:rsid w:val="007E506C"/>
    <w:rsid w:val="007F378F"/>
    <w:rsid w:val="007F5087"/>
    <w:rsid w:val="007F6AA2"/>
    <w:rsid w:val="00806AE4"/>
    <w:rsid w:val="00817C86"/>
    <w:rsid w:val="00833F90"/>
    <w:rsid w:val="008420F7"/>
    <w:rsid w:val="0085313C"/>
    <w:rsid w:val="00866215"/>
    <w:rsid w:val="008744DC"/>
    <w:rsid w:val="00877FFE"/>
    <w:rsid w:val="00891417"/>
    <w:rsid w:val="008A5AFA"/>
    <w:rsid w:val="00916326"/>
    <w:rsid w:val="009239D0"/>
    <w:rsid w:val="0093085B"/>
    <w:rsid w:val="009370E3"/>
    <w:rsid w:val="0094316D"/>
    <w:rsid w:val="00956C9D"/>
    <w:rsid w:val="00967E96"/>
    <w:rsid w:val="009741B1"/>
    <w:rsid w:val="00980686"/>
    <w:rsid w:val="009A112F"/>
    <w:rsid w:val="009B0016"/>
    <w:rsid w:val="009C0EF7"/>
    <w:rsid w:val="009D3449"/>
    <w:rsid w:val="009D3801"/>
    <w:rsid w:val="009D58E7"/>
    <w:rsid w:val="009E2AB5"/>
    <w:rsid w:val="009E3926"/>
    <w:rsid w:val="00A33AF6"/>
    <w:rsid w:val="00A3489D"/>
    <w:rsid w:val="00A36DB3"/>
    <w:rsid w:val="00A452FB"/>
    <w:rsid w:val="00A453F0"/>
    <w:rsid w:val="00A5248F"/>
    <w:rsid w:val="00A67466"/>
    <w:rsid w:val="00B0046C"/>
    <w:rsid w:val="00B1362F"/>
    <w:rsid w:val="00B1363D"/>
    <w:rsid w:val="00B33E2D"/>
    <w:rsid w:val="00B54627"/>
    <w:rsid w:val="00B82F42"/>
    <w:rsid w:val="00B85140"/>
    <w:rsid w:val="00B94CB7"/>
    <w:rsid w:val="00B96ACF"/>
    <w:rsid w:val="00BA1517"/>
    <w:rsid w:val="00BA5B68"/>
    <w:rsid w:val="00BB4812"/>
    <w:rsid w:val="00BC093F"/>
    <w:rsid w:val="00BD1CC5"/>
    <w:rsid w:val="00C12494"/>
    <w:rsid w:val="00C36A1D"/>
    <w:rsid w:val="00C453D3"/>
    <w:rsid w:val="00C60326"/>
    <w:rsid w:val="00C665EA"/>
    <w:rsid w:val="00CA56EC"/>
    <w:rsid w:val="00CB054A"/>
    <w:rsid w:val="00CB2EB5"/>
    <w:rsid w:val="00CD2FCA"/>
    <w:rsid w:val="00CE2EB0"/>
    <w:rsid w:val="00CE57D2"/>
    <w:rsid w:val="00CF1FD1"/>
    <w:rsid w:val="00CF6AAA"/>
    <w:rsid w:val="00D243E7"/>
    <w:rsid w:val="00D27013"/>
    <w:rsid w:val="00D47533"/>
    <w:rsid w:val="00D5773E"/>
    <w:rsid w:val="00D710B0"/>
    <w:rsid w:val="00D82DB5"/>
    <w:rsid w:val="00D8534B"/>
    <w:rsid w:val="00D8590D"/>
    <w:rsid w:val="00D85ADE"/>
    <w:rsid w:val="00D9502C"/>
    <w:rsid w:val="00DA3491"/>
    <w:rsid w:val="00DA5553"/>
    <w:rsid w:val="00DC1D11"/>
    <w:rsid w:val="00DE0A0D"/>
    <w:rsid w:val="00DF70E0"/>
    <w:rsid w:val="00E01309"/>
    <w:rsid w:val="00E01540"/>
    <w:rsid w:val="00E01DBF"/>
    <w:rsid w:val="00E04B27"/>
    <w:rsid w:val="00E0794F"/>
    <w:rsid w:val="00E14C33"/>
    <w:rsid w:val="00E2122E"/>
    <w:rsid w:val="00E237B6"/>
    <w:rsid w:val="00E310C9"/>
    <w:rsid w:val="00E51DC6"/>
    <w:rsid w:val="00E63D9A"/>
    <w:rsid w:val="00EA61CA"/>
    <w:rsid w:val="00EB36FF"/>
    <w:rsid w:val="00F11272"/>
    <w:rsid w:val="00F349A2"/>
    <w:rsid w:val="00F73AE0"/>
    <w:rsid w:val="00F858B5"/>
    <w:rsid w:val="00F94B97"/>
    <w:rsid w:val="00FB1A39"/>
    <w:rsid w:val="00FB66D2"/>
    <w:rsid w:val="00FC1448"/>
    <w:rsid w:val="00FE13D1"/>
    <w:rsid w:val="00FE731C"/>
    <w:rsid w:val="00FF1C75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A412AB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3085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locked/>
    <w:rsid w:val="0093085B"/>
    <w:pPr>
      <w:keepNext/>
      <w:spacing w:before="240" w:after="60" w:line="240" w:lineRule="auto"/>
      <w:outlineLvl w:val="0"/>
    </w:pPr>
    <w:rPr>
      <w:rFonts w:eastAsia="SimSun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93085B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93085B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93085B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93085B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93085B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93085B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93085B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93085B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  <w:rsid w:val="0093085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3085B"/>
  </w:style>
  <w:style w:type="paragraph" w:customStyle="1" w:styleId="PGAnswers-2ndlevel">
    <w:name w:val="PG Answers - 2nd level"/>
    <w:basedOn w:val="Normal"/>
    <w:link w:val="PGAnswers-2ndlevelChar"/>
    <w:qFormat/>
    <w:rsid w:val="0093085B"/>
    <w:pPr>
      <w:tabs>
        <w:tab w:val="right" w:pos="9354"/>
      </w:tabs>
      <w:spacing w:before="120" w:after="120" w:line="240" w:lineRule="auto"/>
      <w:ind w:left="851"/>
    </w:pPr>
    <w:rPr>
      <w:rFonts w:eastAsia="Times New Roman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93085B"/>
    <w:pPr>
      <w:tabs>
        <w:tab w:val="right" w:pos="9354"/>
      </w:tabs>
      <w:spacing w:before="120" w:after="120" w:line="240" w:lineRule="auto"/>
      <w:ind w:left="1276"/>
    </w:pPr>
    <w:rPr>
      <w:rFonts w:eastAsia="Times New Roman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93085B"/>
    <w:pPr>
      <w:tabs>
        <w:tab w:val="right" w:pos="9354"/>
      </w:tabs>
      <w:spacing w:before="120" w:after="120" w:line="240" w:lineRule="auto"/>
      <w:ind w:left="425"/>
    </w:pPr>
    <w:rPr>
      <w:rFonts w:eastAsia="Times New Roman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93085B"/>
    <w:pPr>
      <w:pBdr>
        <w:between w:val="single" w:sz="4" w:space="1" w:color="auto"/>
      </w:pBdr>
      <w:spacing w:before="120" w:after="0" w:line="360" w:lineRule="auto"/>
    </w:pPr>
    <w:rPr>
      <w:rFonts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93085B"/>
    <w:rPr>
      <w:rFonts w:eastAsia="Times New Roman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93085B"/>
    <w:rPr>
      <w:rFonts w:eastAsia="Times New Roman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93085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93085B"/>
    <w:pPr>
      <w:spacing w:after="200" w:line="276" w:lineRule="auto"/>
    </w:pPr>
    <w:rPr>
      <w:rFonts w:eastAsiaTheme="minorEastAsia"/>
      <w:b/>
      <w:noProof/>
      <w:color w:val="FF0000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93085B"/>
    <w:rPr>
      <w:rFonts w:ascii="Arial" w:eastAsiaTheme="minorEastAsia" w:hAnsi="Arial"/>
      <w:b/>
      <w:noProof/>
      <w:color w:val="FF0000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93085B"/>
    <w:pPr>
      <w:tabs>
        <w:tab w:val="right" w:pos="9637"/>
      </w:tabs>
      <w:spacing w:before="120" w:after="120" w:line="240" w:lineRule="auto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93085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93085B"/>
    <w:pPr>
      <w:tabs>
        <w:tab w:val="right" w:pos="9637"/>
      </w:tabs>
      <w:spacing w:before="120" w:after="120" w:line="240" w:lineRule="auto"/>
      <w:ind w:left="1275" w:hanging="424"/>
    </w:pPr>
    <w:rPr>
      <w:rFonts w:eastAsia="Times New Roman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93085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93085B"/>
    <w:pPr>
      <w:ind w:left="425" w:hanging="425"/>
    </w:pPr>
    <w:rPr>
      <w:rFonts w:eastAsia="SimSun" w:cs="Arial"/>
      <w:kern w:val="32"/>
      <w:szCs w:val="32"/>
      <w:lang w:eastAsia="zh-CN"/>
    </w:rPr>
  </w:style>
  <w:style w:type="character" w:customStyle="1" w:styleId="PGQuestion-toplevelChar">
    <w:name w:val="PG Question - top level Char"/>
    <w:basedOn w:val="Heading1Char"/>
    <w:link w:val="PGQuestion-toplevel"/>
    <w:rsid w:val="0093085B"/>
    <w:rPr>
      <w:rFonts w:ascii="Arial" w:eastAsia="SimSun" w:hAnsi="Arial" w:cs="Arial"/>
      <w:b w:val="0"/>
      <w:bCs w:val="0"/>
      <w:kern w:val="32"/>
      <w:sz w:val="32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rsid w:val="0093085B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PGTaskanswer">
    <w:name w:val="PG Task answer"/>
    <w:basedOn w:val="Normal"/>
    <w:link w:val="PGTaskanswerChar"/>
    <w:qFormat/>
    <w:rsid w:val="0093085B"/>
    <w:pPr>
      <w:spacing w:before="120" w:after="240" w:line="240" w:lineRule="auto"/>
    </w:pPr>
    <w:rPr>
      <w:rFonts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93085B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3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0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93085B"/>
    <w:pPr>
      <w:spacing w:before="120" w:after="240" w:line="240" w:lineRule="auto"/>
    </w:pPr>
    <w:rPr>
      <w:rFonts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93085B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93085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93085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93085B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93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85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3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85B"/>
    <w:rPr>
      <w:rFonts w:ascii="Arial" w:hAnsi="Arial"/>
    </w:rPr>
  </w:style>
  <w:style w:type="paragraph" w:customStyle="1" w:styleId="PGDocumentTitle">
    <w:name w:val="PG Document Title"/>
    <w:basedOn w:val="Normal"/>
    <w:qFormat/>
    <w:rsid w:val="0093085B"/>
    <w:pPr>
      <w:tabs>
        <w:tab w:val="right" w:pos="426"/>
      </w:tabs>
      <w:spacing w:after="0" w:line="240" w:lineRule="auto"/>
      <w:ind w:right="425"/>
      <w:contextualSpacing/>
    </w:pPr>
    <w:rPr>
      <w:rFonts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93085B"/>
    <w:rPr>
      <w:b w:val="0"/>
    </w:rPr>
  </w:style>
  <w:style w:type="character" w:customStyle="1" w:styleId="PGRedHighlight">
    <w:name w:val="PG Red Highlight"/>
    <w:uiPriority w:val="1"/>
    <w:qFormat/>
    <w:rsid w:val="0093085B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93085B"/>
    <w:pPr>
      <w:spacing w:before="120" w:after="240" w:line="240" w:lineRule="auto"/>
    </w:pPr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93085B"/>
    <w:rPr>
      <w:b/>
    </w:rPr>
  </w:style>
  <w:style w:type="character" w:customStyle="1" w:styleId="PGItalic">
    <w:name w:val="PG Italic"/>
    <w:uiPriority w:val="1"/>
    <w:qFormat/>
    <w:rsid w:val="0093085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93085B"/>
    <w:rPr>
      <w:color w:val="808080"/>
    </w:rPr>
  </w:style>
  <w:style w:type="table" w:customStyle="1" w:styleId="PGTable1">
    <w:name w:val="PG Table 1"/>
    <w:basedOn w:val="TableNormal"/>
    <w:uiPriority w:val="99"/>
    <w:rsid w:val="0093085B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93085B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93085B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93085B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93085B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93085B"/>
    <w:pPr>
      <w:jc w:val="center"/>
    </w:pPr>
  </w:style>
  <w:style w:type="table" w:customStyle="1" w:styleId="PGTable2">
    <w:name w:val="PG Table 2"/>
    <w:basedOn w:val="TableNormal"/>
    <w:uiPriority w:val="99"/>
    <w:rsid w:val="00930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930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930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93085B"/>
    <w:rPr>
      <w:b/>
      <w:i/>
    </w:rPr>
  </w:style>
  <w:style w:type="paragraph" w:styleId="ListParagraph">
    <w:name w:val="List Paragraph"/>
    <w:basedOn w:val="Normal"/>
    <w:uiPriority w:val="34"/>
    <w:qFormat/>
    <w:locked/>
    <w:rsid w:val="0093085B"/>
    <w:pPr>
      <w:spacing w:after="200" w:line="276" w:lineRule="auto"/>
      <w:ind w:left="720"/>
      <w:contextualSpacing/>
    </w:pPr>
  </w:style>
  <w:style w:type="paragraph" w:customStyle="1" w:styleId="A-2ndlevel">
    <w:name w:val="A - 2nd level"/>
    <w:basedOn w:val="Normal"/>
    <w:link w:val="A-2ndlevelChar"/>
    <w:qFormat/>
    <w:rsid w:val="0093085B"/>
    <w:pPr>
      <w:tabs>
        <w:tab w:val="right" w:pos="9354"/>
      </w:tabs>
      <w:spacing w:after="120"/>
      <w:ind w:left="851"/>
    </w:pPr>
    <w:rPr>
      <w:rFonts w:eastAsia="Times New Roman" w:cs="Arial"/>
      <w:color w:val="FF0000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A-3rdlevel">
    <w:name w:val="A - 3rd level"/>
    <w:basedOn w:val="Normal"/>
    <w:link w:val="A-3rdlevelChar"/>
    <w:qFormat/>
    <w:rsid w:val="0093085B"/>
    <w:pPr>
      <w:tabs>
        <w:tab w:val="right" w:pos="9354"/>
      </w:tabs>
      <w:spacing w:after="120"/>
      <w:ind w:left="1276"/>
    </w:pPr>
    <w:rPr>
      <w:rFonts w:eastAsia="Times New Roman" w:cs="Arial"/>
      <w:color w:val="FF0000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A-toplevel">
    <w:name w:val="A - top level"/>
    <w:basedOn w:val="Normal"/>
    <w:link w:val="A-toplevelChar"/>
    <w:qFormat/>
    <w:rsid w:val="0093085B"/>
    <w:pPr>
      <w:tabs>
        <w:tab w:val="right" w:pos="9354"/>
      </w:tabs>
      <w:spacing w:after="120"/>
      <w:ind w:left="425"/>
    </w:pPr>
    <w:rPr>
      <w:rFonts w:eastAsia="Times New Roman" w:cs="Arial"/>
      <w:color w:val="FF0000"/>
      <w:lang w:eastAsia="en-GB"/>
    </w:rPr>
  </w:style>
  <w:style w:type="character" w:customStyle="1" w:styleId="A-toplevelChar">
    <w:name w:val="A - top level Char"/>
    <w:basedOn w:val="DefaultParagraphFont"/>
    <w:link w:val="A-toplevel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AnswerLines">
    <w:name w:val="Answer Lines"/>
    <w:basedOn w:val="Normal"/>
    <w:rsid w:val="0093085B"/>
    <w:pPr>
      <w:pBdr>
        <w:between w:val="single" w:sz="4" w:space="1" w:color="auto"/>
      </w:pBdr>
      <w:spacing w:after="0" w:line="360" w:lineRule="auto"/>
    </w:pPr>
    <w:rPr>
      <w:rFonts w:cs="Arial"/>
      <w:color w:val="000000" w:themeColor="text1"/>
    </w:rPr>
  </w:style>
  <w:style w:type="paragraph" w:customStyle="1" w:styleId="Answerlines075">
    <w:name w:val="Answer lines +0.75"/>
    <w:basedOn w:val="AnswerLines"/>
    <w:qFormat/>
    <w:rsid w:val="0093085B"/>
    <w:pPr>
      <w:ind w:left="425"/>
    </w:pPr>
  </w:style>
  <w:style w:type="paragraph" w:customStyle="1" w:styleId="Answerline3rdlevel">
    <w:name w:val="Answer line 3rd level"/>
    <w:basedOn w:val="Answerlines075"/>
    <w:qFormat/>
    <w:rsid w:val="0093085B"/>
    <w:pPr>
      <w:ind w:left="851"/>
    </w:pPr>
  </w:style>
  <w:style w:type="paragraph" w:customStyle="1" w:styleId="Answerunderline">
    <w:name w:val="Answer underline"/>
    <w:basedOn w:val="Normal"/>
    <w:link w:val="AnswerunderlineChar"/>
    <w:qFormat/>
    <w:rsid w:val="0093085B"/>
    <w:pPr>
      <w:pBdr>
        <w:between w:val="single" w:sz="4" w:space="1" w:color="auto"/>
      </w:pBdr>
      <w:tabs>
        <w:tab w:val="left" w:pos="426"/>
      </w:tabs>
      <w:spacing w:before="240" w:after="120"/>
    </w:pPr>
    <w:rPr>
      <w:rFonts w:eastAsiaTheme="minorEastAsia" w:cs="Arial"/>
      <w:noProof/>
      <w:color w:val="000000" w:themeColor="text1"/>
      <w:lang w:eastAsia="en-GB"/>
    </w:rPr>
  </w:style>
  <w:style w:type="character" w:customStyle="1" w:styleId="AnswerunderlineChar">
    <w:name w:val="Answer underline Char"/>
    <w:basedOn w:val="DefaultParagraphFont"/>
    <w:link w:val="Answerunderline"/>
    <w:rsid w:val="0093085B"/>
    <w:rPr>
      <w:rFonts w:ascii="Arial" w:eastAsiaTheme="minorEastAsia" w:hAnsi="Arial" w:cs="Arial"/>
      <w:noProof/>
      <w:color w:val="000000" w:themeColor="text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3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5B"/>
    <w:rPr>
      <w:rFonts w:ascii="Segoe UI" w:hAnsi="Segoe UI" w:cs="Segoe UI"/>
      <w:sz w:val="18"/>
      <w:szCs w:val="18"/>
    </w:rPr>
  </w:style>
  <w:style w:type="paragraph" w:customStyle="1" w:styleId="Q-toplevel">
    <w:name w:val="Q - top level"/>
    <w:basedOn w:val="Heading1"/>
    <w:link w:val="Q-toplevelChar"/>
    <w:qFormat/>
    <w:rsid w:val="0093085B"/>
    <w:pPr>
      <w:keepNext w:val="0"/>
      <w:tabs>
        <w:tab w:val="right" w:pos="9214"/>
      </w:tabs>
      <w:spacing w:before="0" w:after="120"/>
      <w:ind w:left="425" w:hanging="425"/>
      <w:outlineLvl w:val="9"/>
    </w:pPr>
    <w:rPr>
      <w:rFonts w:eastAsia="Times New Roman"/>
      <w:b w:val="0"/>
      <w:bCs w:val="0"/>
      <w:color w:val="000000" w:themeColor="text1"/>
      <w:lang w:eastAsia="en-GB"/>
    </w:rPr>
  </w:style>
  <w:style w:type="character" w:customStyle="1" w:styleId="Q-toplevelChar">
    <w:name w:val="Q - top level Char"/>
    <w:basedOn w:val="Heading1Char"/>
    <w:link w:val="Q-toplevel"/>
    <w:rsid w:val="0093085B"/>
    <w:rPr>
      <w:rFonts w:ascii="Arial" w:eastAsia="Times New Roman" w:hAnsi="Arial" w:cs="Arial"/>
      <w:b w:val="0"/>
      <w:bCs w:val="0"/>
      <w:color w:val="000000" w:themeColor="text1"/>
      <w:kern w:val="32"/>
      <w:sz w:val="32"/>
      <w:szCs w:val="32"/>
      <w:lang w:eastAsia="en-GB"/>
    </w:rPr>
  </w:style>
  <w:style w:type="paragraph" w:customStyle="1" w:styleId="Bullets-toplevel">
    <w:name w:val="Bullets - top level"/>
    <w:basedOn w:val="Q-toplevel"/>
    <w:qFormat/>
    <w:rsid w:val="0093085B"/>
    <w:rPr>
      <w:sz w:val="22"/>
    </w:rPr>
  </w:style>
  <w:style w:type="paragraph" w:customStyle="1" w:styleId="Bullets-2ndlevel">
    <w:name w:val="Bullets - 2nd level"/>
    <w:basedOn w:val="Bullets-toplevel"/>
    <w:qFormat/>
    <w:rsid w:val="0093085B"/>
  </w:style>
  <w:style w:type="character" w:customStyle="1" w:styleId="chemf">
    <w:name w:val="chemf"/>
    <w:basedOn w:val="DefaultParagraphFont"/>
    <w:rsid w:val="0093085B"/>
  </w:style>
  <w:style w:type="character" w:styleId="CommentReference">
    <w:name w:val="annotation reference"/>
    <w:basedOn w:val="DefaultParagraphFont"/>
    <w:uiPriority w:val="99"/>
    <w:semiHidden/>
    <w:unhideWhenUsed/>
    <w:locked/>
    <w:rsid w:val="00930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30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85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30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85B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93085B"/>
    <w:pPr>
      <w:autoSpaceDE w:val="0"/>
      <w:autoSpaceDN w:val="0"/>
      <w:adjustRightInd w:val="0"/>
      <w:spacing w:after="0" w:line="240" w:lineRule="auto"/>
    </w:pPr>
    <w:rPr>
      <w:rFonts w:ascii="Arial" w:hAnsi="Arial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93085B"/>
  </w:style>
  <w:style w:type="character" w:customStyle="1" w:styleId="Heading3Char">
    <w:name w:val="Heading 3 Char"/>
    <w:basedOn w:val="DefaultParagraphFont"/>
    <w:link w:val="Heading3"/>
    <w:uiPriority w:val="9"/>
    <w:semiHidden/>
    <w:rsid w:val="009308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8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85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85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85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8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8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locked/>
    <w:rsid w:val="0093085B"/>
    <w:rPr>
      <w:color w:val="0563C1" w:themeColor="hyperlink"/>
      <w:u w:val="single"/>
    </w:rPr>
  </w:style>
  <w:style w:type="paragraph" w:customStyle="1" w:styleId="indent1">
    <w:name w:val="indent1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new">
    <w:name w:val="indent1new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3new">
    <w:name w:val="indent3new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">
    <w:name w:val="mark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Answer">
    <w:name w:val="MC Answer"/>
    <w:basedOn w:val="Normal"/>
    <w:link w:val="MCAnswerChar"/>
    <w:qFormat/>
    <w:rsid w:val="0093085B"/>
    <w:pPr>
      <w:tabs>
        <w:tab w:val="right" w:pos="9354"/>
      </w:tabs>
      <w:spacing w:after="120"/>
      <w:ind w:left="851" w:hanging="425"/>
    </w:pPr>
    <w:rPr>
      <w:rFonts w:eastAsia="Times New Roman" w:cs="Arial"/>
      <w:color w:val="FF0000"/>
      <w:lang w:eastAsia="en-GB"/>
    </w:rPr>
  </w:style>
  <w:style w:type="character" w:customStyle="1" w:styleId="MCAnswerChar">
    <w:name w:val="MC Answer Char"/>
    <w:basedOn w:val="DefaultParagraphFont"/>
    <w:link w:val="MCAnswer"/>
    <w:rsid w:val="0093085B"/>
    <w:rPr>
      <w:rFonts w:ascii="Arial" w:eastAsia="Times New Roman" w:hAnsi="Arial" w:cs="Arial"/>
      <w:color w:val="FF0000"/>
      <w:lang w:eastAsia="en-GB"/>
    </w:rPr>
  </w:style>
  <w:style w:type="paragraph" w:customStyle="1" w:styleId="MCQ">
    <w:name w:val="MCQ"/>
    <w:basedOn w:val="Normal"/>
    <w:link w:val="MCQChar"/>
    <w:qFormat/>
    <w:rsid w:val="0093085B"/>
    <w:rPr>
      <w:rFonts w:eastAsia="Times New Roman" w:cs="Arial"/>
      <w:color w:val="000000" w:themeColor="text1"/>
      <w:lang w:eastAsia="en-GB"/>
    </w:rPr>
  </w:style>
  <w:style w:type="character" w:customStyle="1" w:styleId="MCQChar">
    <w:name w:val="MCQ Char"/>
    <w:basedOn w:val="DefaultParagraphFont"/>
    <w:link w:val="MCQ"/>
    <w:rsid w:val="0093085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MCQ-3rdlevel">
    <w:name w:val="MCQ - 3rd level"/>
    <w:basedOn w:val="MCQ"/>
    <w:qFormat/>
    <w:rsid w:val="0093085B"/>
  </w:style>
  <w:style w:type="paragraph" w:customStyle="1" w:styleId="MultiChoiceAnswer">
    <w:name w:val="Multi Choice Answer"/>
    <w:qFormat/>
    <w:rsid w:val="0093085B"/>
    <w:pPr>
      <w:tabs>
        <w:tab w:val="num" w:pos="720"/>
      </w:tabs>
      <w:ind w:left="720" w:hanging="720"/>
    </w:pPr>
    <w:rPr>
      <w:rFonts w:ascii="Arial" w:eastAsia="Times New Roman" w:hAnsi="Arial" w:cs="Arial"/>
      <w:color w:val="FF0000"/>
      <w:lang w:eastAsia="en-GB"/>
    </w:rPr>
  </w:style>
  <w:style w:type="paragraph" w:customStyle="1" w:styleId="MCQAnswer-3rdlevel">
    <w:name w:val="MCQ Answer - 3rd level"/>
    <w:basedOn w:val="MultiChoiceAnswer"/>
    <w:qFormat/>
    <w:rsid w:val="0093085B"/>
  </w:style>
  <w:style w:type="character" w:customStyle="1" w:styleId="mo">
    <w:name w:val="mo"/>
    <w:basedOn w:val="DefaultParagraphFont"/>
    <w:rsid w:val="0093085B"/>
  </w:style>
  <w:style w:type="paragraph" w:customStyle="1" w:styleId="MultiChoiceQuestions">
    <w:name w:val="Multi Choice Questions"/>
    <w:qFormat/>
    <w:rsid w:val="0093085B"/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Name-Class">
    <w:name w:val="Name-Class"/>
    <w:basedOn w:val="PGWorksheetHeading"/>
    <w:qFormat/>
    <w:rsid w:val="0093085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rFonts w:cs="Arial"/>
      <w:color w:val="5F5F5F"/>
      <w:sz w:val="22"/>
    </w:rPr>
  </w:style>
  <w:style w:type="paragraph" w:styleId="NoSpacing">
    <w:name w:val="No Spacing"/>
    <w:uiPriority w:val="1"/>
    <w:qFormat/>
    <w:locked/>
    <w:rsid w:val="009308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3085B"/>
  </w:style>
  <w:style w:type="paragraph" w:customStyle="1" w:styleId="paragraph">
    <w:name w:val="paragraph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GBusinessMulti-ChoiceAnswer">
    <w:name w:val="PG Business Multi-Choice Answer"/>
    <w:qFormat/>
    <w:rsid w:val="0093085B"/>
    <w:p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93085B"/>
    <w:pPr>
      <w:keepNext/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Q-2ndlevel">
    <w:name w:val="Q - 2nd level"/>
    <w:basedOn w:val="Normal"/>
    <w:link w:val="Q-2ndlevelChar"/>
    <w:qFormat/>
    <w:rsid w:val="0093085B"/>
    <w:pPr>
      <w:tabs>
        <w:tab w:val="right" w:pos="9354"/>
      </w:tabs>
      <w:spacing w:after="120"/>
      <w:ind w:left="851" w:hanging="425"/>
    </w:pPr>
    <w:rPr>
      <w:rFonts w:eastAsia="Times New Roman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93085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2ndlevelnohanging">
    <w:name w:val="Q - 2nd level no hanging"/>
    <w:basedOn w:val="Q-2ndlevel"/>
    <w:qFormat/>
    <w:rsid w:val="0093085B"/>
    <w:pPr>
      <w:ind w:left="425" w:firstLine="0"/>
    </w:pPr>
  </w:style>
  <w:style w:type="paragraph" w:customStyle="1" w:styleId="Q-2ndlevelspaceabove">
    <w:name w:val="Q - 2nd level space above"/>
    <w:basedOn w:val="Q-2ndlevel"/>
    <w:qFormat/>
    <w:rsid w:val="0093085B"/>
    <w:pPr>
      <w:spacing w:before="240"/>
      <w:ind w:left="850"/>
    </w:pPr>
  </w:style>
  <w:style w:type="paragraph" w:customStyle="1" w:styleId="Q-2ndlevelspacingabovenohang">
    <w:name w:val="Q - 2nd level spacing above no hang"/>
    <w:basedOn w:val="Q-2ndlevelspaceabove"/>
    <w:qFormat/>
    <w:rsid w:val="0093085B"/>
    <w:pPr>
      <w:ind w:left="425" w:firstLine="0"/>
    </w:pPr>
    <w:rPr>
      <w:shd w:val="clear" w:color="auto" w:fill="FFFFFF"/>
    </w:rPr>
  </w:style>
  <w:style w:type="paragraph" w:customStyle="1" w:styleId="Q-3rdlevel">
    <w:name w:val="Q - 3rd level"/>
    <w:basedOn w:val="Normal"/>
    <w:link w:val="Q-3rdlevelChar"/>
    <w:qFormat/>
    <w:rsid w:val="0093085B"/>
    <w:pPr>
      <w:tabs>
        <w:tab w:val="left" w:pos="1276"/>
        <w:tab w:val="right" w:pos="9354"/>
      </w:tabs>
      <w:spacing w:after="120"/>
      <w:ind w:left="2127" w:hanging="1276"/>
    </w:pPr>
    <w:rPr>
      <w:rFonts w:eastAsia="Times New Roman" w:cs="Arial"/>
      <w:color w:val="000000" w:themeColor="text1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93085B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3rdlevel-spaceabove">
    <w:name w:val="Q - 3rd level - space above"/>
    <w:basedOn w:val="Q-3rdlevel"/>
    <w:qFormat/>
    <w:rsid w:val="0093085B"/>
    <w:pPr>
      <w:spacing w:before="240"/>
    </w:pPr>
  </w:style>
  <w:style w:type="paragraph" w:customStyle="1" w:styleId="Q-4thlevel">
    <w:name w:val="Q - 4th level"/>
    <w:basedOn w:val="Q-3rdlevel-spaceabove"/>
    <w:qFormat/>
    <w:rsid w:val="0093085B"/>
    <w:pPr>
      <w:spacing w:before="0"/>
      <w:ind w:left="1276" w:firstLine="0"/>
    </w:pPr>
  </w:style>
  <w:style w:type="paragraph" w:customStyle="1" w:styleId="Q-toplevelspaceabove">
    <w:name w:val="Q - top level space above"/>
    <w:basedOn w:val="Q-toplevel"/>
    <w:qFormat/>
    <w:rsid w:val="0093085B"/>
    <w:pPr>
      <w:spacing w:before="240"/>
    </w:pPr>
    <w:rPr>
      <w:sz w:val="22"/>
    </w:rPr>
  </w:style>
  <w:style w:type="paragraph" w:customStyle="1" w:styleId="Qtoplevelnohanging">
    <w:name w:val="Q top level no hanging"/>
    <w:basedOn w:val="Q-toplevel"/>
    <w:qFormat/>
    <w:rsid w:val="0093085B"/>
    <w:pPr>
      <w:ind w:left="0" w:firstLine="0"/>
    </w:pPr>
    <w:rPr>
      <w:sz w:val="22"/>
    </w:rPr>
  </w:style>
  <w:style w:type="paragraph" w:customStyle="1" w:styleId="question">
    <w:name w:val="question"/>
    <w:basedOn w:val="Normal"/>
    <w:rsid w:val="0093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Q-toplevel"/>
    <w:qFormat/>
    <w:rsid w:val="0093085B"/>
    <w:pPr>
      <w:spacing w:after="0"/>
    </w:pPr>
    <w:rPr>
      <w:sz w:val="22"/>
    </w:rPr>
  </w:style>
  <w:style w:type="character" w:customStyle="1" w:styleId="spellingerror">
    <w:name w:val="spellingerror"/>
    <w:basedOn w:val="DefaultParagraphFont"/>
    <w:rsid w:val="0093085B"/>
  </w:style>
  <w:style w:type="paragraph" w:customStyle="1" w:styleId="Tableanswer">
    <w:name w:val="Table answer"/>
    <w:basedOn w:val="A-toplevel"/>
    <w:qFormat/>
    <w:rsid w:val="0093085B"/>
    <w:pPr>
      <w:spacing w:line="240" w:lineRule="auto"/>
      <w:ind w:left="0"/>
    </w:pPr>
  </w:style>
  <w:style w:type="paragraph" w:customStyle="1" w:styleId="Taskanswer">
    <w:name w:val="Task answer"/>
    <w:basedOn w:val="Normal"/>
    <w:link w:val="TaskanswerChar"/>
    <w:qFormat/>
    <w:rsid w:val="0093085B"/>
    <w:rPr>
      <w:rFonts w:cs="Arial"/>
      <w:color w:val="FF0000"/>
    </w:rPr>
  </w:style>
  <w:style w:type="character" w:customStyle="1" w:styleId="TaskanswerChar">
    <w:name w:val="Task answer Char"/>
    <w:basedOn w:val="DefaultParagraphFont"/>
    <w:link w:val="Taskanswer"/>
    <w:rsid w:val="0093085B"/>
    <w:rPr>
      <w:rFonts w:ascii="Arial" w:hAnsi="Arial" w:cs="Arial"/>
      <w:color w:val="FF0000"/>
    </w:rPr>
  </w:style>
  <w:style w:type="paragraph" w:customStyle="1" w:styleId="Tasknumber">
    <w:name w:val="Task number"/>
    <w:basedOn w:val="Normal"/>
    <w:link w:val="TasknumberChar"/>
    <w:qFormat/>
    <w:rsid w:val="0093085B"/>
    <w:rPr>
      <w:rFonts w:cs="Arial"/>
      <w:b/>
      <w:color w:val="000000" w:themeColor="text1"/>
      <w:sz w:val="28"/>
    </w:rPr>
  </w:style>
  <w:style w:type="character" w:customStyle="1" w:styleId="TasknumberChar">
    <w:name w:val="Task number Char"/>
    <w:basedOn w:val="DefaultParagraphFont"/>
    <w:link w:val="Tasknumber"/>
    <w:rsid w:val="0093085B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93085B"/>
    <w:rPr>
      <w:rFonts w:cs="Arial"/>
      <w:color w:val="000000" w:themeColor="text1"/>
    </w:rPr>
  </w:style>
  <w:style w:type="character" w:customStyle="1" w:styleId="TasktextChar">
    <w:name w:val="Task text Char"/>
    <w:basedOn w:val="DefaultParagraphFont"/>
    <w:link w:val="Tasktext"/>
    <w:rsid w:val="0093085B"/>
    <w:rPr>
      <w:rFonts w:ascii="Arial" w:hAnsi="Arial" w:cs="Arial"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085B"/>
    <w:rPr>
      <w:color w:val="605E5C"/>
      <w:shd w:val="clear" w:color="auto" w:fill="E1DFDD"/>
    </w:rPr>
  </w:style>
  <w:style w:type="paragraph" w:customStyle="1" w:styleId="A-2ndlevellist">
    <w:name w:val="A - 2nd level list"/>
    <w:basedOn w:val="A-2ndlevel"/>
    <w:qFormat/>
    <w:rsid w:val="0093085B"/>
    <w:pPr>
      <w:spacing w:after="60"/>
    </w:pPr>
  </w:style>
  <w:style w:type="paragraph" w:customStyle="1" w:styleId="Q-3rdlevelnohanging">
    <w:name w:val="Q - 3rd level no hanging"/>
    <w:basedOn w:val="Q-3rdlevel"/>
    <w:qFormat/>
    <w:rsid w:val="000B18A2"/>
    <w:pPr>
      <w:ind w:left="851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053e5e352f7d5c2cf6e7a9735d486c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57a90440137a21de25fb8f39b51654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999F-525C-4F0A-A33F-A68C581608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382B3-4335-4275-BD26-0CF972FAE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95761-11D5-4942-9809-83AD4CD1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Jessica Webb</cp:lastModifiedBy>
  <cp:revision>4</cp:revision>
  <dcterms:created xsi:type="dcterms:W3CDTF">2019-06-14T10:47:00Z</dcterms:created>
  <dcterms:modified xsi:type="dcterms:W3CDTF">2019-06-14T10:52:00Z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219</vt:lpwstr>
  </property>
</Properties>
</file>