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3D9030F0" w14:textId="050D278F" w:rsidR="0062368F" w:rsidRDefault="0062368F" w:rsidP="0062368F">
      <w:pPr>
        <w:pStyle w:val="PGTaskTitle"/>
      </w:pPr>
      <w:r w:rsidRPr="00FF1C75">
        <w:t>Task</w:t>
      </w:r>
      <w:r>
        <w:t xml:space="preserve"> 1</w:t>
      </w:r>
    </w:p>
    <w:p w14:paraId="5FB24B84" w14:textId="5DE229F5" w:rsidR="0062368F" w:rsidRPr="00264DEE" w:rsidRDefault="0062368F" w:rsidP="00264DEE">
      <w:pPr>
        <w:pStyle w:val="Qtoplevelnohanging"/>
      </w:pPr>
      <w:r w:rsidRPr="00264DEE">
        <w:t xml:space="preserve">A new secondary school for </w:t>
      </w:r>
      <w:r w:rsidR="00A8503F" w:rsidRPr="00264DEE">
        <w:t>11</w:t>
      </w:r>
      <w:r w:rsidR="000E5979">
        <w:t>–</w:t>
      </w:r>
      <w:r w:rsidR="00A8503F" w:rsidRPr="00264DEE">
        <w:t>18-year-old</w:t>
      </w:r>
      <w:r w:rsidRPr="00264DEE">
        <w:t xml:space="preserve"> students is being built. It will house 150 desktop computers in IT rooms. It will also need to cope with over 1200 student devices (tablets or laptops) connecting to its network. Other peripheral equipment such as printers will also be available.</w:t>
      </w:r>
    </w:p>
    <w:p w14:paraId="7795177D" w14:textId="6FCD976E" w:rsidR="00264DEE" w:rsidRDefault="00264DEE" w:rsidP="00264DEE">
      <w:pPr>
        <w:pStyle w:val="Q-2ndlevelspaceabove"/>
      </w:pPr>
      <w:r>
        <w:rPr>
          <w:rStyle w:val="Q-2ndlevelChar"/>
        </w:rPr>
        <w:t>(a)</w:t>
      </w:r>
      <w:r>
        <w:rPr>
          <w:rStyle w:val="Q-2ndlevelChar"/>
        </w:rPr>
        <w:tab/>
      </w:r>
      <w:r w:rsidR="0062368F" w:rsidRPr="00264DEE">
        <w:rPr>
          <w:rStyle w:val="Q-2ndlevelChar"/>
        </w:rPr>
        <w:t xml:space="preserve">Name the types of </w:t>
      </w:r>
      <w:r w:rsidR="00ED0BAA" w:rsidRPr="00264DEE">
        <w:rPr>
          <w:rStyle w:val="Q-2ndlevelChar"/>
        </w:rPr>
        <w:t>devices</w:t>
      </w:r>
      <w:r w:rsidR="0062368F" w:rsidRPr="00264DEE">
        <w:rPr>
          <w:rStyle w:val="Q-2ndlevelChar"/>
        </w:rPr>
        <w:t xml:space="preserve"> which will </w:t>
      </w:r>
      <w:proofErr w:type="gramStart"/>
      <w:r w:rsidR="0062368F" w:rsidRPr="00264DEE">
        <w:rPr>
          <w:rStyle w:val="Q-2ndlevelChar"/>
        </w:rPr>
        <w:t>be connected with</w:t>
      </w:r>
      <w:proofErr w:type="gramEnd"/>
      <w:r w:rsidR="0062368F" w:rsidRPr="00264DEE">
        <w:rPr>
          <w:rStyle w:val="Q-2ndlevelChar"/>
        </w:rPr>
        <w:t xml:space="preserve"> a wired connection</w:t>
      </w:r>
      <w:r w:rsidR="00A8503F" w:rsidRPr="00264DEE">
        <w:rPr>
          <w:rStyle w:val="Q-2ndlevelChar"/>
        </w:rPr>
        <w:t>.</w:t>
      </w:r>
    </w:p>
    <w:p w14:paraId="03A938EF" w14:textId="496D0CE9" w:rsidR="0062368F" w:rsidRDefault="00424730" w:rsidP="00264DEE">
      <w:pPr>
        <w:pStyle w:val="A-2ndlevel"/>
      </w:pPr>
      <w:r w:rsidRPr="0074577C">
        <w:t xml:space="preserve">150 desktop computers, </w:t>
      </w:r>
      <w:r w:rsidR="00ED0BAA">
        <w:t xml:space="preserve">possibly </w:t>
      </w:r>
      <w:r w:rsidR="0074577C" w:rsidRPr="0074577C">
        <w:t>laptops</w:t>
      </w:r>
    </w:p>
    <w:p w14:paraId="78DDCA77" w14:textId="77777777" w:rsidR="00264DEE" w:rsidRDefault="00264DEE" w:rsidP="00264DEE">
      <w:pPr>
        <w:pStyle w:val="Q-2ndlevelspaceabove"/>
      </w:pPr>
      <w:r>
        <w:t>(b)</w:t>
      </w:r>
      <w:r>
        <w:tab/>
      </w:r>
      <w:r w:rsidR="0062368F">
        <w:t xml:space="preserve">Name the types of </w:t>
      </w:r>
      <w:r w:rsidR="00ED0BAA">
        <w:t>devices</w:t>
      </w:r>
      <w:r w:rsidR="0062368F">
        <w:t xml:space="preserve"> which will </w:t>
      </w:r>
      <w:proofErr w:type="gramStart"/>
      <w:r w:rsidR="0062368F">
        <w:t>be connected with</w:t>
      </w:r>
      <w:proofErr w:type="gramEnd"/>
      <w:r w:rsidR="0062368F">
        <w:t xml:space="preserve"> wireless connections.</w:t>
      </w:r>
    </w:p>
    <w:p w14:paraId="39494226" w14:textId="457D7427" w:rsidR="0062368F" w:rsidRDefault="00ED0BAA" w:rsidP="00264DEE">
      <w:pPr>
        <w:pStyle w:val="A-2ndlevel"/>
      </w:pPr>
      <w:r>
        <w:t>P</w:t>
      </w:r>
      <w:r w:rsidR="0074577C" w:rsidRPr="0074577C">
        <w:t>rinters</w:t>
      </w:r>
      <w:r>
        <w:t>, laptops</w:t>
      </w:r>
    </w:p>
    <w:p w14:paraId="030C2561" w14:textId="7F1C73B0" w:rsidR="00264DEE" w:rsidRDefault="00264DEE" w:rsidP="00264DEE">
      <w:pPr>
        <w:pStyle w:val="Q-2ndlevel"/>
      </w:pPr>
      <w:r>
        <w:t>(c)</w:t>
      </w:r>
      <w:r>
        <w:tab/>
      </w:r>
      <w:r w:rsidR="0074577C">
        <w:t>What are all the different hardware products that will be needed by the school to connect a desktop computer to the Internet</w:t>
      </w:r>
      <w:r w:rsidR="00A8503F">
        <w:t>?</w:t>
      </w:r>
    </w:p>
    <w:p w14:paraId="5DF3454B" w14:textId="77777777" w:rsidR="00264DEE" w:rsidRDefault="0074577C" w:rsidP="00264DEE">
      <w:pPr>
        <w:pStyle w:val="A-2ndlevel"/>
      </w:pPr>
      <w:r w:rsidRPr="0074577C">
        <w:t>Network Interface Card (NIC) (will be inside the desktop with a socket for an ethernet cable)</w:t>
      </w:r>
    </w:p>
    <w:p w14:paraId="5ACA956D" w14:textId="77777777" w:rsidR="00264DEE" w:rsidRDefault="0074577C" w:rsidP="00264DEE">
      <w:pPr>
        <w:pStyle w:val="A-2ndlevel"/>
      </w:pPr>
      <w:r w:rsidRPr="0074577C">
        <w:t>Switch (An ethernet cable will connect the NIC to the router)</w:t>
      </w:r>
    </w:p>
    <w:p w14:paraId="43A424C5" w14:textId="55C0A6C4" w:rsidR="0074577C" w:rsidRDefault="0074577C" w:rsidP="00264DEE">
      <w:pPr>
        <w:pStyle w:val="A-2ndlevel"/>
      </w:pPr>
      <w:r w:rsidRPr="0074577C">
        <w:t>Router (Will connect the LAN of the school to the Internet)</w:t>
      </w:r>
      <w:r w:rsidR="00A8503F">
        <w:t>.</w:t>
      </w:r>
    </w:p>
    <w:p w14:paraId="655AFE12" w14:textId="77777777" w:rsidR="0062368F" w:rsidRDefault="0062368F" w:rsidP="0087407A">
      <w:pPr>
        <w:pStyle w:val="Smallspace"/>
      </w:pPr>
    </w:p>
    <w:p w14:paraId="7B585AEE" w14:textId="31F6D520" w:rsidR="00FF1C75" w:rsidRDefault="00FF1C75" w:rsidP="00FF1C75">
      <w:pPr>
        <w:pStyle w:val="PGTaskTitle"/>
      </w:pPr>
      <w:r w:rsidRPr="00FF1C75">
        <w:t>Task</w:t>
      </w:r>
      <w:r>
        <w:t xml:space="preserve"> </w:t>
      </w:r>
      <w:r w:rsidR="0062368F">
        <w:t>2</w:t>
      </w:r>
    </w:p>
    <w:p w14:paraId="03693E81" w14:textId="139380E8" w:rsidR="00C57A99" w:rsidRDefault="00C57A99" w:rsidP="00264DEE">
      <w:pPr>
        <w:pStyle w:val="Qtoplevelnohanging"/>
      </w:pPr>
      <w:r>
        <w:t>For each of the scenarios below, suggest an appropriate connection media.</w:t>
      </w:r>
    </w:p>
    <w:p w14:paraId="76E206B0" w14:textId="28D369D7" w:rsidR="00C57A99" w:rsidRDefault="00C57A99" w:rsidP="00264DEE">
      <w:pPr>
        <w:pStyle w:val="Qtoplevelnohanging"/>
      </w:pPr>
      <w:r>
        <w:t>Options for connection media include Ethernet, fibre-optic, Bluetooth, Wi-Fi, mobile network.</w:t>
      </w:r>
    </w:p>
    <w:p w14:paraId="51901E84" w14:textId="77777777" w:rsidR="00264DEE" w:rsidRDefault="00264DEE" w:rsidP="00264DEE">
      <w:pPr>
        <w:pStyle w:val="Smallspace"/>
      </w:pPr>
    </w:p>
    <w:tbl>
      <w:tblPr>
        <w:tblStyle w:val="PGTable1"/>
        <w:tblW w:w="0" w:type="auto"/>
        <w:jc w:val="center"/>
        <w:tblBorders>
          <w:top w:val="single" w:sz="4" w:space="0" w:color="D972E7"/>
          <w:left w:val="single" w:sz="4" w:space="0" w:color="D972E7"/>
          <w:bottom w:val="single" w:sz="4" w:space="0" w:color="D972E7"/>
          <w:right w:val="single" w:sz="4" w:space="0" w:color="D972E7"/>
          <w:insideH w:val="single" w:sz="4" w:space="0" w:color="D972E7"/>
          <w:insideV w:val="single" w:sz="4" w:space="0" w:color="D972E7"/>
        </w:tblBorders>
        <w:tblLook w:val="04A0" w:firstRow="1" w:lastRow="0" w:firstColumn="1" w:lastColumn="0" w:noHBand="0" w:noVBand="1"/>
      </w:tblPr>
      <w:tblGrid>
        <w:gridCol w:w="6232"/>
        <w:gridCol w:w="2410"/>
      </w:tblGrid>
      <w:tr w:rsidR="00C57A99" w14:paraId="12013B69" w14:textId="77777777" w:rsidTr="00264DEE">
        <w:trPr>
          <w:cnfStyle w:val="100000000000" w:firstRow="1" w:lastRow="0" w:firstColumn="0" w:lastColumn="0" w:oddVBand="0" w:evenVBand="0" w:oddHBand="0" w:evenHBand="0" w:firstRowFirstColumn="0" w:firstRowLastColumn="0" w:lastRowFirstColumn="0" w:lastRowLastColumn="0"/>
          <w:jc w:val="center"/>
        </w:trPr>
        <w:tc>
          <w:tcPr>
            <w:tcW w:w="6232" w:type="dxa"/>
            <w:tcBorders>
              <w:right w:val="single" w:sz="4" w:space="0" w:color="FFFFFF" w:themeColor="background1"/>
            </w:tcBorders>
            <w:shd w:val="clear" w:color="auto" w:fill="D972E7"/>
            <w:vAlign w:val="center"/>
          </w:tcPr>
          <w:p w14:paraId="5FA831D9" w14:textId="04C2D416" w:rsidR="00C57A99" w:rsidRPr="00264DEE" w:rsidRDefault="00C57A99" w:rsidP="00264DEE">
            <w:pPr>
              <w:rPr>
                <w:b/>
                <w:bCs/>
              </w:rPr>
            </w:pPr>
            <w:r w:rsidRPr="00264DEE">
              <w:rPr>
                <w:b/>
                <w:bCs/>
              </w:rPr>
              <w:t>Scenario</w:t>
            </w:r>
          </w:p>
        </w:tc>
        <w:tc>
          <w:tcPr>
            <w:tcW w:w="2410" w:type="dxa"/>
            <w:tcBorders>
              <w:left w:val="single" w:sz="4" w:space="0" w:color="FFFFFF" w:themeColor="background1"/>
            </w:tcBorders>
            <w:shd w:val="clear" w:color="auto" w:fill="D972E7"/>
            <w:vAlign w:val="center"/>
          </w:tcPr>
          <w:p w14:paraId="528D4E4A" w14:textId="454162F1" w:rsidR="00C57A99" w:rsidRPr="00264DEE" w:rsidRDefault="00C57A99" w:rsidP="00264DEE">
            <w:pPr>
              <w:rPr>
                <w:b/>
                <w:bCs/>
              </w:rPr>
            </w:pPr>
            <w:r w:rsidRPr="00264DEE">
              <w:rPr>
                <w:b/>
                <w:bCs/>
              </w:rPr>
              <w:t>Connection media</w:t>
            </w:r>
          </w:p>
        </w:tc>
      </w:tr>
      <w:tr w:rsidR="00C57A99" w14:paraId="33EBD699" w14:textId="77777777" w:rsidTr="00264DEE">
        <w:trPr>
          <w:cnfStyle w:val="000000100000" w:firstRow="0" w:lastRow="0" w:firstColumn="0" w:lastColumn="0" w:oddVBand="0" w:evenVBand="0" w:oddHBand="1" w:evenHBand="0" w:firstRowFirstColumn="0" w:firstRowLastColumn="0" w:lastRowFirstColumn="0" w:lastRowLastColumn="0"/>
          <w:trHeight w:val="340"/>
          <w:jc w:val="center"/>
        </w:trPr>
        <w:tc>
          <w:tcPr>
            <w:tcW w:w="6232" w:type="dxa"/>
            <w:vAlign w:val="center"/>
          </w:tcPr>
          <w:p w14:paraId="5450EC68" w14:textId="66A6D6C1" w:rsidR="00C57A99" w:rsidRDefault="00C57A99" w:rsidP="00264DEE">
            <w:r>
              <w:t>A laptop for working in and around the office</w:t>
            </w:r>
          </w:p>
        </w:tc>
        <w:tc>
          <w:tcPr>
            <w:tcW w:w="2410" w:type="dxa"/>
            <w:vAlign w:val="center"/>
          </w:tcPr>
          <w:p w14:paraId="3F8A33A3" w14:textId="1B7DCA83" w:rsidR="00C57A99" w:rsidRPr="0062368F" w:rsidRDefault="00C57A99" w:rsidP="00264DEE">
            <w:pPr>
              <w:rPr>
                <w:color w:val="FF0000"/>
              </w:rPr>
            </w:pPr>
            <w:r w:rsidRPr="0062368F">
              <w:rPr>
                <w:color w:val="FF0000"/>
              </w:rPr>
              <w:t>Wi-Fi</w:t>
            </w:r>
          </w:p>
        </w:tc>
      </w:tr>
      <w:tr w:rsidR="00C57A99" w14:paraId="0848E911" w14:textId="77777777" w:rsidTr="00264DEE">
        <w:trPr>
          <w:cnfStyle w:val="000000010000" w:firstRow="0" w:lastRow="0" w:firstColumn="0" w:lastColumn="0" w:oddVBand="0" w:evenVBand="0" w:oddHBand="0" w:evenHBand="1" w:firstRowFirstColumn="0" w:firstRowLastColumn="0" w:lastRowFirstColumn="0" w:lastRowLastColumn="0"/>
          <w:trHeight w:val="340"/>
          <w:jc w:val="center"/>
        </w:trPr>
        <w:tc>
          <w:tcPr>
            <w:tcW w:w="6232" w:type="dxa"/>
            <w:vAlign w:val="center"/>
          </w:tcPr>
          <w:p w14:paraId="79947203" w14:textId="2E85ABDA" w:rsidR="00C57A99" w:rsidRDefault="00C57A99" w:rsidP="00264DEE">
            <w:r>
              <w:t>Transferring files from one mobile device to another quickly and securely whilst in a hotel room</w:t>
            </w:r>
          </w:p>
        </w:tc>
        <w:tc>
          <w:tcPr>
            <w:tcW w:w="2410" w:type="dxa"/>
            <w:vAlign w:val="center"/>
          </w:tcPr>
          <w:p w14:paraId="4EE6D367" w14:textId="2091FFCB" w:rsidR="00C57A99" w:rsidRPr="0062368F" w:rsidRDefault="00C57A99" w:rsidP="00264DEE">
            <w:pPr>
              <w:rPr>
                <w:color w:val="FF0000"/>
              </w:rPr>
            </w:pPr>
            <w:r w:rsidRPr="0062368F">
              <w:rPr>
                <w:color w:val="FF0000"/>
              </w:rPr>
              <w:t>Bluetooth</w:t>
            </w:r>
          </w:p>
        </w:tc>
      </w:tr>
      <w:tr w:rsidR="00C57A99" w14:paraId="5D15697F" w14:textId="77777777" w:rsidTr="00264DEE">
        <w:trPr>
          <w:cnfStyle w:val="000000100000" w:firstRow="0" w:lastRow="0" w:firstColumn="0" w:lastColumn="0" w:oddVBand="0" w:evenVBand="0" w:oddHBand="1" w:evenHBand="0" w:firstRowFirstColumn="0" w:firstRowLastColumn="0" w:lastRowFirstColumn="0" w:lastRowLastColumn="0"/>
          <w:trHeight w:val="340"/>
          <w:jc w:val="center"/>
        </w:trPr>
        <w:tc>
          <w:tcPr>
            <w:tcW w:w="6232" w:type="dxa"/>
            <w:vAlign w:val="center"/>
          </w:tcPr>
          <w:p w14:paraId="7021F210" w14:textId="1A405796" w:rsidR="00C57A99" w:rsidRDefault="00C57A99" w:rsidP="00264DEE">
            <w:r>
              <w:t>Accessing company files via the cloud when in a park</w:t>
            </w:r>
          </w:p>
        </w:tc>
        <w:tc>
          <w:tcPr>
            <w:tcW w:w="2410" w:type="dxa"/>
            <w:vAlign w:val="center"/>
          </w:tcPr>
          <w:p w14:paraId="61503530" w14:textId="291C3965" w:rsidR="00C57A99" w:rsidRPr="0062368F" w:rsidRDefault="00C57A99" w:rsidP="00264DEE">
            <w:pPr>
              <w:rPr>
                <w:color w:val="FF0000"/>
              </w:rPr>
            </w:pPr>
            <w:r w:rsidRPr="0062368F">
              <w:rPr>
                <w:color w:val="FF0000"/>
              </w:rPr>
              <w:t>Mobile network</w:t>
            </w:r>
          </w:p>
        </w:tc>
      </w:tr>
      <w:tr w:rsidR="00C57A99" w14:paraId="03F66012" w14:textId="77777777" w:rsidTr="00264DEE">
        <w:trPr>
          <w:cnfStyle w:val="000000010000" w:firstRow="0" w:lastRow="0" w:firstColumn="0" w:lastColumn="0" w:oddVBand="0" w:evenVBand="0" w:oddHBand="0" w:evenHBand="1" w:firstRowFirstColumn="0" w:firstRowLastColumn="0" w:lastRowFirstColumn="0" w:lastRowLastColumn="0"/>
          <w:trHeight w:val="340"/>
          <w:jc w:val="center"/>
        </w:trPr>
        <w:tc>
          <w:tcPr>
            <w:tcW w:w="6232" w:type="dxa"/>
            <w:vAlign w:val="center"/>
          </w:tcPr>
          <w:p w14:paraId="197D1F08" w14:textId="5101DF6D" w:rsidR="00C57A99" w:rsidRDefault="00C57A99" w:rsidP="00264DEE">
            <w:r>
              <w:t>To connect a business computer to the company’s LAN with a fast and reliable connection</w:t>
            </w:r>
          </w:p>
        </w:tc>
        <w:tc>
          <w:tcPr>
            <w:tcW w:w="2410" w:type="dxa"/>
            <w:vAlign w:val="center"/>
          </w:tcPr>
          <w:p w14:paraId="701C2CFA" w14:textId="1F3671E7" w:rsidR="00C57A99" w:rsidRPr="0062368F" w:rsidRDefault="00C57A99" w:rsidP="00264DEE">
            <w:pPr>
              <w:rPr>
                <w:color w:val="FF0000"/>
              </w:rPr>
            </w:pPr>
            <w:r w:rsidRPr="0062368F">
              <w:rPr>
                <w:color w:val="FF0000"/>
              </w:rPr>
              <w:t>Ethernet</w:t>
            </w:r>
          </w:p>
        </w:tc>
      </w:tr>
      <w:tr w:rsidR="00C57A99" w14:paraId="7A4893DD" w14:textId="77777777" w:rsidTr="00264DEE">
        <w:trPr>
          <w:cnfStyle w:val="000000100000" w:firstRow="0" w:lastRow="0" w:firstColumn="0" w:lastColumn="0" w:oddVBand="0" w:evenVBand="0" w:oddHBand="1" w:evenHBand="0" w:firstRowFirstColumn="0" w:firstRowLastColumn="0" w:lastRowFirstColumn="0" w:lastRowLastColumn="0"/>
          <w:trHeight w:val="283"/>
          <w:jc w:val="center"/>
        </w:trPr>
        <w:tc>
          <w:tcPr>
            <w:tcW w:w="6232" w:type="dxa"/>
            <w:vAlign w:val="center"/>
          </w:tcPr>
          <w:p w14:paraId="16CE0FDB" w14:textId="05668A80" w:rsidR="00C57A99" w:rsidRDefault="00C57A99" w:rsidP="00264DEE">
            <w:r>
              <w:t>To connect a company’s LAN to the Internet</w:t>
            </w:r>
          </w:p>
        </w:tc>
        <w:tc>
          <w:tcPr>
            <w:tcW w:w="2410" w:type="dxa"/>
            <w:vAlign w:val="center"/>
          </w:tcPr>
          <w:p w14:paraId="7A43134E" w14:textId="5E542153" w:rsidR="00C57A99" w:rsidRPr="0062368F" w:rsidRDefault="00C57A99" w:rsidP="00264DEE">
            <w:pPr>
              <w:rPr>
                <w:color w:val="FF0000"/>
              </w:rPr>
            </w:pPr>
            <w:r w:rsidRPr="0062368F">
              <w:rPr>
                <w:color w:val="FF0000"/>
              </w:rPr>
              <w:t>Fibre-optic</w:t>
            </w:r>
          </w:p>
        </w:tc>
      </w:tr>
      <w:tr w:rsidR="00C57A99" w14:paraId="48C78219" w14:textId="77777777" w:rsidTr="00264DEE">
        <w:trPr>
          <w:cnfStyle w:val="000000010000" w:firstRow="0" w:lastRow="0" w:firstColumn="0" w:lastColumn="0" w:oddVBand="0" w:evenVBand="0" w:oddHBand="0" w:evenHBand="1" w:firstRowFirstColumn="0" w:firstRowLastColumn="0" w:lastRowFirstColumn="0" w:lastRowLastColumn="0"/>
          <w:trHeight w:val="283"/>
          <w:jc w:val="center"/>
        </w:trPr>
        <w:tc>
          <w:tcPr>
            <w:tcW w:w="6232" w:type="dxa"/>
            <w:vAlign w:val="center"/>
          </w:tcPr>
          <w:p w14:paraId="7DE6EE86" w14:textId="14DADBEF" w:rsidR="00C57A99" w:rsidRDefault="00C57A99" w:rsidP="00264DEE">
            <w:r>
              <w:t>Connecting a smart TV to a home network</w:t>
            </w:r>
          </w:p>
        </w:tc>
        <w:tc>
          <w:tcPr>
            <w:tcW w:w="2410" w:type="dxa"/>
            <w:vAlign w:val="center"/>
          </w:tcPr>
          <w:p w14:paraId="1F59881D" w14:textId="6D2999B7" w:rsidR="00C57A99" w:rsidRPr="0062368F" w:rsidRDefault="00C57A99" w:rsidP="00264DEE">
            <w:pPr>
              <w:rPr>
                <w:color w:val="FF0000"/>
              </w:rPr>
            </w:pPr>
            <w:r w:rsidRPr="0062368F">
              <w:rPr>
                <w:color w:val="FF0000"/>
              </w:rPr>
              <w:t>Wi-Fi or Ethernet</w:t>
            </w:r>
          </w:p>
        </w:tc>
      </w:tr>
    </w:tbl>
    <w:p w14:paraId="5B6D31A9" w14:textId="77777777" w:rsidR="00264DEE" w:rsidRDefault="00264DEE" w:rsidP="00264DEE">
      <w:pPr>
        <w:pStyle w:val="Qtoplevelnohanging"/>
        <w:rPr>
          <w:color w:val="FF0000"/>
        </w:rPr>
      </w:pPr>
    </w:p>
    <w:p w14:paraId="4DD308C7" w14:textId="0927EAF3" w:rsidR="00C57A99" w:rsidRPr="00264DEE" w:rsidRDefault="0062368F" w:rsidP="00264DEE">
      <w:pPr>
        <w:pStyle w:val="Qtoplevelnohanging"/>
        <w:rPr>
          <w:color w:val="FF0000"/>
        </w:rPr>
      </w:pPr>
      <w:r w:rsidRPr="00264DEE">
        <w:rPr>
          <w:color w:val="FF0000"/>
        </w:rPr>
        <w:t xml:space="preserve">Alternatives to these options are possible but may need to be explained. For example, a small business with only a few users may be able to use a broadband FTTC (Fibre </w:t>
      </w:r>
      <w:r w:rsidR="00A8503F" w:rsidRPr="00264DEE">
        <w:rPr>
          <w:color w:val="FF0000"/>
        </w:rPr>
        <w:t>t</w:t>
      </w:r>
      <w:r w:rsidRPr="00264DEE">
        <w:rPr>
          <w:color w:val="FF0000"/>
        </w:rPr>
        <w:t xml:space="preserve">o </w:t>
      </w:r>
      <w:r w:rsidR="00A8503F" w:rsidRPr="00264DEE">
        <w:rPr>
          <w:color w:val="FF0000"/>
        </w:rPr>
        <w:t>t</w:t>
      </w:r>
      <w:r w:rsidRPr="00264DEE">
        <w:rPr>
          <w:color w:val="FF0000"/>
        </w:rPr>
        <w:t>he Cabinet) connection. These typically have speeds of up to 70Mb/s download and 20Mb/s upload which would be fine for a few users. This would not be fast enough to support a business with one hundred users though – especially where they needed quick access to video files.</w:t>
      </w:r>
    </w:p>
    <w:p w14:paraId="57A189CA" w14:textId="77777777" w:rsidR="0087407A" w:rsidRDefault="0087407A">
      <w:pPr>
        <w:rPr>
          <w:b/>
          <w:sz w:val="28"/>
          <w:szCs w:val="28"/>
        </w:rPr>
      </w:pPr>
      <w:r>
        <w:br w:type="page"/>
      </w:r>
    </w:p>
    <w:p w14:paraId="5A00E984" w14:textId="681A64FF" w:rsidR="00C57A99" w:rsidRDefault="007007EE" w:rsidP="007007EE">
      <w:pPr>
        <w:pStyle w:val="PGTaskTitle"/>
      </w:pPr>
      <w:r>
        <w:lastRenderedPageBreak/>
        <w:t>Task 3</w:t>
      </w:r>
    </w:p>
    <w:p w14:paraId="6F67628A" w14:textId="2E5D0755" w:rsidR="007007EE" w:rsidRDefault="00264DEE" w:rsidP="00264DEE">
      <w:pPr>
        <w:pStyle w:val="Q-2ndlevelspaceabove"/>
      </w:pPr>
      <w:r>
        <w:t>(a)</w:t>
      </w:r>
      <w:r>
        <w:tab/>
      </w:r>
      <w:r w:rsidR="007007EE">
        <w:t>Go to:</w:t>
      </w:r>
      <w:r>
        <w:t xml:space="preserve"> </w:t>
      </w:r>
      <w:hyperlink r:id="rId11" w:history="1">
        <w:r w:rsidRPr="00726629">
          <w:rPr>
            <w:rStyle w:val="Hyperlink"/>
          </w:rPr>
          <w:t>https://checker.ofcom.org.uk/mobile-coverage</w:t>
        </w:r>
      </w:hyperlink>
    </w:p>
    <w:p w14:paraId="03826D00" w14:textId="2813A0F4" w:rsidR="007007EE" w:rsidRDefault="00264DEE" w:rsidP="00264DEE">
      <w:pPr>
        <w:pStyle w:val="Q-2ndlevelspaceabove"/>
      </w:pPr>
      <w:r>
        <w:t>(b)</w:t>
      </w:r>
      <w:r>
        <w:tab/>
      </w:r>
      <w:r w:rsidR="007007EE">
        <w:t>Enter your school / college postcode</w:t>
      </w:r>
    </w:p>
    <w:p w14:paraId="4B8171A4" w14:textId="6F6BE729" w:rsidR="007007EE" w:rsidRDefault="00264DEE" w:rsidP="00264DEE">
      <w:pPr>
        <w:pStyle w:val="Q-2ndlevelspaceabove"/>
      </w:pPr>
      <w:r>
        <w:t>(c)</w:t>
      </w:r>
      <w:r>
        <w:tab/>
      </w:r>
      <w:r w:rsidR="007007EE">
        <w:t>Select ‘View map of available services’</w:t>
      </w:r>
    </w:p>
    <w:p w14:paraId="03ED4741" w14:textId="77777777" w:rsidR="00264DEE" w:rsidRDefault="00264DEE" w:rsidP="00264DEE">
      <w:pPr>
        <w:pStyle w:val="Q-2ndlevelspaceabove"/>
      </w:pPr>
      <w:r>
        <w:t>(d)</w:t>
      </w:r>
      <w:r>
        <w:tab/>
      </w:r>
      <w:r w:rsidR="00BF7EBF">
        <w:t>Which mobile network would give the best reception?</w:t>
      </w:r>
    </w:p>
    <w:p w14:paraId="4BDF9E73" w14:textId="78D7A54C" w:rsidR="00BF7EBF" w:rsidRDefault="00BF7EBF" w:rsidP="00264DEE">
      <w:pPr>
        <w:pStyle w:val="A-2ndlevel"/>
      </w:pPr>
      <w:r w:rsidRPr="00BF7EBF">
        <w:t xml:space="preserve">Students should compare both Indoor/Outdoor and 4G/No 4G before </w:t>
      </w:r>
      <w:r w:rsidR="00A8503F" w:rsidRPr="00BF7EBF">
        <w:t>deciding</w:t>
      </w:r>
      <w:r w:rsidRPr="00BF7EBF">
        <w:t xml:space="preserve"> on the best network. Students may wish to compare where they live instead of their school/college.</w:t>
      </w:r>
    </w:p>
    <w:p w14:paraId="755048CB" w14:textId="77777777" w:rsidR="007007EE" w:rsidRDefault="007007EE" w:rsidP="0087407A">
      <w:pPr>
        <w:pStyle w:val="Smallspace"/>
      </w:pPr>
    </w:p>
    <w:p w14:paraId="7ECC8734" w14:textId="090C5489" w:rsidR="00C57A99" w:rsidRDefault="00275C55" w:rsidP="00275C55">
      <w:pPr>
        <w:pStyle w:val="PGTaskTitle"/>
      </w:pPr>
      <w:r>
        <w:t>Task 4</w:t>
      </w:r>
    </w:p>
    <w:p w14:paraId="4E82AE28" w14:textId="39131C23" w:rsidR="00C57A99" w:rsidRDefault="00275C55" w:rsidP="00264DEE">
      <w:pPr>
        <w:pStyle w:val="Qtoplevelnohanging"/>
      </w:pPr>
      <w:r>
        <w:t xml:space="preserve">A </w:t>
      </w:r>
      <w:r w:rsidR="00DC69B4">
        <w:t>start-up video production business has grown to five employees, each who have their own personal computer. They have recently purchased a better Internet package which the marketing leaflet says has the following features:</w:t>
      </w:r>
    </w:p>
    <w:p w14:paraId="4812293C" w14:textId="04D00011" w:rsidR="00275C55" w:rsidRDefault="00DC69B4" w:rsidP="0087407A">
      <w:pPr>
        <w:pStyle w:val="Q-2ndlevelnohanging"/>
        <w:numPr>
          <w:ilvl w:val="0"/>
          <w:numId w:val="39"/>
        </w:numPr>
        <w:ind w:hanging="294"/>
      </w:pPr>
      <w:r>
        <w:t>Up to 80 Mbps</w:t>
      </w:r>
    </w:p>
    <w:p w14:paraId="3A9F3B88" w14:textId="3933D5BD" w:rsidR="00DC69B4" w:rsidRDefault="00DC69B4" w:rsidP="0087407A">
      <w:pPr>
        <w:pStyle w:val="Q-2ndlevelnohanging"/>
        <w:numPr>
          <w:ilvl w:val="0"/>
          <w:numId w:val="39"/>
        </w:numPr>
        <w:ind w:hanging="294"/>
      </w:pPr>
      <w:r>
        <w:t>Unlimited usage</w:t>
      </w:r>
    </w:p>
    <w:p w14:paraId="149B791F" w14:textId="5EE98EB6" w:rsidR="00DC69B4" w:rsidRDefault="00DC69B4" w:rsidP="0087407A">
      <w:pPr>
        <w:pStyle w:val="Q-2ndlevelnohanging"/>
        <w:numPr>
          <w:ilvl w:val="0"/>
          <w:numId w:val="39"/>
        </w:numPr>
        <w:ind w:hanging="294"/>
      </w:pPr>
      <w:r>
        <w:t>Fibre broadband</w:t>
      </w:r>
    </w:p>
    <w:p w14:paraId="263FB10F" w14:textId="23AA2E25" w:rsidR="00264DEE" w:rsidRDefault="00264DEE" w:rsidP="00264DEE">
      <w:pPr>
        <w:pStyle w:val="Q-2ndlevelspaceabove"/>
      </w:pPr>
      <w:r>
        <w:t>(a)</w:t>
      </w:r>
      <w:r>
        <w:tab/>
      </w:r>
      <w:r w:rsidR="00DC69B4">
        <w:t>The company doesn’t have a fibre line put in but is able to use its old copper telephone line. How is it possible to be a ‘fibre broadband’ connection?</w:t>
      </w:r>
    </w:p>
    <w:p w14:paraId="1F027428" w14:textId="058929E9" w:rsidR="00DC69B4" w:rsidRDefault="00DC69B4" w:rsidP="0087407A">
      <w:pPr>
        <w:pStyle w:val="A-2ndlevel"/>
      </w:pPr>
      <w:proofErr w:type="gramStart"/>
      <w:r w:rsidRPr="006A4DE1">
        <w:t>The majority of</w:t>
      </w:r>
      <w:proofErr w:type="gramEnd"/>
      <w:r w:rsidRPr="006A4DE1">
        <w:t xml:space="preserve"> ‘fibre’ connections in the UK use FTTC (Fibre to the cabinet). This allows them to work on copper telephone lines. The fibre connection only runs as far as the cabinet.</w:t>
      </w:r>
    </w:p>
    <w:p w14:paraId="48C69684" w14:textId="77777777" w:rsidR="00264DEE" w:rsidRDefault="00264DEE" w:rsidP="0087407A">
      <w:pPr>
        <w:pStyle w:val="Q-2ndlevelspaceabove"/>
      </w:pPr>
      <w:r>
        <w:t>(b)</w:t>
      </w:r>
      <w:r>
        <w:tab/>
      </w:r>
      <w:r w:rsidR="00DC69B4">
        <w:t>When the company checks the connection speed it seems to only reach around 60 Mbps. Why might they not be able to get 80 Mbps.</w:t>
      </w:r>
    </w:p>
    <w:p w14:paraId="2FADF2C0" w14:textId="09A98E59" w:rsidR="00264DEE" w:rsidRDefault="00DC69B4" w:rsidP="0087407A">
      <w:pPr>
        <w:pStyle w:val="A-2ndlevel"/>
      </w:pPr>
      <w:r w:rsidRPr="006A4DE1">
        <w:t>Distance from the business to the cabinet – the further it is the lower the speed will be (true fibre optic connections don’t have this problem)</w:t>
      </w:r>
    </w:p>
    <w:p w14:paraId="4AD53D7E" w14:textId="610248C1" w:rsidR="00264DEE" w:rsidRDefault="00DC69B4" w:rsidP="0087407A">
      <w:pPr>
        <w:pStyle w:val="A-2ndlevel"/>
      </w:pPr>
      <w:r w:rsidRPr="006A4DE1">
        <w:t>Error correction can cause around a 10% loss in transmission speeds</w:t>
      </w:r>
    </w:p>
    <w:p w14:paraId="3469CED0" w14:textId="78D2D228" w:rsidR="00264DEE" w:rsidRDefault="006A4DE1" w:rsidP="0087407A">
      <w:pPr>
        <w:pStyle w:val="A-2ndlevel"/>
      </w:pPr>
      <w:r w:rsidRPr="006A4DE1">
        <w:t>The connection between the router and computer may be slower (especially if wireless)</w:t>
      </w:r>
    </w:p>
    <w:p w14:paraId="53DCE8E2" w14:textId="5586EE1E" w:rsidR="00DC69B4" w:rsidRDefault="006A4DE1" w:rsidP="0087407A">
      <w:pPr>
        <w:pStyle w:val="A-2ndlevel"/>
      </w:pPr>
      <w:r w:rsidRPr="006A4DE1">
        <w:t>Other users may be using some of the bandwidth of the Internet connection</w:t>
      </w:r>
    </w:p>
    <w:p w14:paraId="7C732FE0" w14:textId="41302E6D" w:rsidR="0087407A" w:rsidRDefault="00264DEE" w:rsidP="0087407A">
      <w:pPr>
        <w:pStyle w:val="Q-2ndlevelspaceabove"/>
      </w:pPr>
      <w:r>
        <w:t>(c)</w:t>
      </w:r>
      <w:r>
        <w:tab/>
      </w:r>
      <w:r w:rsidR="006A4DE1">
        <w:t>The company often need</w:t>
      </w:r>
      <w:r w:rsidR="00CF2BDA">
        <w:t>s</w:t>
      </w:r>
      <w:bookmarkStart w:id="0" w:name="_GoBack"/>
      <w:bookmarkEnd w:id="0"/>
      <w:r w:rsidR="006A4DE1">
        <w:t xml:space="preserve"> to upload their videos to share with customers. They find that this takes at least three times as long as when they download videos. </w:t>
      </w:r>
    </w:p>
    <w:p w14:paraId="63D34AD9" w14:textId="3AEBA058" w:rsidR="00264DEE" w:rsidRDefault="006A4DE1" w:rsidP="0087407A">
      <w:pPr>
        <w:pStyle w:val="Q-3rdlevel"/>
      </w:pPr>
      <w:r>
        <w:t>Why is this the case?</w:t>
      </w:r>
    </w:p>
    <w:p w14:paraId="71DC04EF" w14:textId="77777777" w:rsidR="0087407A" w:rsidRDefault="006A4DE1" w:rsidP="0087407A">
      <w:pPr>
        <w:pStyle w:val="A-2ndlevel"/>
      </w:pPr>
      <w:r w:rsidRPr="006A4DE1">
        <w:t>Most connections using ‘fibre’ (FTTC) will have a download speed which is much higher than the upload speed. The maximum upload speed is normally 20Mbps on FTTC connections.</w:t>
      </w:r>
    </w:p>
    <w:p w14:paraId="65E8D3D5" w14:textId="32D6B49F" w:rsidR="006A4DE1" w:rsidRDefault="006A4DE1" w:rsidP="0087407A">
      <w:pPr>
        <w:pStyle w:val="A-2ndlevel"/>
      </w:pPr>
      <w:r w:rsidRPr="006A4DE1">
        <w:t>The server they are connecting to may also be slower.</w:t>
      </w:r>
    </w:p>
    <w:p w14:paraId="482ECC3C" w14:textId="465E0804" w:rsidR="00275C55" w:rsidRDefault="00275C55" w:rsidP="008C04C1">
      <w:pPr>
        <w:pStyle w:val="PGQuestion-toplevel"/>
        <w:ind w:left="0" w:firstLine="0"/>
      </w:pPr>
    </w:p>
    <w:p w14:paraId="206662B6" w14:textId="403B597E" w:rsidR="00275C55" w:rsidRDefault="00ED4DAA" w:rsidP="00ED4DAA">
      <w:pPr>
        <w:pStyle w:val="PGTaskTitle"/>
      </w:pPr>
      <w:r>
        <w:lastRenderedPageBreak/>
        <w:t>Task 5</w:t>
      </w:r>
    </w:p>
    <w:p w14:paraId="3FE51256" w14:textId="0992B6BB" w:rsidR="00ED4DAA" w:rsidRDefault="00ED4DAA" w:rsidP="0087407A">
      <w:pPr>
        <w:pStyle w:val="Qtoplevelnohanging"/>
      </w:pPr>
      <w:r>
        <w:t>An employee works from home. They need a fast, reliable connection to access the Internet from a desktop computer. They also need to be able to work in any room of their house on a laptop and to be able to transfer files wirelessly between their mobile devices.</w:t>
      </w:r>
    </w:p>
    <w:p w14:paraId="1E6BDFF5" w14:textId="6296D298" w:rsidR="0087407A" w:rsidRDefault="0087407A" w:rsidP="0087407A">
      <w:pPr>
        <w:pStyle w:val="Q-2ndlevelspaceabove"/>
      </w:pPr>
      <w:r>
        <w:t>(a)</w:t>
      </w:r>
      <w:r>
        <w:tab/>
      </w:r>
      <w:r w:rsidR="00ED4DAA">
        <w:t>What connection types could you suggest they use?</w:t>
      </w:r>
    </w:p>
    <w:p w14:paraId="239FFD5F" w14:textId="77777777" w:rsidR="0087407A" w:rsidRDefault="00ED4DAA" w:rsidP="0087407A">
      <w:pPr>
        <w:pStyle w:val="A-2ndlevel"/>
      </w:pPr>
      <w:r w:rsidRPr="00ED4DAA">
        <w:t>Ethernet for the desktop computer (as it is fast and reliable) – if they cannot lay the cables then Wi-Fi</w:t>
      </w:r>
    </w:p>
    <w:p w14:paraId="075ABB7E" w14:textId="77777777" w:rsidR="0087407A" w:rsidRDefault="00ED4DAA" w:rsidP="0087407A">
      <w:pPr>
        <w:pStyle w:val="A-2ndlevel"/>
      </w:pPr>
      <w:r w:rsidRPr="00ED4DAA">
        <w:t>Wi-Fi for the laptop</w:t>
      </w:r>
    </w:p>
    <w:p w14:paraId="5C78D037" w14:textId="4D606DA2" w:rsidR="00ED4DAA" w:rsidRDefault="00ED4DAA" w:rsidP="0087407A">
      <w:pPr>
        <w:pStyle w:val="A-2ndlevel"/>
      </w:pPr>
      <w:r w:rsidRPr="00ED4DAA">
        <w:t>File transfer from mobile devices – Wi-Fi or Bluetooth</w:t>
      </w:r>
    </w:p>
    <w:p w14:paraId="67D0500E" w14:textId="77777777" w:rsidR="0087407A" w:rsidRDefault="0087407A" w:rsidP="0087407A">
      <w:pPr>
        <w:pStyle w:val="Q-2ndlevelspaceabove"/>
      </w:pPr>
      <w:r>
        <w:t>(b)</w:t>
      </w:r>
      <w:r>
        <w:tab/>
      </w:r>
      <w:r w:rsidR="00ED4DAA">
        <w:t>What are the advantages and disadvantages of using Wi-Fi to connect the desktop computer?</w:t>
      </w:r>
    </w:p>
    <w:p w14:paraId="61056FE3" w14:textId="77777777" w:rsidR="0087407A" w:rsidRPr="0087407A" w:rsidRDefault="00ED4DAA" w:rsidP="0087407A">
      <w:pPr>
        <w:pStyle w:val="A-2ndlevel"/>
        <w:rPr>
          <w:b/>
          <w:bCs/>
          <w:color w:val="auto"/>
        </w:rPr>
      </w:pPr>
      <w:r w:rsidRPr="0087407A">
        <w:rPr>
          <w:b/>
          <w:bCs/>
          <w:color w:val="auto"/>
        </w:rPr>
        <w:t>Advantages</w:t>
      </w:r>
    </w:p>
    <w:p w14:paraId="779C5C8B" w14:textId="77777777" w:rsidR="0087407A" w:rsidRDefault="00ED4DAA" w:rsidP="0087407A">
      <w:pPr>
        <w:pStyle w:val="A-2ndlevel"/>
      </w:pPr>
      <w:r w:rsidRPr="00ED4DAA">
        <w:t>Wi-Fi is easy to connect</w:t>
      </w:r>
    </w:p>
    <w:p w14:paraId="21D1445B" w14:textId="77777777" w:rsidR="0087407A" w:rsidRDefault="00ED4DAA" w:rsidP="0087407A">
      <w:pPr>
        <w:pStyle w:val="A-2ndlevel"/>
      </w:pPr>
      <w:r w:rsidRPr="00ED4DAA">
        <w:t>It doesn’t require any cables to be laid – there are no tripping hazards created</w:t>
      </w:r>
    </w:p>
    <w:p w14:paraId="22187258" w14:textId="77777777" w:rsidR="0087407A" w:rsidRDefault="00ED4DAA" w:rsidP="0087407A">
      <w:pPr>
        <w:pStyle w:val="A-2ndlevel"/>
      </w:pPr>
      <w:r w:rsidRPr="00ED4DAA">
        <w:t>It is a secure transmission method if WPA2 encryption is used</w:t>
      </w:r>
    </w:p>
    <w:p w14:paraId="44F78E04" w14:textId="77777777" w:rsidR="0087407A" w:rsidRPr="0087407A" w:rsidRDefault="00ED4DAA" w:rsidP="0087407A">
      <w:pPr>
        <w:pStyle w:val="A-2ndlevel"/>
        <w:spacing w:before="240"/>
        <w:rPr>
          <w:b/>
          <w:bCs/>
          <w:color w:val="auto"/>
        </w:rPr>
      </w:pPr>
      <w:r w:rsidRPr="0087407A">
        <w:rPr>
          <w:b/>
          <w:bCs/>
          <w:color w:val="auto"/>
        </w:rPr>
        <w:t>Disadvantages</w:t>
      </w:r>
    </w:p>
    <w:p w14:paraId="473D37C3" w14:textId="77777777" w:rsidR="0087407A" w:rsidRDefault="00ED4DAA" w:rsidP="0087407A">
      <w:pPr>
        <w:pStyle w:val="A-2ndlevel"/>
      </w:pPr>
      <w:r w:rsidRPr="00ED4DAA">
        <w:t>Wi-Fi is normally slower than a wired connection</w:t>
      </w:r>
    </w:p>
    <w:p w14:paraId="5701A370" w14:textId="77777777" w:rsidR="0087407A" w:rsidRDefault="00ED4DAA" w:rsidP="0087407A">
      <w:pPr>
        <w:pStyle w:val="A-2ndlevel"/>
      </w:pPr>
      <w:r w:rsidRPr="00ED4DAA">
        <w:t>There may be blackspots (areas with no signal) in the house</w:t>
      </w:r>
    </w:p>
    <w:p w14:paraId="380AE498" w14:textId="77777777" w:rsidR="0087407A" w:rsidRDefault="00ED4DAA" w:rsidP="0087407A">
      <w:pPr>
        <w:pStyle w:val="A-2ndlevel"/>
      </w:pPr>
      <w:r w:rsidRPr="00ED4DAA">
        <w:t>A password is needed to connect devices to the access point (AP)</w:t>
      </w:r>
    </w:p>
    <w:p w14:paraId="1EC820B6" w14:textId="711E2E74" w:rsidR="00C57A99" w:rsidRDefault="00ED4DAA" w:rsidP="0087407A">
      <w:pPr>
        <w:pStyle w:val="A-2ndlevel"/>
      </w:pPr>
      <w:r w:rsidRPr="00ED4DAA">
        <w:t>The signal will get slower as more devices use it</w:t>
      </w:r>
    </w:p>
    <w:sectPr w:rsidR="00C57A99" w:rsidSect="00264DEE">
      <w:headerReference w:type="even" r:id="rId12"/>
      <w:headerReference w:type="default" r:id="rId13"/>
      <w:footerReference w:type="default" r:id="rId14"/>
      <w:headerReference w:type="first" r:id="rId15"/>
      <w:pgSz w:w="11906" w:h="16838" w:code="9"/>
      <w:pgMar w:top="1701" w:right="1418"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945F" w14:textId="77777777" w:rsidR="003F3F64" w:rsidRDefault="003F3F64" w:rsidP="00EB36FF">
      <w:pPr>
        <w:spacing w:after="0"/>
      </w:pPr>
      <w:r>
        <w:separator/>
      </w:r>
    </w:p>
  </w:endnote>
  <w:endnote w:type="continuationSeparator" w:id="0">
    <w:p w14:paraId="41B0877F" w14:textId="77777777" w:rsidR="003F3F64" w:rsidRDefault="003F3F64" w:rsidP="00EB36FF">
      <w:pPr>
        <w:spacing w:after="0"/>
      </w:pPr>
      <w:r>
        <w:continuationSeparator/>
      </w:r>
    </w:p>
  </w:endnote>
  <w:endnote w:type="continuationNotice" w:id="1">
    <w:p w14:paraId="51D97FD6" w14:textId="77777777" w:rsidR="003F3F64" w:rsidRDefault="003F3F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6000" w14:textId="77777777" w:rsidR="003F3F64" w:rsidRDefault="003F3F64" w:rsidP="00EB36FF">
      <w:pPr>
        <w:spacing w:after="0"/>
      </w:pPr>
      <w:r>
        <w:separator/>
      </w:r>
    </w:p>
  </w:footnote>
  <w:footnote w:type="continuationSeparator" w:id="0">
    <w:p w14:paraId="163FE48B" w14:textId="77777777" w:rsidR="003F3F64" w:rsidRDefault="003F3F64" w:rsidP="00EB36FF">
      <w:pPr>
        <w:spacing w:after="0"/>
      </w:pPr>
      <w:r>
        <w:continuationSeparator/>
      </w:r>
    </w:p>
  </w:footnote>
  <w:footnote w:type="continuationNotice" w:id="1">
    <w:p w14:paraId="31F35998" w14:textId="77777777" w:rsidR="003F3F64" w:rsidRDefault="003F3F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18370463">
          <wp:simplePos x="0" y="0"/>
          <wp:positionH relativeFrom="margin">
            <wp:align>right</wp:align>
          </wp:positionH>
          <wp:positionV relativeFrom="paragraph">
            <wp:posOffset>-17780</wp:posOffset>
          </wp:positionV>
          <wp:extent cx="1800000" cy="4320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B585B72" wp14:editId="11B00AEE">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0296F8">
                          <a:alpha val="98824"/>
                        </a:srgbClr>
                      </a:solidFill>
                      <a:ln>
                        <a:noFill/>
                      </a:ln>
                    </wps:spPr>
                    <wps:txbx>
                      <w:txbxContent>
                        <w:p w14:paraId="7B585B74" w14:textId="1AE54C25" w:rsidR="00C34EDE" w:rsidRDefault="00C34EDE" w:rsidP="006C0DBE">
                          <w:pPr>
                            <w:pStyle w:val="PGDocumentTitle"/>
                          </w:pPr>
                          <w:r>
                            <w:t xml:space="preserve">Worksheet </w:t>
                          </w:r>
                          <w:r w:rsidR="0088294E">
                            <w:t>1</w:t>
                          </w:r>
                          <w:r>
                            <w:t xml:space="preserve"> </w:t>
                          </w:r>
                          <w:r w:rsidR="0088294E">
                            <w:t>Connectivity</w:t>
                          </w:r>
                        </w:p>
                        <w:p w14:paraId="7B585B75" w14:textId="29CCFC7A" w:rsidR="00C34EDE" w:rsidRPr="006C0DBE" w:rsidRDefault="0088294E" w:rsidP="0088294E">
                          <w:pPr>
                            <w:pStyle w:val="PGUnitTitle"/>
                          </w:pPr>
                          <w:r>
                            <w:t>Learning Aim B Transmitting data</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qp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" fillcolor="#0296f8" stroked="f">
              <v:fill opacity="64764f"/>
              <v:textbox inset="20mm,0,,2mm">
                <w:txbxContent>
                  <w:p w14:paraId="7B585B74" w14:textId="1AE54C25" w:rsidR="00C34EDE" w:rsidRDefault="00C34EDE" w:rsidP="006C0DBE">
                    <w:pPr>
                      <w:pStyle w:val="PGDocumentTitle"/>
                    </w:pPr>
                    <w:r>
                      <w:t xml:space="preserve">Worksheet </w:t>
                    </w:r>
                    <w:r w:rsidR="0088294E">
                      <w:t>1</w:t>
                    </w:r>
                    <w:r>
                      <w:t xml:space="preserve"> </w:t>
                    </w:r>
                    <w:r w:rsidR="0088294E">
                      <w:t>Connectivity</w:t>
                    </w:r>
                  </w:p>
                  <w:p w14:paraId="7B585B75" w14:textId="29CCFC7A" w:rsidR="00C34EDE" w:rsidRPr="006C0DBE" w:rsidRDefault="0088294E" w:rsidP="0088294E">
                    <w:pPr>
                      <w:pStyle w:val="PGUnitTitle"/>
                    </w:pPr>
                    <w:r>
                      <w:t>Learning Aim B Transmitting data</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338B2"/>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BCB748B"/>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23715069"/>
    <w:multiLevelType w:val="hybridMultilevel"/>
    <w:tmpl w:val="A7B68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40D20236"/>
    <w:multiLevelType w:val="hybridMultilevel"/>
    <w:tmpl w:val="0634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42381E54"/>
    <w:multiLevelType w:val="hybridMultilevel"/>
    <w:tmpl w:val="7A020624"/>
    <w:lvl w:ilvl="0" w:tplc="3FC0FBE8">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7DE503B"/>
    <w:multiLevelType w:val="hybridMultilevel"/>
    <w:tmpl w:val="5F5CE96C"/>
    <w:lvl w:ilvl="0" w:tplc="644C4E1A">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6803533"/>
    <w:multiLevelType w:val="hybridMultilevel"/>
    <w:tmpl w:val="44C49E8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7397940"/>
    <w:multiLevelType w:val="multilevel"/>
    <w:tmpl w:val="4260EFFC"/>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5"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6D5825C8"/>
    <w:multiLevelType w:val="hybridMultilevel"/>
    <w:tmpl w:val="6AFA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157E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30"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D5150FB"/>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1"/>
  </w:num>
  <w:num w:numId="2">
    <w:abstractNumId w:val="29"/>
  </w:num>
  <w:num w:numId="3">
    <w:abstractNumId w:val="17"/>
  </w:num>
  <w:num w:numId="4">
    <w:abstractNumId w:val="15"/>
  </w:num>
  <w:num w:numId="5">
    <w:abstractNumId w:val="14"/>
  </w:num>
  <w:num w:numId="6">
    <w:abstractNumId w:val="16"/>
  </w:num>
  <w:num w:numId="7">
    <w:abstractNumId w:val="18"/>
  </w:num>
  <w:num w:numId="8">
    <w:abstractNumId w:val="6"/>
  </w:num>
  <w:num w:numId="9">
    <w:abstractNumId w:val="11"/>
  </w:num>
  <w:num w:numId="10">
    <w:abstractNumId w:val="24"/>
  </w:num>
  <w:num w:numId="11">
    <w:abstractNumId w:val="30"/>
  </w:num>
  <w:num w:numId="12">
    <w:abstractNumId w:val="10"/>
  </w:num>
  <w:num w:numId="13">
    <w:abstractNumId w:val="9"/>
  </w:num>
  <w:num w:numId="14">
    <w:abstractNumId w:val="2"/>
  </w:num>
  <w:num w:numId="15">
    <w:abstractNumId w:val="7"/>
  </w:num>
  <w:num w:numId="16">
    <w:abstractNumId w:val="21"/>
  </w:num>
  <w:num w:numId="17">
    <w:abstractNumId w:val="13"/>
  </w:num>
  <w:num w:numId="18">
    <w:abstractNumId w:val="22"/>
  </w:num>
  <w:num w:numId="19">
    <w:abstractNumId w:val="25"/>
  </w:num>
  <w:num w:numId="20">
    <w:abstractNumId w:val="23"/>
  </w:num>
  <w:num w:numId="21">
    <w:abstractNumId w:val="28"/>
  </w:num>
  <w:num w:numId="22">
    <w:abstractNumId w:val="3"/>
  </w:num>
  <w:num w:numId="23">
    <w:abstractNumId w:val="0"/>
  </w:num>
  <w:num w:numId="24">
    <w:abstractNumId w:val="31"/>
  </w:num>
  <w:num w:numId="25">
    <w:abstractNumId w:val="27"/>
  </w:num>
  <w:num w:numId="26">
    <w:abstractNumId w:val="26"/>
  </w:num>
  <w:num w:numId="27">
    <w:abstractNumId w:val="5"/>
  </w:num>
  <w:num w:numId="28">
    <w:abstractNumId w:val="8"/>
  </w:num>
  <w:num w:numId="29">
    <w:abstractNumId w:val="4"/>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1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rQUAqQp0SywAAAA="/>
  </w:docVars>
  <w:rsids>
    <w:rsidRoot w:val="00EB36FF"/>
    <w:rsid w:val="0000021E"/>
    <w:rsid w:val="00010B0F"/>
    <w:rsid w:val="0001543D"/>
    <w:rsid w:val="00026099"/>
    <w:rsid w:val="000278D2"/>
    <w:rsid w:val="000453F8"/>
    <w:rsid w:val="00065BAE"/>
    <w:rsid w:val="00076FD2"/>
    <w:rsid w:val="0008402D"/>
    <w:rsid w:val="00085324"/>
    <w:rsid w:val="00087B0F"/>
    <w:rsid w:val="00087DF8"/>
    <w:rsid w:val="00091AD3"/>
    <w:rsid w:val="00092869"/>
    <w:rsid w:val="000A06FF"/>
    <w:rsid w:val="000A6876"/>
    <w:rsid w:val="000B64CC"/>
    <w:rsid w:val="000B6A42"/>
    <w:rsid w:val="000D0B15"/>
    <w:rsid w:val="000D36BA"/>
    <w:rsid w:val="000D43A8"/>
    <w:rsid w:val="000E27B2"/>
    <w:rsid w:val="000E34E0"/>
    <w:rsid w:val="000E5979"/>
    <w:rsid w:val="000F0B1E"/>
    <w:rsid w:val="000F10FD"/>
    <w:rsid w:val="000F3A58"/>
    <w:rsid w:val="000F3EC3"/>
    <w:rsid w:val="00100C9B"/>
    <w:rsid w:val="00103900"/>
    <w:rsid w:val="00104387"/>
    <w:rsid w:val="0012079D"/>
    <w:rsid w:val="0012611A"/>
    <w:rsid w:val="00126121"/>
    <w:rsid w:val="00147AAE"/>
    <w:rsid w:val="0016321A"/>
    <w:rsid w:val="00165930"/>
    <w:rsid w:val="001860C0"/>
    <w:rsid w:val="001B52DF"/>
    <w:rsid w:val="001D05D5"/>
    <w:rsid w:val="001E4E0C"/>
    <w:rsid w:val="001E6681"/>
    <w:rsid w:val="002160E5"/>
    <w:rsid w:val="00216396"/>
    <w:rsid w:val="00217083"/>
    <w:rsid w:val="00220117"/>
    <w:rsid w:val="00242445"/>
    <w:rsid w:val="0025700A"/>
    <w:rsid w:val="00264DEE"/>
    <w:rsid w:val="00275C55"/>
    <w:rsid w:val="002866B8"/>
    <w:rsid w:val="002C3922"/>
    <w:rsid w:val="002C5B20"/>
    <w:rsid w:val="002D12DC"/>
    <w:rsid w:val="002F19E4"/>
    <w:rsid w:val="002F2299"/>
    <w:rsid w:val="002F2422"/>
    <w:rsid w:val="002F4870"/>
    <w:rsid w:val="00303B9E"/>
    <w:rsid w:val="00303DE5"/>
    <w:rsid w:val="00312694"/>
    <w:rsid w:val="00326C7C"/>
    <w:rsid w:val="003355F1"/>
    <w:rsid w:val="00341559"/>
    <w:rsid w:val="0035405D"/>
    <w:rsid w:val="00360BD2"/>
    <w:rsid w:val="00363C06"/>
    <w:rsid w:val="00365D44"/>
    <w:rsid w:val="0037033C"/>
    <w:rsid w:val="003745F0"/>
    <w:rsid w:val="00385B36"/>
    <w:rsid w:val="003A502C"/>
    <w:rsid w:val="003B4075"/>
    <w:rsid w:val="003C1126"/>
    <w:rsid w:val="003C4084"/>
    <w:rsid w:val="003C6292"/>
    <w:rsid w:val="003C699A"/>
    <w:rsid w:val="003D3662"/>
    <w:rsid w:val="003F3F64"/>
    <w:rsid w:val="003F4578"/>
    <w:rsid w:val="00416EFF"/>
    <w:rsid w:val="00424730"/>
    <w:rsid w:val="0044701F"/>
    <w:rsid w:val="004503CE"/>
    <w:rsid w:val="004624A4"/>
    <w:rsid w:val="00463A2B"/>
    <w:rsid w:val="00481FD5"/>
    <w:rsid w:val="00483093"/>
    <w:rsid w:val="004A5B2F"/>
    <w:rsid w:val="004A6E72"/>
    <w:rsid w:val="004B76B3"/>
    <w:rsid w:val="00500CED"/>
    <w:rsid w:val="00523B68"/>
    <w:rsid w:val="00541148"/>
    <w:rsid w:val="005422BE"/>
    <w:rsid w:val="00542694"/>
    <w:rsid w:val="00570110"/>
    <w:rsid w:val="00571A28"/>
    <w:rsid w:val="0057296B"/>
    <w:rsid w:val="00577F95"/>
    <w:rsid w:val="005B206F"/>
    <w:rsid w:val="005D6099"/>
    <w:rsid w:val="005E1CAD"/>
    <w:rsid w:val="006072E7"/>
    <w:rsid w:val="00616C3B"/>
    <w:rsid w:val="00617920"/>
    <w:rsid w:val="00617A52"/>
    <w:rsid w:val="0062368F"/>
    <w:rsid w:val="00633326"/>
    <w:rsid w:val="0064134E"/>
    <w:rsid w:val="00675DB6"/>
    <w:rsid w:val="00682B4C"/>
    <w:rsid w:val="0069115A"/>
    <w:rsid w:val="006913D9"/>
    <w:rsid w:val="006A410E"/>
    <w:rsid w:val="006A4DE1"/>
    <w:rsid w:val="006C0DBE"/>
    <w:rsid w:val="006C3175"/>
    <w:rsid w:val="006C6144"/>
    <w:rsid w:val="006D04DB"/>
    <w:rsid w:val="006E4DAD"/>
    <w:rsid w:val="006F2ECB"/>
    <w:rsid w:val="007007EE"/>
    <w:rsid w:val="00702A33"/>
    <w:rsid w:val="007063E3"/>
    <w:rsid w:val="0071584B"/>
    <w:rsid w:val="007246E4"/>
    <w:rsid w:val="00726BB9"/>
    <w:rsid w:val="0074577C"/>
    <w:rsid w:val="00750214"/>
    <w:rsid w:val="007550E9"/>
    <w:rsid w:val="00771601"/>
    <w:rsid w:val="00787984"/>
    <w:rsid w:val="007951FB"/>
    <w:rsid w:val="00795565"/>
    <w:rsid w:val="007B7508"/>
    <w:rsid w:val="007C0855"/>
    <w:rsid w:val="007D2CCE"/>
    <w:rsid w:val="007E506C"/>
    <w:rsid w:val="007F5087"/>
    <w:rsid w:val="007F6A06"/>
    <w:rsid w:val="007F6AA2"/>
    <w:rsid w:val="007F7C5F"/>
    <w:rsid w:val="00817C86"/>
    <w:rsid w:val="00827D31"/>
    <w:rsid w:val="00831D99"/>
    <w:rsid w:val="008515F2"/>
    <w:rsid w:val="008558F3"/>
    <w:rsid w:val="00866215"/>
    <w:rsid w:val="0087407A"/>
    <w:rsid w:val="0088074C"/>
    <w:rsid w:val="0088294E"/>
    <w:rsid w:val="00886B2D"/>
    <w:rsid w:val="00891417"/>
    <w:rsid w:val="00896D85"/>
    <w:rsid w:val="008A19D2"/>
    <w:rsid w:val="008A3F7B"/>
    <w:rsid w:val="008A5AFA"/>
    <w:rsid w:val="008C04C1"/>
    <w:rsid w:val="008C489D"/>
    <w:rsid w:val="008D6538"/>
    <w:rsid w:val="008F61BB"/>
    <w:rsid w:val="00906BDA"/>
    <w:rsid w:val="00916326"/>
    <w:rsid w:val="009205EE"/>
    <w:rsid w:val="00921B9A"/>
    <w:rsid w:val="009279CD"/>
    <w:rsid w:val="00932E9B"/>
    <w:rsid w:val="009370E3"/>
    <w:rsid w:val="009573B1"/>
    <w:rsid w:val="009A112F"/>
    <w:rsid w:val="009D3801"/>
    <w:rsid w:val="009D55D5"/>
    <w:rsid w:val="009D7E46"/>
    <w:rsid w:val="009E6A7E"/>
    <w:rsid w:val="009F4404"/>
    <w:rsid w:val="00A12436"/>
    <w:rsid w:val="00A15EEF"/>
    <w:rsid w:val="00A33AF6"/>
    <w:rsid w:val="00A36DB3"/>
    <w:rsid w:val="00A44342"/>
    <w:rsid w:val="00A5248F"/>
    <w:rsid w:val="00A533E6"/>
    <w:rsid w:val="00A770B3"/>
    <w:rsid w:val="00A80C8F"/>
    <w:rsid w:val="00A8503F"/>
    <w:rsid w:val="00A976FD"/>
    <w:rsid w:val="00AC0269"/>
    <w:rsid w:val="00AC6057"/>
    <w:rsid w:val="00AD1283"/>
    <w:rsid w:val="00AE4330"/>
    <w:rsid w:val="00B17913"/>
    <w:rsid w:val="00B21865"/>
    <w:rsid w:val="00B21D9F"/>
    <w:rsid w:val="00B314A3"/>
    <w:rsid w:val="00B33E2D"/>
    <w:rsid w:val="00B378EC"/>
    <w:rsid w:val="00B4625B"/>
    <w:rsid w:val="00B54627"/>
    <w:rsid w:val="00B73CA3"/>
    <w:rsid w:val="00B94CB7"/>
    <w:rsid w:val="00BA1517"/>
    <w:rsid w:val="00BA5B68"/>
    <w:rsid w:val="00BC093F"/>
    <w:rsid w:val="00BC1FF9"/>
    <w:rsid w:val="00BF6CD6"/>
    <w:rsid w:val="00BF7EBF"/>
    <w:rsid w:val="00C0069F"/>
    <w:rsid w:val="00C05762"/>
    <w:rsid w:val="00C12494"/>
    <w:rsid w:val="00C34EDE"/>
    <w:rsid w:val="00C36A1D"/>
    <w:rsid w:val="00C50DB2"/>
    <w:rsid w:val="00C57A99"/>
    <w:rsid w:val="00C60326"/>
    <w:rsid w:val="00C754B9"/>
    <w:rsid w:val="00C76324"/>
    <w:rsid w:val="00C806B6"/>
    <w:rsid w:val="00C83617"/>
    <w:rsid w:val="00C96E23"/>
    <w:rsid w:val="00CA10D3"/>
    <w:rsid w:val="00CB054A"/>
    <w:rsid w:val="00CB2EB5"/>
    <w:rsid w:val="00CE57D2"/>
    <w:rsid w:val="00CF2BDA"/>
    <w:rsid w:val="00CF6AAA"/>
    <w:rsid w:val="00D122C1"/>
    <w:rsid w:val="00D27013"/>
    <w:rsid w:val="00D43672"/>
    <w:rsid w:val="00D452C4"/>
    <w:rsid w:val="00D564E5"/>
    <w:rsid w:val="00D73ADA"/>
    <w:rsid w:val="00D9502C"/>
    <w:rsid w:val="00DA3491"/>
    <w:rsid w:val="00DA3C53"/>
    <w:rsid w:val="00DA5553"/>
    <w:rsid w:val="00DB4D5E"/>
    <w:rsid w:val="00DC69B4"/>
    <w:rsid w:val="00DD567B"/>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6CF2"/>
    <w:rsid w:val="00E932DF"/>
    <w:rsid w:val="00EB108F"/>
    <w:rsid w:val="00EB36FF"/>
    <w:rsid w:val="00EC752C"/>
    <w:rsid w:val="00ED0BAA"/>
    <w:rsid w:val="00ED4DAA"/>
    <w:rsid w:val="00F074A9"/>
    <w:rsid w:val="00F11272"/>
    <w:rsid w:val="00F21C78"/>
    <w:rsid w:val="00F34EF8"/>
    <w:rsid w:val="00F35709"/>
    <w:rsid w:val="00F4725F"/>
    <w:rsid w:val="00F66359"/>
    <w:rsid w:val="00F81925"/>
    <w:rsid w:val="00F826DB"/>
    <w:rsid w:val="00F858B5"/>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264DEE"/>
    <w:rPr>
      <w:rFonts w:ascii="Arial" w:hAnsi="Arial"/>
    </w:rPr>
  </w:style>
  <w:style w:type="paragraph" w:styleId="Heading1">
    <w:name w:val="heading 1"/>
    <w:basedOn w:val="Normal"/>
    <w:next w:val="Normal"/>
    <w:link w:val="Heading1Char"/>
    <w:qFormat/>
    <w:locked/>
    <w:rsid w:val="00264DEE"/>
    <w:pPr>
      <w:keepNext/>
      <w:spacing w:before="240" w:after="60" w:line="240" w:lineRule="auto"/>
      <w:outlineLvl w:val="0"/>
    </w:pPr>
    <w:rPr>
      <w:rFonts w:eastAsia="SimSun" w:cs="Arial"/>
      <w:b/>
      <w:bCs/>
      <w:kern w:val="32"/>
      <w:sz w:val="32"/>
      <w:szCs w:val="32"/>
      <w:lang w:eastAsia="zh-CN"/>
    </w:rPr>
  </w:style>
  <w:style w:type="paragraph" w:styleId="Heading2">
    <w:name w:val="heading 2"/>
    <w:basedOn w:val="Normal"/>
    <w:next w:val="Normal"/>
    <w:link w:val="Heading2Char"/>
    <w:uiPriority w:val="9"/>
    <w:semiHidden/>
    <w:unhideWhenUsed/>
    <w:qFormat/>
    <w:locked/>
    <w:rsid w:val="00264DEE"/>
    <w:pPr>
      <w:keepNext/>
      <w:keepLines/>
      <w:numPr>
        <w:ilvl w:val="1"/>
        <w:numId w:val="3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locked/>
    <w:rsid w:val="00264DEE"/>
    <w:pPr>
      <w:keepNext/>
      <w:keepLines/>
      <w:numPr>
        <w:ilvl w:val="2"/>
        <w:numId w:val="3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264DEE"/>
    <w:pPr>
      <w:keepNext/>
      <w:keepLines/>
      <w:numPr>
        <w:ilvl w:val="3"/>
        <w:numId w:val="3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264DEE"/>
    <w:pPr>
      <w:keepNext/>
      <w:keepLines/>
      <w:numPr>
        <w:ilvl w:val="4"/>
        <w:numId w:val="3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locked/>
    <w:rsid w:val="00264DEE"/>
    <w:pPr>
      <w:keepNext/>
      <w:keepLines/>
      <w:numPr>
        <w:ilvl w:val="5"/>
        <w:numId w:val="3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264DEE"/>
    <w:pPr>
      <w:keepNext/>
      <w:keepLines/>
      <w:numPr>
        <w:ilvl w:val="6"/>
        <w:numId w:val="3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264DEE"/>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264DEE"/>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264DEE"/>
    <w:pPr>
      <w:tabs>
        <w:tab w:val="right" w:pos="9354"/>
      </w:tabs>
      <w:spacing w:before="120" w:after="120" w:line="240" w:lineRule="auto"/>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264DEE"/>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264DEE"/>
    <w:pPr>
      <w:tabs>
        <w:tab w:val="right" w:pos="9354"/>
      </w:tabs>
      <w:spacing w:before="120" w:after="120" w:line="240" w:lineRule="auto"/>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264DEE"/>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264DEE"/>
    <w:pPr>
      <w:tabs>
        <w:tab w:val="right" w:pos="9354"/>
      </w:tabs>
      <w:spacing w:before="120" w:after="120" w:line="240" w:lineRule="auto"/>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264DEE"/>
    <w:rPr>
      <w:rFonts w:ascii="Arial" w:eastAsia="Times New Roman" w:hAnsi="Arial" w:cs="Arial"/>
      <w:color w:val="FF0000"/>
      <w:lang w:eastAsia="en-GB"/>
    </w:rPr>
  </w:style>
  <w:style w:type="paragraph" w:customStyle="1" w:styleId="PGAnswerLines">
    <w:name w:val="PG Answer Lines"/>
    <w:basedOn w:val="Normal"/>
    <w:rsid w:val="00264DEE"/>
    <w:pPr>
      <w:pBdr>
        <w:between w:val="single" w:sz="4" w:space="1" w:color="auto"/>
      </w:pBdr>
      <w:spacing w:before="120" w:after="0" w:line="360" w:lineRule="auto"/>
    </w:pPr>
    <w:rPr>
      <w:rFonts w:cs="Arial"/>
      <w:color w:val="000000" w:themeColor="text1"/>
    </w:rPr>
  </w:style>
  <w:style w:type="paragraph" w:customStyle="1" w:styleId="PGMulti-ChoiceAnswer">
    <w:name w:val="PG Multi-Choice Answer"/>
    <w:basedOn w:val="Normal"/>
    <w:link w:val="PGMulti-ChoiceAnswerChar"/>
    <w:qFormat/>
    <w:rsid w:val="00264DEE"/>
    <w:rPr>
      <w:rFonts w:eastAsia="Times New Roman" w:cs="Arial"/>
      <w:color w:val="FF0000"/>
      <w:lang w:eastAsia="en-GB"/>
    </w:rPr>
  </w:style>
  <w:style w:type="character" w:customStyle="1" w:styleId="PGMulti-ChoiceAnswerChar">
    <w:name w:val="PG Multi-Choice Answer Char"/>
    <w:basedOn w:val="DefaultParagraphFont"/>
    <w:link w:val="PGMulti-ChoiceAnswer"/>
    <w:rsid w:val="00264DEE"/>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264DEE"/>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264DEE"/>
    <w:rPr>
      <w:rFonts w:ascii="Arial" w:eastAsia="Times New Roman" w:hAnsi="Arial" w:cs="Arial"/>
      <w:color w:val="000000" w:themeColor="text1"/>
      <w:lang w:eastAsia="en-GB"/>
    </w:rPr>
  </w:style>
  <w:style w:type="paragraph" w:customStyle="1" w:styleId="PGBusinessMulti-ChoiceAnswer">
    <w:name w:val="PG Business Multi-Choice Answer"/>
    <w:qFormat/>
    <w:rsid w:val="00264DEE"/>
    <w:p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264DEE"/>
    <w:pPr>
      <w:keepNext/>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PGWorksheetHeading">
    <w:name w:val="PG Worksheet Heading"/>
    <w:basedOn w:val="Normal"/>
    <w:link w:val="PGWorksheetHeadingChar"/>
    <w:qFormat/>
    <w:rsid w:val="00264DEE"/>
    <w:pPr>
      <w:spacing w:after="200" w:line="276" w:lineRule="auto"/>
    </w:pPr>
    <w:rPr>
      <w:rFonts w:eastAsiaTheme="minorEastAsia"/>
      <w:b/>
      <w:noProof/>
      <w:color w:val="FF0000"/>
      <w:sz w:val="32"/>
      <w:lang w:eastAsia="en-GB"/>
    </w:rPr>
  </w:style>
  <w:style w:type="character" w:customStyle="1" w:styleId="PGWorksheetHeadingChar">
    <w:name w:val="PG Worksheet Heading Char"/>
    <w:basedOn w:val="DefaultParagraphFont"/>
    <w:link w:val="PGWorksheetHeading"/>
    <w:rsid w:val="00264DEE"/>
    <w:rPr>
      <w:rFonts w:ascii="Arial" w:eastAsiaTheme="minorEastAsia" w:hAnsi="Arial"/>
      <w:b/>
      <w:noProof/>
      <w:color w:val="FF0000"/>
      <w:sz w:val="32"/>
      <w:lang w:eastAsia="en-GB"/>
    </w:rPr>
  </w:style>
  <w:style w:type="paragraph" w:customStyle="1" w:styleId="PGQuestion-2ndlevel">
    <w:name w:val="PG Question - 2nd level"/>
    <w:basedOn w:val="Normal"/>
    <w:link w:val="PGQuestion-2ndlevelChar"/>
    <w:qFormat/>
    <w:rsid w:val="00264DEE"/>
    <w:pPr>
      <w:tabs>
        <w:tab w:val="right" w:pos="9637"/>
      </w:tabs>
      <w:spacing w:before="120" w:after="120" w:line="240" w:lineRule="auto"/>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264DEE"/>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64DEE"/>
    <w:pPr>
      <w:tabs>
        <w:tab w:val="right" w:pos="9637"/>
      </w:tabs>
      <w:spacing w:before="120" w:after="120" w:line="240" w:lineRule="auto"/>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264DEE"/>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264DEE"/>
    <w:pPr>
      <w:ind w:left="425" w:hanging="425"/>
    </w:pPr>
    <w:rPr>
      <w:rFonts w:eastAsia="SimSun" w:cs="Arial"/>
      <w:kern w:val="32"/>
      <w:sz w:val="32"/>
      <w:szCs w:val="32"/>
      <w:lang w:eastAsia="zh-CN"/>
    </w:rPr>
  </w:style>
  <w:style w:type="character" w:customStyle="1" w:styleId="PGQuestion-toplevelChar">
    <w:name w:val="PG Question - top level Char"/>
    <w:basedOn w:val="Heading1Char"/>
    <w:link w:val="PGQuestion-toplevel"/>
    <w:rsid w:val="00264DEE"/>
    <w:rPr>
      <w:rFonts w:ascii="Arial" w:eastAsia="SimSun" w:hAnsi="Arial" w:cs="Arial"/>
      <w:b w:val="0"/>
      <w:bCs w:val="0"/>
      <w:kern w:val="32"/>
      <w:sz w:val="32"/>
      <w:szCs w:val="32"/>
      <w:lang w:eastAsia="zh-CN"/>
    </w:rPr>
  </w:style>
  <w:style w:type="character" w:customStyle="1" w:styleId="Heading1Char">
    <w:name w:val="Heading 1 Char"/>
    <w:basedOn w:val="DefaultParagraphFont"/>
    <w:link w:val="Heading1"/>
    <w:rsid w:val="00264DEE"/>
    <w:rPr>
      <w:rFonts w:ascii="Arial" w:eastAsia="SimSun" w:hAnsi="Arial" w:cs="Arial"/>
      <w:b/>
      <w:bCs/>
      <w:kern w:val="32"/>
      <w:sz w:val="32"/>
      <w:szCs w:val="32"/>
      <w:lang w:eastAsia="zh-CN"/>
    </w:rPr>
  </w:style>
  <w:style w:type="paragraph" w:customStyle="1" w:styleId="PGTaskanswer">
    <w:name w:val="PG Task answer"/>
    <w:basedOn w:val="Normal"/>
    <w:link w:val="PGTaskanswerChar"/>
    <w:qFormat/>
    <w:rsid w:val="00264DEE"/>
    <w:pPr>
      <w:spacing w:before="120" w:after="240" w:line="240" w:lineRule="auto"/>
    </w:pPr>
    <w:rPr>
      <w:rFonts w:cs="Arial"/>
      <w:color w:val="FF0000"/>
    </w:rPr>
  </w:style>
  <w:style w:type="character" w:customStyle="1" w:styleId="PGTaskanswerChar">
    <w:name w:val="PG Task answer Char"/>
    <w:basedOn w:val="DefaultParagraphFont"/>
    <w:link w:val="PGTaskanswer"/>
    <w:rsid w:val="00264DEE"/>
    <w:rPr>
      <w:rFonts w:ascii="Arial" w:hAnsi="Arial" w:cs="Arial"/>
      <w:color w:val="FF0000"/>
    </w:rPr>
  </w:style>
  <w:style w:type="table" w:styleId="TableGrid">
    <w:name w:val="Table Grid"/>
    <w:basedOn w:val="TableNormal"/>
    <w:uiPriority w:val="39"/>
    <w:locked/>
    <w:rsid w:val="0026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64DEE"/>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264DEE"/>
    <w:pPr>
      <w:spacing w:before="120" w:after="240" w:line="240" w:lineRule="auto"/>
    </w:pPr>
    <w:rPr>
      <w:rFonts w:cs="Arial"/>
      <w:color w:val="000000" w:themeColor="text1"/>
    </w:rPr>
  </w:style>
  <w:style w:type="character" w:customStyle="1" w:styleId="PGTasktextChar">
    <w:name w:val="PG Task text Char"/>
    <w:basedOn w:val="DefaultParagraphFont"/>
    <w:link w:val="PGTasktext"/>
    <w:rsid w:val="00264DEE"/>
    <w:rPr>
      <w:rFonts w:ascii="Arial" w:hAnsi="Arial" w:cs="Arial"/>
      <w:color w:val="000000" w:themeColor="text1"/>
    </w:rPr>
  </w:style>
  <w:style w:type="paragraph" w:customStyle="1" w:styleId="PGName-Class">
    <w:name w:val="PG Name-Class"/>
    <w:basedOn w:val="PGWorksheetHeading"/>
    <w:qFormat/>
    <w:rsid w:val="00264DEE"/>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264DEE"/>
    <w:pPr>
      <w:spacing w:before="240" w:line="240" w:lineRule="auto"/>
      <w:ind w:left="406" w:hanging="406"/>
    </w:pPr>
  </w:style>
  <w:style w:type="character" w:customStyle="1" w:styleId="PGMathsTNRItalic">
    <w:name w:val="PG Maths TNR_Italic"/>
    <w:basedOn w:val="DefaultParagraphFont"/>
    <w:uiPriority w:val="1"/>
    <w:qFormat/>
    <w:rsid w:val="00264DEE"/>
    <w:rPr>
      <w:rFonts w:ascii="Times New Roman" w:hAnsi="Times New Roman" w:cs="Arial"/>
      <w:i/>
      <w:color w:val="auto"/>
    </w:rPr>
  </w:style>
  <w:style w:type="paragraph" w:styleId="Header">
    <w:name w:val="header"/>
    <w:basedOn w:val="Normal"/>
    <w:link w:val="HeaderChar"/>
    <w:uiPriority w:val="99"/>
    <w:unhideWhenUsed/>
    <w:locked/>
    <w:rsid w:val="00264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DEE"/>
    <w:rPr>
      <w:rFonts w:ascii="Arial" w:hAnsi="Arial"/>
    </w:rPr>
  </w:style>
  <w:style w:type="paragraph" w:styleId="Footer">
    <w:name w:val="footer"/>
    <w:basedOn w:val="Normal"/>
    <w:link w:val="FooterChar"/>
    <w:uiPriority w:val="99"/>
    <w:unhideWhenUsed/>
    <w:rsid w:val="00264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DEE"/>
    <w:rPr>
      <w:rFonts w:ascii="Arial" w:hAnsi="Arial"/>
    </w:rPr>
  </w:style>
  <w:style w:type="paragraph" w:customStyle="1" w:styleId="PGDocumentTitle">
    <w:name w:val="PG Document Title"/>
    <w:basedOn w:val="Normal"/>
    <w:qFormat/>
    <w:rsid w:val="00264DEE"/>
    <w:pPr>
      <w:tabs>
        <w:tab w:val="right" w:pos="426"/>
      </w:tabs>
      <w:spacing w:after="0" w:line="240" w:lineRule="auto"/>
      <w:ind w:right="425"/>
      <w:contextualSpacing/>
    </w:pPr>
    <w:rPr>
      <w:rFonts w:cs="Arial"/>
      <w:b/>
      <w:color w:val="FFFFFF" w:themeColor="background1"/>
      <w:sz w:val="32"/>
      <w:szCs w:val="36"/>
    </w:rPr>
  </w:style>
  <w:style w:type="paragraph" w:customStyle="1" w:styleId="PGUnitTitle">
    <w:name w:val="PG Unit Title"/>
    <w:basedOn w:val="PGDocumentTitle"/>
    <w:qFormat/>
    <w:rsid w:val="00264DEE"/>
    <w:rPr>
      <w:b w:val="0"/>
    </w:rPr>
  </w:style>
  <w:style w:type="character" w:customStyle="1" w:styleId="PGRedHighlight">
    <w:name w:val="PG Red Highlight"/>
    <w:uiPriority w:val="1"/>
    <w:qFormat/>
    <w:rsid w:val="00264DEE"/>
    <w:rPr>
      <w:color w:val="FF0000"/>
    </w:rPr>
  </w:style>
  <w:style w:type="paragraph" w:customStyle="1" w:styleId="PGTaskTitle">
    <w:name w:val="PG Task Title"/>
    <w:basedOn w:val="Normal"/>
    <w:next w:val="Normal"/>
    <w:qFormat/>
    <w:rsid w:val="00264DEE"/>
    <w:pPr>
      <w:spacing w:before="120" w:after="240" w:line="240" w:lineRule="auto"/>
    </w:pPr>
    <w:rPr>
      <w:b/>
      <w:sz w:val="28"/>
      <w:szCs w:val="28"/>
    </w:rPr>
  </w:style>
  <w:style w:type="character" w:customStyle="1" w:styleId="PGBold">
    <w:name w:val="PG Bold"/>
    <w:basedOn w:val="DefaultParagraphFont"/>
    <w:uiPriority w:val="1"/>
    <w:qFormat/>
    <w:rsid w:val="00264DEE"/>
    <w:rPr>
      <w:b/>
    </w:rPr>
  </w:style>
  <w:style w:type="character" w:customStyle="1" w:styleId="PGItalic">
    <w:name w:val="PG Italic"/>
    <w:uiPriority w:val="1"/>
    <w:qFormat/>
    <w:rsid w:val="00264DEE"/>
    <w:rPr>
      <w:b w:val="0"/>
      <w:i/>
    </w:rPr>
  </w:style>
  <w:style w:type="character" w:styleId="PlaceholderText">
    <w:name w:val="Placeholder Text"/>
    <w:basedOn w:val="DefaultParagraphFont"/>
    <w:uiPriority w:val="99"/>
    <w:semiHidden/>
    <w:locked/>
    <w:rsid w:val="00264DEE"/>
    <w:rPr>
      <w:color w:val="808080"/>
    </w:rPr>
  </w:style>
  <w:style w:type="table" w:customStyle="1" w:styleId="PGTable1">
    <w:name w:val="PG Table 1"/>
    <w:basedOn w:val="TableNormal"/>
    <w:uiPriority w:val="99"/>
    <w:rsid w:val="00264DEE"/>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264DEE"/>
    <w:pPr>
      <w:spacing w:before="120" w:after="120" w:line="240" w:lineRule="auto"/>
    </w:pPr>
    <w:rPr>
      <w:b/>
      <w:color w:val="FFFFFF" w:themeColor="background1"/>
    </w:rPr>
  </w:style>
  <w:style w:type="paragraph" w:customStyle="1" w:styleId="PGTableText">
    <w:name w:val="PG Table Text"/>
    <w:basedOn w:val="PGTasktext"/>
    <w:qFormat/>
    <w:rsid w:val="00264DEE"/>
    <w:pPr>
      <w:spacing w:before="0" w:after="120"/>
    </w:pPr>
  </w:style>
  <w:style w:type="character" w:customStyle="1" w:styleId="PGRedBoldHighlight">
    <w:name w:val="PG Red Bold Highlight"/>
    <w:basedOn w:val="PGRedHighlight"/>
    <w:uiPriority w:val="1"/>
    <w:qFormat/>
    <w:rsid w:val="00264DEE"/>
    <w:rPr>
      <w:b/>
      <w:color w:val="FF0000"/>
    </w:rPr>
  </w:style>
  <w:style w:type="paragraph" w:customStyle="1" w:styleId="PGTableHeaderCentred">
    <w:name w:val="PG Table Header Centred"/>
    <w:basedOn w:val="PGTableheader"/>
    <w:qFormat/>
    <w:rsid w:val="00264DEE"/>
    <w:pPr>
      <w:jc w:val="center"/>
    </w:pPr>
    <w:rPr>
      <w:rFonts w:asciiTheme="majorHAnsi" w:hAnsiTheme="majorHAnsi"/>
    </w:rPr>
  </w:style>
  <w:style w:type="paragraph" w:customStyle="1" w:styleId="PGTableTextCentred">
    <w:name w:val="PG Table Text Centred"/>
    <w:basedOn w:val="PGTableText"/>
    <w:qFormat/>
    <w:rsid w:val="00264DEE"/>
    <w:pPr>
      <w:jc w:val="center"/>
    </w:pPr>
  </w:style>
  <w:style w:type="table" w:customStyle="1" w:styleId="PGTable2">
    <w:name w:val="PG Table 2"/>
    <w:basedOn w:val="TableNormal"/>
    <w:uiPriority w:val="99"/>
    <w:rsid w:val="00264D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264D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264DEE"/>
    <w:rPr>
      <w:rFonts w:ascii="Museo 700" w:hAnsi="Museo 700"/>
    </w:rPr>
  </w:style>
  <w:style w:type="table" w:styleId="TableGridLight">
    <w:name w:val="Grid Table Light"/>
    <w:basedOn w:val="TableNormal"/>
    <w:uiPriority w:val="40"/>
    <w:locked/>
    <w:rsid w:val="00264D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264DEE"/>
    <w:pPr>
      <w:spacing w:after="120"/>
      <w:ind w:left="283"/>
    </w:pPr>
  </w:style>
  <w:style w:type="character" w:customStyle="1" w:styleId="BodyTextIndentChar">
    <w:name w:val="Body Text Indent Char"/>
    <w:basedOn w:val="DefaultParagraphFont"/>
    <w:link w:val="BodyTextIndent"/>
    <w:uiPriority w:val="99"/>
    <w:semiHidden/>
    <w:rsid w:val="00264DEE"/>
    <w:rPr>
      <w:rFonts w:ascii="Arial" w:hAnsi="Arial"/>
    </w:rPr>
  </w:style>
  <w:style w:type="paragraph" w:styleId="BodyTextFirstIndent2">
    <w:name w:val="Body Text First Indent 2"/>
    <w:basedOn w:val="BodyTextIndent"/>
    <w:link w:val="BodyTextFirstIndent2Char"/>
    <w:uiPriority w:val="99"/>
    <w:semiHidden/>
    <w:unhideWhenUsed/>
    <w:locked/>
    <w:rsid w:val="00264DEE"/>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264DEE"/>
    <w:rPr>
      <w:rFonts w:ascii="Arial" w:hAnsi="Arial"/>
    </w:rPr>
  </w:style>
  <w:style w:type="paragraph" w:styleId="Signature">
    <w:name w:val="Signature"/>
    <w:basedOn w:val="Normal"/>
    <w:link w:val="SignatureChar"/>
    <w:uiPriority w:val="99"/>
    <w:semiHidden/>
    <w:unhideWhenUsed/>
    <w:locked/>
    <w:rsid w:val="00264DEE"/>
    <w:pPr>
      <w:spacing w:after="0"/>
      <w:ind w:left="4252"/>
    </w:pPr>
  </w:style>
  <w:style w:type="character" w:customStyle="1" w:styleId="SignatureChar">
    <w:name w:val="Signature Char"/>
    <w:basedOn w:val="DefaultParagraphFont"/>
    <w:link w:val="Signature"/>
    <w:uiPriority w:val="99"/>
    <w:semiHidden/>
    <w:rsid w:val="00264DEE"/>
    <w:rPr>
      <w:rFonts w:ascii="Arial" w:hAnsi="Arial"/>
    </w:rPr>
  </w:style>
  <w:style w:type="table" w:customStyle="1" w:styleId="PGTable4">
    <w:name w:val="PG Table 4"/>
    <w:basedOn w:val="TableNormal"/>
    <w:uiPriority w:val="99"/>
    <w:rsid w:val="00264D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264DEE"/>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264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DEE"/>
    <w:rPr>
      <w:rFonts w:ascii="Segoe UI" w:hAnsi="Segoe UI" w:cs="Segoe UI"/>
      <w:sz w:val="18"/>
      <w:szCs w:val="18"/>
    </w:rPr>
  </w:style>
  <w:style w:type="paragraph" w:styleId="ListParagraph">
    <w:name w:val="List Paragraph"/>
    <w:basedOn w:val="Normal"/>
    <w:uiPriority w:val="34"/>
    <w:qFormat/>
    <w:locked/>
    <w:rsid w:val="00264DEE"/>
    <w:pPr>
      <w:spacing w:after="200" w:line="276" w:lineRule="auto"/>
      <w:ind w:left="720"/>
      <w:contextualSpacing/>
    </w:pPr>
  </w:style>
  <w:style w:type="character" w:styleId="Hyperlink">
    <w:name w:val="Hyperlink"/>
    <w:basedOn w:val="DefaultParagraphFont"/>
    <w:uiPriority w:val="99"/>
    <w:unhideWhenUsed/>
    <w:locked/>
    <w:rsid w:val="00264DEE"/>
    <w:rPr>
      <w:color w:val="0563C1" w:themeColor="hyperlink"/>
      <w:u w:val="single"/>
    </w:rPr>
  </w:style>
  <w:style w:type="character" w:styleId="UnresolvedMention">
    <w:name w:val="Unresolved Mention"/>
    <w:basedOn w:val="DefaultParagraphFont"/>
    <w:uiPriority w:val="99"/>
    <w:semiHidden/>
    <w:unhideWhenUsed/>
    <w:locked/>
    <w:rsid w:val="007007EE"/>
    <w:rPr>
      <w:color w:val="605E5C"/>
      <w:shd w:val="clear" w:color="auto" w:fill="E1DFDD"/>
    </w:rPr>
  </w:style>
  <w:style w:type="character" w:styleId="FollowedHyperlink">
    <w:name w:val="FollowedHyperlink"/>
    <w:basedOn w:val="DefaultParagraphFont"/>
    <w:uiPriority w:val="99"/>
    <w:semiHidden/>
    <w:unhideWhenUsed/>
    <w:locked/>
    <w:rsid w:val="007007EE"/>
    <w:rPr>
      <w:color w:val="954F72" w:themeColor="followedHyperlink"/>
      <w:u w:val="single"/>
    </w:rPr>
  </w:style>
  <w:style w:type="paragraph" w:customStyle="1" w:styleId="A-2ndlevel">
    <w:name w:val="A - 2nd level"/>
    <w:basedOn w:val="Normal"/>
    <w:link w:val="A-2ndlevelChar"/>
    <w:qFormat/>
    <w:rsid w:val="00264DEE"/>
    <w:pPr>
      <w:tabs>
        <w:tab w:val="right" w:pos="9354"/>
      </w:tabs>
      <w:spacing w:after="120"/>
      <w:ind w:left="851"/>
    </w:pPr>
    <w:rPr>
      <w:rFonts w:eastAsia="Times New Roman" w:cs="Arial"/>
      <w:color w:val="FF0000"/>
      <w:lang w:eastAsia="en-GB"/>
    </w:rPr>
  </w:style>
  <w:style w:type="character" w:customStyle="1" w:styleId="A-2ndlevelChar">
    <w:name w:val="A - 2nd level Char"/>
    <w:basedOn w:val="DefaultParagraphFont"/>
    <w:link w:val="A-2ndlevel"/>
    <w:rsid w:val="00264DEE"/>
    <w:rPr>
      <w:rFonts w:ascii="Arial" w:eastAsia="Times New Roman" w:hAnsi="Arial" w:cs="Arial"/>
      <w:color w:val="FF0000"/>
      <w:lang w:eastAsia="en-GB"/>
    </w:rPr>
  </w:style>
  <w:style w:type="paragraph" w:customStyle="1" w:styleId="A-2ndlevellist">
    <w:name w:val="A - 2nd level list"/>
    <w:basedOn w:val="A-2ndlevel"/>
    <w:qFormat/>
    <w:rsid w:val="00264DEE"/>
    <w:pPr>
      <w:spacing w:after="60"/>
    </w:pPr>
  </w:style>
  <w:style w:type="paragraph" w:customStyle="1" w:styleId="A-3rdlevel">
    <w:name w:val="A - 3rd level"/>
    <w:basedOn w:val="Normal"/>
    <w:link w:val="A-3rdlevelChar"/>
    <w:qFormat/>
    <w:rsid w:val="00264DEE"/>
    <w:pPr>
      <w:tabs>
        <w:tab w:val="right" w:pos="9354"/>
      </w:tabs>
      <w:spacing w:after="120"/>
      <w:ind w:left="1276"/>
    </w:pPr>
    <w:rPr>
      <w:rFonts w:eastAsia="Times New Roman" w:cs="Arial"/>
      <w:color w:val="FF0000"/>
      <w:lang w:eastAsia="en-GB"/>
    </w:rPr>
  </w:style>
  <w:style w:type="character" w:customStyle="1" w:styleId="A-3rdlevelChar">
    <w:name w:val="A - 3rd level Char"/>
    <w:basedOn w:val="DefaultParagraphFont"/>
    <w:link w:val="A-3rdlevel"/>
    <w:rsid w:val="00264DEE"/>
    <w:rPr>
      <w:rFonts w:ascii="Arial" w:eastAsia="Times New Roman" w:hAnsi="Arial" w:cs="Arial"/>
      <w:color w:val="FF0000"/>
      <w:lang w:eastAsia="en-GB"/>
    </w:rPr>
  </w:style>
  <w:style w:type="paragraph" w:customStyle="1" w:styleId="A-toplevel">
    <w:name w:val="A - top level"/>
    <w:basedOn w:val="Normal"/>
    <w:link w:val="A-toplevelChar"/>
    <w:qFormat/>
    <w:rsid w:val="00264DEE"/>
    <w:pPr>
      <w:tabs>
        <w:tab w:val="right" w:pos="9354"/>
      </w:tabs>
      <w:spacing w:after="120"/>
      <w:ind w:left="425"/>
    </w:pPr>
    <w:rPr>
      <w:rFonts w:eastAsia="Times New Roman" w:cs="Arial"/>
      <w:color w:val="FF0000"/>
      <w:lang w:eastAsia="en-GB"/>
    </w:rPr>
  </w:style>
  <w:style w:type="character" w:customStyle="1" w:styleId="A-toplevelChar">
    <w:name w:val="A - top level Char"/>
    <w:basedOn w:val="DefaultParagraphFont"/>
    <w:link w:val="A-toplevel"/>
    <w:rsid w:val="00264DEE"/>
    <w:rPr>
      <w:rFonts w:ascii="Arial" w:eastAsia="Times New Roman" w:hAnsi="Arial" w:cs="Arial"/>
      <w:color w:val="FF0000"/>
      <w:lang w:eastAsia="en-GB"/>
    </w:rPr>
  </w:style>
  <w:style w:type="paragraph" w:customStyle="1" w:styleId="AnswerLines">
    <w:name w:val="Answer Lines"/>
    <w:basedOn w:val="Normal"/>
    <w:rsid w:val="00264DEE"/>
    <w:pPr>
      <w:pBdr>
        <w:between w:val="single" w:sz="4" w:space="1" w:color="auto"/>
      </w:pBdr>
      <w:spacing w:after="0" w:line="360" w:lineRule="auto"/>
    </w:pPr>
    <w:rPr>
      <w:rFonts w:cs="Arial"/>
      <w:color w:val="000000" w:themeColor="text1"/>
    </w:rPr>
  </w:style>
  <w:style w:type="paragraph" w:customStyle="1" w:styleId="Answerlines075">
    <w:name w:val="Answer lines +0.75"/>
    <w:basedOn w:val="AnswerLines"/>
    <w:qFormat/>
    <w:rsid w:val="00264DEE"/>
    <w:pPr>
      <w:ind w:left="425"/>
    </w:pPr>
  </w:style>
  <w:style w:type="paragraph" w:customStyle="1" w:styleId="Answerline3rdlevel">
    <w:name w:val="Answer line 3rd level"/>
    <w:basedOn w:val="Answerlines075"/>
    <w:qFormat/>
    <w:rsid w:val="00264DEE"/>
    <w:pPr>
      <w:ind w:left="851"/>
    </w:pPr>
  </w:style>
  <w:style w:type="paragraph" w:customStyle="1" w:styleId="Answerunderline">
    <w:name w:val="Answer underline"/>
    <w:basedOn w:val="Normal"/>
    <w:link w:val="AnswerunderlineChar"/>
    <w:qFormat/>
    <w:rsid w:val="00264DEE"/>
    <w:pPr>
      <w:pBdr>
        <w:between w:val="single" w:sz="4" w:space="1" w:color="auto"/>
      </w:pBdr>
      <w:tabs>
        <w:tab w:val="left" w:pos="426"/>
      </w:tabs>
      <w:spacing w:before="240" w:after="120"/>
    </w:pPr>
    <w:rPr>
      <w:rFonts w:eastAsiaTheme="minorEastAsia" w:cs="Arial"/>
      <w:noProof/>
      <w:color w:val="000000" w:themeColor="text1"/>
      <w:lang w:eastAsia="en-GB"/>
    </w:rPr>
  </w:style>
  <w:style w:type="character" w:customStyle="1" w:styleId="AnswerunderlineChar">
    <w:name w:val="Answer underline Char"/>
    <w:basedOn w:val="DefaultParagraphFont"/>
    <w:link w:val="Answerunderline"/>
    <w:rsid w:val="00264DEE"/>
    <w:rPr>
      <w:rFonts w:ascii="Arial" w:eastAsiaTheme="minorEastAsia" w:hAnsi="Arial" w:cs="Arial"/>
      <w:noProof/>
      <w:color w:val="000000" w:themeColor="text1"/>
      <w:lang w:eastAsia="en-GB"/>
    </w:rPr>
  </w:style>
  <w:style w:type="paragraph" w:customStyle="1" w:styleId="Q-toplevel">
    <w:name w:val="Q - top level"/>
    <w:basedOn w:val="Heading1"/>
    <w:link w:val="Q-toplevelChar"/>
    <w:qFormat/>
    <w:rsid w:val="00264DEE"/>
    <w:pPr>
      <w:keepNext w:val="0"/>
      <w:tabs>
        <w:tab w:val="right" w:pos="9214"/>
      </w:tabs>
      <w:spacing w:before="0" w:after="120"/>
      <w:ind w:left="425" w:hanging="425"/>
      <w:outlineLvl w:val="9"/>
    </w:pPr>
    <w:rPr>
      <w:rFonts w:eastAsia="Times New Roman"/>
      <w:b w:val="0"/>
      <w:bCs w:val="0"/>
      <w:color w:val="000000" w:themeColor="text1"/>
      <w:sz w:val="22"/>
      <w:lang w:eastAsia="en-GB"/>
    </w:rPr>
  </w:style>
  <w:style w:type="character" w:customStyle="1" w:styleId="Q-toplevelChar">
    <w:name w:val="Q - top level Char"/>
    <w:basedOn w:val="Heading1Char"/>
    <w:link w:val="Q-toplevel"/>
    <w:rsid w:val="00264DEE"/>
    <w:rPr>
      <w:rFonts w:ascii="Arial" w:eastAsia="Times New Roman" w:hAnsi="Arial" w:cs="Arial"/>
      <w:b w:val="0"/>
      <w:bCs w:val="0"/>
      <w:color w:val="000000" w:themeColor="text1"/>
      <w:kern w:val="32"/>
      <w:sz w:val="32"/>
      <w:szCs w:val="32"/>
      <w:lang w:eastAsia="en-GB"/>
    </w:rPr>
  </w:style>
  <w:style w:type="paragraph" w:customStyle="1" w:styleId="Bullets-toplevel">
    <w:name w:val="Bullets - top level"/>
    <w:basedOn w:val="Q-toplevel"/>
    <w:qFormat/>
    <w:rsid w:val="00264DEE"/>
  </w:style>
  <w:style w:type="paragraph" w:customStyle="1" w:styleId="Bullets-2ndlevel">
    <w:name w:val="Bullets - 2nd level"/>
    <w:basedOn w:val="Bullets-toplevel"/>
    <w:qFormat/>
    <w:rsid w:val="00264DEE"/>
  </w:style>
  <w:style w:type="character" w:customStyle="1" w:styleId="chemf">
    <w:name w:val="chemf"/>
    <w:basedOn w:val="DefaultParagraphFont"/>
    <w:rsid w:val="00264DEE"/>
  </w:style>
  <w:style w:type="character" w:styleId="CommentReference">
    <w:name w:val="annotation reference"/>
    <w:basedOn w:val="DefaultParagraphFont"/>
    <w:uiPriority w:val="99"/>
    <w:semiHidden/>
    <w:unhideWhenUsed/>
    <w:locked/>
    <w:rsid w:val="00264DEE"/>
    <w:rPr>
      <w:sz w:val="16"/>
      <w:szCs w:val="16"/>
    </w:rPr>
  </w:style>
  <w:style w:type="paragraph" w:styleId="CommentText">
    <w:name w:val="annotation text"/>
    <w:basedOn w:val="Normal"/>
    <w:link w:val="CommentTextChar"/>
    <w:uiPriority w:val="99"/>
    <w:semiHidden/>
    <w:unhideWhenUsed/>
    <w:locked/>
    <w:rsid w:val="00264DEE"/>
    <w:pPr>
      <w:spacing w:line="240" w:lineRule="auto"/>
    </w:pPr>
    <w:rPr>
      <w:sz w:val="20"/>
      <w:szCs w:val="20"/>
    </w:rPr>
  </w:style>
  <w:style w:type="character" w:customStyle="1" w:styleId="CommentTextChar">
    <w:name w:val="Comment Text Char"/>
    <w:basedOn w:val="DefaultParagraphFont"/>
    <w:link w:val="CommentText"/>
    <w:uiPriority w:val="99"/>
    <w:semiHidden/>
    <w:rsid w:val="00264DEE"/>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264DEE"/>
    <w:rPr>
      <w:b/>
      <w:bCs/>
    </w:rPr>
  </w:style>
  <w:style w:type="character" w:customStyle="1" w:styleId="CommentSubjectChar">
    <w:name w:val="Comment Subject Char"/>
    <w:basedOn w:val="CommentTextChar"/>
    <w:link w:val="CommentSubject"/>
    <w:uiPriority w:val="99"/>
    <w:semiHidden/>
    <w:rsid w:val="00264DEE"/>
    <w:rPr>
      <w:rFonts w:ascii="Arial" w:hAnsi="Arial"/>
      <w:b/>
      <w:bCs/>
      <w:sz w:val="20"/>
      <w:szCs w:val="20"/>
    </w:rPr>
  </w:style>
  <w:style w:type="paragraph" w:customStyle="1" w:styleId="Default">
    <w:name w:val="Default"/>
    <w:rsid w:val="00264DEE"/>
    <w:pPr>
      <w:autoSpaceDE w:val="0"/>
      <w:autoSpaceDN w:val="0"/>
      <w:adjustRightInd w:val="0"/>
      <w:spacing w:after="0" w:line="240" w:lineRule="auto"/>
    </w:pPr>
    <w:rPr>
      <w:rFonts w:ascii="Arial" w:hAnsi="Arial" w:cs="Calibri"/>
      <w:color w:val="000000"/>
      <w:sz w:val="24"/>
      <w:szCs w:val="24"/>
    </w:rPr>
  </w:style>
  <w:style w:type="character" w:customStyle="1" w:styleId="eop">
    <w:name w:val="eop"/>
    <w:basedOn w:val="DefaultParagraphFont"/>
    <w:rsid w:val="00264DEE"/>
  </w:style>
  <w:style w:type="character" w:customStyle="1" w:styleId="Heading3Char">
    <w:name w:val="Heading 3 Char"/>
    <w:basedOn w:val="DefaultParagraphFont"/>
    <w:link w:val="Heading3"/>
    <w:uiPriority w:val="9"/>
    <w:semiHidden/>
    <w:rsid w:val="00264DE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64DE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64DE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64DE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64DE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64D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4DEE"/>
    <w:rPr>
      <w:rFonts w:asciiTheme="majorHAnsi" w:eastAsiaTheme="majorEastAsia" w:hAnsiTheme="majorHAnsi" w:cstheme="majorBidi"/>
      <w:i/>
      <w:iCs/>
      <w:color w:val="272727" w:themeColor="text1" w:themeTint="D8"/>
      <w:sz w:val="21"/>
      <w:szCs w:val="21"/>
    </w:rPr>
  </w:style>
  <w:style w:type="paragraph" w:customStyle="1" w:styleId="indent1">
    <w:name w:val="indent1"/>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new">
    <w:name w:val="indent1new"/>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new">
    <w:name w:val="indent2new"/>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CAnswer">
    <w:name w:val="MC Answer"/>
    <w:basedOn w:val="Normal"/>
    <w:link w:val="MCAnswerChar"/>
    <w:qFormat/>
    <w:rsid w:val="00264DEE"/>
    <w:pPr>
      <w:tabs>
        <w:tab w:val="right" w:pos="9354"/>
      </w:tabs>
      <w:spacing w:after="120"/>
      <w:ind w:left="851" w:hanging="425"/>
    </w:pPr>
    <w:rPr>
      <w:rFonts w:eastAsia="Times New Roman" w:cs="Arial"/>
      <w:color w:val="FF0000"/>
      <w:lang w:eastAsia="en-GB"/>
    </w:rPr>
  </w:style>
  <w:style w:type="character" w:customStyle="1" w:styleId="MCAnswerChar">
    <w:name w:val="MC Answer Char"/>
    <w:basedOn w:val="DefaultParagraphFont"/>
    <w:link w:val="MCAnswer"/>
    <w:rsid w:val="00264DEE"/>
    <w:rPr>
      <w:rFonts w:ascii="Arial" w:eastAsia="Times New Roman" w:hAnsi="Arial" w:cs="Arial"/>
      <w:color w:val="FF0000"/>
      <w:lang w:eastAsia="en-GB"/>
    </w:rPr>
  </w:style>
  <w:style w:type="paragraph" w:customStyle="1" w:styleId="MCQ">
    <w:name w:val="MCQ"/>
    <w:basedOn w:val="Normal"/>
    <w:link w:val="MCQChar"/>
    <w:qFormat/>
    <w:rsid w:val="00264DEE"/>
    <w:rPr>
      <w:rFonts w:eastAsia="Times New Roman" w:cs="Arial"/>
      <w:color w:val="000000" w:themeColor="text1"/>
      <w:lang w:eastAsia="en-GB"/>
    </w:rPr>
  </w:style>
  <w:style w:type="character" w:customStyle="1" w:styleId="MCQChar">
    <w:name w:val="MCQ Char"/>
    <w:basedOn w:val="DefaultParagraphFont"/>
    <w:link w:val="MCQ"/>
    <w:rsid w:val="00264DEE"/>
    <w:rPr>
      <w:rFonts w:ascii="Arial" w:eastAsia="Times New Roman" w:hAnsi="Arial" w:cs="Arial"/>
      <w:color w:val="000000" w:themeColor="text1"/>
      <w:lang w:eastAsia="en-GB"/>
    </w:rPr>
  </w:style>
  <w:style w:type="paragraph" w:customStyle="1" w:styleId="MCQ-3rdlevel">
    <w:name w:val="MCQ - 3rd level"/>
    <w:basedOn w:val="MCQ"/>
    <w:qFormat/>
    <w:rsid w:val="00264DEE"/>
  </w:style>
  <w:style w:type="paragraph" w:customStyle="1" w:styleId="MultiChoiceAnswer">
    <w:name w:val="Multi Choice Answer"/>
    <w:qFormat/>
    <w:rsid w:val="00264DEE"/>
    <w:pPr>
      <w:tabs>
        <w:tab w:val="num" w:pos="720"/>
      </w:tabs>
      <w:ind w:left="720" w:hanging="720"/>
    </w:pPr>
    <w:rPr>
      <w:rFonts w:ascii="Arial" w:eastAsia="Times New Roman" w:hAnsi="Arial" w:cs="Arial"/>
      <w:color w:val="FF0000"/>
      <w:lang w:eastAsia="en-GB"/>
    </w:rPr>
  </w:style>
  <w:style w:type="paragraph" w:customStyle="1" w:styleId="MCQAnswer-3rdlevel">
    <w:name w:val="MCQ Answer - 3rd level"/>
    <w:basedOn w:val="MultiChoiceAnswer"/>
    <w:qFormat/>
    <w:rsid w:val="00264DEE"/>
  </w:style>
  <w:style w:type="character" w:customStyle="1" w:styleId="mo">
    <w:name w:val="mo"/>
    <w:basedOn w:val="DefaultParagraphFont"/>
    <w:rsid w:val="00264DEE"/>
  </w:style>
  <w:style w:type="paragraph" w:customStyle="1" w:styleId="MultiChoiceQuestions">
    <w:name w:val="Multi Choice Questions"/>
    <w:qFormat/>
    <w:rsid w:val="00264DEE"/>
    <w:rPr>
      <w:rFonts w:ascii="Arial" w:eastAsia="Times New Roman" w:hAnsi="Arial" w:cs="Arial"/>
      <w:kern w:val="32"/>
      <w:szCs w:val="32"/>
      <w:lang w:eastAsia="en-GB"/>
    </w:rPr>
  </w:style>
  <w:style w:type="paragraph" w:customStyle="1" w:styleId="Name-Class">
    <w:name w:val="Name-Class"/>
    <w:basedOn w:val="PGWorksheetHeading"/>
    <w:qFormat/>
    <w:rsid w:val="00264DEE"/>
    <w:pPr>
      <w:tabs>
        <w:tab w:val="left" w:leader="dot" w:pos="6946"/>
        <w:tab w:val="left" w:pos="7088"/>
        <w:tab w:val="right" w:leader="dot" w:pos="9026"/>
      </w:tabs>
      <w:spacing w:before="120" w:after="240"/>
    </w:pPr>
    <w:rPr>
      <w:rFonts w:cs="Arial"/>
      <w:color w:val="5F5F5F"/>
      <w:sz w:val="22"/>
    </w:rPr>
  </w:style>
  <w:style w:type="paragraph" w:styleId="NoSpacing">
    <w:name w:val="No Spacing"/>
    <w:uiPriority w:val="1"/>
    <w:qFormat/>
    <w:locked/>
    <w:rsid w:val="00264DEE"/>
    <w:pPr>
      <w:spacing w:after="0" w:line="240" w:lineRule="auto"/>
    </w:pPr>
  </w:style>
  <w:style w:type="paragraph" w:styleId="NormalWeb">
    <w:name w:val="Normal (Web)"/>
    <w:basedOn w:val="Normal"/>
    <w:uiPriority w:val="99"/>
    <w:semiHidden/>
    <w:unhideWhenUsed/>
    <w:locked/>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4DEE"/>
  </w:style>
  <w:style w:type="paragraph" w:customStyle="1" w:styleId="paragraph">
    <w:name w:val="paragraph"/>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ndlevel">
    <w:name w:val="Q - 2nd level"/>
    <w:basedOn w:val="Normal"/>
    <w:link w:val="Q-2ndlevelChar"/>
    <w:qFormat/>
    <w:rsid w:val="00264DEE"/>
    <w:pPr>
      <w:tabs>
        <w:tab w:val="right" w:pos="9354"/>
      </w:tabs>
      <w:spacing w:after="120"/>
      <w:ind w:left="851" w:hanging="425"/>
    </w:pPr>
    <w:rPr>
      <w:rFonts w:eastAsia="Times New Roman" w:cs="Arial"/>
      <w:color w:val="000000" w:themeColor="text1"/>
      <w:lang w:eastAsia="en-GB"/>
    </w:rPr>
  </w:style>
  <w:style w:type="character" w:customStyle="1" w:styleId="Q-2ndlevelChar">
    <w:name w:val="Q - 2nd level Char"/>
    <w:basedOn w:val="DefaultParagraphFont"/>
    <w:link w:val="Q-2ndlevel"/>
    <w:rsid w:val="00264DEE"/>
    <w:rPr>
      <w:rFonts w:ascii="Arial" w:eastAsia="Times New Roman" w:hAnsi="Arial" w:cs="Arial"/>
      <w:color w:val="000000" w:themeColor="text1"/>
      <w:lang w:eastAsia="en-GB"/>
    </w:rPr>
  </w:style>
  <w:style w:type="paragraph" w:customStyle="1" w:styleId="Q-2ndlevelnohanging">
    <w:name w:val="Q - 2nd level no hanging"/>
    <w:basedOn w:val="Q-2ndlevel"/>
    <w:qFormat/>
    <w:rsid w:val="00264DEE"/>
    <w:pPr>
      <w:ind w:left="425" w:firstLine="0"/>
    </w:pPr>
  </w:style>
  <w:style w:type="paragraph" w:customStyle="1" w:styleId="Q-2ndlevelspaceabove">
    <w:name w:val="Q - 2nd level space above"/>
    <w:basedOn w:val="Q-2ndlevel"/>
    <w:qFormat/>
    <w:rsid w:val="00264DEE"/>
    <w:pPr>
      <w:spacing w:before="240"/>
      <w:ind w:left="850"/>
    </w:pPr>
  </w:style>
  <w:style w:type="paragraph" w:customStyle="1" w:styleId="Q-2ndlevelspacingabovenohang">
    <w:name w:val="Q - 2nd level spacing above no hang"/>
    <w:basedOn w:val="Q-2ndlevelspaceabove"/>
    <w:qFormat/>
    <w:rsid w:val="00264DEE"/>
    <w:pPr>
      <w:ind w:left="425" w:firstLine="0"/>
    </w:pPr>
    <w:rPr>
      <w:shd w:val="clear" w:color="auto" w:fill="FFFFFF"/>
    </w:rPr>
  </w:style>
  <w:style w:type="paragraph" w:customStyle="1" w:styleId="Q-3rdlevel">
    <w:name w:val="Q - 3rd level"/>
    <w:basedOn w:val="Normal"/>
    <w:link w:val="Q-3rdlevelChar"/>
    <w:qFormat/>
    <w:rsid w:val="00264DEE"/>
    <w:pPr>
      <w:tabs>
        <w:tab w:val="left" w:pos="1276"/>
        <w:tab w:val="right" w:pos="9354"/>
      </w:tabs>
      <w:spacing w:after="120"/>
      <w:ind w:left="2127" w:hanging="1276"/>
    </w:pPr>
    <w:rPr>
      <w:rFonts w:eastAsia="Times New Roman" w:cs="Arial"/>
      <w:color w:val="000000" w:themeColor="text1"/>
      <w:lang w:eastAsia="en-GB"/>
    </w:rPr>
  </w:style>
  <w:style w:type="character" w:customStyle="1" w:styleId="Q-3rdlevelChar">
    <w:name w:val="Q - 3rd level Char"/>
    <w:basedOn w:val="DefaultParagraphFont"/>
    <w:link w:val="Q-3rdlevel"/>
    <w:rsid w:val="00264DEE"/>
    <w:rPr>
      <w:rFonts w:ascii="Arial" w:eastAsia="Times New Roman" w:hAnsi="Arial" w:cs="Arial"/>
      <w:color w:val="000000" w:themeColor="text1"/>
      <w:lang w:eastAsia="en-GB"/>
    </w:rPr>
  </w:style>
  <w:style w:type="paragraph" w:customStyle="1" w:styleId="Q-3rdlevel-spaceabove">
    <w:name w:val="Q - 3rd level - space above"/>
    <w:basedOn w:val="Q-3rdlevel"/>
    <w:qFormat/>
    <w:rsid w:val="00264DEE"/>
    <w:pPr>
      <w:spacing w:before="240"/>
    </w:pPr>
  </w:style>
  <w:style w:type="paragraph" w:customStyle="1" w:styleId="Q-3rdlevelnohanging">
    <w:name w:val="Q - 3rd level no hanging"/>
    <w:basedOn w:val="Q-3rdlevel"/>
    <w:qFormat/>
    <w:rsid w:val="00264DEE"/>
    <w:pPr>
      <w:ind w:left="851" w:firstLine="0"/>
    </w:pPr>
  </w:style>
  <w:style w:type="paragraph" w:customStyle="1" w:styleId="Q-4thlevel">
    <w:name w:val="Q - 4th level"/>
    <w:basedOn w:val="Q-3rdlevel-spaceabove"/>
    <w:qFormat/>
    <w:rsid w:val="00264DEE"/>
    <w:pPr>
      <w:spacing w:before="0"/>
      <w:ind w:left="1276" w:firstLine="0"/>
    </w:pPr>
  </w:style>
  <w:style w:type="paragraph" w:customStyle="1" w:styleId="Q-toplevelspaceabove">
    <w:name w:val="Q - top level space above"/>
    <w:basedOn w:val="Q-toplevel"/>
    <w:qFormat/>
    <w:rsid w:val="00264DEE"/>
    <w:pPr>
      <w:spacing w:before="240"/>
    </w:pPr>
  </w:style>
  <w:style w:type="paragraph" w:customStyle="1" w:styleId="Qtoplevelnohanging">
    <w:name w:val="Q top level no hanging"/>
    <w:basedOn w:val="Q-toplevel"/>
    <w:qFormat/>
    <w:rsid w:val="00264DEE"/>
    <w:pPr>
      <w:ind w:left="0" w:firstLine="0"/>
    </w:pPr>
  </w:style>
  <w:style w:type="paragraph" w:customStyle="1" w:styleId="question">
    <w:name w:val="question"/>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space">
    <w:name w:val="Small space"/>
    <w:basedOn w:val="Q-toplevel"/>
    <w:qFormat/>
    <w:rsid w:val="00264DEE"/>
    <w:pPr>
      <w:spacing w:after="0"/>
    </w:pPr>
  </w:style>
  <w:style w:type="character" w:customStyle="1" w:styleId="spellingerror">
    <w:name w:val="spellingerror"/>
    <w:basedOn w:val="DefaultParagraphFont"/>
    <w:rsid w:val="00264DEE"/>
  </w:style>
  <w:style w:type="paragraph" w:customStyle="1" w:styleId="Tableanswer">
    <w:name w:val="Table answer"/>
    <w:basedOn w:val="A-toplevel"/>
    <w:qFormat/>
    <w:rsid w:val="00264DEE"/>
    <w:pPr>
      <w:spacing w:line="240" w:lineRule="auto"/>
      <w:ind w:left="0"/>
    </w:pPr>
  </w:style>
  <w:style w:type="paragraph" w:customStyle="1" w:styleId="Taskanswer">
    <w:name w:val="Task answer"/>
    <w:basedOn w:val="Normal"/>
    <w:link w:val="TaskanswerChar"/>
    <w:qFormat/>
    <w:rsid w:val="00264DEE"/>
    <w:rPr>
      <w:rFonts w:cs="Arial"/>
      <w:color w:val="FF0000"/>
    </w:rPr>
  </w:style>
  <w:style w:type="character" w:customStyle="1" w:styleId="TaskanswerChar">
    <w:name w:val="Task answer Char"/>
    <w:basedOn w:val="DefaultParagraphFont"/>
    <w:link w:val="Taskanswer"/>
    <w:rsid w:val="00264DEE"/>
    <w:rPr>
      <w:rFonts w:ascii="Arial" w:hAnsi="Arial" w:cs="Arial"/>
      <w:color w:val="FF0000"/>
    </w:rPr>
  </w:style>
  <w:style w:type="paragraph" w:customStyle="1" w:styleId="Tasknumber">
    <w:name w:val="Task number"/>
    <w:basedOn w:val="Normal"/>
    <w:link w:val="TasknumberChar"/>
    <w:qFormat/>
    <w:rsid w:val="00264DEE"/>
    <w:rPr>
      <w:rFonts w:cs="Arial"/>
      <w:b/>
      <w:color w:val="000000" w:themeColor="text1"/>
      <w:sz w:val="28"/>
    </w:rPr>
  </w:style>
  <w:style w:type="character" w:customStyle="1" w:styleId="TasknumberChar">
    <w:name w:val="Task number Char"/>
    <w:basedOn w:val="DefaultParagraphFont"/>
    <w:link w:val="Tasknumber"/>
    <w:rsid w:val="00264DEE"/>
    <w:rPr>
      <w:rFonts w:ascii="Arial" w:hAnsi="Arial" w:cs="Arial"/>
      <w:b/>
      <w:color w:val="000000" w:themeColor="text1"/>
      <w:sz w:val="28"/>
    </w:rPr>
  </w:style>
  <w:style w:type="paragraph" w:customStyle="1" w:styleId="Tasktext">
    <w:name w:val="Task text"/>
    <w:basedOn w:val="Normal"/>
    <w:link w:val="TasktextChar"/>
    <w:qFormat/>
    <w:rsid w:val="00264DEE"/>
    <w:rPr>
      <w:rFonts w:cs="Arial"/>
      <w:color w:val="000000" w:themeColor="text1"/>
    </w:rPr>
  </w:style>
  <w:style w:type="character" w:customStyle="1" w:styleId="TasktextChar">
    <w:name w:val="Task text Char"/>
    <w:basedOn w:val="DefaultParagraphFont"/>
    <w:link w:val="Tasktext"/>
    <w:rsid w:val="00264DEE"/>
    <w:rPr>
      <w:rFonts w:ascii="Arial" w:hAnsi="Arial" w:cs="Arial"/>
      <w:color w:val="000000" w:themeColor="text1"/>
    </w:rPr>
  </w:style>
  <w:style w:type="character" w:customStyle="1" w:styleId="UnresolvedMention1">
    <w:name w:val="Unresolved Mention1"/>
    <w:basedOn w:val="DefaultParagraphFont"/>
    <w:uiPriority w:val="99"/>
    <w:semiHidden/>
    <w:unhideWhenUsed/>
    <w:rsid w:val="0026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8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ecker.ofcom.org.uk/mobile-coverag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2.xml><?xml version="1.0" encoding="utf-8"?>
<ds:datastoreItem xmlns:ds="http://schemas.openxmlformats.org/officeDocument/2006/customXml" ds:itemID="{C96978B2-B23D-4745-ABE9-1D1DFBE58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F4D01-7261-4756-8B60-087951A625F6}">
  <ds:schemaRefs>
    <ds:schemaRef ds:uri="http://schemas.openxmlformats.org/package/2006/metadata/core-properties"/>
    <ds:schemaRef ds:uri="94dce8ab-38ff-4714-b1ed-1fc5e4d9abd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1ef05dc5-97a2-498b-bf7c-bd189143a1ff"/>
    <ds:schemaRef ds:uri="http://www.w3.org/XML/1998/namespace"/>
  </ds:schemaRefs>
</ds:datastoreItem>
</file>

<file path=customXml/itemProps4.xml><?xml version="1.0" encoding="utf-8"?>
<ds:datastoreItem xmlns:ds="http://schemas.openxmlformats.org/officeDocument/2006/customXml" ds:itemID="{CF8DD2B8-114E-43A3-9197-E081222B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1412</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165</cp:revision>
  <dcterms:created xsi:type="dcterms:W3CDTF">2018-11-01T09:40:00Z</dcterms:created>
  <dcterms:modified xsi:type="dcterms:W3CDTF">2019-06-19T14:59:00Z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