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DA1ED" w14:textId="77777777" w:rsidR="00296355" w:rsidRPr="001201CD" w:rsidRDefault="00296355" w:rsidP="00296355">
      <w:pPr>
        <w:pStyle w:val="PGWorksheetHeading"/>
        <w:tabs>
          <w:tab w:val="left" w:leader="dot" w:pos="6946"/>
          <w:tab w:val="left" w:pos="7088"/>
          <w:tab w:val="right" w:leader="dot" w:pos="9354"/>
        </w:tabs>
        <w:spacing w:after="240"/>
        <w:rPr>
          <w:color w:val="5F5F5F"/>
          <w:sz w:val="22"/>
        </w:rPr>
      </w:pPr>
      <w:bookmarkStart w:id="0" w:name="_Hlk522532863"/>
      <w:bookmarkStart w:id="1" w:name="_Hlk522533286"/>
      <w:bookmarkStart w:id="2" w:name="_Hlk535838122"/>
      <w:r w:rsidRPr="001201CD">
        <w:rPr>
          <w:color w:val="5F5F5F"/>
          <w:sz w:val="22"/>
        </w:rPr>
        <w:t>N</w:t>
      </w:r>
      <w:bookmarkStart w:id="3" w:name="_Hlk522532880"/>
      <w:r w:rsidRPr="001201CD">
        <w:rPr>
          <w:color w:val="5F5F5F"/>
          <w:sz w:val="22"/>
        </w:rPr>
        <w:t>ame:</w:t>
      </w:r>
      <w:r w:rsidRPr="001201CD">
        <w:rPr>
          <w:b w:val="0"/>
          <w:color w:val="5F5F5F"/>
          <w:sz w:val="22"/>
        </w:rPr>
        <w:tab/>
      </w:r>
      <w:r w:rsidRPr="001201CD">
        <w:rPr>
          <w:b w:val="0"/>
          <w:color w:val="5F5F5F"/>
          <w:sz w:val="22"/>
        </w:rPr>
        <w:tab/>
      </w:r>
      <w:r>
        <w:rPr>
          <w:color w:val="5F5F5F"/>
          <w:sz w:val="22"/>
        </w:rPr>
        <w:t>Class</w:t>
      </w:r>
      <w:r w:rsidRPr="001201CD">
        <w:rPr>
          <w:color w:val="5F5F5F"/>
          <w:sz w:val="22"/>
        </w:rPr>
        <w:t xml:space="preserve">: </w:t>
      </w:r>
      <w:r w:rsidRPr="001201CD">
        <w:rPr>
          <w:b w:val="0"/>
          <w:color w:val="5F5F5F"/>
          <w:sz w:val="22"/>
        </w:rPr>
        <w:tab/>
      </w:r>
      <w:r w:rsidRPr="001201CD">
        <w:rPr>
          <w:color w:val="5F5F5F"/>
          <w:sz w:val="22"/>
        </w:rPr>
        <w:t xml:space="preserve"> </w:t>
      </w:r>
    </w:p>
    <w:bookmarkEnd w:id="0"/>
    <w:p w14:paraId="4939D3BE" w14:textId="3F2186DA" w:rsidR="00296355" w:rsidRDefault="00296355" w:rsidP="00296355">
      <w:pPr>
        <w:pStyle w:val="PGWorksheetHeading"/>
        <w:pBdr>
          <w:top w:val="single" w:sz="4" w:space="1" w:color="auto"/>
        </w:pBdr>
        <w:tabs>
          <w:tab w:val="left" w:pos="4111"/>
          <w:tab w:val="left" w:pos="7088"/>
          <w:tab w:val="right" w:pos="9026"/>
        </w:tabs>
        <w:spacing w:after="0"/>
        <w:rPr>
          <w:color w:val="auto"/>
          <w:sz w:val="22"/>
        </w:rPr>
      </w:pPr>
    </w:p>
    <w:bookmarkEnd w:id="1"/>
    <w:bookmarkEnd w:id="2"/>
    <w:bookmarkEnd w:id="3"/>
    <w:p w14:paraId="7B585AEE" w14:textId="7E815F3F" w:rsidR="00FF1C75" w:rsidRDefault="00FF1C75" w:rsidP="00FF1C75">
      <w:pPr>
        <w:pStyle w:val="PGTaskTitle"/>
      </w:pPr>
      <w:r w:rsidRPr="00FF1C75">
        <w:t>Task</w:t>
      </w:r>
      <w:r>
        <w:t xml:space="preserve"> </w:t>
      </w:r>
      <w:r w:rsidR="004A6E72">
        <w:t>1</w:t>
      </w:r>
    </w:p>
    <w:p w14:paraId="70C9B4C4" w14:textId="79E33A75" w:rsidR="00D059BF" w:rsidRDefault="00D059BF" w:rsidP="005C4738">
      <w:pPr>
        <w:pStyle w:val="Qtoplevelnohanging"/>
      </w:pPr>
      <w:r>
        <w:t>For each of the scenarios in the table below, explain which type of connection would work best and why this would be the most suitable type.</w:t>
      </w:r>
    </w:p>
    <w:p w14:paraId="1D46A3C6" w14:textId="77777777" w:rsidR="005C4738" w:rsidRDefault="005C4738" w:rsidP="005C4738">
      <w:pPr>
        <w:pStyle w:val="Smallspace"/>
      </w:pPr>
    </w:p>
    <w:tbl>
      <w:tblPr>
        <w:tblStyle w:val="PGTable1"/>
        <w:tblW w:w="0" w:type="auto"/>
        <w:tblBorders>
          <w:top w:val="single" w:sz="4" w:space="0" w:color="D972E7"/>
          <w:left w:val="single" w:sz="4" w:space="0" w:color="D972E7"/>
          <w:bottom w:val="single" w:sz="4" w:space="0" w:color="D972E7"/>
          <w:right w:val="single" w:sz="4" w:space="0" w:color="D972E7"/>
          <w:insideH w:val="single" w:sz="4" w:space="0" w:color="D972E7"/>
          <w:insideV w:val="single" w:sz="4" w:space="0" w:color="D972E7"/>
        </w:tblBorders>
        <w:tblLook w:val="04A0" w:firstRow="1" w:lastRow="0" w:firstColumn="1" w:lastColumn="0" w:noHBand="0" w:noVBand="1"/>
      </w:tblPr>
      <w:tblGrid>
        <w:gridCol w:w="3111"/>
        <w:gridCol w:w="2129"/>
        <w:gridCol w:w="4094"/>
      </w:tblGrid>
      <w:tr w:rsidR="00D059BF" w14:paraId="2AB41DD4" w14:textId="77777777" w:rsidTr="005B56FF">
        <w:trPr>
          <w:cnfStyle w:val="100000000000" w:firstRow="1" w:lastRow="0" w:firstColumn="0" w:lastColumn="0" w:oddVBand="0" w:evenVBand="0" w:oddHBand="0" w:evenHBand="0" w:firstRowFirstColumn="0" w:firstRowLastColumn="0" w:lastRowFirstColumn="0" w:lastRowLastColumn="0"/>
          <w:trHeight w:val="510"/>
        </w:trPr>
        <w:tc>
          <w:tcPr>
            <w:tcW w:w="3111" w:type="dxa"/>
            <w:tcBorders>
              <w:right w:val="single" w:sz="4" w:space="0" w:color="FFFFFF" w:themeColor="background1"/>
            </w:tcBorders>
            <w:shd w:val="clear" w:color="auto" w:fill="D972E7"/>
            <w:vAlign w:val="center"/>
          </w:tcPr>
          <w:p w14:paraId="540E1461" w14:textId="626B0552" w:rsidR="00D059BF" w:rsidRPr="005C4738" w:rsidRDefault="00D059BF" w:rsidP="005C4738">
            <w:pPr>
              <w:rPr>
                <w:b/>
                <w:bCs/>
              </w:rPr>
            </w:pPr>
            <w:r w:rsidRPr="005C4738">
              <w:rPr>
                <w:b/>
                <w:bCs/>
              </w:rPr>
              <w:t>Scenario</w:t>
            </w:r>
          </w:p>
        </w:tc>
        <w:tc>
          <w:tcPr>
            <w:tcW w:w="2129" w:type="dxa"/>
            <w:tcBorders>
              <w:left w:val="single" w:sz="4" w:space="0" w:color="FFFFFF" w:themeColor="background1"/>
              <w:right w:val="single" w:sz="4" w:space="0" w:color="FFFFFF" w:themeColor="background1"/>
            </w:tcBorders>
            <w:shd w:val="clear" w:color="auto" w:fill="D972E7"/>
            <w:vAlign w:val="center"/>
          </w:tcPr>
          <w:p w14:paraId="3B30A847" w14:textId="31AB0C0C" w:rsidR="00D059BF" w:rsidRPr="005C4738" w:rsidRDefault="00D059BF" w:rsidP="005C4738">
            <w:pPr>
              <w:jc w:val="center"/>
              <w:rPr>
                <w:b/>
                <w:bCs/>
              </w:rPr>
            </w:pPr>
            <w:r w:rsidRPr="005C4738">
              <w:rPr>
                <w:b/>
                <w:bCs/>
              </w:rPr>
              <w:t>Connection type</w:t>
            </w:r>
          </w:p>
        </w:tc>
        <w:tc>
          <w:tcPr>
            <w:tcW w:w="4094" w:type="dxa"/>
            <w:tcBorders>
              <w:left w:val="single" w:sz="4" w:space="0" w:color="FFFFFF" w:themeColor="background1"/>
            </w:tcBorders>
            <w:shd w:val="clear" w:color="auto" w:fill="D972E7"/>
            <w:vAlign w:val="center"/>
          </w:tcPr>
          <w:p w14:paraId="54B479DE" w14:textId="6F37A408" w:rsidR="00D059BF" w:rsidRPr="005C4738" w:rsidRDefault="00D059BF" w:rsidP="005C4738">
            <w:pPr>
              <w:rPr>
                <w:b/>
                <w:bCs/>
              </w:rPr>
            </w:pPr>
            <w:r w:rsidRPr="005C4738">
              <w:rPr>
                <w:b/>
                <w:bCs/>
              </w:rPr>
              <w:t>Why this is the most suitable type</w:t>
            </w:r>
            <w:r w:rsidR="006708E5" w:rsidRPr="005C4738">
              <w:rPr>
                <w:b/>
                <w:bCs/>
              </w:rPr>
              <w:t>?</w:t>
            </w:r>
          </w:p>
        </w:tc>
      </w:tr>
      <w:tr w:rsidR="00D059BF" w14:paraId="6A039BAB" w14:textId="77777777" w:rsidTr="005B56FF">
        <w:trPr>
          <w:cnfStyle w:val="000000100000" w:firstRow="0" w:lastRow="0" w:firstColumn="0" w:lastColumn="0" w:oddVBand="0" w:evenVBand="0" w:oddHBand="1" w:evenHBand="0" w:firstRowFirstColumn="0" w:firstRowLastColumn="0" w:lastRowFirstColumn="0" w:lastRowLastColumn="0"/>
          <w:trHeight w:val="2041"/>
        </w:trPr>
        <w:tc>
          <w:tcPr>
            <w:tcW w:w="3111" w:type="dxa"/>
            <w:vAlign w:val="center"/>
          </w:tcPr>
          <w:p w14:paraId="5AE9223C" w14:textId="0D12709A" w:rsidR="00D059BF" w:rsidRDefault="00D059BF" w:rsidP="005C4738">
            <w:pPr>
              <w:pStyle w:val="Qtoplevelnohanging"/>
            </w:pPr>
            <w:r>
              <w:t>A large multinational company with over 1000 employees needs a fast Internet connection to their head office.</w:t>
            </w:r>
          </w:p>
        </w:tc>
        <w:tc>
          <w:tcPr>
            <w:tcW w:w="2129" w:type="dxa"/>
            <w:vAlign w:val="center"/>
          </w:tcPr>
          <w:p w14:paraId="3CD337EE" w14:textId="77B95288" w:rsidR="00D059BF" w:rsidRPr="005B56FF" w:rsidRDefault="00D059BF" w:rsidP="00C42EA2">
            <w:pPr>
              <w:pStyle w:val="Qtoplevelnohanging"/>
              <w:jc w:val="center"/>
              <w:rPr>
                <w:color w:val="auto"/>
              </w:rPr>
            </w:pPr>
          </w:p>
        </w:tc>
        <w:tc>
          <w:tcPr>
            <w:tcW w:w="4094" w:type="dxa"/>
            <w:vAlign w:val="center"/>
          </w:tcPr>
          <w:p w14:paraId="0E158107" w14:textId="2494B390" w:rsidR="00D059BF" w:rsidRPr="005B56FF" w:rsidRDefault="00D059BF" w:rsidP="005C4738">
            <w:pPr>
              <w:pStyle w:val="Qtoplevelnohanging"/>
              <w:rPr>
                <w:color w:val="auto"/>
              </w:rPr>
            </w:pPr>
          </w:p>
        </w:tc>
      </w:tr>
      <w:tr w:rsidR="00D059BF" w14:paraId="45455E23" w14:textId="77777777" w:rsidTr="005B56FF">
        <w:trPr>
          <w:cnfStyle w:val="000000010000" w:firstRow="0" w:lastRow="0" w:firstColumn="0" w:lastColumn="0" w:oddVBand="0" w:evenVBand="0" w:oddHBand="0" w:evenHBand="1" w:firstRowFirstColumn="0" w:firstRowLastColumn="0" w:lastRowFirstColumn="0" w:lastRowLastColumn="0"/>
          <w:trHeight w:val="2041"/>
        </w:trPr>
        <w:tc>
          <w:tcPr>
            <w:tcW w:w="3111" w:type="dxa"/>
            <w:vAlign w:val="center"/>
          </w:tcPr>
          <w:p w14:paraId="2777DCD1" w14:textId="3C0BFA6B" w:rsidR="00D059BF" w:rsidRDefault="00D059BF" w:rsidP="005C4738">
            <w:pPr>
              <w:pStyle w:val="Qtoplevelnohanging"/>
            </w:pPr>
            <w:r>
              <w:t xml:space="preserve">A homeowner decides that they will let out one of their rooms on </w:t>
            </w:r>
            <w:r w:rsidR="00B6005F">
              <w:t>Airbnb</w:t>
            </w:r>
            <w:r>
              <w:t>. They wish to provide guests with access to the Internet.</w:t>
            </w:r>
          </w:p>
        </w:tc>
        <w:tc>
          <w:tcPr>
            <w:tcW w:w="2129" w:type="dxa"/>
            <w:vAlign w:val="center"/>
          </w:tcPr>
          <w:p w14:paraId="3C5F14C5" w14:textId="69F53A02" w:rsidR="00D059BF" w:rsidRPr="005B56FF" w:rsidRDefault="00D059BF" w:rsidP="00C42EA2">
            <w:pPr>
              <w:pStyle w:val="Qtoplevelnohanging"/>
              <w:jc w:val="center"/>
              <w:rPr>
                <w:color w:val="auto"/>
              </w:rPr>
            </w:pPr>
          </w:p>
        </w:tc>
        <w:tc>
          <w:tcPr>
            <w:tcW w:w="4094" w:type="dxa"/>
            <w:vAlign w:val="center"/>
          </w:tcPr>
          <w:p w14:paraId="26AC910D" w14:textId="1BA02697" w:rsidR="00D059BF" w:rsidRPr="005B56FF" w:rsidRDefault="00D059BF" w:rsidP="005C4738">
            <w:pPr>
              <w:pStyle w:val="Qtoplevelnohanging"/>
              <w:rPr>
                <w:color w:val="auto"/>
              </w:rPr>
            </w:pPr>
          </w:p>
        </w:tc>
      </w:tr>
      <w:tr w:rsidR="00D059BF" w14:paraId="22019436" w14:textId="77777777" w:rsidTr="005B56FF">
        <w:trPr>
          <w:cnfStyle w:val="000000100000" w:firstRow="0" w:lastRow="0" w:firstColumn="0" w:lastColumn="0" w:oddVBand="0" w:evenVBand="0" w:oddHBand="1" w:evenHBand="0" w:firstRowFirstColumn="0" w:firstRowLastColumn="0" w:lastRowFirstColumn="0" w:lastRowLastColumn="0"/>
          <w:trHeight w:val="2551"/>
        </w:trPr>
        <w:tc>
          <w:tcPr>
            <w:tcW w:w="3111" w:type="dxa"/>
            <w:vAlign w:val="center"/>
          </w:tcPr>
          <w:p w14:paraId="11394A52" w14:textId="043F2F24" w:rsidR="00D059BF" w:rsidRDefault="0037382A" w:rsidP="005C4738">
            <w:pPr>
              <w:pStyle w:val="Qtoplevelnohanging"/>
            </w:pPr>
            <w:r>
              <w:t xml:space="preserve">A small community centre is being built. One of the rooms will be used as an office and have a single desktop PC. </w:t>
            </w:r>
            <w:r w:rsidR="005B56FF">
              <w:br/>
            </w:r>
            <w:r>
              <w:t xml:space="preserve">A phone line has already been installed. </w:t>
            </w:r>
            <w:r w:rsidR="00296355">
              <w:br/>
            </w:r>
            <w:r>
              <w:t>They will require an Internet connection.</w:t>
            </w:r>
          </w:p>
        </w:tc>
        <w:tc>
          <w:tcPr>
            <w:tcW w:w="2129" w:type="dxa"/>
            <w:vAlign w:val="center"/>
          </w:tcPr>
          <w:p w14:paraId="5DE4EAF4" w14:textId="33BAF38F" w:rsidR="00D059BF" w:rsidRPr="005B56FF" w:rsidRDefault="00D059BF" w:rsidP="00C42EA2">
            <w:pPr>
              <w:pStyle w:val="Qtoplevelnohanging"/>
              <w:jc w:val="center"/>
              <w:rPr>
                <w:color w:val="auto"/>
              </w:rPr>
            </w:pPr>
          </w:p>
        </w:tc>
        <w:tc>
          <w:tcPr>
            <w:tcW w:w="4094" w:type="dxa"/>
            <w:vAlign w:val="center"/>
          </w:tcPr>
          <w:p w14:paraId="32167134" w14:textId="31CA2A06" w:rsidR="0037382A" w:rsidRPr="005B56FF" w:rsidRDefault="0037382A" w:rsidP="005C4738">
            <w:pPr>
              <w:pStyle w:val="Qtoplevelnohanging"/>
              <w:rPr>
                <w:color w:val="auto"/>
              </w:rPr>
            </w:pPr>
          </w:p>
        </w:tc>
      </w:tr>
    </w:tbl>
    <w:p w14:paraId="720341B5" w14:textId="77777777" w:rsidR="005C4738" w:rsidRPr="005C4738" w:rsidRDefault="005C4738" w:rsidP="00935ABE">
      <w:pPr>
        <w:pStyle w:val="Smallspace"/>
      </w:pPr>
    </w:p>
    <w:p w14:paraId="7BC7EC0D" w14:textId="77777777" w:rsidR="00296355" w:rsidRDefault="00296355">
      <w:pPr>
        <w:rPr>
          <w:b/>
          <w:sz w:val="28"/>
          <w:szCs w:val="28"/>
        </w:rPr>
      </w:pPr>
      <w:r>
        <w:br w:type="page"/>
      </w:r>
    </w:p>
    <w:p w14:paraId="6839F6B8" w14:textId="7025F8D5" w:rsidR="00D059BF" w:rsidRDefault="00ED0024" w:rsidP="00ED0024">
      <w:pPr>
        <w:pStyle w:val="PGTaskTitle"/>
      </w:pPr>
      <w:r>
        <w:lastRenderedPageBreak/>
        <w:t>Task 2</w:t>
      </w:r>
    </w:p>
    <w:p w14:paraId="3D426798" w14:textId="7EFB010E" w:rsidR="00ED0024" w:rsidRDefault="00ED0024" w:rsidP="00F8614E">
      <w:pPr>
        <w:pStyle w:val="Qtoplevelnohanging"/>
      </w:pPr>
      <w:r>
        <w:t xml:space="preserve">Amelia lives </w:t>
      </w:r>
      <w:r w:rsidR="00F15262">
        <w:t>in the country</w:t>
      </w:r>
      <w:r w:rsidR="006708E5">
        <w:t>side</w:t>
      </w:r>
      <w:r w:rsidR="00F15262">
        <w:t xml:space="preserve"> </w:t>
      </w:r>
      <w:r>
        <w:t>at the bottom of a valley</w:t>
      </w:r>
      <w:r w:rsidR="00F15262">
        <w:t>. There is a mobile phone base station around two miles from her house, yet she has no signal on her phone</w:t>
      </w:r>
      <w:r>
        <w:t xml:space="preserve">. Her friend </w:t>
      </w:r>
      <w:r w:rsidR="00F15262">
        <w:t>Mila lives five miles from the same transmitter, and she has a very good signal with her phone showing maximum bars.</w:t>
      </w:r>
    </w:p>
    <w:p w14:paraId="5D50A504" w14:textId="7E64832C" w:rsidR="00F15262" w:rsidRDefault="00296355" w:rsidP="00F8614E">
      <w:pPr>
        <w:pStyle w:val="Q-2ndlevelspaceabove"/>
      </w:pPr>
      <w:r>
        <w:rPr>
          <w:noProof/>
        </w:rPr>
        <mc:AlternateContent>
          <mc:Choice Requires="wps">
            <w:drawing>
              <wp:anchor distT="144145" distB="252095" distL="114300" distR="114300" simplePos="0" relativeHeight="251659264" behindDoc="0" locked="0" layoutInCell="1" allowOverlap="1" wp14:anchorId="2D7ABE93" wp14:editId="3735DE5B">
                <wp:simplePos x="0" y="0"/>
                <wp:positionH relativeFrom="column">
                  <wp:posOffset>289560</wp:posOffset>
                </wp:positionH>
                <wp:positionV relativeFrom="paragraph">
                  <wp:posOffset>434975</wp:posOffset>
                </wp:positionV>
                <wp:extent cx="5705475" cy="2838450"/>
                <wp:effectExtent l="0" t="0" r="28575" b="19050"/>
                <wp:wrapTopAndBottom/>
                <wp:docPr id="6" name="Rectangle 6"/>
                <wp:cNvGraphicFramePr/>
                <a:graphic xmlns:a="http://schemas.openxmlformats.org/drawingml/2006/main">
                  <a:graphicData uri="http://schemas.microsoft.com/office/word/2010/wordprocessingShape">
                    <wps:wsp>
                      <wps:cNvSpPr/>
                      <wps:spPr>
                        <a:xfrm>
                          <a:off x="0" y="0"/>
                          <a:ext cx="5705475" cy="283845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86DF9" id="Rectangle 6" o:spid="_x0000_s1026" style="position:absolute;margin-left:22.8pt;margin-top:34.25pt;width:449.25pt;height:223.5pt;z-index:251659264;visibility:visible;mso-wrap-style:square;mso-width-percent:0;mso-height-percent:0;mso-wrap-distance-left:9pt;mso-wrap-distance-top:11.35pt;mso-wrap-distance-right:9pt;mso-wrap-distance-bottom:19.8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" filled="f" strokecolor="#bfbfbf [2412]" strokeweight="1pt">
                <w10:wrap type="topAndBottom"/>
              </v:rect>
            </w:pict>
          </mc:Fallback>
        </mc:AlternateContent>
      </w:r>
      <w:r w:rsidR="00F8614E">
        <w:t>(a)</w:t>
      </w:r>
      <w:r w:rsidR="00F8614E">
        <w:tab/>
      </w:r>
      <w:r w:rsidR="00F15262">
        <w:t>Draw a diagram to explain how it is possible for this situation to occur.</w:t>
      </w:r>
    </w:p>
    <w:p w14:paraId="49B2F91E" w14:textId="747054E1" w:rsidR="00F15262" w:rsidRDefault="00C42EA2" w:rsidP="00C42EA2">
      <w:pPr>
        <w:pStyle w:val="Q-2ndlevelspaceabove"/>
      </w:pPr>
      <w:r>
        <w:t>(b)</w:t>
      </w:r>
      <w:r>
        <w:tab/>
      </w:r>
      <w:r w:rsidR="00F15262">
        <w:t>What other factors could affect Amelia’s mobile phone reception</w:t>
      </w:r>
      <w:r w:rsidR="006708E5">
        <w:t>?</w:t>
      </w:r>
    </w:p>
    <w:p w14:paraId="14753A98" w14:textId="7055A09F" w:rsidR="00296355" w:rsidRDefault="00296355" w:rsidP="00296355">
      <w:pPr>
        <w:pStyle w:val="Answerlines075"/>
      </w:pPr>
    </w:p>
    <w:p w14:paraId="1FFFF7F0" w14:textId="39D7758C" w:rsidR="00296355" w:rsidRDefault="00296355" w:rsidP="00296355">
      <w:pPr>
        <w:pStyle w:val="Answerlines075"/>
      </w:pPr>
    </w:p>
    <w:p w14:paraId="3D1F72E8" w14:textId="7A880EB6" w:rsidR="00296355" w:rsidRDefault="00296355" w:rsidP="00296355">
      <w:pPr>
        <w:pStyle w:val="Answerlines075"/>
      </w:pPr>
    </w:p>
    <w:p w14:paraId="50A9538D" w14:textId="0AF736BF" w:rsidR="00296355" w:rsidRDefault="00296355" w:rsidP="00296355">
      <w:pPr>
        <w:pStyle w:val="Answerlines075"/>
      </w:pPr>
    </w:p>
    <w:p w14:paraId="48FBEDCA" w14:textId="03DE4543" w:rsidR="00296355" w:rsidRDefault="00296355" w:rsidP="00296355">
      <w:pPr>
        <w:pStyle w:val="Answerlines075"/>
      </w:pPr>
    </w:p>
    <w:p w14:paraId="0113DDE1" w14:textId="77777777" w:rsidR="00296355" w:rsidRDefault="00296355" w:rsidP="00296355">
      <w:pPr>
        <w:pStyle w:val="Answerlines075"/>
      </w:pPr>
    </w:p>
    <w:p w14:paraId="0F4BEA8D" w14:textId="6E71D07A" w:rsidR="00F15262" w:rsidRDefault="00F15262" w:rsidP="00F15262">
      <w:pPr>
        <w:pStyle w:val="PGQuestion-toplevel"/>
      </w:pPr>
    </w:p>
    <w:p w14:paraId="1F57CD70" w14:textId="0112CB50" w:rsidR="00F15262" w:rsidRDefault="00B6005F" w:rsidP="000E3B9D">
      <w:pPr>
        <w:pStyle w:val="PGTaskTitle"/>
      </w:pPr>
      <w:r>
        <w:t>Task 3</w:t>
      </w:r>
    </w:p>
    <w:p w14:paraId="1C2036A5" w14:textId="338B4640" w:rsidR="00B6005F" w:rsidRDefault="00B6005F" w:rsidP="00C42EA2">
      <w:pPr>
        <w:pStyle w:val="Qtoplevelnohanging"/>
      </w:pPr>
      <w:r>
        <w:t>EE launched the UK’s first 5G service on 30</w:t>
      </w:r>
      <w:r w:rsidRPr="00B6005F">
        <w:rPr>
          <w:vertAlign w:val="superscript"/>
        </w:rPr>
        <w:t>th</w:t>
      </w:r>
      <w:r>
        <w:t xml:space="preserve"> May 2019. </w:t>
      </w:r>
      <w:r w:rsidR="000E3B9D">
        <w:t>Research this new technology and answer the following questions</w:t>
      </w:r>
    </w:p>
    <w:p w14:paraId="05F16B94" w14:textId="79140796" w:rsidR="00C42EA2" w:rsidRDefault="00C42EA2" w:rsidP="00C42EA2">
      <w:pPr>
        <w:pStyle w:val="Q-2ndlevelspaceabove"/>
      </w:pPr>
      <w:r>
        <w:t>(a)</w:t>
      </w:r>
      <w:r>
        <w:tab/>
      </w:r>
      <w:r w:rsidR="000E3B9D">
        <w:t>How does 5G affect speed and reliability?</w:t>
      </w:r>
    </w:p>
    <w:p w14:paraId="10740792" w14:textId="4E532C1A" w:rsidR="00296355" w:rsidRDefault="00296355" w:rsidP="00296355">
      <w:pPr>
        <w:pStyle w:val="Answerlines075"/>
      </w:pPr>
    </w:p>
    <w:p w14:paraId="67CFC6E5" w14:textId="290E3D26" w:rsidR="00296355" w:rsidRDefault="00296355" w:rsidP="00296355">
      <w:pPr>
        <w:pStyle w:val="Answerlines075"/>
      </w:pPr>
    </w:p>
    <w:p w14:paraId="224C9B3F" w14:textId="6FEC7B74" w:rsidR="00296355" w:rsidRDefault="00296355" w:rsidP="00296355">
      <w:pPr>
        <w:pStyle w:val="Answerlines075"/>
      </w:pPr>
    </w:p>
    <w:p w14:paraId="5E48FA7D" w14:textId="77777777" w:rsidR="00296355" w:rsidRDefault="00296355" w:rsidP="00296355">
      <w:pPr>
        <w:pStyle w:val="Answerlines075"/>
      </w:pPr>
    </w:p>
    <w:p w14:paraId="64D6CA6D" w14:textId="0D11A5D8" w:rsidR="00C42EA2" w:rsidRDefault="00C42EA2" w:rsidP="00C42EA2">
      <w:pPr>
        <w:pStyle w:val="Q-2ndlevelspaceabove"/>
      </w:pPr>
      <w:r>
        <w:lastRenderedPageBreak/>
        <w:t>(b)</w:t>
      </w:r>
      <w:r>
        <w:tab/>
      </w:r>
      <w:r w:rsidR="000E3B9D">
        <w:t>Are there any other useful features the technology provides?</w:t>
      </w:r>
    </w:p>
    <w:p w14:paraId="2BDC7E02" w14:textId="44DAED51" w:rsidR="00296355" w:rsidRDefault="00296355" w:rsidP="00296355">
      <w:pPr>
        <w:pStyle w:val="Answerlines075"/>
      </w:pPr>
    </w:p>
    <w:p w14:paraId="1DCF070F" w14:textId="2A4E7AA1" w:rsidR="00296355" w:rsidRDefault="00296355" w:rsidP="00296355">
      <w:pPr>
        <w:pStyle w:val="Answerlines075"/>
      </w:pPr>
    </w:p>
    <w:p w14:paraId="1FC34476" w14:textId="212631C5" w:rsidR="00296355" w:rsidRDefault="00296355" w:rsidP="00296355">
      <w:pPr>
        <w:pStyle w:val="Answerlines075"/>
      </w:pPr>
    </w:p>
    <w:p w14:paraId="5150104E" w14:textId="3718A5DF" w:rsidR="00296355" w:rsidRDefault="00296355" w:rsidP="00296355">
      <w:pPr>
        <w:pStyle w:val="Answerlines075"/>
      </w:pPr>
    </w:p>
    <w:p w14:paraId="47A02178" w14:textId="77777777" w:rsidR="00296355" w:rsidRDefault="00296355" w:rsidP="00296355">
      <w:pPr>
        <w:pStyle w:val="Answerlines075"/>
      </w:pPr>
    </w:p>
    <w:p w14:paraId="7F031587" w14:textId="77777777" w:rsidR="00296355" w:rsidRDefault="00296355" w:rsidP="00296355">
      <w:pPr>
        <w:pStyle w:val="Answerlines075"/>
      </w:pPr>
    </w:p>
    <w:p w14:paraId="3D59468D" w14:textId="6ABB3B3D" w:rsidR="00C42EA2" w:rsidRDefault="00C42EA2" w:rsidP="00C42EA2">
      <w:pPr>
        <w:pStyle w:val="Q-2ndlevelspaceabove"/>
      </w:pPr>
      <w:r>
        <w:t>(c)</w:t>
      </w:r>
      <w:r>
        <w:tab/>
      </w:r>
      <w:r w:rsidR="000E3B9D">
        <w:t>What could the implications for individuals and businesses be of 5G?</w:t>
      </w:r>
    </w:p>
    <w:p w14:paraId="01B76096" w14:textId="3378021D" w:rsidR="00C42EA2" w:rsidRDefault="00C42EA2" w:rsidP="00296355">
      <w:pPr>
        <w:pStyle w:val="Answerlines075"/>
      </w:pPr>
    </w:p>
    <w:p w14:paraId="1DF5D7FF" w14:textId="7B6C13B8" w:rsidR="00296355" w:rsidRDefault="00296355" w:rsidP="00296355">
      <w:pPr>
        <w:pStyle w:val="Answerlines075"/>
      </w:pPr>
    </w:p>
    <w:p w14:paraId="7C3D81FC" w14:textId="6530E10B" w:rsidR="00296355" w:rsidRDefault="00296355" w:rsidP="00296355">
      <w:pPr>
        <w:pStyle w:val="Answerlines075"/>
      </w:pPr>
    </w:p>
    <w:p w14:paraId="1F3644C8" w14:textId="77777777" w:rsidR="00296355" w:rsidRDefault="00296355" w:rsidP="00296355">
      <w:pPr>
        <w:pStyle w:val="Answerlines075"/>
      </w:pPr>
    </w:p>
    <w:p w14:paraId="7ED85E10" w14:textId="4D9D814D" w:rsidR="00296355" w:rsidRDefault="00296355" w:rsidP="00296355">
      <w:pPr>
        <w:pStyle w:val="Answerlines075"/>
      </w:pPr>
    </w:p>
    <w:p w14:paraId="2E76399F" w14:textId="77777777" w:rsidR="00296355" w:rsidRDefault="00296355" w:rsidP="00296355">
      <w:pPr>
        <w:pStyle w:val="Answerlines075"/>
      </w:pPr>
    </w:p>
    <w:p w14:paraId="6191980F" w14:textId="26E4A54A" w:rsidR="00D059BF" w:rsidRPr="00C42EA2" w:rsidRDefault="000E3B9D" w:rsidP="00C42EA2">
      <w:pPr>
        <w:pStyle w:val="PGTaskTitle"/>
      </w:pPr>
      <w:r w:rsidRPr="00C42EA2">
        <w:t>Task 4</w:t>
      </w:r>
    </w:p>
    <w:p w14:paraId="5C22C960" w14:textId="03D3FC1A" w:rsidR="000E3B9D" w:rsidRDefault="00113A48" w:rsidP="00C42EA2">
      <w:pPr>
        <w:pStyle w:val="Qtoplevelnohanging"/>
      </w:pPr>
      <w:r>
        <w:t xml:space="preserve">An old block of 20 flats has poor Internet connections for the residents. Currently each flat is served by a 100Mb/s ethernet connection which leads to a central router. This router </w:t>
      </w:r>
      <w:r w:rsidR="006708E5">
        <w:t>connects</w:t>
      </w:r>
      <w:r>
        <w:t xml:space="preserve"> to the Internet with a copper connection running at 70Mb/s. The director of the management company is becoming increasingly frustrated with the number of complaints he is receiving. He has told his IT manager to “install fibre optic connections direct to every flat”.</w:t>
      </w:r>
    </w:p>
    <w:p w14:paraId="26ED9B56" w14:textId="77777777" w:rsidR="00C42EA2" w:rsidRDefault="00C42EA2" w:rsidP="00C42EA2">
      <w:pPr>
        <w:pStyle w:val="Q-2ndlevelspaceabove"/>
      </w:pPr>
      <w:r>
        <w:t>(a)</w:t>
      </w:r>
      <w:r>
        <w:tab/>
      </w:r>
      <w:r w:rsidR="00113A48">
        <w:t>What are the advantages and disadvantages to this decision?</w:t>
      </w:r>
    </w:p>
    <w:p w14:paraId="2F5F3B0D" w14:textId="6AA0691E" w:rsidR="00113A48" w:rsidRPr="00296355" w:rsidRDefault="00113A48" w:rsidP="00C42EA2">
      <w:pPr>
        <w:pStyle w:val="A-2ndlevel"/>
        <w:rPr>
          <w:b/>
          <w:bCs/>
          <w:color w:val="auto"/>
        </w:rPr>
      </w:pPr>
      <w:r w:rsidRPr="00296355">
        <w:rPr>
          <w:b/>
          <w:bCs/>
          <w:color w:val="auto"/>
        </w:rPr>
        <w:t>Advantages</w:t>
      </w:r>
    </w:p>
    <w:p w14:paraId="38931863" w14:textId="6F759E8C" w:rsidR="00C42EA2" w:rsidRPr="00296355" w:rsidRDefault="00C42EA2" w:rsidP="00296355">
      <w:pPr>
        <w:pStyle w:val="Answerlines075"/>
        <w:rPr>
          <w:color w:val="auto"/>
        </w:rPr>
      </w:pPr>
    </w:p>
    <w:p w14:paraId="0E504DBC" w14:textId="39C2D5ED" w:rsidR="00296355" w:rsidRPr="00296355" w:rsidRDefault="00296355" w:rsidP="00296355">
      <w:pPr>
        <w:pStyle w:val="Answerlines075"/>
        <w:rPr>
          <w:color w:val="auto"/>
        </w:rPr>
      </w:pPr>
    </w:p>
    <w:p w14:paraId="0295BA85" w14:textId="4521367D" w:rsidR="00296355" w:rsidRPr="00296355" w:rsidRDefault="00296355" w:rsidP="00296355">
      <w:pPr>
        <w:pStyle w:val="Answerlines075"/>
        <w:rPr>
          <w:color w:val="auto"/>
        </w:rPr>
      </w:pPr>
    </w:p>
    <w:p w14:paraId="26343FC4" w14:textId="4521367D" w:rsidR="00296355" w:rsidRPr="00296355" w:rsidRDefault="00296355" w:rsidP="00296355">
      <w:pPr>
        <w:pStyle w:val="Answerlines075"/>
        <w:rPr>
          <w:color w:val="auto"/>
        </w:rPr>
      </w:pPr>
    </w:p>
    <w:p w14:paraId="4EC89629" w14:textId="77777777" w:rsidR="00296355" w:rsidRPr="00296355" w:rsidRDefault="00296355" w:rsidP="00296355">
      <w:pPr>
        <w:pStyle w:val="Answerlines075"/>
        <w:rPr>
          <w:color w:val="auto"/>
        </w:rPr>
      </w:pPr>
    </w:p>
    <w:p w14:paraId="3D39BB1E" w14:textId="6042D548" w:rsidR="00113A48" w:rsidRPr="00296355" w:rsidRDefault="00C32CB1" w:rsidP="00C42EA2">
      <w:pPr>
        <w:pStyle w:val="A-2ndlevel"/>
        <w:rPr>
          <w:b/>
          <w:bCs/>
          <w:color w:val="auto"/>
        </w:rPr>
      </w:pPr>
      <w:r w:rsidRPr="00296355">
        <w:rPr>
          <w:b/>
          <w:bCs/>
          <w:color w:val="auto"/>
        </w:rPr>
        <w:t>Disadvantages</w:t>
      </w:r>
    </w:p>
    <w:p w14:paraId="7EFD037E" w14:textId="4B7BFEE5" w:rsidR="00296355" w:rsidRDefault="00296355" w:rsidP="00296355">
      <w:pPr>
        <w:pStyle w:val="Answerlines075"/>
      </w:pPr>
    </w:p>
    <w:p w14:paraId="6EEE766C" w14:textId="4D420844" w:rsidR="00296355" w:rsidRDefault="00296355" w:rsidP="00296355">
      <w:pPr>
        <w:pStyle w:val="Answerlines075"/>
      </w:pPr>
    </w:p>
    <w:p w14:paraId="7943FC6E" w14:textId="4D420844" w:rsidR="00296355" w:rsidRDefault="00296355" w:rsidP="00296355">
      <w:pPr>
        <w:pStyle w:val="Answerlines075"/>
      </w:pPr>
    </w:p>
    <w:p w14:paraId="3F4234BA" w14:textId="69EDAAD2" w:rsidR="00296355" w:rsidRDefault="00296355" w:rsidP="00296355">
      <w:pPr>
        <w:pStyle w:val="Answerlines075"/>
      </w:pPr>
    </w:p>
    <w:p w14:paraId="5DBF1FAA" w14:textId="77777777" w:rsidR="00296355" w:rsidRPr="00C42EA2" w:rsidRDefault="00296355" w:rsidP="00296355">
      <w:pPr>
        <w:pStyle w:val="Answerlines075"/>
      </w:pPr>
    </w:p>
    <w:p w14:paraId="3C9A6922" w14:textId="319FF33A" w:rsidR="00C42EA2" w:rsidRDefault="00C42EA2" w:rsidP="00C42EA2">
      <w:pPr>
        <w:pStyle w:val="Q-2ndlevelspaceabove"/>
      </w:pPr>
      <w:r>
        <w:lastRenderedPageBreak/>
        <w:t>(b)</w:t>
      </w:r>
      <w:r>
        <w:tab/>
      </w:r>
      <w:r w:rsidR="00113A48">
        <w:t>Do you agree with the decision to install fibre optic connections direct to every flat? Justify your choice.</w:t>
      </w:r>
    </w:p>
    <w:p w14:paraId="7F756F70" w14:textId="11BDA779" w:rsidR="000E3B9D" w:rsidRDefault="000E3B9D" w:rsidP="00296355">
      <w:pPr>
        <w:pStyle w:val="Answerlines075"/>
      </w:pPr>
    </w:p>
    <w:p w14:paraId="33CE9378" w14:textId="413205B4" w:rsidR="00296355" w:rsidRDefault="00296355" w:rsidP="00296355">
      <w:pPr>
        <w:pStyle w:val="Answerlines075"/>
      </w:pPr>
    </w:p>
    <w:p w14:paraId="3711B04B" w14:textId="6572F965" w:rsidR="00296355" w:rsidRDefault="00296355" w:rsidP="00296355">
      <w:pPr>
        <w:pStyle w:val="Answerlines075"/>
      </w:pPr>
    </w:p>
    <w:p w14:paraId="06D69247" w14:textId="70B6678F" w:rsidR="00296355" w:rsidRDefault="00296355" w:rsidP="00296355">
      <w:pPr>
        <w:pStyle w:val="Answerlines075"/>
      </w:pPr>
    </w:p>
    <w:p w14:paraId="20AFDAE1" w14:textId="156C9C05" w:rsidR="00296355" w:rsidRDefault="00296355" w:rsidP="00296355">
      <w:pPr>
        <w:pStyle w:val="Answerlines075"/>
      </w:pPr>
    </w:p>
    <w:p w14:paraId="02AA1ABA" w14:textId="52CFF9CE" w:rsidR="00296355" w:rsidRDefault="00296355" w:rsidP="00296355">
      <w:pPr>
        <w:pStyle w:val="Answerlines075"/>
      </w:pPr>
    </w:p>
    <w:p w14:paraId="0FAF4270" w14:textId="51946AB3" w:rsidR="00296355" w:rsidRDefault="00296355" w:rsidP="00296355">
      <w:pPr>
        <w:pStyle w:val="Answerlines075"/>
      </w:pPr>
    </w:p>
    <w:p w14:paraId="45CE2EB7" w14:textId="77777777" w:rsidR="00296355" w:rsidRDefault="00296355" w:rsidP="00296355">
      <w:pPr>
        <w:pStyle w:val="Answerlines075"/>
      </w:pPr>
      <w:bookmarkStart w:id="4" w:name="_GoBack"/>
      <w:bookmarkEnd w:id="4"/>
    </w:p>
    <w:sectPr w:rsidR="00296355" w:rsidSect="005C4738">
      <w:headerReference w:type="even" r:id="rId11"/>
      <w:headerReference w:type="default" r:id="rId12"/>
      <w:footerReference w:type="default" r:id="rId13"/>
      <w:headerReference w:type="first" r:id="rId14"/>
      <w:pgSz w:w="11906" w:h="16838" w:code="9"/>
      <w:pgMar w:top="1701" w:right="1418"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945F" w14:textId="77777777" w:rsidR="003F3F64" w:rsidRDefault="003F3F64" w:rsidP="00EB36FF">
      <w:pPr>
        <w:spacing w:after="0"/>
      </w:pPr>
      <w:r>
        <w:separator/>
      </w:r>
    </w:p>
  </w:endnote>
  <w:endnote w:type="continuationSeparator" w:id="0">
    <w:p w14:paraId="41B0877F" w14:textId="77777777" w:rsidR="003F3F64" w:rsidRDefault="003F3F64" w:rsidP="00EB36FF">
      <w:pPr>
        <w:spacing w:after="0"/>
      </w:pPr>
      <w:r>
        <w:continuationSeparator/>
      </w:r>
    </w:p>
  </w:endnote>
  <w:endnote w:type="continuationNotice" w:id="1">
    <w:p w14:paraId="51D97FD6" w14:textId="77777777" w:rsidR="003F3F64" w:rsidRDefault="003F3F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6000" w14:textId="77777777" w:rsidR="003F3F64" w:rsidRDefault="003F3F64" w:rsidP="00EB36FF">
      <w:pPr>
        <w:spacing w:after="0"/>
      </w:pPr>
      <w:r>
        <w:separator/>
      </w:r>
    </w:p>
  </w:footnote>
  <w:footnote w:type="continuationSeparator" w:id="0">
    <w:p w14:paraId="163FE48B" w14:textId="77777777" w:rsidR="003F3F64" w:rsidRDefault="003F3F64" w:rsidP="00EB36FF">
      <w:pPr>
        <w:spacing w:after="0"/>
      </w:pPr>
      <w:r>
        <w:continuationSeparator/>
      </w:r>
    </w:p>
  </w:footnote>
  <w:footnote w:type="continuationNotice" w:id="1">
    <w:p w14:paraId="31F35998" w14:textId="77777777" w:rsidR="003F3F64" w:rsidRDefault="003F3F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3E1ED015">
          <wp:simplePos x="0" y="0"/>
          <wp:positionH relativeFrom="margin">
            <wp:posOffset>4160870</wp:posOffset>
          </wp:positionH>
          <wp:positionV relativeFrom="paragraph">
            <wp:posOffset>-17145</wp:posOffset>
          </wp:positionV>
          <wp:extent cx="1800000" cy="4320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7B585B72" wp14:editId="0ABDE1A5">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0296F8">
                          <a:alpha val="98824"/>
                        </a:srgbClr>
                      </a:solidFill>
                      <a:ln>
                        <a:noFill/>
                      </a:ln>
                    </wps:spPr>
                    <wps:txbx>
                      <w:txbxContent>
                        <w:p w14:paraId="7B585B74" w14:textId="00488663" w:rsidR="00C34EDE" w:rsidRDefault="00C34EDE" w:rsidP="006C0DBE">
                          <w:pPr>
                            <w:pStyle w:val="PGDocumentTitle"/>
                          </w:pPr>
                          <w:r>
                            <w:t xml:space="preserve">Worksheet </w:t>
                          </w:r>
                          <w:r w:rsidR="00980D37">
                            <w:t>2 Connection types</w:t>
                          </w:r>
                        </w:p>
                        <w:p w14:paraId="7B585B75" w14:textId="12190389" w:rsidR="00C34EDE" w:rsidRPr="006C0DBE" w:rsidRDefault="00980D37" w:rsidP="00980D37">
                          <w:pPr>
                            <w:pStyle w:val="PGUnitTitle"/>
                          </w:pPr>
                          <w:r>
                            <w:t>Learning Aim B Transmitting data</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qp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" fillcolor="#0296f8" stroked="f">
              <v:fill opacity="64764f"/>
              <v:textbox inset="20mm,0,,2mm">
                <w:txbxContent>
                  <w:p w14:paraId="7B585B74" w14:textId="00488663" w:rsidR="00C34EDE" w:rsidRDefault="00C34EDE" w:rsidP="006C0DBE">
                    <w:pPr>
                      <w:pStyle w:val="PGDocumentTitle"/>
                    </w:pPr>
                    <w:r>
                      <w:t xml:space="preserve">Worksheet </w:t>
                    </w:r>
                    <w:r w:rsidR="00980D37">
                      <w:t>2 Connection types</w:t>
                    </w:r>
                  </w:p>
                  <w:p w14:paraId="7B585B75" w14:textId="12190389" w:rsidR="00C34EDE" w:rsidRPr="006C0DBE" w:rsidRDefault="00980D37" w:rsidP="00980D37">
                    <w:pPr>
                      <w:pStyle w:val="PGUnitTitle"/>
                    </w:pPr>
                    <w:r>
                      <w:t>Learning Aim B Transmitting data</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DE179C0"/>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30BF499D"/>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32191769"/>
    <w:multiLevelType w:val="hybridMultilevel"/>
    <w:tmpl w:val="9306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42381E54"/>
    <w:multiLevelType w:val="hybridMultilevel"/>
    <w:tmpl w:val="7A020624"/>
    <w:lvl w:ilvl="0" w:tplc="3FC0FBE8">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7DE503B"/>
    <w:multiLevelType w:val="hybridMultilevel"/>
    <w:tmpl w:val="5F5CE96C"/>
    <w:lvl w:ilvl="0" w:tplc="644C4E1A">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57397940"/>
    <w:multiLevelType w:val="multilevel"/>
    <w:tmpl w:val="4260EFFC"/>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6ACB3ABD"/>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7"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C6A2FF8"/>
    <w:multiLevelType w:val="hybridMultilevel"/>
    <w:tmpl w:val="0130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6"/>
  </w:num>
  <w:num w:numId="4">
    <w:abstractNumId w:val="14"/>
  </w:num>
  <w:num w:numId="5">
    <w:abstractNumId w:val="13"/>
  </w:num>
  <w:num w:numId="6">
    <w:abstractNumId w:val="15"/>
  </w:num>
  <w:num w:numId="7">
    <w:abstractNumId w:val="17"/>
  </w:num>
  <w:num w:numId="8">
    <w:abstractNumId w:val="4"/>
  </w:num>
  <w:num w:numId="9">
    <w:abstractNumId w:val="11"/>
  </w:num>
  <w:num w:numId="10">
    <w:abstractNumId w:val="22"/>
  </w:num>
  <w:num w:numId="11">
    <w:abstractNumId w:val="27"/>
  </w:num>
  <w:num w:numId="12">
    <w:abstractNumId w:val="10"/>
  </w:num>
  <w:num w:numId="13">
    <w:abstractNumId w:val="9"/>
  </w:num>
  <w:num w:numId="14">
    <w:abstractNumId w:val="2"/>
  </w:num>
  <w:num w:numId="15">
    <w:abstractNumId w:val="6"/>
  </w:num>
  <w:num w:numId="16">
    <w:abstractNumId w:val="19"/>
  </w:num>
  <w:num w:numId="17">
    <w:abstractNumId w:val="12"/>
  </w:num>
  <w:num w:numId="18">
    <w:abstractNumId w:val="20"/>
  </w:num>
  <w:num w:numId="19">
    <w:abstractNumId w:val="23"/>
  </w:num>
  <w:num w:numId="20">
    <w:abstractNumId w:val="21"/>
  </w:num>
  <w:num w:numId="21">
    <w:abstractNumId w:val="25"/>
  </w:num>
  <w:num w:numId="22">
    <w:abstractNumId w:val="3"/>
  </w:num>
  <w:num w:numId="23">
    <w:abstractNumId w:val="0"/>
  </w:num>
  <w:num w:numId="24">
    <w:abstractNumId w:val="5"/>
  </w:num>
  <w:num w:numId="25">
    <w:abstractNumId w:val="7"/>
  </w:num>
  <w:num w:numId="26">
    <w:abstractNumId w:val="28"/>
  </w:num>
  <w:num w:numId="27">
    <w:abstractNumId w:val="24"/>
  </w:num>
  <w:num w:numId="28">
    <w:abstractNumId w:val="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rQUAqQp0SywAAAA="/>
  </w:docVars>
  <w:rsids>
    <w:rsidRoot w:val="00EB36FF"/>
    <w:rsid w:val="0000021E"/>
    <w:rsid w:val="00002DC3"/>
    <w:rsid w:val="00010B0F"/>
    <w:rsid w:val="0001543D"/>
    <w:rsid w:val="00026099"/>
    <w:rsid w:val="000278D2"/>
    <w:rsid w:val="000453F8"/>
    <w:rsid w:val="00065BAE"/>
    <w:rsid w:val="00076FD2"/>
    <w:rsid w:val="0008402D"/>
    <w:rsid w:val="00085324"/>
    <w:rsid w:val="00087B0F"/>
    <w:rsid w:val="00087DF8"/>
    <w:rsid w:val="00091AD3"/>
    <w:rsid w:val="00092869"/>
    <w:rsid w:val="000A06FF"/>
    <w:rsid w:val="000A6876"/>
    <w:rsid w:val="000B64CC"/>
    <w:rsid w:val="000B6A42"/>
    <w:rsid w:val="000D0B15"/>
    <w:rsid w:val="000D36BA"/>
    <w:rsid w:val="000D43A8"/>
    <w:rsid w:val="000E27B2"/>
    <w:rsid w:val="000E34E0"/>
    <w:rsid w:val="000E3B9D"/>
    <w:rsid w:val="000F0B1E"/>
    <w:rsid w:val="000F10FD"/>
    <w:rsid w:val="000F3A58"/>
    <w:rsid w:val="000F3EC3"/>
    <w:rsid w:val="00100C9B"/>
    <w:rsid w:val="00103900"/>
    <w:rsid w:val="00104387"/>
    <w:rsid w:val="00113A48"/>
    <w:rsid w:val="0012079D"/>
    <w:rsid w:val="0012611A"/>
    <w:rsid w:val="00126121"/>
    <w:rsid w:val="00147AAE"/>
    <w:rsid w:val="0016321A"/>
    <w:rsid w:val="00165930"/>
    <w:rsid w:val="001860C0"/>
    <w:rsid w:val="001B52DF"/>
    <w:rsid w:val="001D05D5"/>
    <w:rsid w:val="001E4E0C"/>
    <w:rsid w:val="001E6681"/>
    <w:rsid w:val="002160E5"/>
    <w:rsid w:val="00216396"/>
    <w:rsid w:val="00217083"/>
    <w:rsid w:val="00220117"/>
    <w:rsid w:val="00242445"/>
    <w:rsid w:val="0025700A"/>
    <w:rsid w:val="002866B8"/>
    <w:rsid w:val="00296355"/>
    <w:rsid w:val="002C3922"/>
    <w:rsid w:val="002C5B20"/>
    <w:rsid w:val="002D12DC"/>
    <w:rsid w:val="002F19E4"/>
    <w:rsid w:val="002F2299"/>
    <w:rsid w:val="002F2422"/>
    <w:rsid w:val="002F4870"/>
    <w:rsid w:val="00303B9E"/>
    <w:rsid w:val="00303DE5"/>
    <w:rsid w:val="00312694"/>
    <w:rsid w:val="00326C7C"/>
    <w:rsid w:val="003355F1"/>
    <w:rsid w:val="00341559"/>
    <w:rsid w:val="0035405D"/>
    <w:rsid w:val="00360BD2"/>
    <w:rsid w:val="00363C06"/>
    <w:rsid w:val="00365D44"/>
    <w:rsid w:val="0037033C"/>
    <w:rsid w:val="0037382A"/>
    <w:rsid w:val="003745F0"/>
    <w:rsid w:val="00385B36"/>
    <w:rsid w:val="003A502C"/>
    <w:rsid w:val="003B4075"/>
    <w:rsid w:val="003C1126"/>
    <w:rsid w:val="003C4084"/>
    <w:rsid w:val="003C6292"/>
    <w:rsid w:val="003C699A"/>
    <w:rsid w:val="003D3662"/>
    <w:rsid w:val="003F3F64"/>
    <w:rsid w:val="003F4578"/>
    <w:rsid w:val="00416EFF"/>
    <w:rsid w:val="0043088D"/>
    <w:rsid w:val="0044701F"/>
    <w:rsid w:val="004503CE"/>
    <w:rsid w:val="004624A4"/>
    <w:rsid w:val="00463A2B"/>
    <w:rsid w:val="00481FD5"/>
    <w:rsid w:val="00483093"/>
    <w:rsid w:val="004A5B2F"/>
    <w:rsid w:val="004A6E72"/>
    <w:rsid w:val="004B76B3"/>
    <w:rsid w:val="00500CED"/>
    <w:rsid w:val="00523B68"/>
    <w:rsid w:val="00541148"/>
    <w:rsid w:val="00541243"/>
    <w:rsid w:val="005422BE"/>
    <w:rsid w:val="00542694"/>
    <w:rsid w:val="00570110"/>
    <w:rsid w:val="00571A28"/>
    <w:rsid w:val="0057296B"/>
    <w:rsid w:val="00577F95"/>
    <w:rsid w:val="005B206F"/>
    <w:rsid w:val="005B56FF"/>
    <w:rsid w:val="005C4738"/>
    <w:rsid w:val="005D6099"/>
    <w:rsid w:val="005E1CAD"/>
    <w:rsid w:val="006072E7"/>
    <w:rsid w:val="00616C3B"/>
    <w:rsid w:val="00617920"/>
    <w:rsid w:val="00617A52"/>
    <w:rsid w:val="00633326"/>
    <w:rsid w:val="0064134E"/>
    <w:rsid w:val="00660D75"/>
    <w:rsid w:val="006708E5"/>
    <w:rsid w:val="00675DB6"/>
    <w:rsid w:val="00682B4C"/>
    <w:rsid w:val="0069115A"/>
    <w:rsid w:val="006913D9"/>
    <w:rsid w:val="006A410E"/>
    <w:rsid w:val="006C0DBE"/>
    <w:rsid w:val="006C3175"/>
    <w:rsid w:val="006C6144"/>
    <w:rsid w:val="006D04DB"/>
    <w:rsid w:val="006E4DAD"/>
    <w:rsid w:val="006F2ECB"/>
    <w:rsid w:val="00702A33"/>
    <w:rsid w:val="007063E3"/>
    <w:rsid w:val="0071584B"/>
    <w:rsid w:val="007246E4"/>
    <w:rsid w:val="00726BB9"/>
    <w:rsid w:val="00750214"/>
    <w:rsid w:val="007550E9"/>
    <w:rsid w:val="00771601"/>
    <w:rsid w:val="00787984"/>
    <w:rsid w:val="007951FB"/>
    <w:rsid w:val="00795565"/>
    <w:rsid w:val="007B7508"/>
    <w:rsid w:val="007C0855"/>
    <w:rsid w:val="007D2CCE"/>
    <w:rsid w:val="007E506C"/>
    <w:rsid w:val="007F5087"/>
    <w:rsid w:val="007F6A06"/>
    <w:rsid w:val="007F6AA2"/>
    <w:rsid w:val="007F7C5F"/>
    <w:rsid w:val="00817C86"/>
    <w:rsid w:val="00827D31"/>
    <w:rsid w:val="00831D99"/>
    <w:rsid w:val="008515F2"/>
    <w:rsid w:val="008558F3"/>
    <w:rsid w:val="00866215"/>
    <w:rsid w:val="0088074C"/>
    <w:rsid w:val="00886B2D"/>
    <w:rsid w:val="00891417"/>
    <w:rsid w:val="00896D85"/>
    <w:rsid w:val="008A19D2"/>
    <w:rsid w:val="008A3F7B"/>
    <w:rsid w:val="008A5AFA"/>
    <w:rsid w:val="008C04C1"/>
    <w:rsid w:val="008C489D"/>
    <w:rsid w:val="008D6538"/>
    <w:rsid w:val="008F61BB"/>
    <w:rsid w:val="00906BDA"/>
    <w:rsid w:val="00916326"/>
    <w:rsid w:val="009205EE"/>
    <w:rsid w:val="00921B9A"/>
    <w:rsid w:val="009279CD"/>
    <w:rsid w:val="00932E9B"/>
    <w:rsid w:val="00935ABE"/>
    <w:rsid w:val="009370E3"/>
    <w:rsid w:val="00942944"/>
    <w:rsid w:val="009573B1"/>
    <w:rsid w:val="00980D37"/>
    <w:rsid w:val="009A112F"/>
    <w:rsid w:val="009D3801"/>
    <w:rsid w:val="009D55D5"/>
    <w:rsid w:val="009D7E46"/>
    <w:rsid w:val="009E6A7E"/>
    <w:rsid w:val="009F4404"/>
    <w:rsid w:val="00A12436"/>
    <w:rsid w:val="00A15EEF"/>
    <w:rsid w:val="00A33AF6"/>
    <w:rsid w:val="00A36DB3"/>
    <w:rsid w:val="00A44342"/>
    <w:rsid w:val="00A5248F"/>
    <w:rsid w:val="00A533E6"/>
    <w:rsid w:val="00A770B3"/>
    <w:rsid w:val="00A80C8F"/>
    <w:rsid w:val="00A976FD"/>
    <w:rsid w:val="00AC0269"/>
    <w:rsid w:val="00AC6057"/>
    <w:rsid w:val="00AD1283"/>
    <w:rsid w:val="00AE4330"/>
    <w:rsid w:val="00B17913"/>
    <w:rsid w:val="00B21865"/>
    <w:rsid w:val="00B21D9F"/>
    <w:rsid w:val="00B314A3"/>
    <w:rsid w:val="00B33E2D"/>
    <w:rsid w:val="00B378EC"/>
    <w:rsid w:val="00B4625B"/>
    <w:rsid w:val="00B54627"/>
    <w:rsid w:val="00B6005F"/>
    <w:rsid w:val="00B73CA3"/>
    <w:rsid w:val="00B94CB7"/>
    <w:rsid w:val="00BA1517"/>
    <w:rsid w:val="00BA5B68"/>
    <w:rsid w:val="00BC093F"/>
    <w:rsid w:val="00BC1FF9"/>
    <w:rsid w:val="00BF6CD6"/>
    <w:rsid w:val="00C0069F"/>
    <w:rsid w:val="00C05762"/>
    <w:rsid w:val="00C12494"/>
    <w:rsid w:val="00C32CB1"/>
    <w:rsid w:val="00C34EDE"/>
    <w:rsid w:val="00C36A1D"/>
    <w:rsid w:val="00C42EA2"/>
    <w:rsid w:val="00C50DB2"/>
    <w:rsid w:val="00C60326"/>
    <w:rsid w:val="00C754B9"/>
    <w:rsid w:val="00C76324"/>
    <w:rsid w:val="00C806B6"/>
    <w:rsid w:val="00C83617"/>
    <w:rsid w:val="00C96E23"/>
    <w:rsid w:val="00CA10D3"/>
    <w:rsid w:val="00CB054A"/>
    <w:rsid w:val="00CB2EB5"/>
    <w:rsid w:val="00CE57D2"/>
    <w:rsid w:val="00CF6AAA"/>
    <w:rsid w:val="00D059BF"/>
    <w:rsid w:val="00D27013"/>
    <w:rsid w:val="00D43672"/>
    <w:rsid w:val="00D452C4"/>
    <w:rsid w:val="00D564E5"/>
    <w:rsid w:val="00D73ADA"/>
    <w:rsid w:val="00D9502C"/>
    <w:rsid w:val="00DA3491"/>
    <w:rsid w:val="00DA3C53"/>
    <w:rsid w:val="00DA5553"/>
    <w:rsid w:val="00DB4D5E"/>
    <w:rsid w:val="00DD567B"/>
    <w:rsid w:val="00DE0A0D"/>
    <w:rsid w:val="00DF70E0"/>
    <w:rsid w:val="00E00C20"/>
    <w:rsid w:val="00E01309"/>
    <w:rsid w:val="00E04B27"/>
    <w:rsid w:val="00E0794F"/>
    <w:rsid w:val="00E14C33"/>
    <w:rsid w:val="00E156BD"/>
    <w:rsid w:val="00E237B6"/>
    <w:rsid w:val="00E27BBD"/>
    <w:rsid w:val="00E310C9"/>
    <w:rsid w:val="00E3716F"/>
    <w:rsid w:val="00E63CCE"/>
    <w:rsid w:val="00E63D9A"/>
    <w:rsid w:val="00E70B46"/>
    <w:rsid w:val="00E747A2"/>
    <w:rsid w:val="00E86CF2"/>
    <w:rsid w:val="00E932DF"/>
    <w:rsid w:val="00EB108F"/>
    <w:rsid w:val="00EB36FF"/>
    <w:rsid w:val="00EC752C"/>
    <w:rsid w:val="00ED0024"/>
    <w:rsid w:val="00F074A9"/>
    <w:rsid w:val="00F11272"/>
    <w:rsid w:val="00F15262"/>
    <w:rsid w:val="00F21C78"/>
    <w:rsid w:val="00F34EF8"/>
    <w:rsid w:val="00F35709"/>
    <w:rsid w:val="00F4725F"/>
    <w:rsid w:val="00F66359"/>
    <w:rsid w:val="00F81925"/>
    <w:rsid w:val="00F826DB"/>
    <w:rsid w:val="00F858B5"/>
    <w:rsid w:val="00F8614E"/>
    <w:rsid w:val="00F930F4"/>
    <w:rsid w:val="00F94B97"/>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5C4738"/>
    <w:rPr>
      <w:rFonts w:ascii="Arial" w:hAnsi="Arial"/>
    </w:rPr>
  </w:style>
  <w:style w:type="paragraph" w:styleId="Heading1">
    <w:name w:val="heading 1"/>
    <w:basedOn w:val="Normal"/>
    <w:next w:val="Normal"/>
    <w:link w:val="Heading1Char"/>
    <w:qFormat/>
    <w:locked/>
    <w:rsid w:val="005C4738"/>
    <w:pPr>
      <w:keepNext/>
      <w:spacing w:before="240" w:after="60" w:line="240" w:lineRule="auto"/>
      <w:outlineLvl w:val="0"/>
    </w:pPr>
    <w:rPr>
      <w:rFonts w:eastAsia="SimSun" w:cs="Arial"/>
      <w:b/>
      <w:bCs/>
      <w:kern w:val="32"/>
      <w:sz w:val="32"/>
      <w:szCs w:val="32"/>
      <w:lang w:eastAsia="zh-CN"/>
    </w:rPr>
  </w:style>
  <w:style w:type="paragraph" w:styleId="Heading2">
    <w:name w:val="heading 2"/>
    <w:basedOn w:val="Normal"/>
    <w:next w:val="Normal"/>
    <w:link w:val="Heading2Char"/>
    <w:uiPriority w:val="9"/>
    <w:semiHidden/>
    <w:unhideWhenUsed/>
    <w:qFormat/>
    <w:locked/>
    <w:rsid w:val="005C4738"/>
    <w:pPr>
      <w:keepNext/>
      <w:keepLines/>
      <w:numPr>
        <w:ilvl w:val="1"/>
        <w:numId w:val="3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locked/>
    <w:rsid w:val="005C4738"/>
    <w:pPr>
      <w:keepNext/>
      <w:keepLines/>
      <w:numPr>
        <w:ilvl w:val="2"/>
        <w:numId w:val="3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locked/>
    <w:rsid w:val="005C4738"/>
    <w:pPr>
      <w:keepNext/>
      <w:keepLines/>
      <w:numPr>
        <w:ilvl w:val="3"/>
        <w:numId w:val="3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locked/>
    <w:rsid w:val="005C4738"/>
    <w:pPr>
      <w:keepNext/>
      <w:keepLines/>
      <w:numPr>
        <w:ilvl w:val="4"/>
        <w:numId w:val="3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locked/>
    <w:rsid w:val="005C4738"/>
    <w:pPr>
      <w:keepNext/>
      <w:keepLines/>
      <w:numPr>
        <w:ilvl w:val="5"/>
        <w:numId w:val="3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5C4738"/>
    <w:pPr>
      <w:keepNext/>
      <w:keepLines/>
      <w:numPr>
        <w:ilvl w:val="6"/>
        <w:numId w:val="3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5C4738"/>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5C4738"/>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5C4738"/>
    <w:pPr>
      <w:tabs>
        <w:tab w:val="right" w:pos="9354"/>
      </w:tabs>
      <w:spacing w:before="120" w:after="120" w:line="240" w:lineRule="auto"/>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5C4738"/>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5C4738"/>
    <w:pPr>
      <w:tabs>
        <w:tab w:val="right" w:pos="9354"/>
      </w:tabs>
      <w:spacing w:before="120" w:after="120" w:line="240" w:lineRule="auto"/>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5C4738"/>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5C4738"/>
    <w:pPr>
      <w:tabs>
        <w:tab w:val="right" w:pos="9354"/>
      </w:tabs>
      <w:spacing w:before="120" w:after="120" w:line="240" w:lineRule="auto"/>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5C4738"/>
    <w:rPr>
      <w:rFonts w:ascii="Arial" w:eastAsia="Times New Roman" w:hAnsi="Arial" w:cs="Arial"/>
      <w:color w:val="FF0000"/>
      <w:lang w:eastAsia="en-GB"/>
    </w:rPr>
  </w:style>
  <w:style w:type="paragraph" w:customStyle="1" w:styleId="PGAnswerLines">
    <w:name w:val="PG Answer Lines"/>
    <w:basedOn w:val="Normal"/>
    <w:rsid w:val="005C4738"/>
    <w:pPr>
      <w:pBdr>
        <w:between w:val="single" w:sz="4" w:space="1" w:color="auto"/>
      </w:pBdr>
      <w:spacing w:before="120" w:after="0" w:line="360" w:lineRule="auto"/>
    </w:pPr>
    <w:rPr>
      <w:rFonts w:cs="Arial"/>
      <w:color w:val="000000" w:themeColor="text1"/>
    </w:rPr>
  </w:style>
  <w:style w:type="paragraph" w:customStyle="1" w:styleId="PGMulti-ChoiceAnswer">
    <w:name w:val="PG Multi-Choice Answer"/>
    <w:basedOn w:val="Normal"/>
    <w:link w:val="PGMulti-ChoiceAnswerChar"/>
    <w:qFormat/>
    <w:rsid w:val="005C4738"/>
    <w:rPr>
      <w:rFonts w:eastAsia="Times New Roman" w:cs="Arial"/>
      <w:color w:val="FF0000"/>
      <w:lang w:eastAsia="en-GB"/>
    </w:rPr>
  </w:style>
  <w:style w:type="character" w:customStyle="1" w:styleId="PGMulti-ChoiceAnswerChar">
    <w:name w:val="PG Multi-Choice Answer Char"/>
    <w:basedOn w:val="DefaultParagraphFont"/>
    <w:link w:val="PGMulti-ChoiceAnswer"/>
    <w:rsid w:val="005C473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5C4738"/>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5C4738"/>
    <w:rPr>
      <w:rFonts w:ascii="Arial" w:eastAsia="Times New Roman" w:hAnsi="Arial" w:cs="Arial"/>
      <w:color w:val="000000" w:themeColor="text1"/>
      <w:lang w:eastAsia="en-GB"/>
    </w:rPr>
  </w:style>
  <w:style w:type="paragraph" w:customStyle="1" w:styleId="PGBusinessMulti-ChoiceAnswer">
    <w:name w:val="PG Business Multi-Choice Answer"/>
    <w:qFormat/>
    <w:rsid w:val="005C4738"/>
    <w:pPr>
      <w:tabs>
        <w:tab w:val="left" w:pos="1134"/>
        <w:tab w:val="left" w:pos="1814"/>
        <w:tab w:val="right" w:pos="8930"/>
      </w:tabs>
      <w:spacing w:after="120" w:line="240" w:lineRule="auto"/>
    </w:pPr>
    <w:rPr>
      <w:rFonts w:ascii="Arial" w:eastAsia="Times New Roman" w:hAnsi="Arial" w:cs="Arial"/>
      <w:color w:val="FF0000"/>
      <w:lang w:eastAsia="en-GB"/>
    </w:rPr>
  </w:style>
  <w:style w:type="paragraph" w:customStyle="1" w:styleId="PGBusinessMulti-ChoiceQuestions">
    <w:name w:val="PG Business Multi-Choice Questions"/>
    <w:qFormat/>
    <w:rsid w:val="005C4738"/>
    <w:pPr>
      <w:keepNext/>
      <w:tabs>
        <w:tab w:val="left" w:pos="1134"/>
        <w:tab w:val="left" w:pos="1814"/>
        <w:tab w:val="right" w:pos="8931"/>
      </w:tabs>
      <w:spacing w:after="120" w:line="240" w:lineRule="auto"/>
    </w:pPr>
    <w:rPr>
      <w:rFonts w:ascii="Arial" w:eastAsia="Times New Roman" w:hAnsi="Arial" w:cs="Arial"/>
      <w:kern w:val="32"/>
      <w:szCs w:val="32"/>
      <w:lang w:eastAsia="en-GB"/>
    </w:rPr>
  </w:style>
  <w:style w:type="paragraph" w:customStyle="1" w:styleId="PGWorksheetHeading">
    <w:name w:val="PG Worksheet Heading"/>
    <w:basedOn w:val="Normal"/>
    <w:link w:val="PGWorksheetHeadingChar"/>
    <w:qFormat/>
    <w:rsid w:val="005C4738"/>
    <w:pPr>
      <w:spacing w:after="200" w:line="276" w:lineRule="auto"/>
    </w:pPr>
    <w:rPr>
      <w:rFonts w:eastAsiaTheme="minorEastAsia"/>
      <w:b/>
      <w:noProof/>
      <w:color w:val="FF0000"/>
      <w:sz w:val="32"/>
      <w:lang w:eastAsia="en-GB"/>
    </w:rPr>
  </w:style>
  <w:style w:type="character" w:customStyle="1" w:styleId="PGWorksheetHeadingChar">
    <w:name w:val="PG Worksheet Heading Char"/>
    <w:basedOn w:val="DefaultParagraphFont"/>
    <w:link w:val="PGWorksheetHeading"/>
    <w:rsid w:val="005C4738"/>
    <w:rPr>
      <w:rFonts w:ascii="Arial" w:eastAsiaTheme="minorEastAsia" w:hAnsi="Arial"/>
      <w:b/>
      <w:noProof/>
      <w:color w:val="FF0000"/>
      <w:sz w:val="32"/>
      <w:lang w:eastAsia="en-GB"/>
    </w:rPr>
  </w:style>
  <w:style w:type="paragraph" w:customStyle="1" w:styleId="PGQuestion-2ndlevel">
    <w:name w:val="PG Question - 2nd level"/>
    <w:basedOn w:val="Normal"/>
    <w:link w:val="PGQuestion-2ndlevelChar"/>
    <w:qFormat/>
    <w:rsid w:val="005C4738"/>
    <w:pPr>
      <w:tabs>
        <w:tab w:val="right" w:pos="9637"/>
      </w:tabs>
      <w:spacing w:before="120" w:after="120" w:line="240" w:lineRule="auto"/>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5C4738"/>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5C4738"/>
    <w:pPr>
      <w:tabs>
        <w:tab w:val="right" w:pos="9637"/>
      </w:tabs>
      <w:spacing w:before="120" w:after="120" w:line="240" w:lineRule="auto"/>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5C4738"/>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5C4738"/>
    <w:pPr>
      <w:ind w:left="425" w:hanging="425"/>
    </w:pPr>
    <w:rPr>
      <w:rFonts w:eastAsia="SimSun" w:cs="Arial"/>
      <w:kern w:val="32"/>
      <w:sz w:val="32"/>
      <w:szCs w:val="32"/>
      <w:lang w:eastAsia="zh-CN"/>
    </w:rPr>
  </w:style>
  <w:style w:type="character" w:customStyle="1" w:styleId="PGQuestion-toplevelChar">
    <w:name w:val="PG Question - top level Char"/>
    <w:basedOn w:val="Heading1Char"/>
    <w:link w:val="PGQuestion-toplevel"/>
    <w:rsid w:val="005C4738"/>
    <w:rPr>
      <w:rFonts w:ascii="Arial" w:eastAsia="SimSun" w:hAnsi="Arial" w:cs="Arial"/>
      <w:b w:val="0"/>
      <w:bCs w:val="0"/>
      <w:kern w:val="32"/>
      <w:sz w:val="32"/>
      <w:szCs w:val="32"/>
      <w:lang w:eastAsia="zh-CN"/>
    </w:rPr>
  </w:style>
  <w:style w:type="character" w:customStyle="1" w:styleId="Heading1Char">
    <w:name w:val="Heading 1 Char"/>
    <w:basedOn w:val="DefaultParagraphFont"/>
    <w:link w:val="Heading1"/>
    <w:rsid w:val="005C4738"/>
    <w:rPr>
      <w:rFonts w:ascii="Arial" w:eastAsia="SimSun" w:hAnsi="Arial" w:cs="Arial"/>
      <w:b/>
      <w:bCs/>
      <w:kern w:val="32"/>
      <w:sz w:val="32"/>
      <w:szCs w:val="32"/>
      <w:lang w:eastAsia="zh-CN"/>
    </w:rPr>
  </w:style>
  <w:style w:type="paragraph" w:customStyle="1" w:styleId="PGTaskanswer">
    <w:name w:val="PG Task answer"/>
    <w:basedOn w:val="Normal"/>
    <w:link w:val="PGTaskanswerChar"/>
    <w:qFormat/>
    <w:rsid w:val="005C4738"/>
    <w:pPr>
      <w:spacing w:before="120" w:after="240" w:line="240" w:lineRule="auto"/>
    </w:pPr>
    <w:rPr>
      <w:rFonts w:cs="Arial"/>
      <w:color w:val="FF0000"/>
    </w:rPr>
  </w:style>
  <w:style w:type="character" w:customStyle="1" w:styleId="PGTaskanswerChar">
    <w:name w:val="PG Task answer Char"/>
    <w:basedOn w:val="DefaultParagraphFont"/>
    <w:link w:val="PGTaskanswer"/>
    <w:rsid w:val="005C4738"/>
    <w:rPr>
      <w:rFonts w:ascii="Arial" w:hAnsi="Arial" w:cs="Arial"/>
      <w:color w:val="FF0000"/>
    </w:rPr>
  </w:style>
  <w:style w:type="table" w:styleId="TableGrid">
    <w:name w:val="Table Grid"/>
    <w:basedOn w:val="TableNormal"/>
    <w:uiPriority w:val="39"/>
    <w:locked/>
    <w:rsid w:val="005C4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C4738"/>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5C4738"/>
    <w:pPr>
      <w:spacing w:before="120" w:after="240" w:line="240" w:lineRule="auto"/>
    </w:pPr>
    <w:rPr>
      <w:rFonts w:cs="Arial"/>
      <w:color w:val="000000" w:themeColor="text1"/>
    </w:rPr>
  </w:style>
  <w:style w:type="character" w:customStyle="1" w:styleId="PGTasktextChar">
    <w:name w:val="PG Task text Char"/>
    <w:basedOn w:val="DefaultParagraphFont"/>
    <w:link w:val="PGTasktext"/>
    <w:rsid w:val="005C4738"/>
    <w:rPr>
      <w:rFonts w:ascii="Arial" w:hAnsi="Arial" w:cs="Arial"/>
      <w:color w:val="000000" w:themeColor="text1"/>
    </w:rPr>
  </w:style>
  <w:style w:type="paragraph" w:customStyle="1" w:styleId="PGName-Class">
    <w:name w:val="PG Name-Class"/>
    <w:basedOn w:val="PGWorksheetHeading"/>
    <w:qFormat/>
    <w:rsid w:val="005C4738"/>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5C4738"/>
    <w:pPr>
      <w:spacing w:before="240" w:line="240" w:lineRule="auto"/>
      <w:ind w:left="406" w:hanging="406"/>
    </w:pPr>
  </w:style>
  <w:style w:type="character" w:customStyle="1" w:styleId="PGMathsTNRItalic">
    <w:name w:val="PG Maths TNR_Italic"/>
    <w:basedOn w:val="DefaultParagraphFont"/>
    <w:uiPriority w:val="1"/>
    <w:qFormat/>
    <w:rsid w:val="005C4738"/>
    <w:rPr>
      <w:rFonts w:ascii="Times New Roman" w:hAnsi="Times New Roman" w:cs="Arial"/>
      <w:i/>
      <w:color w:val="auto"/>
    </w:rPr>
  </w:style>
  <w:style w:type="paragraph" w:styleId="Header">
    <w:name w:val="header"/>
    <w:basedOn w:val="Normal"/>
    <w:link w:val="HeaderChar"/>
    <w:uiPriority w:val="99"/>
    <w:unhideWhenUsed/>
    <w:locked/>
    <w:rsid w:val="005C4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738"/>
    <w:rPr>
      <w:rFonts w:ascii="Arial" w:hAnsi="Arial"/>
    </w:rPr>
  </w:style>
  <w:style w:type="paragraph" w:styleId="Footer">
    <w:name w:val="footer"/>
    <w:basedOn w:val="Normal"/>
    <w:link w:val="FooterChar"/>
    <w:uiPriority w:val="99"/>
    <w:unhideWhenUsed/>
    <w:rsid w:val="005C4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738"/>
    <w:rPr>
      <w:rFonts w:ascii="Arial" w:hAnsi="Arial"/>
    </w:rPr>
  </w:style>
  <w:style w:type="paragraph" w:customStyle="1" w:styleId="PGDocumentTitle">
    <w:name w:val="PG Document Title"/>
    <w:basedOn w:val="Normal"/>
    <w:qFormat/>
    <w:rsid w:val="005C4738"/>
    <w:pPr>
      <w:tabs>
        <w:tab w:val="right" w:pos="426"/>
      </w:tabs>
      <w:spacing w:after="0" w:line="240" w:lineRule="auto"/>
      <w:ind w:right="425"/>
      <w:contextualSpacing/>
    </w:pPr>
    <w:rPr>
      <w:rFonts w:cs="Arial"/>
      <w:b/>
      <w:color w:val="FFFFFF" w:themeColor="background1"/>
      <w:sz w:val="32"/>
      <w:szCs w:val="36"/>
    </w:rPr>
  </w:style>
  <w:style w:type="paragraph" w:customStyle="1" w:styleId="PGUnitTitle">
    <w:name w:val="PG Unit Title"/>
    <w:basedOn w:val="PGDocumentTitle"/>
    <w:qFormat/>
    <w:rsid w:val="005C4738"/>
    <w:rPr>
      <w:b w:val="0"/>
    </w:rPr>
  </w:style>
  <w:style w:type="character" w:customStyle="1" w:styleId="PGRedHighlight">
    <w:name w:val="PG Red Highlight"/>
    <w:uiPriority w:val="1"/>
    <w:qFormat/>
    <w:rsid w:val="005C4738"/>
    <w:rPr>
      <w:color w:val="FF0000"/>
    </w:rPr>
  </w:style>
  <w:style w:type="paragraph" w:customStyle="1" w:styleId="PGTaskTitle">
    <w:name w:val="PG Task Title"/>
    <w:basedOn w:val="Normal"/>
    <w:next w:val="Normal"/>
    <w:qFormat/>
    <w:rsid w:val="005C4738"/>
    <w:pPr>
      <w:spacing w:before="120" w:after="240" w:line="240" w:lineRule="auto"/>
    </w:pPr>
    <w:rPr>
      <w:b/>
      <w:sz w:val="28"/>
      <w:szCs w:val="28"/>
    </w:rPr>
  </w:style>
  <w:style w:type="character" w:customStyle="1" w:styleId="PGBold">
    <w:name w:val="PG Bold"/>
    <w:basedOn w:val="DefaultParagraphFont"/>
    <w:uiPriority w:val="1"/>
    <w:qFormat/>
    <w:rsid w:val="005C4738"/>
    <w:rPr>
      <w:b/>
    </w:rPr>
  </w:style>
  <w:style w:type="character" w:customStyle="1" w:styleId="PGItalic">
    <w:name w:val="PG Italic"/>
    <w:uiPriority w:val="1"/>
    <w:qFormat/>
    <w:rsid w:val="005C4738"/>
    <w:rPr>
      <w:b w:val="0"/>
      <w:i/>
    </w:rPr>
  </w:style>
  <w:style w:type="character" w:styleId="PlaceholderText">
    <w:name w:val="Placeholder Text"/>
    <w:basedOn w:val="DefaultParagraphFont"/>
    <w:uiPriority w:val="99"/>
    <w:semiHidden/>
    <w:locked/>
    <w:rsid w:val="005C4738"/>
    <w:rPr>
      <w:color w:val="808080"/>
    </w:rPr>
  </w:style>
  <w:style w:type="table" w:customStyle="1" w:styleId="PGTable1">
    <w:name w:val="PG Table 1"/>
    <w:basedOn w:val="TableNormal"/>
    <w:uiPriority w:val="99"/>
    <w:rsid w:val="005C4738"/>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5C4738"/>
    <w:pPr>
      <w:spacing w:before="120" w:after="120" w:line="240" w:lineRule="auto"/>
    </w:pPr>
    <w:rPr>
      <w:b/>
      <w:color w:val="FFFFFF" w:themeColor="background1"/>
    </w:rPr>
  </w:style>
  <w:style w:type="paragraph" w:customStyle="1" w:styleId="PGTableText">
    <w:name w:val="PG Table Text"/>
    <w:basedOn w:val="PGTasktext"/>
    <w:qFormat/>
    <w:rsid w:val="005C4738"/>
    <w:pPr>
      <w:spacing w:before="0" w:after="120"/>
    </w:pPr>
  </w:style>
  <w:style w:type="character" w:customStyle="1" w:styleId="PGRedBoldHighlight">
    <w:name w:val="PG Red Bold Highlight"/>
    <w:basedOn w:val="PGRedHighlight"/>
    <w:uiPriority w:val="1"/>
    <w:qFormat/>
    <w:rsid w:val="005C4738"/>
    <w:rPr>
      <w:b/>
      <w:color w:val="FF0000"/>
    </w:rPr>
  </w:style>
  <w:style w:type="paragraph" w:customStyle="1" w:styleId="PGTableHeaderCentred">
    <w:name w:val="PG Table Header Centred"/>
    <w:basedOn w:val="PGTableheader"/>
    <w:qFormat/>
    <w:rsid w:val="005C4738"/>
    <w:pPr>
      <w:jc w:val="center"/>
    </w:pPr>
    <w:rPr>
      <w:rFonts w:asciiTheme="majorHAnsi" w:hAnsiTheme="majorHAnsi"/>
    </w:rPr>
  </w:style>
  <w:style w:type="paragraph" w:customStyle="1" w:styleId="PGTableTextCentred">
    <w:name w:val="PG Table Text Centred"/>
    <w:basedOn w:val="PGTableText"/>
    <w:qFormat/>
    <w:rsid w:val="005C4738"/>
    <w:pPr>
      <w:jc w:val="center"/>
    </w:pPr>
  </w:style>
  <w:style w:type="table" w:customStyle="1" w:styleId="PGTable2">
    <w:name w:val="PG Table 2"/>
    <w:basedOn w:val="TableNormal"/>
    <w:uiPriority w:val="99"/>
    <w:rsid w:val="005C47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5C47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5C4738"/>
    <w:rPr>
      <w:rFonts w:ascii="Museo 700" w:hAnsi="Museo 700"/>
    </w:rPr>
  </w:style>
  <w:style w:type="table" w:styleId="TableGridLight">
    <w:name w:val="Grid Table Light"/>
    <w:basedOn w:val="TableNormal"/>
    <w:uiPriority w:val="40"/>
    <w:locked/>
    <w:rsid w:val="005C47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5C4738"/>
    <w:pPr>
      <w:spacing w:after="120"/>
      <w:ind w:left="283"/>
    </w:pPr>
  </w:style>
  <w:style w:type="character" w:customStyle="1" w:styleId="BodyTextIndentChar">
    <w:name w:val="Body Text Indent Char"/>
    <w:basedOn w:val="DefaultParagraphFont"/>
    <w:link w:val="BodyTextIndent"/>
    <w:uiPriority w:val="99"/>
    <w:semiHidden/>
    <w:rsid w:val="005C4738"/>
    <w:rPr>
      <w:rFonts w:ascii="Arial" w:hAnsi="Arial"/>
    </w:rPr>
  </w:style>
  <w:style w:type="paragraph" w:styleId="BodyTextFirstIndent2">
    <w:name w:val="Body Text First Indent 2"/>
    <w:basedOn w:val="BodyTextIndent"/>
    <w:link w:val="BodyTextFirstIndent2Char"/>
    <w:uiPriority w:val="99"/>
    <w:semiHidden/>
    <w:unhideWhenUsed/>
    <w:locked/>
    <w:rsid w:val="005C473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C4738"/>
    <w:rPr>
      <w:rFonts w:ascii="Arial" w:hAnsi="Arial"/>
    </w:rPr>
  </w:style>
  <w:style w:type="paragraph" w:styleId="Signature">
    <w:name w:val="Signature"/>
    <w:basedOn w:val="Normal"/>
    <w:link w:val="SignatureChar"/>
    <w:uiPriority w:val="99"/>
    <w:semiHidden/>
    <w:unhideWhenUsed/>
    <w:locked/>
    <w:rsid w:val="005C4738"/>
    <w:pPr>
      <w:spacing w:after="0"/>
      <w:ind w:left="4252"/>
    </w:pPr>
  </w:style>
  <w:style w:type="character" w:customStyle="1" w:styleId="SignatureChar">
    <w:name w:val="Signature Char"/>
    <w:basedOn w:val="DefaultParagraphFont"/>
    <w:link w:val="Signature"/>
    <w:uiPriority w:val="99"/>
    <w:semiHidden/>
    <w:rsid w:val="005C4738"/>
    <w:rPr>
      <w:rFonts w:ascii="Arial" w:hAnsi="Arial"/>
    </w:rPr>
  </w:style>
  <w:style w:type="table" w:customStyle="1" w:styleId="PGTable4">
    <w:name w:val="PG Table 4"/>
    <w:basedOn w:val="TableNormal"/>
    <w:uiPriority w:val="99"/>
    <w:rsid w:val="005C47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5C4738"/>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5C4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738"/>
    <w:rPr>
      <w:rFonts w:ascii="Segoe UI" w:hAnsi="Segoe UI" w:cs="Segoe UI"/>
      <w:sz w:val="18"/>
      <w:szCs w:val="18"/>
    </w:rPr>
  </w:style>
  <w:style w:type="paragraph" w:styleId="ListParagraph">
    <w:name w:val="List Paragraph"/>
    <w:basedOn w:val="Normal"/>
    <w:uiPriority w:val="34"/>
    <w:qFormat/>
    <w:locked/>
    <w:rsid w:val="005C4738"/>
    <w:pPr>
      <w:spacing w:after="200" w:line="276" w:lineRule="auto"/>
      <w:ind w:left="720"/>
      <w:contextualSpacing/>
    </w:pPr>
  </w:style>
  <w:style w:type="character" w:styleId="Hyperlink">
    <w:name w:val="Hyperlink"/>
    <w:basedOn w:val="DefaultParagraphFont"/>
    <w:uiPriority w:val="99"/>
    <w:unhideWhenUsed/>
    <w:locked/>
    <w:rsid w:val="005C4738"/>
    <w:rPr>
      <w:color w:val="0563C1" w:themeColor="hyperlink"/>
      <w:u w:val="single"/>
    </w:rPr>
  </w:style>
  <w:style w:type="character" w:styleId="CommentReference">
    <w:name w:val="annotation reference"/>
    <w:basedOn w:val="DefaultParagraphFont"/>
    <w:uiPriority w:val="99"/>
    <w:semiHidden/>
    <w:unhideWhenUsed/>
    <w:locked/>
    <w:rsid w:val="005C4738"/>
    <w:rPr>
      <w:sz w:val="16"/>
      <w:szCs w:val="16"/>
    </w:rPr>
  </w:style>
  <w:style w:type="paragraph" w:styleId="CommentText">
    <w:name w:val="annotation text"/>
    <w:basedOn w:val="Normal"/>
    <w:link w:val="CommentTextChar"/>
    <w:uiPriority w:val="99"/>
    <w:semiHidden/>
    <w:unhideWhenUsed/>
    <w:locked/>
    <w:rsid w:val="005C4738"/>
    <w:pPr>
      <w:spacing w:line="240" w:lineRule="auto"/>
    </w:pPr>
    <w:rPr>
      <w:sz w:val="20"/>
      <w:szCs w:val="20"/>
    </w:rPr>
  </w:style>
  <w:style w:type="character" w:customStyle="1" w:styleId="CommentTextChar">
    <w:name w:val="Comment Text Char"/>
    <w:basedOn w:val="DefaultParagraphFont"/>
    <w:link w:val="CommentText"/>
    <w:uiPriority w:val="99"/>
    <w:semiHidden/>
    <w:rsid w:val="005C4738"/>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5C4738"/>
    <w:rPr>
      <w:b/>
      <w:bCs/>
    </w:rPr>
  </w:style>
  <w:style w:type="character" w:customStyle="1" w:styleId="CommentSubjectChar">
    <w:name w:val="Comment Subject Char"/>
    <w:basedOn w:val="CommentTextChar"/>
    <w:link w:val="CommentSubject"/>
    <w:uiPriority w:val="99"/>
    <w:semiHidden/>
    <w:rsid w:val="005C4738"/>
    <w:rPr>
      <w:rFonts w:ascii="Arial" w:hAnsi="Arial"/>
      <w:b/>
      <w:bCs/>
      <w:sz w:val="20"/>
      <w:szCs w:val="20"/>
    </w:rPr>
  </w:style>
  <w:style w:type="paragraph" w:customStyle="1" w:styleId="A-2ndlevel">
    <w:name w:val="A - 2nd level"/>
    <w:basedOn w:val="Normal"/>
    <w:link w:val="A-2ndlevelChar"/>
    <w:qFormat/>
    <w:rsid w:val="005C4738"/>
    <w:pPr>
      <w:tabs>
        <w:tab w:val="right" w:pos="9354"/>
      </w:tabs>
      <w:spacing w:after="120"/>
      <w:ind w:left="851"/>
    </w:pPr>
    <w:rPr>
      <w:rFonts w:eastAsia="Times New Roman" w:cs="Arial"/>
      <w:color w:val="FF0000"/>
      <w:lang w:eastAsia="en-GB"/>
    </w:rPr>
  </w:style>
  <w:style w:type="character" w:customStyle="1" w:styleId="A-2ndlevelChar">
    <w:name w:val="A - 2nd level Char"/>
    <w:basedOn w:val="DefaultParagraphFont"/>
    <w:link w:val="A-2ndlevel"/>
    <w:rsid w:val="005C4738"/>
    <w:rPr>
      <w:rFonts w:ascii="Arial" w:eastAsia="Times New Roman" w:hAnsi="Arial" w:cs="Arial"/>
      <w:color w:val="FF0000"/>
      <w:lang w:eastAsia="en-GB"/>
    </w:rPr>
  </w:style>
  <w:style w:type="paragraph" w:customStyle="1" w:styleId="A-2ndlevellist">
    <w:name w:val="A - 2nd level list"/>
    <w:basedOn w:val="A-2ndlevel"/>
    <w:qFormat/>
    <w:rsid w:val="005C4738"/>
    <w:pPr>
      <w:spacing w:after="60"/>
    </w:pPr>
  </w:style>
  <w:style w:type="paragraph" w:customStyle="1" w:styleId="A-3rdlevel">
    <w:name w:val="A - 3rd level"/>
    <w:basedOn w:val="Normal"/>
    <w:link w:val="A-3rdlevelChar"/>
    <w:qFormat/>
    <w:rsid w:val="005C4738"/>
    <w:pPr>
      <w:tabs>
        <w:tab w:val="right" w:pos="9354"/>
      </w:tabs>
      <w:spacing w:after="120"/>
      <w:ind w:left="1276"/>
    </w:pPr>
    <w:rPr>
      <w:rFonts w:eastAsia="Times New Roman" w:cs="Arial"/>
      <w:color w:val="FF0000"/>
      <w:lang w:eastAsia="en-GB"/>
    </w:rPr>
  </w:style>
  <w:style w:type="character" w:customStyle="1" w:styleId="A-3rdlevelChar">
    <w:name w:val="A - 3rd level Char"/>
    <w:basedOn w:val="DefaultParagraphFont"/>
    <w:link w:val="A-3rdlevel"/>
    <w:rsid w:val="005C4738"/>
    <w:rPr>
      <w:rFonts w:ascii="Arial" w:eastAsia="Times New Roman" w:hAnsi="Arial" w:cs="Arial"/>
      <w:color w:val="FF0000"/>
      <w:lang w:eastAsia="en-GB"/>
    </w:rPr>
  </w:style>
  <w:style w:type="paragraph" w:customStyle="1" w:styleId="A-toplevel">
    <w:name w:val="A - top level"/>
    <w:basedOn w:val="Normal"/>
    <w:link w:val="A-toplevelChar"/>
    <w:qFormat/>
    <w:rsid w:val="005C4738"/>
    <w:pPr>
      <w:tabs>
        <w:tab w:val="right" w:pos="9354"/>
      </w:tabs>
      <w:spacing w:after="120"/>
      <w:ind w:left="425"/>
    </w:pPr>
    <w:rPr>
      <w:rFonts w:eastAsia="Times New Roman" w:cs="Arial"/>
      <w:color w:val="FF0000"/>
      <w:lang w:eastAsia="en-GB"/>
    </w:rPr>
  </w:style>
  <w:style w:type="character" w:customStyle="1" w:styleId="A-toplevelChar">
    <w:name w:val="A - top level Char"/>
    <w:basedOn w:val="DefaultParagraphFont"/>
    <w:link w:val="A-toplevel"/>
    <w:rsid w:val="005C4738"/>
    <w:rPr>
      <w:rFonts w:ascii="Arial" w:eastAsia="Times New Roman" w:hAnsi="Arial" w:cs="Arial"/>
      <w:color w:val="FF0000"/>
      <w:lang w:eastAsia="en-GB"/>
    </w:rPr>
  </w:style>
  <w:style w:type="paragraph" w:customStyle="1" w:styleId="AnswerLines">
    <w:name w:val="Answer Lines"/>
    <w:basedOn w:val="Normal"/>
    <w:rsid w:val="005C4738"/>
    <w:pPr>
      <w:pBdr>
        <w:between w:val="single" w:sz="4" w:space="1" w:color="auto"/>
      </w:pBdr>
      <w:spacing w:after="0" w:line="360" w:lineRule="auto"/>
    </w:pPr>
    <w:rPr>
      <w:rFonts w:cs="Arial"/>
      <w:color w:val="000000" w:themeColor="text1"/>
    </w:rPr>
  </w:style>
  <w:style w:type="paragraph" w:customStyle="1" w:styleId="Answerlines075">
    <w:name w:val="Answer lines +0.75"/>
    <w:basedOn w:val="AnswerLines"/>
    <w:qFormat/>
    <w:rsid w:val="005C4738"/>
    <w:pPr>
      <w:ind w:left="425"/>
    </w:pPr>
  </w:style>
  <w:style w:type="paragraph" w:customStyle="1" w:styleId="Answerline3rdlevel">
    <w:name w:val="Answer line 3rd level"/>
    <w:basedOn w:val="Answerlines075"/>
    <w:qFormat/>
    <w:rsid w:val="005C4738"/>
    <w:pPr>
      <w:ind w:left="851"/>
    </w:pPr>
  </w:style>
  <w:style w:type="paragraph" w:customStyle="1" w:styleId="Answerunderline">
    <w:name w:val="Answer underline"/>
    <w:basedOn w:val="Normal"/>
    <w:link w:val="AnswerunderlineChar"/>
    <w:qFormat/>
    <w:rsid w:val="005C4738"/>
    <w:pPr>
      <w:pBdr>
        <w:between w:val="single" w:sz="4" w:space="1" w:color="auto"/>
      </w:pBdr>
      <w:tabs>
        <w:tab w:val="left" w:pos="426"/>
      </w:tabs>
      <w:spacing w:before="240" w:after="120"/>
    </w:pPr>
    <w:rPr>
      <w:rFonts w:eastAsiaTheme="minorEastAsia" w:cs="Arial"/>
      <w:noProof/>
      <w:color w:val="000000" w:themeColor="text1"/>
      <w:lang w:eastAsia="en-GB"/>
    </w:rPr>
  </w:style>
  <w:style w:type="character" w:customStyle="1" w:styleId="AnswerunderlineChar">
    <w:name w:val="Answer underline Char"/>
    <w:basedOn w:val="DefaultParagraphFont"/>
    <w:link w:val="Answerunderline"/>
    <w:rsid w:val="005C4738"/>
    <w:rPr>
      <w:rFonts w:ascii="Arial" w:eastAsiaTheme="minorEastAsia" w:hAnsi="Arial" w:cs="Arial"/>
      <w:noProof/>
      <w:color w:val="000000" w:themeColor="text1"/>
      <w:lang w:eastAsia="en-GB"/>
    </w:rPr>
  </w:style>
  <w:style w:type="paragraph" w:customStyle="1" w:styleId="Q-toplevel">
    <w:name w:val="Q - top level"/>
    <w:basedOn w:val="Heading1"/>
    <w:link w:val="Q-toplevelChar"/>
    <w:qFormat/>
    <w:rsid w:val="00F8614E"/>
    <w:pPr>
      <w:keepNext w:val="0"/>
      <w:tabs>
        <w:tab w:val="right" w:pos="9214"/>
      </w:tabs>
      <w:spacing w:before="0" w:after="120"/>
      <w:ind w:left="425" w:hanging="425"/>
      <w:outlineLvl w:val="9"/>
    </w:pPr>
    <w:rPr>
      <w:rFonts w:eastAsia="Times New Roman"/>
      <w:b w:val="0"/>
      <w:bCs w:val="0"/>
      <w:color w:val="000000" w:themeColor="text1"/>
      <w:sz w:val="22"/>
      <w:lang w:eastAsia="en-GB"/>
    </w:rPr>
  </w:style>
  <w:style w:type="character" w:customStyle="1" w:styleId="Q-toplevelChar">
    <w:name w:val="Q - top level Char"/>
    <w:basedOn w:val="Heading1Char"/>
    <w:link w:val="Q-toplevel"/>
    <w:rsid w:val="00F8614E"/>
    <w:rPr>
      <w:rFonts w:ascii="Arial" w:eastAsia="Times New Roman" w:hAnsi="Arial" w:cs="Arial"/>
      <w:b w:val="0"/>
      <w:bCs w:val="0"/>
      <w:color w:val="000000" w:themeColor="text1"/>
      <w:kern w:val="32"/>
      <w:sz w:val="32"/>
      <w:szCs w:val="32"/>
      <w:lang w:eastAsia="en-GB"/>
    </w:rPr>
  </w:style>
  <w:style w:type="paragraph" w:customStyle="1" w:styleId="Bullets-toplevel">
    <w:name w:val="Bullets - top level"/>
    <w:basedOn w:val="Q-toplevel"/>
    <w:qFormat/>
    <w:rsid w:val="005C4738"/>
  </w:style>
  <w:style w:type="paragraph" w:customStyle="1" w:styleId="Bullets-2ndlevel">
    <w:name w:val="Bullets - 2nd level"/>
    <w:basedOn w:val="Bullets-toplevel"/>
    <w:qFormat/>
    <w:rsid w:val="005C4738"/>
  </w:style>
  <w:style w:type="character" w:customStyle="1" w:styleId="chemf">
    <w:name w:val="chemf"/>
    <w:basedOn w:val="DefaultParagraphFont"/>
    <w:rsid w:val="005C4738"/>
  </w:style>
  <w:style w:type="paragraph" w:customStyle="1" w:styleId="Default">
    <w:name w:val="Default"/>
    <w:rsid w:val="005C4738"/>
    <w:pPr>
      <w:autoSpaceDE w:val="0"/>
      <w:autoSpaceDN w:val="0"/>
      <w:adjustRightInd w:val="0"/>
      <w:spacing w:after="0" w:line="240" w:lineRule="auto"/>
    </w:pPr>
    <w:rPr>
      <w:rFonts w:ascii="Arial" w:hAnsi="Arial" w:cs="Calibri"/>
      <w:color w:val="000000"/>
      <w:sz w:val="24"/>
      <w:szCs w:val="24"/>
    </w:rPr>
  </w:style>
  <w:style w:type="character" w:customStyle="1" w:styleId="eop">
    <w:name w:val="eop"/>
    <w:basedOn w:val="DefaultParagraphFont"/>
    <w:rsid w:val="005C4738"/>
  </w:style>
  <w:style w:type="character" w:customStyle="1" w:styleId="Heading3Char">
    <w:name w:val="Heading 3 Char"/>
    <w:basedOn w:val="DefaultParagraphFont"/>
    <w:link w:val="Heading3"/>
    <w:uiPriority w:val="9"/>
    <w:semiHidden/>
    <w:rsid w:val="005C47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C473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C47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C47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C47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C47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4738"/>
    <w:rPr>
      <w:rFonts w:asciiTheme="majorHAnsi" w:eastAsiaTheme="majorEastAsia" w:hAnsiTheme="majorHAnsi" w:cstheme="majorBidi"/>
      <w:i/>
      <w:iCs/>
      <w:color w:val="272727" w:themeColor="text1" w:themeTint="D8"/>
      <w:sz w:val="21"/>
      <w:szCs w:val="21"/>
    </w:rPr>
  </w:style>
  <w:style w:type="paragraph" w:customStyle="1" w:styleId="indent1">
    <w:name w:val="indent1"/>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new">
    <w:name w:val="indent1new"/>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
    <w:name w:val="indent2"/>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new">
    <w:name w:val="indent2new"/>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new">
    <w:name w:val="indent3new"/>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k">
    <w:name w:val="mark"/>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CAnswer">
    <w:name w:val="MC Answer"/>
    <w:basedOn w:val="Normal"/>
    <w:link w:val="MCAnswerChar"/>
    <w:qFormat/>
    <w:rsid w:val="005C4738"/>
    <w:pPr>
      <w:tabs>
        <w:tab w:val="right" w:pos="9354"/>
      </w:tabs>
      <w:spacing w:after="120"/>
      <w:ind w:left="851" w:hanging="425"/>
    </w:pPr>
    <w:rPr>
      <w:rFonts w:eastAsia="Times New Roman" w:cs="Arial"/>
      <w:color w:val="FF0000"/>
      <w:lang w:eastAsia="en-GB"/>
    </w:rPr>
  </w:style>
  <w:style w:type="character" w:customStyle="1" w:styleId="MCAnswerChar">
    <w:name w:val="MC Answer Char"/>
    <w:basedOn w:val="DefaultParagraphFont"/>
    <w:link w:val="MCAnswer"/>
    <w:rsid w:val="005C4738"/>
    <w:rPr>
      <w:rFonts w:ascii="Arial" w:eastAsia="Times New Roman" w:hAnsi="Arial" w:cs="Arial"/>
      <w:color w:val="FF0000"/>
      <w:lang w:eastAsia="en-GB"/>
    </w:rPr>
  </w:style>
  <w:style w:type="paragraph" w:customStyle="1" w:styleId="MCQ">
    <w:name w:val="MCQ"/>
    <w:basedOn w:val="Normal"/>
    <w:link w:val="MCQChar"/>
    <w:qFormat/>
    <w:rsid w:val="005C4738"/>
    <w:rPr>
      <w:rFonts w:eastAsia="Times New Roman" w:cs="Arial"/>
      <w:color w:val="000000" w:themeColor="text1"/>
      <w:lang w:eastAsia="en-GB"/>
    </w:rPr>
  </w:style>
  <w:style w:type="character" w:customStyle="1" w:styleId="MCQChar">
    <w:name w:val="MCQ Char"/>
    <w:basedOn w:val="DefaultParagraphFont"/>
    <w:link w:val="MCQ"/>
    <w:rsid w:val="005C4738"/>
    <w:rPr>
      <w:rFonts w:ascii="Arial" w:eastAsia="Times New Roman" w:hAnsi="Arial" w:cs="Arial"/>
      <w:color w:val="000000" w:themeColor="text1"/>
      <w:lang w:eastAsia="en-GB"/>
    </w:rPr>
  </w:style>
  <w:style w:type="paragraph" w:customStyle="1" w:styleId="MCQ-3rdlevel">
    <w:name w:val="MCQ - 3rd level"/>
    <w:basedOn w:val="MCQ"/>
    <w:qFormat/>
    <w:rsid w:val="005C4738"/>
  </w:style>
  <w:style w:type="paragraph" w:customStyle="1" w:styleId="MultiChoiceAnswer">
    <w:name w:val="Multi Choice Answer"/>
    <w:qFormat/>
    <w:rsid w:val="005C4738"/>
    <w:pPr>
      <w:tabs>
        <w:tab w:val="num" w:pos="720"/>
      </w:tabs>
      <w:ind w:left="720" w:hanging="720"/>
    </w:pPr>
    <w:rPr>
      <w:rFonts w:ascii="Arial" w:eastAsia="Times New Roman" w:hAnsi="Arial" w:cs="Arial"/>
      <w:color w:val="FF0000"/>
      <w:lang w:eastAsia="en-GB"/>
    </w:rPr>
  </w:style>
  <w:style w:type="paragraph" w:customStyle="1" w:styleId="MCQAnswer-3rdlevel">
    <w:name w:val="MCQ Answer - 3rd level"/>
    <w:basedOn w:val="MultiChoiceAnswer"/>
    <w:qFormat/>
    <w:rsid w:val="005C4738"/>
  </w:style>
  <w:style w:type="character" w:customStyle="1" w:styleId="mo">
    <w:name w:val="mo"/>
    <w:basedOn w:val="DefaultParagraphFont"/>
    <w:rsid w:val="005C4738"/>
  </w:style>
  <w:style w:type="paragraph" w:customStyle="1" w:styleId="MultiChoiceQuestions">
    <w:name w:val="Multi Choice Questions"/>
    <w:qFormat/>
    <w:rsid w:val="005C4738"/>
    <w:rPr>
      <w:rFonts w:ascii="Arial" w:eastAsia="Times New Roman" w:hAnsi="Arial" w:cs="Arial"/>
      <w:kern w:val="32"/>
      <w:szCs w:val="32"/>
      <w:lang w:eastAsia="en-GB"/>
    </w:rPr>
  </w:style>
  <w:style w:type="paragraph" w:customStyle="1" w:styleId="Name-Class">
    <w:name w:val="Name-Class"/>
    <w:basedOn w:val="PGWorksheetHeading"/>
    <w:qFormat/>
    <w:rsid w:val="005C4738"/>
    <w:pPr>
      <w:tabs>
        <w:tab w:val="left" w:leader="dot" w:pos="6946"/>
        <w:tab w:val="left" w:pos="7088"/>
        <w:tab w:val="right" w:leader="dot" w:pos="9026"/>
      </w:tabs>
      <w:spacing w:before="120" w:after="240"/>
    </w:pPr>
    <w:rPr>
      <w:rFonts w:cs="Arial"/>
      <w:color w:val="5F5F5F"/>
      <w:sz w:val="22"/>
    </w:rPr>
  </w:style>
  <w:style w:type="paragraph" w:styleId="NoSpacing">
    <w:name w:val="No Spacing"/>
    <w:uiPriority w:val="1"/>
    <w:qFormat/>
    <w:locked/>
    <w:rsid w:val="005C4738"/>
    <w:pPr>
      <w:spacing w:after="0" w:line="240" w:lineRule="auto"/>
    </w:pPr>
  </w:style>
  <w:style w:type="paragraph" w:styleId="NormalWeb">
    <w:name w:val="Normal (Web)"/>
    <w:basedOn w:val="Normal"/>
    <w:uiPriority w:val="99"/>
    <w:semiHidden/>
    <w:unhideWhenUsed/>
    <w:locked/>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4738"/>
  </w:style>
  <w:style w:type="paragraph" w:customStyle="1" w:styleId="paragraph">
    <w:name w:val="paragraph"/>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ndlevel">
    <w:name w:val="Q - 2nd level"/>
    <w:basedOn w:val="Normal"/>
    <w:link w:val="Q-2ndlevelChar"/>
    <w:qFormat/>
    <w:rsid w:val="005C4738"/>
    <w:pPr>
      <w:tabs>
        <w:tab w:val="right" w:pos="9354"/>
      </w:tabs>
      <w:spacing w:after="120"/>
      <w:ind w:left="851" w:hanging="425"/>
    </w:pPr>
    <w:rPr>
      <w:rFonts w:eastAsia="Times New Roman" w:cs="Arial"/>
      <w:color w:val="000000" w:themeColor="text1"/>
      <w:lang w:eastAsia="en-GB"/>
    </w:rPr>
  </w:style>
  <w:style w:type="character" w:customStyle="1" w:styleId="Q-2ndlevelChar">
    <w:name w:val="Q - 2nd level Char"/>
    <w:basedOn w:val="DefaultParagraphFont"/>
    <w:link w:val="Q-2ndlevel"/>
    <w:rsid w:val="005C4738"/>
    <w:rPr>
      <w:rFonts w:ascii="Arial" w:eastAsia="Times New Roman" w:hAnsi="Arial" w:cs="Arial"/>
      <w:color w:val="000000" w:themeColor="text1"/>
      <w:lang w:eastAsia="en-GB"/>
    </w:rPr>
  </w:style>
  <w:style w:type="paragraph" w:customStyle="1" w:styleId="Q-2ndlevelnohanging">
    <w:name w:val="Q - 2nd level no hanging"/>
    <w:basedOn w:val="Q-2ndlevel"/>
    <w:qFormat/>
    <w:rsid w:val="005C4738"/>
    <w:pPr>
      <w:ind w:left="425" w:firstLine="0"/>
    </w:pPr>
  </w:style>
  <w:style w:type="paragraph" w:customStyle="1" w:styleId="Q-2ndlevelspaceabove">
    <w:name w:val="Q - 2nd level space above"/>
    <w:basedOn w:val="Q-2ndlevel"/>
    <w:qFormat/>
    <w:rsid w:val="005C4738"/>
    <w:pPr>
      <w:spacing w:before="240"/>
      <w:ind w:left="850"/>
    </w:pPr>
  </w:style>
  <w:style w:type="paragraph" w:customStyle="1" w:styleId="Q-2ndlevelspacingabovenohang">
    <w:name w:val="Q - 2nd level spacing above no hang"/>
    <w:basedOn w:val="Q-2ndlevelspaceabove"/>
    <w:qFormat/>
    <w:rsid w:val="005C4738"/>
    <w:pPr>
      <w:ind w:left="425" w:firstLine="0"/>
    </w:pPr>
    <w:rPr>
      <w:shd w:val="clear" w:color="auto" w:fill="FFFFFF"/>
    </w:rPr>
  </w:style>
  <w:style w:type="paragraph" w:customStyle="1" w:styleId="Q-3rdlevel">
    <w:name w:val="Q - 3rd level"/>
    <w:basedOn w:val="Normal"/>
    <w:link w:val="Q-3rdlevelChar"/>
    <w:qFormat/>
    <w:rsid w:val="005C4738"/>
    <w:pPr>
      <w:tabs>
        <w:tab w:val="left" w:pos="1276"/>
        <w:tab w:val="right" w:pos="9354"/>
      </w:tabs>
      <w:spacing w:after="120"/>
      <w:ind w:left="2127" w:hanging="1276"/>
    </w:pPr>
    <w:rPr>
      <w:rFonts w:eastAsia="Times New Roman" w:cs="Arial"/>
      <w:color w:val="000000" w:themeColor="text1"/>
      <w:lang w:eastAsia="en-GB"/>
    </w:rPr>
  </w:style>
  <w:style w:type="character" w:customStyle="1" w:styleId="Q-3rdlevelChar">
    <w:name w:val="Q - 3rd level Char"/>
    <w:basedOn w:val="DefaultParagraphFont"/>
    <w:link w:val="Q-3rdlevel"/>
    <w:rsid w:val="005C4738"/>
    <w:rPr>
      <w:rFonts w:ascii="Arial" w:eastAsia="Times New Roman" w:hAnsi="Arial" w:cs="Arial"/>
      <w:color w:val="000000" w:themeColor="text1"/>
      <w:lang w:eastAsia="en-GB"/>
    </w:rPr>
  </w:style>
  <w:style w:type="paragraph" w:customStyle="1" w:styleId="Q-3rdlevel-spaceabove">
    <w:name w:val="Q - 3rd level - space above"/>
    <w:basedOn w:val="Q-3rdlevel"/>
    <w:qFormat/>
    <w:rsid w:val="005C4738"/>
    <w:pPr>
      <w:spacing w:before="240"/>
    </w:pPr>
  </w:style>
  <w:style w:type="paragraph" w:customStyle="1" w:styleId="Q-3rdlevelnohanging">
    <w:name w:val="Q - 3rd level no hanging"/>
    <w:basedOn w:val="Q-3rdlevel"/>
    <w:qFormat/>
    <w:rsid w:val="005C4738"/>
    <w:pPr>
      <w:ind w:left="851" w:firstLine="0"/>
    </w:pPr>
  </w:style>
  <w:style w:type="paragraph" w:customStyle="1" w:styleId="Q-4thlevel">
    <w:name w:val="Q - 4th level"/>
    <w:basedOn w:val="Q-3rdlevel-spaceabove"/>
    <w:qFormat/>
    <w:rsid w:val="005C4738"/>
    <w:pPr>
      <w:spacing w:before="0"/>
      <w:ind w:left="1276" w:firstLine="0"/>
    </w:pPr>
  </w:style>
  <w:style w:type="paragraph" w:customStyle="1" w:styleId="Q-toplevelspaceabove">
    <w:name w:val="Q - top level space above"/>
    <w:basedOn w:val="Q-toplevel"/>
    <w:qFormat/>
    <w:rsid w:val="005C4738"/>
    <w:pPr>
      <w:spacing w:before="240"/>
    </w:pPr>
  </w:style>
  <w:style w:type="paragraph" w:customStyle="1" w:styleId="Qtoplevelnohanging">
    <w:name w:val="Q top level no hanging"/>
    <w:basedOn w:val="Q-toplevel"/>
    <w:qFormat/>
    <w:rsid w:val="005C4738"/>
    <w:pPr>
      <w:ind w:left="0" w:firstLine="0"/>
    </w:pPr>
  </w:style>
  <w:style w:type="paragraph" w:customStyle="1" w:styleId="question">
    <w:name w:val="question"/>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space">
    <w:name w:val="Small space"/>
    <w:basedOn w:val="Q-toplevel"/>
    <w:qFormat/>
    <w:rsid w:val="005C4738"/>
    <w:pPr>
      <w:spacing w:after="0"/>
    </w:pPr>
  </w:style>
  <w:style w:type="character" w:customStyle="1" w:styleId="spellingerror">
    <w:name w:val="spellingerror"/>
    <w:basedOn w:val="DefaultParagraphFont"/>
    <w:rsid w:val="005C4738"/>
  </w:style>
  <w:style w:type="paragraph" w:customStyle="1" w:styleId="Tableanswer">
    <w:name w:val="Table answer"/>
    <w:basedOn w:val="A-toplevel"/>
    <w:qFormat/>
    <w:rsid w:val="005C4738"/>
    <w:pPr>
      <w:spacing w:line="240" w:lineRule="auto"/>
      <w:ind w:left="0"/>
    </w:pPr>
  </w:style>
  <w:style w:type="paragraph" w:customStyle="1" w:styleId="Taskanswer">
    <w:name w:val="Task answer"/>
    <w:basedOn w:val="Normal"/>
    <w:link w:val="TaskanswerChar"/>
    <w:qFormat/>
    <w:rsid w:val="005C4738"/>
    <w:rPr>
      <w:rFonts w:cs="Arial"/>
      <w:color w:val="FF0000"/>
    </w:rPr>
  </w:style>
  <w:style w:type="character" w:customStyle="1" w:styleId="TaskanswerChar">
    <w:name w:val="Task answer Char"/>
    <w:basedOn w:val="DefaultParagraphFont"/>
    <w:link w:val="Taskanswer"/>
    <w:rsid w:val="005C4738"/>
    <w:rPr>
      <w:rFonts w:ascii="Arial" w:hAnsi="Arial" w:cs="Arial"/>
      <w:color w:val="FF0000"/>
    </w:rPr>
  </w:style>
  <w:style w:type="paragraph" w:customStyle="1" w:styleId="Tasknumber">
    <w:name w:val="Task number"/>
    <w:basedOn w:val="Normal"/>
    <w:link w:val="TasknumberChar"/>
    <w:qFormat/>
    <w:rsid w:val="005C4738"/>
    <w:rPr>
      <w:rFonts w:cs="Arial"/>
      <w:b/>
      <w:color w:val="000000" w:themeColor="text1"/>
      <w:sz w:val="28"/>
    </w:rPr>
  </w:style>
  <w:style w:type="character" w:customStyle="1" w:styleId="TasknumberChar">
    <w:name w:val="Task number Char"/>
    <w:basedOn w:val="DefaultParagraphFont"/>
    <w:link w:val="Tasknumber"/>
    <w:rsid w:val="005C4738"/>
    <w:rPr>
      <w:rFonts w:ascii="Arial" w:hAnsi="Arial" w:cs="Arial"/>
      <w:b/>
      <w:color w:val="000000" w:themeColor="text1"/>
      <w:sz w:val="28"/>
    </w:rPr>
  </w:style>
  <w:style w:type="paragraph" w:customStyle="1" w:styleId="Tasktext">
    <w:name w:val="Task text"/>
    <w:basedOn w:val="Normal"/>
    <w:link w:val="TasktextChar"/>
    <w:qFormat/>
    <w:rsid w:val="005C4738"/>
    <w:rPr>
      <w:rFonts w:cs="Arial"/>
      <w:color w:val="000000" w:themeColor="text1"/>
    </w:rPr>
  </w:style>
  <w:style w:type="character" w:customStyle="1" w:styleId="TasktextChar">
    <w:name w:val="Task text Char"/>
    <w:basedOn w:val="DefaultParagraphFont"/>
    <w:link w:val="Tasktext"/>
    <w:rsid w:val="005C4738"/>
    <w:rPr>
      <w:rFonts w:ascii="Arial" w:hAnsi="Arial" w:cs="Arial"/>
      <w:color w:val="000000" w:themeColor="text1"/>
    </w:rPr>
  </w:style>
  <w:style w:type="character" w:customStyle="1" w:styleId="UnresolvedMention1">
    <w:name w:val="Unresolved Mention1"/>
    <w:basedOn w:val="DefaultParagraphFont"/>
    <w:uiPriority w:val="99"/>
    <w:semiHidden/>
    <w:unhideWhenUsed/>
    <w:rsid w:val="005C4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4D01-7261-4756-8B60-087951A625F6}">
  <ds:schemaRef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http://purl.org/dc/dcmitype/"/>
    <ds:schemaRef ds:uri="http://schemas.microsoft.com/office/infopath/2007/PartnerControls"/>
    <ds:schemaRef ds:uri="http://schemas.microsoft.com/office/2006/documentManagement/types"/>
    <ds:schemaRef ds:uri="1ef05dc5-97a2-498b-bf7c-bd189143a1ff"/>
    <ds:schemaRef ds:uri="http://www.w3.org/XML/1998/namespace"/>
  </ds:schemaRefs>
</ds:datastoreItem>
</file>

<file path=customXml/itemProps2.xml><?xml version="1.0" encoding="utf-8"?>
<ds:datastoreItem xmlns:ds="http://schemas.openxmlformats.org/officeDocument/2006/customXml" ds:itemID="{251F510F-C7C9-4769-A9AA-8B42F46A0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4.xml><?xml version="1.0" encoding="utf-8"?>
<ds:datastoreItem xmlns:ds="http://schemas.openxmlformats.org/officeDocument/2006/customXml" ds:itemID="{A057B681-489E-4C1F-A0CC-3E15E584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14</TotalTime>
  <Pages>4</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4</cp:revision>
  <dcterms:created xsi:type="dcterms:W3CDTF">2019-06-17T08:36:00Z</dcterms:created>
  <dcterms:modified xsi:type="dcterms:W3CDTF">2019-06-20T11:43:00Z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