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12AB" w14:textId="77777777" w:rsidR="00416EFF" w:rsidRDefault="00DF70E0" w:rsidP="002160E5">
      <w:pPr>
        <w:pStyle w:val="PGWorksheetHeading"/>
        <w:rPr>
          <w:rStyle w:val="PGRedHighlight"/>
        </w:rPr>
      </w:pPr>
      <w:r w:rsidRPr="00DF70E0">
        <w:rPr>
          <w:rStyle w:val="PGRedHighlight"/>
        </w:rPr>
        <w:t>Answer</w:t>
      </w:r>
      <w:r>
        <w:rPr>
          <w:rStyle w:val="PGRedHighlight"/>
        </w:rPr>
        <w:t>s</w:t>
      </w:r>
    </w:p>
    <w:p w14:paraId="192BDAB7" w14:textId="2CC9866F" w:rsidR="0022222C" w:rsidRDefault="00F854E3" w:rsidP="00F854E3">
      <w:pPr>
        <w:pStyle w:val="Q-toplevel"/>
      </w:pPr>
      <w:r>
        <w:t>1.</w:t>
      </w:r>
      <w:r>
        <w:tab/>
      </w:r>
      <w:r w:rsidR="00D80A10">
        <w:t>Eric works in a recruitment agency. Three days a week he works in the office and two days a week he visits clients or works from home.</w:t>
      </w:r>
    </w:p>
    <w:p w14:paraId="1930B071" w14:textId="2F3A299F" w:rsidR="00D80A10" w:rsidRDefault="00D80A10" w:rsidP="00F854E3">
      <w:pPr>
        <w:pStyle w:val="Q-2ndlevel"/>
      </w:pPr>
      <w:r>
        <w:t>The office computers are set up in a Local Area Network (LAN).</w:t>
      </w:r>
    </w:p>
    <w:p w14:paraId="4406AE40" w14:textId="77777777" w:rsidR="00F854E3" w:rsidRDefault="00F854E3" w:rsidP="00F854E3">
      <w:pPr>
        <w:pStyle w:val="Q-2ndlevelspaceabove"/>
      </w:pPr>
      <w:r w:rsidRPr="00F854E3">
        <w:rPr>
          <w:rStyle w:val="Q-2ndlevelChar"/>
        </w:rPr>
        <w:t>(a)</w:t>
      </w:r>
      <w:r w:rsidRPr="00F854E3">
        <w:rPr>
          <w:rStyle w:val="Q-2ndlevelChar"/>
          <w:rFonts w:eastAsia="SimSun"/>
        </w:rPr>
        <w:tab/>
      </w:r>
      <w:r w:rsidR="00D80A10" w:rsidRPr="00F854E3">
        <w:rPr>
          <w:rStyle w:val="Q-2ndlevelChar"/>
        </w:rPr>
        <w:t>Describe how a LAN can be set up.</w:t>
      </w:r>
      <w:r w:rsidR="00D80A10" w:rsidRPr="00F854E3">
        <w:rPr>
          <w:rStyle w:val="Q-2ndlevelChar"/>
        </w:rPr>
        <w:tab/>
        <w:t>[4]</w:t>
      </w:r>
    </w:p>
    <w:p w14:paraId="2A5A063A" w14:textId="4F579D46" w:rsidR="00D80A10" w:rsidRDefault="00D80A10" w:rsidP="00F854E3">
      <w:pPr>
        <w:pStyle w:val="A-2ndlevel"/>
      </w:pPr>
      <w:r w:rsidRPr="001E3095">
        <w:t>Each computer will connect to a switch (1) using ethernet cables (1) for a wired network (1). For a wireless network (1) computers will connect to the network using a (wireless) access point / Wi-Fi (1). Computers will need to be within 100 metres of the switch (1) (as this is typically the maximum cable length).</w:t>
      </w:r>
    </w:p>
    <w:p w14:paraId="4900D097" w14:textId="77777777" w:rsidR="00F854E3" w:rsidRDefault="00F854E3" w:rsidP="00F854E3">
      <w:pPr>
        <w:pStyle w:val="Q-2ndlevelspaceabove"/>
      </w:pPr>
      <w:r>
        <w:t>(b)</w:t>
      </w:r>
      <w:r>
        <w:tab/>
      </w:r>
      <w:r w:rsidR="00D80A10">
        <w:t>Eric often has to make phone calls whilst driving. To do this, he connects his phone to his car stereo using Bluetooth.</w:t>
      </w:r>
    </w:p>
    <w:p w14:paraId="174139DB" w14:textId="77777777" w:rsidR="00F854E3" w:rsidRDefault="00D80A10" w:rsidP="00F854E3">
      <w:pPr>
        <w:pStyle w:val="Q-3rdlevel"/>
      </w:pPr>
      <w:r>
        <w:t>State the type of network that Eric creates when he does this.</w:t>
      </w:r>
      <w:r>
        <w:tab/>
        <w:t>[1]</w:t>
      </w:r>
    </w:p>
    <w:p w14:paraId="047CD466" w14:textId="3C553756" w:rsidR="00D80A10" w:rsidRDefault="00D80A10" w:rsidP="00F854E3">
      <w:pPr>
        <w:pStyle w:val="A-2ndlevel"/>
      </w:pPr>
      <w:r w:rsidRPr="001E3095">
        <w:t>Personal Area Network / PAN</w:t>
      </w:r>
    </w:p>
    <w:p w14:paraId="1FAC8B5D" w14:textId="368F1CD1" w:rsidR="00F854E3" w:rsidRDefault="00F854E3" w:rsidP="00F854E3">
      <w:pPr>
        <w:pStyle w:val="Q-2ndlevelspaceabove"/>
      </w:pPr>
      <w:r>
        <w:t>(c)</w:t>
      </w:r>
      <w:r>
        <w:tab/>
      </w:r>
      <w:r w:rsidR="00AE18F5">
        <w:t xml:space="preserve">When Eric is working away from the </w:t>
      </w:r>
      <w:proofErr w:type="gramStart"/>
      <w:r w:rsidR="00AE18F5">
        <w:t>office</w:t>
      </w:r>
      <w:proofErr w:type="gramEnd"/>
      <w:r w:rsidR="00AE18F5">
        <w:t xml:space="preserve"> he will make use of a virtual private </w:t>
      </w:r>
      <w:r>
        <w:br/>
      </w:r>
      <w:r w:rsidR="00AE18F5">
        <w:t>network (VPN).</w:t>
      </w:r>
    </w:p>
    <w:p w14:paraId="1B94B2D5" w14:textId="77777777" w:rsidR="00F854E3" w:rsidRDefault="00AE18F5" w:rsidP="004539EC">
      <w:pPr>
        <w:pStyle w:val="Q-3rdlevel"/>
      </w:pPr>
      <w:r>
        <w:t xml:space="preserve">Explain </w:t>
      </w:r>
      <w:r w:rsidRPr="00AE18F5">
        <w:rPr>
          <w:b/>
        </w:rPr>
        <w:t>t</w:t>
      </w:r>
      <w:bookmarkStart w:id="0" w:name="_GoBack"/>
      <w:bookmarkEnd w:id="0"/>
      <w:r w:rsidRPr="00AE18F5">
        <w:rPr>
          <w:b/>
        </w:rPr>
        <w:t>wo</w:t>
      </w:r>
      <w:r>
        <w:t xml:space="preserve"> advantages of Eric using VPN.</w:t>
      </w:r>
      <w:r>
        <w:tab/>
        <w:t>[4]</w:t>
      </w:r>
    </w:p>
    <w:p w14:paraId="73D7BD89" w14:textId="77777777" w:rsidR="00F854E3" w:rsidRPr="00F854E3" w:rsidRDefault="00D1463C" w:rsidP="00F854E3">
      <w:pPr>
        <w:pStyle w:val="A-2ndlevel"/>
      </w:pPr>
      <w:r w:rsidRPr="00F854E3">
        <w:t>Award one mark for identification and one mark for each appropriate expansion up to a maximum of two marks for each point.</w:t>
      </w:r>
    </w:p>
    <w:p w14:paraId="7410368E" w14:textId="4FD9DBF2" w:rsidR="00D80A10" w:rsidRPr="00F854E3" w:rsidRDefault="00AE18F5" w:rsidP="00F854E3">
      <w:pPr>
        <w:pStyle w:val="A-2ndlevel"/>
      </w:pPr>
      <w:r w:rsidRPr="00F854E3">
        <w:t xml:space="preserve">VPN will give a secure connection/tunnel (1) to the company LAN. This means that he can work on confidential documents without the risk of </w:t>
      </w:r>
      <w:r w:rsidR="00824A51" w:rsidRPr="00F854E3">
        <w:t xml:space="preserve">the files being intercepted and used by an unauthorised person (hacker) </w:t>
      </w:r>
      <w:r w:rsidRPr="00F854E3">
        <w:t>(1)</w:t>
      </w:r>
      <w:r w:rsidR="00796345" w:rsidRPr="00F854E3">
        <w:t>.</w:t>
      </w:r>
      <w:r w:rsidRPr="00F854E3">
        <w:br/>
        <w:t>The VPN connection will require a username and password to be entered (1) which restricts access to the company’s network to authorised users (1)</w:t>
      </w:r>
      <w:r w:rsidR="00796345" w:rsidRPr="00F854E3">
        <w:t>.</w:t>
      </w:r>
      <w:r w:rsidRPr="00F854E3">
        <w:br/>
        <w:t>VPN can be used rather than leased lines (1) as access to the Internet is very easy to find (1), but installing a fixed line will take time / is costly (1)</w:t>
      </w:r>
      <w:r w:rsidR="00796345" w:rsidRPr="00F854E3">
        <w:t>.</w:t>
      </w:r>
      <w:r w:rsidR="00D1463C" w:rsidRPr="00F854E3">
        <w:br/>
        <w:t>Strong encryption is used (1) which will be almost impossible for a hacker to crack (1)</w:t>
      </w:r>
    </w:p>
    <w:p w14:paraId="0D045191" w14:textId="1DED0622" w:rsidR="00D1463C" w:rsidRDefault="00D1463C" w:rsidP="00F854E3">
      <w:pPr>
        <w:pStyle w:val="Q-2ndlevelspacingabovenohang"/>
      </w:pPr>
      <w:r>
        <w:t>The company will be installing a second office in a different city. They will connect these two offices to form one network using a leased line.</w:t>
      </w:r>
    </w:p>
    <w:p w14:paraId="4B25CB21" w14:textId="397D8B54" w:rsidR="00F854E3" w:rsidRDefault="00F854E3" w:rsidP="00F854E3">
      <w:pPr>
        <w:pStyle w:val="Q-2ndlevelspaceabove"/>
      </w:pPr>
      <w:r>
        <w:t>(d)</w:t>
      </w:r>
      <w:r>
        <w:tab/>
      </w:r>
      <w:r w:rsidR="00D1463C">
        <w:t>State the type of network that will be created as a result.</w:t>
      </w:r>
      <w:r w:rsidR="00D1463C">
        <w:tab/>
        <w:t>[1]</w:t>
      </w:r>
    </w:p>
    <w:p w14:paraId="291108E4" w14:textId="33D345B4" w:rsidR="00D1463C" w:rsidRDefault="00D1463C" w:rsidP="00F854E3">
      <w:pPr>
        <w:pStyle w:val="A-2ndlevel"/>
      </w:pPr>
      <w:r w:rsidRPr="001E3095">
        <w:t>Wide Area Network (WAN)</w:t>
      </w:r>
    </w:p>
    <w:p w14:paraId="2A5068F8" w14:textId="77777777" w:rsidR="00F854E3" w:rsidRDefault="00F854E3" w:rsidP="00F854E3">
      <w:pPr>
        <w:pStyle w:val="Q-2ndlevelspaceabove"/>
      </w:pPr>
      <w:r>
        <w:t>(e)</w:t>
      </w:r>
      <w:r>
        <w:tab/>
      </w:r>
      <w:r w:rsidR="00D1463C">
        <w:t xml:space="preserve">Explain </w:t>
      </w:r>
      <w:r w:rsidR="00D1463C" w:rsidRPr="00D1463C">
        <w:rPr>
          <w:b/>
        </w:rPr>
        <w:t>two</w:t>
      </w:r>
      <w:r w:rsidR="00D1463C">
        <w:t xml:space="preserve"> advantages of installing a leased line to connect the two companies.</w:t>
      </w:r>
      <w:r w:rsidR="00D1463C">
        <w:tab/>
        <w:t>[4]</w:t>
      </w:r>
    </w:p>
    <w:p w14:paraId="4AB7E709" w14:textId="1D679874" w:rsidR="00D1463C" w:rsidRDefault="00D1463C" w:rsidP="00F854E3">
      <w:pPr>
        <w:pStyle w:val="A-2ndlevel"/>
      </w:pPr>
      <w:r w:rsidRPr="001E3095">
        <w:t>Symmetric speeds / same upload or download speeds (1) – this is important as the amount of information each office is likely to upload will be similar to the amount they will download (1)</w:t>
      </w:r>
      <w:r w:rsidR="00796345">
        <w:t>.</w:t>
      </w:r>
      <w:r w:rsidRPr="001E3095">
        <w:br/>
        <w:t>A dedicated line will not be shared with other users (1) so the speed/bandwidth will always be the same / no busy periods (1)</w:t>
      </w:r>
      <w:r w:rsidR="00796345">
        <w:t>.</w:t>
      </w:r>
      <w:r w:rsidRPr="001E3095">
        <w:br/>
        <w:t xml:space="preserve">Faults will be fixed very fast (1) resulting in fewer losses of connectivity and the </w:t>
      </w:r>
      <w:r w:rsidR="00796345">
        <w:t>e</w:t>
      </w:r>
      <w:r w:rsidRPr="001E3095">
        <w:t>ffect this has on profits (1)</w:t>
      </w:r>
      <w:r w:rsidR="00796345">
        <w:t>.</w:t>
      </w:r>
      <w:r>
        <w:br/>
      </w:r>
    </w:p>
    <w:p w14:paraId="49DC0A50" w14:textId="77777777" w:rsidR="00442F0A" w:rsidRDefault="00442F0A">
      <w:pPr>
        <w:rPr>
          <w:rFonts w:eastAsia="Times New Roman" w:cs="Arial"/>
          <w:color w:val="000000" w:themeColor="text1"/>
          <w:kern w:val="32"/>
          <w:szCs w:val="32"/>
          <w:lang w:eastAsia="en-GB"/>
        </w:rPr>
      </w:pPr>
      <w:r>
        <w:br w:type="page"/>
      </w:r>
    </w:p>
    <w:p w14:paraId="70EEC55B" w14:textId="108E9AF9" w:rsidR="00D1463C" w:rsidRDefault="00F854E3" w:rsidP="00F854E3">
      <w:pPr>
        <w:pStyle w:val="Q-toplevel"/>
      </w:pPr>
      <w:r>
        <w:lastRenderedPageBreak/>
        <w:t>2.</w:t>
      </w:r>
      <w:r>
        <w:tab/>
      </w:r>
      <w:r w:rsidR="00D1463C">
        <w:t>A new luxury home is being created with the following technologies being installed.</w:t>
      </w:r>
    </w:p>
    <w:p w14:paraId="40B17AA6" w14:textId="77777777" w:rsidR="002F3FF3" w:rsidRDefault="002F3FF3" w:rsidP="00F854E3">
      <w:pPr>
        <w:pStyle w:val="Q-2ndlevel"/>
        <w:numPr>
          <w:ilvl w:val="0"/>
          <w:numId w:val="27"/>
        </w:numPr>
      </w:pPr>
      <w:r>
        <w:t>Smart TV and surround system in the cinema room</w:t>
      </w:r>
    </w:p>
    <w:p w14:paraId="73BAFA3C" w14:textId="77777777" w:rsidR="002F3FF3" w:rsidRDefault="002F3FF3" w:rsidP="00F854E3">
      <w:pPr>
        <w:pStyle w:val="Q-2ndlevel"/>
        <w:numPr>
          <w:ilvl w:val="0"/>
          <w:numId w:val="27"/>
        </w:numPr>
      </w:pPr>
      <w:r>
        <w:t>Smart speakers in every room</w:t>
      </w:r>
    </w:p>
    <w:p w14:paraId="671EB805" w14:textId="77777777" w:rsidR="002F3FF3" w:rsidRDefault="002F3FF3" w:rsidP="00F854E3">
      <w:pPr>
        <w:pStyle w:val="Q-2ndlevel"/>
        <w:numPr>
          <w:ilvl w:val="0"/>
          <w:numId w:val="27"/>
        </w:numPr>
      </w:pPr>
      <w:r>
        <w:t>Access to the Internet from any room in the house and in the front and back gardens</w:t>
      </w:r>
    </w:p>
    <w:p w14:paraId="3D033FC0" w14:textId="1BE53D22" w:rsidR="002F3FF3" w:rsidRDefault="002F3FF3" w:rsidP="00F854E3">
      <w:pPr>
        <w:pStyle w:val="Q-2ndlevel"/>
        <w:numPr>
          <w:ilvl w:val="0"/>
          <w:numId w:val="27"/>
        </w:numPr>
      </w:pPr>
      <w:r>
        <w:t>Smart enabled devices such as light switches</w:t>
      </w:r>
      <w:r w:rsidR="001E3095">
        <w:t>,</w:t>
      </w:r>
      <w:r>
        <w:t xml:space="preserve"> light bulbs</w:t>
      </w:r>
      <w:r w:rsidR="001E3095">
        <w:t>, CCTV and burglar alarm</w:t>
      </w:r>
    </w:p>
    <w:p w14:paraId="318ACAE8" w14:textId="5476275E" w:rsidR="002F3FF3" w:rsidRDefault="002F3FF3" w:rsidP="00F854E3">
      <w:pPr>
        <w:pStyle w:val="Q-2ndlevelspaceabove"/>
      </w:pPr>
      <w:r>
        <w:t>Discuss the different ways that the house could be networked together.</w:t>
      </w:r>
      <w:r w:rsidR="001E3095">
        <w:tab/>
        <w:t>[6]</w:t>
      </w:r>
    </w:p>
    <w:p w14:paraId="4B7C3C5F" w14:textId="62F4583D" w:rsidR="002F3FF3" w:rsidRPr="00F854E3" w:rsidRDefault="002F3FF3" w:rsidP="00F854E3">
      <w:pPr>
        <w:pStyle w:val="Q-3rdlevel-spaceabove"/>
        <w:rPr>
          <w:b/>
          <w:bCs/>
          <w:color w:val="FF0000"/>
        </w:rPr>
      </w:pPr>
      <w:r w:rsidRPr="00F854E3">
        <w:rPr>
          <w:b/>
          <w:bCs/>
          <w:color w:val="FF0000"/>
        </w:rPr>
        <w:t>PAN</w:t>
      </w:r>
    </w:p>
    <w:p w14:paraId="3CD0B014" w14:textId="2E037CDB" w:rsidR="002F3FF3" w:rsidRPr="001E3095" w:rsidRDefault="002F3FF3" w:rsidP="00F854E3">
      <w:pPr>
        <w:pStyle w:val="A-2ndlevel"/>
        <w:numPr>
          <w:ilvl w:val="0"/>
          <w:numId w:val="28"/>
        </w:numPr>
      </w:pPr>
      <w:r w:rsidRPr="001E3095">
        <w:t>PAN – personal area network – this could be used to connect devices such as speakers or smart speakers using a standard such as Zigbee</w:t>
      </w:r>
    </w:p>
    <w:p w14:paraId="56D9AC29" w14:textId="4F1E50B8" w:rsidR="002F3FF3" w:rsidRPr="001E3095" w:rsidRDefault="002F3FF3" w:rsidP="00F854E3">
      <w:pPr>
        <w:pStyle w:val="A-2ndlevel"/>
        <w:numPr>
          <w:ilvl w:val="0"/>
          <w:numId w:val="28"/>
        </w:numPr>
      </w:pPr>
      <w:r w:rsidRPr="001E3095">
        <w:t>Devices should be encrypted if connected to the network</w:t>
      </w:r>
    </w:p>
    <w:p w14:paraId="590B7C28" w14:textId="2C8F1E75" w:rsidR="002F3FF3" w:rsidRPr="00F854E3" w:rsidRDefault="002F3FF3" w:rsidP="00F854E3">
      <w:pPr>
        <w:pStyle w:val="Q-3rdlevel-spaceabove"/>
        <w:rPr>
          <w:b/>
          <w:bCs/>
          <w:color w:val="FF0000"/>
        </w:rPr>
      </w:pPr>
      <w:r w:rsidRPr="00F854E3">
        <w:rPr>
          <w:b/>
          <w:bCs/>
          <w:color w:val="FF0000"/>
        </w:rPr>
        <w:t>LAN</w:t>
      </w:r>
    </w:p>
    <w:p w14:paraId="099038D6" w14:textId="365AF125" w:rsidR="002F3FF3" w:rsidRPr="001E3095" w:rsidRDefault="002F3FF3" w:rsidP="00F854E3">
      <w:pPr>
        <w:pStyle w:val="A-2ndlevel"/>
        <w:numPr>
          <w:ilvl w:val="0"/>
          <w:numId w:val="29"/>
        </w:numPr>
      </w:pPr>
      <w:r w:rsidRPr="001E3095">
        <w:t>LAN – local area network – this would be established to connect the different rooms and outside areas together</w:t>
      </w:r>
    </w:p>
    <w:p w14:paraId="59E1E8EA" w14:textId="3B18DBB7" w:rsidR="002F3FF3" w:rsidRPr="001E3095" w:rsidRDefault="002F3FF3" w:rsidP="00F854E3">
      <w:pPr>
        <w:pStyle w:val="A-2ndlevel"/>
        <w:numPr>
          <w:ilvl w:val="0"/>
          <w:numId w:val="29"/>
        </w:numPr>
      </w:pPr>
      <w:r w:rsidRPr="001E3095">
        <w:t>The LAN could be wired or wireless</w:t>
      </w:r>
    </w:p>
    <w:p w14:paraId="43B1C536" w14:textId="2266573B" w:rsidR="002F3FF3" w:rsidRPr="001E3095" w:rsidRDefault="002F3FF3" w:rsidP="00F854E3">
      <w:pPr>
        <w:pStyle w:val="A-2ndlevel"/>
        <w:numPr>
          <w:ilvl w:val="0"/>
          <w:numId w:val="29"/>
        </w:numPr>
      </w:pPr>
      <w:r w:rsidRPr="001E3095">
        <w:t>Wired LAN would use ethernet – this would be appropriate to use for the rooms in the house, especially those that may have large amounts of data such as an office or where a TV is located. It could also be taken to many more rooms, such as lounge/sitting room/bedrooms as a backup connection to Wi-Fi</w:t>
      </w:r>
    </w:p>
    <w:p w14:paraId="4B2D41DB" w14:textId="582EC69E" w:rsidR="002F3FF3" w:rsidRPr="001E3095" w:rsidRDefault="002F3FF3" w:rsidP="00F854E3">
      <w:pPr>
        <w:pStyle w:val="A-2ndlevel"/>
        <w:numPr>
          <w:ilvl w:val="0"/>
          <w:numId w:val="29"/>
        </w:numPr>
      </w:pPr>
      <w:r w:rsidRPr="001E3095">
        <w:t>Cat 5e (or better) would allow throughputs of 1Gbps this would future proof the house well beyond todays current requirements</w:t>
      </w:r>
    </w:p>
    <w:p w14:paraId="5007EC00" w14:textId="7C7243D6" w:rsidR="002F3FF3" w:rsidRPr="001E3095" w:rsidRDefault="002F3FF3" w:rsidP="00F854E3">
      <w:pPr>
        <w:pStyle w:val="A-2ndlevel"/>
        <w:numPr>
          <w:ilvl w:val="0"/>
          <w:numId w:val="29"/>
        </w:numPr>
      </w:pPr>
      <w:r w:rsidRPr="001E3095">
        <w:t>Wireless LAN would enable devices to connect to the LAN easily</w:t>
      </w:r>
    </w:p>
    <w:p w14:paraId="46A15EC1" w14:textId="55DA4C1A" w:rsidR="002F3FF3" w:rsidRPr="001E3095" w:rsidRDefault="002F3FF3" w:rsidP="00F854E3">
      <w:pPr>
        <w:pStyle w:val="A-2ndlevel"/>
        <w:numPr>
          <w:ilvl w:val="0"/>
          <w:numId w:val="29"/>
        </w:numPr>
      </w:pPr>
      <w:r w:rsidRPr="001E3095">
        <w:t>Wireless Access Points / WAN could be spread throughout the house and in outside locations</w:t>
      </w:r>
    </w:p>
    <w:p w14:paraId="0CAB5942" w14:textId="157A9656" w:rsidR="002F3FF3" w:rsidRPr="00F854E3" w:rsidRDefault="002F3FF3" w:rsidP="00F854E3">
      <w:pPr>
        <w:pStyle w:val="Q-3rdlevel-spaceabove"/>
        <w:rPr>
          <w:b/>
          <w:bCs/>
          <w:color w:val="FF0000"/>
        </w:rPr>
      </w:pPr>
      <w:r w:rsidRPr="00F854E3">
        <w:rPr>
          <w:b/>
          <w:bCs/>
          <w:color w:val="FF0000"/>
        </w:rPr>
        <w:t>The Internet</w:t>
      </w:r>
    </w:p>
    <w:p w14:paraId="1AE613BF" w14:textId="2E28AAE5" w:rsidR="002F3FF3" w:rsidRPr="001E3095" w:rsidRDefault="002F3FF3" w:rsidP="00F854E3">
      <w:pPr>
        <w:pStyle w:val="A-2ndlevel"/>
        <w:numPr>
          <w:ilvl w:val="0"/>
          <w:numId w:val="30"/>
        </w:numPr>
      </w:pPr>
      <w:r w:rsidRPr="001E3095">
        <w:t>This is a type of WAN/Wide Area Network</w:t>
      </w:r>
    </w:p>
    <w:p w14:paraId="6930DABF" w14:textId="7C5EEB57" w:rsidR="002F3FF3" w:rsidRPr="001E3095" w:rsidRDefault="002F3FF3" w:rsidP="00F854E3">
      <w:pPr>
        <w:pStyle w:val="A-2ndlevel"/>
        <w:numPr>
          <w:ilvl w:val="0"/>
          <w:numId w:val="30"/>
        </w:numPr>
      </w:pPr>
      <w:r w:rsidRPr="001E3095">
        <w:t>The house would need to connect to the Internet and as a luxury house may wish to install a fibre optic line (fibre to the premises) which would be able to deliver speeds in excess of 1Gbps</w:t>
      </w:r>
    </w:p>
    <w:p w14:paraId="607763A3" w14:textId="3D62B239" w:rsidR="001E3095" w:rsidRPr="001E3095" w:rsidRDefault="001E3095" w:rsidP="00F854E3">
      <w:pPr>
        <w:pStyle w:val="A-2ndlevel"/>
        <w:numPr>
          <w:ilvl w:val="0"/>
          <w:numId w:val="30"/>
        </w:numPr>
      </w:pPr>
      <w:r w:rsidRPr="001E3095">
        <w:t>A router would be required to connect to the internet</w:t>
      </w:r>
    </w:p>
    <w:p w14:paraId="7F31AF7B" w14:textId="32A6549E" w:rsidR="002F3FF3" w:rsidRPr="00F854E3" w:rsidRDefault="002F3FF3" w:rsidP="00F854E3">
      <w:pPr>
        <w:pStyle w:val="Q-3rdlevel-spaceabove"/>
        <w:rPr>
          <w:b/>
          <w:bCs/>
          <w:color w:val="FF0000"/>
        </w:rPr>
      </w:pPr>
      <w:r w:rsidRPr="00F854E3">
        <w:rPr>
          <w:b/>
          <w:bCs/>
          <w:color w:val="FF0000"/>
        </w:rPr>
        <w:t>Security</w:t>
      </w:r>
    </w:p>
    <w:p w14:paraId="3208FCB4" w14:textId="104ED1AE" w:rsidR="002F3FF3" w:rsidRPr="001E3095" w:rsidRDefault="002F3FF3" w:rsidP="00F854E3">
      <w:pPr>
        <w:pStyle w:val="A-2ndlevel"/>
        <w:numPr>
          <w:ilvl w:val="0"/>
          <w:numId w:val="31"/>
        </w:numPr>
      </w:pPr>
      <w:r w:rsidRPr="001E3095">
        <w:t>Any wireless access points / Wi-Fi would need to be encrypted with WPA2 to prevent eavesdroppers</w:t>
      </w:r>
    </w:p>
    <w:p w14:paraId="3ACEA72D" w14:textId="0F6F6B2F" w:rsidR="002F3FF3" w:rsidRPr="001E3095" w:rsidRDefault="002F3FF3" w:rsidP="00F854E3">
      <w:pPr>
        <w:pStyle w:val="A-2ndlevel"/>
        <w:numPr>
          <w:ilvl w:val="0"/>
          <w:numId w:val="31"/>
        </w:numPr>
      </w:pPr>
      <w:r w:rsidRPr="001E3095">
        <w:t xml:space="preserve">A separate LAN could be established for non-essential services and Internet of Things </w:t>
      </w:r>
      <w:r w:rsidR="001E3095" w:rsidRPr="001E3095">
        <w:t xml:space="preserve">devices </w:t>
      </w:r>
      <w:r w:rsidRPr="001E3095">
        <w:t>to the network of essential items (</w:t>
      </w:r>
      <w:r w:rsidR="001E3095" w:rsidRPr="001E3095">
        <w:t>e.g. CCTV cameras and door locks should work even if smart speakers and smart TV have a security backdoor)</w:t>
      </w:r>
    </w:p>
    <w:p w14:paraId="0AE2C8D5" w14:textId="393F583D" w:rsidR="0022222C" w:rsidRDefault="0022222C" w:rsidP="0022222C">
      <w:pPr>
        <w:pStyle w:val="PGQuestion-toplevel"/>
      </w:pPr>
    </w:p>
    <w:tbl>
      <w:tblPr>
        <w:tblStyle w:val="TableGrid"/>
        <w:tblW w:w="8588" w:type="dxa"/>
        <w:tblInd w:w="425" w:type="dxa"/>
        <w:tblBorders>
          <w:top w:val="single" w:sz="4" w:space="0" w:color="D972E7"/>
          <w:left w:val="single" w:sz="4" w:space="0" w:color="D972E7"/>
          <w:bottom w:val="single" w:sz="4" w:space="0" w:color="D972E7"/>
          <w:right w:val="single" w:sz="4" w:space="0" w:color="D972E7"/>
          <w:insideH w:val="single" w:sz="4" w:space="0" w:color="D972E7"/>
          <w:insideV w:val="single" w:sz="4" w:space="0" w:color="D972E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730"/>
        <w:gridCol w:w="6877"/>
      </w:tblGrid>
      <w:tr w:rsidR="001E3095" w:rsidRPr="00CE0F33" w14:paraId="1BB9BE95" w14:textId="77777777" w:rsidTr="004539EC">
        <w:trPr>
          <w:trHeight w:val="500"/>
          <w:tblHeader/>
        </w:trPr>
        <w:tc>
          <w:tcPr>
            <w:tcW w:w="981" w:type="dxa"/>
            <w:tcBorders>
              <w:right w:val="single" w:sz="4" w:space="0" w:color="FFFFFF" w:themeColor="background1"/>
            </w:tcBorders>
            <w:shd w:val="clear" w:color="auto" w:fill="D972E7"/>
            <w:vAlign w:val="center"/>
            <w:hideMark/>
          </w:tcPr>
          <w:p w14:paraId="219BD600" w14:textId="77777777" w:rsidR="001E3095" w:rsidRPr="00CE0F33" w:rsidRDefault="001E3095" w:rsidP="00F854E3">
            <w:pPr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lastRenderedPageBreak/>
              <w:t>Level</w:t>
            </w:r>
          </w:p>
        </w:tc>
        <w:tc>
          <w:tcPr>
            <w:tcW w:w="7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72E7"/>
            <w:vAlign w:val="center"/>
            <w:hideMark/>
          </w:tcPr>
          <w:p w14:paraId="726D8567" w14:textId="77777777" w:rsidR="001E3095" w:rsidRPr="00CE0F33" w:rsidRDefault="001E3095" w:rsidP="00F854E3">
            <w:pPr>
              <w:jc w:val="center"/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t>Mark</w:t>
            </w:r>
          </w:p>
        </w:tc>
        <w:tc>
          <w:tcPr>
            <w:tcW w:w="6877" w:type="dxa"/>
            <w:tcBorders>
              <w:left w:val="single" w:sz="4" w:space="0" w:color="FFFFFF" w:themeColor="background1"/>
            </w:tcBorders>
            <w:shd w:val="clear" w:color="auto" w:fill="D972E7"/>
            <w:vAlign w:val="center"/>
            <w:hideMark/>
          </w:tcPr>
          <w:p w14:paraId="6EA3C497" w14:textId="77777777" w:rsidR="001E3095" w:rsidRPr="00CE0F33" w:rsidRDefault="001E3095" w:rsidP="00F854E3">
            <w:pPr>
              <w:rPr>
                <w:rFonts w:cs="Arial"/>
                <w:b/>
                <w:color w:val="FFFFFF" w:themeColor="background1"/>
              </w:rPr>
            </w:pPr>
            <w:r w:rsidRPr="00CE0F33">
              <w:rPr>
                <w:rFonts w:cs="Arial"/>
                <w:b/>
                <w:color w:val="FFFFFF" w:themeColor="background1"/>
              </w:rPr>
              <w:t>Descriptor</w:t>
            </w:r>
          </w:p>
        </w:tc>
      </w:tr>
      <w:tr w:rsidR="001E3095" w:rsidRPr="001129D5" w14:paraId="57F43672" w14:textId="77777777" w:rsidTr="00F854E3">
        <w:trPr>
          <w:trHeight w:val="117"/>
          <w:tblHeader/>
        </w:trPr>
        <w:tc>
          <w:tcPr>
            <w:tcW w:w="981" w:type="dxa"/>
          </w:tcPr>
          <w:p w14:paraId="3FD118FE" w14:textId="77777777" w:rsidR="001E3095" w:rsidRPr="001129D5" w:rsidRDefault="001E3095" w:rsidP="00961D59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0 </w:t>
            </w:r>
          </w:p>
        </w:tc>
        <w:tc>
          <w:tcPr>
            <w:tcW w:w="730" w:type="dxa"/>
            <w:hideMark/>
          </w:tcPr>
          <w:p w14:paraId="53B8B152" w14:textId="5D113EB5" w:rsidR="001E3095" w:rsidRPr="001129D5" w:rsidRDefault="001E3095" w:rsidP="00F854E3">
            <w:pPr>
              <w:spacing w:after="120"/>
              <w:jc w:val="center"/>
              <w:rPr>
                <w:color w:val="FF0000"/>
              </w:rPr>
            </w:pPr>
            <w:r w:rsidRPr="0043142F">
              <w:rPr>
                <w:color w:val="FF0000"/>
              </w:rPr>
              <w:t>0</w:t>
            </w:r>
          </w:p>
        </w:tc>
        <w:tc>
          <w:tcPr>
            <w:tcW w:w="6877" w:type="dxa"/>
            <w:hideMark/>
          </w:tcPr>
          <w:p w14:paraId="6F7789F4" w14:textId="77777777" w:rsidR="001E3095" w:rsidRPr="001129D5" w:rsidRDefault="001E3095" w:rsidP="00961D59">
            <w:pPr>
              <w:spacing w:after="120"/>
              <w:rPr>
                <w:color w:val="FF0000"/>
                <w:highlight w:val="yellow"/>
              </w:rPr>
            </w:pPr>
            <w:r w:rsidRPr="0043142F">
              <w:rPr>
                <w:color w:val="FF0000"/>
              </w:rPr>
              <w:t xml:space="preserve">No rewardable material. </w:t>
            </w:r>
          </w:p>
        </w:tc>
      </w:tr>
      <w:tr w:rsidR="001E3095" w:rsidRPr="009F7210" w14:paraId="6B0A8C2C" w14:textId="77777777" w:rsidTr="00F854E3">
        <w:trPr>
          <w:tblHeader/>
        </w:trPr>
        <w:tc>
          <w:tcPr>
            <w:tcW w:w="981" w:type="dxa"/>
            <w:hideMark/>
          </w:tcPr>
          <w:p w14:paraId="4ED9A754" w14:textId="77777777" w:rsidR="001E3095" w:rsidRPr="001129D5" w:rsidRDefault="001E3095" w:rsidP="00961D59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1 </w:t>
            </w:r>
          </w:p>
        </w:tc>
        <w:tc>
          <w:tcPr>
            <w:tcW w:w="730" w:type="dxa"/>
            <w:hideMark/>
          </w:tcPr>
          <w:p w14:paraId="0EF51B48" w14:textId="799F91A6" w:rsidR="001E3095" w:rsidRPr="001129D5" w:rsidRDefault="001E3095" w:rsidP="00F854E3">
            <w:pPr>
              <w:spacing w:after="120"/>
              <w:jc w:val="center"/>
              <w:rPr>
                <w:color w:val="FF0000"/>
              </w:rPr>
            </w:pPr>
            <w:r w:rsidRPr="0043142F">
              <w:rPr>
                <w:color w:val="FF0000"/>
              </w:rPr>
              <w:t>1-2</w:t>
            </w:r>
          </w:p>
        </w:tc>
        <w:tc>
          <w:tcPr>
            <w:tcW w:w="6877" w:type="dxa"/>
            <w:hideMark/>
          </w:tcPr>
          <w:p w14:paraId="6C2463DB" w14:textId="77777777" w:rsidR="001E3095" w:rsidRPr="0043142F" w:rsidRDefault="001E3095" w:rsidP="00961D59">
            <w:pPr>
              <w:spacing w:after="120"/>
              <w:rPr>
                <w:rFonts w:cs="Arial"/>
                <w:color w:val="FF0000"/>
              </w:rPr>
            </w:pPr>
            <w:r w:rsidRPr="0043142F">
              <w:rPr>
                <w:rFonts w:cs="Arial"/>
                <w:color w:val="FF0000"/>
              </w:rPr>
              <w:t>Technical vocabulary is used but it is not used appropriately to support arguments, in relation to the issues of the question.</w:t>
            </w:r>
          </w:p>
          <w:p w14:paraId="4B17CC6F" w14:textId="77777777" w:rsidR="001E3095" w:rsidRPr="009F7210" w:rsidRDefault="001E3095" w:rsidP="00961D59">
            <w:pPr>
              <w:spacing w:after="120"/>
              <w:rPr>
                <w:rFonts w:cs="Arial"/>
                <w:color w:val="FF0000"/>
              </w:rPr>
            </w:pPr>
            <w:r w:rsidRPr="0043142F">
              <w:rPr>
                <w:rFonts w:cs="Arial"/>
                <w:color w:val="FF0000"/>
              </w:rPr>
              <w:t xml:space="preserve">Issues are identified but chains of reasoning are not made, leading to a superficial understanding. </w:t>
            </w:r>
          </w:p>
        </w:tc>
      </w:tr>
      <w:tr w:rsidR="001E3095" w:rsidRPr="001129D5" w14:paraId="61999A5F" w14:textId="77777777" w:rsidTr="00F854E3">
        <w:trPr>
          <w:tblHeader/>
        </w:trPr>
        <w:tc>
          <w:tcPr>
            <w:tcW w:w="981" w:type="dxa"/>
            <w:hideMark/>
          </w:tcPr>
          <w:p w14:paraId="0EB069A0" w14:textId="77777777" w:rsidR="001E3095" w:rsidRPr="001129D5" w:rsidRDefault="001E3095" w:rsidP="00961D59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2 </w:t>
            </w:r>
          </w:p>
        </w:tc>
        <w:tc>
          <w:tcPr>
            <w:tcW w:w="730" w:type="dxa"/>
            <w:hideMark/>
          </w:tcPr>
          <w:p w14:paraId="20D0D97F" w14:textId="79A37CB8" w:rsidR="001E3095" w:rsidRPr="001129D5" w:rsidRDefault="001E3095" w:rsidP="00F854E3">
            <w:pPr>
              <w:spacing w:after="120"/>
              <w:jc w:val="center"/>
              <w:rPr>
                <w:color w:val="FF0000"/>
              </w:rPr>
            </w:pPr>
            <w:r w:rsidRPr="0043142F">
              <w:rPr>
                <w:color w:val="FF0000"/>
              </w:rPr>
              <w:t>3-</w:t>
            </w:r>
            <w:r>
              <w:rPr>
                <w:color w:val="FF0000"/>
              </w:rPr>
              <w:t>4</w:t>
            </w:r>
          </w:p>
        </w:tc>
        <w:tc>
          <w:tcPr>
            <w:tcW w:w="6877" w:type="dxa"/>
            <w:hideMark/>
          </w:tcPr>
          <w:p w14:paraId="0734A3B9" w14:textId="77777777" w:rsidR="001E3095" w:rsidRPr="0043142F" w:rsidRDefault="001E3095" w:rsidP="00961D59">
            <w:pPr>
              <w:spacing w:after="120"/>
              <w:rPr>
                <w:rFonts w:cs="Arial"/>
                <w:color w:val="FF0000"/>
              </w:rPr>
            </w:pPr>
            <w:r w:rsidRPr="0043142F">
              <w:rPr>
                <w:rFonts w:cs="Arial"/>
                <w:color w:val="FF0000"/>
              </w:rPr>
              <w:t xml:space="preserve">Accurate technical vocabulary is used to support arguments but not all arguments are relevant to the issues of the question. </w:t>
            </w:r>
          </w:p>
          <w:p w14:paraId="0979A7BC" w14:textId="77777777" w:rsidR="001E3095" w:rsidRPr="0043142F" w:rsidRDefault="001E3095" w:rsidP="00961D59">
            <w:pPr>
              <w:spacing w:after="120"/>
              <w:rPr>
                <w:rFonts w:cs="Arial"/>
                <w:color w:val="FF0000"/>
              </w:rPr>
            </w:pPr>
            <w:r w:rsidRPr="0043142F">
              <w:rPr>
                <w:rFonts w:cs="Arial"/>
                <w:color w:val="FF0000"/>
              </w:rPr>
              <w:t xml:space="preserve">There is consideration of relevant issues using logical chains of reasoning. </w:t>
            </w:r>
          </w:p>
          <w:p w14:paraId="1B247B44" w14:textId="77777777" w:rsidR="001E3095" w:rsidRPr="001129D5" w:rsidRDefault="001E3095" w:rsidP="00961D59">
            <w:pPr>
              <w:spacing w:after="120"/>
              <w:rPr>
                <w:rFonts w:cs="Arial"/>
                <w:color w:val="FF0000"/>
                <w:highlight w:val="yellow"/>
              </w:rPr>
            </w:pPr>
            <w:r w:rsidRPr="0043142F">
              <w:rPr>
                <w:rFonts w:cs="Arial"/>
                <w:color w:val="FF0000"/>
              </w:rPr>
              <w:t>Considers the various elements of the question</w:t>
            </w:r>
            <w:r>
              <w:rPr>
                <w:rFonts w:cs="Arial"/>
                <w:color w:val="FF0000"/>
              </w:rPr>
              <w:t>.</w:t>
            </w:r>
          </w:p>
        </w:tc>
      </w:tr>
      <w:tr w:rsidR="001E3095" w:rsidRPr="009F7210" w14:paraId="4218B670" w14:textId="77777777" w:rsidTr="00F854E3">
        <w:trPr>
          <w:tblHeader/>
        </w:trPr>
        <w:tc>
          <w:tcPr>
            <w:tcW w:w="981" w:type="dxa"/>
            <w:hideMark/>
          </w:tcPr>
          <w:p w14:paraId="5CC410F7" w14:textId="77777777" w:rsidR="001E3095" w:rsidRPr="001129D5" w:rsidRDefault="001E3095" w:rsidP="00961D59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3 </w:t>
            </w:r>
          </w:p>
        </w:tc>
        <w:tc>
          <w:tcPr>
            <w:tcW w:w="730" w:type="dxa"/>
            <w:hideMark/>
          </w:tcPr>
          <w:p w14:paraId="68CBC77E" w14:textId="0FF4A2F2" w:rsidR="001E3095" w:rsidRPr="001129D5" w:rsidRDefault="001E3095" w:rsidP="00F854E3">
            <w:pPr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5-6</w:t>
            </w:r>
          </w:p>
        </w:tc>
        <w:tc>
          <w:tcPr>
            <w:tcW w:w="6877" w:type="dxa"/>
            <w:hideMark/>
          </w:tcPr>
          <w:p w14:paraId="6CB11EF6" w14:textId="77777777" w:rsidR="001E3095" w:rsidRPr="0043142F" w:rsidRDefault="001E3095" w:rsidP="00961D59">
            <w:pPr>
              <w:spacing w:after="120"/>
              <w:rPr>
                <w:rFonts w:cs="Arial"/>
                <w:color w:val="FF0000"/>
              </w:rPr>
            </w:pPr>
            <w:r w:rsidRPr="0043142F">
              <w:rPr>
                <w:rFonts w:cs="Arial"/>
                <w:color w:val="FF0000"/>
              </w:rPr>
              <w:t xml:space="preserve">Fluent and accurate technical vocabulary is used to support arguments that are relevant to the issues of the question. </w:t>
            </w:r>
          </w:p>
          <w:p w14:paraId="61FDBCAD" w14:textId="77777777" w:rsidR="001E3095" w:rsidRPr="0043142F" w:rsidRDefault="001E3095" w:rsidP="00961D59">
            <w:pPr>
              <w:spacing w:after="120"/>
              <w:rPr>
                <w:rFonts w:cs="Arial"/>
                <w:color w:val="FF0000"/>
              </w:rPr>
            </w:pPr>
            <w:r w:rsidRPr="0043142F">
              <w:rPr>
                <w:rFonts w:cs="Arial"/>
                <w:color w:val="FF0000"/>
              </w:rPr>
              <w:t xml:space="preserve">There is a balanced and wide-ranging consideration of relevant issues, using coherent and logical chains of reasoning that shows a full awareness. </w:t>
            </w:r>
          </w:p>
          <w:p w14:paraId="5E3C15AF" w14:textId="77777777" w:rsidR="001E3095" w:rsidRPr="009F7210" w:rsidRDefault="001E3095" w:rsidP="00961D59">
            <w:pPr>
              <w:spacing w:after="120"/>
              <w:rPr>
                <w:rFonts w:cs="Arial"/>
                <w:color w:val="FF0000"/>
                <w:highlight w:val="yellow"/>
              </w:rPr>
            </w:pPr>
            <w:r w:rsidRPr="0043142F">
              <w:rPr>
                <w:rFonts w:cs="Arial"/>
                <w:color w:val="FF0000"/>
              </w:rPr>
              <w:t>Carefully considers the various elements of the question</w:t>
            </w:r>
            <w:r>
              <w:rPr>
                <w:rFonts w:cs="Arial"/>
                <w:color w:val="FF0000"/>
              </w:rPr>
              <w:t>.</w:t>
            </w:r>
            <w:r w:rsidRPr="0043142F">
              <w:rPr>
                <w:rFonts w:cs="Arial"/>
                <w:color w:val="FF0000"/>
              </w:rPr>
              <w:t xml:space="preserve"> </w:t>
            </w:r>
          </w:p>
        </w:tc>
      </w:tr>
    </w:tbl>
    <w:p w14:paraId="0B6E64EC" w14:textId="4880E42D" w:rsidR="0022222C" w:rsidRDefault="0022222C" w:rsidP="00442F0A">
      <w:pPr>
        <w:pStyle w:val="Q-2ndlevel"/>
      </w:pPr>
    </w:p>
    <w:p w14:paraId="13BE6D17" w14:textId="0B6BBD90" w:rsidR="00442F0A" w:rsidRDefault="00442F0A" w:rsidP="00442F0A">
      <w:pPr>
        <w:pStyle w:val="Q-2ndlevel"/>
      </w:pPr>
    </w:p>
    <w:p w14:paraId="3F53E540" w14:textId="77777777" w:rsidR="00442F0A" w:rsidRDefault="00442F0A" w:rsidP="00442F0A">
      <w:pPr>
        <w:pStyle w:val="Q-2ndlevel"/>
      </w:pPr>
    </w:p>
    <w:p w14:paraId="34A9809E" w14:textId="7E6507E2" w:rsidR="00745EA3" w:rsidRDefault="00442F0A" w:rsidP="00442F0A">
      <w:pPr>
        <w:pStyle w:val="Q-2ndlevel"/>
      </w:pPr>
      <w:r>
        <w:tab/>
      </w:r>
      <w:r>
        <w:tab/>
        <w:t>[</w:t>
      </w:r>
      <w:r w:rsidR="008744DC">
        <w:t>Total 20 marks</w:t>
      </w:r>
      <w:r>
        <w:t>]</w:t>
      </w:r>
    </w:p>
    <w:sectPr w:rsidR="00745EA3" w:rsidSect="00F854E3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418" w:bottom="992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F05B" w14:textId="77777777" w:rsidR="002632EF" w:rsidRDefault="002632EF" w:rsidP="00EB36FF">
      <w:pPr>
        <w:spacing w:after="0"/>
      </w:pPr>
      <w:r>
        <w:separator/>
      </w:r>
    </w:p>
  </w:endnote>
  <w:endnote w:type="continuationSeparator" w:id="0">
    <w:p w14:paraId="7105BF34" w14:textId="77777777" w:rsidR="002632EF" w:rsidRDefault="002632EF" w:rsidP="00EB3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C8ED6" w14:textId="77777777" w:rsidR="002632EF" w:rsidRDefault="002632EF" w:rsidP="00EB36FF">
      <w:pPr>
        <w:spacing w:after="0"/>
      </w:pPr>
      <w:r>
        <w:separator/>
      </w:r>
    </w:p>
  </w:footnote>
  <w:footnote w:type="continuationSeparator" w:id="0">
    <w:p w14:paraId="0069E9EB" w14:textId="77777777" w:rsidR="002632EF" w:rsidRDefault="002632EF" w:rsidP="00EB36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7EE04461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6DFFDAF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0296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A41332" w14:textId="37C69AF4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BE4254">
                            <w:t>3</w:t>
                          </w:r>
                          <w:r w:rsidR="00CE57D2">
                            <w:t xml:space="preserve"> </w:t>
                          </w:r>
                          <w:r w:rsidR="00335FBA">
                            <w:t>Types of network</w:t>
                          </w:r>
                        </w:p>
                        <w:p w14:paraId="56A41333" w14:textId="4A4C7523" w:rsidR="00EB36FF" w:rsidRPr="006C0DBE" w:rsidRDefault="00BE4254" w:rsidP="00BE4254">
                          <w:pPr>
                            <w:pStyle w:val="PGUnitTitle"/>
                          </w:pPr>
                          <w:r>
                            <w:t>Learning Aim B Transmitting data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qp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" fillcolor="#0296f8" stroked="f">
              <v:fill opacity="64764f"/>
              <v:textbox inset="20mm,0,,2mm">
                <w:txbxContent>
                  <w:p w14:paraId="56A41332" w14:textId="37C69AF4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BE4254">
                      <w:t>3</w:t>
                    </w:r>
                    <w:r w:rsidR="00CE57D2">
                      <w:t xml:space="preserve"> </w:t>
                    </w:r>
                    <w:r w:rsidR="00335FBA">
                      <w:t>Types of network</w:t>
                    </w:r>
                  </w:p>
                  <w:p w14:paraId="56A41333" w14:textId="4A4C7523" w:rsidR="00EB36FF" w:rsidRPr="006C0DBE" w:rsidRDefault="00BE4254" w:rsidP="00BE4254">
                    <w:pPr>
                      <w:pStyle w:val="PGUnitTitle"/>
                    </w:pPr>
                    <w:r>
                      <w:t>Learning Aim B Transmitting data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90457A"/>
    <w:multiLevelType w:val="hybridMultilevel"/>
    <w:tmpl w:val="4B460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F225E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F43348"/>
    <w:multiLevelType w:val="hybridMultilevel"/>
    <w:tmpl w:val="000AE48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CFF6D53"/>
    <w:multiLevelType w:val="multilevel"/>
    <w:tmpl w:val="E0D4B8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322D1BB4"/>
    <w:multiLevelType w:val="hybridMultilevel"/>
    <w:tmpl w:val="D82CA29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8124D25"/>
    <w:multiLevelType w:val="hybridMultilevel"/>
    <w:tmpl w:val="84D44E1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D3266A"/>
    <w:multiLevelType w:val="hybridMultilevel"/>
    <w:tmpl w:val="C02ABA8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4941E5"/>
    <w:multiLevelType w:val="hybridMultilevel"/>
    <w:tmpl w:val="6D7229D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DE503B"/>
    <w:multiLevelType w:val="hybridMultilevel"/>
    <w:tmpl w:val="5F5CE96C"/>
    <w:lvl w:ilvl="0" w:tplc="644C4E1A">
      <w:start w:val="1"/>
      <w:numFmt w:val="bullet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816F3"/>
    <w:multiLevelType w:val="hybridMultilevel"/>
    <w:tmpl w:val="299A8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97940"/>
    <w:multiLevelType w:val="multilevel"/>
    <w:tmpl w:val="4260EFF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4932B29"/>
    <w:multiLevelType w:val="multilevel"/>
    <w:tmpl w:val="E0D4B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69430C43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3F374CB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1" w15:restartNumberingAfterBreak="0">
    <w:nsid w:val="76AE3294"/>
    <w:multiLevelType w:val="hybridMultilevel"/>
    <w:tmpl w:val="3A7287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3" w15:restartNumberingAfterBreak="0">
    <w:nsid w:val="7CE0643D"/>
    <w:multiLevelType w:val="hybridMultilevel"/>
    <w:tmpl w:val="A8AA2E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3"/>
  </w:num>
  <w:num w:numId="5">
    <w:abstractNumId w:val="12"/>
  </w:num>
  <w:num w:numId="6">
    <w:abstractNumId w:val="14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21"/>
  </w:num>
  <w:num w:numId="12">
    <w:abstractNumId w:val="20"/>
  </w:num>
  <w:num w:numId="13">
    <w:abstractNumId w:val="19"/>
  </w:num>
  <w:num w:numId="14">
    <w:abstractNumId w:val="18"/>
  </w:num>
  <w:num w:numId="15">
    <w:abstractNumId w:val="5"/>
  </w:num>
  <w:num w:numId="16">
    <w:abstractNumId w:val="23"/>
  </w:num>
  <w:num w:numId="17">
    <w:abstractNumId w:val="1"/>
  </w:num>
  <w:num w:numId="18">
    <w:abstractNumId w:val="16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9"/>
  </w:num>
  <w:num w:numId="28">
    <w:abstractNumId w:val="7"/>
  </w:num>
  <w:num w:numId="29">
    <w:abstractNumId w:val="6"/>
  </w:num>
  <w:num w:numId="30">
    <w:abstractNumId w:val="1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rQUAXRnqGSwAAAA="/>
  </w:docVars>
  <w:rsids>
    <w:rsidRoot w:val="00EB36FF"/>
    <w:rsid w:val="00000177"/>
    <w:rsid w:val="00010B0F"/>
    <w:rsid w:val="00010C88"/>
    <w:rsid w:val="0001543D"/>
    <w:rsid w:val="00016C67"/>
    <w:rsid w:val="00025509"/>
    <w:rsid w:val="00026099"/>
    <w:rsid w:val="0003037E"/>
    <w:rsid w:val="0008402D"/>
    <w:rsid w:val="00091E4F"/>
    <w:rsid w:val="00092869"/>
    <w:rsid w:val="000B64CC"/>
    <w:rsid w:val="000D0B15"/>
    <w:rsid w:val="000E27B2"/>
    <w:rsid w:val="000E6942"/>
    <w:rsid w:val="00145DE1"/>
    <w:rsid w:val="00147AAE"/>
    <w:rsid w:val="00184C0B"/>
    <w:rsid w:val="00190C00"/>
    <w:rsid w:val="001E3095"/>
    <w:rsid w:val="001E6681"/>
    <w:rsid w:val="001F3626"/>
    <w:rsid w:val="0020038A"/>
    <w:rsid w:val="002110FA"/>
    <w:rsid w:val="00213F31"/>
    <w:rsid w:val="002160E5"/>
    <w:rsid w:val="0022222C"/>
    <w:rsid w:val="00230944"/>
    <w:rsid w:val="00242445"/>
    <w:rsid w:val="0025700A"/>
    <w:rsid w:val="002632EF"/>
    <w:rsid w:val="0026780E"/>
    <w:rsid w:val="0028711E"/>
    <w:rsid w:val="002C3922"/>
    <w:rsid w:val="002D242B"/>
    <w:rsid w:val="002E6157"/>
    <w:rsid w:val="002F2299"/>
    <w:rsid w:val="002F3FF3"/>
    <w:rsid w:val="00323E74"/>
    <w:rsid w:val="003246A3"/>
    <w:rsid w:val="00326C7C"/>
    <w:rsid w:val="00335FBA"/>
    <w:rsid w:val="0034316E"/>
    <w:rsid w:val="00351550"/>
    <w:rsid w:val="00363581"/>
    <w:rsid w:val="003655AB"/>
    <w:rsid w:val="0037033C"/>
    <w:rsid w:val="00385B36"/>
    <w:rsid w:val="003A502C"/>
    <w:rsid w:val="003B114F"/>
    <w:rsid w:val="003B4075"/>
    <w:rsid w:val="003B4BCB"/>
    <w:rsid w:val="003C1126"/>
    <w:rsid w:val="003C539F"/>
    <w:rsid w:val="003F4578"/>
    <w:rsid w:val="00416EFF"/>
    <w:rsid w:val="00430D03"/>
    <w:rsid w:val="00442F0A"/>
    <w:rsid w:val="00443DA7"/>
    <w:rsid w:val="00447496"/>
    <w:rsid w:val="004503CE"/>
    <w:rsid w:val="004539EC"/>
    <w:rsid w:val="00463A2B"/>
    <w:rsid w:val="00472E3F"/>
    <w:rsid w:val="004B76B3"/>
    <w:rsid w:val="004E6A74"/>
    <w:rsid w:val="00542694"/>
    <w:rsid w:val="00567642"/>
    <w:rsid w:val="00571A28"/>
    <w:rsid w:val="00587DB4"/>
    <w:rsid w:val="005A4740"/>
    <w:rsid w:val="005A4F09"/>
    <w:rsid w:val="005D6099"/>
    <w:rsid w:val="005E1CAD"/>
    <w:rsid w:val="00617A52"/>
    <w:rsid w:val="00656853"/>
    <w:rsid w:val="00674695"/>
    <w:rsid w:val="00682B4C"/>
    <w:rsid w:val="006913D9"/>
    <w:rsid w:val="006C0DBE"/>
    <w:rsid w:val="006D03B2"/>
    <w:rsid w:val="006D04DB"/>
    <w:rsid w:val="006E74FF"/>
    <w:rsid w:val="006F083B"/>
    <w:rsid w:val="006F3641"/>
    <w:rsid w:val="0071584B"/>
    <w:rsid w:val="007246E4"/>
    <w:rsid w:val="00745D13"/>
    <w:rsid w:val="00745EA3"/>
    <w:rsid w:val="00782978"/>
    <w:rsid w:val="00782F4F"/>
    <w:rsid w:val="00787984"/>
    <w:rsid w:val="00795565"/>
    <w:rsid w:val="00796345"/>
    <w:rsid w:val="007B7508"/>
    <w:rsid w:val="007C0855"/>
    <w:rsid w:val="007E506C"/>
    <w:rsid w:val="007F378F"/>
    <w:rsid w:val="007F5087"/>
    <w:rsid w:val="007F6AA2"/>
    <w:rsid w:val="00806AE4"/>
    <w:rsid w:val="00817C86"/>
    <w:rsid w:val="00824A51"/>
    <w:rsid w:val="00833F90"/>
    <w:rsid w:val="008420F7"/>
    <w:rsid w:val="0085313C"/>
    <w:rsid w:val="00866215"/>
    <w:rsid w:val="008744DC"/>
    <w:rsid w:val="00877FFE"/>
    <w:rsid w:val="00891417"/>
    <w:rsid w:val="008A5AFA"/>
    <w:rsid w:val="00916326"/>
    <w:rsid w:val="009239D0"/>
    <w:rsid w:val="009370E3"/>
    <w:rsid w:val="0094316D"/>
    <w:rsid w:val="00956C9D"/>
    <w:rsid w:val="00967E96"/>
    <w:rsid w:val="009741B1"/>
    <w:rsid w:val="00980686"/>
    <w:rsid w:val="009A112F"/>
    <w:rsid w:val="009B0016"/>
    <w:rsid w:val="009D3449"/>
    <w:rsid w:val="009D3801"/>
    <w:rsid w:val="009D58E7"/>
    <w:rsid w:val="009E2AB5"/>
    <w:rsid w:val="009E3926"/>
    <w:rsid w:val="00A33AF6"/>
    <w:rsid w:val="00A3489D"/>
    <w:rsid w:val="00A36DB3"/>
    <w:rsid w:val="00A452FB"/>
    <w:rsid w:val="00A453F0"/>
    <w:rsid w:val="00A5248F"/>
    <w:rsid w:val="00A67466"/>
    <w:rsid w:val="00AE18F5"/>
    <w:rsid w:val="00B0046C"/>
    <w:rsid w:val="00B1362F"/>
    <w:rsid w:val="00B1363D"/>
    <w:rsid w:val="00B33E2D"/>
    <w:rsid w:val="00B54627"/>
    <w:rsid w:val="00B82F42"/>
    <w:rsid w:val="00B85140"/>
    <w:rsid w:val="00B94CB7"/>
    <w:rsid w:val="00BA1517"/>
    <w:rsid w:val="00BA5B68"/>
    <w:rsid w:val="00BC093F"/>
    <w:rsid w:val="00BE4254"/>
    <w:rsid w:val="00C12494"/>
    <w:rsid w:val="00C36A1D"/>
    <w:rsid w:val="00C453D3"/>
    <w:rsid w:val="00C60326"/>
    <w:rsid w:val="00C665EA"/>
    <w:rsid w:val="00CA56EC"/>
    <w:rsid w:val="00CB054A"/>
    <w:rsid w:val="00CB2EB5"/>
    <w:rsid w:val="00CD2FCA"/>
    <w:rsid w:val="00CE2EB0"/>
    <w:rsid w:val="00CE57D2"/>
    <w:rsid w:val="00CF1FD1"/>
    <w:rsid w:val="00CF6AAA"/>
    <w:rsid w:val="00D1463C"/>
    <w:rsid w:val="00D27013"/>
    <w:rsid w:val="00D47533"/>
    <w:rsid w:val="00D5773E"/>
    <w:rsid w:val="00D710B0"/>
    <w:rsid w:val="00D80A10"/>
    <w:rsid w:val="00D82DB5"/>
    <w:rsid w:val="00D8534B"/>
    <w:rsid w:val="00D8590D"/>
    <w:rsid w:val="00D85ADE"/>
    <w:rsid w:val="00D9502C"/>
    <w:rsid w:val="00D96F79"/>
    <w:rsid w:val="00DA3491"/>
    <w:rsid w:val="00DA5553"/>
    <w:rsid w:val="00DC1D11"/>
    <w:rsid w:val="00DE0A0D"/>
    <w:rsid w:val="00DF70E0"/>
    <w:rsid w:val="00E01309"/>
    <w:rsid w:val="00E01DBF"/>
    <w:rsid w:val="00E04B27"/>
    <w:rsid w:val="00E0794F"/>
    <w:rsid w:val="00E14C33"/>
    <w:rsid w:val="00E237B6"/>
    <w:rsid w:val="00E310C9"/>
    <w:rsid w:val="00E51DC6"/>
    <w:rsid w:val="00E63D9A"/>
    <w:rsid w:val="00EA61CA"/>
    <w:rsid w:val="00EB36FF"/>
    <w:rsid w:val="00F11272"/>
    <w:rsid w:val="00F349A2"/>
    <w:rsid w:val="00F854E3"/>
    <w:rsid w:val="00F858B5"/>
    <w:rsid w:val="00F94B97"/>
    <w:rsid w:val="00FB1A39"/>
    <w:rsid w:val="00FB66D2"/>
    <w:rsid w:val="00FC1448"/>
    <w:rsid w:val="00FE13D1"/>
    <w:rsid w:val="00FE731C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854E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F854E3"/>
    <w:pPr>
      <w:keepNext/>
      <w:spacing w:before="240" w:after="60" w:line="240" w:lineRule="auto"/>
      <w:outlineLvl w:val="0"/>
    </w:pPr>
    <w:rPr>
      <w:rFonts w:eastAsia="SimSun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F854E3"/>
    <w:pPr>
      <w:keepNext/>
      <w:keepLines/>
      <w:numPr>
        <w:ilvl w:val="1"/>
        <w:numId w:val="2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F854E3"/>
    <w:pPr>
      <w:keepNext/>
      <w:keepLines/>
      <w:numPr>
        <w:ilvl w:val="2"/>
        <w:numId w:val="2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F854E3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F854E3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F854E3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F854E3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F854E3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F854E3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F854E3"/>
    <w:pPr>
      <w:tabs>
        <w:tab w:val="right" w:pos="9354"/>
      </w:tabs>
      <w:spacing w:before="120" w:after="120" w:line="240" w:lineRule="auto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F854E3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F854E3"/>
    <w:pPr>
      <w:tabs>
        <w:tab w:val="right" w:pos="9354"/>
      </w:tabs>
      <w:spacing w:before="120" w:after="120" w:line="240" w:lineRule="auto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F854E3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F854E3"/>
    <w:pPr>
      <w:tabs>
        <w:tab w:val="right" w:pos="9354"/>
      </w:tabs>
      <w:spacing w:before="120" w:after="120" w:line="240" w:lineRule="auto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F854E3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F854E3"/>
    <w:pPr>
      <w:pBdr>
        <w:between w:val="single" w:sz="4" w:space="1" w:color="auto"/>
      </w:pBdr>
      <w:spacing w:before="120" w:after="0" w:line="360" w:lineRule="auto"/>
    </w:pPr>
    <w:rPr>
      <w:rFonts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F854E3"/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F854E3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F854E3"/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F854E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link w:val="PGWorksheetHeadingChar"/>
    <w:qFormat/>
    <w:rsid w:val="00F854E3"/>
    <w:pPr>
      <w:spacing w:after="200" w:line="276" w:lineRule="auto"/>
    </w:pPr>
    <w:rPr>
      <w:rFonts w:eastAsiaTheme="minorEastAsia"/>
      <w:b/>
      <w:noProof/>
      <w:color w:val="FF0000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854E3"/>
    <w:rPr>
      <w:rFonts w:ascii="Arial" w:eastAsiaTheme="minorEastAsia" w:hAnsi="Arial"/>
      <w:b/>
      <w:noProof/>
      <w:color w:val="FF0000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F854E3"/>
    <w:pPr>
      <w:tabs>
        <w:tab w:val="right" w:pos="9637"/>
      </w:tabs>
      <w:spacing w:before="120" w:after="120" w:line="240" w:lineRule="auto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854E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F854E3"/>
    <w:pPr>
      <w:tabs>
        <w:tab w:val="right" w:pos="9637"/>
      </w:tabs>
      <w:spacing w:before="120" w:after="120" w:line="240" w:lineRule="auto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F854E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F854E3"/>
    <w:pPr>
      <w:ind w:left="425" w:hanging="425"/>
    </w:pPr>
    <w:rPr>
      <w:rFonts w:eastAsia="SimSun" w:cs="Arial"/>
      <w:kern w:val="32"/>
      <w:sz w:val="32"/>
      <w:szCs w:val="32"/>
      <w:lang w:eastAsia="zh-CN"/>
    </w:rPr>
  </w:style>
  <w:style w:type="character" w:customStyle="1" w:styleId="PGQuestion-toplevelChar">
    <w:name w:val="PG Question - top level Char"/>
    <w:basedOn w:val="Heading1Char"/>
    <w:link w:val="PGQuestion-toplevel"/>
    <w:rsid w:val="00F854E3"/>
    <w:rPr>
      <w:rFonts w:ascii="Arial" w:eastAsia="SimSun" w:hAnsi="Arial" w:cs="Arial"/>
      <w:b w:val="0"/>
      <w:bCs w:val="0"/>
      <w:kern w:val="32"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F854E3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PGTaskanswer">
    <w:name w:val="PG Task answer"/>
    <w:basedOn w:val="Normal"/>
    <w:link w:val="PGTaskanswerChar"/>
    <w:qFormat/>
    <w:rsid w:val="00F854E3"/>
    <w:pPr>
      <w:spacing w:before="120" w:after="240" w:line="240" w:lineRule="auto"/>
    </w:pPr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F854E3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F8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854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854E3"/>
    <w:pPr>
      <w:spacing w:before="120" w:after="240" w:line="240" w:lineRule="auto"/>
    </w:pPr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854E3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F854E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F854E3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F854E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F85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E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85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E3"/>
    <w:rPr>
      <w:rFonts w:ascii="Arial" w:hAnsi="Arial"/>
    </w:rPr>
  </w:style>
  <w:style w:type="paragraph" w:customStyle="1" w:styleId="PGDocumentTitle">
    <w:name w:val="PG Document Title"/>
    <w:basedOn w:val="Normal"/>
    <w:qFormat/>
    <w:rsid w:val="00F854E3"/>
    <w:pPr>
      <w:tabs>
        <w:tab w:val="right" w:pos="426"/>
      </w:tabs>
      <w:spacing w:after="0" w:line="240" w:lineRule="auto"/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F854E3"/>
    <w:rPr>
      <w:b w:val="0"/>
    </w:rPr>
  </w:style>
  <w:style w:type="character" w:customStyle="1" w:styleId="PGRedHighlight">
    <w:name w:val="PG Red Highlight"/>
    <w:uiPriority w:val="1"/>
    <w:qFormat/>
    <w:rsid w:val="00F854E3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854E3"/>
    <w:pPr>
      <w:spacing w:before="120" w:after="240" w:line="240" w:lineRule="auto"/>
    </w:pPr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F854E3"/>
    <w:rPr>
      <w:b/>
    </w:rPr>
  </w:style>
  <w:style w:type="character" w:customStyle="1" w:styleId="PGItalic">
    <w:name w:val="PG Italic"/>
    <w:uiPriority w:val="1"/>
    <w:qFormat/>
    <w:rsid w:val="00F854E3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F854E3"/>
    <w:rPr>
      <w:color w:val="808080"/>
    </w:rPr>
  </w:style>
  <w:style w:type="table" w:customStyle="1" w:styleId="PGTable1">
    <w:name w:val="PG Table 1"/>
    <w:basedOn w:val="TableNormal"/>
    <w:uiPriority w:val="99"/>
    <w:rsid w:val="00F854E3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F854E3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F854E3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F854E3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F854E3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F854E3"/>
    <w:pPr>
      <w:jc w:val="center"/>
    </w:pPr>
  </w:style>
  <w:style w:type="table" w:customStyle="1" w:styleId="PGTable2">
    <w:name w:val="PG Table 2"/>
    <w:basedOn w:val="TableNormal"/>
    <w:uiPriority w:val="99"/>
    <w:rsid w:val="00F85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F85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F854E3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F854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54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54E3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54E3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54E3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54E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54E3"/>
    <w:rPr>
      <w:rFonts w:ascii="Arial" w:hAnsi="Arial"/>
    </w:rPr>
  </w:style>
  <w:style w:type="table" w:customStyle="1" w:styleId="PGTable4">
    <w:name w:val="PG Table 4"/>
    <w:basedOn w:val="TableNormal"/>
    <w:uiPriority w:val="99"/>
    <w:rsid w:val="00F85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F854E3"/>
    <w:rPr>
      <w:b/>
      <w:i/>
    </w:rPr>
  </w:style>
  <w:style w:type="paragraph" w:styleId="ListParagraph">
    <w:name w:val="List Paragraph"/>
    <w:basedOn w:val="Normal"/>
    <w:uiPriority w:val="34"/>
    <w:qFormat/>
    <w:locked/>
    <w:rsid w:val="00F854E3"/>
    <w:pPr>
      <w:spacing w:after="200" w:line="276" w:lineRule="auto"/>
      <w:ind w:left="720"/>
      <w:contextualSpacing/>
    </w:pPr>
  </w:style>
  <w:style w:type="paragraph" w:customStyle="1" w:styleId="A-2ndlevel">
    <w:name w:val="A - 2nd level"/>
    <w:basedOn w:val="Normal"/>
    <w:link w:val="A-2ndlevelChar"/>
    <w:qFormat/>
    <w:rsid w:val="00F854E3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F854E3"/>
    <w:rPr>
      <w:rFonts w:ascii="Arial" w:eastAsia="Times New Roman" w:hAnsi="Arial" w:cs="Arial"/>
      <w:color w:val="FF0000"/>
      <w:lang w:eastAsia="en-GB"/>
    </w:rPr>
  </w:style>
  <w:style w:type="paragraph" w:customStyle="1" w:styleId="A-2ndlevellist">
    <w:name w:val="A - 2nd level list"/>
    <w:basedOn w:val="A-2ndlevel"/>
    <w:qFormat/>
    <w:rsid w:val="00F854E3"/>
    <w:pPr>
      <w:spacing w:after="60"/>
    </w:pPr>
  </w:style>
  <w:style w:type="paragraph" w:customStyle="1" w:styleId="A-3rdlevel">
    <w:name w:val="A - 3rd level"/>
    <w:basedOn w:val="Normal"/>
    <w:link w:val="A-3rdlevelChar"/>
    <w:qFormat/>
    <w:rsid w:val="00F854E3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F854E3"/>
    <w:rPr>
      <w:rFonts w:ascii="Arial" w:eastAsia="Times New Roman" w:hAnsi="Arial" w:cs="Arial"/>
      <w:color w:val="FF0000"/>
      <w:lang w:eastAsia="en-GB"/>
    </w:rPr>
  </w:style>
  <w:style w:type="paragraph" w:customStyle="1" w:styleId="A-toplevel">
    <w:name w:val="A - top level"/>
    <w:basedOn w:val="Normal"/>
    <w:link w:val="A-toplevelChar"/>
    <w:qFormat/>
    <w:rsid w:val="00F854E3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F854E3"/>
    <w:rPr>
      <w:rFonts w:ascii="Arial" w:eastAsia="Times New Roman" w:hAnsi="Arial" w:cs="Arial"/>
      <w:color w:val="FF0000"/>
      <w:lang w:eastAsia="en-GB"/>
    </w:rPr>
  </w:style>
  <w:style w:type="paragraph" w:customStyle="1" w:styleId="AnswerLines">
    <w:name w:val="Answer Lines"/>
    <w:basedOn w:val="Normal"/>
    <w:rsid w:val="00F854E3"/>
    <w:pPr>
      <w:pBdr>
        <w:between w:val="single" w:sz="4" w:space="1" w:color="auto"/>
      </w:pBdr>
      <w:spacing w:after="0" w:line="360" w:lineRule="auto"/>
    </w:pPr>
    <w:rPr>
      <w:rFonts w:cs="Arial"/>
      <w:color w:val="000000" w:themeColor="text1"/>
    </w:rPr>
  </w:style>
  <w:style w:type="paragraph" w:customStyle="1" w:styleId="Answerlines075">
    <w:name w:val="Answer lines +0.75"/>
    <w:basedOn w:val="AnswerLines"/>
    <w:qFormat/>
    <w:rsid w:val="00F854E3"/>
    <w:pPr>
      <w:ind w:left="425"/>
    </w:pPr>
  </w:style>
  <w:style w:type="paragraph" w:customStyle="1" w:styleId="Answerline3rdlevel">
    <w:name w:val="Answer line 3rd level"/>
    <w:basedOn w:val="Answerlines075"/>
    <w:qFormat/>
    <w:rsid w:val="00F854E3"/>
    <w:pPr>
      <w:ind w:left="851"/>
    </w:pPr>
  </w:style>
  <w:style w:type="paragraph" w:customStyle="1" w:styleId="Answerunderline">
    <w:name w:val="Answer underline"/>
    <w:basedOn w:val="Normal"/>
    <w:link w:val="AnswerunderlineChar"/>
    <w:qFormat/>
    <w:rsid w:val="00F854E3"/>
    <w:pPr>
      <w:pBdr>
        <w:between w:val="single" w:sz="4" w:space="1" w:color="auto"/>
      </w:pBdr>
      <w:tabs>
        <w:tab w:val="left" w:pos="426"/>
      </w:tabs>
      <w:spacing w:before="240" w:after="120"/>
    </w:pPr>
    <w:rPr>
      <w:rFonts w:eastAsiaTheme="minorEastAsia" w:cs="Arial"/>
      <w:noProof/>
      <w:color w:val="000000" w:themeColor="text1"/>
      <w:lang w:eastAsia="en-GB"/>
    </w:rPr>
  </w:style>
  <w:style w:type="character" w:customStyle="1" w:styleId="AnswerunderlineChar">
    <w:name w:val="Answer underline Char"/>
    <w:basedOn w:val="DefaultParagraphFont"/>
    <w:link w:val="Answerunderline"/>
    <w:rsid w:val="00F854E3"/>
    <w:rPr>
      <w:rFonts w:ascii="Arial" w:eastAsiaTheme="minorEastAsia" w:hAnsi="Arial" w:cs="Arial"/>
      <w:noProof/>
      <w:color w:val="000000" w:themeColor="text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85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E3"/>
    <w:rPr>
      <w:rFonts w:ascii="Segoe UI" w:hAnsi="Segoe UI" w:cs="Segoe UI"/>
      <w:sz w:val="18"/>
      <w:szCs w:val="18"/>
    </w:rPr>
  </w:style>
  <w:style w:type="paragraph" w:customStyle="1" w:styleId="Q-toplevel">
    <w:name w:val="Q - top level"/>
    <w:basedOn w:val="Heading1"/>
    <w:link w:val="Q-toplevelChar"/>
    <w:qFormat/>
    <w:rsid w:val="00F854E3"/>
    <w:pPr>
      <w:keepNext w:val="0"/>
      <w:tabs>
        <w:tab w:val="right" w:pos="9214"/>
      </w:tabs>
      <w:spacing w:before="0" w:after="120"/>
      <w:ind w:left="425" w:hanging="425"/>
      <w:outlineLvl w:val="9"/>
    </w:pPr>
    <w:rPr>
      <w:rFonts w:eastAsia="Times New Roman"/>
      <w:b w:val="0"/>
      <w:bCs w:val="0"/>
      <w:color w:val="000000" w:themeColor="text1"/>
      <w:sz w:val="22"/>
      <w:lang w:eastAsia="en-GB"/>
    </w:rPr>
  </w:style>
  <w:style w:type="character" w:customStyle="1" w:styleId="Q-toplevelChar">
    <w:name w:val="Q - top level Char"/>
    <w:basedOn w:val="Heading1Char"/>
    <w:link w:val="Q-toplevel"/>
    <w:rsid w:val="00F854E3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32"/>
      <w:lang w:eastAsia="en-GB"/>
    </w:rPr>
  </w:style>
  <w:style w:type="paragraph" w:customStyle="1" w:styleId="Bullets-toplevel">
    <w:name w:val="Bullets - top level"/>
    <w:basedOn w:val="Q-toplevel"/>
    <w:qFormat/>
    <w:rsid w:val="00F854E3"/>
  </w:style>
  <w:style w:type="paragraph" w:customStyle="1" w:styleId="Bullets-2ndlevel">
    <w:name w:val="Bullets - 2nd level"/>
    <w:basedOn w:val="Bullets-toplevel"/>
    <w:qFormat/>
    <w:rsid w:val="00F854E3"/>
  </w:style>
  <w:style w:type="character" w:customStyle="1" w:styleId="chemf">
    <w:name w:val="chemf"/>
    <w:basedOn w:val="DefaultParagraphFont"/>
    <w:rsid w:val="00F854E3"/>
  </w:style>
  <w:style w:type="character" w:styleId="CommentReference">
    <w:name w:val="annotation reference"/>
    <w:basedOn w:val="DefaultParagraphFont"/>
    <w:uiPriority w:val="99"/>
    <w:semiHidden/>
    <w:unhideWhenUsed/>
    <w:locked/>
    <w:rsid w:val="00F85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5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4E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5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4E3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F854E3"/>
    <w:pPr>
      <w:autoSpaceDE w:val="0"/>
      <w:autoSpaceDN w:val="0"/>
      <w:adjustRightInd w:val="0"/>
      <w:spacing w:after="0" w:line="240" w:lineRule="auto"/>
    </w:pPr>
    <w:rPr>
      <w:rFonts w:ascii="Arial" w:hAnsi="Arial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F854E3"/>
  </w:style>
  <w:style w:type="character" w:customStyle="1" w:styleId="Heading3Char">
    <w:name w:val="Heading 3 Char"/>
    <w:basedOn w:val="DefaultParagraphFont"/>
    <w:link w:val="Heading3"/>
    <w:uiPriority w:val="9"/>
    <w:semiHidden/>
    <w:rsid w:val="00F854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4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4E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4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4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4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4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locked/>
    <w:rsid w:val="00F854E3"/>
    <w:rPr>
      <w:color w:val="0563C1" w:themeColor="hyperlink"/>
      <w:u w:val="single"/>
    </w:rPr>
  </w:style>
  <w:style w:type="paragraph" w:customStyle="1" w:styleId="indent1">
    <w:name w:val="indent1"/>
    <w:basedOn w:val="Normal"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new">
    <w:name w:val="indent1new"/>
    <w:basedOn w:val="Normal"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new">
    <w:name w:val="indent3new"/>
    <w:basedOn w:val="Normal"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">
    <w:name w:val="mark"/>
    <w:basedOn w:val="Normal"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Answer">
    <w:name w:val="MC Answer"/>
    <w:basedOn w:val="Normal"/>
    <w:link w:val="MCAnswerChar"/>
    <w:qFormat/>
    <w:rsid w:val="00F854E3"/>
    <w:pPr>
      <w:tabs>
        <w:tab w:val="right" w:pos="9354"/>
      </w:tabs>
      <w:spacing w:after="120"/>
      <w:ind w:left="851" w:hanging="425"/>
    </w:pPr>
    <w:rPr>
      <w:rFonts w:eastAsia="Times New Roman" w:cs="Arial"/>
      <w:color w:val="FF0000"/>
      <w:lang w:eastAsia="en-GB"/>
    </w:rPr>
  </w:style>
  <w:style w:type="character" w:customStyle="1" w:styleId="MCAnswerChar">
    <w:name w:val="MC Answer Char"/>
    <w:basedOn w:val="DefaultParagraphFont"/>
    <w:link w:val="MCAnswer"/>
    <w:rsid w:val="00F854E3"/>
    <w:rPr>
      <w:rFonts w:ascii="Arial" w:eastAsia="Times New Roman" w:hAnsi="Arial" w:cs="Arial"/>
      <w:color w:val="FF0000"/>
      <w:lang w:eastAsia="en-GB"/>
    </w:rPr>
  </w:style>
  <w:style w:type="paragraph" w:customStyle="1" w:styleId="MCQ">
    <w:name w:val="MCQ"/>
    <w:basedOn w:val="Normal"/>
    <w:link w:val="MCQChar"/>
    <w:qFormat/>
    <w:rsid w:val="00F854E3"/>
    <w:rPr>
      <w:rFonts w:eastAsia="Times New Roman" w:cs="Arial"/>
      <w:color w:val="000000" w:themeColor="text1"/>
      <w:lang w:eastAsia="en-GB"/>
    </w:rPr>
  </w:style>
  <w:style w:type="character" w:customStyle="1" w:styleId="MCQChar">
    <w:name w:val="MCQ Char"/>
    <w:basedOn w:val="DefaultParagraphFont"/>
    <w:link w:val="MCQ"/>
    <w:rsid w:val="00F854E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MCQ-3rdlevel">
    <w:name w:val="MCQ - 3rd level"/>
    <w:basedOn w:val="MCQ"/>
    <w:qFormat/>
    <w:rsid w:val="00F854E3"/>
  </w:style>
  <w:style w:type="paragraph" w:customStyle="1" w:styleId="MultiChoiceAnswer">
    <w:name w:val="Multi Choice Answer"/>
    <w:qFormat/>
    <w:rsid w:val="00F854E3"/>
    <w:pPr>
      <w:tabs>
        <w:tab w:val="num" w:pos="720"/>
      </w:tabs>
      <w:ind w:left="720" w:hanging="720"/>
    </w:pPr>
    <w:rPr>
      <w:rFonts w:ascii="Arial" w:eastAsia="Times New Roman" w:hAnsi="Arial" w:cs="Arial"/>
      <w:color w:val="FF0000"/>
      <w:lang w:eastAsia="en-GB"/>
    </w:rPr>
  </w:style>
  <w:style w:type="paragraph" w:customStyle="1" w:styleId="MCQAnswer-3rdlevel">
    <w:name w:val="MCQ Answer - 3rd level"/>
    <w:basedOn w:val="MultiChoiceAnswer"/>
    <w:qFormat/>
    <w:rsid w:val="00F854E3"/>
  </w:style>
  <w:style w:type="character" w:customStyle="1" w:styleId="mo">
    <w:name w:val="mo"/>
    <w:basedOn w:val="DefaultParagraphFont"/>
    <w:rsid w:val="00F854E3"/>
  </w:style>
  <w:style w:type="paragraph" w:customStyle="1" w:styleId="MultiChoiceQuestions">
    <w:name w:val="Multi Choice Questions"/>
    <w:qFormat/>
    <w:rsid w:val="00F854E3"/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Name-Class">
    <w:name w:val="Name-Class"/>
    <w:basedOn w:val="PGWorksheetHeading"/>
    <w:qFormat/>
    <w:rsid w:val="00F854E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rFonts w:cs="Arial"/>
      <w:color w:val="5F5F5F"/>
      <w:sz w:val="22"/>
    </w:rPr>
  </w:style>
  <w:style w:type="paragraph" w:styleId="NoSpacing">
    <w:name w:val="No Spacing"/>
    <w:uiPriority w:val="1"/>
    <w:qFormat/>
    <w:locked/>
    <w:rsid w:val="00F854E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854E3"/>
  </w:style>
  <w:style w:type="paragraph" w:customStyle="1" w:styleId="paragraph">
    <w:name w:val="paragraph"/>
    <w:basedOn w:val="Normal"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GBusinessMulti-ChoiceAnswer">
    <w:name w:val="PG Business Multi-Choice Answer"/>
    <w:qFormat/>
    <w:rsid w:val="00F854E3"/>
    <w:p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F854E3"/>
    <w:pPr>
      <w:keepNext/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Q-2ndlevel">
    <w:name w:val="Q - 2nd level"/>
    <w:basedOn w:val="Normal"/>
    <w:link w:val="Q-2ndlevelChar"/>
    <w:qFormat/>
    <w:rsid w:val="00F854E3"/>
    <w:pPr>
      <w:tabs>
        <w:tab w:val="right" w:pos="9354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F854E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2ndlevelnohanging">
    <w:name w:val="Q - 2nd level no hanging"/>
    <w:basedOn w:val="Q-2ndlevel"/>
    <w:qFormat/>
    <w:rsid w:val="00F854E3"/>
    <w:pPr>
      <w:ind w:left="425" w:firstLine="0"/>
    </w:pPr>
  </w:style>
  <w:style w:type="paragraph" w:customStyle="1" w:styleId="Q-2ndlevelspaceabove">
    <w:name w:val="Q - 2nd level space above"/>
    <w:basedOn w:val="Q-2ndlevel"/>
    <w:qFormat/>
    <w:rsid w:val="00F854E3"/>
    <w:pPr>
      <w:spacing w:before="240"/>
      <w:ind w:left="850"/>
    </w:pPr>
  </w:style>
  <w:style w:type="paragraph" w:customStyle="1" w:styleId="Q-2ndlevelspacingabovenohang">
    <w:name w:val="Q - 2nd level spacing above no hang"/>
    <w:basedOn w:val="Q-2ndlevelspaceabove"/>
    <w:qFormat/>
    <w:rsid w:val="00F854E3"/>
    <w:pPr>
      <w:ind w:left="425" w:firstLine="0"/>
    </w:pPr>
    <w:rPr>
      <w:shd w:val="clear" w:color="auto" w:fill="FFFFFF"/>
    </w:rPr>
  </w:style>
  <w:style w:type="paragraph" w:customStyle="1" w:styleId="Q-3rdlevel">
    <w:name w:val="Q - 3rd level"/>
    <w:basedOn w:val="Normal"/>
    <w:link w:val="Q-3rdlevelChar"/>
    <w:qFormat/>
    <w:rsid w:val="00F854E3"/>
    <w:pPr>
      <w:tabs>
        <w:tab w:val="left" w:pos="1276"/>
        <w:tab w:val="right" w:pos="9354"/>
      </w:tabs>
      <w:spacing w:after="120"/>
      <w:ind w:left="2127" w:hanging="1276"/>
    </w:pPr>
    <w:rPr>
      <w:rFonts w:eastAsia="Times New Roman" w:cs="Arial"/>
      <w:color w:val="000000" w:themeColor="text1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F854E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3rdlevel-spaceabove">
    <w:name w:val="Q - 3rd level - space above"/>
    <w:basedOn w:val="Q-3rdlevel"/>
    <w:qFormat/>
    <w:rsid w:val="00F854E3"/>
    <w:pPr>
      <w:spacing w:before="240"/>
    </w:pPr>
  </w:style>
  <w:style w:type="paragraph" w:customStyle="1" w:styleId="Q-3rdlevelnohanging">
    <w:name w:val="Q - 3rd level no hanging"/>
    <w:basedOn w:val="Q-3rdlevel"/>
    <w:qFormat/>
    <w:rsid w:val="00F854E3"/>
    <w:pPr>
      <w:ind w:left="851" w:firstLine="0"/>
    </w:pPr>
  </w:style>
  <w:style w:type="paragraph" w:customStyle="1" w:styleId="Q-4thlevel">
    <w:name w:val="Q - 4th level"/>
    <w:basedOn w:val="Q-3rdlevel-spaceabove"/>
    <w:qFormat/>
    <w:rsid w:val="00F854E3"/>
    <w:pPr>
      <w:spacing w:before="0"/>
      <w:ind w:left="1276" w:firstLine="0"/>
    </w:pPr>
  </w:style>
  <w:style w:type="paragraph" w:customStyle="1" w:styleId="Q-toplevelspaceabove">
    <w:name w:val="Q - top level space above"/>
    <w:basedOn w:val="Q-toplevel"/>
    <w:qFormat/>
    <w:rsid w:val="00F854E3"/>
    <w:pPr>
      <w:spacing w:before="240"/>
    </w:pPr>
  </w:style>
  <w:style w:type="paragraph" w:customStyle="1" w:styleId="Qtoplevelnohanging">
    <w:name w:val="Q top level no hanging"/>
    <w:basedOn w:val="Q-toplevel"/>
    <w:qFormat/>
    <w:rsid w:val="00F854E3"/>
    <w:pPr>
      <w:ind w:left="0" w:firstLine="0"/>
    </w:pPr>
  </w:style>
  <w:style w:type="paragraph" w:customStyle="1" w:styleId="question">
    <w:name w:val="question"/>
    <w:basedOn w:val="Normal"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Q-toplevel"/>
    <w:qFormat/>
    <w:rsid w:val="00F854E3"/>
    <w:pPr>
      <w:spacing w:after="0"/>
    </w:pPr>
  </w:style>
  <w:style w:type="character" w:customStyle="1" w:styleId="spellingerror">
    <w:name w:val="spellingerror"/>
    <w:basedOn w:val="DefaultParagraphFont"/>
    <w:rsid w:val="00F854E3"/>
  </w:style>
  <w:style w:type="paragraph" w:customStyle="1" w:styleId="Tableanswer">
    <w:name w:val="Table answer"/>
    <w:basedOn w:val="A-toplevel"/>
    <w:qFormat/>
    <w:rsid w:val="00F854E3"/>
    <w:pPr>
      <w:spacing w:line="240" w:lineRule="auto"/>
      <w:ind w:left="0"/>
    </w:pPr>
  </w:style>
  <w:style w:type="paragraph" w:customStyle="1" w:styleId="Taskanswer">
    <w:name w:val="Task answer"/>
    <w:basedOn w:val="Normal"/>
    <w:link w:val="TaskanswerChar"/>
    <w:qFormat/>
    <w:rsid w:val="00F854E3"/>
    <w:rPr>
      <w:rFonts w:cs="Arial"/>
      <w:color w:val="FF0000"/>
    </w:rPr>
  </w:style>
  <w:style w:type="character" w:customStyle="1" w:styleId="TaskanswerChar">
    <w:name w:val="Task answer Char"/>
    <w:basedOn w:val="DefaultParagraphFont"/>
    <w:link w:val="Taskanswer"/>
    <w:rsid w:val="00F854E3"/>
    <w:rPr>
      <w:rFonts w:ascii="Arial" w:hAnsi="Arial" w:cs="Arial"/>
      <w:color w:val="FF0000"/>
    </w:rPr>
  </w:style>
  <w:style w:type="paragraph" w:customStyle="1" w:styleId="Tasknumber">
    <w:name w:val="Task number"/>
    <w:basedOn w:val="Normal"/>
    <w:link w:val="TasknumberChar"/>
    <w:qFormat/>
    <w:rsid w:val="00F854E3"/>
    <w:rPr>
      <w:rFonts w:cs="Arial"/>
      <w:b/>
      <w:color w:val="000000" w:themeColor="text1"/>
      <w:sz w:val="28"/>
    </w:rPr>
  </w:style>
  <w:style w:type="character" w:customStyle="1" w:styleId="TasknumberChar">
    <w:name w:val="Task number Char"/>
    <w:basedOn w:val="DefaultParagraphFont"/>
    <w:link w:val="Tasknumber"/>
    <w:rsid w:val="00F854E3"/>
    <w:rPr>
      <w:rFonts w:ascii="Arial" w:hAnsi="Arial" w:cs="Arial"/>
      <w:b/>
      <w:color w:val="000000" w:themeColor="text1"/>
      <w:sz w:val="28"/>
    </w:rPr>
  </w:style>
  <w:style w:type="paragraph" w:customStyle="1" w:styleId="Tasktext">
    <w:name w:val="Task text"/>
    <w:basedOn w:val="Normal"/>
    <w:link w:val="TasktextChar"/>
    <w:qFormat/>
    <w:rsid w:val="00F854E3"/>
    <w:rPr>
      <w:rFonts w:cs="Arial"/>
      <w:color w:val="000000" w:themeColor="text1"/>
    </w:rPr>
  </w:style>
  <w:style w:type="character" w:customStyle="1" w:styleId="TasktextChar">
    <w:name w:val="Task text Char"/>
    <w:basedOn w:val="DefaultParagraphFont"/>
    <w:link w:val="Tasktext"/>
    <w:rsid w:val="00F854E3"/>
    <w:rPr>
      <w:rFonts w:ascii="Arial" w:hAnsi="Arial" w:cs="Arial"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9917-9AB8-4447-A062-94CD6DC8A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3999F-525C-4F0A-A33F-A68C581608E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4dce8ab-38ff-4714-b1ed-1fc5e4d9abd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ef05dc5-97a2-498b-bf7c-bd189143a1f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26C0DE-3DC8-47D2-9653-21165914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292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Jessica Webb</cp:lastModifiedBy>
  <cp:revision>91</cp:revision>
  <dcterms:created xsi:type="dcterms:W3CDTF">2018-11-01T11:21:00Z</dcterms:created>
  <dcterms:modified xsi:type="dcterms:W3CDTF">2019-06-20T13:32:00Z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