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4653F" w14:textId="77777777" w:rsidR="000A1D3F" w:rsidRPr="001201CD" w:rsidRDefault="000A1D3F" w:rsidP="000A1D3F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2532863"/>
      <w:bookmarkStart w:id="1" w:name="_Hlk522533286"/>
      <w:bookmarkStart w:id="2" w:name="_Hlk535838122"/>
      <w:r w:rsidRPr="001201CD">
        <w:rPr>
          <w:color w:val="5F5F5F"/>
          <w:sz w:val="22"/>
        </w:rPr>
        <w:t>N</w:t>
      </w:r>
      <w:bookmarkStart w:id="3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1ABCF43C" w14:textId="77777777" w:rsidR="000A1D3F" w:rsidRDefault="000A1D3F" w:rsidP="000A1D3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bookmarkEnd w:id="3"/>
    <w:p w14:paraId="7B585AEE" w14:textId="7E815F3F" w:rsidR="00FF1C75" w:rsidRDefault="00FF1C75" w:rsidP="00FF1C75">
      <w:pPr>
        <w:pStyle w:val="PGTaskTitle"/>
      </w:pPr>
      <w:r w:rsidRPr="00FF1C75">
        <w:t>Task</w:t>
      </w:r>
      <w:r>
        <w:t xml:space="preserve"> </w:t>
      </w:r>
      <w:r w:rsidR="004A6E72">
        <w:t>1</w:t>
      </w:r>
    </w:p>
    <w:p w14:paraId="7C80B957" w14:textId="3E8CCF38" w:rsidR="00A95021" w:rsidRDefault="00A95021" w:rsidP="001C4D1F">
      <w:pPr>
        <w:pStyle w:val="Qtoplevelnohanging"/>
      </w:pPr>
      <w:r>
        <w:t>Lynne works as a financial consultant for many companies. She is visiting a client to discuss their company’s accounts. She takes a number of devices with her:</w:t>
      </w:r>
    </w:p>
    <w:p w14:paraId="3AF66259" w14:textId="4516A2CB" w:rsidR="00A95021" w:rsidRDefault="00A95021" w:rsidP="001C4D1F">
      <w:pPr>
        <w:pStyle w:val="Q-toplevel"/>
        <w:numPr>
          <w:ilvl w:val="0"/>
          <w:numId w:val="36"/>
        </w:numPr>
        <w:ind w:hanging="294"/>
      </w:pPr>
      <w:r>
        <w:t>A Smartphone</w:t>
      </w:r>
    </w:p>
    <w:p w14:paraId="2F47A55B" w14:textId="5F45D341" w:rsidR="00A95021" w:rsidRDefault="00A95021" w:rsidP="001C4D1F">
      <w:pPr>
        <w:pStyle w:val="Q-toplevel"/>
        <w:numPr>
          <w:ilvl w:val="0"/>
          <w:numId w:val="36"/>
        </w:numPr>
        <w:ind w:hanging="294"/>
      </w:pPr>
      <w:r>
        <w:t>A wireless printer</w:t>
      </w:r>
    </w:p>
    <w:p w14:paraId="14C645F3" w14:textId="77E18BB7" w:rsidR="004F5B56" w:rsidRDefault="004F5B56" w:rsidP="001C4D1F">
      <w:pPr>
        <w:pStyle w:val="Q-toplevel"/>
        <w:numPr>
          <w:ilvl w:val="0"/>
          <w:numId w:val="36"/>
        </w:numPr>
        <w:ind w:hanging="294"/>
      </w:pPr>
      <w:r>
        <w:t>A wired mouse</w:t>
      </w:r>
    </w:p>
    <w:p w14:paraId="7FE723BD" w14:textId="7CEB05AE" w:rsidR="00381D7C" w:rsidRDefault="00A95021" w:rsidP="001C4D1F">
      <w:pPr>
        <w:pStyle w:val="Q-toplevel"/>
        <w:numPr>
          <w:ilvl w:val="0"/>
          <w:numId w:val="36"/>
        </w:numPr>
        <w:ind w:hanging="294"/>
      </w:pPr>
      <w:r>
        <w:t>A laptop</w:t>
      </w:r>
    </w:p>
    <w:p w14:paraId="7707A52C" w14:textId="28F4F953" w:rsidR="001C4D1F" w:rsidRDefault="001C4D1F" w:rsidP="001C4D1F">
      <w:pPr>
        <w:pStyle w:val="Q-2ndlevelspaceabove"/>
      </w:pPr>
      <w:r>
        <w:t>(a)</w:t>
      </w:r>
      <w:r>
        <w:tab/>
      </w:r>
      <w:r w:rsidR="00381D7C">
        <w:t>What type of network will be set up with these devices?</w:t>
      </w:r>
    </w:p>
    <w:p w14:paraId="590DB77F" w14:textId="7E4574E0" w:rsidR="000A1D3F" w:rsidRDefault="000A1D3F" w:rsidP="000A1D3F">
      <w:pPr>
        <w:pStyle w:val="Answerlines075"/>
      </w:pPr>
    </w:p>
    <w:p w14:paraId="49A1AB3D" w14:textId="77777777" w:rsidR="000A1D3F" w:rsidRDefault="000A1D3F" w:rsidP="000A1D3F">
      <w:pPr>
        <w:pStyle w:val="Answerlines075"/>
      </w:pPr>
    </w:p>
    <w:p w14:paraId="3CC9958C" w14:textId="2F7FA8D1" w:rsidR="00381D7C" w:rsidRDefault="00212879" w:rsidP="00DA40E8">
      <w:pPr>
        <w:pStyle w:val="Q-2ndlevelspaceabov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7C37A9" wp14:editId="375B9B59">
                <wp:simplePos x="0" y="0"/>
                <wp:positionH relativeFrom="margin">
                  <wp:posOffset>324939</wp:posOffset>
                </wp:positionH>
                <wp:positionV relativeFrom="paragraph">
                  <wp:posOffset>1706866</wp:posOffset>
                </wp:positionV>
                <wp:extent cx="5596367" cy="3768132"/>
                <wp:effectExtent l="0" t="0" r="2349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367" cy="37681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66FDFE" id="Rectangle 4" o:spid="_x0000_s1026" style="position:absolute;margin-left:25.6pt;margin-top:134.4pt;width:440.65pt;height:296.7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" filled="f" strokecolor="#bfbfbf [2412]" strokeweight="1pt">
                <w10:wrap anchorx="margin"/>
              </v:rect>
            </w:pict>
          </mc:Fallback>
        </mc:AlternateContent>
      </w:r>
      <w:r w:rsidR="00DA40E8">
        <w:rPr>
          <w:noProof/>
        </w:rPr>
        <w:drawing>
          <wp:anchor distT="107950" distB="252095" distL="114300" distR="114300" simplePos="0" relativeHeight="251665408" behindDoc="0" locked="0" layoutInCell="1" allowOverlap="1" wp14:anchorId="6507EEB3" wp14:editId="54D4A897">
            <wp:simplePos x="0" y="0"/>
            <wp:positionH relativeFrom="page">
              <wp:align>center</wp:align>
            </wp:positionH>
            <wp:positionV relativeFrom="paragraph">
              <wp:posOffset>887438</wp:posOffset>
            </wp:positionV>
            <wp:extent cx="5038090" cy="65278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 Connected devices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57"/>
                    <a:stretch/>
                  </pic:blipFill>
                  <pic:spPr bwMode="auto">
                    <a:xfrm>
                      <a:off x="0" y="0"/>
                      <a:ext cx="503809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D1F">
        <w:t>(b)</w:t>
      </w:r>
      <w:r w:rsidR="001C4D1F">
        <w:tab/>
      </w:r>
      <w:r w:rsidR="00381D7C">
        <w:t>Use the following icons to draw a diagram of how these devices can be connected together.</w:t>
      </w:r>
      <w:r w:rsidR="00425C47">
        <w:t xml:space="preserve"> Annotate the diagram to show the connection type used for each of the devices in the network.</w:t>
      </w:r>
    </w:p>
    <w:p w14:paraId="0CEB6A97" w14:textId="6BE56DCB" w:rsidR="00DA40E8" w:rsidRDefault="00DA40E8">
      <w:pPr>
        <w:rPr>
          <w:b/>
          <w:sz w:val="28"/>
          <w:szCs w:val="28"/>
        </w:rPr>
      </w:pPr>
    </w:p>
    <w:p w14:paraId="5CF17C24" w14:textId="77777777" w:rsidR="000A1D3F" w:rsidRDefault="000A1D3F">
      <w:pPr>
        <w:rPr>
          <w:b/>
          <w:sz w:val="28"/>
          <w:szCs w:val="28"/>
        </w:rPr>
      </w:pPr>
      <w:r>
        <w:br w:type="page"/>
      </w:r>
    </w:p>
    <w:p w14:paraId="4E01BA76" w14:textId="6EC37F24" w:rsidR="00381D7C" w:rsidRDefault="004F5B56" w:rsidP="000B4D73">
      <w:pPr>
        <w:pStyle w:val="PGTaskTitle"/>
      </w:pPr>
      <w:r>
        <w:lastRenderedPageBreak/>
        <w:t>Task 2</w:t>
      </w:r>
    </w:p>
    <w:p w14:paraId="1CC7EA3F" w14:textId="31175356" w:rsidR="009F1C5E" w:rsidRDefault="009F1C5E" w:rsidP="001C4D1F">
      <w:pPr>
        <w:pStyle w:val="Qtoplevelnohanging"/>
      </w:pPr>
      <w:r>
        <w:t>A small software company has a sales department which consists of seven sales assistants and one manager.</w:t>
      </w:r>
    </w:p>
    <w:p w14:paraId="66E4D5C5" w14:textId="22E10F86" w:rsidR="00862492" w:rsidRDefault="00862492" w:rsidP="001C4D1F">
      <w:pPr>
        <w:pStyle w:val="Qtoplevelnohanging"/>
      </w:pPr>
      <w:r>
        <w:t>Each employee has a desktop computer which is connected to form a local area network (LAN). The office printer is also connected to the LAN. All devices are connected via Ethernet cable.</w:t>
      </w:r>
    </w:p>
    <w:p w14:paraId="489FFDED" w14:textId="626D559F" w:rsidR="00381D7C" w:rsidRDefault="000A1D3F" w:rsidP="000A1D3F">
      <w:pPr>
        <w:pStyle w:val="Q-2ndlevelspaceabove"/>
      </w:pPr>
      <w:r>
        <w:rPr>
          <w:noProof/>
        </w:rPr>
        <w:drawing>
          <wp:anchor distT="144145" distB="252095" distL="114300" distR="114300" simplePos="0" relativeHeight="251673600" behindDoc="0" locked="0" layoutInCell="1" allowOverlap="1" wp14:anchorId="1BEE1A22" wp14:editId="177AA4B5">
            <wp:simplePos x="0" y="0"/>
            <wp:positionH relativeFrom="page">
              <wp:align>center</wp:align>
            </wp:positionH>
            <wp:positionV relativeFrom="paragraph">
              <wp:posOffset>731035</wp:posOffset>
            </wp:positionV>
            <wp:extent cx="4734560" cy="3254375"/>
            <wp:effectExtent l="0" t="0" r="8890" b="31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 layout_answer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6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D1F">
        <w:t>(a)</w:t>
      </w:r>
      <w:r w:rsidR="001C4D1F">
        <w:tab/>
      </w:r>
      <w:r w:rsidR="00862492">
        <w:t>Add lines on the office layout below to show how the computers and printer are connected together to form a LAN.</w:t>
      </w:r>
    </w:p>
    <w:p w14:paraId="4152DD22" w14:textId="0CBA8D4B" w:rsidR="001C4D1F" w:rsidRDefault="001C4D1F" w:rsidP="001C4D1F">
      <w:pPr>
        <w:pStyle w:val="Q-2ndlevelspaceabove"/>
      </w:pPr>
      <w:r>
        <w:t>(</w:t>
      </w:r>
      <w:r w:rsidR="0057069B">
        <w:t>b</w:t>
      </w:r>
      <w:r>
        <w:t>)</w:t>
      </w:r>
      <w:r>
        <w:tab/>
      </w:r>
      <w:r w:rsidR="00862492">
        <w:t>How many ethernet cables would be required in total for this network?</w:t>
      </w:r>
    </w:p>
    <w:p w14:paraId="7E47FD5E" w14:textId="2D9382DA" w:rsidR="00A95021" w:rsidRDefault="00A95021" w:rsidP="000A1D3F">
      <w:pPr>
        <w:pStyle w:val="Answerlines075"/>
      </w:pPr>
    </w:p>
    <w:p w14:paraId="0F0FAA5C" w14:textId="77777777" w:rsidR="000A1D3F" w:rsidRDefault="000A1D3F" w:rsidP="000A1D3F">
      <w:pPr>
        <w:pStyle w:val="Answerlines075"/>
      </w:pPr>
    </w:p>
    <w:p w14:paraId="1CF4D3D5" w14:textId="6F4E0A5F" w:rsidR="001C4D1F" w:rsidRDefault="001C4D1F" w:rsidP="001C4D1F">
      <w:pPr>
        <w:pStyle w:val="Q-2ndlevelspaceabove"/>
      </w:pPr>
      <w:r>
        <w:t>(</w:t>
      </w:r>
      <w:r w:rsidR="0057069B">
        <w:t>c</w:t>
      </w:r>
      <w:r>
        <w:t>)</w:t>
      </w:r>
      <w:r>
        <w:tab/>
      </w:r>
      <w:r w:rsidR="00862492">
        <w:t>If each employee had an additional Voice over IP (VoIP) phone installed, how many additional cables would need to be added?</w:t>
      </w:r>
    </w:p>
    <w:p w14:paraId="21A88902" w14:textId="72184A28" w:rsidR="00862492" w:rsidRDefault="00862492" w:rsidP="000A1D3F">
      <w:pPr>
        <w:pStyle w:val="Answerlines075"/>
      </w:pPr>
    </w:p>
    <w:p w14:paraId="28E1D57F" w14:textId="77777777" w:rsidR="000A1D3F" w:rsidRDefault="000A1D3F" w:rsidP="000A1D3F">
      <w:pPr>
        <w:pStyle w:val="Answerlines075"/>
      </w:pPr>
    </w:p>
    <w:p w14:paraId="2A2B80BC" w14:textId="75AB6F16" w:rsidR="001C4D1F" w:rsidRDefault="001C4D1F" w:rsidP="001C4D1F">
      <w:pPr>
        <w:pStyle w:val="Q-2ndlevelspaceabove"/>
      </w:pPr>
      <w:r>
        <w:t>(</w:t>
      </w:r>
      <w:r w:rsidR="0057069B">
        <w:t>d</w:t>
      </w:r>
      <w:r>
        <w:t>)</w:t>
      </w:r>
      <w:r>
        <w:tab/>
      </w:r>
      <w:r w:rsidR="000B4D73">
        <w:t>The company wishes to connect all the computers to the Internet. Add the necessary device to do this to the diagram.</w:t>
      </w:r>
    </w:p>
    <w:p w14:paraId="712161CE" w14:textId="20749534" w:rsidR="001074EE" w:rsidRDefault="001074EE" w:rsidP="0057069B">
      <w:pPr>
        <w:pStyle w:val="Answerlines075"/>
      </w:pPr>
    </w:p>
    <w:p w14:paraId="18B68B1D" w14:textId="77777777" w:rsidR="000A1D3F" w:rsidRDefault="000A1D3F">
      <w:pPr>
        <w:rPr>
          <w:b/>
          <w:sz w:val="28"/>
          <w:szCs w:val="28"/>
        </w:rPr>
      </w:pPr>
      <w:r>
        <w:br w:type="page"/>
      </w:r>
    </w:p>
    <w:p w14:paraId="07C639FB" w14:textId="24ACEAC0" w:rsidR="00A95021" w:rsidRPr="001C4D1F" w:rsidRDefault="000B4D73" w:rsidP="001C4D1F">
      <w:pPr>
        <w:pStyle w:val="PGTaskTitle"/>
      </w:pPr>
      <w:r w:rsidRPr="001C4D1F">
        <w:lastRenderedPageBreak/>
        <w:t>Task 3</w:t>
      </w:r>
    </w:p>
    <w:p w14:paraId="276D0DC9" w14:textId="0308EBE3" w:rsidR="000B4D73" w:rsidRDefault="00EE3172" w:rsidP="001C4D1F">
      <w:pPr>
        <w:pStyle w:val="Qtoplevelnohanging"/>
      </w:pPr>
      <w:proofErr w:type="spellStart"/>
      <w:r>
        <w:t>BetterDIY</w:t>
      </w:r>
      <w:proofErr w:type="spellEnd"/>
      <w:r>
        <w:t xml:space="preserve"> is a large retail company supplying tools and materials for individuals and companies. They are a national chain with more than 100 stores and several thousand employees.</w:t>
      </w:r>
    </w:p>
    <w:p w14:paraId="084E1299" w14:textId="2CBC714D" w:rsidR="00EE3172" w:rsidRDefault="00EE3172" w:rsidP="001C4D1F">
      <w:pPr>
        <w:pStyle w:val="Qtoplevelnohanging"/>
      </w:pPr>
      <w:r>
        <w:t>In each store there are computers in different departmen</w:t>
      </w:r>
      <w:bookmarkStart w:id="4" w:name="_GoBack"/>
      <w:bookmarkEnd w:id="4"/>
      <w:r>
        <w:t>ts and areas of the store such as the warehouse, manager’s office, customer service desk and tills.</w:t>
      </w:r>
    </w:p>
    <w:p w14:paraId="54535FA7" w14:textId="56BB7B0D" w:rsidR="00EE3172" w:rsidRDefault="00EE3172" w:rsidP="001C4D1F">
      <w:pPr>
        <w:pStyle w:val="Qtoplevelnohanging"/>
      </w:pPr>
      <w:r>
        <w:t>All computers and tills are connected to a store network. Each store network is then linked to the head office via a leased line.</w:t>
      </w:r>
    </w:p>
    <w:p w14:paraId="61F76B82" w14:textId="4D699914" w:rsidR="001C4D1F" w:rsidRDefault="001C4D1F" w:rsidP="001C4D1F">
      <w:pPr>
        <w:pStyle w:val="Q-2ndlevelspaceabove"/>
      </w:pPr>
      <w:r>
        <w:t>(a)</w:t>
      </w:r>
      <w:r>
        <w:tab/>
      </w:r>
      <w:r w:rsidR="00EE3172">
        <w:t>What types of network are used in this scenario?</w:t>
      </w:r>
    </w:p>
    <w:p w14:paraId="672267CF" w14:textId="2DF55E58" w:rsidR="000A1D3F" w:rsidRDefault="000A1D3F" w:rsidP="000A1D3F">
      <w:pPr>
        <w:pStyle w:val="Answerlines075"/>
      </w:pPr>
    </w:p>
    <w:p w14:paraId="59D664BE" w14:textId="10E3C3DD" w:rsidR="000A1D3F" w:rsidRDefault="000A1D3F" w:rsidP="000A1D3F">
      <w:pPr>
        <w:pStyle w:val="Answerlines075"/>
      </w:pPr>
    </w:p>
    <w:p w14:paraId="0CDDABE9" w14:textId="77777777" w:rsidR="000A1D3F" w:rsidRDefault="000A1D3F" w:rsidP="000A1D3F">
      <w:pPr>
        <w:pStyle w:val="Answerlines075"/>
      </w:pPr>
    </w:p>
    <w:p w14:paraId="144731A2" w14:textId="26D15F9B" w:rsidR="001C4D1F" w:rsidRDefault="001C4D1F" w:rsidP="001C4D1F">
      <w:pPr>
        <w:pStyle w:val="Q-2ndlevelspaceabove"/>
      </w:pPr>
      <w:r>
        <w:t>(b)</w:t>
      </w:r>
      <w:r>
        <w:tab/>
      </w:r>
      <w:r w:rsidR="00796465">
        <w:t xml:space="preserve">Why do you think </w:t>
      </w:r>
      <w:proofErr w:type="spellStart"/>
      <w:r w:rsidR="00796465">
        <w:t>BetterDIY</w:t>
      </w:r>
      <w:proofErr w:type="spellEnd"/>
      <w:r w:rsidR="00796465">
        <w:t xml:space="preserve"> has all their stores connected to each other.</w:t>
      </w:r>
    </w:p>
    <w:p w14:paraId="494D79C7" w14:textId="3C45912C" w:rsidR="000A1D3F" w:rsidRDefault="000A1D3F" w:rsidP="000A1D3F">
      <w:pPr>
        <w:pStyle w:val="Answerlines075"/>
      </w:pPr>
    </w:p>
    <w:p w14:paraId="53DF2292" w14:textId="323E0FDC" w:rsidR="000A1D3F" w:rsidRDefault="000A1D3F" w:rsidP="000A1D3F">
      <w:pPr>
        <w:pStyle w:val="Answerlines075"/>
      </w:pPr>
    </w:p>
    <w:p w14:paraId="11F33614" w14:textId="77777777" w:rsidR="000A1D3F" w:rsidRPr="001C4D1F" w:rsidRDefault="000A1D3F" w:rsidP="000A1D3F">
      <w:pPr>
        <w:pStyle w:val="Answerlines075"/>
      </w:pPr>
    </w:p>
    <w:p w14:paraId="7E7F88EA" w14:textId="2874E066" w:rsidR="001C4D1F" w:rsidRDefault="001C4D1F" w:rsidP="001C4D1F">
      <w:pPr>
        <w:pStyle w:val="Q-2ndlevelspaceabove"/>
      </w:pPr>
      <w:r>
        <w:t>(c)</w:t>
      </w:r>
      <w:r>
        <w:tab/>
      </w:r>
      <w:r w:rsidR="00796465">
        <w:t>The company uses leased lines to connect each store to the head office. These are normally considerably more expensive than home broadband connections.</w:t>
      </w:r>
    </w:p>
    <w:p w14:paraId="78D977E9" w14:textId="77777777" w:rsidR="001C4D1F" w:rsidRDefault="00796465" w:rsidP="00326434">
      <w:pPr>
        <w:pStyle w:val="Q-3rdlevel"/>
      </w:pPr>
      <w:r>
        <w:t>Explain why the company is prepared to pay more for a leased line.</w:t>
      </w:r>
    </w:p>
    <w:p w14:paraId="212D41EB" w14:textId="28268602" w:rsidR="00A95021" w:rsidRDefault="00A95021" w:rsidP="000A1D3F">
      <w:pPr>
        <w:pStyle w:val="Answerlines075"/>
      </w:pPr>
    </w:p>
    <w:p w14:paraId="68EFB851" w14:textId="650E8DFD" w:rsidR="000A1D3F" w:rsidRDefault="000A1D3F" w:rsidP="000A1D3F">
      <w:pPr>
        <w:pStyle w:val="Answerlines075"/>
      </w:pPr>
    </w:p>
    <w:p w14:paraId="7A6A05F6" w14:textId="6FA29429" w:rsidR="000A1D3F" w:rsidRDefault="000A1D3F" w:rsidP="000A1D3F">
      <w:pPr>
        <w:pStyle w:val="Answerlines075"/>
      </w:pPr>
    </w:p>
    <w:p w14:paraId="4B1ACBBA" w14:textId="5E067F73" w:rsidR="000A1D3F" w:rsidRDefault="000A1D3F" w:rsidP="000A1D3F">
      <w:pPr>
        <w:pStyle w:val="Answerlines075"/>
      </w:pPr>
    </w:p>
    <w:p w14:paraId="3A5459A9" w14:textId="51007E09" w:rsidR="000A1D3F" w:rsidRDefault="000A1D3F" w:rsidP="000A1D3F">
      <w:pPr>
        <w:pStyle w:val="Answerlines075"/>
      </w:pPr>
    </w:p>
    <w:p w14:paraId="1AF010B7" w14:textId="06BDF01C" w:rsidR="000A1D3F" w:rsidRDefault="000A1D3F" w:rsidP="000A1D3F">
      <w:pPr>
        <w:pStyle w:val="Answerlines075"/>
      </w:pPr>
    </w:p>
    <w:p w14:paraId="3FB11B6B" w14:textId="0875A906" w:rsidR="000A1D3F" w:rsidRDefault="000A1D3F" w:rsidP="000A1D3F">
      <w:pPr>
        <w:pStyle w:val="Answerlines075"/>
      </w:pPr>
    </w:p>
    <w:p w14:paraId="24E1F3CB" w14:textId="0B527775" w:rsidR="000A1D3F" w:rsidRDefault="000A1D3F" w:rsidP="000A1D3F">
      <w:pPr>
        <w:pStyle w:val="Answerlines075"/>
      </w:pPr>
    </w:p>
    <w:p w14:paraId="75BD8CA2" w14:textId="03C9077C" w:rsidR="000A1D3F" w:rsidRDefault="000A1D3F" w:rsidP="000A1D3F">
      <w:pPr>
        <w:pStyle w:val="Answerlines075"/>
      </w:pPr>
    </w:p>
    <w:p w14:paraId="5230D16D" w14:textId="79332B97" w:rsidR="000A1D3F" w:rsidRDefault="000A1D3F" w:rsidP="000A1D3F">
      <w:pPr>
        <w:pStyle w:val="Answerlines075"/>
      </w:pPr>
    </w:p>
    <w:p w14:paraId="3B1C26CF" w14:textId="77777777" w:rsidR="000A1D3F" w:rsidRDefault="000A1D3F" w:rsidP="000A1D3F">
      <w:pPr>
        <w:pStyle w:val="Answerlines075"/>
      </w:pPr>
    </w:p>
    <w:p w14:paraId="499AFA25" w14:textId="597B478A" w:rsidR="000A1D3F" w:rsidRDefault="000A1D3F" w:rsidP="000A1D3F">
      <w:pPr>
        <w:pStyle w:val="Answerlines075"/>
      </w:pPr>
    </w:p>
    <w:p w14:paraId="69745AC3" w14:textId="2FCADEAE" w:rsidR="000A1D3F" w:rsidRDefault="000A1D3F" w:rsidP="000A1D3F">
      <w:pPr>
        <w:pStyle w:val="Answerlines075"/>
      </w:pPr>
    </w:p>
    <w:p w14:paraId="14CD8C02" w14:textId="2C80F78D" w:rsidR="000A1D3F" w:rsidRDefault="000A1D3F" w:rsidP="000A1D3F">
      <w:pPr>
        <w:pStyle w:val="Answerlines075"/>
      </w:pPr>
    </w:p>
    <w:p w14:paraId="6AA5B95B" w14:textId="72C4CFCB" w:rsidR="000A1D3F" w:rsidRDefault="000A1D3F" w:rsidP="000A1D3F">
      <w:pPr>
        <w:pStyle w:val="Answerlines075"/>
      </w:pPr>
    </w:p>
    <w:p w14:paraId="036482A1" w14:textId="77777777" w:rsidR="000A1D3F" w:rsidRDefault="000A1D3F" w:rsidP="000A1D3F">
      <w:pPr>
        <w:pStyle w:val="Answerlines075"/>
      </w:pPr>
    </w:p>
    <w:sectPr w:rsidR="000A1D3F" w:rsidSect="00212879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701" w:right="1418" w:bottom="992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6E19E" w14:textId="77777777" w:rsidR="00AE558D" w:rsidRDefault="00AE558D" w:rsidP="00EB36FF">
      <w:pPr>
        <w:spacing w:after="0"/>
      </w:pPr>
      <w:r>
        <w:separator/>
      </w:r>
    </w:p>
  </w:endnote>
  <w:endnote w:type="continuationSeparator" w:id="0">
    <w:p w14:paraId="4D834B83" w14:textId="77777777" w:rsidR="00AE558D" w:rsidRDefault="00AE558D" w:rsidP="00EB36FF">
      <w:pPr>
        <w:spacing w:after="0"/>
      </w:pPr>
      <w:r>
        <w:continuationSeparator/>
      </w:r>
    </w:p>
  </w:endnote>
  <w:endnote w:type="continuationNotice" w:id="1">
    <w:p w14:paraId="09D72629" w14:textId="77777777" w:rsidR="00AE558D" w:rsidRDefault="00AE55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AE558D" w:rsidRDefault="00AE558D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3D317" w14:textId="77777777" w:rsidR="00AE558D" w:rsidRDefault="00AE558D" w:rsidP="00EB36FF">
      <w:pPr>
        <w:spacing w:after="0"/>
      </w:pPr>
      <w:r>
        <w:separator/>
      </w:r>
    </w:p>
  </w:footnote>
  <w:footnote w:type="continuationSeparator" w:id="0">
    <w:p w14:paraId="17A6557D" w14:textId="77777777" w:rsidR="00AE558D" w:rsidRDefault="00AE558D" w:rsidP="00EB36FF">
      <w:pPr>
        <w:spacing w:after="0"/>
      </w:pPr>
      <w:r>
        <w:continuationSeparator/>
      </w:r>
    </w:p>
  </w:footnote>
  <w:footnote w:type="continuationNotice" w:id="1">
    <w:p w14:paraId="6BD9CB85" w14:textId="77777777" w:rsidR="00AE558D" w:rsidRDefault="00AE55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AE558D" w:rsidRDefault="00AE558D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AE558D" w:rsidRDefault="00AE55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B585B70" wp14:editId="36FADB6A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28" name="Picture 2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585B72" wp14:editId="720D88D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0296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424EB804" w:rsidR="00AE558D" w:rsidRDefault="00AE558D" w:rsidP="006C0DBE">
                          <w:pPr>
                            <w:pStyle w:val="PGDocumentTitle"/>
                          </w:pPr>
                          <w:r>
                            <w:t xml:space="preserve">Worksheet </w:t>
                          </w:r>
                          <w:r w:rsidR="00AC4BCD">
                            <w:t>3</w:t>
                          </w:r>
                          <w:r>
                            <w:t xml:space="preserve"> </w:t>
                          </w:r>
                          <w:r w:rsidR="001C4D1F">
                            <w:t>Types of network</w:t>
                          </w:r>
                        </w:p>
                        <w:p w14:paraId="7B585B75" w14:textId="4E9BEA5B" w:rsidR="00AE558D" w:rsidRPr="006C0DBE" w:rsidRDefault="00AC4BCD" w:rsidP="006C0DBE">
                          <w:pPr>
                            <w:pStyle w:val="PGUnitTitle"/>
                          </w:pPr>
                          <w:r>
                            <w:t>Learning Aim B Transmitting data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qp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" fillcolor="#0296f8" stroked="f">
              <v:fill opacity="64764f"/>
              <v:textbox inset="20mm,0,,2mm">
                <w:txbxContent>
                  <w:p w14:paraId="7B585B74" w14:textId="424EB804" w:rsidR="00AE558D" w:rsidRDefault="00AE558D" w:rsidP="006C0DBE">
                    <w:pPr>
                      <w:pStyle w:val="PGDocumentTitle"/>
                    </w:pPr>
                    <w:r>
                      <w:t xml:space="preserve">Worksheet </w:t>
                    </w:r>
                    <w:r w:rsidR="00AC4BCD">
                      <w:t>3</w:t>
                    </w:r>
                    <w:r>
                      <w:t xml:space="preserve"> </w:t>
                    </w:r>
                    <w:r w:rsidR="001C4D1F">
                      <w:t>Types of network</w:t>
                    </w:r>
                  </w:p>
                  <w:p w14:paraId="7B585B75" w14:textId="4E9BEA5B" w:rsidR="00AE558D" w:rsidRPr="006C0DBE" w:rsidRDefault="00AC4BCD" w:rsidP="006C0DBE">
                    <w:pPr>
                      <w:pStyle w:val="PGUnitTitle"/>
                    </w:pPr>
                    <w:r>
                      <w:t>Learning Aim B Transmitting data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AE558D" w:rsidRDefault="00AE558D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EB7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D06DF7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5843DE2"/>
    <w:multiLevelType w:val="hybridMultilevel"/>
    <w:tmpl w:val="7B58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7257D"/>
    <w:multiLevelType w:val="hybridMultilevel"/>
    <w:tmpl w:val="EC40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FE71C31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27C72EBF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1726800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42381E54"/>
    <w:multiLevelType w:val="hybridMultilevel"/>
    <w:tmpl w:val="7A020624"/>
    <w:lvl w:ilvl="0" w:tplc="3FC0FBE8">
      <w:start w:val="1"/>
      <w:numFmt w:val="bullet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DE503B"/>
    <w:multiLevelType w:val="hybridMultilevel"/>
    <w:tmpl w:val="5F5CE96C"/>
    <w:lvl w:ilvl="0" w:tplc="644C4E1A">
      <w:start w:val="1"/>
      <w:numFmt w:val="bullet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A2D5BC4"/>
    <w:multiLevelType w:val="hybridMultilevel"/>
    <w:tmpl w:val="5D32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7397940"/>
    <w:multiLevelType w:val="multilevel"/>
    <w:tmpl w:val="4260EFF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5F0C24C1"/>
    <w:multiLevelType w:val="multilevel"/>
    <w:tmpl w:val="3E28E6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F7C53DB"/>
    <w:multiLevelType w:val="hybridMultilevel"/>
    <w:tmpl w:val="7D22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213B6"/>
    <w:multiLevelType w:val="hybridMultilevel"/>
    <w:tmpl w:val="C264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6727E52"/>
    <w:multiLevelType w:val="multilevel"/>
    <w:tmpl w:val="A9C6916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6C1C3853"/>
    <w:multiLevelType w:val="multilevel"/>
    <w:tmpl w:val="5FC0B0D2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77D2181D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8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7"/>
  </w:num>
  <w:num w:numId="4">
    <w:abstractNumId w:val="14"/>
  </w:num>
  <w:num w:numId="5">
    <w:abstractNumId w:val="13"/>
  </w:num>
  <w:num w:numId="6">
    <w:abstractNumId w:val="15"/>
  </w:num>
  <w:num w:numId="7">
    <w:abstractNumId w:val="18"/>
  </w:num>
  <w:num w:numId="8">
    <w:abstractNumId w:val="6"/>
  </w:num>
  <w:num w:numId="9">
    <w:abstractNumId w:val="11"/>
  </w:num>
  <w:num w:numId="10">
    <w:abstractNumId w:val="23"/>
  </w:num>
  <w:num w:numId="11">
    <w:abstractNumId w:val="28"/>
  </w:num>
  <w:num w:numId="12">
    <w:abstractNumId w:val="10"/>
  </w:num>
  <w:num w:numId="13">
    <w:abstractNumId w:val="9"/>
  </w:num>
  <w:num w:numId="14">
    <w:abstractNumId w:val="3"/>
  </w:num>
  <w:num w:numId="15">
    <w:abstractNumId w:val="7"/>
  </w:num>
  <w:num w:numId="16">
    <w:abstractNumId w:val="20"/>
  </w:num>
  <w:num w:numId="17">
    <w:abstractNumId w:val="12"/>
  </w:num>
  <w:num w:numId="18">
    <w:abstractNumId w:val="21"/>
  </w:num>
  <w:num w:numId="19">
    <w:abstractNumId w:val="24"/>
  </w:num>
  <w:num w:numId="20">
    <w:abstractNumId w:val="22"/>
  </w:num>
  <w:num w:numId="21">
    <w:abstractNumId w:val="26"/>
  </w:num>
  <w:num w:numId="22">
    <w:abstractNumId w:val="4"/>
  </w:num>
  <w:num w:numId="23">
    <w:abstractNumId w:val="0"/>
  </w:num>
  <w:num w:numId="24">
    <w:abstractNumId w:val="5"/>
  </w:num>
  <w:num w:numId="25">
    <w:abstractNumId w:val="8"/>
  </w:num>
  <w:num w:numId="26">
    <w:abstractNumId w:val="1"/>
  </w:num>
  <w:num w:numId="27">
    <w:abstractNumId w:val="25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7awtDQyNTUyNjJS0lEKTi0uzszPAykwqwUAallZYCwAAAA="/>
  </w:docVars>
  <w:rsids>
    <w:rsidRoot w:val="00EB36FF"/>
    <w:rsid w:val="0000021E"/>
    <w:rsid w:val="00010B0F"/>
    <w:rsid w:val="0001543D"/>
    <w:rsid w:val="00026099"/>
    <w:rsid w:val="000278D2"/>
    <w:rsid w:val="000453F8"/>
    <w:rsid w:val="000518BE"/>
    <w:rsid w:val="00065BAE"/>
    <w:rsid w:val="00076FD2"/>
    <w:rsid w:val="0008402D"/>
    <w:rsid w:val="00085324"/>
    <w:rsid w:val="00087B0F"/>
    <w:rsid w:val="00087DF8"/>
    <w:rsid w:val="00091AD3"/>
    <w:rsid w:val="00092869"/>
    <w:rsid w:val="000A06FF"/>
    <w:rsid w:val="000A1D3F"/>
    <w:rsid w:val="000A6876"/>
    <w:rsid w:val="000B4D73"/>
    <w:rsid w:val="000B64CC"/>
    <w:rsid w:val="000B6A42"/>
    <w:rsid w:val="000D0B15"/>
    <w:rsid w:val="000D36BA"/>
    <w:rsid w:val="000D43A8"/>
    <w:rsid w:val="000E27B2"/>
    <w:rsid w:val="000E34E0"/>
    <w:rsid w:val="000F0B1E"/>
    <w:rsid w:val="000F10FD"/>
    <w:rsid w:val="000F3A58"/>
    <w:rsid w:val="000F3EC3"/>
    <w:rsid w:val="00100C9B"/>
    <w:rsid w:val="00103900"/>
    <w:rsid w:val="00104387"/>
    <w:rsid w:val="001074EE"/>
    <w:rsid w:val="0012079D"/>
    <w:rsid w:val="0012611A"/>
    <w:rsid w:val="00126121"/>
    <w:rsid w:val="00147AAE"/>
    <w:rsid w:val="0016321A"/>
    <w:rsid w:val="00165930"/>
    <w:rsid w:val="001860C0"/>
    <w:rsid w:val="001B52DF"/>
    <w:rsid w:val="001C4D1F"/>
    <w:rsid w:val="001D05D5"/>
    <w:rsid w:val="001E4E0C"/>
    <w:rsid w:val="001E6681"/>
    <w:rsid w:val="00212879"/>
    <w:rsid w:val="002160E5"/>
    <w:rsid w:val="00216396"/>
    <w:rsid w:val="00217083"/>
    <w:rsid w:val="00220117"/>
    <w:rsid w:val="00242445"/>
    <w:rsid w:val="0025700A"/>
    <w:rsid w:val="002866B8"/>
    <w:rsid w:val="002C3922"/>
    <w:rsid w:val="002C5B20"/>
    <w:rsid w:val="002D12DC"/>
    <w:rsid w:val="002F19E4"/>
    <w:rsid w:val="002F2299"/>
    <w:rsid w:val="002F2422"/>
    <w:rsid w:val="002F4870"/>
    <w:rsid w:val="00303B9E"/>
    <w:rsid w:val="00303DE5"/>
    <w:rsid w:val="00312694"/>
    <w:rsid w:val="00326434"/>
    <w:rsid w:val="00326C7C"/>
    <w:rsid w:val="003355F1"/>
    <w:rsid w:val="00341559"/>
    <w:rsid w:val="0035405D"/>
    <w:rsid w:val="00360BD2"/>
    <w:rsid w:val="00363C06"/>
    <w:rsid w:val="00365D44"/>
    <w:rsid w:val="0037033C"/>
    <w:rsid w:val="003745F0"/>
    <w:rsid w:val="00381D7C"/>
    <w:rsid w:val="00385B36"/>
    <w:rsid w:val="00395C62"/>
    <w:rsid w:val="003A502C"/>
    <w:rsid w:val="003B4075"/>
    <w:rsid w:val="003C1126"/>
    <w:rsid w:val="003C4084"/>
    <w:rsid w:val="003C6292"/>
    <w:rsid w:val="003C699A"/>
    <w:rsid w:val="003D3662"/>
    <w:rsid w:val="003F3F64"/>
    <w:rsid w:val="003F4578"/>
    <w:rsid w:val="00416EFF"/>
    <w:rsid w:val="00425C47"/>
    <w:rsid w:val="0044701F"/>
    <w:rsid w:val="004503CE"/>
    <w:rsid w:val="004624A4"/>
    <w:rsid w:val="00463A2B"/>
    <w:rsid w:val="00481FD5"/>
    <w:rsid w:val="00483093"/>
    <w:rsid w:val="004A5B2F"/>
    <w:rsid w:val="004A6E72"/>
    <w:rsid w:val="004B76B3"/>
    <w:rsid w:val="004C22C4"/>
    <w:rsid w:val="004F5B56"/>
    <w:rsid w:val="00500CED"/>
    <w:rsid w:val="00523B68"/>
    <w:rsid w:val="00541148"/>
    <w:rsid w:val="005422BE"/>
    <w:rsid w:val="00542694"/>
    <w:rsid w:val="00570110"/>
    <w:rsid w:val="0057069B"/>
    <w:rsid w:val="00571A28"/>
    <w:rsid w:val="0057296B"/>
    <w:rsid w:val="00577F95"/>
    <w:rsid w:val="005B206F"/>
    <w:rsid w:val="005D6099"/>
    <w:rsid w:val="005E1CAD"/>
    <w:rsid w:val="006072E7"/>
    <w:rsid w:val="00616C3B"/>
    <w:rsid w:val="00617920"/>
    <w:rsid w:val="00617A52"/>
    <w:rsid w:val="00633326"/>
    <w:rsid w:val="0064134E"/>
    <w:rsid w:val="00675DB6"/>
    <w:rsid w:val="00682B4C"/>
    <w:rsid w:val="0069115A"/>
    <w:rsid w:val="006913D9"/>
    <w:rsid w:val="006A410E"/>
    <w:rsid w:val="006C0DBE"/>
    <w:rsid w:val="006C3175"/>
    <w:rsid w:val="006C6144"/>
    <w:rsid w:val="006D04DB"/>
    <w:rsid w:val="006E4DAD"/>
    <w:rsid w:val="006E611D"/>
    <w:rsid w:val="006F2ECB"/>
    <w:rsid w:val="00702A33"/>
    <w:rsid w:val="007063E3"/>
    <w:rsid w:val="0071584B"/>
    <w:rsid w:val="007246E4"/>
    <w:rsid w:val="00726BB9"/>
    <w:rsid w:val="00750214"/>
    <w:rsid w:val="007550E9"/>
    <w:rsid w:val="00771601"/>
    <w:rsid w:val="00787984"/>
    <w:rsid w:val="007951FB"/>
    <w:rsid w:val="00795565"/>
    <w:rsid w:val="00796465"/>
    <w:rsid w:val="007B7508"/>
    <w:rsid w:val="007C0855"/>
    <w:rsid w:val="007D2CCE"/>
    <w:rsid w:val="007E506C"/>
    <w:rsid w:val="007F5087"/>
    <w:rsid w:val="007F6A06"/>
    <w:rsid w:val="007F6AA2"/>
    <w:rsid w:val="007F7C5F"/>
    <w:rsid w:val="00817C86"/>
    <w:rsid w:val="00827D31"/>
    <w:rsid w:val="00831D99"/>
    <w:rsid w:val="008515F2"/>
    <w:rsid w:val="008558F3"/>
    <w:rsid w:val="00862492"/>
    <w:rsid w:val="00866215"/>
    <w:rsid w:val="0088074C"/>
    <w:rsid w:val="00886B2D"/>
    <w:rsid w:val="00891417"/>
    <w:rsid w:val="00896D85"/>
    <w:rsid w:val="008A19D2"/>
    <w:rsid w:val="008A3F7B"/>
    <w:rsid w:val="008A5AFA"/>
    <w:rsid w:val="008C04C1"/>
    <w:rsid w:val="008C489D"/>
    <w:rsid w:val="008D6538"/>
    <w:rsid w:val="008F61BB"/>
    <w:rsid w:val="00906BDA"/>
    <w:rsid w:val="00916326"/>
    <w:rsid w:val="009205EE"/>
    <w:rsid w:val="00921B9A"/>
    <w:rsid w:val="0092559E"/>
    <w:rsid w:val="009279CD"/>
    <w:rsid w:val="00932E9B"/>
    <w:rsid w:val="009370E3"/>
    <w:rsid w:val="009573B1"/>
    <w:rsid w:val="009A112F"/>
    <w:rsid w:val="009D3801"/>
    <w:rsid w:val="009D55D5"/>
    <w:rsid w:val="009D7E46"/>
    <w:rsid w:val="009E6A7E"/>
    <w:rsid w:val="009F1C5E"/>
    <w:rsid w:val="009F4404"/>
    <w:rsid w:val="00A12436"/>
    <w:rsid w:val="00A15EEF"/>
    <w:rsid w:val="00A33AF6"/>
    <w:rsid w:val="00A36DB3"/>
    <w:rsid w:val="00A44342"/>
    <w:rsid w:val="00A5248F"/>
    <w:rsid w:val="00A533E6"/>
    <w:rsid w:val="00A770B3"/>
    <w:rsid w:val="00A80C8F"/>
    <w:rsid w:val="00A95021"/>
    <w:rsid w:val="00A976FD"/>
    <w:rsid w:val="00AC0269"/>
    <w:rsid w:val="00AC4BCD"/>
    <w:rsid w:val="00AC6057"/>
    <w:rsid w:val="00AD1283"/>
    <w:rsid w:val="00AE4330"/>
    <w:rsid w:val="00AE558D"/>
    <w:rsid w:val="00B17913"/>
    <w:rsid w:val="00B21865"/>
    <w:rsid w:val="00B21D9F"/>
    <w:rsid w:val="00B314A3"/>
    <w:rsid w:val="00B33E2D"/>
    <w:rsid w:val="00B378EC"/>
    <w:rsid w:val="00B4625B"/>
    <w:rsid w:val="00B54627"/>
    <w:rsid w:val="00B73CA3"/>
    <w:rsid w:val="00B94CB7"/>
    <w:rsid w:val="00B96395"/>
    <w:rsid w:val="00BA1517"/>
    <w:rsid w:val="00BA5B68"/>
    <w:rsid w:val="00BC093F"/>
    <w:rsid w:val="00BC1FF9"/>
    <w:rsid w:val="00BF6CD6"/>
    <w:rsid w:val="00C0069F"/>
    <w:rsid w:val="00C05762"/>
    <w:rsid w:val="00C12494"/>
    <w:rsid w:val="00C34EDE"/>
    <w:rsid w:val="00C36A1D"/>
    <w:rsid w:val="00C50DB2"/>
    <w:rsid w:val="00C60326"/>
    <w:rsid w:val="00C754B9"/>
    <w:rsid w:val="00C76324"/>
    <w:rsid w:val="00C806B6"/>
    <w:rsid w:val="00C83617"/>
    <w:rsid w:val="00C96E23"/>
    <w:rsid w:val="00CA10D3"/>
    <w:rsid w:val="00CB054A"/>
    <w:rsid w:val="00CB2EB5"/>
    <w:rsid w:val="00CE57D2"/>
    <w:rsid w:val="00CF6AAA"/>
    <w:rsid w:val="00D27013"/>
    <w:rsid w:val="00D43672"/>
    <w:rsid w:val="00D452C4"/>
    <w:rsid w:val="00D564E5"/>
    <w:rsid w:val="00D73ADA"/>
    <w:rsid w:val="00D9502C"/>
    <w:rsid w:val="00DA1110"/>
    <w:rsid w:val="00DA3491"/>
    <w:rsid w:val="00DA3C53"/>
    <w:rsid w:val="00DA40E8"/>
    <w:rsid w:val="00DA5553"/>
    <w:rsid w:val="00DB4D5E"/>
    <w:rsid w:val="00DD567B"/>
    <w:rsid w:val="00DE0A0D"/>
    <w:rsid w:val="00DF70E0"/>
    <w:rsid w:val="00E00C20"/>
    <w:rsid w:val="00E01309"/>
    <w:rsid w:val="00E04B27"/>
    <w:rsid w:val="00E0794F"/>
    <w:rsid w:val="00E14C33"/>
    <w:rsid w:val="00E156BD"/>
    <w:rsid w:val="00E237B6"/>
    <w:rsid w:val="00E27BBD"/>
    <w:rsid w:val="00E310C9"/>
    <w:rsid w:val="00E3716F"/>
    <w:rsid w:val="00E63D9A"/>
    <w:rsid w:val="00E70B46"/>
    <w:rsid w:val="00E747A2"/>
    <w:rsid w:val="00E86CF2"/>
    <w:rsid w:val="00E932DF"/>
    <w:rsid w:val="00EB108F"/>
    <w:rsid w:val="00EB36FF"/>
    <w:rsid w:val="00EC752C"/>
    <w:rsid w:val="00EE3172"/>
    <w:rsid w:val="00F074A9"/>
    <w:rsid w:val="00F11272"/>
    <w:rsid w:val="00F21C78"/>
    <w:rsid w:val="00F34EF8"/>
    <w:rsid w:val="00F35709"/>
    <w:rsid w:val="00F4725F"/>
    <w:rsid w:val="00F66359"/>
    <w:rsid w:val="00F81925"/>
    <w:rsid w:val="00F826DB"/>
    <w:rsid w:val="00F858B5"/>
    <w:rsid w:val="00F930F4"/>
    <w:rsid w:val="00F94B97"/>
    <w:rsid w:val="00FA5364"/>
    <w:rsid w:val="00FB66D2"/>
    <w:rsid w:val="00FC1103"/>
    <w:rsid w:val="00FC1448"/>
    <w:rsid w:val="00FC62B8"/>
    <w:rsid w:val="00FC69CC"/>
    <w:rsid w:val="00FE5A00"/>
    <w:rsid w:val="00FE731C"/>
    <w:rsid w:val="00FF0023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C4D1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1C4D1F"/>
    <w:pPr>
      <w:keepNext/>
      <w:spacing w:before="240" w:after="60" w:line="240" w:lineRule="auto"/>
      <w:outlineLvl w:val="0"/>
    </w:pPr>
    <w:rPr>
      <w:rFonts w:eastAsia="SimSun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1C4D1F"/>
    <w:pPr>
      <w:keepNext/>
      <w:keepLines/>
      <w:numPr>
        <w:ilvl w:val="1"/>
        <w:numId w:val="3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1C4D1F"/>
    <w:pPr>
      <w:keepNext/>
      <w:keepLines/>
      <w:numPr>
        <w:ilvl w:val="2"/>
        <w:numId w:val="3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1C4D1F"/>
    <w:pPr>
      <w:keepNext/>
      <w:keepLines/>
      <w:numPr>
        <w:ilvl w:val="3"/>
        <w:numId w:val="3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1C4D1F"/>
    <w:pPr>
      <w:keepNext/>
      <w:keepLines/>
      <w:numPr>
        <w:ilvl w:val="4"/>
        <w:numId w:val="3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C4D1F"/>
    <w:pPr>
      <w:keepNext/>
      <w:keepLines/>
      <w:numPr>
        <w:ilvl w:val="5"/>
        <w:numId w:val="3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C4D1F"/>
    <w:pPr>
      <w:keepNext/>
      <w:keepLines/>
      <w:numPr>
        <w:ilvl w:val="6"/>
        <w:numId w:val="3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C4D1F"/>
    <w:pPr>
      <w:keepNext/>
      <w:keepLines/>
      <w:numPr>
        <w:ilvl w:val="7"/>
        <w:numId w:val="3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1C4D1F"/>
    <w:pPr>
      <w:keepNext/>
      <w:keepLines/>
      <w:numPr>
        <w:ilvl w:val="8"/>
        <w:numId w:val="3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1C4D1F"/>
    <w:pPr>
      <w:tabs>
        <w:tab w:val="right" w:pos="9354"/>
      </w:tabs>
      <w:spacing w:before="120" w:after="120" w:line="240" w:lineRule="auto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1C4D1F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1C4D1F"/>
    <w:pPr>
      <w:tabs>
        <w:tab w:val="right" w:pos="9354"/>
      </w:tabs>
      <w:spacing w:before="120" w:after="120" w:line="240" w:lineRule="auto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1C4D1F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1C4D1F"/>
    <w:pPr>
      <w:tabs>
        <w:tab w:val="right" w:pos="9354"/>
      </w:tabs>
      <w:spacing w:before="120" w:after="120" w:line="240" w:lineRule="auto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1C4D1F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1C4D1F"/>
    <w:pPr>
      <w:pBdr>
        <w:between w:val="single" w:sz="4" w:space="1" w:color="auto"/>
      </w:pBdr>
      <w:spacing w:before="120" w:after="0" w:line="360" w:lineRule="auto"/>
    </w:pPr>
    <w:rPr>
      <w:rFonts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1C4D1F"/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1C4D1F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1C4D1F"/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1C4D1F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1C4D1F"/>
    <w:p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1C4D1F"/>
    <w:pPr>
      <w:keepNext/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link w:val="PGWorksheetHeadingChar"/>
    <w:qFormat/>
    <w:rsid w:val="001C4D1F"/>
    <w:pPr>
      <w:spacing w:after="200" w:line="276" w:lineRule="auto"/>
    </w:pPr>
    <w:rPr>
      <w:rFonts w:eastAsiaTheme="minorEastAsia"/>
      <w:b/>
      <w:noProof/>
      <w:color w:val="FF0000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1C4D1F"/>
    <w:rPr>
      <w:rFonts w:ascii="Arial" w:eastAsiaTheme="minorEastAsia" w:hAnsi="Arial"/>
      <w:b/>
      <w:noProof/>
      <w:color w:val="FF0000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1C4D1F"/>
    <w:pPr>
      <w:tabs>
        <w:tab w:val="right" w:pos="9637"/>
      </w:tabs>
      <w:spacing w:before="120" w:after="120" w:line="240" w:lineRule="auto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1C4D1F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1C4D1F"/>
    <w:pPr>
      <w:tabs>
        <w:tab w:val="right" w:pos="9637"/>
      </w:tabs>
      <w:spacing w:before="120" w:after="120" w:line="240" w:lineRule="auto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1C4D1F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1C4D1F"/>
    <w:pPr>
      <w:ind w:left="425" w:hanging="425"/>
    </w:pPr>
    <w:rPr>
      <w:rFonts w:eastAsia="SimSun" w:cs="Arial"/>
      <w:kern w:val="32"/>
      <w:sz w:val="32"/>
      <w:szCs w:val="32"/>
      <w:lang w:eastAsia="zh-CN"/>
    </w:rPr>
  </w:style>
  <w:style w:type="character" w:customStyle="1" w:styleId="PGQuestion-toplevelChar">
    <w:name w:val="PG Question - top level Char"/>
    <w:basedOn w:val="Heading1Char"/>
    <w:link w:val="PGQuestion-toplevel"/>
    <w:rsid w:val="001C4D1F"/>
    <w:rPr>
      <w:rFonts w:ascii="Arial" w:eastAsia="SimSun" w:hAnsi="Arial" w:cs="Arial"/>
      <w:b w:val="0"/>
      <w:bCs w:val="0"/>
      <w:kern w:val="32"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1C4D1F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PGTaskanswer">
    <w:name w:val="PG Task answer"/>
    <w:basedOn w:val="Normal"/>
    <w:link w:val="PGTaskanswerChar"/>
    <w:qFormat/>
    <w:rsid w:val="001C4D1F"/>
    <w:pPr>
      <w:spacing w:before="120" w:after="240" w:line="240" w:lineRule="auto"/>
    </w:pPr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1C4D1F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1C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C4D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1C4D1F"/>
    <w:pPr>
      <w:spacing w:before="120" w:after="240" w:line="240" w:lineRule="auto"/>
    </w:pPr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1C4D1F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1C4D1F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1C4D1F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1C4D1F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1C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1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C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D1F"/>
    <w:rPr>
      <w:rFonts w:ascii="Arial" w:hAnsi="Arial"/>
    </w:rPr>
  </w:style>
  <w:style w:type="paragraph" w:customStyle="1" w:styleId="PGDocumentTitle">
    <w:name w:val="PG Document Title"/>
    <w:basedOn w:val="Normal"/>
    <w:qFormat/>
    <w:rsid w:val="001C4D1F"/>
    <w:pPr>
      <w:tabs>
        <w:tab w:val="right" w:pos="426"/>
      </w:tabs>
      <w:spacing w:after="0" w:line="240" w:lineRule="auto"/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1C4D1F"/>
    <w:rPr>
      <w:b w:val="0"/>
    </w:rPr>
  </w:style>
  <w:style w:type="character" w:customStyle="1" w:styleId="PGRedHighlight">
    <w:name w:val="PG Red Highlight"/>
    <w:uiPriority w:val="1"/>
    <w:qFormat/>
    <w:rsid w:val="001C4D1F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1C4D1F"/>
    <w:pPr>
      <w:spacing w:before="120" w:after="240" w:line="240" w:lineRule="auto"/>
    </w:pPr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1C4D1F"/>
    <w:rPr>
      <w:b/>
    </w:rPr>
  </w:style>
  <w:style w:type="character" w:customStyle="1" w:styleId="PGItalic">
    <w:name w:val="PG Italic"/>
    <w:uiPriority w:val="1"/>
    <w:qFormat/>
    <w:rsid w:val="001C4D1F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1C4D1F"/>
    <w:rPr>
      <w:color w:val="808080"/>
    </w:rPr>
  </w:style>
  <w:style w:type="table" w:customStyle="1" w:styleId="PGTable1">
    <w:name w:val="PG Table 1"/>
    <w:basedOn w:val="TableNormal"/>
    <w:uiPriority w:val="99"/>
    <w:rsid w:val="001C4D1F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1C4D1F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1C4D1F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1C4D1F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1C4D1F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1C4D1F"/>
    <w:pPr>
      <w:jc w:val="center"/>
    </w:pPr>
  </w:style>
  <w:style w:type="table" w:customStyle="1" w:styleId="PGTable2">
    <w:name w:val="PG Table 2"/>
    <w:basedOn w:val="TableNormal"/>
    <w:uiPriority w:val="99"/>
    <w:rsid w:val="001C4D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1C4D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1C4D1F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1C4D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C4D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4D1F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C4D1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4D1F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C4D1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4D1F"/>
    <w:rPr>
      <w:rFonts w:ascii="Arial" w:hAnsi="Arial"/>
    </w:rPr>
  </w:style>
  <w:style w:type="table" w:customStyle="1" w:styleId="PGTable4">
    <w:name w:val="PG Table 4"/>
    <w:basedOn w:val="TableNormal"/>
    <w:uiPriority w:val="99"/>
    <w:rsid w:val="001C4D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1C4D1F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C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locked/>
    <w:rsid w:val="001C4D1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1C4D1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C4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C4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D1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C4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D1F"/>
    <w:rPr>
      <w:rFonts w:ascii="Arial" w:hAnsi="Arial"/>
      <w:b/>
      <w:bCs/>
      <w:sz w:val="20"/>
      <w:szCs w:val="20"/>
    </w:rPr>
  </w:style>
  <w:style w:type="paragraph" w:customStyle="1" w:styleId="A-2ndlevel">
    <w:name w:val="A - 2nd level"/>
    <w:basedOn w:val="Normal"/>
    <w:link w:val="A-2ndlevelChar"/>
    <w:qFormat/>
    <w:rsid w:val="001C4D1F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1C4D1F"/>
    <w:rPr>
      <w:rFonts w:ascii="Arial" w:eastAsia="Times New Roman" w:hAnsi="Arial" w:cs="Arial"/>
      <w:color w:val="FF0000"/>
      <w:lang w:eastAsia="en-GB"/>
    </w:rPr>
  </w:style>
  <w:style w:type="paragraph" w:customStyle="1" w:styleId="A-2ndlevellist">
    <w:name w:val="A - 2nd level list"/>
    <w:basedOn w:val="A-2ndlevel"/>
    <w:qFormat/>
    <w:rsid w:val="001C4D1F"/>
    <w:pPr>
      <w:spacing w:after="60"/>
    </w:pPr>
  </w:style>
  <w:style w:type="paragraph" w:customStyle="1" w:styleId="A-3rdlevel">
    <w:name w:val="A - 3rd level"/>
    <w:basedOn w:val="Normal"/>
    <w:link w:val="A-3rdlevelChar"/>
    <w:qFormat/>
    <w:rsid w:val="001C4D1F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1C4D1F"/>
    <w:rPr>
      <w:rFonts w:ascii="Arial" w:eastAsia="Times New Roman" w:hAnsi="Arial" w:cs="Arial"/>
      <w:color w:val="FF0000"/>
      <w:lang w:eastAsia="en-GB"/>
    </w:rPr>
  </w:style>
  <w:style w:type="paragraph" w:customStyle="1" w:styleId="A-toplevel">
    <w:name w:val="A - top level"/>
    <w:basedOn w:val="Normal"/>
    <w:link w:val="A-toplevelChar"/>
    <w:qFormat/>
    <w:rsid w:val="001C4D1F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1C4D1F"/>
    <w:rPr>
      <w:rFonts w:ascii="Arial" w:eastAsia="Times New Roman" w:hAnsi="Arial" w:cs="Arial"/>
      <w:color w:val="FF0000"/>
      <w:lang w:eastAsia="en-GB"/>
    </w:rPr>
  </w:style>
  <w:style w:type="paragraph" w:customStyle="1" w:styleId="AnswerLines">
    <w:name w:val="Answer Lines"/>
    <w:basedOn w:val="Normal"/>
    <w:rsid w:val="001C4D1F"/>
    <w:pPr>
      <w:pBdr>
        <w:between w:val="single" w:sz="4" w:space="1" w:color="auto"/>
      </w:pBdr>
      <w:spacing w:after="0" w:line="360" w:lineRule="auto"/>
    </w:pPr>
    <w:rPr>
      <w:rFonts w:cs="Arial"/>
      <w:color w:val="000000" w:themeColor="text1"/>
    </w:rPr>
  </w:style>
  <w:style w:type="paragraph" w:customStyle="1" w:styleId="Answerlines075">
    <w:name w:val="Answer lines +0.75"/>
    <w:basedOn w:val="AnswerLines"/>
    <w:qFormat/>
    <w:rsid w:val="001C4D1F"/>
    <w:pPr>
      <w:ind w:left="425"/>
    </w:pPr>
  </w:style>
  <w:style w:type="paragraph" w:customStyle="1" w:styleId="Answerline3rdlevel">
    <w:name w:val="Answer line 3rd level"/>
    <w:basedOn w:val="Answerlines075"/>
    <w:qFormat/>
    <w:rsid w:val="001C4D1F"/>
    <w:pPr>
      <w:ind w:left="851"/>
    </w:pPr>
  </w:style>
  <w:style w:type="paragraph" w:customStyle="1" w:styleId="Answerunderline">
    <w:name w:val="Answer underline"/>
    <w:basedOn w:val="Normal"/>
    <w:link w:val="AnswerunderlineChar"/>
    <w:qFormat/>
    <w:rsid w:val="001C4D1F"/>
    <w:pPr>
      <w:pBdr>
        <w:between w:val="single" w:sz="4" w:space="1" w:color="auto"/>
      </w:pBdr>
      <w:tabs>
        <w:tab w:val="left" w:pos="426"/>
      </w:tabs>
      <w:spacing w:before="240" w:after="120"/>
    </w:pPr>
    <w:rPr>
      <w:rFonts w:eastAsiaTheme="minorEastAsia" w:cs="Arial"/>
      <w:noProof/>
      <w:color w:val="000000" w:themeColor="text1"/>
      <w:lang w:eastAsia="en-GB"/>
    </w:rPr>
  </w:style>
  <w:style w:type="character" w:customStyle="1" w:styleId="AnswerunderlineChar">
    <w:name w:val="Answer underline Char"/>
    <w:basedOn w:val="DefaultParagraphFont"/>
    <w:link w:val="Answerunderline"/>
    <w:rsid w:val="001C4D1F"/>
    <w:rPr>
      <w:rFonts w:ascii="Arial" w:eastAsiaTheme="minorEastAsia" w:hAnsi="Arial" w:cs="Arial"/>
      <w:noProof/>
      <w:color w:val="000000" w:themeColor="text1"/>
      <w:lang w:eastAsia="en-GB"/>
    </w:rPr>
  </w:style>
  <w:style w:type="paragraph" w:customStyle="1" w:styleId="Q-toplevel">
    <w:name w:val="Q - top level"/>
    <w:basedOn w:val="Heading1"/>
    <w:link w:val="Q-toplevelChar"/>
    <w:qFormat/>
    <w:rsid w:val="001C4D1F"/>
    <w:pPr>
      <w:keepNext w:val="0"/>
      <w:tabs>
        <w:tab w:val="right" w:pos="9214"/>
      </w:tabs>
      <w:spacing w:before="0" w:after="120"/>
      <w:ind w:left="425" w:hanging="425"/>
      <w:outlineLvl w:val="9"/>
    </w:pPr>
    <w:rPr>
      <w:rFonts w:eastAsia="Times New Roman"/>
      <w:b w:val="0"/>
      <w:bCs w:val="0"/>
      <w:color w:val="000000" w:themeColor="text1"/>
      <w:sz w:val="22"/>
      <w:lang w:eastAsia="en-GB"/>
    </w:rPr>
  </w:style>
  <w:style w:type="character" w:customStyle="1" w:styleId="Q-toplevelChar">
    <w:name w:val="Q - top level Char"/>
    <w:basedOn w:val="Heading1Char"/>
    <w:link w:val="Q-toplevel"/>
    <w:rsid w:val="001C4D1F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32"/>
      <w:lang w:eastAsia="en-GB"/>
    </w:rPr>
  </w:style>
  <w:style w:type="paragraph" w:customStyle="1" w:styleId="Bullets-toplevel">
    <w:name w:val="Bullets - top level"/>
    <w:basedOn w:val="Q-toplevel"/>
    <w:qFormat/>
    <w:rsid w:val="001C4D1F"/>
  </w:style>
  <w:style w:type="paragraph" w:customStyle="1" w:styleId="Bullets-2ndlevel">
    <w:name w:val="Bullets - 2nd level"/>
    <w:basedOn w:val="Bullets-toplevel"/>
    <w:qFormat/>
    <w:rsid w:val="001C4D1F"/>
  </w:style>
  <w:style w:type="character" w:customStyle="1" w:styleId="chemf">
    <w:name w:val="chemf"/>
    <w:basedOn w:val="DefaultParagraphFont"/>
    <w:rsid w:val="001C4D1F"/>
  </w:style>
  <w:style w:type="paragraph" w:customStyle="1" w:styleId="Default">
    <w:name w:val="Default"/>
    <w:rsid w:val="001C4D1F"/>
    <w:pPr>
      <w:autoSpaceDE w:val="0"/>
      <w:autoSpaceDN w:val="0"/>
      <w:adjustRightInd w:val="0"/>
      <w:spacing w:after="0" w:line="240" w:lineRule="auto"/>
    </w:pPr>
    <w:rPr>
      <w:rFonts w:ascii="Arial" w:hAnsi="Arial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1C4D1F"/>
  </w:style>
  <w:style w:type="character" w:customStyle="1" w:styleId="Heading3Char">
    <w:name w:val="Heading 3 Char"/>
    <w:basedOn w:val="DefaultParagraphFont"/>
    <w:link w:val="Heading3"/>
    <w:uiPriority w:val="9"/>
    <w:semiHidden/>
    <w:rsid w:val="001C4D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D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D1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D1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D1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D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D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dent1">
    <w:name w:val="indent1"/>
    <w:basedOn w:val="Normal"/>
    <w:rsid w:val="001C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new">
    <w:name w:val="indent1new"/>
    <w:basedOn w:val="Normal"/>
    <w:rsid w:val="001C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1C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1C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new">
    <w:name w:val="indent3new"/>
    <w:basedOn w:val="Normal"/>
    <w:rsid w:val="001C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">
    <w:name w:val="mark"/>
    <w:basedOn w:val="Normal"/>
    <w:rsid w:val="001C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Answer">
    <w:name w:val="MC Answer"/>
    <w:basedOn w:val="Normal"/>
    <w:link w:val="MCAnswerChar"/>
    <w:qFormat/>
    <w:rsid w:val="001C4D1F"/>
    <w:pPr>
      <w:tabs>
        <w:tab w:val="right" w:pos="9354"/>
      </w:tabs>
      <w:spacing w:after="120"/>
      <w:ind w:left="851" w:hanging="425"/>
    </w:pPr>
    <w:rPr>
      <w:rFonts w:eastAsia="Times New Roman" w:cs="Arial"/>
      <w:color w:val="FF0000"/>
      <w:lang w:eastAsia="en-GB"/>
    </w:rPr>
  </w:style>
  <w:style w:type="character" w:customStyle="1" w:styleId="MCAnswerChar">
    <w:name w:val="MC Answer Char"/>
    <w:basedOn w:val="DefaultParagraphFont"/>
    <w:link w:val="MCAnswer"/>
    <w:rsid w:val="001C4D1F"/>
    <w:rPr>
      <w:rFonts w:ascii="Arial" w:eastAsia="Times New Roman" w:hAnsi="Arial" w:cs="Arial"/>
      <w:color w:val="FF0000"/>
      <w:lang w:eastAsia="en-GB"/>
    </w:rPr>
  </w:style>
  <w:style w:type="paragraph" w:customStyle="1" w:styleId="MCQ">
    <w:name w:val="MCQ"/>
    <w:basedOn w:val="Normal"/>
    <w:link w:val="MCQChar"/>
    <w:qFormat/>
    <w:rsid w:val="001C4D1F"/>
    <w:rPr>
      <w:rFonts w:eastAsia="Times New Roman" w:cs="Arial"/>
      <w:color w:val="000000" w:themeColor="text1"/>
      <w:lang w:eastAsia="en-GB"/>
    </w:rPr>
  </w:style>
  <w:style w:type="character" w:customStyle="1" w:styleId="MCQChar">
    <w:name w:val="MCQ Char"/>
    <w:basedOn w:val="DefaultParagraphFont"/>
    <w:link w:val="MCQ"/>
    <w:rsid w:val="001C4D1F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MCQ-3rdlevel">
    <w:name w:val="MCQ - 3rd level"/>
    <w:basedOn w:val="MCQ"/>
    <w:qFormat/>
    <w:rsid w:val="001C4D1F"/>
  </w:style>
  <w:style w:type="paragraph" w:customStyle="1" w:styleId="MultiChoiceAnswer">
    <w:name w:val="Multi Choice Answer"/>
    <w:qFormat/>
    <w:rsid w:val="001C4D1F"/>
    <w:pPr>
      <w:tabs>
        <w:tab w:val="num" w:pos="720"/>
      </w:tabs>
      <w:ind w:left="720" w:hanging="720"/>
    </w:pPr>
    <w:rPr>
      <w:rFonts w:ascii="Arial" w:eastAsia="Times New Roman" w:hAnsi="Arial" w:cs="Arial"/>
      <w:color w:val="FF0000"/>
      <w:lang w:eastAsia="en-GB"/>
    </w:rPr>
  </w:style>
  <w:style w:type="paragraph" w:customStyle="1" w:styleId="MCQAnswer-3rdlevel">
    <w:name w:val="MCQ Answer - 3rd level"/>
    <w:basedOn w:val="MultiChoiceAnswer"/>
    <w:qFormat/>
    <w:rsid w:val="001C4D1F"/>
  </w:style>
  <w:style w:type="character" w:customStyle="1" w:styleId="mo">
    <w:name w:val="mo"/>
    <w:basedOn w:val="DefaultParagraphFont"/>
    <w:rsid w:val="001C4D1F"/>
  </w:style>
  <w:style w:type="paragraph" w:customStyle="1" w:styleId="MultiChoiceQuestions">
    <w:name w:val="Multi Choice Questions"/>
    <w:qFormat/>
    <w:rsid w:val="001C4D1F"/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Name-Class">
    <w:name w:val="Name-Class"/>
    <w:basedOn w:val="PGWorksheetHeading"/>
    <w:qFormat/>
    <w:rsid w:val="001C4D1F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rFonts w:cs="Arial"/>
      <w:color w:val="5F5F5F"/>
      <w:sz w:val="22"/>
    </w:rPr>
  </w:style>
  <w:style w:type="paragraph" w:styleId="NoSpacing">
    <w:name w:val="No Spacing"/>
    <w:uiPriority w:val="1"/>
    <w:qFormat/>
    <w:locked/>
    <w:rsid w:val="001C4D1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1C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C4D1F"/>
  </w:style>
  <w:style w:type="paragraph" w:customStyle="1" w:styleId="paragraph">
    <w:name w:val="paragraph"/>
    <w:basedOn w:val="Normal"/>
    <w:rsid w:val="001C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-2ndlevel">
    <w:name w:val="Q - 2nd level"/>
    <w:basedOn w:val="Normal"/>
    <w:link w:val="Q-2ndlevelChar"/>
    <w:qFormat/>
    <w:rsid w:val="001C4D1F"/>
    <w:pPr>
      <w:tabs>
        <w:tab w:val="right" w:pos="9354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1C4D1F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2ndlevelnohanging">
    <w:name w:val="Q - 2nd level no hanging"/>
    <w:basedOn w:val="Q-2ndlevel"/>
    <w:qFormat/>
    <w:rsid w:val="001C4D1F"/>
    <w:pPr>
      <w:ind w:left="425" w:firstLine="0"/>
    </w:pPr>
  </w:style>
  <w:style w:type="paragraph" w:customStyle="1" w:styleId="Q-2ndlevelspaceabove">
    <w:name w:val="Q - 2nd level space above"/>
    <w:basedOn w:val="Q-2ndlevel"/>
    <w:qFormat/>
    <w:rsid w:val="001C4D1F"/>
    <w:pPr>
      <w:spacing w:before="240"/>
      <w:ind w:left="850"/>
    </w:pPr>
  </w:style>
  <w:style w:type="paragraph" w:customStyle="1" w:styleId="Q-2ndlevelspacingabovenohang">
    <w:name w:val="Q - 2nd level spacing above no hang"/>
    <w:basedOn w:val="Q-2ndlevelspaceabove"/>
    <w:qFormat/>
    <w:rsid w:val="001C4D1F"/>
    <w:pPr>
      <w:ind w:left="425" w:firstLine="0"/>
    </w:pPr>
    <w:rPr>
      <w:shd w:val="clear" w:color="auto" w:fill="FFFFFF"/>
    </w:rPr>
  </w:style>
  <w:style w:type="paragraph" w:customStyle="1" w:styleId="Q-3rdlevel">
    <w:name w:val="Q - 3rd level"/>
    <w:basedOn w:val="Normal"/>
    <w:link w:val="Q-3rdlevelChar"/>
    <w:qFormat/>
    <w:rsid w:val="001C4D1F"/>
    <w:pPr>
      <w:tabs>
        <w:tab w:val="left" w:pos="1276"/>
        <w:tab w:val="right" w:pos="9354"/>
      </w:tabs>
      <w:spacing w:after="120"/>
      <w:ind w:left="2127" w:hanging="1276"/>
    </w:pPr>
    <w:rPr>
      <w:rFonts w:eastAsia="Times New Roman" w:cs="Arial"/>
      <w:color w:val="000000" w:themeColor="text1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1C4D1F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3rdlevel-spaceabove">
    <w:name w:val="Q - 3rd level - space above"/>
    <w:basedOn w:val="Q-3rdlevel"/>
    <w:qFormat/>
    <w:rsid w:val="001C4D1F"/>
    <w:pPr>
      <w:spacing w:before="240"/>
    </w:pPr>
  </w:style>
  <w:style w:type="paragraph" w:customStyle="1" w:styleId="Q-3rdlevelnohanging">
    <w:name w:val="Q - 3rd level no hanging"/>
    <w:basedOn w:val="Q-3rdlevel"/>
    <w:qFormat/>
    <w:rsid w:val="001C4D1F"/>
    <w:pPr>
      <w:ind w:left="851" w:firstLine="0"/>
    </w:pPr>
  </w:style>
  <w:style w:type="paragraph" w:customStyle="1" w:styleId="Q-4thlevel">
    <w:name w:val="Q - 4th level"/>
    <w:basedOn w:val="Q-3rdlevel-spaceabove"/>
    <w:qFormat/>
    <w:rsid w:val="001C4D1F"/>
    <w:pPr>
      <w:spacing w:before="0"/>
      <w:ind w:left="1276" w:firstLine="0"/>
    </w:pPr>
  </w:style>
  <w:style w:type="paragraph" w:customStyle="1" w:styleId="Q-toplevelspaceabove">
    <w:name w:val="Q - top level space above"/>
    <w:basedOn w:val="Q-toplevel"/>
    <w:qFormat/>
    <w:rsid w:val="001C4D1F"/>
    <w:pPr>
      <w:spacing w:before="240"/>
    </w:pPr>
  </w:style>
  <w:style w:type="paragraph" w:customStyle="1" w:styleId="Qtoplevelnohanging">
    <w:name w:val="Q top level no hanging"/>
    <w:basedOn w:val="Q-toplevel"/>
    <w:qFormat/>
    <w:rsid w:val="001C4D1F"/>
    <w:pPr>
      <w:ind w:left="0" w:firstLine="0"/>
    </w:pPr>
  </w:style>
  <w:style w:type="paragraph" w:customStyle="1" w:styleId="question">
    <w:name w:val="question"/>
    <w:basedOn w:val="Normal"/>
    <w:rsid w:val="001C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Q-toplevel"/>
    <w:qFormat/>
    <w:rsid w:val="001C4D1F"/>
    <w:pPr>
      <w:spacing w:after="0"/>
    </w:pPr>
  </w:style>
  <w:style w:type="character" w:customStyle="1" w:styleId="spellingerror">
    <w:name w:val="spellingerror"/>
    <w:basedOn w:val="DefaultParagraphFont"/>
    <w:rsid w:val="001C4D1F"/>
  </w:style>
  <w:style w:type="paragraph" w:customStyle="1" w:styleId="Tableanswer">
    <w:name w:val="Table answer"/>
    <w:basedOn w:val="A-toplevel"/>
    <w:qFormat/>
    <w:rsid w:val="001C4D1F"/>
    <w:pPr>
      <w:spacing w:line="240" w:lineRule="auto"/>
      <w:ind w:left="0"/>
    </w:pPr>
  </w:style>
  <w:style w:type="paragraph" w:customStyle="1" w:styleId="Taskanswer">
    <w:name w:val="Task answer"/>
    <w:basedOn w:val="Normal"/>
    <w:link w:val="TaskanswerChar"/>
    <w:qFormat/>
    <w:rsid w:val="001C4D1F"/>
    <w:rPr>
      <w:rFonts w:cs="Arial"/>
      <w:color w:val="FF0000"/>
    </w:rPr>
  </w:style>
  <w:style w:type="character" w:customStyle="1" w:styleId="TaskanswerChar">
    <w:name w:val="Task answer Char"/>
    <w:basedOn w:val="DefaultParagraphFont"/>
    <w:link w:val="Taskanswer"/>
    <w:rsid w:val="001C4D1F"/>
    <w:rPr>
      <w:rFonts w:ascii="Arial" w:hAnsi="Arial" w:cs="Arial"/>
      <w:color w:val="FF0000"/>
    </w:rPr>
  </w:style>
  <w:style w:type="paragraph" w:customStyle="1" w:styleId="Tasknumber">
    <w:name w:val="Task number"/>
    <w:basedOn w:val="Normal"/>
    <w:link w:val="TasknumberChar"/>
    <w:qFormat/>
    <w:rsid w:val="001C4D1F"/>
    <w:rPr>
      <w:rFonts w:cs="Arial"/>
      <w:b/>
      <w:color w:val="000000" w:themeColor="text1"/>
      <w:sz w:val="28"/>
    </w:rPr>
  </w:style>
  <w:style w:type="character" w:customStyle="1" w:styleId="TasknumberChar">
    <w:name w:val="Task number Char"/>
    <w:basedOn w:val="DefaultParagraphFont"/>
    <w:link w:val="Tasknumber"/>
    <w:rsid w:val="001C4D1F"/>
    <w:rPr>
      <w:rFonts w:ascii="Arial" w:hAnsi="Arial" w:cs="Arial"/>
      <w:b/>
      <w:color w:val="000000" w:themeColor="text1"/>
      <w:sz w:val="28"/>
    </w:rPr>
  </w:style>
  <w:style w:type="paragraph" w:customStyle="1" w:styleId="Tasktext">
    <w:name w:val="Task text"/>
    <w:basedOn w:val="Normal"/>
    <w:link w:val="TasktextChar"/>
    <w:qFormat/>
    <w:rsid w:val="001C4D1F"/>
    <w:rPr>
      <w:rFonts w:cs="Arial"/>
      <w:color w:val="000000" w:themeColor="text1"/>
    </w:rPr>
  </w:style>
  <w:style w:type="character" w:customStyle="1" w:styleId="TasktextChar">
    <w:name w:val="Task text Char"/>
    <w:basedOn w:val="DefaultParagraphFont"/>
    <w:link w:val="Tasktext"/>
    <w:rsid w:val="001C4D1F"/>
    <w:rPr>
      <w:rFonts w:ascii="Arial" w:hAnsi="Arial" w:cs="Arial"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4D01-7261-4756-8B60-087951A625F6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0A9EB-B3F7-4F82-AA78-0B2D5A5AC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2ECBBB-4AB8-4750-8AA6-165621C0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15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Jessica Webb</cp:lastModifiedBy>
  <cp:revision>5</cp:revision>
  <dcterms:created xsi:type="dcterms:W3CDTF">2019-06-17T13:34:00Z</dcterms:created>
  <dcterms:modified xsi:type="dcterms:W3CDTF">2019-06-20T12:03:00Z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8192">
    <vt:lpwstr>219</vt:lpwstr>
  </property>
</Properties>
</file>