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22A27D" w14:textId="77777777" w:rsidR="00FE2AB4" w:rsidRPr="008E139E" w:rsidRDefault="00FE2AB4" w:rsidP="00FE2AB4">
      <w:pPr>
        <w:pStyle w:val="PGWorksheetHeading"/>
        <w:tabs>
          <w:tab w:val="left" w:leader="dot" w:pos="5387"/>
          <w:tab w:val="left" w:pos="5529"/>
          <w:tab w:val="left" w:leader="dot" w:pos="7371"/>
          <w:tab w:val="left" w:pos="7513"/>
          <w:tab w:val="right" w:leader="dot" w:pos="9354"/>
        </w:tabs>
        <w:spacing w:before="120" w:after="240"/>
        <w:rPr>
          <w:color w:val="5F5F5F"/>
          <w:sz w:val="22"/>
        </w:rPr>
      </w:pPr>
      <w:bookmarkStart w:id="0" w:name="_Hlk535838122"/>
      <w:r w:rsidRPr="008E139E">
        <w:rPr>
          <w:color w:val="5F5F5F"/>
          <w:sz w:val="22"/>
        </w:rPr>
        <w:t>Name:</w:t>
      </w:r>
      <w:r w:rsidRPr="008E139E">
        <w:rPr>
          <w:b w:val="0"/>
          <w:color w:val="5F5F5F"/>
          <w:sz w:val="22"/>
        </w:rPr>
        <w:tab/>
      </w:r>
      <w:r w:rsidRPr="008E139E">
        <w:rPr>
          <w:b w:val="0"/>
          <w:color w:val="5F5F5F"/>
          <w:sz w:val="22"/>
        </w:rPr>
        <w:tab/>
      </w:r>
      <w:r>
        <w:rPr>
          <w:color w:val="5F5F5F"/>
          <w:sz w:val="22"/>
        </w:rPr>
        <w:t>Class</w:t>
      </w:r>
      <w:r w:rsidRPr="008E139E">
        <w:rPr>
          <w:color w:val="5F5F5F"/>
          <w:sz w:val="22"/>
        </w:rPr>
        <w:t>:</w:t>
      </w:r>
      <w:r w:rsidRPr="008E139E">
        <w:rPr>
          <w:b w:val="0"/>
          <w:color w:val="5F5F5F"/>
          <w:sz w:val="22"/>
        </w:rPr>
        <w:tab/>
      </w:r>
      <w:r w:rsidRPr="008E139E">
        <w:rPr>
          <w:color w:val="5F5F5F"/>
          <w:sz w:val="22"/>
        </w:rPr>
        <w:t xml:space="preserve"> </w:t>
      </w:r>
      <w:r w:rsidRPr="008E139E">
        <w:rPr>
          <w:color w:val="5F5F5F"/>
          <w:sz w:val="22"/>
        </w:rPr>
        <w:tab/>
        <w:t>Mark:</w:t>
      </w:r>
      <w:r w:rsidRPr="008E139E">
        <w:rPr>
          <w:b w:val="0"/>
          <w:color w:val="5F5F5F"/>
          <w:sz w:val="22"/>
        </w:rPr>
        <w:tab/>
      </w:r>
    </w:p>
    <w:p w14:paraId="41C078FD" w14:textId="77777777" w:rsidR="00FE2AB4" w:rsidRPr="00713AFE" w:rsidRDefault="00FE2AB4" w:rsidP="00FE2AB4">
      <w:pPr>
        <w:pStyle w:val="PGWorksheetHeading"/>
        <w:pBdr>
          <w:top w:val="single" w:sz="4" w:space="1" w:color="auto"/>
        </w:pBdr>
        <w:tabs>
          <w:tab w:val="left" w:pos="4111"/>
          <w:tab w:val="left" w:pos="7088"/>
          <w:tab w:val="right" w:pos="9026"/>
        </w:tabs>
        <w:spacing w:after="120"/>
        <w:rPr>
          <w:color w:val="auto"/>
          <w:sz w:val="22"/>
        </w:rPr>
      </w:pPr>
    </w:p>
    <w:bookmarkEnd w:id="0"/>
    <w:p w14:paraId="36B5D6B2" w14:textId="5C9B6FD6" w:rsidR="00C15CFB" w:rsidRDefault="00C15CFB" w:rsidP="00C15CFB">
      <w:pPr>
        <w:pStyle w:val="Q-toplevel"/>
      </w:pPr>
      <w:r>
        <w:t>1.</w:t>
      </w:r>
      <w:r>
        <w:tab/>
      </w:r>
      <w:r w:rsidR="00B42930">
        <w:t>Jasper’s is a local café serving hot and cold beverages and food. Until now it has had no Internet. It has taken payment by cash only.</w:t>
      </w:r>
    </w:p>
    <w:p w14:paraId="73583099" w14:textId="4B4BD1A0" w:rsidR="00C15CFB" w:rsidRDefault="00B42930" w:rsidP="00FE2AB4">
      <w:pPr>
        <w:pStyle w:val="Q-2ndlevelnohanging"/>
      </w:pPr>
      <w:r>
        <w:t xml:space="preserve">It is looking to attract more customers by offering </w:t>
      </w:r>
      <w:r w:rsidR="009A6CE1">
        <w:t>card payments made via the Internet and free Wi-Fi.</w:t>
      </w:r>
    </w:p>
    <w:p w14:paraId="3EB9D2E3" w14:textId="734D30DB" w:rsidR="00B42930" w:rsidRDefault="00B42930" w:rsidP="00FE2AB4">
      <w:pPr>
        <w:pStyle w:val="Q-2ndlevelnohanging"/>
      </w:pPr>
      <w:r>
        <w:t xml:space="preserve">In addition, they </w:t>
      </w:r>
      <w:r w:rsidR="009A6CE1">
        <w:t xml:space="preserve">will need </w:t>
      </w:r>
      <w:r>
        <w:t>Internet access to the computer in the back office.</w:t>
      </w:r>
    </w:p>
    <w:p w14:paraId="5264327E" w14:textId="50DD6287" w:rsidR="00C15CFB" w:rsidRDefault="00C15CFB" w:rsidP="00C15CFB">
      <w:pPr>
        <w:pStyle w:val="Q-2ndlevelspaceabove"/>
        <w:rPr>
          <w:rStyle w:val="Q-2ndlevelChar"/>
        </w:rPr>
      </w:pPr>
      <w:r w:rsidRPr="00C15CFB">
        <w:rPr>
          <w:rStyle w:val="Q-2ndlevelChar"/>
        </w:rPr>
        <w:t>(a)</w:t>
      </w:r>
      <w:r w:rsidRPr="00C15CFB">
        <w:rPr>
          <w:rStyle w:val="Q-2ndlevelChar"/>
        </w:rPr>
        <w:tab/>
      </w:r>
      <w:r w:rsidR="00B42930" w:rsidRPr="00C15CFB">
        <w:rPr>
          <w:rStyle w:val="Q-2ndlevelChar"/>
        </w:rPr>
        <w:t xml:space="preserve">Identify </w:t>
      </w:r>
      <w:r w:rsidR="00B42930" w:rsidRPr="00FE2AB4">
        <w:rPr>
          <w:rStyle w:val="Q-2ndlevelChar"/>
          <w:b/>
          <w:bCs/>
        </w:rPr>
        <w:t>two</w:t>
      </w:r>
      <w:r w:rsidR="00B42930" w:rsidRPr="00C15CFB">
        <w:rPr>
          <w:rStyle w:val="Q-2ndlevelChar"/>
        </w:rPr>
        <w:t xml:space="preserve"> user needs that the café has.</w:t>
      </w:r>
      <w:r w:rsidR="00B42930" w:rsidRPr="00C15CFB">
        <w:rPr>
          <w:rStyle w:val="Q-2ndlevelChar"/>
        </w:rPr>
        <w:tab/>
        <w:t>[2]</w:t>
      </w:r>
    </w:p>
    <w:p w14:paraId="5819AB5C" w14:textId="6BCFCBD9" w:rsidR="00FE2AB4" w:rsidRDefault="00FE2AB4" w:rsidP="00FE2AB4">
      <w:pPr>
        <w:pStyle w:val="Answerlines075"/>
      </w:pPr>
    </w:p>
    <w:p w14:paraId="1DCC4576" w14:textId="40917CA2" w:rsidR="00FE2AB4" w:rsidRDefault="00FE2AB4" w:rsidP="00FE2AB4">
      <w:pPr>
        <w:pStyle w:val="Answerlines075"/>
      </w:pPr>
    </w:p>
    <w:p w14:paraId="2867389B" w14:textId="77777777" w:rsidR="00FE2AB4" w:rsidRDefault="00FE2AB4" w:rsidP="00FE2AB4">
      <w:pPr>
        <w:pStyle w:val="Answerlines075"/>
      </w:pPr>
    </w:p>
    <w:p w14:paraId="4CEE0560" w14:textId="529C7D40" w:rsidR="00C15CFB" w:rsidRDefault="00C15CFB" w:rsidP="00C15CFB">
      <w:pPr>
        <w:pStyle w:val="Q-2ndlevelspaceabove"/>
        <w:rPr>
          <w:rStyle w:val="Q-2ndlevelChar"/>
        </w:rPr>
      </w:pPr>
      <w:r w:rsidRPr="00C15CFB">
        <w:rPr>
          <w:rStyle w:val="Q-2ndlevelChar"/>
        </w:rPr>
        <w:t>(b)</w:t>
      </w:r>
      <w:r w:rsidRPr="00C15CFB">
        <w:rPr>
          <w:rStyle w:val="Q-2ndlevelChar"/>
        </w:rPr>
        <w:tab/>
      </w:r>
      <w:r w:rsidR="00B42930" w:rsidRPr="00C15CFB">
        <w:rPr>
          <w:rStyle w:val="Q-2ndlevelChar"/>
        </w:rPr>
        <w:t xml:space="preserve">Explain </w:t>
      </w:r>
      <w:r w:rsidR="008960CE" w:rsidRPr="00FE2AB4">
        <w:rPr>
          <w:rStyle w:val="Q-2ndlevelChar"/>
          <w:b/>
          <w:bCs/>
        </w:rPr>
        <w:t>two</w:t>
      </w:r>
      <w:r w:rsidR="008960CE" w:rsidRPr="00C15CFB">
        <w:rPr>
          <w:rStyle w:val="Q-2ndlevelChar"/>
        </w:rPr>
        <w:t xml:space="preserve"> reasons </w:t>
      </w:r>
      <w:r w:rsidR="00B42930" w:rsidRPr="00C15CFB">
        <w:rPr>
          <w:rStyle w:val="Q-2ndlevelChar"/>
        </w:rPr>
        <w:t xml:space="preserve">why specifications will be important before any solution </w:t>
      </w:r>
      <w:r>
        <w:rPr>
          <w:rStyle w:val="Q-2ndlevelChar"/>
        </w:rPr>
        <w:br/>
      </w:r>
      <w:r w:rsidR="00B42930" w:rsidRPr="00C15CFB">
        <w:rPr>
          <w:rStyle w:val="Q-2ndlevelChar"/>
        </w:rPr>
        <w:t>can be built.</w:t>
      </w:r>
      <w:r w:rsidR="00B42930" w:rsidRPr="00C15CFB">
        <w:rPr>
          <w:rStyle w:val="Q-2ndlevelChar"/>
        </w:rPr>
        <w:tab/>
        <w:t>[</w:t>
      </w:r>
      <w:r w:rsidR="008960CE" w:rsidRPr="00C15CFB">
        <w:rPr>
          <w:rStyle w:val="Q-2ndlevelChar"/>
        </w:rPr>
        <w:t>4</w:t>
      </w:r>
      <w:r w:rsidR="00B42930" w:rsidRPr="00C15CFB">
        <w:rPr>
          <w:rStyle w:val="Q-2ndlevelChar"/>
        </w:rPr>
        <w:t>]</w:t>
      </w:r>
    </w:p>
    <w:p w14:paraId="587DD0CC" w14:textId="6DC00610" w:rsidR="00FE2AB4" w:rsidRDefault="00FE2AB4" w:rsidP="00FE2AB4">
      <w:pPr>
        <w:pStyle w:val="Answerlines075"/>
      </w:pPr>
    </w:p>
    <w:p w14:paraId="7AB5797D" w14:textId="1F029CFC" w:rsidR="00FE2AB4" w:rsidRDefault="00FE2AB4" w:rsidP="00FE2AB4">
      <w:pPr>
        <w:pStyle w:val="Answerlines075"/>
      </w:pPr>
    </w:p>
    <w:p w14:paraId="424D2AAA" w14:textId="256AA1AA" w:rsidR="00FE2AB4" w:rsidRDefault="00FE2AB4" w:rsidP="00FE2AB4">
      <w:pPr>
        <w:pStyle w:val="Answerlines075"/>
      </w:pPr>
    </w:p>
    <w:p w14:paraId="06C8AB70" w14:textId="5B658F66" w:rsidR="00FE2AB4" w:rsidRDefault="00FE2AB4" w:rsidP="00FE2AB4">
      <w:pPr>
        <w:pStyle w:val="Answerlines075"/>
      </w:pPr>
    </w:p>
    <w:p w14:paraId="623B203B" w14:textId="11507205" w:rsidR="00FE2AB4" w:rsidRDefault="00FE2AB4" w:rsidP="00FE2AB4">
      <w:pPr>
        <w:pStyle w:val="Answerlines075"/>
      </w:pPr>
    </w:p>
    <w:p w14:paraId="5632E396" w14:textId="7951CD0D" w:rsidR="00FE2AB4" w:rsidRDefault="00FE2AB4" w:rsidP="00FE2AB4">
      <w:pPr>
        <w:pStyle w:val="Answerlines075"/>
      </w:pPr>
    </w:p>
    <w:p w14:paraId="52346A93" w14:textId="3FE9772C" w:rsidR="00FE2AB4" w:rsidRDefault="00FE2AB4" w:rsidP="00FE2AB4">
      <w:pPr>
        <w:pStyle w:val="Answerlines075"/>
      </w:pPr>
    </w:p>
    <w:p w14:paraId="7A8DB0CB" w14:textId="28C44579" w:rsidR="00FE2AB4" w:rsidRDefault="00FE2AB4" w:rsidP="00FE2AB4">
      <w:pPr>
        <w:pStyle w:val="Answerlines075"/>
      </w:pPr>
    </w:p>
    <w:p w14:paraId="0CA9F1D3" w14:textId="77777777" w:rsidR="00FE2AB4" w:rsidRDefault="00FE2AB4" w:rsidP="00FE2AB4">
      <w:pPr>
        <w:pStyle w:val="Answerlines075"/>
      </w:pPr>
    </w:p>
    <w:p w14:paraId="7CFC5973" w14:textId="475CEA7C" w:rsidR="00C15CFB" w:rsidRDefault="00C15CFB" w:rsidP="00C15CFB">
      <w:pPr>
        <w:pStyle w:val="Q-2ndlevelspaceabove"/>
      </w:pPr>
      <w:r>
        <w:t>(c)</w:t>
      </w:r>
      <w:r>
        <w:tab/>
      </w:r>
      <w:r w:rsidR="008960CE">
        <w:t>The café will be set up as a Local Area Network (LAN).</w:t>
      </w:r>
    </w:p>
    <w:p w14:paraId="2E674B24" w14:textId="7480E94A" w:rsidR="00C15CFB" w:rsidRDefault="008960CE" w:rsidP="00C15CFB">
      <w:pPr>
        <w:pStyle w:val="Q-3rdlevelnohanging"/>
      </w:pPr>
      <w:r>
        <w:t xml:space="preserve">Explain </w:t>
      </w:r>
      <w:r w:rsidRPr="008960CE">
        <w:rPr>
          <w:b/>
        </w:rPr>
        <w:t>two</w:t>
      </w:r>
      <w:r>
        <w:t xml:space="preserve"> choices for connectivity which could be used to connect the LAN </w:t>
      </w:r>
      <w:r w:rsidR="00C15CFB">
        <w:br/>
      </w:r>
      <w:r>
        <w:t>to the Internet.</w:t>
      </w:r>
      <w:r>
        <w:tab/>
        <w:t>[4]</w:t>
      </w:r>
    </w:p>
    <w:p w14:paraId="1082B139" w14:textId="00D59C92" w:rsidR="00FE2AB4" w:rsidRDefault="00FE2AB4" w:rsidP="00FE2AB4">
      <w:pPr>
        <w:pStyle w:val="Answerlines075"/>
      </w:pPr>
    </w:p>
    <w:p w14:paraId="17FB6610" w14:textId="228742CA" w:rsidR="00FE2AB4" w:rsidRDefault="00FE2AB4" w:rsidP="00FE2AB4">
      <w:pPr>
        <w:pStyle w:val="Answerlines075"/>
      </w:pPr>
    </w:p>
    <w:p w14:paraId="3A1A0418" w14:textId="131BD5DA" w:rsidR="00FE2AB4" w:rsidRDefault="00FE2AB4" w:rsidP="00FE2AB4">
      <w:pPr>
        <w:pStyle w:val="Answerlines075"/>
      </w:pPr>
    </w:p>
    <w:p w14:paraId="2DE7CA76" w14:textId="304EE889" w:rsidR="00FE2AB4" w:rsidRDefault="00FE2AB4" w:rsidP="00FE2AB4">
      <w:pPr>
        <w:pStyle w:val="Answerlines075"/>
      </w:pPr>
    </w:p>
    <w:p w14:paraId="5E3B972D" w14:textId="2F237729" w:rsidR="00FE2AB4" w:rsidRDefault="00FE2AB4" w:rsidP="00FE2AB4">
      <w:pPr>
        <w:pStyle w:val="Answerlines075"/>
      </w:pPr>
    </w:p>
    <w:p w14:paraId="7E9F2340" w14:textId="3A1859C4" w:rsidR="00FE2AB4" w:rsidRDefault="00FE2AB4" w:rsidP="00FE2AB4">
      <w:pPr>
        <w:pStyle w:val="Answerlines075"/>
      </w:pPr>
    </w:p>
    <w:p w14:paraId="5338966F" w14:textId="3CEFFF2F" w:rsidR="00FE2AB4" w:rsidRDefault="00FE2AB4" w:rsidP="00FE2AB4">
      <w:pPr>
        <w:pStyle w:val="Answerlines075"/>
      </w:pPr>
    </w:p>
    <w:p w14:paraId="5E1D8643" w14:textId="77777777" w:rsidR="00FE2AB4" w:rsidRDefault="00FE2AB4" w:rsidP="00FE2AB4">
      <w:pPr>
        <w:pStyle w:val="Answerlines075"/>
      </w:pPr>
    </w:p>
    <w:p w14:paraId="5701F15F" w14:textId="0C780C6A" w:rsidR="00C15CFB" w:rsidRDefault="00C15CFB" w:rsidP="00C15CFB">
      <w:pPr>
        <w:pStyle w:val="Q-2ndlevelspaceabove"/>
      </w:pPr>
      <w:r>
        <w:lastRenderedPageBreak/>
        <w:t>(d)</w:t>
      </w:r>
      <w:r>
        <w:tab/>
      </w:r>
      <w:r w:rsidR="008960CE">
        <w:t>The café is concerned about the security of the network they create.</w:t>
      </w:r>
    </w:p>
    <w:p w14:paraId="571832D8" w14:textId="77777777" w:rsidR="00C15CFB" w:rsidRDefault="008960CE" w:rsidP="00C15CFB">
      <w:pPr>
        <w:pStyle w:val="Q-3rdlevelnohanging"/>
      </w:pPr>
      <w:r>
        <w:t xml:space="preserve">Explain </w:t>
      </w:r>
      <w:r w:rsidRPr="00DC4422">
        <w:rPr>
          <w:b/>
        </w:rPr>
        <w:t>two</w:t>
      </w:r>
      <w:r>
        <w:t xml:space="preserve"> ways that the café could protect their network.</w:t>
      </w:r>
      <w:r w:rsidR="00DC4422">
        <w:tab/>
        <w:t>[4]</w:t>
      </w:r>
    </w:p>
    <w:p w14:paraId="6CE86DA5" w14:textId="77777777" w:rsidR="00FE2AB4" w:rsidRDefault="00FE2AB4" w:rsidP="00FE2AB4">
      <w:pPr>
        <w:pStyle w:val="Answerlines075"/>
      </w:pPr>
    </w:p>
    <w:p w14:paraId="7D42DC3D" w14:textId="77777777" w:rsidR="00FE2AB4" w:rsidRDefault="00FE2AB4" w:rsidP="00FE2AB4">
      <w:pPr>
        <w:pStyle w:val="Answerlines075"/>
      </w:pPr>
    </w:p>
    <w:p w14:paraId="1645E780" w14:textId="77777777" w:rsidR="00FE2AB4" w:rsidRDefault="00FE2AB4" w:rsidP="00FE2AB4">
      <w:pPr>
        <w:pStyle w:val="Answerlines075"/>
      </w:pPr>
    </w:p>
    <w:p w14:paraId="26B95508" w14:textId="77777777" w:rsidR="00FE2AB4" w:rsidRDefault="00FE2AB4" w:rsidP="00FE2AB4">
      <w:pPr>
        <w:pStyle w:val="Answerlines075"/>
      </w:pPr>
    </w:p>
    <w:p w14:paraId="28CF86E6" w14:textId="77777777" w:rsidR="00FE2AB4" w:rsidRDefault="00FE2AB4" w:rsidP="00FE2AB4">
      <w:pPr>
        <w:pStyle w:val="Answerlines075"/>
      </w:pPr>
    </w:p>
    <w:p w14:paraId="3BDD3B1D" w14:textId="77777777" w:rsidR="00FE2AB4" w:rsidRDefault="00FE2AB4" w:rsidP="00FE2AB4">
      <w:pPr>
        <w:pStyle w:val="Answerlines075"/>
      </w:pPr>
    </w:p>
    <w:p w14:paraId="0EC105D3" w14:textId="3131A559" w:rsidR="00C15CFB" w:rsidRDefault="00C15CFB" w:rsidP="00FE2AB4">
      <w:pPr>
        <w:pStyle w:val="Answerlines075"/>
        <w:rPr>
          <w:rFonts w:eastAsia="Times New Roman"/>
          <w:lang w:eastAsia="en-GB"/>
        </w:rPr>
      </w:pPr>
    </w:p>
    <w:p w14:paraId="2690399F" w14:textId="1E093B08" w:rsidR="00DC4422" w:rsidRDefault="00C15CFB" w:rsidP="00C15CFB">
      <w:pPr>
        <w:pStyle w:val="Q-2ndlevelspaceabove"/>
      </w:pPr>
      <w:r>
        <w:t>(e)</w:t>
      </w:r>
      <w:r>
        <w:tab/>
      </w:r>
      <w:r w:rsidR="00DC4422">
        <w:t xml:space="preserve">Discuss how the performance of the café’s IT system will be affected by the </w:t>
      </w:r>
      <w:r>
        <w:br/>
      </w:r>
      <w:r w:rsidR="00DC4422">
        <w:t>features of the network and its component parts.</w:t>
      </w:r>
      <w:r w:rsidR="00DC4422">
        <w:tab/>
        <w:t>[6]</w:t>
      </w:r>
    </w:p>
    <w:p w14:paraId="1181A608" w14:textId="704789E9" w:rsidR="00C15CFB" w:rsidRDefault="00C15CFB" w:rsidP="00FE2AB4">
      <w:pPr>
        <w:pStyle w:val="Answerlines075"/>
      </w:pPr>
    </w:p>
    <w:p w14:paraId="0382AB39" w14:textId="46EF699F" w:rsidR="00FE2AB4" w:rsidRDefault="00FE2AB4" w:rsidP="00FE2AB4">
      <w:pPr>
        <w:pStyle w:val="Answerlines075"/>
      </w:pPr>
    </w:p>
    <w:p w14:paraId="69B3D047" w14:textId="324A13A1" w:rsidR="00FE2AB4" w:rsidRDefault="00FE2AB4" w:rsidP="00FE2AB4">
      <w:pPr>
        <w:pStyle w:val="Answerlines075"/>
      </w:pPr>
    </w:p>
    <w:p w14:paraId="5EDFC72D" w14:textId="49E8F252" w:rsidR="00FE2AB4" w:rsidRDefault="00FE2AB4" w:rsidP="00FE2AB4">
      <w:pPr>
        <w:pStyle w:val="Answerlines075"/>
      </w:pPr>
    </w:p>
    <w:p w14:paraId="08A51FFD" w14:textId="41C8EB7A" w:rsidR="00FE2AB4" w:rsidRDefault="00FE2AB4" w:rsidP="00FE2AB4">
      <w:pPr>
        <w:pStyle w:val="Answerlines075"/>
      </w:pPr>
    </w:p>
    <w:p w14:paraId="53FE747F" w14:textId="63C8096C" w:rsidR="00FE2AB4" w:rsidRDefault="00FE2AB4" w:rsidP="00FE2AB4">
      <w:pPr>
        <w:pStyle w:val="Answerlines075"/>
      </w:pPr>
    </w:p>
    <w:p w14:paraId="0C1E538C" w14:textId="0277D723" w:rsidR="00FE2AB4" w:rsidRDefault="00FE2AB4" w:rsidP="00FE2AB4">
      <w:pPr>
        <w:pStyle w:val="Answerlines075"/>
      </w:pPr>
    </w:p>
    <w:p w14:paraId="4A8512CF" w14:textId="6E2F78C6" w:rsidR="00FE2AB4" w:rsidRDefault="00FE2AB4" w:rsidP="00FE2AB4">
      <w:pPr>
        <w:pStyle w:val="Answerlines075"/>
      </w:pPr>
    </w:p>
    <w:p w14:paraId="2E393227" w14:textId="6345BD22" w:rsidR="00FE2AB4" w:rsidRDefault="00FE2AB4" w:rsidP="00FE2AB4">
      <w:pPr>
        <w:pStyle w:val="Answerlines075"/>
      </w:pPr>
    </w:p>
    <w:p w14:paraId="0575BFAF" w14:textId="1147597E" w:rsidR="00FE2AB4" w:rsidRDefault="00FE2AB4" w:rsidP="00FE2AB4">
      <w:pPr>
        <w:pStyle w:val="Answerlines075"/>
      </w:pPr>
    </w:p>
    <w:p w14:paraId="79410419" w14:textId="4E471E4E" w:rsidR="00FE2AB4" w:rsidRDefault="00FE2AB4" w:rsidP="00FE2AB4">
      <w:pPr>
        <w:pStyle w:val="Answerlines075"/>
      </w:pPr>
    </w:p>
    <w:p w14:paraId="19626D7B" w14:textId="700EC4AC" w:rsidR="00FE2AB4" w:rsidRDefault="00FE2AB4" w:rsidP="00FE2AB4">
      <w:pPr>
        <w:pStyle w:val="Answerlines075"/>
      </w:pPr>
      <w:bookmarkStart w:id="1" w:name="_GoBack"/>
      <w:bookmarkEnd w:id="1"/>
    </w:p>
    <w:p w14:paraId="019BF525" w14:textId="77777777" w:rsidR="00FE2AB4" w:rsidRPr="00DC4422" w:rsidRDefault="00FE2AB4" w:rsidP="00FE2AB4">
      <w:pPr>
        <w:pStyle w:val="Answerlines075"/>
      </w:pPr>
    </w:p>
    <w:p w14:paraId="3C2FE8CC" w14:textId="77777777" w:rsidR="00FE2AB4" w:rsidRDefault="00FE2AB4" w:rsidP="00C15CFB">
      <w:pPr>
        <w:pStyle w:val="Q-2ndlevel"/>
      </w:pPr>
    </w:p>
    <w:p w14:paraId="227F314E" w14:textId="77777777" w:rsidR="00FE2AB4" w:rsidRDefault="00FE2AB4" w:rsidP="00C15CFB">
      <w:pPr>
        <w:pStyle w:val="Q-2ndlevel"/>
      </w:pPr>
    </w:p>
    <w:p w14:paraId="34A9809E" w14:textId="1502ABA2" w:rsidR="00745EA3" w:rsidRDefault="00C15CFB" w:rsidP="00C15CFB">
      <w:pPr>
        <w:pStyle w:val="Q-2ndlevel"/>
      </w:pPr>
      <w:r>
        <w:tab/>
      </w:r>
      <w:r>
        <w:tab/>
        <w:t>[</w:t>
      </w:r>
      <w:r w:rsidR="008744DC">
        <w:t>Total 20 marks</w:t>
      </w:r>
      <w:r>
        <w:t>]</w:t>
      </w:r>
    </w:p>
    <w:sectPr w:rsidR="00745EA3" w:rsidSect="00E020F8">
      <w:headerReference w:type="even" r:id="rId11"/>
      <w:headerReference w:type="default" r:id="rId12"/>
      <w:footerReference w:type="default" r:id="rId13"/>
      <w:headerReference w:type="first" r:id="rId14"/>
      <w:pgSz w:w="11906" w:h="16838" w:code="9"/>
      <w:pgMar w:top="1701" w:right="1418" w:bottom="992" w:left="1134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E5F05B" w14:textId="77777777" w:rsidR="00D17C22" w:rsidRDefault="00D17C22" w:rsidP="00EB36FF">
      <w:pPr>
        <w:spacing w:after="0"/>
      </w:pPr>
      <w:r>
        <w:separator/>
      </w:r>
    </w:p>
  </w:endnote>
  <w:endnote w:type="continuationSeparator" w:id="0">
    <w:p w14:paraId="7105BF34" w14:textId="77777777" w:rsidR="00D17C22" w:rsidRDefault="00D17C22" w:rsidP="00EB36F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useo 700">
    <w:panose1 w:val="02000000000000000000"/>
    <w:charset w:val="00"/>
    <w:family w:val="auto"/>
    <w:pitch w:val="variable"/>
    <w:sig w:usb0="A00000AF" w:usb1="4000004A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3917530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6A4132C" w14:textId="77777777" w:rsidR="00D17C22" w:rsidRDefault="00D17C22" w:rsidP="009A112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0C8ED6" w14:textId="77777777" w:rsidR="00D17C22" w:rsidRDefault="00D17C22" w:rsidP="00EB36FF">
      <w:pPr>
        <w:spacing w:after="0"/>
      </w:pPr>
      <w:r>
        <w:separator/>
      </w:r>
    </w:p>
  </w:footnote>
  <w:footnote w:type="continuationSeparator" w:id="0">
    <w:p w14:paraId="0069E9EB" w14:textId="77777777" w:rsidR="00D17C22" w:rsidRDefault="00D17C22" w:rsidP="00EB36F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A4132A" w14:textId="77777777" w:rsidR="00D17C22" w:rsidRDefault="00D17C22">
    <w:pPr>
      <w:spacing w:after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A4132B" w14:textId="77777777" w:rsidR="00D17C22" w:rsidRDefault="00D17C22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1312" behindDoc="0" locked="0" layoutInCell="1" allowOverlap="1" wp14:anchorId="56A4132E" wp14:editId="663EFB3C">
          <wp:simplePos x="0" y="0"/>
          <wp:positionH relativeFrom="margin">
            <wp:align>right</wp:align>
          </wp:positionH>
          <wp:positionV relativeFrom="paragraph">
            <wp:posOffset>-17145</wp:posOffset>
          </wp:positionV>
          <wp:extent cx="1799590" cy="431800"/>
          <wp:effectExtent l="0" t="0" r="0" b="6350"/>
          <wp:wrapNone/>
          <wp:docPr id="1" name="Picture 1" descr="C:\Users\Rob\Dropbox\PG Online\Logos and Artwork\ai_eps\Tes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Picture 28" descr="C:\Users\Rob\Dropbox\PG Online\Logos and Artwork\ai_eps\Test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9590" cy="431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6A41330" wp14:editId="1ECB804D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0000" cy="972000"/>
              <wp:effectExtent l="0" t="0" r="3175" b="0"/>
              <wp:wrapNone/>
              <wp:docPr id="3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0000" cy="972000"/>
                      </a:xfrm>
                      <a:prstGeom prst="rect">
                        <a:avLst/>
                      </a:prstGeom>
                      <a:solidFill>
                        <a:srgbClr val="0296F8">
                          <a:alpha val="98824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 w14:paraId="56A41332" w14:textId="0F0D45FA" w:rsidR="00D17C22" w:rsidRDefault="00D17C22" w:rsidP="006C0DBE">
                          <w:pPr>
                            <w:pStyle w:val="PGDocumentTitle"/>
                          </w:pPr>
                          <w:r>
                            <w:t>Homework 4 Choice of network</w:t>
                          </w:r>
                        </w:p>
                        <w:p w14:paraId="56A41333" w14:textId="2DF634DF" w:rsidR="00D17C22" w:rsidRPr="006C0DBE" w:rsidRDefault="00D17C22" w:rsidP="006C0DBE">
                          <w:pPr>
                            <w:pStyle w:val="PGUnitTitle"/>
                          </w:pPr>
                          <w:r>
                            <w:t>Learning Aim B Transmitting data</w:t>
                          </w:r>
                        </w:p>
                      </w:txbxContent>
                    </wps:txbx>
                    <wps:bodyPr rot="0" vert="horz" wrap="square" lIns="720000" tIns="0" rIns="91440" bIns="72000" anchor="b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6A41330" id="Rectangle 11" o:spid="_x0000_s1026" style="position:absolute;margin-left:0;margin-top:0;width:595.3pt;height:76.5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" fillcolor="#0296f8" stroked="f">
              <v:fill opacity="64764f"/>
              <v:textbox inset="20mm,0,,2mm">
                <w:txbxContent>
                  <w:p w14:paraId="56A41332" w14:textId="0F0D45FA" w:rsidR="00D17C22" w:rsidRDefault="00D17C22" w:rsidP="006C0DBE">
                    <w:pPr>
                      <w:pStyle w:val="PGDocumentTitle"/>
                    </w:pPr>
                    <w:r>
                      <w:t>Homework 4 Choice of network</w:t>
                    </w:r>
                  </w:p>
                  <w:p w14:paraId="56A41333" w14:textId="2DF634DF" w:rsidR="00D17C22" w:rsidRPr="006C0DBE" w:rsidRDefault="00D17C22" w:rsidP="006C0DBE">
                    <w:pPr>
                      <w:pStyle w:val="PGUnitTitle"/>
                    </w:pPr>
                    <w:r>
                      <w:t>Learning Aim B Transmitting data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 w:rsidRPr="000B21DB">
      <w:rPr>
        <w:noProof/>
        <w:lang w:eastAsia="en-GB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A4132D" w14:textId="77777777" w:rsidR="00D17C22" w:rsidRDefault="00D17C22">
    <w:pPr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7734F"/>
    <w:multiLevelType w:val="hybridMultilevel"/>
    <w:tmpl w:val="00BC83DA"/>
    <w:lvl w:ilvl="0" w:tplc="3690AC28">
      <w:start w:val="1"/>
      <w:numFmt w:val="bullet"/>
      <w:lvlText w:val=""/>
      <w:lvlJc w:val="left"/>
      <w:pPr>
        <w:ind w:left="1145" w:hanging="360"/>
      </w:pPr>
      <w:rPr>
        <w:rFonts w:ascii="Wingdings 2" w:hAnsi="Wingdings 2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" w15:restartNumberingAfterBreak="0">
    <w:nsid w:val="08B7065D"/>
    <w:multiLevelType w:val="hybridMultilevel"/>
    <w:tmpl w:val="F53C815E"/>
    <w:lvl w:ilvl="0" w:tplc="64B28BC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FF0000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A8D759C"/>
    <w:multiLevelType w:val="hybridMultilevel"/>
    <w:tmpl w:val="84B2376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037767A"/>
    <w:multiLevelType w:val="hybridMultilevel"/>
    <w:tmpl w:val="FA4CDA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3D2699"/>
    <w:multiLevelType w:val="multilevel"/>
    <w:tmpl w:val="4E047B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3D4D7262"/>
    <w:multiLevelType w:val="hybridMultilevel"/>
    <w:tmpl w:val="C880954C"/>
    <w:lvl w:ilvl="0" w:tplc="08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6" w15:restartNumberingAfterBreak="0">
    <w:nsid w:val="40402B7F"/>
    <w:multiLevelType w:val="multilevel"/>
    <w:tmpl w:val="CC2A15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42381E54"/>
    <w:multiLevelType w:val="hybridMultilevel"/>
    <w:tmpl w:val="7A020624"/>
    <w:lvl w:ilvl="0" w:tplc="3FC0FBE8">
      <w:start w:val="1"/>
      <w:numFmt w:val="bullet"/>
      <w:lvlText w:val="⬧"/>
      <w:lvlJc w:val="left"/>
      <w:pPr>
        <w:ind w:left="1146" w:hanging="360"/>
      </w:pPr>
      <w:rPr>
        <w:rFonts w:ascii="Segoe UI Symbol" w:hAnsi="Segoe UI 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47DE503B"/>
    <w:multiLevelType w:val="hybridMultilevel"/>
    <w:tmpl w:val="5F5CE96C"/>
    <w:lvl w:ilvl="0" w:tplc="644C4E1A">
      <w:start w:val="1"/>
      <w:numFmt w:val="bullet"/>
      <w:lvlText w:val="⬨"/>
      <w:lvlJc w:val="left"/>
      <w:pPr>
        <w:ind w:left="1146" w:hanging="360"/>
      </w:pPr>
      <w:rPr>
        <w:rFonts w:ascii="Segoe UI Symbol" w:hAnsi="Segoe UI 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49F92584"/>
    <w:multiLevelType w:val="hybridMultilevel"/>
    <w:tmpl w:val="D98C8A82"/>
    <w:lvl w:ilvl="0" w:tplc="7CF07362">
      <w:start w:val="1"/>
      <w:numFmt w:val="lowerRoman"/>
      <w:lvlText w:val="%1)"/>
      <w:lvlJc w:val="left"/>
      <w:pPr>
        <w:ind w:left="1571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4AF9723F"/>
    <w:multiLevelType w:val="hybridMultilevel"/>
    <w:tmpl w:val="9ABA4A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397940"/>
    <w:multiLevelType w:val="multilevel"/>
    <w:tmpl w:val="4260EFFC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2" w15:restartNumberingAfterBreak="0">
    <w:nsid w:val="7AF276C5"/>
    <w:multiLevelType w:val="hybridMultilevel"/>
    <w:tmpl w:val="466272FE"/>
    <w:lvl w:ilvl="0" w:tplc="0A7481A0">
      <w:start w:val="1"/>
      <w:numFmt w:val="bullet"/>
      <w:lvlText w:val=""/>
      <w:lvlJc w:val="left"/>
      <w:pPr>
        <w:ind w:left="1375" w:hanging="360"/>
      </w:pPr>
      <w:rPr>
        <w:rFonts w:ascii="Wingdings 2" w:hAnsi="Wingdings 2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245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7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9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1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3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5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7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9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10"/>
  </w:num>
  <w:num w:numId="4">
    <w:abstractNumId w:val="8"/>
  </w:num>
  <w:num w:numId="5">
    <w:abstractNumId w:val="7"/>
  </w:num>
  <w:num w:numId="6">
    <w:abstractNumId w:val="9"/>
  </w:num>
  <w:num w:numId="7">
    <w:abstractNumId w:val="6"/>
  </w:num>
  <w:num w:numId="8">
    <w:abstractNumId w:val="4"/>
  </w:num>
  <w:num w:numId="9">
    <w:abstractNumId w:val="1"/>
  </w:num>
  <w:num w:numId="10">
    <w:abstractNumId w:val="3"/>
  </w:num>
  <w:num w:numId="11">
    <w:abstractNumId w:val="2"/>
  </w:num>
  <w:num w:numId="12">
    <w:abstractNumId w:val="11"/>
  </w:num>
  <w:num w:numId="13">
    <w:abstractNumId w:val="11"/>
  </w:num>
  <w:num w:numId="14">
    <w:abstractNumId w:val="11"/>
  </w:num>
  <w:num w:numId="15">
    <w:abstractNumId w:val="11"/>
  </w:num>
  <w:num w:numId="16">
    <w:abstractNumId w:val="11"/>
  </w:num>
  <w:num w:numId="17">
    <w:abstractNumId w:val="11"/>
  </w:num>
  <w:num w:numId="18">
    <w:abstractNumId w:val="11"/>
  </w:num>
  <w:num w:numId="19">
    <w:abstractNumId w:val="11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7"/>
  <w:proofState w:spelling="clean" w:grammar="clean"/>
  <w:attachedTemplate r:id="rId1"/>
  <w:stylePaneSortMethod w:val="0000"/>
  <w:documentProtection w:formatting="1" w:enforcement="0"/>
  <w:defaultTabStop w:val="720"/>
  <w:defaultTableStyle w:val="PGTable1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tDAyMzWwNLQwNDI0s7BQ0lEKTi0uzszPAykwrQUAXRnqGSwAAAA="/>
  </w:docVars>
  <w:rsids>
    <w:rsidRoot w:val="00EB36FF"/>
    <w:rsid w:val="00000177"/>
    <w:rsid w:val="00010B0F"/>
    <w:rsid w:val="00010C88"/>
    <w:rsid w:val="0001543D"/>
    <w:rsid w:val="00016C67"/>
    <w:rsid w:val="00025509"/>
    <w:rsid w:val="00026099"/>
    <w:rsid w:val="0003037E"/>
    <w:rsid w:val="0008402D"/>
    <w:rsid w:val="00091E4F"/>
    <w:rsid w:val="00092869"/>
    <w:rsid w:val="000B64CC"/>
    <w:rsid w:val="000D0B15"/>
    <w:rsid w:val="000E27B2"/>
    <w:rsid w:val="000E6942"/>
    <w:rsid w:val="00145DE1"/>
    <w:rsid w:val="00147AAE"/>
    <w:rsid w:val="00184C0B"/>
    <w:rsid w:val="00190C00"/>
    <w:rsid w:val="001D66AA"/>
    <w:rsid w:val="001E6681"/>
    <w:rsid w:val="001F3626"/>
    <w:rsid w:val="0020038A"/>
    <w:rsid w:val="002110FA"/>
    <w:rsid w:val="00213F31"/>
    <w:rsid w:val="002160E5"/>
    <w:rsid w:val="00230944"/>
    <w:rsid w:val="00242445"/>
    <w:rsid w:val="0025700A"/>
    <w:rsid w:val="002632EF"/>
    <w:rsid w:val="0026780E"/>
    <w:rsid w:val="0028711E"/>
    <w:rsid w:val="002C3922"/>
    <w:rsid w:val="002D242B"/>
    <w:rsid w:val="002E6157"/>
    <w:rsid w:val="002F2299"/>
    <w:rsid w:val="00323E74"/>
    <w:rsid w:val="003246A3"/>
    <w:rsid w:val="00326C7C"/>
    <w:rsid w:val="0034316E"/>
    <w:rsid w:val="00351550"/>
    <w:rsid w:val="00363581"/>
    <w:rsid w:val="003655AB"/>
    <w:rsid w:val="0037033C"/>
    <w:rsid w:val="00385B36"/>
    <w:rsid w:val="003A502C"/>
    <w:rsid w:val="003B114F"/>
    <w:rsid w:val="003B4075"/>
    <w:rsid w:val="003B4BCB"/>
    <w:rsid w:val="003C1126"/>
    <w:rsid w:val="003C539F"/>
    <w:rsid w:val="003F4578"/>
    <w:rsid w:val="00416EFF"/>
    <w:rsid w:val="00430D03"/>
    <w:rsid w:val="00443DA7"/>
    <w:rsid w:val="00447496"/>
    <w:rsid w:val="004503CE"/>
    <w:rsid w:val="00463A2B"/>
    <w:rsid w:val="00472E3F"/>
    <w:rsid w:val="004B76B3"/>
    <w:rsid w:val="004E6A74"/>
    <w:rsid w:val="00542694"/>
    <w:rsid w:val="00567642"/>
    <w:rsid w:val="00571A28"/>
    <w:rsid w:val="00587DB4"/>
    <w:rsid w:val="005A4740"/>
    <w:rsid w:val="005A4F09"/>
    <w:rsid w:val="005D6099"/>
    <w:rsid w:val="005E1CAD"/>
    <w:rsid w:val="00617A52"/>
    <w:rsid w:val="00656853"/>
    <w:rsid w:val="00674695"/>
    <w:rsid w:val="00682B4C"/>
    <w:rsid w:val="006913D9"/>
    <w:rsid w:val="006C0DBE"/>
    <w:rsid w:val="006D03B2"/>
    <w:rsid w:val="006D04DB"/>
    <w:rsid w:val="006E74FF"/>
    <w:rsid w:val="006F083B"/>
    <w:rsid w:val="006F3641"/>
    <w:rsid w:val="0071584B"/>
    <w:rsid w:val="007246E4"/>
    <w:rsid w:val="00745D13"/>
    <w:rsid w:val="00745EA3"/>
    <w:rsid w:val="00782978"/>
    <w:rsid w:val="00782F4F"/>
    <w:rsid w:val="00787984"/>
    <w:rsid w:val="00795565"/>
    <w:rsid w:val="007B7508"/>
    <w:rsid w:val="007C0855"/>
    <w:rsid w:val="007E506C"/>
    <w:rsid w:val="007F378F"/>
    <w:rsid w:val="007F5087"/>
    <w:rsid w:val="007F6AA2"/>
    <w:rsid w:val="00806AE4"/>
    <w:rsid w:val="00817C86"/>
    <w:rsid w:val="00833F90"/>
    <w:rsid w:val="008420F7"/>
    <w:rsid w:val="0085313C"/>
    <w:rsid w:val="00861234"/>
    <w:rsid w:val="00866215"/>
    <w:rsid w:val="008744DC"/>
    <w:rsid w:val="00877FFE"/>
    <w:rsid w:val="00891417"/>
    <w:rsid w:val="008960CE"/>
    <w:rsid w:val="008A5AFA"/>
    <w:rsid w:val="00916326"/>
    <w:rsid w:val="009239D0"/>
    <w:rsid w:val="009370E3"/>
    <w:rsid w:val="0094316D"/>
    <w:rsid w:val="00956C9D"/>
    <w:rsid w:val="00967E96"/>
    <w:rsid w:val="009741B1"/>
    <w:rsid w:val="00980686"/>
    <w:rsid w:val="009A112F"/>
    <w:rsid w:val="009A6CE1"/>
    <w:rsid w:val="009B0016"/>
    <w:rsid w:val="009D3449"/>
    <w:rsid w:val="009D3801"/>
    <w:rsid w:val="009D58E7"/>
    <w:rsid w:val="009E2AB5"/>
    <w:rsid w:val="009E3926"/>
    <w:rsid w:val="00A33AF6"/>
    <w:rsid w:val="00A3489D"/>
    <w:rsid w:val="00A36DB3"/>
    <w:rsid w:val="00A452FB"/>
    <w:rsid w:val="00A453F0"/>
    <w:rsid w:val="00A5248F"/>
    <w:rsid w:val="00A67466"/>
    <w:rsid w:val="00B0046C"/>
    <w:rsid w:val="00B1362F"/>
    <w:rsid w:val="00B1363D"/>
    <w:rsid w:val="00B33E2D"/>
    <w:rsid w:val="00B42930"/>
    <w:rsid w:val="00B54627"/>
    <w:rsid w:val="00B82F42"/>
    <w:rsid w:val="00B85140"/>
    <w:rsid w:val="00B94CB7"/>
    <w:rsid w:val="00BA1517"/>
    <w:rsid w:val="00BA5B68"/>
    <w:rsid w:val="00BC093F"/>
    <w:rsid w:val="00C12494"/>
    <w:rsid w:val="00C15CFB"/>
    <w:rsid w:val="00C36A1D"/>
    <w:rsid w:val="00C453D3"/>
    <w:rsid w:val="00C60326"/>
    <w:rsid w:val="00C665EA"/>
    <w:rsid w:val="00CA56EC"/>
    <w:rsid w:val="00CB054A"/>
    <w:rsid w:val="00CB2EB5"/>
    <w:rsid w:val="00CD2FCA"/>
    <w:rsid w:val="00CE2EB0"/>
    <w:rsid w:val="00CE57D2"/>
    <w:rsid w:val="00CF1FD1"/>
    <w:rsid w:val="00CF6AAA"/>
    <w:rsid w:val="00D17C22"/>
    <w:rsid w:val="00D27013"/>
    <w:rsid w:val="00D47533"/>
    <w:rsid w:val="00D5773E"/>
    <w:rsid w:val="00D710B0"/>
    <w:rsid w:val="00D82DB5"/>
    <w:rsid w:val="00D8534B"/>
    <w:rsid w:val="00D8590D"/>
    <w:rsid w:val="00D85ADE"/>
    <w:rsid w:val="00D9502C"/>
    <w:rsid w:val="00DA3491"/>
    <w:rsid w:val="00DA5553"/>
    <w:rsid w:val="00DC1D11"/>
    <w:rsid w:val="00DC4422"/>
    <w:rsid w:val="00DE0A0D"/>
    <w:rsid w:val="00DF70E0"/>
    <w:rsid w:val="00E01309"/>
    <w:rsid w:val="00E01DBF"/>
    <w:rsid w:val="00E020F8"/>
    <w:rsid w:val="00E04B27"/>
    <w:rsid w:val="00E0794F"/>
    <w:rsid w:val="00E14C33"/>
    <w:rsid w:val="00E237B6"/>
    <w:rsid w:val="00E310C9"/>
    <w:rsid w:val="00E51DC6"/>
    <w:rsid w:val="00E63D9A"/>
    <w:rsid w:val="00EA61CA"/>
    <w:rsid w:val="00EB36FF"/>
    <w:rsid w:val="00F11272"/>
    <w:rsid w:val="00F349A2"/>
    <w:rsid w:val="00F858B5"/>
    <w:rsid w:val="00F94B97"/>
    <w:rsid w:val="00FB1A39"/>
    <w:rsid w:val="00FB66D2"/>
    <w:rsid w:val="00FC1448"/>
    <w:rsid w:val="00FE13D1"/>
    <w:rsid w:val="00FE2AB4"/>
    <w:rsid w:val="00FE731C"/>
    <w:rsid w:val="00FF1C75"/>
    <w:rsid w:val="00FF4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56A412AB"/>
  <w15:chartTrackingRefBased/>
  <w15:docId w15:val="{673363C3-CC94-451F-8230-B0CBEB541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uiPriority="21" w:qFormat="1"/>
    <w:lsdException w:name="Subtle Reference" w:semiHidden="1" w:uiPriority="31" w:unhideWhenUsed="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locked="0" w:semiHidden="1" w:unhideWhenUsed="1"/>
  </w:latentStyles>
  <w:style w:type="paragraph" w:default="1" w:styleId="Normal">
    <w:name w:val="Normal"/>
    <w:qFormat/>
    <w:rsid w:val="00C15CFB"/>
    <w:rPr>
      <w:rFonts w:ascii="Arial" w:hAnsi="Arial"/>
    </w:rPr>
  </w:style>
  <w:style w:type="paragraph" w:styleId="Heading1">
    <w:name w:val="heading 1"/>
    <w:basedOn w:val="Normal"/>
    <w:next w:val="Normal"/>
    <w:link w:val="Heading1Char"/>
    <w:qFormat/>
    <w:locked/>
    <w:rsid w:val="00C15CFB"/>
    <w:pPr>
      <w:keepNext/>
      <w:spacing w:before="240" w:after="60" w:line="240" w:lineRule="auto"/>
      <w:outlineLvl w:val="0"/>
    </w:pPr>
    <w:rPr>
      <w:rFonts w:eastAsia="SimSun" w:cs="Arial"/>
      <w:b/>
      <w:bCs/>
      <w:kern w:val="32"/>
      <w:sz w:val="32"/>
      <w:szCs w:val="32"/>
      <w:lang w:eastAsia="zh-CN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locked/>
    <w:rsid w:val="00C15CFB"/>
    <w:pPr>
      <w:keepNext/>
      <w:keepLines/>
      <w:numPr>
        <w:ilvl w:val="1"/>
        <w:numId w:val="19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locked/>
    <w:rsid w:val="00C15CFB"/>
    <w:pPr>
      <w:keepNext/>
      <w:keepLines/>
      <w:numPr>
        <w:ilvl w:val="2"/>
        <w:numId w:val="19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locked/>
    <w:rsid w:val="00C15CFB"/>
    <w:pPr>
      <w:keepNext/>
      <w:keepLines/>
      <w:numPr>
        <w:ilvl w:val="3"/>
        <w:numId w:val="19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locked/>
    <w:rsid w:val="00C15CFB"/>
    <w:pPr>
      <w:keepNext/>
      <w:keepLines/>
      <w:numPr>
        <w:ilvl w:val="4"/>
        <w:numId w:val="19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locked/>
    <w:rsid w:val="00C15CFB"/>
    <w:pPr>
      <w:keepNext/>
      <w:keepLines/>
      <w:numPr>
        <w:ilvl w:val="5"/>
        <w:numId w:val="19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locked/>
    <w:rsid w:val="00C15CFB"/>
    <w:pPr>
      <w:keepNext/>
      <w:keepLines/>
      <w:numPr>
        <w:ilvl w:val="6"/>
        <w:numId w:val="19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locked/>
    <w:rsid w:val="00C15CFB"/>
    <w:pPr>
      <w:keepNext/>
      <w:keepLines/>
      <w:numPr>
        <w:ilvl w:val="7"/>
        <w:numId w:val="19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locked/>
    <w:rsid w:val="00C15CFB"/>
    <w:pPr>
      <w:keepNext/>
      <w:keepLines/>
      <w:numPr>
        <w:ilvl w:val="8"/>
        <w:numId w:val="19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  <w:rsid w:val="00C15CFB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C15CFB"/>
  </w:style>
  <w:style w:type="paragraph" w:customStyle="1" w:styleId="PGAnswers-2ndlevel">
    <w:name w:val="PG Answers - 2nd level"/>
    <w:basedOn w:val="Normal"/>
    <w:link w:val="PGAnswers-2ndlevelChar"/>
    <w:qFormat/>
    <w:rsid w:val="00C15CFB"/>
    <w:pPr>
      <w:tabs>
        <w:tab w:val="right" w:pos="9354"/>
      </w:tabs>
      <w:spacing w:before="120" w:after="120" w:line="240" w:lineRule="auto"/>
      <w:ind w:left="851"/>
    </w:pPr>
    <w:rPr>
      <w:rFonts w:eastAsia="Times New Roman" w:cs="Arial"/>
      <w:color w:val="FF0000"/>
      <w:lang w:eastAsia="en-GB"/>
    </w:rPr>
  </w:style>
  <w:style w:type="character" w:customStyle="1" w:styleId="PGAnswers-2ndlevelChar">
    <w:name w:val="PG Answers - 2nd level Char"/>
    <w:basedOn w:val="DefaultParagraphFont"/>
    <w:link w:val="PGAnswers-2ndlevel"/>
    <w:rsid w:val="00C15CFB"/>
    <w:rPr>
      <w:rFonts w:ascii="Arial" w:eastAsia="Times New Roman" w:hAnsi="Arial" w:cs="Arial"/>
      <w:color w:val="FF0000"/>
      <w:lang w:eastAsia="en-GB"/>
    </w:rPr>
  </w:style>
  <w:style w:type="paragraph" w:customStyle="1" w:styleId="PGAnswers-3rdlevel">
    <w:name w:val="PG Answers - 3rd level"/>
    <w:basedOn w:val="Normal"/>
    <w:link w:val="PGAnswers-3rdlevelChar"/>
    <w:qFormat/>
    <w:rsid w:val="00C15CFB"/>
    <w:pPr>
      <w:tabs>
        <w:tab w:val="right" w:pos="9354"/>
      </w:tabs>
      <w:spacing w:before="120" w:after="120" w:line="240" w:lineRule="auto"/>
      <w:ind w:left="1276"/>
    </w:pPr>
    <w:rPr>
      <w:rFonts w:eastAsia="Times New Roman" w:cs="Arial"/>
      <w:color w:val="FF0000"/>
      <w:lang w:eastAsia="en-GB"/>
    </w:rPr>
  </w:style>
  <w:style w:type="character" w:customStyle="1" w:styleId="PGAnswers-3rdlevelChar">
    <w:name w:val="PG Answers - 3rd level Char"/>
    <w:basedOn w:val="DefaultParagraphFont"/>
    <w:link w:val="PGAnswers-3rdlevel"/>
    <w:rsid w:val="00C15CFB"/>
    <w:rPr>
      <w:rFonts w:ascii="Arial" w:eastAsia="Times New Roman" w:hAnsi="Arial" w:cs="Arial"/>
      <w:color w:val="FF0000"/>
      <w:lang w:eastAsia="en-GB"/>
    </w:rPr>
  </w:style>
  <w:style w:type="paragraph" w:customStyle="1" w:styleId="PGAnswers-toplevel">
    <w:name w:val="PG Answers - top level"/>
    <w:basedOn w:val="Normal"/>
    <w:link w:val="PGAnswers-toplevelChar"/>
    <w:qFormat/>
    <w:rsid w:val="00C15CFB"/>
    <w:pPr>
      <w:tabs>
        <w:tab w:val="right" w:pos="9354"/>
      </w:tabs>
      <w:spacing w:before="120" w:after="120" w:line="240" w:lineRule="auto"/>
      <w:ind w:left="425"/>
    </w:pPr>
    <w:rPr>
      <w:rFonts w:eastAsia="Times New Roman" w:cs="Arial"/>
      <w:color w:val="FF0000"/>
      <w:lang w:eastAsia="en-GB"/>
    </w:rPr>
  </w:style>
  <w:style w:type="character" w:customStyle="1" w:styleId="PGAnswers-toplevelChar">
    <w:name w:val="PG Answers - top level Char"/>
    <w:basedOn w:val="DefaultParagraphFont"/>
    <w:link w:val="PGAnswers-toplevel"/>
    <w:rsid w:val="00C15CFB"/>
    <w:rPr>
      <w:rFonts w:ascii="Arial" w:eastAsia="Times New Roman" w:hAnsi="Arial" w:cs="Arial"/>
      <w:color w:val="FF0000"/>
      <w:lang w:eastAsia="en-GB"/>
    </w:rPr>
  </w:style>
  <w:style w:type="paragraph" w:customStyle="1" w:styleId="PGAnswerLines">
    <w:name w:val="PG Answer Lines"/>
    <w:basedOn w:val="Normal"/>
    <w:rsid w:val="00C15CFB"/>
    <w:pPr>
      <w:pBdr>
        <w:between w:val="single" w:sz="4" w:space="1" w:color="auto"/>
      </w:pBdr>
      <w:spacing w:before="120" w:after="0" w:line="360" w:lineRule="auto"/>
    </w:pPr>
    <w:rPr>
      <w:rFonts w:cs="Arial"/>
      <w:color w:val="000000" w:themeColor="text1"/>
    </w:rPr>
  </w:style>
  <w:style w:type="paragraph" w:customStyle="1" w:styleId="PGMulti-ChoiceAnswer">
    <w:name w:val="PG Multi-Choice Answer"/>
    <w:basedOn w:val="Normal"/>
    <w:link w:val="PGMulti-ChoiceAnswerChar"/>
    <w:qFormat/>
    <w:rsid w:val="00C15CFB"/>
    <w:rPr>
      <w:rFonts w:eastAsia="Times New Roman" w:cs="Arial"/>
      <w:color w:val="FF0000"/>
      <w:lang w:eastAsia="en-GB"/>
    </w:rPr>
  </w:style>
  <w:style w:type="character" w:customStyle="1" w:styleId="PGMulti-ChoiceAnswerChar">
    <w:name w:val="PG Multi-Choice Answer Char"/>
    <w:basedOn w:val="DefaultParagraphFont"/>
    <w:link w:val="PGMulti-ChoiceAnswer"/>
    <w:rsid w:val="00C15CFB"/>
    <w:rPr>
      <w:rFonts w:ascii="Arial" w:eastAsia="Times New Roman" w:hAnsi="Arial" w:cs="Arial"/>
      <w:color w:val="FF0000"/>
      <w:lang w:eastAsia="en-GB"/>
    </w:rPr>
  </w:style>
  <w:style w:type="paragraph" w:customStyle="1" w:styleId="PGMulti-ChoiceQuestion">
    <w:name w:val="PG Multi-Choice Question"/>
    <w:basedOn w:val="Normal"/>
    <w:link w:val="PGMulti-ChoiceQuestionChar"/>
    <w:qFormat/>
    <w:rsid w:val="00C15CFB"/>
    <w:rPr>
      <w:rFonts w:eastAsia="Times New Roman" w:cs="Arial"/>
      <w:color w:val="000000" w:themeColor="text1"/>
      <w:lang w:eastAsia="en-GB"/>
    </w:rPr>
  </w:style>
  <w:style w:type="character" w:customStyle="1" w:styleId="PGMulti-ChoiceQuestionChar">
    <w:name w:val="PG Multi-Choice Question Char"/>
    <w:basedOn w:val="DefaultParagraphFont"/>
    <w:link w:val="PGMulti-ChoiceQuestion"/>
    <w:rsid w:val="00C15CFB"/>
    <w:rPr>
      <w:rFonts w:ascii="Arial" w:eastAsia="Times New Roman" w:hAnsi="Arial" w:cs="Arial"/>
      <w:color w:val="000000" w:themeColor="text1"/>
      <w:lang w:eastAsia="en-GB"/>
    </w:rPr>
  </w:style>
  <w:style w:type="paragraph" w:customStyle="1" w:styleId="PGWorksheetHeading">
    <w:name w:val="PG Worksheet Heading"/>
    <w:basedOn w:val="Normal"/>
    <w:link w:val="PGWorksheetHeadingChar"/>
    <w:qFormat/>
    <w:rsid w:val="00C15CFB"/>
    <w:pPr>
      <w:spacing w:after="200" w:line="276" w:lineRule="auto"/>
    </w:pPr>
    <w:rPr>
      <w:rFonts w:eastAsiaTheme="minorEastAsia"/>
      <w:b/>
      <w:noProof/>
      <w:color w:val="FF0000"/>
      <w:sz w:val="32"/>
      <w:lang w:eastAsia="en-GB"/>
    </w:rPr>
  </w:style>
  <w:style w:type="character" w:customStyle="1" w:styleId="PGWorksheetHeadingChar">
    <w:name w:val="PG Worksheet Heading Char"/>
    <w:basedOn w:val="DefaultParagraphFont"/>
    <w:link w:val="PGWorksheetHeading"/>
    <w:rsid w:val="00C15CFB"/>
    <w:rPr>
      <w:rFonts w:ascii="Arial" w:eastAsiaTheme="minorEastAsia" w:hAnsi="Arial"/>
      <w:b/>
      <w:noProof/>
      <w:color w:val="FF0000"/>
      <w:sz w:val="32"/>
      <w:lang w:eastAsia="en-GB"/>
    </w:rPr>
  </w:style>
  <w:style w:type="paragraph" w:customStyle="1" w:styleId="PGQuestion-2ndlevel">
    <w:name w:val="PG Question - 2nd level"/>
    <w:basedOn w:val="Normal"/>
    <w:link w:val="PGQuestion-2ndlevelChar"/>
    <w:qFormat/>
    <w:rsid w:val="00C15CFB"/>
    <w:pPr>
      <w:tabs>
        <w:tab w:val="right" w:pos="9637"/>
      </w:tabs>
      <w:spacing w:before="120" w:after="120" w:line="240" w:lineRule="auto"/>
      <w:ind w:left="851" w:hanging="425"/>
    </w:pPr>
    <w:rPr>
      <w:rFonts w:eastAsia="Times New Roman" w:cs="Arial"/>
      <w:color w:val="000000" w:themeColor="text1"/>
      <w:lang w:eastAsia="en-GB"/>
    </w:rPr>
  </w:style>
  <w:style w:type="character" w:customStyle="1" w:styleId="PGQuestion-2ndlevelChar">
    <w:name w:val="PG Question - 2nd level Char"/>
    <w:basedOn w:val="DefaultParagraphFont"/>
    <w:link w:val="PGQuestion-2ndlevel"/>
    <w:rsid w:val="00C15CFB"/>
    <w:rPr>
      <w:rFonts w:ascii="Arial" w:eastAsia="Times New Roman" w:hAnsi="Arial" w:cs="Arial"/>
      <w:color w:val="000000" w:themeColor="text1"/>
      <w:lang w:eastAsia="en-GB"/>
    </w:rPr>
  </w:style>
  <w:style w:type="paragraph" w:customStyle="1" w:styleId="PGQuestion-3rdlevel">
    <w:name w:val="PG Question - 3rd level"/>
    <w:basedOn w:val="Normal"/>
    <w:link w:val="PGQuestion-3rdlevelChar"/>
    <w:qFormat/>
    <w:rsid w:val="00C15CFB"/>
    <w:pPr>
      <w:tabs>
        <w:tab w:val="right" w:pos="9637"/>
      </w:tabs>
      <w:spacing w:before="120" w:after="120" w:line="240" w:lineRule="auto"/>
      <w:ind w:left="1275" w:hanging="424"/>
    </w:pPr>
    <w:rPr>
      <w:rFonts w:eastAsia="Times New Roman" w:cs="Arial"/>
      <w:color w:val="000000" w:themeColor="text1"/>
      <w:lang w:eastAsia="en-GB"/>
    </w:rPr>
  </w:style>
  <w:style w:type="character" w:customStyle="1" w:styleId="PGQuestion-3rdlevelChar">
    <w:name w:val="PG Question - 3rd level Char"/>
    <w:basedOn w:val="DefaultParagraphFont"/>
    <w:link w:val="PGQuestion-3rdlevel"/>
    <w:rsid w:val="00C15CFB"/>
    <w:rPr>
      <w:rFonts w:ascii="Arial" w:eastAsia="Times New Roman" w:hAnsi="Arial" w:cs="Arial"/>
      <w:color w:val="000000" w:themeColor="text1"/>
      <w:lang w:eastAsia="en-GB"/>
    </w:rPr>
  </w:style>
  <w:style w:type="paragraph" w:customStyle="1" w:styleId="PGQuestion-toplevel">
    <w:name w:val="PG Question - top level"/>
    <w:basedOn w:val="Normal"/>
    <w:link w:val="PGQuestion-toplevelChar"/>
    <w:qFormat/>
    <w:rsid w:val="00C15CFB"/>
    <w:pPr>
      <w:ind w:left="425" w:hanging="425"/>
    </w:pPr>
    <w:rPr>
      <w:rFonts w:eastAsia="SimSun" w:cs="Arial"/>
      <w:kern w:val="32"/>
      <w:sz w:val="32"/>
      <w:szCs w:val="32"/>
      <w:lang w:eastAsia="zh-CN"/>
    </w:rPr>
  </w:style>
  <w:style w:type="character" w:customStyle="1" w:styleId="PGQuestion-toplevelChar">
    <w:name w:val="PG Question - top level Char"/>
    <w:basedOn w:val="Heading1Char"/>
    <w:link w:val="PGQuestion-toplevel"/>
    <w:rsid w:val="00C15CFB"/>
    <w:rPr>
      <w:rFonts w:ascii="Arial" w:eastAsia="SimSun" w:hAnsi="Arial" w:cs="Arial"/>
      <w:b w:val="0"/>
      <w:bCs w:val="0"/>
      <w:kern w:val="32"/>
      <w:sz w:val="32"/>
      <w:szCs w:val="32"/>
      <w:lang w:eastAsia="zh-CN"/>
    </w:rPr>
  </w:style>
  <w:style w:type="character" w:customStyle="1" w:styleId="Heading1Char">
    <w:name w:val="Heading 1 Char"/>
    <w:basedOn w:val="DefaultParagraphFont"/>
    <w:link w:val="Heading1"/>
    <w:rsid w:val="00C15CFB"/>
    <w:rPr>
      <w:rFonts w:ascii="Arial" w:eastAsia="SimSun" w:hAnsi="Arial" w:cs="Arial"/>
      <w:b/>
      <w:bCs/>
      <w:kern w:val="32"/>
      <w:sz w:val="32"/>
      <w:szCs w:val="32"/>
      <w:lang w:eastAsia="zh-CN"/>
    </w:rPr>
  </w:style>
  <w:style w:type="paragraph" w:customStyle="1" w:styleId="PGTaskanswer">
    <w:name w:val="PG Task answer"/>
    <w:basedOn w:val="Normal"/>
    <w:link w:val="PGTaskanswerChar"/>
    <w:qFormat/>
    <w:rsid w:val="00C15CFB"/>
    <w:pPr>
      <w:spacing w:before="120" w:after="240" w:line="240" w:lineRule="auto"/>
    </w:pPr>
    <w:rPr>
      <w:rFonts w:cs="Arial"/>
      <w:color w:val="FF0000"/>
    </w:rPr>
  </w:style>
  <w:style w:type="character" w:customStyle="1" w:styleId="PGTaskanswerChar">
    <w:name w:val="PG Task answer Char"/>
    <w:basedOn w:val="DefaultParagraphFont"/>
    <w:link w:val="PGTaskanswer"/>
    <w:rsid w:val="00C15CFB"/>
    <w:rPr>
      <w:rFonts w:ascii="Arial" w:hAnsi="Arial" w:cs="Arial"/>
      <w:color w:val="FF0000"/>
    </w:rPr>
  </w:style>
  <w:style w:type="table" w:styleId="TableGrid">
    <w:name w:val="Table Grid"/>
    <w:basedOn w:val="TableNormal"/>
    <w:uiPriority w:val="39"/>
    <w:locked/>
    <w:rsid w:val="00C15C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C15CF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PGTasktext">
    <w:name w:val="PG Task text"/>
    <w:basedOn w:val="Normal"/>
    <w:link w:val="PGTasktextChar"/>
    <w:qFormat/>
    <w:rsid w:val="00C15CFB"/>
    <w:pPr>
      <w:spacing w:before="120" w:after="240" w:line="240" w:lineRule="auto"/>
    </w:pPr>
    <w:rPr>
      <w:rFonts w:cs="Arial"/>
      <w:color w:val="000000" w:themeColor="text1"/>
    </w:rPr>
  </w:style>
  <w:style w:type="character" w:customStyle="1" w:styleId="PGTasktextChar">
    <w:name w:val="PG Task text Char"/>
    <w:basedOn w:val="DefaultParagraphFont"/>
    <w:link w:val="PGTasktext"/>
    <w:rsid w:val="00C15CFB"/>
    <w:rPr>
      <w:rFonts w:ascii="Arial" w:hAnsi="Arial" w:cs="Arial"/>
      <w:color w:val="000000" w:themeColor="text1"/>
    </w:rPr>
  </w:style>
  <w:style w:type="paragraph" w:customStyle="1" w:styleId="PGName-Class">
    <w:name w:val="PG Name-Class"/>
    <w:basedOn w:val="PGWorksheetHeading"/>
    <w:qFormat/>
    <w:rsid w:val="00C15CFB"/>
    <w:pPr>
      <w:tabs>
        <w:tab w:val="left" w:leader="dot" w:pos="6946"/>
        <w:tab w:val="left" w:pos="7088"/>
        <w:tab w:val="right" w:leader="dot" w:pos="9026"/>
      </w:tabs>
      <w:spacing w:before="120" w:after="240"/>
    </w:pPr>
    <w:rPr>
      <w:color w:val="5F5F5F"/>
      <w:sz w:val="22"/>
    </w:rPr>
  </w:style>
  <w:style w:type="paragraph" w:customStyle="1" w:styleId="PGAnswerLineswithtext-numbers">
    <w:name w:val="PG Answer Lines with text-numbers"/>
    <w:basedOn w:val="PGAnswerLines"/>
    <w:qFormat/>
    <w:rsid w:val="00C15CFB"/>
    <w:pPr>
      <w:spacing w:before="240" w:line="240" w:lineRule="auto"/>
      <w:ind w:left="406" w:hanging="406"/>
    </w:pPr>
  </w:style>
  <w:style w:type="character" w:customStyle="1" w:styleId="PGMathsTNRItalic">
    <w:name w:val="PG Maths TNR_Italic"/>
    <w:basedOn w:val="DefaultParagraphFont"/>
    <w:uiPriority w:val="1"/>
    <w:qFormat/>
    <w:rsid w:val="00C15CFB"/>
    <w:rPr>
      <w:rFonts w:ascii="Times New Roman" w:hAnsi="Times New Roman" w:cs="Arial"/>
      <w:i/>
      <w:color w:val="auto"/>
    </w:rPr>
  </w:style>
  <w:style w:type="paragraph" w:styleId="Header">
    <w:name w:val="header"/>
    <w:basedOn w:val="Normal"/>
    <w:link w:val="HeaderChar"/>
    <w:uiPriority w:val="99"/>
    <w:unhideWhenUsed/>
    <w:locked/>
    <w:rsid w:val="00C15C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5CFB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C15C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5CFB"/>
    <w:rPr>
      <w:rFonts w:ascii="Arial" w:hAnsi="Arial"/>
    </w:rPr>
  </w:style>
  <w:style w:type="paragraph" w:customStyle="1" w:styleId="PGDocumentTitle">
    <w:name w:val="PG Document Title"/>
    <w:basedOn w:val="Normal"/>
    <w:qFormat/>
    <w:rsid w:val="00C15CFB"/>
    <w:pPr>
      <w:tabs>
        <w:tab w:val="right" w:pos="426"/>
      </w:tabs>
      <w:spacing w:after="0" w:line="240" w:lineRule="auto"/>
      <w:ind w:right="425"/>
      <w:contextualSpacing/>
    </w:pPr>
    <w:rPr>
      <w:rFonts w:cs="Arial"/>
      <w:b/>
      <w:color w:val="FFFFFF" w:themeColor="background1"/>
      <w:sz w:val="32"/>
      <w:szCs w:val="36"/>
    </w:rPr>
  </w:style>
  <w:style w:type="paragraph" w:customStyle="1" w:styleId="PGUnitTitle">
    <w:name w:val="PG Unit Title"/>
    <w:basedOn w:val="PGDocumentTitle"/>
    <w:qFormat/>
    <w:rsid w:val="00C15CFB"/>
    <w:rPr>
      <w:b w:val="0"/>
    </w:rPr>
  </w:style>
  <w:style w:type="character" w:customStyle="1" w:styleId="PGRedHighlight">
    <w:name w:val="PG Red Highlight"/>
    <w:uiPriority w:val="1"/>
    <w:qFormat/>
    <w:rsid w:val="00C15CFB"/>
    <w:rPr>
      <w:color w:val="FF0000"/>
    </w:rPr>
  </w:style>
  <w:style w:type="paragraph" w:customStyle="1" w:styleId="PGTaskTitle">
    <w:name w:val="PG Task Title"/>
    <w:basedOn w:val="Normal"/>
    <w:next w:val="Normal"/>
    <w:qFormat/>
    <w:rsid w:val="00C15CFB"/>
    <w:pPr>
      <w:spacing w:before="120" w:after="240" w:line="240" w:lineRule="auto"/>
    </w:pPr>
    <w:rPr>
      <w:b/>
      <w:sz w:val="28"/>
      <w:szCs w:val="28"/>
    </w:rPr>
  </w:style>
  <w:style w:type="character" w:customStyle="1" w:styleId="PGBold">
    <w:name w:val="PG Bold"/>
    <w:basedOn w:val="DefaultParagraphFont"/>
    <w:uiPriority w:val="1"/>
    <w:qFormat/>
    <w:rsid w:val="00C15CFB"/>
    <w:rPr>
      <w:b/>
    </w:rPr>
  </w:style>
  <w:style w:type="character" w:customStyle="1" w:styleId="PGItalic">
    <w:name w:val="PG Italic"/>
    <w:uiPriority w:val="1"/>
    <w:qFormat/>
    <w:rsid w:val="00C15CFB"/>
    <w:rPr>
      <w:b w:val="0"/>
      <w:i/>
    </w:rPr>
  </w:style>
  <w:style w:type="character" w:styleId="PlaceholderText">
    <w:name w:val="Placeholder Text"/>
    <w:basedOn w:val="DefaultParagraphFont"/>
    <w:uiPriority w:val="99"/>
    <w:semiHidden/>
    <w:locked/>
    <w:rsid w:val="00C15CFB"/>
    <w:rPr>
      <w:color w:val="808080"/>
    </w:rPr>
  </w:style>
  <w:style w:type="table" w:customStyle="1" w:styleId="PGTable1">
    <w:name w:val="PG Table 1"/>
    <w:basedOn w:val="TableNormal"/>
    <w:uiPriority w:val="99"/>
    <w:rsid w:val="00C15CFB"/>
    <w:pPr>
      <w:spacing w:after="0" w:line="240" w:lineRule="auto"/>
    </w:pPr>
    <w:tblPr>
      <w:tblStyleRowBandSize w:val="1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</w:tblPr>
    <w:tblStylePr w:type="firstRow">
      <w:pPr>
        <w:wordWrap/>
        <w:spacing w:beforeLines="0" w:before="60" w:beforeAutospacing="0" w:afterLines="0" w:after="60" w:afterAutospacing="0"/>
        <w:jc w:val="left"/>
      </w:pPr>
      <w:rPr>
        <w:rFonts w:asciiTheme="majorHAnsi" w:hAnsiTheme="majorHAnsi"/>
        <w:b w:val="0"/>
        <w:color w:val="FFFFFF" w:themeColor="background1"/>
        <w:sz w:val="22"/>
      </w:rPr>
      <w:tblPr/>
      <w:tcPr>
        <w:shd w:val="clear" w:color="auto" w:fill="767171" w:themeFill="background2" w:themeFillShade="80"/>
      </w:tcPr>
    </w:tblStylePr>
    <w:tblStylePr w:type="band1Horz">
      <w:tblPr/>
      <w:tcPr>
        <w:tcMar>
          <w:top w:w="57" w:type="dxa"/>
          <w:left w:w="113" w:type="dxa"/>
          <w:bottom w:w="113" w:type="dxa"/>
          <w:right w:w="113" w:type="dxa"/>
        </w:tcMar>
      </w:tcPr>
    </w:tblStylePr>
    <w:tblStylePr w:type="band2Horz">
      <w:tblPr/>
      <w:tcPr>
        <w:tcMar>
          <w:top w:w="57" w:type="dxa"/>
          <w:left w:w="113" w:type="dxa"/>
          <w:bottom w:w="113" w:type="dxa"/>
          <w:right w:w="113" w:type="dxa"/>
        </w:tcMar>
      </w:tcPr>
    </w:tblStylePr>
  </w:style>
  <w:style w:type="paragraph" w:customStyle="1" w:styleId="PGTableheader">
    <w:name w:val="PG Table header"/>
    <w:basedOn w:val="Normal"/>
    <w:qFormat/>
    <w:rsid w:val="00C15CFB"/>
    <w:pPr>
      <w:spacing w:before="120" w:after="120" w:line="240" w:lineRule="auto"/>
    </w:pPr>
    <w:rPr>
      <w:b/>
      <w:color w:val="FFFFFF" w:themeColor="background1"/>
    </w:rPr>
  </w:style>
  <w:style w:type="paragraph" w:customStyle="1" w:styleId="PGTableText">
    <w:name w:val="PG Table Text"/>
    <w:basedOn w:val="PGTasktext"/>
    <w:qFormat/>
    <w:rsid w:val="00C15CFB"/>
    <w:pPr>
      <w:spacing w:before="0" w:after="120"/>
    </w:pPr>
  </w:style>
  <w:style w:type="character" w:customStyle="1" w:styleId="PGRedBoldHighlight">
    <w:name w:val="PG Red Bold Highlight"/>
    <w:basedOn w:val="PGRedHighlight"/>
    <w:uiPriority w:val="1"/>
    <w:qFormat/>
    <w:rsid w:val="00C15CFB"/>
    <w:rPr>
      <w:b/>
      <w:color w:val="FF0000"/>
    </w:rPr>
  </w:style>
  <w:style w:type="paragraph" w:customStyle="1" w:styleId="PGTableHeaderCentred">
    <w:name w:val="PG Table Header Centred"/>
    <w:basedOn w:val="PGTableheader"/>
    <w:qFormat/>
    <w:rsid w:val="00C15CFB"/>
    <w:pPr>
      <w:jc w:val="center"/>
    </w:pPr>
    <w:rPr>
      <w:rFonts w:asciiTheme="majorHAnsi" w:hAnsiTheme="majorHAnsi"/>
    </w:rPr>
  </w:style>
  <w:style w:type="paragraph" w:customStyle="1" w:styleId="PGTableTextCentred">
    <w:name w:val="PG Table Text Centred"/>
    <w:basedOn w:val="PGTableText"/>
    <w:qFormat/>
    <w:rsid w:val="00C15CFB"/>
    <w:pPr>
      <w:jc w:val="center"/>
    </w:pPr>
  </w:style>
  <w:style w:type="table" w:customStyle="1" w:styleId="PGTable2">
    <w:name w:val="PG Table 2"/>
    <w:basedOn w:val="TableNormal"/>
    <w:uiPriority w:val="99"/>
    <w:rsid w:val="00C15CF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Col">
      <w:pPr>
        <w:jc w:val="left"/>
      </w:pPr>
      <w:tblPr/>
      <w:tcPr>
        <w:shd w:val="clear" w:color="auto" w:fill="767171" w:themeFill="background2" w:themeFillShade="80"/>
        <w:vAlign w:val="center"/>
      </w:tcPr>
    </w:tblStylePr>
  </w:style>
  <w:style w:type="table" w:customStyle="1" w:styleId="PGTable3">
    <w:name w:val="PG Table 3"/>
    <w:basedOn w:val="TableNormal"/>
    <w:uiPriority w:val="99"/>
    <w:rsid w:val="00C15CF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Row">
      <w:pPr>
        <w:jc w:val="left"/>
      </w:pPr>
      <w:tblPr/>
      <w:tcPr>
        <w:shd w:val="clear" w:color="auto" w:fill="767171" w:themeFill="background2" w:themeFillShade="80"/>
        <w:vAlign w:val="center"/>
      </w:tcPr>
    </w:tblStylePr>
    <w:tblStylePr w:type="firstCol">
      <w:pPr>
        <w:jc w:val="left"/>
      </w:pPr>
      <w:tblPr/>
      <w:tcPr>
        <w:shd w:val="clear" w:color="auto" w:fill="767171" w:themeFill="background2" w:themeFillShade="80"/>
        <w:vAlign w:val="center"/>
      </w:tcPr>
    </w:tblStylePr>
  </w:style>
  <w:style w:type="paragraph" w:customStyle="1" w:styleId="BodyTextFirstIndent6">
    <w:name w:val="Body Text First Indent 6"/>
    <w:basedOn w:val="BodyTextFirstIndent2"/>
    <w:next w:val="Signature"/>
    <w:unhideWhenUsed/>
    <w:locked/>
    <w:rsid w:val="00C15CFB"/>
    <w:rPr>
      <w:rFonts w:ascii="Museo 700" w:hAnsi="Museo 700"/>
    </w:rPr>
  </w:style>
  <w:style w:type="table" w:styleId="TableGridLight">
    <w:name w:val="Grid Table Light"/>
    <w:basedOn w:val="TableNormal"/>
    <w:uiPriority w:val="40"/>
    <w:locked/>
    <w:rsid w:val="00C15CF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odyTextIndent">
    <w:name w:val="Body Text Indent"/>
    <w:basedOn w:val="Normal"/>
    <w:link w:val="BodyTextIndentChar"/>
    <w:uiPriority w:val="99"/>
    <w:semiHidden/>
    <w:unhideWhenUsed/>
    <w:locked/>
    <w:rsid w:val="00C15CF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15CFB"/>
    <w:rPr>
      <w:rFonts w:ascii="Arial" w:hAnsi="Arial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locked/>
    <w:rsid w:val="00C15CFB"/>
    <w:pPr>
      <w:spacing w:after="24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C15CFB"/>
    <w:rPr>
      <w:rFonts w:ascii="Arial" w:hAnsi="Arial"/>
    </w:rPr>
  </w:style>
  <w:style w:type="paragraph" w:styleId="Signature">
    <w:name w:val="Signature"/>
    <w:basedOn w:val="Normal"/>
    <w:link w:val="SignatureChar"/>
    <w:uiPriority w:val="99"/>
    <w:semiHidden/>
    <w:unhideWhenUsed/>
    <w:locked/>
    <w:rsid w:val="00C15CFB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C15CFB"/>
    <w:rPr>
      <w:rFonts w:ascii="Arial" w:hAnsi="Arial"/>
    </w:rPr>
  </w:style>
  <w:style w:type="table" w:customStyle="1" w:styleId="PGTable4">
    <w:name w:val="PG Table 4"/>
    <w:basedOn w:val="TableNormal"/>
    <w:uiPriority w:val="99"/>
    <w:rsid w:val="00C15CF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PGBoldItalic">
    <w:name w:val="PG Bold Italic"/>
    <w:uiPriority w:val="1"/>
    <w:qFormat/>
    <w:rsid w:val="00C15CFB"/>
    <w:rPr>
      <w:b/>
      <w:i/>
    </w:rPr>
  </w:style>
  <w:style w:type="paragraph" w:styleId="ListParagraph">
    <w:name w:val="List Paragraph"/>
    <w:basedOn w:val="Normal"/>
    <w:uiPriority w:val="34"/>
    <w:qFormat/>
    <w:locked/>
    <w:rsid w:val="00C15CFB"/>
    <w:pPr>
      <w:spacing w:after="200" w:line="276" w:lineRule="auto"/>
      <w:ind w:left="720"/>
      <w:contextualSpacing/>
    </w:pPr>
  </w:style>
  <w:style w:type="paragraph" w:customStyle="1" w:styleId="A-2ndlevel">
    <w:name w:val="A - 2nd level"/>
    <w:basedOn w:val="Normal"/>
    <w:link w:val="A-2ndlevelChar"/>
    <w:qFormat/>
    <w:rsid w:val="00C15CFB"/>
    <w:pPr>
      <w:tabs>
        <w:tab w:val="right" w:pos="9354"/>
      </w:tabs>
      <w:spacing w:after="120"/>
      <w:ind w:left="851"/>
    </w:pPr>
    <w:rPr>
      <w:rFonts w:eastAsia="Times New Roman" w:cs="Arial"/>
      <w:color w:val="FF0000"/>
      <w:lang w:eastAsia="en-GB"/>
    </w:rPr>
  </w:style>
  <w:style w:type="character" w:customStyle="1" w:styleId="A-2ndlevelChar">
    <w:name w:val="A - 2nd level Char"/>
    <w:basedOn w:val="DefaultParagraphFont"/>
    <w:link w:val="A-2ndlevel"/>
    <w:rsid w:val="00C15CFB"/>
    <w:rPr>
      <w:rFonts w:ascii="Arial" w:eastAsia="Times New Roman" w:hAnsi="Arial" w:cs="Arial"/>
      <w:color w:val="FF0000"/>
      <w:lang w:eastAsia="en-GB"/>
    </w:rPr>
  </w:style>
  <w:style w:type="paragraph" w:customStyle="1" w:styleId="A-2ndlevellist">
    <w:name w:val="A - 2nd level list"/>
    <w:basedOn w:val="A-2ndlevel"/>
    <w:qFormat/>
    <w:rsid w:val="00C15CFB"/>
    <w:pPr>
      <w:spacing w:after="60"/>
    </w:pPr>
  </w:style>
  <w:style w:type="paragraph" w:customStyle="1" w:styleId="A-3rdlevel">
    <w:name w:val="A - 3rd level"/>
    <w:basedOn w:val="Normal"/>
    <w:link w:val="A-3rdlevelChar"/>
    <w:qFormat/>
    <w:rsid w:val="00C15CFB"/>
    <w:pPr>
      <w:tabs>
        <w:tab w:val="right" w:pos="9354"/>
      </w:tabs>
      <w:spacing w:after="120"/>
      <w:ind w:left="1276"/>
    </w:pPr>
    <w:rPr>
      <w:rFonts w:eastAsia="Times New Roman" w:cs="Arial"/>
      <w:color w:val="FF0000"/>
      <w:lang w:eastAsia="en-GB"/>
    </w:rPr>
  </w:style>
  <w:style w:type="character" w:customStyle="1" w:styleId="A-3rdlevelChar">
    <w:name w:val="A - 3rd level Char"/>
    <w:basedOn w:val="DefaultParagraphFont"/>
    <w:link w:val="A-3rdlevel"/>
    <w:rsid w:val="00C15CFB"/>
    <w:rPr>
      <w:rFonts w:ascii="Arial" w:eastAsia="Times New Roman" w:hAnsi="Arial" w:cs="Arial"/>
      <w:color w:val="FF0000"/>
      <w:lang w:eastAsia="en-GB"/>
    </w:rPr>
  </w:style>
  <w:style w:type="paragraph" w:customStyle="1" w:styleId="A-toplevel">
    <w:name w:val="A - top level"/>
    <w:basedOn w:val="Normal"/>
    <w:link w:val="A-toplevelChar"/>
    <w:qFormat/>
    <w:rsid w:val="00C15CFB"/>
    <w:pPr>
      <w:tabs>
        <w:tab w:val="right" w:pos="9354"/>
      </w:tabs>
      <w:spacing w:after="120"/>
      <w:ind w:left="425"/>
    </w:pPr>
    <w:rPr>
      <w:rFonts w:eastAsia="Times New Roman" w:cs="Arial"/>
      <w:color w:val="FF0000"/>
      <w:lang w:eastAsia="en-GB"/>
    </w:rPr>
  </w:style>
  <w:style w:type="character" w:customStyle="1" w:styleId="A-toplevelChar">
    <w:name w:val="A - top level Char"/>
    <w:basedOn w:val="DefaultParagraphFont"/>
    <w:link w:val="A-toplevel"/>
    <w:rsid w:val="00C15CFB"/>
    <w:rPr>
      <w:rFonts w:ascii="Arial" w:eastAsia="Times New Roman" w:hAnsi="Arial" w:cs="Arial"/>
      <w:color w:val="FF0000"/>
      <w:lang w:eastAsia="en-GB"/>
    </w:rPr>
  </w:style>
  <w:style w:type="paragraph" w:customStyle="1" w:styleId="AnswerLines">
    <w:name w:val="Answer Lines"/>
    <w:basedOn w:val="Normal"/>
    <w:rsid w:val="00C15CFB"/>
    <w:pPr>
      <w:pBdr>
        <w:between w:val="single" w:sz="4" w:space="1" w:color="auto"/>
      </w:pBdr>
      <w:spacing w:after="0" w:line="360" w:lineRule="auto"/>
    </w:pPr>
    <w:rPr>
      <w:rFonts w:cs="Arial"/>
      <w:color w:val="000000" w:themeColor="text1"/>
    </w:rPr>
  </w:style>
  <w:style w:type="paragraph" w:customStyle="1" w:styleId="Answerlines075">
    <w:name w:val="Answer lines +0.75"/>
    <w:basedOn w:val="AnswerLines"/>
    <w:qFormat/>
    <w:rsid w:val="00C15CFB"/>
    <w:pPr>
      <w:ind w:left="425"/>
    </w:pPr>
  </w:style>
  <w:style w:type="paragraph" w:customStyle="1" w:styleId="Answerline3rdlevel">
    <w:name w:val="Answer line 3rd level"/>
    <w:basedOn w:val="Answerlines075"/>
    <w:qFormat/>
    <w:rsid w:val="00C15CFB"/>
    <w:pPr>
      <w:ind w:left="851"/>
    </w:pPr>
  </w:style>
  <w:style w:type="paragraph" w:customStyle="1" w:styleId="Answerunderline">
    <w:name w:val="Answer underline"/>
    <w:basedOn w:val="Normal"/>
    <w:link w:val="AnswerunderlineChar"/>
    <w:qFormat/>
    <w:rsid w:val="00C15CFB"/>
    <w:pPr>
      <w:pBdr>
        <w:between w:val="single" w:sz="4" w:space="1" w:color="auto"/>
      </w:pBdr>
      <w:tabs>
        <w:tab w:val="left" w:pos="426"/>
      </w:tabs>
      <w:spacing w:before="240" w:after="120"/>
    </w:pPr>
    <w:rPr>
      <w:rFonts w:eastAsiaTheme="minorEastAsia" w:cs="Arial"/>
      <w:noProof/>
      <w:color w:val="000000" w:themeColor="text1"/>
      <w:lang w:eastAsia="en-GB"/>
    </w:rPr>
  </w:style>
  <w:style w:type="character" w:customStyle="1" w:styleId="AnswerunderlineChar">
    <w:name w:val="Answer underline Char"/>
    <w:basedOn w:val="DefaultParagraphFont"/>
    <w:link w:val="Answerunderline"/>
    <w:rsid w:val="00C15CFB"/>
    <w:rPr>
      <w:rFonts w:ascii="Arial" w:eastAsiaTheme="minorEastAsia" w:hAnsi="Arial" w:cs="Arial"/>
      <w:noProof/>
      <w:color w:val="000000" w:themeColor="text1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C15C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5CFB"/>
    <w:rPr>
      <w:rFonts w:ascii="Segoe UI" w:hAnsi="Segoe UI" w:cs="Segoe UI"/>
      <w:sz w:val="18"/>
      <w:szCs w:val="18"/>
    </w:rPr>
  </w:style>
  <w:style w:type="paragraph" w:customStyle="1" w:styleId="Q-toplevel">
    <w:name w:val="Q - top level"/>
    <w:basedOn w:val="Heading1"/>
    <w:link w:val="Q-toplevelChar"/>
    <w:qFormat/>
    <w:rsid w:val="00C15CFB"/>
    <w:pPr>
      <w:keepNext w:val="0"/>
      <w:tabs>
        <w:tab w:val="right" w:pos="9214"/>
      </w:tabs>
      <w:spacing w:before="0" w:after="120"/>
      <w:ind w:left="425" w:hanging="425"/>
      <w:outlineLvl w:val="9"/>
    </w:pPr>
    <w:rPr>
      <w:rFonts w:eastAsia="Times New Roman"/>
      <w:b w:val="0"/>
      <w:bCs w:val="0"/>
      <w:color w:val="000000" w:themeColor="text1"/>
      <w:sz w:val="22"/>
      <w:lang w:eastAsia="en-GB"/>
    </w:rPr>
  </w:style>
  <w:style w:type="character" w:customStyle="1" w:styleId="Q-toplevelChar">
    <w:name w:val="Q - top level Char"/>
    <w:basedOn w:val="Heading1Char"/>
    <w:link w:val="Q-toplevel"/>
    <w:rsid w:val="00C15CFB"/>
    <w:rPr>
      <w:rFonts w:ascii="Arial" w:eastAsia="Times New Roman" w:hAnsi="Arial" w:cs="Arial"/>
      <w:b w:val="0"/>
      <w:bCs w:val="0"/>
      <w:color w:val="000000" w:themeColor="text1"/>
      <w:kern w:val="32"/>
      <w:sz w:val="32"/>
      <w:szCs w:val="32"/>
      <w:lang w:eastAsia="en-GB"/>
    </w:rPr>
  </w:style>
  <w:style w:type="paragraph" w:customStyle="1" w:styleId="Bullets-toplevel">
    <w:name w:val="Bullets - top level"/>
    <w:basedOn w:val="Q-toplevel"/>
    <w:qFormat/>
    <w:rsid w:val="00C15CFB"/>
  </w:style>
  <w:style w:type="paragraph" w:customStyle="1" w:styleId="Bullets-2ndlevel">
    <w:name w:val="Bullets - 2nd level"/>
    <w:basedOn w:val="Bullets-toplevel"/>
    <w:qFormat/>
    <w:rsid w:val="00C15CFB"/>
  </w:style>
  <w:style w:type="character" w:customStyle="1" w:styleId="chemf">
    <w:name w:val="chemf"/>
    <w:basedOn w:val="DefaultParagraphFont"/>
    <w:rsid w:val="00C15CFB"/>
  </w:style>
  <w:style w:type="character" w:styleId="CommentReference">
    <w:name w:val="annotation reference"/>
    <w:basedOn w:val="DefaultParagraphFont"/>
    <w:uiPriority w:val="99"/>
    <w:semiHidden/>
    <w:unhideWhenUsed/>
    <w:locked/>
    <w:rsid w:val="00C15C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locked/>
    <w:rsid w:val="00C15CF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15CFB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C15CF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15CFB"/>
    <w:rPr>
      <w:rFonts w:ascii="Arial" w:hAnsi="Arial"/>
      <w:b/>
      <w:bCs/>
      <w:sz w:val="20"/>
      <w:szCs w:val="20"/>
    </w:rPr>
  </w:style>
  <w:style w:type="paragraph" w:customStyle="1" w:styleId="Default">
    <w:name w:val="Default"/>
    <w:rsid w:val="00C15CFB"/>
    <w:pPr>
      <w:autoSpaceDE w:val="0"/>
      <w:autoSpaceDN w:val="0"/>
      <w:adjustRightInd w:val="0"/>
      <w:spacing w:after="0" w:line="240" w:lineRule="auto"/>
    </w:pPr>
    <w:rPr>
      <w:rFonts w:ascii="Arial" w:hAnsi="Arial" w:cs="Calibri"/>
      <w:color w:val="000000"/>
      <w:sz w:val="24"/>
      <w:szCs w:val="24"/>
    </w:rPr>
  </w:style>
  <w:style w:type="character" w:customStyle="1" w:styleId="eop">
    <w:name w:val="eop"/>
    <w:basedOn w:val="DefaultParagraphFont"/>
    <w:rsid w:val="00C15CFB"/>
  </w:style>
  <w:style w:type="character" w:customStyle="1" w:styleId="Heading3Char">
    <w:name w:val="Heading 3 Char"/>
    <w:basedOn w:val="DefaultParagraphFont"/>
    <w:link w:val="Heading3"/>
    <w:uiPriority w:val="9"/>
    <w:semiHidden/>
    <w:rsid w:val="00C15CF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15CFB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15CFB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15CFB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15CFB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15CFB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15CF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Hyperlink">
    <w:name w:val="Hyperlink"/>
    <w:basedOn w:val="DefaultParagraphFont"/>
    <w:uiPriority w:val="99"/>
    <w:unhideWhenUsed/>
    <w:locked/>
    <w:rsid w:val="00C15CFB"/>
    <w:rPr>
      <w:color w:val="0563C1" w:themeColor="hyperlink"/>
      <w:u w:val="single"/>
    </w:rPr>
  </w:style>
  <w:style w:type="paragraph" w:customStyle="1" w:styleId="indent1">
    <w:name w:val="indent1"/>
    <w:basedOn w:val="Normal"/>
    <w:rsid w:val="00C15C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indent1new">
    <w:name w:val="indent1new"/>
    <w:basedOn w:val="Normal"/>
    <w:rsid w:val="00C15C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indent2">
    <w:name w:val="indent2"/>
    <w:basedOn w:val="Normal"/>
    <w:rsid w:val="00C15C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indent2new">
    <w:name w:val="indent2new"/>
    <w:basedOn w:val="Normal"/>
    <w:rsid w:val="00C15C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indent3new">
    <w:name w:val="indent3new"/>
    <w:basedOn w:val="Normal"/>
    <w:rsid w:val="00C15C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mark">
    <w:name w:val="mark"/>
    <w:basedOn w:val="Normal"/>
    <w:rsid w:val="00C15C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MCAnswer">
    <w:name w:val="MC Answer"/>
    <w:basedOn w:val="Normal"/>
    <w:link w:val="MCAnswerChar"/>
    <w:qFormat/>
    <w:rsid w:val="00C15CFB"/>
    <w:pPr>
      <w:tabs>
        <w:tab w:val="right" w:pos="9354"/>
      </w:tabs>
      <w:spacing w:after="120"/>
      <w:ind w:left="851" w:hanging="425"/>
    </w:pPr>
    <w:rPr>
      <w:rFonts w:eastAsia="Times New Roman" w:cs="Arial"/>
      <w:color w:val="FF0000"/>
      <w:lang w:eastAsia="en-GB"/>
    </w:rPr>
  </w:style>
  <w:style w:type="character" w:customStyle="1" w:styleId="MCAnswerChar">
    <w:name w:val="MC Answer Char"/>
    <w:basedOn w:val="DefaultParagraphFont"/>
    <w:link w:val="MCAnswer"/>
    <w:rsid w:val="00C15CFB"/>
    <w:rPr>
      <w:rFonts w:ascii="Arial" w:eastAsia="Times New Roman" w:hAnsi="Arial" w:cs="Arial"/>
      <w:color w:val="FF0000"/>
      <w:lang w:eastAsia="en-GB"/>
    </w:rPr>
  </w:style>
  <w:style w:type="paragraph" w:customStyle="1" w:styleId="MCQ">
    <w:name w:val="MCQ"/>
    <w:basedOn w:val="Normal"/>
    <w:link w:val="MCQChar"/>
    <w:qFormat/>
    <w:rsid w:val="00C15CFB"/>
    <w:rPr>
      <w:rFonts w:eastAsia="Times New Roman" w:cs="Arial"/>
      <w:color w:val="000000" w:themeColor="text1"/>
      <w:lang w:eastAsia="en-GB"/>
    </w:rPr>
  </w:style>
  <w:style w:type="character" w:customStyle="1" w:styleId="MCQChar">
    <w:name w:val="MCQ Char"/>
    <w:basedOn w:val="DefaultParagraphFont"/>
    <w:link w:val="MCQ"/>
    <w:rsid w:val="00C15CFB"/>
    <w:rPr>
      <w:rFonts w:ascii="Arial" w:eastAsia="Times New Roman" w:hAnsi="Arial" w:cs="Arial"/>
      <w:color w:val="000000" w:themeColor="text1"/>
      <w:lang w:eastAsia="en-GB"/>
    </w:rPr>
  </w:style>
  <w:style w:type="paragraph" w:customStyle="1" w:styleId="MCQ-3rdlevel">
    <w:name w:val="MCQ - 3rd level"/>
    <w:basedOn w:val="MCQ"/>
    <w:qFormat/>
    <w:rsid w:val="00C15CFB"/>
  </w:style>
  <w:style w:type="paragraph" w:customStyle="1" w:styleId="MultiChoiceAnswer">
    <w:name w:val="Multi Choice Answer"/>
    <w:qFormat/>
    <w:rsid w:val="00C15CFB"/>
    <w:pPr>
      <w:tabs>
        <w:tab w:val="num" w:pos="720"/>
      </w:tabs>
      <w:ind w:left="720" w:hanging="720"/>
    </w:pPr>
    <w:rPr>
      <w:rFonts w:ascii="Arial" w:eastAsia="Times New Roman" w:hAnsi="Arial" w:cs="Arial"/>
      <w:color w:val="FF0000"/>
      <w:lang w:eastAsia="en-GB"/>
    </w:rPr>
  </w:style>
  <w:style w:type="paragraph" w:customStyle="1" w:styleId="MCQAnswer-3rdlevel">
    <w:name w:val="MCQ Answer - 3rd level"/>
    <w:basedOn w:val="MultiChoiceAnswer"/>
    <w:qFormat/>
    <w:rsid w:val="00C15CFB"/>
  </w:style>
  <w:style w:type="character" w:customStyle="1" w:styleId="mo">
    <w:name w:val="mo"/>
    <w:basedOn w:val="DefaultParagraphFont"/>
    <w:rsid w:val="00C15CFB"/>
  </w:style>
  <w:style w:type="paragraph" w:customStyle="1" w:styleId="MultiChoiceQuestions">
    <w:name w:val="Multi Choice Questions"/>
    <w:qFormat/>
    <w:rsid w:val="00C15CFB"/>
    <w:rPr>
      <w:rFonts w:ascii="Arial" w:eastAsia="Times New Roman" w:hAnsi="Arial" w:cs="Arial"/>
      <w:kern w:val="32"/>
      <w:szCs w:val="32"/>
      <w:lang w:eastAsia="en-GB"/>
    </w:rPr>
  </w:style>
  <w:style w:type="paragraph" w:customStyle="1" w:styleId="Name-Class">
    <w:name w:val="Name-Class"/>
    <w:basedOn w:val="PGWorksheetHeading"/>
    <w:qFormat/>
    <w:rsid w:val="00C15CFB"/>
    <w:pPr>
      <w:tabs>
        <w:tab w:val="left" w:leader="dot" w:pos="6946"/>
        <w:tab w:val="left" w:pos="7088"/>
        <w:tab w:val="right" w:leader="dot" w:pos="9026"/>
      </w:tabs>
      <w:spacing w:before="120" w:after="240"/>
    </w:pPr>
    <w:rPr>
      <w:rFonts w:cs="Arial"/>
      <w:color w:val="5F5F5F"/>
      <w:sz w:val="22"/>
    </w:rPr>
  </w:style>
  <w:style w:type="paragraph" w:styleId="NoSpacing">
    <w:name w:val="No Spacing"/>
    <w:uiPriority w:val="1"/>
    <w:qFormat/>
    <w:locked/>
    <w:rsid w:val="00C15CFB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locked/>
    <w:rsid w:val="00C15C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C15CFB"/>
  </w:style>
  <w:style w:type="paragraph" w:customStyle="1" w:styleId="paragraph">
    <w:name w:val="paragraph"/>
    <w:basedOn w:val="Normal"/>
    <w:rsid w:val="00C15C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GBusinessMulti-ChoiceAnswer">
    <w:name w:val="PG Business Multi-Choice Answer"/>
    <w:qFormat/>
    <w:rsid w:val="00C15CFB"/>
    <w:pPr>
      <w:tabs>
        <w:tab w:val="left" w:pos="1134"/>
        <w:tab w:val="left" w:pos="1814"/>
        <w:tab w:val="right" w:pos="8930"/>
      </w:tabs>
      <w:spacing w:after="120" w:line="240" w:lineRule="auto"/>
    </w:pPr>
    <w:rPr>
      <w:rFonts w:ascii="Arial" w:eastAsia="Times New Roman" w:hAnsi="Arial" w:cs="Arial"/>
      <w:color w:val="FF0000"/>
      <w:lang w:eastAsia="en-GB"/>
    </w:rPr>
  </w:style>
  <w:style w:type="paragraph" w:customStyle="1" w:styleId="PGBusinessMulti-ChoiceQuestions">
    <w:name w:val="PG Business Multi-Choice Questions"/>
    <w:qFormat/>
    <w:rsid w:val="00C15CFB"/>
    <w:pPr>
      <w:keepNext/>
      <w:tabs>
        <w:tab w:val="left" w:pos="1134"/>
        <w:tab w:val="left" w:pos="1814"/>
        <w:tab w:val="right" w:pos="8931"/>
      </w:tabs>
      <w:spacing w:after="120" w:line="240" w:lineRule="auto"/>
    </w:pPr>
    <w:rPr>
      <w:rFonts w:ascii="Arial" w:eastAsia="Times New Roman" w:hAnsi="Arial" w:cs="Arial"/>
      <w:kern w:val="32"/>
      <w:szCs w:val="32"/>
      <w:lang w:eastAsia="en-GB"/>
    </w:rPr>
  </w:style>
  <w:style w:type="paragraph" w:customStyle="1" w:styleId="Q-2ndlevel">
    <w:name w:val="Q - 2nd level"/>
    <w:basedOn w:val="Normal"/>
    <w:link w:val="Q-2ndlevelChar"/>
    <w:qFormat/>
    <w:rsid w:val="00C15CFB"/>
    <w:pPr>
      <w:tabs>
        <w:tab w:val="right" w:pos="9354"/>
      </w:tabs>
      <w:spacing w:after="120"/>
      <w:ind w:left="851" w:hanging="425"/>
    </w:pPr>
    <w:rPr>
      <w:rFonts w:eastAsia="Times New Roman" w:cs="Arial"/>
      <w:color w:val="000000" w:themeColor="text1"/>
      <w:lang w:eastAsia="en-GB"/>
    </w:rPr>
  </w:style>
  <w:style w:type="character" w:customStyle="1" w:styleId="Q-2ndlevelChar">
    <w:name w:val="Q - 2nd level Char"/>
    <w:basedOn w:val="DefaultParagraphFont"/>
    <w:link w:val="Q-2ndlevel"/>
    <w:rsid w:val="00C15CFB"/>
    <w:rPr>
      <w:rFonts w:ascii="Arial" w:eastAsia="Times New Roman" w:hAnsi="Arial" w:cs="Arial"/>
      <w:color w:val="000000" w:themeColor="text1"/>
      <w:lang w:eastAsia="en-GB"/>
    </w:rPr>
  </w:style>
  <w:style w:type="paragraph" w:customStyle="1" w:styleId="Q-2ndlevelnohanging">
    <w:name w:val="Q - 2nd level no hanging"/>
    <w:basedOn w:val="Q-2ndlevel"/>
    <w:qFormat/>
    <w:rsid w:val="00C15CFB"/>
    <w:pPr>
      <w:ind w:left="425" w:firstLine="0"/>
    </w:pPr>
  </w:style>
  <w:style w:type="paragraph" w:customStyle="1" w:styleId="Q-2ndlevelspaceabove">
    <w:name w:val="Q - 2nd level space above"/>
    <w:basedOn w:val="Q-2ndlevel"/>
    <w:qFormat/>
    <w:rsid w:val="00C15CFB"/>
    <w:pPr>
      <w:spacing w:before="240"/>
      <w:ind w:left="850"/>
    </w:pPr>
  </w:style>
  <w:style w:type="paragraph" w:customStyle="1" w:styleId="Q-2ndlevelspacingabovenohang">
    <w:name w:val="Q - 2nd level spacing above no hang"/>
    <w:basedOn w:val="Q-2ndlevelspaceabove"/>
    <w:qFormat/>
    <w:rsid w:val="00C15CFB"/>
    <w:pPr>
      <w:ind w:left="425" w:firstLine="0"/>
    </w:pPr>
    <w:rPr>
      <w:shd w:val="clear" w:color="auto" w:fill="FFFFFF"/>
    </w:rPr>
  </w:style>
  <w:style w:type="paragraph" w:customStyle="1" w:styleId="Q-3rdlevel">
    <w:name w:val="Q - 3rd level"/>
    <w:basedOn w:val="Normal"/>
    <w:link w:val="Q-3rdlevelChar"/>
    <w:qFormat/>
    <w:rsid w:val="00C15CFB"/>
    <w:pPr>
      <w:tabs>
        <w:tab w:val="left" w:pos="1276"/>
        <w:tab w:val="right" w:pos="9354"/>
      </w:tabs>
      <w:spacing w:after="120"/>
      <w:ind w:left="2127" w:hanging="1276"/>
    </w:pPr>
    <w:rPr>
      <w:rFonts w:eastAsia="Times New Roman" w:cs="Arial"/>
      <w:color w:val="000000" w:themeColor="text1"/>
      <w:lang w:eastAsia="en-GB"/>
    </w:rPr>
  </w:style>
  <w:style w:type="character" w:customStyle="1" w:styleId="Q-3rdlevelChar">
    <w:name w:val="Q - 3rd level Char"/>
    <w:basedOn w:val="DefaultParagraphFont"/>
    <w:link w:val="Q-3rdlevel"/>
    <w:rsid w:val="00C15CFB"/>
    <w:rPr>
      <w:rFonts w:ascii="Arial" w:eastAsia="Times New Roman" w:hAnsi="Arial" w:cs="Arial"/>
      <w:color w:val="000000" w:themeColor="text1"/>
      <w:lang w:eastAsia="en-GB"/>
    </w:rPr>
  </w:style>
  <w:style w:type="paragraph" w:customStyle="1" w:styleId="Q-3rdlevel-spaceabove">
    <w:name w:val="Q - 3rd level - space above"/>
    <w:basedOn w:val="Q-3rdlevel"/>
    <w:qFormat/>
    <w:rsid w:val="00C15CFB"/>
    <w:pPr>
      <w:spacing w:before="240"/>
    </w:pPr>
  </w:style>
  <w:style w:type="paragraph" w:customStyle="1" w:styleId="Q-3rdlevelnohanging">
    <w:name w:val="Q - 3rd level no hanging"/>
    <w:basedOn w:val="Q-3rdlevel"/>
    <w:qFormat/>
    <w:rsid w:val="00C15CFB"/>
    <w:pPr>
      <w:ind w:left="851" w:firstLine="0"/>
    </w:pPr>
  </w:style>
  <w:style w:type="paragraph" w:customStyle="1" w:styleId="Q-4thlevel">
    <w:name w:val="Q - 4th level"/>
    <w:basedOn w:val="Q-3rdlevel-spaceabove"/>
    <w:qFormat/>
    <w:rsid w:val="00C15CFB"/>
    <w:pPr>
      <w:spacing w:before="0"/>
      <w:ind w:left="1276" w:firstLine="0"/>
    </w:pPr>
  </w:style>
  <w:style w:type="paragraph" w:customStyle="1" w:styleId="Q-toplevelspaceabove">
    <w:name w:val="Q - top level space above"/>
    <w:basedOn w:val="Q-toplevel"/>
    <w:qFormat/>
    <w:rsid w:val="00C15CFB"/>
    <w:pPr>
      <w:spacing w:before="240"/>
    </w:pPr>
  </w:style>
  <w:style w:type="paragraph" w:customStyle="1" w:styleId="Qtoplevelnohanging">
    <w:name w:val="Q top level no hanging"/>
    <w:basedOn w:val="Q-toplevel"/>
    <w:qFormat/>
    <w:rsid w:val="00C15CFB"/>
    <w:pPr>
      <w:ind w:left="0" w:firstLine="0"/>
    </w:pPr>
  </w:style>
  <w:style w:type="paragraph" w:customStyle="1" w:styleId="question">
    <w:name w:val="question"/>
    <w:basedOn w:val="Normal"/>
    <w:rsid w:val="00C15C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mallspace">
    <w:name w:val="Small space"/>
    <w:basedOn w:val="Q-toplevel"/>
    <w:qFormat/>
    <w:rsid w:val="00C15CFB"/>
    <w:pPr>
      <w:spacing w:after="0"/>
    </w:pPr>
  </w:style>
  <w:style w:type="character" w:customStyle="1" w:styleId="spellingerror">
    <w:name w:val="spellingerror"/>
    <w:basedOn w:val="DefaultParagraphFont"/>
    <w:rsid w:val="00C15CFB"/>
  </w:style>
  <w:style w:type="paragraph" w:customStyle="1" w:styleId="Tableanswer">
    <w:name w:val="Table answer"/>
    <w:basedOn w:val="A-toplevel"/>
    <w:qFormat/>
    <w:rsid w:val="00C15CFB"/>
    <w:pPr>
      <w:spacing w:line="240" w:lineRule="auto"/>
      <w:ind w:left="0"/>
    </w:pPr>
  </w:style>
  <w:style w:type="paragraph" w:customStyle="1" w:styleId="Taskanswer">
    <w:name w:val="Task answer"/>
    <w:basedOn w:val="Normal"/>
    <w:link w:val="TaskanswerChar"/>
    <w:qFormat/>
    <w:rsid w:val="00C15CFB"/>
    <w:rPr>
      <w:rFonts w:cs="Arial"/>
      <w:color w:val="FF0000"/>
    </w:rPr>
  </w:style>
  <w:style w:type="character" w:customStyle="1" w:styleId="TaskanswerChar">
    <w:name w:val="Task answer Char"/>
    <w:basedOn w:val="DefaultParagraphFont"/>
    <w:link w:val="Taskanswer"/>
    <w:rsid w:val="00C15CFB"/>
    <w:rPr>
      <w:rFonts w:ascii="Arial" w:hAnsi="Arial" w:cs="Arial"/>
      <w:color w:val="FF0000"/>
    </w:rPr>
  </w:style>
  <w:style w:type="paragraph" w:customStyle="1" w:styleId="Tasknumber">
    <w:name w:val="Task number"/>
    <w:basedOn w:val="Normal"/>
    <w:link w:val="TasknumberChar"/>
    <w:qFormat/>
    <w:rsid w:val="00C15CFB"/>
    <w:rPr>
      <w:rFonts w:cs="Arial"/>
      <w:b/>
      <w:color w:val="000000" w:themeColor="text1"/>
      <w:sz w:val="28"/>
    </w:rPr>
  </w:style>
  <w:style w:type="character" w:customStyle="1" w:styleId="TasknumberChar">
    <w:name w:val="Task number Char"/>
    <w:basedOn w:val="DefaultParagraphFont"/>
    <w:link w:val="Tasknumber"/>
    <w:rsid w:val="00C15CFB"/>
    <w:rPr>
      <w:rFonts w:ascii="Arial" w:hAnsi="Arial" w:cs="Arial"/>
      <w:b/>
      <w:color w:val="000000" w:themeColor="text1"/>
      <w:sz w:val="28"/>
    </w:rPr>
  </w:style>
  <w:style w:type="paragraph" w:customStyle="1" w:styleId="Tasktext">
    <w:name w:val="Task text"/>
    <w:basedOn w:val="Normal"/>
    <w:link w:val="TasktextChar"/>
    <w:qFormat/>
    <w:rsid w:val="00C15CFB"/>
    <w:rPr>
      <w:rFonts w:cs="Arial"/>
      <w:color w:val="000000" w:themeColor="text1"/>
    </w:rPr>
  </w:style>
  <w:style w:type="character" w:customStyle="1" w:styleId="TasktextChar">
    <w:name w:val="Task text Char"/>
    <w:basedOn w:val="DefaultParagraphFont"/>
    <w:link w:val="Tasktext"/>
    <w:rsid w:val="00C15CFB"/>
    <w:rPr>
      <w:rFonts w:ascii="Arial" w:hAnsi="Arial" w:cs="Arial"/>
      <w:color w:val="000000" w:themeColor="text1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15C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keBloys\Documents\Custom%20Office%20Templates\PG%20style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951742A866DD4C8563BF4DFAFD4423" ma:contentTypeVersion="10" ma:contentTypeDescription="Create a new document." ma:contentTypeScope="" ma:versionID="053e5e352f7d5c2cf6e7a9735d486cec">
  <xsd:schema xmlns:xsd="http://www.w3.org/2001/XMLSchema" xmlns:xs="http://www.w3.org/2001/XMLSchema" xmlns:p="http://schemas.microsoft.com/office/2006/metadata/properties" xmlns:ns2="1ef05dc5-97a2-498b-bf7c-bd189143a1ff" xmlns:ns3="94dce8ab-38ff-4714-b1ed-1fc5e4d9abd1" targetNamespace="http://schemas.microsoft.com/office/2006/metadata/properties" ma:root="true" ma:fieldsID="957a90440137a21de25fb8f39b51654e" ns2:_="" ns3:_="">
    <xsd:import namespace="1ef05dc5-97a2-498b-bf7c-bd189143a1ff"/>
    <xsd:import namespace="94dce8ab-38ff-4714-b1ed-1fc5e4d9abd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f05dc5-97a2-498b-bf7c-bd189143a1f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dce8ab-38ff-4714-b1ed-1fc5e4d9ab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13999F-525C-4F0A-A33F-A68C581608EF}">
  <ds:schemaRefs>
    <ds:schemaRef ds:uri="http://purl.org/dc/terms/"/>
    <ds:schemaRef ds:uri="http://schemas.openxmlformats.org/package/2006/metadata/core-properties"/>
    <ds:schemaRef ds:uri="94dce8ab-38ff-4714-b1ed-1fc5e4d9abd1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1ef05dc5-97a2-498b-bf7c-bd189143a1ff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7CD03A1-1CAE-47D6-880B-ACDEC5A08B8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9C331CE-983B-4D20-A040-8AD0BDE05B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f05dc5-97a2-498b-bf7c-bd189143a1ff"/>
    <ds:schemaRef ds:uri="94dce8ab-38ff-4714-b1ed-1fc5e4d9ab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F45A4F6-A91A-47AD-92FB-C2ED949DF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PG styles</Template>
  <TotalTime>3</TotalTime>
  <Pages>2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PG Online Ltd</Company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PG Online Ltd</dc:creator>
  <cp:keywords/>
  <dc:description/>
  <cp:lastModifiedBy>Jessica Webb</cp:lastModifiedBy>
  <cp:revision>3</cp:revision>
  <dcterms:created xsi:type="dcterms:W3CDTF">2019-06-17T15:31:00Z</dcterms:created>
  <dcterms:modified xsi:type="dcterms:W3CDTF">2019-06-17T15:35:00Z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0x01010024951742A866DD4C8563BF4DFAFD4423</vt:lpwstr>
  </property>
  <property fmtid="{D5CDD505-2E9C-101B-9397-08002B2CF9AE}" pid="3" name="AuthorIds_UIVersion_5120">
    <vt:lpwstr>219</vt:lpwstr>
  </property>
</Properties>
</file>