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5456" w14:textId="77777777" w:rsidR="00443819" w:rsidRPr="008E139E" w:rsidRDefault="00443819" w:rsidP="0044381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35838122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70AE383D" w14:textId="77777777" w:rsidR="00443819" w:rsidRPr="00713AFE" w:rsidRDefault="00443819" w:rsidP="0044381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14:paraId="6F17CB16" w14:textId="77777777" w:rsidR="009C73ED" w:rsidRDefault="009C73ED" w:rsidP="009C73ED">
      <w:pPr>
        <w:pStyle w:val="PGQuestion-toplevel"/>
      </w:pPr>
      <w:r>
        <w:t>1.</w:t>
      </w:r>
      <w:r>
        <w:tab/>
      </w:r>
      <w:r w:rsidR="004C0C4B">
        <w:t>Smith and Sons is an accountancy firm that has around 500 employees, each with their own networked computer.</w:t>
      </w:r>
    </w:p>
    <w:p w14:paraId="6C2BF5AC" w14:textId="038C5B7A" w:rsidR="009C73ED" w:rsidRDefault="004C0C4B" w:rsidP="009C73ED">
      <w:pPr>
        <w:pStyle w:val="Q-2ndlevelnohanging"/>
      </w:pPr>
      <w:r>
        <w:t>Each employee needs to send and receive email. They also make use of cloud accounting software to view and update their client’s business accounts.</w:t>
      </w:r>
    </w:p>
    <w:p w14:paraId="596E16F4" w14:textId="1D65F9C6" w:rsidR="004C0C4B" w:rsidRDefault="004C0C4B" w:rsidP="009C73ED">
      <w:pPr>
        <w:pStyle w:val="Q-2ndlevel"/>
      </w:pPr>
      <w:r>
        <w:t>Telephone calls are made via the Internet using handsets.</w:t>
      </w:r>
    </w:p>
    <w:p w14:paraId="047768E1" w14:textId="15C7AE50" w:rsidR="009C73ED" w:rsidRDefault="009C73ED" w:rsidP="009C73ED">
      <w:pPr>
        <w:pStyle w:val="Q-2ndlevelspaceabove"/>
      </w:pPr>
      <w:r>
        <w:t>(a)</w:t>
      </w:r>
      <w:r>
        <w:tab/>
      </w:r>
      <w:r w:rsidR="004C0C4B">
        <w:t>The company makes use of the HTTPS protocol for the cloud accounting software</w:t>
      </w:r>
      <w:r w:rsidR="00356E1A">
        <w:t xml:space="preserve"> and SMTP for sending email</w:t>
      </w:r>
      <w:r w:rsidR="004C0C4B">
        <w:t xml:space="preserve">. </w:t>
      </w:r>
      <w:r w:rsidR="00356E1A">
        <w:t>Explain</w:t>
      </w:r>
      <w:r w:rsidR="004C0C4B">
        <w:t xml:space="preserve"> </w:t>
      </w:r>
      <w:r w:rsidR="004C0C4B" w:rsidRPr="00356E1A">
        <w:rPr>
          <w:b/>
          <w:bCs/>
        </w:rPr>
        <w:t>two</w:t>
      </w:r>
      <w:r w:rsidR="004C0C4B">
        <w:t xml:space="preserve"> other network protocols that the company </w:t>
      </w:r>
      <w:r>
        <w:br/>
      </w:r>
      <w:r w:rsidR="004C0C4B">
        <w:t>will be using.</w:t>
      </w:r>
      <w:r w:rsidR="004C0C4B">
        <w:tab/>
        <w:t>[</w:t>
      </w:r>
      <w:r w:rsidR="00356E1A">
        <w:t>4</w:t>
      </w:r>
      <w:r w:rsidR="004C0C4B">
        <w:t>]</w:t>
      </w:r>
    </w:p>
    <w:p w14:paraId="2876DFB9" w14:textId="73717992" w:rsidR="00443819" w:rsidRDefault="00443819" w:rsidP="00443819">
      <w:pPr>
        <w:pStyle w:val="Answerlines075"/>
      </w:pPr>
    </w:p>
    <w:p w14:paraId="6351CD2C" w14:textId="543909FE" w:rsidR="00443819" w:rsidRDefault="00443819" w:rsidP="00443819">
      <w:pPr>
        <w:pStyle w:val="Answerlines075"/>
      </w:pPr>
    </w:p>
    <w:p w14:paraId="2B413C87" w14:textId="00BBC610" w:rsidR="00443819" w:rsidRDefault="00443819" w:rsidP="00443819">
      <w:pPr>
        <w:pStyle w:val="Answerlines075"/>
      </w:pPr>
    </w:p>
    <w:p w14:paraId="3EA9FE13" w14:textId="1A84E377" w:rsidR="00443819" w:rsidRDefault="00443819" w:rsidP="00443819">
      <w:pPr>
        <w:pStyle w:val="Answerlines075"/>
      </w:pPr>
    </w:p>
    <w:p w14:paraId="771712E3" w14:textId="4B3C7351" w:rsidR="00443819" w:rsidRDefault="00443819" w:rsidP="00443819">
      <w:pPr>
        <w:pStyle w:val="Answerlines075"/>
      </w:pPr>
    </w:p>
    <w:p w14:paraId="6920D725" w14:textId="2BEA95C9" w:rsidR="00443819" w:rsidRDefault="00443819" w:rsidP="00443819">
      <w:pPr>
        <w:pStyle w:val="Answerlines075"/>
      </w:pPr>
    </w:p>
    <w:p w14:paraId="618116B6" w14:textId="30512407" w:rsidR="00443819" w:rsidRDefault="00443819" w:rsidP="00443819">
      <w:pPr>
        <w:pStyle w:val="Answerlines075"/>
      </w:pPr>
    </w:p>
    <w:p w14:paraId="33DFE734" w14:textId="2FB57462" w:rsidR="00443819" w:rsidRDefault="00443819" w:rsidP="00443819">
      <w:pPr>
        <w:pStyle w:val="Answerlines075"/>
      </w:pPr>
    </w:p>
    <w:p w14:paraId="5F3E99CF" w14:textId="7F9F7B9A" w:rsidR="00443819" w:rsidRDefault="00443819" w:rsidP="00443819">
      <w:pPr>
        <w:pStyle w:val="Answerlines075"/>
      </w:pPr>
    </w:p>
    <w:p w14:paraId="2455C83F" w14:textId="77777777" w:rsidR="00443819" w:rsidRDefault="00443819" w:rsidP="00443819">
      <w:pPr>
        <w:pStyle w:val="Answerlines075"/>
      </w:pPr>
    </w:p>
    <w:p w14:paraId="3715453B" w14:textId="5CA3DFA5" w:rsidR="009C73ED" w:rsidRDefault="009C73ED" w:rsidP="009C73ED">
      <w:pPr>
        <w:pStyle w:val="Q-2ndlevelspaceabove"/>
      </w:pPr>
      <w:r>
        <w:t>(b)</w:t>
      </w:r>
      <w:r>
        <w:tab/>
      </w:r>
      <w:r w:rsidR="00356E1A">
        <w:t>The company has found that their current connection to the Internet is slow. They have been told that they should get a better connection that improves both their bandwidth and latency.</w:t>
      </w:r>
    </w:p>
    <w:p w14:paraId="1349AC7B" w14:textId="59A141D8" w:rsidR="009C73ED" w:rsidRDefault="00356E1A" w:rsidP="009C73ED">
      <w:pPr>
        <w:pStyle w:val="Q-3rdlevelnohanging"/>
      </w:pPr>
      <w:r>
        <w:t xml:space="preserve">Explain </w:t>
      </w:r>
      <w:r w:rsidRPr="00356E1A">
        <w:rPr>
          <w:b/>
          <w:bCs/>
        </w:rPr>
        <w:t>two</w:t>
      </w:r>
      <w:r>
        <w:t xml:space="preserve"> ways that improving the bandwidth and latency could affect the </w:t>
      </w:r>
      <w:r w:rsidR="009C73ED">
        <w:br/>
      </w:r>
      <w:r>
        <w:t>companies use of their cloud accounting software.</w:t>
      </w:r>
      <w:r>
        <w:tab/>
        <w:t>[4]</w:t>
      </w:r>
    </w:p>
    <w:p w14:paraId="5E96CF43" w14:textId="40E7D4DD" w:rsidR="009C73ED" w:rsidRPr="00443819" w:rsidRDefault="00356E1A" w:rsidP="009C73ED">
      <w:pPr>
        <w:pStyle w:val="Q-3rdlevelnohanging"/>
        <w:rPr>
          <w:b/>
          <w:bCs/>
        </w:rPr>
      </w:pPr>
      <w:r w:rsidRPr="00443819">
        <w:rPr>
          <w:b/>
          <w:bCs/>
        </w:rPr>
        <w:t>Bandwidth improvement:</w:t>
      </w:r>
    </w:p>
    <w:p w14:paraId="19A27005" w14:textId="07B02432" w:rsidR="00443819" w:rsidRDefault="00443819" w:rsidP="00443819">
      <w:pPr>
        <w:pStyle w:val="Answerlines075"/>
      </w:pPr>
    </w:p>
    <w:p w14:paraId="0B69445F" w14:textId="60709872" w:rsidR="00443819" w:rsidRDefault="00443819" w:rsidP="00443819">
      <w:pPr>
        <w:pStyle w:val="Answerlines075"/>
      </w:pPr>
    </w:p>
    <w:p w14:paraId="5A95467F" w14:textId="2BBE645C" w:rsidR="00443819" w:rsidRDefault="00443819" w:rsidP="00443819">
      <w:pPr>
        <w:pStyle w:val="Answerlines075"/>
      </w:pPr>
    </w:p>
    <w:p w14:paraId="421CD851" w14:textId="77777777" w:rsidR="00443819" w:rsidRDefault="00443819" w:rsidP="00443819">
      <w:pPr>
        <w:pStyle w:val="Answerlines075"/>
      </w:pPr>
    </w:p>
    <w:p w14:paraId="1606E2D3" w14:textId="18DE0B90" w:rsidR="009C73ED" w:rsidRPr="00443819" w:rsidRDefault="00356E1A" w:rsidP="009C73ED">
      <w:pPr>
        <w:pStyle w:val="Q-3rdlevel"/>
        <w:rPr>
          <w:b/>
          <w:bCs/>
        </w:rPr>
      </w:pPr>
      <w:r w:rsidRPr="00443819">
        <w:rPr>
          <w:b/>
          <w:bCs/>
        </w:rPr>
        <w:t>Latency improvement:</w:t>
      </w:r>
    </w:p>
    <w:p w14:paraId="72E29DFF" w14:textId="7AD429A8" w:rsidR="00443819" w:rsidRDefault="00443819" w:rsidP="00443819">
      <w:pPr>
        <w:pStyle w:val="Answerlines075"/>
      </w:pPr>
    </w:p>
    <w:p w14:paraId="384F1322" w14:textId="4C9DD7FE" w:rsidR="00443819" w:rsidRDefault="00443819" w:rsidP="00443819">
      <w:pPr>
        <w:pStyle w:val="Answerlines075"/>
      </w:pPr>
    </w:p>
    <w:p w14:paraId="5E74008A" w14:textId="2345A319" w:rsidR="00443819" w:rsidRDefault="00443819" w:rsidP="00443819">
      <w:pPr>
        <w:pStyle w:val="Answerlines075"/>
      </w:pPr>
    </w:p>
    <w:p w14:paraId="418EBE50" w14:textId="77777777" w:rsidR="00443819" w:rsidRDefault="00443819" w:rsidP="00443819">
      <w:pPr>
        <w:pStyle w:val="Answerlines075"/>
      </w:pPr>
    </w:p>
    <w:p w14:paraId="3A26671F" w14:textId="61DAAE00" w:rsidR="009C73ED" w:rsidRDefault="009C73ED" w:rsidP="009C73ED">
      <w:pPr>
        <w:pStyle w:val="Q-2ndlevelspaceabove"/>
      </w:pPr>
      <w:r>
        <w:lastRenderedPageBreak/>
        <w:t>(c)</w:t>
      </w:r>
      <w:r>
        <w:tab/>
      </w:r>
      <w:r w:rsidR="0067469C">
        <w:t>The company has to deal with highly confidential business and personal information when it makes use of the cloud accounting software.</w:t>
      </w:r>
    </w:p>
    <w:p w14:paraId="56A2BE83" w14:textId="77777777" w:rsidR="009C73ED" w:rsidRDefault="0067469C" w:rsidP="009C73ED">
      <w:pPr>
        <w:pStyle w:val="Q-3rdlevel"/>
      </w:pPr>
      <w:r>
        <w:t xml:space="preserve">Explain </w:t>
      </w:r>
      <w:r w:rsidRPr="0067469C">
        <w:rPr>
          <w:b/>
          <w:bCs/>
        </w:rPr>
        <w:t>one</w:t>
      </w:r>
      <w:r>
        <w:t xml:space="preserve"> way that the company makes sure the data it transmits is secure.</w:t>
      </w:r>
      <w:r>
        <w:tab/>
        <w:t>[2]</w:t>
      </w:r>
    </w:p>
    <w:p w14:paraId="453BAA8F" w14:textId="3544B1FF" w:rsidR="0067469C" w:rsidRDefault="0067469C" w:rsidP="00443819">
      <w:pPr>
        <w:pStyle w:val="Answerlines075"/>
      </w:pPr>
    </w:p>
    <w:p w14:paraId="276D52D6" w14:textId="1326ABD5" w:rsidR="00443819" w:rsidRDefault="00443819" w:rsidP="00443819">
      <w:pPr>
        <w:pStyle w:val="Answerlines075"/>
      </w:pPr>
    </w:p>
    <w:p w14:paraId="4D9ABE87" w14:textId="77777777" w:rsidR="001F05D5" w:rsidRDefault="001F05D5" w:rsidP="00443819">
      <w:pPr>
        <w:pStyle w:val="Answerlines075"/>
      </w:pPr>
    </w:p>
    <w:p w14:paraId="7DAD472F" w14:textId="7B90E230" w:rsidR="00443819" w:rsidRDefault="00443819" w:rsidP="00443819">
      <w:pPr>
        <w:pStyle w:val="Answerlines075"/>
      </w:pPr>
    </w:p>
    <w:p w14:paraId="00423F0E" w14:textId="77777777" w:rsidR="00443819" w:rsidRDefault="00443819" w:rsidP="00443819">
      <w:pPr>
        <w:pStyle w:val="Answerlines075"/>
      </w:pPr>
    </w:p>
    <w:p w14:paraId="4EE96E8D" w14:textId="0879BA0E" w:rsidR="003D4EC4" w:rsidRDefault="003D4EC4">
      <w:pPr>
        <w:rPr>
          <w:rFonts w:eastAsia="SimSun" w:cs="Arial"/>
          <w:kern w:val="32"/>
          <w:szCs w:val="32"/>
          <w:lang w:eastAsia="zh-CN"/>
        </w:rPr>
      </w:pPr>
    </w:p>
    <w:p w14:paraId="70212DCF" w14:textId="42B9045E" w:rsidR="0067469C" w:rsidRDefault="009C73ED" w:rsidP="009C73ED">
      <w:pPr>
        <w:pStyle w:val="PGQuestion-toplevel"/>
      </w:pPr>
      <w:r>
        <w:t>2.</w:t>
      </w:r>
      <w:r>
        <w:tab/>
      </w:r>
      <w:r w:rsidR="00460117">
        <w:t>A software engineering company has offices in London, New York and Beijing. Large program files need to be downloaded for the programmers to use.</w:t>
      </w:r>
    </w:p>
    <w:p w14:paraId="583D6138" w14:textId="77777777" w:rsidR="009C73ED" w:rsidRDefault="009C73ED" w:rsidP="009C73ED">
      <w:pPr>
        <w:pStyle w:val="Q-2ndlevelspaceabove"/>
      </w:pPr>
      <w:r>
        <w:t>(a)</w:t>
      </w:r>
      <w:r>
        <w:tab/>
      </w:r>
      <w:r w:rsidR="00460117">
        <w:t>The files are often compressed before sending.</w:t>
      </w:r>
    </w:p>
    <w:p w14:paraId="1C61219A" w14:textId="0E36096B" w:rsidR="009C73ED" w:rsidRDefault="00460117" w:rsidP="009C73ED">
      <w:pPr>
        <w:pStyle w:val="Q-3rdlevel"/>
      </w:pPr>
      <w:r>
        <w:t xml:space="preserve">Explain why these programs must </w:t>
      </w:r>
      <w:r w:rsidRPr="00460117">
        <w:rPr>
          <w:b/>
          <w:bCs/>
        </w:rPr>
        <w:t>not</w:t>
      </w:r>
      <w:r>
        <w:t xml:space="preserve"> be compressed using a lossy compression.</w:t>
      </w:r>
      <w:r>
        <w:tab/>
        <w:t>[2]</w:t>
      </w:r>
    </w:p>
    <w:p w14:paraId="4A1410C9" w14:textId="7ED4C15D" w:rsidR="00443819" w:rsidRDefault="00443819" w:rsidP="00443819">
      <w:pPr>
        <w:pStyle w:val="Answerlines075"/>
      </w:pPr>
    </w:p>
    <w:p w14:paraId="430AFE87" w14:textId="20E83113" w:rsidR="00443819" w:rsidRDefault="00443819" w:rsidP="00443819">
      <w:pPr>
        <w:pStyle w:val="Answerlines075"/>
      </w:pPr>
    </w:p>
    <w:p w14:paraId="06AF6E49" w14:textId="77777777" w:rsidR="001F05D5" w:rsidRDefault="001F05D5" w:rsidP="00443819">
      <w:pPr>
        <w:pStyle w:val="Answerlines075"/>
      </w:pPr>
    </w:p>
    <w:p w14:paraId="20CB735D" w14:textId="38158131" w:rsidR="00443819" w:rsidRDefault="00443819" w:rsidP="00443819">
      <w:pPr>
        <w:pStyle w:val="Answerlines075"/>
      </w:pPr>
    </w:p>
    <w:p w14:paraId="2C09F671" w14:textId="77777777" w:rsidR="00443819" w:rsidRDefault="00443819" w:rsidP="00443819">
      <w:pPr>
        <w:pStyle w:val="Answerlines075"/>
      </w:pPr>
    </w:p>
    <w:p w14:paraId="6B4FD9C8" w14:textId="024AE4BE" w:rsidR="009C73ED" w:rsidRDefault="009C73ED" w:rsidP="009C73ED">
      <w:pPr>
        <w:pStyle w:val="Q-2ndlevelspaceabove"/>
      </w:pPr>
      <w:r>
        <w:t>(b)</w:t>
      </w:r>
      <w:r>
        <w:tab/>
      </w:r>
      <w:r w:rsidR="00460117">
        <w:t>The company has commissioned a photographer to create some digital photos of key employees which will be used on their website.</w:t>
      </w:r>
    </w:p>
    <w:p w14:paraId="5D4D0341" w14:textId="77777777" w:rsidR="009C73ED" w:rsidRDefault="00460117" w:rsidP="009C73ED">
      <w:pPr>
        <w:pStyle w:val="Q-3rdlevel"/>
      </w:pPr>
      <w:r>
        <w:t>They are happy for these photos to be given in a lossy compressed format.</w:t>
      </w:r>
    </w:p>
    <w:p w14:paraId="7881ACBF" w14:textId="43DD880D" w:rsidR="009C73ED" w:rsidRDefault="00460117" w:rsidP="009C73ED">
      <w:pPr>
        <w:pStyle w:val="Q-3rdlevel"/>
      </w:pPr>
      <w:r>
        <w:t>Explain why the photographer has been allowed to use a lossy format.</w:t>
      </w:r>
      <w:r>
        <w:tab/>
        <w:t>[2]</w:t>
      </w:r>
    </w:p>
    <w:p w14:paraId="24B94460" w14:textId="7280CEB2" w:rsidR="00443819" w:rsidRDefault="00443819" w:rsidP="00443819">
      <w:pPr>
        <w:pStyle w:val="Answerlines075"/>
      </w:pPr>
    </w:p>
    <w:p w14:paraId="528668DE" w14:textId="7B808614" w:rsidR="00443819" w:rsidRDefault="00443819" w:rsidP="00443819">
      <w:pPr>
        <w:pStyle w:val="Answerlines075"/>
      </w:pPr>
    </w:p>
    <w:p w14:paraId="0CA494AC" w14:textId="77777777" w:rsidR="001F05D5" w:rsidRDefault="001F05D5" w:rsidP="00443819">
      <w:pPr>
        <w:pStyle w:val="Answerlines075"/>
      </w:pPr>
    </w:p>
    <w:p w14:paraId="703FAB1E" w14:textId="55948393" w:rsidR="00443819" w:rsidRDefault="00443819" w:rsidP="00443819">
      <w:pPr>
        <w:pStyle w:val="Answerlines075"/>
      </w:pPr>
    </w:p>
    <w:p w14:paraId="3D888AF9" w14:textId="77777777" w:rsidR="00443819" w:rsidRDefault="00443819" w:rsidP="00443819">
      <w:pPr>
        <w:pStyle w:val="Answerlines075"/>
      </w:pPr>
    </w:p>
    <w:p w14:paraId="74F753DC" w14:textId="49FE8267" w:rsidR="009C73ED" w:rsidRDefault="009C73ED" w:rsidP="009C73ED">
      <w:pPr>
        <w:pStyle w:val="Q-2ndlevelspaceabove"/>
      </w:pPr>
      <w:r>
        <w:t>(c)</w:t>
      </w:r>
      <w:r>
        <w:tab/>
      </w:r>
      <w:r w:rsidR="00460117">
        <w:t>The company will also be putting a marketing video on their website.</w:t>
      </w:r>
    </w:p>
    <w:p w14:paraId="706BF8DC" w14:textId="28846E19" w:rsidR="009C73ED" w:rsidRDefault="00460117" w:rsidP="001F05D5">
      <w:pPr>
        <w:pStyle w:val="Q-3rdlevel"/>
      </w:pPr>
      <w:r>
        <w:t>Discuss a suitable codec that could be used for the video.</w:t>
      </w:r>
      <w:r w:rsidR="005E0ABA">
        <w:tab/>
        <w:t>[6]</w:t>
      </w:r>
    </w:p>
    <w:p w14:paraId="2BDD5629" w14:textId="091413BE" w:rsidR="004C0C4B" w:rsidRDefault="004C0C4B" w:rsidP="00443819">
      <w:pPr>
        <w:pStyle w:val="Answerlines075"/>
      </w:pPr>
    </w:p>
    <w:p w14:paraId="6246203C" w14:textId="374F9130" w:rsidR="00443819" w:rsidRDefault="00443819" w:rsidP="00443819">
      <w:pPr>
        <w:pStyle w:val="Answerlines075"/>
      </w:pPr>
    </w:p>
    <w:p w14:paraId="0281ADCA" w14:textId="43F4DF92" w:rsidR="00443819" w:rsidRDefault="00443819" w:rsidP="00443819">
      <w:pPr>
        <w:pStyle w:val="Answerlines075"/>
      </w:pPr>
    </w:p>
    <w:p w14:paraId="2431BEEE" w14:textId="2376879B" w:rsidR="00443819" w:rsidRDefault="00443819" w:rsidP="00443819">
      <w:pPr>
        <w:pStyle w:val="Answerlines075"/>
      </w:pPr>
    </w:p>
    <w:p w14:paraId="153D024E" w14:textId="608E1844" w:rsidR="00443819" w:rsidRDefault="00443819" w:rsidP="00443819">
      <w:pPr>
        <w:pStyle w:val="Answerlines075"/>
      </w:pPr>
    </w:p>
    <w:p w14:paraId="4645CFCE" w14:textId="6E91C594" w:rsidR="00443819" w:rsidRDefault="00443819" w:rsidP="001F05D5">
      <w:pPr>
        <w:pStyle w:val="Smallspace"/>
      </w:pPr>
    </w:p>
    <w:p w14:paraId="2CDC7391" w14:textId="204A45F0" w:rsidR="00443819" w:rsidRDefault="00443819" w:rsidP="00443819">
      <w:pPr>
        <w:pStyle w:val="Answerlines075"/>
      </w:pPr>
    </w:p>
    <w:p w14:paraId="5C69CDDF" w14:textId="620BBB00" w:rsidR="00443819" w:rsidRDefault="00443819" w:rsidP="00443819">
      <w:pPr>
        <w:pStyle w:val="Answerlines075"/>
      </w:pPr>
    </w:p>
    <w:p w14:paraId="7711EAC7" w14:textId="5A6C3141" w:rsidR="00443819" w:rsidRDefault="00443819" w:rsidP="00443819">
      <w:pPr>
        <w:pStyle w:val="Answerlines075"/>
      </w:pPr>
    </w:p>
    <w:p w14:paraId="03AA7E15" w14:textId="3EB39B95" w:rsidR="001F05D5" w:rsidRDefault="001F05D5" w:rsidP="00443819">
      <w:pPr>
        <w:pStyle w:val="Answerlines075"/>
      </w:pPr>
    </w:p>
    <w:p w14:paraId="0B648690" w14:textId="2A8AF737" w:rsidR="001F05D5" w:rsidRDefault="001F05D5" w:rsidP="00443819">
      <w:pPr>
        <w:pStyle w:val="Answerlines075"/>
      </w:pPr>
    </w:p>
    <w:p w14:paraId="303AB599" w14:textId="77777777" w:rsidR="001F05D5" w:rsidRDefault="001F05D5" w:rsidP="00443819">
      <w:pPr>
        <w:pStyle w:val="Answerlines075"/>
      </w:pPr>
      <w:bookmarkStart w:id="1" w:name="_GoBack"/>
      <w:bookmarkEnd w:id="1"/>
    </w:p>
    <w:p w14:paraId="2214593B" w14:textId="01AFEB87" w:rsidR="00443819" w:rsidRDefault="00443819" w:rsidP="00443819">
      <w:pPr>
        <w:pStyle w:val="Answerlines075"/>
      </w:pPr>
    </w:p>
    <w:p w14:paraId="54EB4B45" w14:textId="39ABF84A" w:rsidR="00443819" w:rsidRDefault="00443819" w:rsidP="00443819">
      <w:pPr>
        <w:pStyle w:val="Answerlines075"/>
      </w:pPr>
    </w:p>
    <w:p w14:paraId="156108A6" w14:textId="46959302" w:rsidR="00443819" w:rsidRDefault="00443819" w:rsidP="00443819">
      <w:pPr>
        <w:pStyle w:val="Answerlines075"/>
      </w:pPr>
    </w:p>
    <w:p w14:paraId="7335913C" w14:textId="69119F02" w:rsidR="00443819" w:rsidRDefault="00443819" w:rsidP="00443819">
      <w:pPr>
        <w:pStyle w:val="Answerlines075"/>
      </w:pPr>
    </w:p>
    <w:p w14:paraId="640E0570" w14:textId="77777777" w:rsidR="00443819" w:rsidRDefault="00443819" w:rsidP="00443819">
      <w:pPr>
        <w:pStyle w:val="Answerlines075"/>
      </w:pPr>
    </w:p>
    <w:p w14:paraId="3DCA4995" w14:textId="1475B96A" w:rsidR="00443819" w:rsidRDefault="00443819" w:rsidP="00443819">
      <w:pPr>
        <w:pStyle w:val="Answerlines075"/>
      </w:pPr>
    </w:p>
    <w:p w14:paraId="0356DAA6" w14:textId="77777777" w:rsidR="00443819" w:rsidRDefault="00443819" w:rsidP="00443819">
      <w:pPr>
        <w:pStyle w:val="Answerlines075"/>
      </w:pPr>
    </w:p>
    <w:p w14:paraId="00B1DC0D" w14:textId="77777777" w:rsidR="00443819" w:rsidRDefault="00443819" w:rsidP="00270CA4">
      <w:pPr>
        <w:pStyle w:val="PGQuestion-toplevel"/>
        <w:jc w:val="right"/>
      </w:pPr>
    </w:p>
    <w:p w14:paraId="7F28AD13" w14:textId="77777777" w:rsidR="00443819" w:rsidRDefault="00443819" w:rsidP="00270CA4">
      <w:pPr>
        <w:pStyle w:val="PGQuestion-toplevel"/>
        <w:jc w:val="right"/>
      </w:pPr>
    </w:p>
    <w:p w14:paraId="764E17EC" w14:textId="7BEAF0E6" w:rsidR="00270CA4" w:rsidRDefault="003D4EC4" w:rsidP="00270CA4">
      <w:pPr>
        <w:pStyle w:val="PGQuestion-toplevel"/>
        <w:jc w:val="right"/>
      </w:pPr>
      <w:r>
        <w:t>[</w:t>
      </w:r>
      <w:r w:rsidR="00270CA4">
        <w:t>Total 20 marks</w:t>
      </w:r>
      <w:r>
        <w:t>]</w:t>
      </w:r>
    </w:p>
    <w:p w14:paraId="45910F66" w14:textId="77777777" w:rsidR="004C0C4B" w:rsidRDefault="004C0C4B" w:rsidP="00270CA4">
      <w:pPr>
        <w:pStyle w:val="PGQuestion-toplevel"/>
        <w:ind w:left="0" w:firstLine="0"/>
        <w:jc w:val="right"/>
      </w:pPr>
    </w:p>
    <w:sectPr w:rsidR="004C0C4B" w:rsidSect="009C73E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2632EF" w:rsidRDefault="002632EF" w:rsidP="00EB36FF">
      <w:pPr>
        <w:spacing w:after="0"/>
      </w:pPr>
      <w:r>
        <w:separator/>
      </w:r>
    </w:p>
  </w:endnote>
  <w:endnote w:type="continuationSeparator" w:id="0">
    <w:p w14:paraId="7105BF34" w14:textId="77777777" w:rsidR="002632EF" w:rsidRDefault="002632EF" w:rsidP="00EB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2632EF" w:rsidRDefault="002632EF" w:rsidP="00EB36FF">
      <w:pPr>
        <w:spacing w:after="0"/>
      </w:pPr>
      <w:r>
        <w:separator/>
      </w:r>
    </w:p>
  </w:footnote>
  <w:footnote w:type="continuationSeparator" w:id="0">
    <w:p w14:paraId="0069E9EB" w14:textId="77777777" w:rsidR="002632EF" w:rsidRDefault="002632EF" w:rsidP="00EB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03627E86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2A7704C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12A36827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9A7C7A">
                            <w:t>5</w:t>
                          </w:r>
                          <w:r w:rsidR="00CE57D2">
                            <w:t xml:space="preserve"> </w:t>
                          </w:r>
                          <w:r w:rsidR="009A7C7A">
                            <w:t>Data transmission</w:t>
                          </w:r>
                        </w:p>
                        <w:p w14:paraId="56A41333" w14:textId="1EDC235E" w:rsidR="00EB36FF" w:rsidRPr="006C0DBE" w:rsidRDefault="009A7C7A" w:rsidP="009A7C7A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56A41332" w14:textId="12A36827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9A7C7A">
                      <w:t>5</w:t>
                    </w:r>
                    <w:r w:rsidR="00CE57D2">
                      <w:t xml:space="preserve"> </w:t>
                    </w:r>
                    <w:r w:rsidR="009A7C7A">
                      <w:t>Data transmission</w:t>
                    </w:r>
                  </w:p>
                  <w:p w14:paraId="56A41333" w14:textId="1EDC235E" w:rsidR="00EB36FF" w:rsidRPr="006C0DBE" w:rsidRDefault="009A7C7A" w:rsidP="009A7C7A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qwUAnkrHMi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B4560"/>
    <w:rsid w:val="000B64CC"/>
    <w:rsid w:val="000D0B15"/>
    <w:rsid w:val="000E27B2"/>
    <w:rsid w:val="000E6942"/>
    <w:rsid w:val="00145DE1"/>
    <w:rsid w:val="00147AAE"/>
    <w:rsid w:val="00184C0B"/>
    <w:rsid w:val="00190C00"/>
    <w:rsid w:val="001E6681"/>
    <w:rsid w:val="001F05D5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70CA4"/>
    <w:rsid w:val="0028240F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56E1A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D4EC4"/>
    <w:rsid w:val="003F4578"/>
    <w:rsid w:val="00416EFF"/>
    <w:rsid w:val="00430D03"/>
    <w:rsid w:val="00443819"/>
    <w:rsid w:val="00443DA7"/>
    <w:rsid w:val="00447496"/>
    <w:rsid w:val="004503CE"/>
    <w:rsid w:val="00460117"/>
    <w:rsid w:val="00463A2B"/>
    <w:rsid w:val="00472E3F"/>
    <w:rsid w:val="004B76B3"/>
    <w:rsid w:val="004C0C4B"/>
    <w:rsid w:val="004E6A74"/>
    <w:rsid w:val="00542694"/>
    <w:rsid w:val="00567642"/>
    <w:rsid w:val="00571A28"/>
    <w:rsid w:val="00587DB4"/>
    <w:rsid w:val="005A4740"/>
    <w:rsid w:val="005A4F09"/>
    <w:rsid w:val="005D6099"/>
    <w:rsid w:val="005E0ABA"/>
    <w:rsid w:val="005E1CAD"/>
    <w:rsid w:val="005E4A0C"/>
    <w:rsid w:val="00617A52"/>
    <w:rsid w:val="00656853"/>
    <w:rsid w:val="00674695"/>
    <w:rsid w:val="0067469C"/>
    <w:rsid w:val="00682B4C"/>
    <w:rsid w:val="006913D9"/>
    <w:rsid w:val="006C0DBE"/>
    <w:rsid w:val="006D03B2"/>
    <w:rsid w:val="006D04DB"/>
    <w:rsid w:val="006E74FF"/>
    <w:rsid w:val="006F083B"/>
    <w:rsid w:val="006F3641"/>
    <w:rsid w:val="0071584B"/>
    <w:rsid w:val="007246E4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5313C"/>
    <w:rsid w:val="00866215"/>
    <w:rsid w:val="008744DC"/>
    <w:rsid w:val="00877FFE"/>
    <w:rsid w:val="00891417"/>
    <w:rsid w:val="008A5AFA"/>
    <w:rsid w:val="00916326"/>
    <w:rsid w:val="009239D0"/>
    <w:rsid w:val="009370E3"/>
    <w:rsid w:val="0094316D"/>
    <w:rsid w:val="00956C9D"/>
    <w:rsid w:val="00967E96"/>
    <w:rsid w:val="009741B1"/>
    <w:rsid w:val="00980686"/>
    <w:rsid w:val="009A112F"/>
    <w:rsid w:val="009A7C7A"/>
    <w:rsid w:val="009B0016"/>
    <w:rsid w:val="009C73ED"/>
    <w:rsid w:val="009D3449"/>
    <w:rsid w:val="009D3801"/>
    <w:rsid w:val="009D58E7"/>
    <w:rsid w:val="009E2AB5"/>
    <w:rsid w:val="009E3926"/>
    <w:rsid w:val="00A30FE9"/>
    <w:rsid w:val="00A33AF6"/>
    <w:rsid w:val="00A3489D"/>
    <w:rsid w:val="00A36DB3"/>
    <w:rsid w:val="00A452FB"/>
    <w:rsid w:val="00A453F0"/>
    <w:rsid w:val="00A5248F"/>
    <w:rsid w:val="00A67466"/>
    <w:rsid w:val="00B0046C"/>
    <w:rsid w:val="00B1362F"/>
    <w:rsid w:val="00B1363D"/>
    <w:rsid w:val="00B33E2D"/>
    <w:rsid w:val="00B54627"/>
    <w:rsid w:val="00B82F42"/>
    <w:rsid w:val="00B85140"/>
    <w:rsid w:val="00B94CB7"/>
    <w:rsid w:val="00BA1517"/>
    <w:rsid w:val="00BA5B68"/>
    <w:rsid w:val="00BC093F"/>
    <w:rsid w:val="00C12494"/>
    <w:rsid w:val="00C36A1D"/>
    <w:rsid w:val="00C453D3"/>
    <w:rsid w:val="00C60326"/>
    <w:rsid w:val="00C665EA"/>
    <w:rsid w:val="00CA56EC"/>
    <w:rsid w:val="00CB054A"/>
    <w:rsid w:val="00CB2EB5"/>
    <w:rsid w:val="00CD2FCA"/>
    <w:rsid w:val="00CE2EB0"/>
    <w:rsid w:val="00CE57D2"/>
    <w:rsid w:val="00CF1FD1"/>
    <w:rsid w:val="00CF6AAA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A61CA"/>
    <w:rsid w:val="00EB36FF"/>
    <w:rsid w:val="00F11272"/>
    <w:rsid w:val="00F349A2"/>
    <w:rsid w:val="00F858B5"/>
    <w:rsid w:val="00F94B97"/>
    <w:rsid w:val="00FB1A39"/>
    <w:rsid w:val="00FB66D2"/>
    <w:rsid w:val="00FC1448"/>
    <w:rsid w:val="00FE13D1"/>
    <w:rsid w:val="00FE731C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C73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9C73ED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9C73ED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9C73ED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9C73ED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9C73ED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9C73ED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9C73ED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9C73ED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9C73ED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9C73ED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9C73ED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9C73ED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9C73ED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9C73ED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9C73ED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9C73ED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9C73ED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9C73ED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9C73ED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9C73E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9C73ED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C73ED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9C73ED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9C73E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9C73ED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9C73E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9C73ED"/>
    <w:pPr>
      <w:ind w:left="425" w:hanging="425"/>
    </w:pPr>
    <w:rPr>
      <w:rFonts w:eastAsia="SimSun" w:cs="Arial"/>
      <w:kern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9C73ED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9C73E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9C73ED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9C73ED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C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C7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9C73ED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9C73ED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9C73E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9C73ED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9C73ED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9C7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3E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C7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3ED"/>
    <w:rPr>
      <w:rFonts w:ascii="Arial" w:hAnsi="Arial"/>
    </w:rPr>
  </w:style>
  <w:style w:type="paragraph" w:customStyle="1" w:styleId="PGDocumentTitle">
    <w:name w:val="PG Document Title"/>
    <w:basedOn w:val="Normal"/>
    <w:qFormat/>
    <w:rsid w:val="009C73ED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9C73ED"/>
    <w:rPr>
      <w:b w:val="0"/>
    </w:rPr>
  </w:style>
  <w:style w:type="character" w:customStyle="1" w:styleId="PGRedHighlight">
    <w:name w:val="PG Red Highlight"/>
    <w:uiPriority w:val="1"/>
    <w:qFormat/>
    <w:rsid w:val="009C73ED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9C73ED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9C73ED"/>
    <w:rPr>
      <w:b/>
    </w:rPr>
  </w:style>
  <w:style w:type="character" w:customStyle="1" w:styleId="PGItalic">
    <w:name w:val="PG Italic"/>
    <w:uiPriority w:val="1"/>
    <w:qFormat/>
    <w:rsid w:val="009C73ED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9C73ED"/>
    <w:rPr>
      <w:color w:val="808080"/>
    </w:rPr>
  </w:style>
  <w:style w:type="table" w:customStyle="1" w:styleId="PGTable1">
    <w:name w:val="PG Table 1"/>
    <w:basedOn w:val="TableNormal"/>
    <w:uiPriority w:val="99"/>
    <w:rsid w:val="009C73ED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9C73ED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9C73ED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9C73ED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9C73ED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9C73ED"/>
    <w:pPr>
      <w:jc w:val="center"/>
    </w:pPr>
  </w:style>
  <w:style w:type="table" w:customStyle="1" w:styleId="PGTable2">
    <w:name w:val="PG Table 2"/>
    <w:basedOn w:val="TableNormal"/>
    <w:uiPriority w:val="99"/>
    <w:rsid w:val="009C7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9C7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9C73ED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9C73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C73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3ED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9C73E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3ED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9C73E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73ED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9C7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9C73ED"/>
    <w:rPr>
      <w:b/>
      <w:i/>
    </w:rPr>
  </w:style>
  <w:style w:type="paragraph" w:styleId="ListParagraph">
    <w:name w:val="List Paragraph"/>
    <w:basedOn w:val="Normal"/>
    <w:uiPriority w:val="34"/>
    <w:qFormat/>
    <w:locked/>
    <w:rsid w:val="009C73ED"/>
    <w:pPr>
      <w:spacing w:after="200" w:line="276" w:lineRule="auto"/>
      <w:ind w:left="720"/>
      <w:contextualSpacing/>
    </w:pPr>
  </w:style>
  <w:style w:type="paragraph" w:customStyle="1" w:styleId="A-2ndlevel">
    <w:name w:val="A - 2nd level"/>
    <w:basedOn w:val="Normal"/>
    <w:link w:val="A-2ndlevelChar"/>
    <w:qFormat/>
    <w:rsid w:val="009C73ED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9C73ED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9C73ED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9C73ED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9C73ED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9C73ED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9C73ED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9C73ED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9C73ED"/>
    <w:pPr>
      <w:ind w:left="425"/>
    </w:pPr>
  </w:style>
  <w:style w:type="paragraph" w:customStyle="1" w:styleId="Answerline3rdlevel">
    <w:name w:val="Answer line 3rd level"/>
    <w:basedOn w:val="Answerlines075"/>
    <w:qFormat/>
    <w:rsid w:val="009C73ED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9C73ED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9C73ED"/>
    <w:rPr>
      <w:rFonts w:ascii="Arial" w:eastAsiaTheme="minorEastAsia" w:hAnsi="Arial" w:cs="Arial"/>
      <w:noProof/>
      <w:color w:val="000000" w:themeColor="tex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C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ED"/>
    <w:rPr>
      <w:rFonts w:ascii="Segoe UI" w:hAnsi="Segoe UI" w:cs="Segoe UI"/>
      <w:sz w:val="18"/>
      <w:szCs w:val="18"/>
    </w:rPr>
  </w:style>
  <w:style w:type="paragraph" w:customStyle="1" w:styleId="Q-toplevel">
    <w:name w:val="Q - top level"/>
    <w:basedOn w:val="Heading1"/>
    <w:link w:val="Q-toplevelChar"/>
    <w:qFormat/>
    <w:rsid w:val="009C73ED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lang w:eastAsia="en-GB"/>
    </w:rPr>
  </w:style>
  <w:style w:type="character" w:customStyle="1" w:styleId="Q-toplevelChar">
    <w:name w:val="Q - top level Char"/>
    <w:basedOn w:val="Heading1Char"/>
    <w:link w:val="Q-toplevel"/>
    <w:rsid w:val="009C73ED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9C73ED"/>
    <w:rPr>
      <w:sz w:val="22"/>
    </w:rPr>
  </w:style>
  <w:style w:type="paragraph" w:customStyle="1" w:styleId="Bullets-2ndlevel">
    <w:name w:val="Bullets - 2nd level"/>
    <w:basedOn w:val="Bullets-toplevel"/>
    <w:qFormat/>
    <w:rsid w:val="009C73ED"/>
  </w:style>
  <w:style w:type="character" w:customStyle="1" w:styleId="chemf">
    <w:name w:val="chemf"/>
    <w:basedOn w:val="DefaultParagraphFont"/>
    <w:rsid w:val="009C73ED"/>
  </w:style>
  <w:style w:type="character" w:styleId="CommentReference">
    <w:name w:val="annotation reference"/>
    <w:basedOn w:val="DefaultParagraphFont"/>
    <w:uiPriority w:val="99"/>
    <w:semiHidden/>
    <w:unhideWhenUsed/>
    <w:locked/>
    <w:rsid w:val="009C7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C7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C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E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9C73ED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9C73ED"/>
  </w:style>
  <w:style w:type="character" w:customStyle="1" w:styleId="Heading3Char">
    <w:name w:val="Heading 3 Char"/>
    <w:basedOn w:val="DefaultParagraphFont"/>
    <w:link w:val="Heading3"/>
    <w:uiPriority w:val="9"/>
    <w:semiHidden/>
    <w:rsid w:val="009C7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3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9C73ED"/>
    <w:rPr>
      <w:color w:val="0563C1" w:themeColor="hyperlink"/>
      <w:u w:val="single"/>
    </w:rPr>
  </w:style>
  <w:style w:type="paragraph" w:customStyle="1" w:styleId="indent1">
    <w:name w:val="indent1"/>
    <w:basedOn w:val="Normal"/>
    <w:rsid w:val="009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9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9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9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9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9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9C73ED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9C73ED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9C73ED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9C73E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9C73ED"/>
  </w:style>
  <w:style w:type="paragraph" w:customStyle="1" w:styleId="MultiChoiceAnswer">
    <w:name w:val="Multi Choice Answer"/>
    <w:qFormat/>
    <w:rsid w:val="009C73ED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9C73ED"/>
  </w:style>
  <w:style w:type="character" w:customStyle="1" w:styleId="mo">
    <w:name w:val="mo"/>
    <w:basedOn w:val="DefaultParagraphFont"/>
    <w:rsid w:val="009C73ED"/>
  </w:style>
  <w:style w:type="paragraph" w:customStyle="1" w:styleId="MultiChoiceQuestions">
    <w:name w:val="Multi Choice Questions"/>
    <w:qFormat/>
    <w:rsid w:val="009C73ED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9C73E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9C7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9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73ED"/>
  </w:style>
  <w:style w:type="paragraph" w:customStyle="1" w:styleId="paragraph">
    <w:name w:val="paragraph"/>
    <w:basedOn w:val="Normal"/>
    <w:rsid w:val="009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BusinessMulti-ChoiceAnswer">
    <w:name w:val="PG Business Multi-Choice Answer"/>
    <w:qFormat/>
    <w:rsid w:val="009C73ED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9C73ED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9C73ED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9C73E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9C73ED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9C73ED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9C73ED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9C73ED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9C73E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9C73ED"/>
    <w:pPr>
      <w:spacing w:before="240"/>
    </w:pPr>
  </w:style>
  <w:style w:type="paragraph" w:customStyle="1" w:styleId="Q-3rdlevelnohanging">
    <w:name w:val="Q - 3rd level no hanging"/>
    <w:basedOn w:val="Q-3rdlevel"/>
    <w:qFormat/>
    <w:rsid w:val="009C73ED"/>
    <w:pPr>
      <w:ind w:left="851" w:firstLine="0"/>
    </w:pPr>
  </w:style>
  <w:style w:type="paragraph" w:customStyle="1" w:styleId="Q-4thlevel">
    <w:name w:val="Q - 4th level"/>
    <w:basedOn w:val="Q-3rdlevel-spaceabove"/>
    <w:qFormat/>
    <w:rsid w:val="009C73ED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9C73ED"/>
    <w:pPr>
      <w:spacing w:before="240"/>
    </w:pPr>
    <w:rPr>
      <w:sz w:val="22"/>
    </w:rPr>
  </w:style>
  <w:style w:type="paragraph" w:customStyle="1" w:styleId="Qtoplevelnohanging">
    <w:name w:val="Q top level no hanging"/>
    <w:basedOn w:val="Q-toplevel"/>
    <w:qFormat/>
    <w:rsid w:val="009C73ED"/>
    <w:pPr>
      <w:ind w:left="0" w:firstLine="0"/>
    </w:pPr>
    <w:rPr>
      <w:sz w:val="22"/>
    </w:rPr>
  </w:style>
  <w:style w:type="paragraph" w:customStyle="1" w:styleId="question">
    <w:name w:val="question"/>
    <w:basedOn w:val="Normal"/>
    <w:rsid w:val="009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9C73ED"/>
    <w:pPr>
      <w:spacing w:after="0"/>
    </w:pPr>
    <w:rPr>
      <w:sz w:val="22"/>
    </w:rPr>
  </w:style>
  <w:style w:type="character" w:customStyle="1" w:styleId="spellingerror">
    <w:name w:val="spellingerror"/>
    <w:basedOn w:val="DefaultParagraphFont"/>
    <w:rsid w:val="009C73ED"/>
  </w:style>
  <w:style w:type="paragraph" w:customStyle="1" w:styleId="Tableanswer">
    <w:name w:val="Table answer"/>
    <w:basedOn w:val="A-toplevel"/>
    <w:qFormat/>
    <w:rsid w:val="009C73ED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9C73ED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9C73ED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9C73ED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9C73ED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9C73ED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9C73ED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3B92-31B1-404C-8EE4-EC784CDC6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7DFB2-46F8-46DE-B7DA-429E9E71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5</cp:revision>
  <dcterms:created xsi:type="dcterms:W3CDTF">2019-06-18T11:39:00Z</dcterms:created>
  <dcterms:modified xsi:type="dcterms:W3CDTF">2019-06-18T11:55:00Z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