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7C45C" w14:textId="77777777" w:rsidR="005614CD" w:rsidRPr="001201CD" w:rsidRDefault="005614CD" w:rsidP="005614CD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bookmarkStart w:id="2" w:name="_Hlk535838122"/>
      <w:r w:rsidRPr="001201CD">
        <w:rPr>
          <w:color w:val="5F5F5F"/>
          <w:sz w:val="22"/>
        </w:rPr>
        <w:t>N</w:t>
      </w:r>
      <w:bookmarkStart w:id="3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2794C56E" w14:textId="77777777" w:rsidR="005614CD" w:rsidRDefault="005614CD" w:rsidP="005614C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bookmarkEnd w:id="3"/>
    <w:p w14:paraId="7B585AEE" w14:textId="391540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1569D">
        <w:t>1</w:t>
      </w:r>
    </w:p>
    <w:p w14:paraId="396791AF" w14:textId="073B9A51" w:rsidR="0041569D" w:rsidRDefault="00212578" w:rsidP="00212578">
      <w:pPr>
        <w:pStyle w:val="Q-2ndlevel"/>
      </w:pPr>
      <w:r>
        <w:t>(a)</w:t>
      </w:r>
      <w:r>
        <w:tab/>
      </w:r>
      <w:r w:rsidR="0041569D">
        <w:t xml:space="preserve">Draw a diagram to show how protocols are used in the sending and receiving of email. </w:t>
      </w:r>
      <w:r>
        <w:br/>
      </w:r>
      <w:r w:rsidR="0041569D">
        <w:t>Your diagram should include SMTP for sending email and either POP3 or IMAP for receiving email.</w:t>
      </w:r>
    </w:p>
    <w:p w14:paraId="5BBA88E6" w14:textId="638837A6" w:rsidR="0041569D" w:rsidRDefault="00CD33AA" w:rsidP="00E868BD">
      <w:pPr>
        <w:pStyle w:val="Q-2ndlevelspaceabov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A47ED4" wp14:editId="5BA9C3B8">
                <wp:simplePos x="0" y="0"/>
                <wp:positionH relativeFrom="column">
                  <wp:posOffset>278130</wp:posOffset>
                </wp:positionH>
                <wp:positionV relativeFrom="paragraph">
                  <wp:posOffset>342265</wp:posOffset>
                </wp:positionV>
                <wp:extent cx="5650230" cy="5013325"/>
                <wp:effectExtent l="0" t="0" r="26670" b="158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230" cy="5013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00EE" id="Rectangle 1" o:spid="_x0000_s1026" style="position:absolute;margin-left:21.9pt;margin-top:26.95pt;width:444.9pt;height:39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" filled="f" strokecolor="#bfbfbf [2412]" strokeweight="1pt">
                <w10:wrap type="topAndBottom"/>
              </v:rect>
            </w:pict>
          </mc:Fallback>
        </mc:AlternateContent>
      </w:r>
      <w:r w:rsidR="00212578">
        <w:t>(b)</w:t>
      </w:r>
      <w:r w:rsidR="00212578">
        <w:tab/>
      </w:r>
      <w:r w:rsidR="0041569D">
        <w:t>Annotate your diagram to label devices</w:t>
      </w:r>
      <w:r w:rsidR="001B5AE7">
        <w:t xml:space="preserve">, </w:t>
      </w:r>
      <w:r w:rsidR="0041569D">
        <w:t>servers</w:t>
      </w:r>
      <w:r w:rsidR="001B5AE7">
        <w:t xml:space="preserve"> and protocols used</w:t>
      </w:r>
    </w:p>
    <w:p w14:paraId="1E17F87D" w14:textId="6521591D" w:rsidR="00E868BD" w:rsidRDefault="00E868BD">
      <w:pPr>
        <w:rPr>
          <w:b/>
          <w:sz w:val="28"/>
          <w:szCs w:val="28"/>
        </w:rPr>
      </w:pPr>
      <w:r>
        <w:br w:type="page"/>
      </w:r>
      <w:bookmarkStart w:id="4" w:name="_GoBack"/>
      <w:bookmarkEnd w:id="4"/>
    </w:p>
    <w:p w14:paraId="5CF9C04D" w14:textId="128F4A09" w:rsidR="0041569D" w:rsidRDefault="0041569D" w:rsidP="001B5AE7">
      <w:pPr>
        <w:pStyle w:val="PGTaskTitle"/>
      </w:pPr>
      <w:r>
        <w:lastRenderedPageBreak/>
        <w:t>Task 2</w:t>
      </w:r>
    </w:p>
    <w:p w14:paraId="6F0F564A" w14:textId="77777777" w:rsidR="005614CD" w:rsidRDefault="0041569D" w:rsidP="00E868BD">
      <w:pPr>
        <w:pStyle w:val="Qtoplevelnohanging"/>
      </w:pPr>
      <w:r>
        <w:t xml:space="preserve">For each of the following protocols, write what it stands for and its purpose. </w:t>
      </w:r>
    </w:p>
    <w:p w14:paraId="72989247" w14:textId="04594095" w:rsidR="0041569D" w:rsidRDefault="0041569D" w:rsidP="00E868BD">
      <w:pPr>
        <w:pStyle w:val="Qtoplevelnohanging"/>
      </w:pPr>
      <w:r>
        <w:t>The first row has been completed for you.</w:t>
      </w:r>
    </w:p>
    <w:tbl>
      <w:tblPr>
        <w:tblStyle w:val="PGTable1"/>
        <w:tblW w:w="0" w:type="auto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Look w:val="04A0" w:firstRow="1" w:lastRow="0" w:firstColumn="1" w:lastColumn="0" w:noHBand="0" w:noVBand="1"/>
      </w:tblPr>
      <w:tblGrid>
        <w:gridCol w:w="1408"/>
        <w:gridCol w:w="2693"/>
        <w:gridCol w:w="5233"/>
      </w:tblGrid>
      <w:tr w:rsidR="0041569D" w:rsidRPr="00E868BD" w14:paraId="5E6DC3AB" w14:textId="77777777" w:rsidTr="00561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8" w:type="dxa"/>
            <w:tcBorders>
              <w:right w:val="single" w:sz="4" w:space="0" w:color="FFFFFF" w:themeColor="background1"/>
            </w:tcBorders>
            <w:shd w:val="clear" w:color="auto" w:fill="D972E7"/>
            <w:vAlign w:val="center"/>
          </w:tcPr>
          <w:p w14:paraId="7DC539B2" w14:textId="03872C6A" w:rsidR="0041569D" w:rsidRPr="00E868BD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E868BD">
              <w:rPr>
                <w:b/>
                <w:bCs/>
              </w:rPr>
              <w:t>Protocol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</w:tcPr>
          <w:p w14:paraId="12435B47" w14:textId="7DF6F856" w:rsidR="0041569D" w:rsidRPr="00E868BD" w:rsidRDefault="0041569D" w:rsidP="008C04C1">
            <w:pPr>
              <w:pStyle w:val="PGQuestion-toplevel"/>
              <w:ind w:left="0" w:firstLine="0"/>
              <w:rPr>
                <w:b/>
                <w:bCs/>
              </w:rPr>
            </w:pPr>
            <w:r w:rsidRPr="00E868BD">
              <w:rPr>
                <w:b/>
                <w:bCs/>
              </w:rPr>
              <w:t>Stands for</w:t>
            </w:r>
          </w:p>
        </w:tc>
        <w:tc>
          <w:tcPr>
            <w:tcW w:w="5233" w:type="dxa"/>
            <w:tcBorders>
              <w:left w:val="single" w:sz="4" w:space="0" w:color="FFFFFF" w:themeColor="background1"/>
            </w:tcBorders>
            <w:shd w:val="clear" w:color="auto" w:fill="D972E7"/>
          </w:tcPr>
          <w:p w14:paraId="3D115EC7" w14:textId="3858ADBF" w:rsidR="0041569D" w:rsidRPr="00E868BD" w:rsidRDefault="0041569D" w:rsidP="008C04C1">
            <w:pPr>
              <w:pStyle w:val="PGQuestion-toplevel"/>
              <w:ind w:left="0" w:firstLine="0"/>
              <w:rPr>
                <w:b/>
                <w:bCs/>
              </w:rPr>
            </w:pPr>
            <w:r w:rsidRPr="00E868BD">
              <w:rPr>
                <w:b/>
                <w:bCs/>
              </w:rPr>
              <w:t>Purpose</w:t>
            </w:r>
          </w:p>
        </w:tc>
      </w:tr>
      <w:tr w:rsidR="0041569D" w14:paraId="6D862C3D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8" w:type="dxa"/>
            <w:vAlign w:val="center"/>
          </w:tcPr>
          <w:p w14:paraId="33F86CFC" w14:textId="1090E699" w:rsidR="0041569D" w:rsidRPr="00BA4408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BA4408">
              <w:rPr>
                <w:b/>
                <w:bCs/>
              </w:rPr>
              <w:t>POP3</w:t>
            </w:r>
          </w:p>
        </w:tc>
        <w:tc>
          <w:tcPr>
            <w:tcW w:w="2693" w:type="dxa"/>
            <w:vAlign w:val="center"/>
          </w:tcPr>
          <w:p w14:paraId="5C79CEAB" w14:textId="5075785A" w:rsidR="0041569D" w:rsidRDefault="0041569D" w:rsidP="005614CD">
            <w:pPr>
              <w:pStyle w:val="PGQuestion-toplevel"/>
              <w:ind w:left="0" w:firstLine="0"/>
            </w:pPr>
            <w:r>
              <w:t>Post Office Protocol 3</w:t>
            </w:r>
          </w:p>
        </w:tc>
        <w:tc>
          <w:tcPr>
            <w:tcW w:w="5233" w:type="dxa"/>
          </w:tcPr>
          <w:p w14:paraId="47FA6F21" w14:textId="385633DD" w:rsidR="0041569D" w:rsidRDefault="0041569D" w:rsidP="008C04C1">
            <w:pPr>
              <w:pStyle w:val="PGQuestion-toplevel"/>
              <w:ind w:left="0" w:firstLine="0"/>
            </w:pPr>
            <w:r>
              <w:t>Retrieving emails from a mail server. When emails are retrieved, they are transferred to your device and deleted form the server.</w:t>
            </w:r>
          </w:p>
        </w:tc>
      </w:tr>
      <w:tr w:rsidR="0041569D" w14:paraId="3677C6B8" w14:textId="77777777" w:rsidTr="00561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tcW w:w="1408" w:type="dxa"/>
            <w:vAlign w:val="center"/>
          </w:tcPr>
          <w:p w14:paraId="4F5C058A" w14:textId="208B0C42" w:rsidR="0041569D" w:rsidRPr="00BA4408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BA4408">
              <w:rPr>
                <w:b/>
                <w:bCs/>
              </w:rPr>
              <w:t>IMAP</w:t>
            </w:r>
          </w:p>
        </w:tc>
        <w:tc>
          <w:tcPr>
            <w:tcW w:w="2693" w:type="dxa"/>
          </w:tcPr>
          <w:p w14:paraId="184D4FD5" w14:textId="7F15457B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5233" w:type="dxa"/>
          </w:tcPr>
          <w:p w14:paraId="68FC69E8" w14:textId="777C855D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41569D" w14:paraId="612475B7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tcW w:w="1408" w:type="dxa"/>
            <w:vAlign w:val="center"/>
          </w:tcPr>
          <w:p w14:paraId="2C0F47BA" w14:textId="5960A442" w:rsidR="0041569D" w:rsidRPr="00BA4408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BA4408">
              <w:rPr>
                <w:b/>
                <w:bCs/>
              </w:rPr>
              <w:t>SMTP</w:t>
            </w:r>
          </w:p>
        </w:tc>
        <w:tc>
          <w:tcPr>
            <w:tcW w:w="2693" w:type="dxa"/>
          </w:tcPr>
          <w:p w14:paraId="613F7DF7" w14:textId="14C60DE8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5233" w:type="dxa"/>
          </w:tcPr>
          <w:p w14:paraId="5BD04CF0" w14:textId="6E1773E5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41569D" w14:paraId="6430B937" w14:textId="77777777" w:rsidTr="00561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tcW w:w="1408" w:type="dxa"/>
            <w:vAlign w:val="center"/>
          </w:tcPr>
          <w:p w14:paraId="4EC4E836" w14:textId="2E80F3A7" w:rsidR="0041569D" w:rsidRPr="00BA4408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BA4408">
              <w:rPr>
                <w:b/>
                <w:bCs/>
              </w:rPr>
              <w:t>VoIP</w:t>
            </w:r>
          </w:p>
        </w:tc>
        <w:tc>
          <w:tcPr>
            <w:tcW w:w="2693" w:type="dxa"/>
          </w:tcPr>
          <w:p w14:paraId="730D4DAF" w14:textId="433C3C5A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5233" w:type="dxa"/>
          </w:tcPr>
          <w:p w14:paraId="606A2C42" w14:textId="0D103E8C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41569D" w14:paraId="0C785E61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tcW w:w="1408" w:type="dxa"/>
            <w:vAlign w:val="center"/>
          </w:tcPr>
          <w:p w14:paraId="3C3E59A2" w14:textId="489349C4" w:rsidR="0041569D" w:rsidRPr="00BA4408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BA4408">
              <w:rPr>
                <w:b/>
                <w:bCs/>
              </w:rPr>
              <w:t>HTTP</w:t>
            </w:r>
          </w:p>
        </w:tc>
        <w:tc>
          <w:tcPr>
            <w:tcW w:w="2693" w:type="dxa"/>
          </w:tcPr>
          <w:p w14:paraId="3F016FD9" w14:textId="645564B2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5233" w:type="dxa"/>
          </w:tcPr>
          <w:p w14:paraId="352CA310" w14:textId="78E42B13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41569D" w14:paraId="7CA5D332" w14:textId="77777777" w:rsidTr="00561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tcW w:w="1408" w:type="dxa"/>
            <w:vAlign w:val="center"/>
          </w:tcPr>
          <w:p w14:paraId="28E6C437" w14:textId="2C14EAC3" w:rsidR="0041569D" w:rsidRPr="00BA4408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BA4408">
              <w:rPr>
                <w:b/>
                <w:bCs/>
              </w:rPr>
              <w:t>NFC</w:t>
            </w:r>
          </w:p>
        </w:tc>
        <w:tc>
          <w:tcPr>
            <w:tcW w:w="2693" w:type="dxa"/>
          </w:tcPr>
          <w:p w14:paraId="38023438" w14:textId="4883A764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5233" w:type="dxa"/>
          </w:tcPr>
          <w:p w14:paraId="479A11B3" w14:textId="3B04F6FA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  <w:tr w:rsidR="0041569D" w14:paraId="396B212B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tcW w:w="1408" w:type="dxa"/>
            <w:vAlign w:val="center"/>
          </w:tcPr>
          <w:p w14:paraId="28FA5A8F" w14:textId="06FB08F9" w:rsidR="0041569D" w:rsidRPr="00BA4408" w:rsidRDefault="0041569D" w:rsidP="005614CD">
            <w:pPr>
              <w:pStyle w:val="PGQuestion-toplevel"/>
              <w:ind w:left="0" w:firstLine="0"/>
              <w:rPr>
                <w:b/>
                <w:bCs/>
              </w:rPr>
            </w:pPr>
            <w:r w:rsidRPr="00BA4408">
              <w:rPr>
                <w:b/>
                <w:bCs/>
              </w:rPr>
              <w:t>HTTPS</w:t>
            </w:r>
          </w:p>
        </w:tc>
        <w:tc>
          <w:tcPr>
            <w:tcW w:w="2693" w:type="dxa"/>
          </w:tcPr>
          <w:p w14:paraId="2770E363" w14:textId="5194552C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5233" w:type="dxa"/>
          </w:tcPr>
          <w:p w14:paraId="30D012B9" w14:textId="7DB9879C" w:rsidR="0041569D" w:rsidRPr="00BA4408" w:rsidRDefault="0041569D" w:rsidP="008C04C1">
            <w:pPr>
              <w:pStyle w:val="PGQuestion-toplevel"/>
              <w:ind w:left="0" w:firstLine="0"/>
              <w:rPr>
                <w:color w:val="FF0000"/>
              </w:rPr>
            </w:pPr>
          </w:p>
        </w:tc>
      </w:tr>
    </w:tbl>
    <w:p w14:paraId="5F5C3ED9" w14:textId="77777777" w:rsidR="0041569D" w:rsidRDefault="0041569D" w:rsidP="008C04C1">
      <w:pPr>
        <w:pStyle w:val="PGQuestion-toplevel"/>
        <w:ind w:left="0" w:firstLine="0"/>
      </w:pPr>
    </w:p>
    <w:p w14:paraId="629E5D7B" w14:textId="1F44E87E" w:rsidR="0041569D" w:rsidRDefault="00BA4408" w:rsidP="00B43900">
      <w:pPr>
        <w:pStyle w:val="PGTaskTitle"/>
      </w:pPr>
      <w:r>
        <w:t>Task 3</w:t>
      </w:r>
    </w:p>
    <w:p w14:paraId="323F474B" w14:textId="77777777" w:rsidR="005614CD" w:rsidRDefault="00CD2063" w:rsidP="008C04C1">
      <w:pPr>
        <w:pStyle w:val="PGQuestion-toplevel"/>
        <w:ind w:left="0" w:firstLine="0"/>
      </w:pPr>
      <w:r>
        <w:t xml:space="preserve">The following table shows the bandwidth and latency of four different users Internet connections. </w:t>
      </w:r>
    </w:p>
    <w:p w14:paraId="3F034E98" w14:textId="3A6E3DA2" w:rsidR="00BA4408" w:rsidRDefault="00CD2063" w:rsidP="008C04C1">
      <w:pPr>
        <w:pStyle w:val="PGQuestion-toplevel"/>
        <w:ind w:left="0" w:firstLine="0"/>
      </w:pPr>
      <w:r>
        <w:t>Complete a rating for each of the connections with 1 being the best and 4 being the worst.</w:t>
      </w:r>
    </w:p>
    <w:tbl>
      <w:tblPr>
        <w:tblStyle w:val="PGTable1"/>
        <w:tblW w:w="0" w:type="auto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1867"/>
        <w:gridCol w:w="1867"/>
      </w:tblGrid>
      <w:tr w:rsidR="003853E9" w:rsidRPr="00E868BD" w14:paraId="13C93381" w14:textId="77777777" w:rsidTr="00E86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66" w:type="dxa"/>
            <w:tcBorders>
              <w:right w:val="single" w:sz="4" w:space="0" w:color="FFFFFF" w:themeColor="background1"/>
            </w:tcBorders>
            <w:shd w:val="clear" w:color="auto" w:fill="D972E7"/>
          </w:tcPr>
          <w:p w14:paraId="49E31542" w14:textId="01D817E3" w:rsidR="003853E9" w:rsidRPr="00E868BD" w:rsidRDefault="003853E9" w:rsidP="008C04C1">
            <w:pPr>
              <w:pStyle w:val="PGQuestion-toplevel"/>
              <w:ind w:left="0" w:firstLine="0"/>
              <w:rPr>
                <w:b/>
                <w:bCs/>
              </w:rPr>
            </w:pPr>
            <w:r w:rsidRPr="00E868BD">
              <w:rPr>
                <w:b/>
                <w:bCs/>
              </w:rPr>
              <w:t>User</w:t>
            </w:r>
          </w:p>
        </w:tc>
        <w:tc>
          <w:tcPr>
            <w:tcW w:w="18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</w:tcPr>
          <w:p w14:paraId="27B364BD" w14:textId="2FABEBF9" w:rsidR="003853E9" w:rsidRPr="00E868BD" w:rsidRDefault="003853E9" w:rsidP="003853E9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A</w:t>
            </w:r>
          </w:p>
        </w:tc>
        <w:tc>
          <w:tcPr>
            <w:tcW w:w="18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</w:tcPr>
          <w:p w14:paraId="282C6AD9" w14:textId="71888E3D" w:rsidR="003853E9" w:rsidRPr="00E868BD" w:rsidRDefault="003853E9" w:rsidP="003853E9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B</w:t>
            </w:r>
          </w:p>
        </w:tc>
        <w:tc>
          <w:tcPr>
            <w:tcW w:w="18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</w:tcPr>
          <w:p w14:paraId="4B0BC58C" w14:textId="1EC5B1C0" w:rsidR="003853E9" w:rsidRPr="00E868BD" w:rsidRDefault="003853E9" w:rsidP="003853E9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C</w:t>
            </w:r>
          </w:p>
        </w:tc>
        <w:tc>
          <w:tcPr>
            <w:tcW w:w="1867" w:type="dxa"/>
            <w:tcBorders>
              <w:left w:val="single" w:sz="4" w:space="0" w:color="FFFFFF" w:themeColor="background1"/>
            </w:tcBorders>
            <w:shd w:val="clear" w:color="auto" w:fill="D972E7"/>
          </w:tcPr>
          <w:p w14:paraId="1DA666F9" w14:textId="2140C255" w:rsidR="003853E9" w:rsidRPr="00E868BD" w:rsidRDefault="003853E9" w:rsidP="003853E9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D</w:t>
            </w:r>
          </w:p>
        </w:tc>
      </w:tr>
      <w:tr w:rsidR="003853E9" w14:paraId="22833DC9" w14:textId="77777777" w:rsidTr="0068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66" w:type="dxa"/>
            <w:vAlign w:val="center"/>
          </w:tcPr>
          <w:p w14:paraId="28C9958F" w14:textId="5B019DBD" w:rsidR="003853E9" w:rsidRDefault="003853E9" w:rsidP="00681FC0">
            <w:r>
              <w:t>Bandwidth</w:t>
            </w:r>
          </w:p>
        </w:tc>
        <w:tc>
          <w:tcPr>
            <w:tcW w:w="1867" w:type="dxa"/>
            <w:vAlign w:val="center"/>
          </w:tcPr>
          <w:p w14:paraId="587B638B" w14:textId="31ABE296" w:rsidR="003853E9" w:rsidRDefault="003853E9" w:rsidP="00681FC0">
            <w:pPr>
              <w:jc w:val="center"/>
            </w:pPr>
            <w:r>
              <w:t>25.41 Mbps</w:t>
            </w:r>
          </w:p>
        </w:tc>
        <w:tc>
          <w:tcPr>
            <w:tcW w:w="1867" w:type="dxa"/>
            <w:vAlign w:val="center"/>
          </w:tcPr>
          <w:p w14:paraId="10A6A81C" w14:textId="4C7E8DAA" w:rsidR="003853E9" w:rsidRDefault="003853E9" w:rsidP="00681FC0">
            <w:pPr>
              <w:jc w:val="center"/>
            </w:pPr>
            <w:r>
              <w:t>72.03 kbps</w:t>
            </w:r>
          </w:p>
        </w:tc>
        <w:tc>
          <w:tcPr>
            <w:tcW w:w="1867" w:type="dxa"/>
            <w:vAlign w:val="center"/>
          </w:tcPr>
          <w:p w14:paraId="648C0121" w14:textId="6A993937" w:rsidR="003853E9" w:rsidRDefault="003853E9" w:rsidP="00681FC0">
            <w:pPr>
              <w:jc w:val="center"/>
            </w:pPr>
            <w:r>
              <w:t>75.59 Mbps</w:t>
            </w:r>
          </w:p>
        </w:tc>
        <w:tc>
          <w:tcPr>
            <w:tcW w:w="1867" w:type="dxa"/>
            <w:vAlign w:val="center"/>
          </w:tcPr>
          <w:p w14:paraId="6A142959" w14:textId="4D12DA0B" w:rsidR="003853E9" w:rsidRDefault="003853E9" w:rsidP="00681FC0">
            <w:pPr>
              <w:jc w:val="center"/>
            </w:pPr>
            <w:r>
              <w:t>2.32 Mbps</w:t>
            </w:r>
          </w:p>
        </w:tc>
      </w:tr>
      <w:tr w:rsidR="003853E9" w14:paraId="319EAD42" w14:textId="77777777" w:rsidTr="00681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66" w:type="dxa"/>
            <w:vAlign w:val="center"/>
          </w:tcPr>
          <w:p w14:paraId="1FE60490" w14:textId="34F24B04" w:rsidR="003853E9" w:rsidRDefault="003853E9" w:rsidP="00681FC0">
            <w:r>
              <w:t>Latency</w:t>
            </w:r>
          </w:p>
        </w:tc>
        <w:tc>
          <w:tcPr>
            <w:tcW w:w="1867" w:type="dxa"/>
            <w:vAlign w:val="center"/>
          </w:tcPr>
          <w:p w14:paraId="5649D929" w14:textId="39448137" w:rsidR="003853E9" w:rsidRDefault="003853E9" w:rsidP="00681FC0">
            <w:pPr>
              <w:jc w:val="center"/>
            </w:pPr>
            <w:r>
              <w:t xml:space="preserve">19 </w:t>
            </w:r>
            <w:proofErr w:type="spellStart"/>
            <w:r>
              <w:t>ms</w:t>
            </w:r>
            <w:proofErr w:type="spellEnd"/>
          </w:p>
        </w:tc>
        <w:tc>
          <w:tcPr>
            <w:tcW w:w="1867" w:type="dxa"/>
            <w:vAlign w:val="center"/>
          </w:tcPr>
          <w:p w14:paraId="6A1CD35B" w14:textId="0C8AD796" w:rsidR="003853E9" w:rsidRDefault="003853E9" w:rsidP="00681FC0">
            <w:pPr>
              <w:jc w:val="center"/>
            </w:pPr>
            <w:r>
              <w:t xml:space="preserve">102 </w:t>
            </w:r>
            <w:proofErr w:type="spellStart"/>
            <w:r>
              <w:t>ms</w:t>
            </w:r>
            <w:proofErr w:type="spellEnd"/>
          </w:p>
        </w:tc>
        <w:tc>
          <w:tcPr>
            <w:tcW w:w="1867" w:type="dxa"/>
            <w:vAlign w:val="center"/>
          </w:tcPr>
          <w:p w14:paraId="6EE5459D" w14:textId="563DF7DF" w:rsidR="003853E9" w:rsidRDefault="003853E9" w:rsidP="00681FC0">
            <w:pPr>
              <w:jc w:val="center"/>
            </w:pPr>
            <w:r>
              <w:t xml:space="preserve">7 </w:t>
            </w:r>
            <w:proofErr w:type="spellStart"/>
            <w:r>
              <w:t>ms</w:t>
            </w:r>
            <w:proofErr w:type="spellEnd"/>
          </w:p>
        </w:tc>
        <w:tc>
          <w:tcPr>
            <w:tcW w:w="1867" w:type="dxa"/>
            <w:vAlign w:val="center"/>
          </w:tcPr>
          <w:p w14:paraId="6CAC8607" w14:textId="047EE26E" w:rsidR="003853E9" w:rsidRDefault="003853E9" w:rsidP="00681FC0">
            <w:pPr>
              <w:jc w:val="center"/>
            </w:pPr>
            <w:r>
              <w:t xml:space="preserve">41 </w:t>
            </w:r>
            <w:proofErr w:type="spellStart"/>
            <w:r>
              <w:t>ms</w:t>
            </w:r>
            <w:proofErr w:type="spellEnd"/>
          </w:p>
        </w:tc>
      </w:tr>
      <w:tr w:rsidR="003853E9" w14:paraId="74D06836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66" w:type="dxa"/>
            <w:vAlign w:val="center"/>
          </w:tcPr>
          <w:p w14:paraId="2F699A6A" w14:textId="0E7167E8" w:rsidR="003853E9" w:rsidRDefault="003853E9" w:rsidP="00681FC0">
            <w:r>
              <w:t>Rating</w:t>
            </w:r>
          </w:p>
        </w:tc>
        <w:tc>
          <w:tcPr>
            <w:tcW w:w="1867" w:type="dxa"/>
            <w:vAlign w:val="center"/>
          </w:tcPr>
          <w:p w14:paraId="01559B65" w14:textId="058897C5" w:rsidR="003853E9" w:rsidRPr="003853E9" w:rsidRDefault="003853E9" w:rsidP="00681FC0">
            <w:pPr>
              <w:jc w:val="center"/>
              <w:rPr>
                <w:color w:val="FF0000"/>
              </w:rPr>
            </w:pPr>
          </w:p>
        </w:tc>
        <w:tc>
          <w:tcPr>
            <w:tcW w:w="1867" w:type="dxa"/>
            <w:vAlign w:val="center"/>
          </w:tcPr>
          <w:p w14:paraId="4C371EB9" w14:textId="64A76989" w:rsidR="003853E9" w:rsidRPr="003853E9" w:rsidRDefault="003853E9" w:rsidP="00681FC0">
            <w:pPr>
              <w:jc w:val="center"/>
              <w:rPr>
                <w:color w:val="FF0000"/>
              </w:rPr>
            </w:pPr>
          </w:p>
        </w:tc>
        <w:tc>
          <w:tcPr>
            <w:tcW w:w="1867" w:type="dxa"/>
            <w:vAlign w:val="center"/>
          </w:tcPr>
          <w:p w14:paraId="79A27F6A" w14:textId="4DCA4AE1" w:rsidR="003853E9" w:rsidRPr="003853E9" w:rsidRDefault="003853E9" w:rsidP="00681FC0">
            <w:pPr>
              <w:jc w:val="center"/>
              <w:rPr>
                <w:color w:val="FF0000"/>
              </w:rPr>
            </w:pPr>
          </w:p>
        </w:tc>
        <w:tc>
          <w:tcPr>
            <w:tcW w:w="1867" w:type="dxa"/>
            <w:vAlign w:val="center"/>
          </w:tcPr>
          <w:p w14:paraId="69FEF380" w14:textId="4294493C" w:rsidR="003853E9" w:rsidRPr="003853E9" w:rsidRDefault="003853E9" w:rsidP="00681FC0">
            <w:pPr>
              <w:jc w:val="center"/>
              <w:rPr>
                <w:color w:val="FF0000"/>
              </w:rPr>
            </w:pPr>
          </w:p>
        </w:tc>
      </w:tr>
    </w:tbl>
    <w:p w14:paraId="793B4C24" w14:textId="0AEAD503" w:rsidR="00CD2063" w:rsidRDefault="00CD2063" w:rsidP="008C04C1">
      <w:pPr>
        <w:pStyle w:val="PGQuestion-toplevel"/>
        <w:ind w:left="0" w:firstLine="0"/>
      </w:pPr>
    </w:p>
    <w:p w14:paraId="6DFA7AAD" w14:textId="53176257" w:rsidR="003853E9" w:rsidRDefault="003853E9" w:rsidP="00B43900">
      <w:pPr>
        <w:pStyle w:val="PGTaskTitle"/>
      </w:pPr>
      <w:r>
        <w:lastRenderedPageBreak/>
        <w:t>Task 4</w:t>
      </w:r>
    </w:p>
    <w:p w14:paraId="4324852A" w14:textId="418990E5" w:rsidR="003853E9" w:rsidRDefault="003853E9" w:rsidP="00681FC0">
      <w:pPr>
        <w:pStyle w:val="Q-toplevel"/>
      </w:pPr>
      <w:r>
        <w:t xml:space="preserve">Go to the website </w:t>
      </w:r>
      <w:hyperlink r:id="rId11" w:history="1">
        <w:r w:rsidRPr="00D334E1">
          <w:rPr>
            <w:rStyle w:val="Hyperlink"/>
          </w:rPr>
          <w:t>https://www.speedtest.net/</w:t>
        </w:r>
      </w:hyperlink>
      <w:r>
        <w:t xml:space="preserve"> </w:t>
      </w:r>
    </w:p>
    <w:p w14:paraId="7FF26B34" w14:textId="0C1552F4" w:rsidR="003853E9" w:rsidRDefault="00681FC0" w:rsidP="00CD33AA">
      <w:pPr>
        <w:pStyle w:val="Q-2ndlevelspaceabove"/>
        <w:spacing w:after="240"/>
      </w:pPr>
      <w:r>
        <w:t>(a)</w:t>
      </w:r>
      <w:r>
        <w:tab/>
      </w:r>
      <w:r w:rsidR="003853E9">
        <w:t>Run three different speed tests and complete the table below.</w:t>
      </w:r>
    </w:p>
    <w:tbl>
      <w:tblPr>
        <w:tblStyle w:val="PGTable1"/>
        <w:tblW w:w="9351" w:type="dxa"/>
        <w:jc w:val="center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Look w:val="04A0" w:firstRow="1" w:lastRow="0" w:firstColumn="1" w:lastColumn="0" w:noHBand="0" w:noVBand="1"/>
      </w:tblPr>
      <w:tblGrid>
        <w:gridCol w:w="1697"/>
        <w:gridCol w:w="2835"/>
        <w:gridCol w:w="2551"/>
        <w:gridCol w:w="2268"/>
      </w:tblGrid>
      <w:tr w:rsidR="003853E9" w14:paraId="0B9DBFDE" w14:textId="67239ADE" w:rsidTr="00E86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97" w:type="dxa"/>
            <w:tcBorders>
              <w:right w:val="single" w:sz="4" w:space="0" w:color="FFFFFF" w:themeColor="background1"/>
            </w:tcBorders>
            <w:shd w:val="clear" w:color="auto" w:fill="D972E7"/>
            <w:vAlign w:val="center"/>
          </w:tcPr>
          <w:p w14:paraId="41757F4A" w14:textId="6055F1AE" w:rsidR="003853E9" w:rsidRPr="00E868BD" w:rsidRDefault="003853E9" w:rsidP="00E868BD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Test number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</w:tcPr>
          <w:p w14:paraId="53A116A5" w14:textId="58693153" w:rsidR="003853E9" w:rsidRPr="00E868BD" w:rsidRDefault="003853E9" w:rsidP="00E868BD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Download speed / Mbps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</w:tcPr>
          <w:p w14:paraId="65EE8CD5" w14:textId="51E3EBE7" w:rsidR="003853E9" w:rsidRPr="00E868BD" w:rsidRDefault="003853E9" w:rsidP="00E868BD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Upload speed / Mbps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D972E7"/>
            <w:vAlign w:val="center"/>
          </w:tcPr>
          <w:p w14:paraId="5BF918E1" w14:textId="5A15F592" w:rsidR="003853E9" w:rsidRPr="00E868BD" w:rsidRDefault="003853E9" w:rsidP="00E868BD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 xml:space="preserve">Latency (ping) / </w:t>
            </w:r>
            <w:proofErr w:type="spellStart"/>
            <w:r w:rsidRPr="00E868BD">
              <w:rPr>
                <w:b/>
                <w:bCs/>
              </w:rPr>
              <w:t>ms</w:t>
            </w:r>
            <w:proofErr w:type="spellEnd"/>
          </w:p>
        </w:tc>
      </w:tr>
      <w:tr w:rsidR="003853E9" w14:paraId="21DA8B57" w14:textId="1B564CD4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1697" w:type="dxa"/>
            <w:vAlign w:val="center"/>
          </w:tcPr>
          <w:p w14:paraId="3DD65E1F" w14:textId="5C2599D1" w:rsidR="003853E9" w:rsidRPr="00E868BD" w:rsidRDefault="003853E9" w:rsidP="00E868BD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1</w:t>
            </w:r>
          </w:p>
        </w:tc>
        <w:tc>
          <w:tcPr>
            <w:tcW w:w="2835" w:type="dxa"/>
            <w:vAlign w:val="center"/>
          </w:tcPr>
          <w:p w14:paraId="63E5A71F" w14:textId="2A0F6685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  <w:tc>
          <w:tcPr>
            <w:tcW w:w="2551" w:type="dxa"/>
            <w:vAlign w:val="center"/>
          </w:tcPr>
          <w:p w14:paraId="7C49449F" w14:textId="6E756E25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14:paraId="58CE28F2" w14:textId="511A066D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</w:tr>
      <w:tr w:rsidR="003853E9" w14:paraId="7D178BF4" w14:textId="62719990" w:rsidTr="00561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tcW w:w="1697" w:type="dxa"/>
            <w:vAlign w:val="center"/>
          </w:tcPr>
          <w:p w14:paraId="58203A95" w14:textId="298ADF90" w:rsidR="003853E9" w:rsidRPr="00E868BD" w:rsidRDefault="003853E9" w:rsidP="00E868BD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677445E3" w14:textId="211FAC50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  <w:tc>
          <w:tcPr>
            <w:tcW w:w="2551" w:type="dxa"/>
            <w:vAlign w:val="center"/>
          </w:tcPr>
          <w:p w14:paraId="72A9F48C" w14:textId="52444BE0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14:paraId="3B1D270B" w14:textId="2BDCD781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</w:tr>
      <w:tr w:rsidR="003853E9" w14:paraId="7FAC7D8E" w14:textId="4123D47D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1697" w:type="dxa"/>
            <w:vAlign w:val="center"/>
          </w:tcPr>
          <w:p w14:paraId="0B60FB77" w14:textId="4FAF5BB9" w:rsidR="003853E9" w:rsidRPr="00E868BD" w:rsidRDefault="003853E9" w:rsidP="00E868BD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3</w:t>
            </w:r>
          </w:p>
        </w:tc>
        <w:tc>
          <w:tcPr>
            <w:tcW w:w="2835" w:type="dxa"/>
            <w:vAlign w:val="center"/>
          </w:tcPr>
          <w:p w14:paraId="229BC665" w14:textId="77777777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  <w:tc>
          <w:tcPr>
            <w:tcW w:w="2551" w:type="dxa"/>
            <w:vAlign w:val="center"/>
          </w:tcPr>
          <w:p w14:paraId="4D16D314" w14:textId="57224E08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14:paraId="169B8C4A" w14:textId="77777777" w:rsidR="003853E9" w:rsidRDefault="003853E9" w:rsidP="00E868BD">
            <w:pPr>
              <w:pStyle w:val="PGQuestion-toplevel"/>
              <w:ind w:left="0" w:firstLine="0"/>
              <w:jc w:val="center"/>
            </w:pPr>
          </w:p>
        </w:tc>
      </w:tr>
    </w:tbl>
    <w:p w14:paraId="1AE7B5E1" w14:textId="60998B8F" w:rsidR="003853E9" w:rsidRDefault="003853E9" w:rsidP="00681FC0">
      <w:pPr>
        <w:pStyle w:val="Smallspace"/>
      </w:pPr>
    </w:p>
    <w:p w14:paraId="65DE05AF" w14:textId="7F097795" w:rsidR="00681FC0" w:rsidRDefault="00681FC0" w:rsidP="00681FC0">
      <w:pPr>
        <w:pStyle w:val="Q-2ndlevelspaceabove"/>
      </w:pPr>
      <w:r>
        <w:t>(b)</w:t>
      </w:r>
      <w:r>
        <w:tab/>
      </w:r>
      <w:r w:rsidR="00B43900">
        <w:t>What type of connection to the Internet do the download and upload speeds imply?</w:t>
      </w:r>
    </w:p>
    <w:p w14:paraId="293D9D1F" w14:textId="3BC169D5" w:rsidR="005614CD" w:rsidRDefault="005614CD" w:rsidP="005614CD">
      <w:pPr>
        <w:pStyle w:val="Answerlines075"/>
      </w:pPr>
    </w:p>
    <w:p w14:paraId="0605D35E" w14:textId="288A7F76" w:rsidR="005614CD" w:rsidRDefault="005614CD" w:rsidP="005614CD">
      <w:pPr>
        <w:pStyle w:val="Answerlines075"/>
      </w:pPr>
    </w:p>
    <w:p w14:paraId="29C476E0" w14:textId="71113462" w:rsidR="005614CD" w:rsidRDefault="005614CD" w:rsidP="005614CD">
      <w:pPr>
        <w:pStyle w:val="Answerlines075"/>
      </w:pPr>
    </w:p>
    <w:p w14:paraId="3C13789B" w14:textId="5206A674" w:rsidR="005614CD" w:rsidRDefault="005614CD" w:rsidP="005614CD">
      <w:pPr>
        <w:pStyle w:val="Answerlines075"/>
      </w:pPr>
    </w:p>
    <w:p w14:paraId="642C894E" w14:textId="77777777" w:rsidR="005614CD" w:rsidRDefault="005614CD" w:rsidP="005614CD">
      <w:pPr>
        <w:pStyle w:val="Answerlines075"/>
      </w:pPr>
    </w:p>
    <w:p w14:paraId="239C0AB0" w14:textId="39ABB378" w:rsidR="00681FC0" w:rsidRDefault="00681FC0" w:rsidP="00681FC0">
      <w:pPr>
        <w:pStyle w:val="Q-2ndlevelspaceabove"/>
      </w:pPr>
      <w:r>
        <w:t>(c)</w:t>
      </w:r>
      <w:r>
        <w:tab/>
      </w:r>
      <w:r w:rsidR="003853E9">
        <w:t>Why are the speeds and latency not always exactly the same?</w:t>
      </w:r>
    </w:p>
    <w:p w14:paraId="0B10DF82" w14:textId="215B3AB2" w:rsidR="005614CD" w:rsidRDefault="005614CD" w:rsidP="005614CD">
      <w:pPr>
        <w:pStyle w:val="Answerlines075"/>
      </w:pPr>
    </w:p>
    <w:p w14:paraId="43E7888B" w14:textId="246E1A15" w:rsidR="005614CD" w:rsidRDefault="005614CD" w:rsidP="005614CD">
      <w:pPr>
        <w:pStyle w:val="Answerlines075"/>
      </w:pPr>
    </w:p>
    <w:p w14:paraId="2EEB6C73" w14:textId="18AC42EF" w:rsidR="005614CD" w:rsidRDefault="005614CD" w:rsidP="005614CD">
      <w:pPr>
        <w:pStyle w:val="Answerlines075"/>
      </w:pPr>
    </w:p>
    <w:p w14:paraId="181ADBF2" w14:textId="59749E5E" w:rsidR="005614CD" w:rsidRDefault="005614CD" w:rsidP="005614CD">
      <w:pPr>
        <w:pStyle w:val="Answerlines075"/>
      </w:pPr>
    </w:p>
    <w:p w14:paraId="69EC529D" w14:textId="77777777" w:rsidR="005614CD" w:rsidRDefault="005614CD" w:rsidP="005614CD">
      <w:pPr>
        <w:pStyle w:val="Answerlines075"/>
      </w:pPr>
    </w:p>
    <w:p w14:paraId="6A3B3A02" w14:textId="7149996F" w:rsidR="00681FC0" w:rsidRDefault="00681FC0" w:rsidP="00681FC0">
      <w:pPr>
        <w:pStyle w:val="Q-2ndlevelspaceabove"/>
      </w:pPr>
      <w:r>
        <w:t>(d)</w:t>
      </w:r>
      <w:r>
        <w:tab/>
      </w:r>
      <w:r w:rsidR="00BB4997">
        <w:t>Change the location of the server that is being used to one that is located in New York. What happens to the latency / ping time?</w:t>
      </w:r>
    </w:p>
    <w:p w14:paraId="2F903714" w14:textId="4A9DC891" w:rsidR="005614CD" w:rsidRDefault="005614CD" w:rsidP="005614CD">
      <w:pPr>
        <w:pStyle w:val="Answerlines075"/>
      </w:pPr>
    </w:p>
    <w:p w14:paraId="22243566" w14:textId="622151E9" w:rsidR="005614CD" w:rsidRDefault="005614CD" w:rsidP="005614CD">
      <w:pPr>
        <w:pStyle w:val="Answerlines075"/>
      </w:pPr>
    </w:p>
    <w:p w14:paraId="335038E7" w14:textId="77777777" w:rsidR="005614CD" w:rsidRDefault="005614CD" w:rsidP="005614CD">
      <w:pPr>
        <w:pStyle w:val="Answerlines075"/>
      </w:pPr>
    </w:p>
    <w:p w14:paraId="0105851C" w14:textId="60C4B48A" w:rsidR="00681FC0" w:rsidRDefault="00681FC0" w:rsidP="00681FC0">
      <w:pPr>
        <w:pStyle w:val="Q-2ndlevelspaceabove"/>
      </w:pPr>
      <w:r>
        <w:t>(e)</w:t>
      </w:r>
      <w:r>
        <w:tab/>
      </w:r>
      <w:r w:rsidR="00BB4997">
        <w:t xml:space="preserve">Go to </w:t>
      </w:r>
      <w:hyperlink r:id="rId12" w:history="1">
        <w:r w:rsidR="00BB4997" w:rsidRPr="00D334E1">
          <w:rPr>
            <w:rStyle w:val="Hyperlink"/>
          </w:rPr>
          <w:t>https://wondernetwork.com/pings/London</w:t>
        </w:r>
      </w:hyperlink>
      <w:r w:rsidR="00BB4997">
        <w:t>. What is the typical ping time / latency from London to New York given on this page?</w:t>
      </w:r>
    </w:p>
    <w:p w14:paraId="754EECA5" w14:textId="6FD95FF6" w:rsidR="005614CD" w:rsidRDefault="005614CD" w:rsidP="005614CD">
      <w:pPr>
        <w:pStyle w:val="Answerlines075"/>
      </w:pPr>
    </w:p>
    <w:p w14:paraId="01436179" w14:textId="10FF113D" w:rsidR="005614CD" w:rsidRDefault="005614CD" w:rsidP="005614CD">
      <w:pPr>
        <w:pStyle w:val="Answerlines075"/>
      </w:pPr>
    </w:p>
    <w:p w14:paraId="24450012" w14:textId="77777777" w:rsidR="005614CD" w:rsidRDefault="005614CD" w:rsidP="005614CD">
      <w:pPr>
        <w:pStyle w:val="Answerlines075"/>
      </w:pPr>
    </w:p>
    <w:p w14:paraId="72E0938F" w14:textId="6668E276" w:rsidR="00681FC0" w:rsidRDefault="00681FC0" w:rsidP="00681FC0">
      <w:pPr>
        <w:pStyle w:val="Q-2ndlevelspaceabove"/>
      </w:pPr>
      <w:r>
        <w:lastRenderedPageBreak/>
        <w:t>(f)</w:t>
      </w:r>
      <w:r>
        <w:tab/>
      </w:r>
      <w:r w:rsidR="00BB4997">
        <w:t>Why does this ping time differ slightly to what you found?</w:t>
      </w:r>
    </w:p>
    <w:p w14:paraId="45ED54E9" w14:textId="405C311C" w:rsidR="00BB4997" w:rsidRDefault="00BB4997" w:rsidP="005614CD">
      <w:pPr>
        <w:pStyle w:val="Answerlines075"/>
      </w:pPr>
    </w:p>
    <w:p w14:paraId="2BD4D5F1" w14:textId="1F203F11" w:rsidR="005614CD" w:rsidRDefault="005614CD" w:rsidP="005614CD">
      <w:pPr>
        <w:pStyle w:val="Answerlines075"/>
      </w:pPr>
    </w:p>
    <w:p w14:paraId="332031B7" w14:textId="751FF858" w:rsidR="005614CD" w:rsidRDefault="005614CD" w:rsidP="005614CD">
      <w:pPr>
        <w:pStyle w:val="Answerlines075"/>
      </w:pPr>
    </w:p>
    <w:p w14:paraId="66873104" w14:textId="6B7059C4" w:rsidR="005614CD" w:rsidRDefault="005614CD" w:rsidP="005614CD">
      <w:pPr>
        <w:pStyle w:val="Answerlines075"/>
      </w:pPr>
    </w:p>
    <w:p w14:paraId="5030A2F2" w14:textId="74E809BC" w:rsidR="005614CD" w:rsidRDefault="005614CD" w:rsidP="005614CD">
      <w:pPr>
        <w:pStyle w:val="Answerlines075"/>
      </w:pPr>
    </w:p>
    <w:p w14:paraId="04CA59C0" w14:textId="61E1D651" w:rsidR="005614CD" w:rsidRDefault="005614CD" w:rsidP="005614CD">
      <w:pPr>
        <w:pStyle w:val="Answerlines075"/>
      </w:pPr>
    </w:p>
    <w:p w14:paraId="2FE7CAC7" w14:textId="6A5AF69A" w:rsidR="005614CD" w:rsidRDefault="005614CD" w:rsidP="005614CD">
      <w:pPr>
        <w:pStyle w:val="Answerlines075"/>
      </w:pPr>
    </w:p>
    <w:p w14:paraId="3EB368A2" w14:textId="03C1DDE8" w:rsidR="005614CD" w:rsidRDefault="005614CD" w:rsidP="005614CD">
      <w:pPr>
        <w:pStyle w:val="Answerlines075"/>
      </w:pPr>
    </w:p>
    <w:p w14:paraId="3F6AB299" w14:textId="77777777" w:rsidR="005614CD" w:rsidRPr="005614CD" w:rsidRDefault="005614CD" w:rsidP="005614CD">
      <w:pPr>
        <w:pStyle w:val="Answerlines075"/>
      </w:pPr>
    </w:p>
    <w:p w14:paraId="490E1550" w14:textId="3C547CFF" w:rsidR="00CD2063" w:rsidRDefault="00CD2063" w:rsidP="008C04C1">
      <w:pPr>
        <w:pStyle w:val="PGQuestion-toplevel"/>
        <w:ind w:left="0" w:firstLine="0"/>
      </w:pPr>
    </w:p>
    <w:p w14:paraId="5C20771D" w14:textId="66AC0B74" w:rsidR="00BA4408" w:rsidRDefault="005672C5" w:rsidP="00B43900">
      <w:pPr>
        <w:pStyle w:val="PGTaskTitle"/>
      </w:pPr>
      <w:r>
        <w:t>Task 5</w:t>
      </w:r>
    </w:p>
    <w:p w14:paraId="2AAD85A3" w14:textId="0952AED3" w:rsidR="005672C5" w:rsidRDefault="005672C5" w:rsidP="008C04C1">
      <w:pPr>
        <w:pStyle w:val="PGQuestion-toplevel"/>
        <w:ind w:left="0" w:firstLine="0"/>
      </w:pPr>
      <w:r>
        <w:t>Complete the table below, explaining what each file format and codec stands for, is used for and whether it is lossy or lossless.</w:t>
      </w:r>
    </w:p>
    <w:tbl>
      <w:tblPr>
        <w:tblStyle w:val="PGTable1"/>
        <w:tblW w:w="0" w:type="auto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4"/>
      </w:tblGrid>
      <w:tr w:rsidR="005672C5" w14:paraId="55649262" w14:textId="77777777" w:rsidTr="00681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3" w:type="dxa"/>
            <w:tcBorders>
              <w:right w:val="single" w:sz="4" w:space="0" w:color="FFFFFF" w:themeColor="background1"/>
            </w:tcBorders>
            <w:shd w:val="clear" w:color="auto" w:fill="D972E7"/>
            <w:vAlign w:val="center"/>
          </w:tcPr>
          <w:p w14:paraId="7878D83D" w14:textId="771D3EF6" w:rsidR="005672C5" w:rsidRPr="00E868BD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E868BD">
              <w:rPr>
                <w:b/>
                <w:bCs/>
              </w:rPr>
              <w:t>File format / codec</w:t>
            </w:r>
          </w:p>
        </w:tc>
        <w:tc>
          <w:tcPr>
            <w:tcW w:w="23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</w:tcPr>
          <w:p w14:paraId="4F0C9911" w14:textId="46FBE5DD" w:rsidR="005672C5" w:rsidRPr="00E868BD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E868BD">
              <w:rPr>
                <w:b/>
                <w:bCs/>
              </w:rPr>
              <w:t>Stands for</w:t>
            </w:r>
          </w:p>
        </w:tc>
        <w:tc>
          <w:tcPr>
            <w:tcW w:w="23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</w:tcPr>
          <w:p w14:paraId="3158F339" w14:textId="73DAC01B" w:rsidR="005672C5" w:rsidRPr="00E868BD" w:rsidRDefault="005672C5" w:rsidP="00681FC0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Used for</w:t>
            </w:r>
          </w:p>
        </w:tc>
        <w:tc>
          <w:tcPr>
            <w:tcW w:w="2334" w:type="dxa"/>
            <w:tcBorders>
              <w:left w:val="single" w:sz="4" w:space="0" w:color="FFFFFF" w:themeColor="background1"/>
            </w:tcBorders>
            <w:shd w:val="clear" w:color="auto" w:fill="D972E7"/>
            <w:vAlign w:val="center"/>
          </w:tcPr>
          <w:p w14:paraId="3C77A793" w14:textId="37DEF51B" w:rsidR="005672C5" w:rsidRPr="00E868BD" w:rsidRDefault="005672C5" w:rsidP="00681FC0">
            <w:pPr>
              <w:pStyle w:val="PGQuestion-toplevel"/>
              <w:ind w:left="0" w:firstLine="0"/>
              <w:jc w:val="center"/>
              <w:rPr>
                <w:b/>
                <w:bCs/>
              </w:rPr>
            </w:pPr>
            <w:r w:rsidRPr="00E868BD">
              <w:rPr>
                <w:b/>
                <w:bCs/>
              </w:rPr>
              <w:t>Lossy / lossless</w:t>
            </w:r>
          </w:p>
        </w:tc>
      </w:tr>
      <w:tr w:rsidR="005672C5" w14:paraId="0354C0BC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2333" w:type="dxa"/>
            <w:vAlign w:val="center"/>
          </w:tcPr>
          <w:p w14:paraId="0E50AD98" w14:textId="15337D8B" w:rsidR="005672C5" w:rsidRPr="00162751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162751">
              <w:rPr>
                <w:b/>
                <w:bCs/>
              </w:rPr>
              <w:t>JPEG</w:t>
            </w:r>
          </w:p>
        </w:tc>
        <w:tc>
          <w:tcPr>
            <w:tcW w:w="2333" w:type="dxa"/>
            <w:vAlign w:val="center"/>
          </w:tcPr>
          <w:p w14:paraId="48205A96" w14:textId="7855B500" w:rsidR="005672C5" w:rsidRPr="00974A5F" w:rsidRDefault="005672C5" w:rsidP="00681FC0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1C401971" w14:textId="4B1B7B4A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621CBB92" w14:textId="1E8ABA58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5672C5" w14:paraId="37B32934" w14:textId="77777777" w:rsidTr="00561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2333" w:type="dxa"/>
            <w:vAlign w:val="center"/>
          </w:tcPr>
          <w:p w14:paraId="6572A6F7" w14:textId="30CB1155" w:rsidR="005672C5" w:rsidRPr="00162751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162751">
              <w:rPr>
                <w:b/>
                <w:bCs/>
              </w:rPr>
              <w:t>MP3</w:t>
            </w:r>
          </w:p>
        </w:tc>
        <w:tc>
          <w:tcPr>
            <w:tcW w:w="2333" w:type="dxa"/>
            <w:vAlign w:val="center"/>
          </w:tcPr>
          <w:p w14:paraId="7A7C342F" w14:textId="0ECB9B8B" w:rsidR="005672C5" w:rsidRPr="00974A5F" w:rsidRDefault="005672C5" w:rsidP="00681FC0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09EAF9D8" w14:textId="261F033A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167F963C" w14:textId="0B0DA927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5672C5" w14:paraId="042EF564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2333" w:type="dxa"/>
            <w:vAlign w:val="center"/>
          </w:tcPr>
          <w:p w14:paraId="6F408C93" w14:textId="2613425A" w:rsidR="005672C5" w:rsidRPr="00162751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162751">
              <w:rPr>
                <w:b/>
                <w:bCs/>
              </w:rPr>
              <w:t>PNG</w:t>
            </w:r>
          </w:p>
        </w:tc>
        <w:tc>
          <w:tcPr>
            <w:tcW w:w="2333" w:type="dxa"/>
            <w:vAlign w:val="center"/>
          </w:tcPr>
          <w:p w14:paraId="1A5DD7B2" w14:textId="7D59CBEA" w:rsidR="005672C5" w:rsidRPr="00974A5F" w:rsidRDefault="005672C5" w:rsidP="00681FC0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1D28778C" w14:textId="06B5891D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347EEBF5" w14:textId="341AE44F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5672C5" w14:paraId="7F51F70C" w14:textId="77777777" w:rsidTr="00561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2333" w:type="dxa"/>
            <w:vAlign w:val="center"/>
          </w:tcPr>
          <w:p w14:paraId="1888B993" w14:textId="1F43040B" w:rsidR="005672C5" w:rsidRPr="00162751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162751">
              <w:rPr>
                <w:b/>
                <w:bCs/>
              </w:rPr>
              <w:t>MPEG-4</w:t>
            </w:r>
          </w:p>
        </w:tc>
        <w:tc>
          <w:tcPr>
            <w:tcW w:w="2333" w:type="dxa"/>
            <w:vAlign w:val="center"/>
          </w:tcPr>
          <w:p w14:paraId="5043F160" w14:textId="7D721AAF" w:rsidR="005672C5" w:rsidRPr="00974A5F" w:rsidRDefault="005672C5" w:rsidP="00681FC0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598FD9D3" w14:textId="4631BED0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7EA44758" w14:textId="78F0BA8D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5672C5" w14:paraId="49F1BD16" w14:textId="77777777" w:rsidTr="0056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2333" w:type="dxa"/>
            <w:vAlign w:val="center"/>
          </w:tcPr>
          <w:p w14:paraId="067F7FC6" w14:textId="0BA786F5" w:rsidR="005672C5" w:rsidRPr="00162751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162751">
              <w:rPr>
                <w:b/>
                <w:bCs/>
              </w:rPr>
              <w:t>AAC</w:t>
            </w:r>
          </w:p>
        </w:tc>
        <w:tc>
          <w:tcPr>
            <w:tcW w:w="2333" w:type="dxa"/>
            <w:vAlign w:val="center"/>
          </w:tcPr>
          <w:p w14:paraId="64557E82" w14:textId="3D0A95B8" w:rsidR="005672C5" w:rsidRPr="00974A5F" w:rsidRDefault="005672C5" w:rsidP="00681FC0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3EE3282E" w14:textId="6BBFED96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2B893638" w14:textId="1D76A5B6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5672C5" w14:paraId="2922DA58" w14:textId="77777777" w:rsidTr="00561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2333" w:type="dxa"/>
            <w:vAlign w:val="center"/>
          </w:tcPr>
          <w:p w14:paraId="59EFDE6A" w14:textId="7F039171" w:rsidR="005672C5" w:rsidRPr="00162751" w:rsidRDefault="005672C5" w:rsidP="00681FC0">
            <w:pPr>
              <w:pStyle w:val="PGQuestion-toplevel"/>
              <w:ind w:left="0" w:firstLine="0"/>
              <w:rPr>
                <w:b/>
                <w:bCs/>
              </w:rPr>
            </w:pPr>
            <w:r w:rsidRPr="00162751">
              <w:rPr>
                <w:b/>
                <w:bCs/>
              </w:rPr>
              <w:t>GIF</w:t>
            </w:r>
          </w:p>
        </w:tc>
        <w:tc>
          <w:tcPr>
            <w:tcW w:w="2333" w:type="dxa"/>
            <w:vAlign w:val="center"/>
          </w:tcPr>
          <w:p w14:paraId="62347826" w14:textId="14147756" w:rsidR="005672C5" w:rsidRPr="00974A5F" w:rsidRDefault="005672C5" w:rsidP="00681FC0">
            <w:pPr>
              <w:pStyle w:val="PGQuestion-toplevel"/>
              <w:ind w:left="0" w:firstLine="0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11F23C60" w14:textId="5F6DD86B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334" w:type="dxa"/>
            <w:vAlign w:val="center"/>
          </w:tcPr>
          <w:p w14:paraId="1502D7F0" w14:textId="5A1E81FE" w:rsidR="005672C5" w:rsidRPr="00974A5F" w:rsidRDefault="005672C5" w:rsidP="00681FC0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</w:tbl>
    <w:p w14:paraId="440982E2" w14:textId="22D5F788" w:rsidR="005672C5" w:rsidRDefault="005672C5" w:rsidP="008C04C1">
      <w:pPr>
        <w:pStyle w:val="PGQuestion-toplevel"/>
        <w:ind w:left="0" w:firstLine="0"/>
      </w:pPr>
    </w:p>
    <w:p w14:paraId="71AC8A90" w14:textId="77777777" w:rsidR="005614CD" w:rsidRDefault="005614CD">
      <w:pPr>
        <w:rPr>
          <w:b/>
          <w:sz w:val="28"/>
          <w:szCs w:val="28"/>
        </w:rPr>
      </w:pPr>
      <w:r>
        <w:br w:type="page"/>
      </w:r>
    </w:p>
    <w:p w14:paraId="0585D2CF" w14:textId="509EA854" w:rsidR="00974A5F" w:rsidRDefault="00974A5F" w:rsidP="00B43900">
      <w:pPr>
        <w:pStyle w:val="PGTaskTitle"/>
      </w:pPr>
      <w:r>
        <w:lastRenderedPageBreak/>
        <w:t>Task 6</w:t>
      </w:r>
    </w:p>
    <w:p w14:paraId="7F02A612" w14:textId="24BED8C9" w:rsidR="00974A5F" w:rsidRDefault="00974A5F" w:rsidP="00EB0F7B">
      <w:pPr>
        <w:pStyle w:val="Q-toplevelspaceabove"/>
      </w:pPr>
      <w:r>
        <w:t>A music company records, edits and sells music from upcoming artists.</w:t>
      </w:r>
    </w:p>
    <w:p w14:paraId="1C919165" w14:textId="63B606DC" w:rsidR="00EB0F7B" w:rsidRDefault="00EB0F7B" w:rsidP="00EB0F7B">
      <w:pPr>
        <w:pStyle w:val="Q-2ndlevelspaceabove"/>
      </w:pPr>
      <w:r>
        <w:t>(a)</w:t>
      </w:r>
      <w:r>
        <w:tab/>
      </w:r>
      <w:r w:rsidR="00974A5F">
        <w:t xml:space="preserve">When they record the music, they use an audio format that is </w:t>
      </w:r>
      <w:r w:rsidR="00693C80">
        <w:t>lossless. Why do they not use a lossy compression format such as MP3?</w:t>
      </w:r>
    </w:p>
    <w:p w14:paraId="59322081" w14:textId="7315D4FE" w:rsidR="005614CD" w:rsidRDefault="005614CD" w:rsidP="005614CD">
      <w:pPr>
        <w:pStyle w:val="Answerlines075"/>
      </w:pPr>
    </w:p>
    <w:p w14:paraId="27991633" w14:textId="36F57B2B" w:rsidR="005614CD" w:rsidRDefault="005614CD" w:rsidP="005614CD">
      <w:pPr>
        <w:pStyle w:val="Answerlines075"/>
      </w:pPr>
    </w:p>
    <w:p w14:paraId="0282F5E5" w14:textId="2D2EDD32" w:rsidR="005614CD" w:rsidRDefault="005614CD" w:rsidP="005614CD">
      <w:pPr>
        <w:pStyle w:val="Answerlines075"/>
      </w:pPr>
    </w:p>
    <w:p w14:paraId="79E89982" w14:textId="77777777" w:rsidR="005614CD" w:rsidRDefault="005614CD" w:rsidP="005614CD">
      <w:pPr>
        <w:pStyle w:val="Answerlines075"/>
      </w:pPr>
    </w:p>
    <w:p w14:paraId="66D71631" w14:textId="647B4A9D" w:rsidR="005614CD" w:rsidRDefault="005614CD" w:rsidP="005614CD">
      <w:pPr>
        <w:pStyle w:val="Answerlines075"/>
      </w:pPr>
    </w:p>
    <w:p w14:paraId="68EA49B1" w14:textId="77777777" w:rsidR="005614CD" w:rsidRDefault="005614CD" w:rsidP="005614CD">
      <w:pPr>
        <w:pStyle w:val="Answerlines075"/>
      </w:pPr>
    </w:p>
    <w:p w14:paraId="67E94A45" w14:textId="459E447B" w:rsidR="00EB0F7B" w:rsidRDefault="00EB0F7B" w:rsidP="00EB0F7B">
      <w:pPr>
        <w:pStyle w:val="Q-2ndlevelspaceabove"/>
      </w:pPr>
      <w:r>
        <w:t>(b)</w:t>
      </w:r>
      <w:r>
        <w:tab/>
      </w:r>
      <w:r w:rsidR="00693C80">
        <w:t>The artists want to have a CD of albums they produce. CDs are an old standard that do not make use of any compression. Why was compression not used on CDs?</w:t>
      </w:r>
    </w:p>
    <w:p w14:paraId="31C00C6E" w14:textId="77777777" w:rsidR="005614CD" w:rsidRDefault="005614CD" w:rsidP="005614CD">
      <w:pPr>
        <w:pStyle w:val="Answerlines075"/>
      </w:pPr>
    </w:p>
    <w:p w14:paraId="17F226DE" w14:textId="77777777" w:rsidR="005614CD" w:rsidRDefault="005614CD" w:rsidP="005614CD">
      <w:pPr>
        <w:pStyle w:val="Answerlines075"/>
      </w:pPr>
    </w:p>
    <w:p w14:paraId="3E5D41C9" w14:textId="4E138249" w:rsidR="005614CD" w:rsidRDefault="005614CD" w:rsidP="005614CD">
      <w:pPr>
        <w:pStyle w:val="Answerlines075"/>
      </w:pPr>
    </w:p>
    <w:p w14:paraId="5D7A148B" w14:textId="77777777" w:rsidR="005614CD" w:rsidRDefault="005614CD" w:rsidP="005614CD">
      <w:pPr>
        <w:pStyle w:val="Answerlines075"/>
      </w:pPr>
    </w:p>
    <w:p w14:paraId="26F7AB51" w14:textId="77777777" w:rsidR="005614CD" w:rsidRDefault="005614CD" w:rsidP="005614CD">
      <w:pPr>
        <w:pStyle w:val="Answerlines075"/>
      </w:pPr>
    </w:p>
    <w:p w14:paraId="2AA1C599" w14:textId="77777777" w:rsidR="005614CD" w:rsidRDefault="005614CD" w:rsidP="005614CD">
      <w:pPr>
        <w:pStyle w:val="Answerlines075"/>
      </w:pPr>
    </w:p>
    <w:p w14:paraId="738BC002" w14:textId="0673FC46" w:rsidR="00693C80" w:rsidRDefault="00693C80" w:rsidP="005614CD">
      <w:pPr>
        <w:pStyle w:val="Answerlines075"/>
      </w:pPr>
      <w:r w:rsidRPr="00693C80">
        <w:t>.</w:t>
      </w:r>
    </w:p>
    <w:p w14:paraId="2229084F" w14:textId="77777777" w:rsidR="00EB0F7B" w:rsidRDefault="00EB0F7B" w:rsidP="00EB0F7B">
      <w:pPr>
        <w:pStyle w:val="Q-2ndlevelspaceabove"/>
      </w:pPr>
      <w:r>
        <w:t>(c)</w:t>
      </w:r>
      <w:r>
        <w:tab/>
      </w:r>
      <w:r w:rsidR="00693C80">
        <w:t>The music company distributes the music online using the MP3 audio format. Why do they use a lossy compression?</w:t>
      </w:r>
    </w:p>
    <w:p w14:paraId="536364C6" w14:textId="28492259" w:rsidR="00693C80" w:rsidRDefault="00693C80" w:rsidP="005614CD">
      <w:pPr>
        <w:pStyle w:val="Answerlines075"/>
      </w:pPr>
    </w:p>
    <w:p w14:paraId="18B783A8" w14:textId="090A0CD3" w:rsidR="005614CD" w:rsidRDefault="005614CD" w:rsidP="005614CD">
      <w:pPr>
        <w:pStyle w:val="Answerlines075"/>
      </w:pPr>
    </w:p>
    <w:p w14:paraId="619A9F84" w14:textId="244E52B5" w:rsidR="005614CD" w:rsidRDefault="005614CD" w:rsidP="005614CD">
      <w:pPr>
        <w:pStyle w:val="Answerlines075"/>
      </w:pPr>
    </w:p>
    <w:p w14:paraId="6BC7B1AF" w14:textId="66F86ECC" w:rsidR="005614CD" w:rsidRDefault="005614CD" w:rsidP="005614CD">
      <w:pPr>
        <w:pStyle w:val="Answerlines075"/>
      </w:pPr>
    </w:p>
    <w:p w14:paraId="63BF7B6C" w14:textId="2F72F329" w:rsidR="005614CD" w:rsidRDefault="005614CD" w:rsidP="005614CD">
      <w:pPr>
        <w:pStyle w:val="Answerlines075"/>
      </w:pPr>
    </w:p>
    <w:p w14:paraId="67E73D7D" w14:textId="77777777" w:rsidR="005614CD" w:rsidRDefault="005614CD" w:rsidP="005614CD">
      <w:pPr>
        <w:pStyle w:val="Answerlines075"/>
      </w:pPr>
    </w:p>
    <w:p w14:paraId="3B3A7E7E" w14:textId="77777777" w:rsidR="005614CD" w:rsidRDefault="005614CD" w:rsidP="005614CD">
      <w:pPr>
        <w:pStyle w:val="Answerlines075"/>
      </w:pPr>
    </w:p>
    <w:sectPr w:rsidR="005614CD" w:rsidSect="00212578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945F" w14:textId="77777777" w:rsidR="003F3F64" w:rsidRDefault="003F3F64" w:rsidP="00EB36FF">
      <w:pPr>
        <w:spacing w:after="0"/>
      </w:pPr>
      <w:r>
        <w:separator/>
      </w:r>
    </w:p>
  </w:endnote>
  <w:endnote w:type="continuationSeparator" w:id="0">
    <w:p w14:paraId="41B0877F" w14:textId="77777777" w:rsidR="003F3F64" w:rsidRDefault="003F3F64" w:rsidP="00EB36FF">
      <w:pPr>
        <w:spacing w:after="0"/>
      </w:pPr>
      <w:r>
        <w:continuationSeparator/>
      </w:r>
    </w:p>
  </w:endnote>
  <w:endnote w:type="continuationNotice" w:id="1">
    <w:p w14:paraId="51D97FD6" w14:textId="77777777" w:rsidR="003F3F64" w:rsidRDefault="003F3F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6000" w14:textId="77777777" w:rsidR="003F3F64" w:rsidRDefault="003F3F64" w:rsidP="00EB36FF">
      <w:pPr>
        <w:spacing w:after="0"/>
      </w:pPr>
      <w:r>
        <w:separator/>
      </w:r>
    </w:p>
  </w:footnote>
  <w:footnote w:type="continuationSeparator" w:id="0">
    <w:p w14:paraId="163FE48B" w14:textId="77777777" w:rsidR="003F3F64" w:rsidRDefault="003F3F64" w:rsidP="00EB36FF">
      <w:pPr>
        <w:spacing w:after="0"/>
      </w:pPr>
      <w:r>
        <w:continuationSeparator/>
      </w:r>
    </w:p>
  </w:footnote>
  <w:footnote w:type="continuationNotice" w:id="1">
    <w:p w14:paraId="31F35998" w14:textId="77777777" w:rsidR="003F3F64" w:rsidRDefault="003F3F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5ACAEFDA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396D71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31C2B7FE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531B56">
                            <w:t>5</w:t>
                          </w:r>
                          <w:r>
                            <w:t xml:space="preserve"> </w:t>
                          </w:r>
                          <w:r w:rsidR="00531B56">
                            <w:t>Data transmission</w:t>
                          </w:r>
                        </w:p>
                        <w:p w14:paraId="7B585B75" w14:textId="35326C8B" w:rsidR="00C34EDE" w:rsidRPr="006C0DBE" w:rsidRDefault="00531B56" w:rsidP="00531B56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7B585B74" w14:textId="31C2B7FE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531B56">
                      <w:t>5</w:t>
                    </w:r>
                    <w:r>
                      <w:t xml:space="preserve"> </w:t>
                    </w:r>
                    <w:r w:rsidR="00531B56">
                      <w:t>Data transmission</w:t>
                    </w:r>
                  </w:p>
                  <w:p w14:paraId="7B585B75" w14:textId="35326C8B" w:rsidR="00C34EDE" w:rsidRPr="006C0DBE" w:rsidRDefault="00531B56" w:rsidP="00531B56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A2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C885F29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21235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22"/>
  </w:num>
  <w:num w:numId="11">
    <w:abstractNumId w:val="26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8"/>
  </w:num>
  <w:num w:numId="17">
    <w:abstractNumId w:val="11"/>
  </w:num>
  <w:num w:numId="18">
    <w:abstractNumId w:val="19"/>
  </w:num>
  <w:num w:numId="19">
    <w:abstractNumId w:val="23"/>
  </w:num>
  <w:num w:numId="20">
    <w:abstractNumId w:val="20"/>
  </w:num>
  <w:num w:numId="21">
    <w:abstractNumId w:val="24"/>
  </w:num>
  <w:num w:numId="22">
    <w:abstractNumId w:val="3"/>
  </w:num>
  <w:num w:numId="23">
    <w:abstractNumId w:val="0"/>
  </w:num>
  <w:num w:numId="24">
    <w:abstractNumId w:val="4"/>
  </w:num>
  <w:num w:numId="25">
    <w:abstractNumId w:val="21"/>
  </w:num>
  <w:num w:numId="26">
    <w:abstractNumId w:val="9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rQUAqQp0SywAAAA="/>
  </w:docVars>
  <w:rsids>
    <w:rsidRoot w:val="00EB36FF"/>
    <w:rsid w:val="0000021E"/>
    <w:rsid w:val="000003F1"/>
    <w:rsid w:val="00010B0F"/>
    <w:rsid w:val="0001543D"/>
    <w:rsid w:val="00026099"/>
    <w:rsid w:val="000278D2"/>
    <w:rsid w:val="000453F8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6876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2079D"/>
    <w:rsid w:val="0012611A"/>
    <w:rsid w:val="00126121"/>
    <w:rsid w:val="00147AAE"/>
    <w:rsid w:val="00162751"/>
    <w:rsid w:val="0016321A"/>
    <w:rsid w:val="00165930"/>
    <w:rsid w:val="001860C0"/>
    <w:rsid w:val="001B52DF"/>
    <w:rsid w:val="001B5AE7"/>
    <w:rsid w:val="001D05D5"/>
    <w:rsid w:val="001E4E0C"/>
    <w:rsid w:val="001E6681"/>
    <w:rsid w:val="00212578"/>
    <w:rsid w:val="002160E5"/>
    <w:rsid w:val="00216396"/>
    <w:rsid w:val="00217083"/>
    <w:rsid w:val="00220117"/>
    <w:rsid w:val="00242445"/>
    <w:rsid w:val="0025700A"/>
    <w:rsid w:val="002866B8"/>
    <w:rsid w:val="002C3922"/>
    <w:rsid w:val="002C5B20"/>
    <w:rsid w:val="002D12DC"/>
    <w:rsid w:val="002F19E4"/>
    <w:rsid w:val="002F2299"/>
    <w:rsid w:val="002F2422"/>
    <w:rsid w:val="002F4870"/>
    <w:rsid w:val="00303B9E"/>
    <w:rsid w:val="00303DE5"/>
    <w:rsid w:val="00312694"/>
    <w:rsid w:val="00326C7C"/>
    <w:rsid w:val="003355F1"/>
    <w:rsid w:val="00341559"/>
    <w:rsid w:val="0035405D"/>
    <w:rsid w:val="00360BD2"/>
    <w:rsid w:val="00363C06"/>
    <w:rsid w:val="00365D44"/>
    <w:rsid w:val="0037033C"/>
    <w:rsid w:val="003745F0"/>
    <w:rsid w:val="003853E9"/>
    <w:rsid w:val="00385B36"/>
    <w:rsid w:val="003A502C"/>
    <w:rsid w:val="003B4075"/>
    <w:rsid w:val="003C1126"/>
    <w:rsid w:val="003C4084"/>
    <w:rsid w:val="003C6292"/>
    <w:rsid w:val="003C699A"/>
    <w:rsid w:val="003D3662"/>
    <w:rsid w:val="003F3F64"/>
    <w:rsid w:val="003F4578"/>
    <w:rsid w:val="0041569D"/>
    <w:rsid w:val="00416EFF"/>
    <w:rsid w:val="0044701F"/>
    <w:rsid w:val="004503CE"/>
    <w:rsid w:val="004624A4"/>
    <w:rsid w:val="00463A2B"/>
    <w:rsid w:val="00481FD5"/>
    <w:rsid w:val="00483093"/>
    <w:rsid w:val="004A5B2F"/>
    <w:rsid w:val="004A6E72"/>
    <w:rsid w:val="004B76B3"/>
    <w:rsid w:val="00500CED"/>
    <w:rsid w:val="00523B68"/>
    <w:rsid w:val="00531B56"/>
    <w:rsid w:val="00541148"/>
    <w:rsid w:val="005422BE"/>
    <w:rsid w:val="00542694"/>
    <w:rsid w:val="005614CD"/>
    <w:rsid w:val="005672C5"/>
    <w:rsid w:val="00570110"/>
    <w:rsid w:val="00571A28"/>
    <w:rsid w:val="0057296B"/>
    <w:rsid w:val="00577F95"/>
    <w:rsid w:val="005B206F"/>
    <w:rsid w:val="005D6099"/>
    <w:rsid w:val="005E1CAD"/>
    <w:rsid w:val="006072E7"/>
    <w:rsid w:val="00616C3B"/>
    <w:rsid w:val="00617920"/>
    <w:rsid w:val="00617A52"/>
    <w:rsid w:val="00633326"/>
    <w:rsid w:val="0064134E"/>
    <w:rsid w:val="00675DB6"/>
    <w:rsid w:val="00681FC0"/>
    <w:rsid w:val="00682B4C"/>
    <w:rsid w:val="0069115A"/>
    <w:rsid w:val="006913D9"/>
    <w:rsid w:val="00693C80"/>
    <w:rsid w:val="006A410E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71601"/>
    <w:rsid w:val="00787984"/>
    <w:rsid w:val="007951FB"/>
    <w:rsid w:val="007955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6538"/>
    <w:rsid w:val="008F61BB"/>
    <w:rsid w:val="00906BDA"/>
    <w:rsid w:val="00916326"/>
    <w:rsid w:val="009205EE"/>
    <w:rsid w:val="00921B9A"/>
    <w:rsid w:val="009279CD"/>
    <w:rsid w:val="00932E9B"/>
    <w:rsid w:val="009370E3"/>
    <w:rsid w:val="009573B1"/>
    <w:rsid w:val="00974A5F"/>
    <w:rsid w:val="009A112F"/>
    <w:rsid w:val="009D3801"/>
    <w:rsid w:val="009D55D5"/>
    <w:rsid w:val="009D7E46"/>
    <w:rsid w:val="009E6A7E"/>
    <w:rsid w:val="009F4404"/>
    <w:rsid w:val="00A12436"/>
    <w:rsid w:val="00A15EEF"/>
    <w:rsid w:val="00A33AF6"/>
    <w:rsid w:val="00A36DB3"/>
    <w:rsid w:val="00A44342"/>
    <w:rsid w:val="00A5248F"/>
    <w:rsid w:val="00A533E6"/>
    <w:rsid w:val="00A56D8C"/>
    <w:rsid w:val="00A61413"/>
    <w:rsid w:val="00A770B3"/>
    <w:rsid w:val="00A80C8F"/>
    <w:rsid w:val="00A976FD"/>
    <w:rsid w:val="00AC0269"/>
    <w:rsid w:val="00AC6057"/>
    <w:rsid w:val="00AD1283"/>
    <w:rsid w:val="00AE4330"/>
    <w:rsid w:val="00B17913"/>
    <w:rsid w:val="00B21865"/>
    <w:rsid w:val="00B21D9F"/>
    <w:rsid w:val="00B314A3"/>
    <w:rsid w:val="00B33E2D"/>
    <w:rsid w:val="00B378EC"/>
    <w:rsid w:val="00B43900"/>
    <w:rsid w:val="00B4625B"/>
    <w:rsid w:val="00B54627"/>
    <w:rsid w:val="00B73CA3"/>
    <w:rsid w:val="00B94CB7"/>
    <w:rsid w:val="00BA1517"/>
    <w:rsid w:val="00BA4408"/>
    <w:rsid w:val="00BA5B68"/>
    <w:rsid w:val="00BB4997"/>
    <w:rsid w:val="00BC093F"/>
    <w:rsid w:val="00BC1FF9"/>
    <w:rsid w:val="00BF6CD6"/>
    <w:rsid w:val="00C0069F"/>
    <w:rsid w:val="00C05762"/>
    <w:rsid w:val="00C12494"/>
    <w:rsid w:val="00C34EDE"/>
    <w:rsid w:val="00C36A1D"/>
    <w:rsid w:val="00C50DB2"/>
    <w:rsid w:val="00C60326"/>
    <w:rsid w:val="00C754B9"/>
    <w:rsid w:val="00C76324"/>
    <w:rsid w:val="00C806B6"/>
    <w:rsid w:val="00C83617"/>
    <w:rsid w:val="00C96E23"/>
    <w:rsid w:val="00CA10D3"/>
    <w:rsid w:val="00CB054A"/>
    <w:rsid w:val="00CB2EB5"/>
    <w:rsid w:val="00CD2063"/>
    <w:rsid w:val="00CD33AA"/>
    <w:rsid w:val="00CE57D2"/>
    <w:rsid w:val="00CF6AAA"/>
    <w:rsid w:val="00D27013"/>
    <w:rsid w:val="00D43672"/>
    <w:rsid w:val="00D452C4"/>
    <w:rsid w:val="00D564E5"/>
    <w:rsid w:val="00D73ADA"/>
    <w:rsid w:val="00D9502C"/>
    <w:rsid w:val="00DA0012"/>
    <w:rsid w:val="00DA3491"/>
    <w:rsid w:val="00DA3C53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8BD"/>
    <w:rsid w:val="00E86CF2"/>
    <w:rsid w:val="00E932DF"/>
    <w:rsid w:val="00EB0F7B"/>
    <w:rsid w:val="00EB108F"/>
    <w:rsid w:val="00EB36FF"/>
    <w:rsid w:val="00EC752C"/>
    <w:rsid w:val="00F074A9"/>
    <w:rsid w:val="00F11272"/>
    <w:rsid w:val="00F21C78"/>
    <w:rsid w:val="00F34EF8"/>
    <w:rsid w:val="00F35709"/>
    <w:rsid w:val="00F4725F"/>
    <w:rsid w:val="00F50B3D"/>
    <w:rsid w:val="00F66359"/>
    <w:rsid w:val="00F81925"/>
    <w:rsid w:val="00F826DB"/>
    <w:rsid w:val="00F858B5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1257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212578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212578"/>
    <w:pPr>
      <w:keepNext/>
      <w:keepLines/>
      <w:numPr>
        <w:ilvl w:val="1"/>
        <w:numId w:val="3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12578"/>
    <w:pPr>
      <w:keepNext/>
      <w:keepLines/>
      <w:numPr>
        <w:ilvl w:val="2"/>
        <w:numId w:val="3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212578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12578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212578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212578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212578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212578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212578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212578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212578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212578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212578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212578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212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212578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212578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212578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12578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12578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12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12578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12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212578"/>
    <w:pPr>
      <w:ind w:left="425" w:hanging="425"/>
    </w:pPr>
    <w:rPr>
      <w:rFonts w:eastAsia="SimSun" w:cs="Arial"/>
      <w:kern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212578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21257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212578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212578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21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125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212578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212578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21257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212578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212578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21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57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578"/>
    <w:rPr>
      <w:rFonts w:ascii="Arial" w:hAnsi="Arial"/>
    </w:rPr>
  </w:style>
  <w:style w:type="paragraph" w:customStyle="1" w:styleId="PGDocumentTitle">
    <w:name w:val="PG Document Title"/>
    <w:basedOn w:val="Normal"/>
    <w:qFormat/>
    <w:rsid w:val="00212578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212578"/>
    <w:rPr>
      <w:b w:val="0"/>
    </w:rPr>
  </w:style>
  <w:style w:type="character" w:customStyle="1" w:styleId="PGRedHighlight">
    <w:name w:val="PG Red Highlight"/>
    <w:uiPriority w:val="1"/>
    <w:qFormat/>
    <w:rsid w:val="00212578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212578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212578"/>
    <w:rPr>
      <w:b/>
    </w:rPr>
  </w:style>
  <w:style w:type="character" w:customStyle="1" w:styleId="PGItalic">
    <w:name w:val="PG Italic"/>
    <w:uiPriority w:val="1"/>
    <w:qFormat/>
    <w:rsid w:val="00212578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212578"/>
    <w:rPr>
      <w:color w:val="808080"/>
    </w:rPr>
  </w:style>
  <w:style w:type="table" w:customStyle="1" w:styleId="PGTable1">
    <w:name w:val="PG Table 1"/>
    <w:basedOn w:val="TableNormal"/>
    <w:uiPriority w:val="99"/>
    <w:rsid w:val="00212578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212578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212578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212578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212578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212578"/>
    <w:pPr>
      <w:jc w:val="center"/>
    </w:pPr>
  </w:style>
  <w:style w:type="table" w:customStyle="1" w:styleId="PGTable2">
    <w:name w:val="PG Table 2"/>
    <w:basedOn w:val="TableNormal"/>
    <w:uiPriority w:val="99"/>
    <w:rsid w:val="00212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212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212578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2125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2125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2578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2125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2578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21257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2578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212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212578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1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21257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212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3853E9"/>
    <w:rPr>
      <w:color w:val="605E5C"/>
      <w:shd w:val="clear" w:color="auto" w:fill="E1DFDD"/>
    </w:rPr>
  </w:style>
  <w:style w:type="paragraph" w:customStyle="1" w:styleId="A-2ndlevel">
    <w:name w:val="A - 2nd level"/>
    <w:basedOn w:val="Normal"/>
    <w:link w:val="A-2ndlevelChar"/>
    <w:qFormat/>
    <w:rsid w:val="00212578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212578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212578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212578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212578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212578"/>
    <w:pPr>
      <w:ind w:left="425"/>
    </w:pPr>
  </w:style>
  <w:style w:type="paragraph" w:customStyle="1" w:styleId="Answerline3rdlevel">
    <w:name w:val="Answer line 3rd level"/>
    <w:basedOn w:val="Answerlines075"/>
    <w:qFormat/>
    <w:rsid w:val="00212578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212578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212578"/>
    <w:rPr>
      <w:rFonts w:ascii="Arial" w:eastAsiaTheme="minorEastAsia" w:hAnsi="Arial" w:cs="Arial"/>
      <w:noProof/>
      <w:color w:val="000000" w:themeColor="text1"/>
      <w:lang w:eastAsia="en-GB"/>
    </w:rPr>
  </w:style>
  <w:style w:type="paragraph" w:customStyle="1" w:styleId="Q-toplevel">
    <w:name w:val="Q - top level"/>
    <w:basedOn w:val="Heading1"/>
    <w:link w:val="Q-toplevelChar"/>
    <w:qFormat/>
    <w:rsid w:val="00681FC0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sz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681FC0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212578"/>
  </w:style>
  <w:style w:type="paragraph" w:customStyle="1" w:styleId="Bullets-2ndlevel">
    <w:name w:val="Bullets - 2nd level"/>
    <w:basedOn w:val="Bullets-toplevel"/>
    <w:qFormat/>
    <w:rsid w:val="00212578"/>
  </w:style>
  <w:style w:type="character" w:customStyle="1" w:styleId="chemf">
    <w:name w:val="chemf"/>
    <w:basedOn w:val="DefaultParagraphFont"/>
    <w:rsid w:val="00212578"/>
  </w:style>
  <w:style w:type="character" w:styleId="CommentReference">
    <w:name w:val="annotation reference"/>
    <w:basedOn w:val="DefaultParagraphFont"/>
    <w:uiPriority w:val="99"/>
    <w:semiHidden/>
    <w:unhideWhenUsed/>
    <w:locked/>
    <w:rsid w:val="00212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12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57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12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578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12578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212578"/>
  </w:style>
  <w:style w:type="character" w:customStyle="1" w:styleId="Heading3Char">
    <w:name w:val="Heading 3 Char"/>
    <w:basedOn w:val="DefaultParagraphFont"/>
    <w:link w:val="Heading3"/>
    <w:uiPriority w:val="9"/>
    <w:semiHidden/>
    <w:rsid w:val="002125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5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5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5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5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212578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212578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212578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212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212578"/>
  </w:style>
  <w:style w:type="paragraph" w:customStyle="1" w:styleId="MultiChoiceAnswer">
    <w:name w:val="Multi Choice Answer"/>
    <w:qFormat/>
    <w:rsid w:val="00212578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212578"/>
  </w:style>
  <w:style w:type="character" w:customStyle="1" w:styleId="mo">
    <w:name w:val="mo"/>
    <w:basedOn w:val="DefaultParagraphFont"/>
    <w:rsid w:val="00212578"/>
  </w:style>
  <w:style w:type="paragraph" w:customStyle="1" w:styleId="MultiChoiceQuestions">
    <w:name w:val="Multi Choice Questions"/>
    <w:qFormat/>
    <w:rsid w:val="00212578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21257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21257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12578"/>
  </w:style>
  <w:style w:type="paragraph" w:customStyle="1" w:styleId="paragraph">
    <w:name w:val="paragraph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212578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212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212578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212578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212578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212578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212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212578"/>
    <w:pPr>
      <w:spacing w:before="240"/>
    </w:pPr>
  </w:style>
  <w:style w:type="paragraph" w:customStyle="1" w:styleId="Q-3rdlevelnohanging">
    <w:name w:val="Q - 3rd level no hanging"/>
    <w:basedOn w:val="Q-3rdlevel"/>
    <w:qFormat/>
    <w:rsid w:val="00212578"/>
    <w:pPr>
      <w:ind w:left="851" w:firstLine="0"/>
    </w:pPr>
  </w:style>
  <w:style w:type="paragraph" w:customStyle="1" w:styleId="Q-4thlevel">
    <w:name w:val="Q - 4th level"/>
    <w:basedOn w:val="Q-3rdlevel-spaceabove"/>
    <w:qFormat/>
    <w:rsid w:val="00212578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212578"/>
    <w:pPr>
      <w:spacing w:before="240"/>
    </w:pPr>
  </w:style>
  <w:style w:type="paragraph" w:customStyle="1" w:styleId="Qtoplevelnohanging">
    <w:name w:val="Q top level no hanging"/>
    <w:basedOn w:val="Q-toplevel"/>
    <w:qFormat/>
    <w:rsid w:val="00212578"/>
    <w:pPr>
      <w:ind w:left="0" w:firstLine="0"/>
    </w:pPr>
  </w:style>
  <w:style w:type="paragraph" w:customStyle="1" w:styleId="question">
    <w:name w:val="question"/>
    <w:basedOn w:val="Normal"/>
    <w:rsid w:val="002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212578"/>
    <w:pPr>
      <w:spacing w:after="0"/>
    </w:pPr>
  </w:style>
  <w:style w:type="character" w:customStyle="1" w:styleId="spellingerror">
    <w:name w:val="spellingerror"/>
    <w:basedOn w:val="DefaultParagraphFont"/>
    <w:rsid w:val="00212578"/>
  </w:style>
  <w:style w:type="paragraph" w:customStyle="1" w:styleId="Tableanswer">
    <w:name w:val="Table answer"/>
    <w:basedOn w:val="A-toplevel"/>
    <w:qFormat/>
    <w:rsid w:val="00212578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212578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212578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212578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212578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212578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212578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ndernetwork.com/pings/Lond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eedtest.n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AC12F-AE7D-407C-9787-492930746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BCE14-B432-4DFC-92A9-A8049C77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16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4</cp:revision>
  <dcterms:created xsi:type="dcterms:W3CDTF">2019-06-18T14:08:00Z</dcterms:created>
  <dcterms:modified xsi:type="dcterms:W3CDTF">2019-06-20T15:08:00Z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