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5CE0" w14:textId="77777777" w:rsidR="00A8537C" w:rsidRPr="008E139E" w:rsidRDefault="00A8537C" w:rsidP="00A8537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35838122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286BB892" w14:textId="77777777" w:rsidR="00A8537C" w:rsidRPr="00713AFE" w:rsidRDefault="00A8537C" w:rsidP="00A8537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37254C01" w14:textId="77C687FF" w:rsidR="00EA392A" w:rsidRDefault="00692FA5" w:rsidP="00692FA5">
      <w:pPr>
        <w:pStyle w:val="Q-toplevel"/>
      </w:pPr>
      <w:r>
        <w:t>1.</w:t>
      </w:r>
      <w:r>
        <w:tab/>
      </w:r>
      <w:r w:rsidR="004E4527">
        <w:t>Andrea is completing a multimedia course at her university. She is spending her holiday at home but needs to continue working on an assignment that needs to be submitted before she returns.</w:t>
      </w:r>
    </w:p>
    <w:p w14:paraId="48A0434E" w14:textId="77777777" w:rsidR="00EA392A" w:rsidRDefault="004E4527" w:rsidP="00692FA5">
      <w:pPr>
        <w:pStyle w:val="Q-2ndlevelspacingabovenohang"/>
      </w:pPr>
      <w:r>
        <w:t>This assignment will include photos, sound files and video clips along with a written text document. All work is currently stored on Andrea’s external hard drive and photos are on her digital camera.</w:t>
      </w:r>
    </w:p>
    <w:p w14:paraId="75BDAA7D" w14:textId="6EC7AA5C" w:rsidR="00C15C9C" w:rsidRDefault="004E4527" w:rsidP="00692FA5">
      <w:pPr>
        <w:pStyle w:val="Q-2ndlevelspacingabovenohang"/>
      </w:pPr>
      <w:r>
        <w:t xml:space="preserve">She will need to submit her work via the </w:t>
      </w:r>
      <w:r w:rsidR="00CF1C22">
        <w:t>u</w:t>
      </w:r>
      <w:r>
        <w:t xml:space="preserve">niversity’s online platform. Her tutor will download and assess her work, then print feedback to present to Andrea on her return to </w:t>
      </w:r>
      <w:r w:rsidR="00CF1C22">
        <w:t>u</w:t>
      </w:r>
      <w:r>
        <w:t>niversity.</w:t>
      </w:r>
    </w:p>
    <w:p w14:paraId="10BD121F" w14:textId="77777777" w:rsidR="00EA392A" w:rsidRDefault="00EA392A" w:rsidP="00EA392A">
      <w:pPr>
        <w:pStyle w:val="Q-2ndlevelspaceabove"/>
      </w:pPr>
      <w:r>
        <w:t>(a)</w:t>
      </w:r>
      <w:r>
        <w:tab/>
      </w:r>
      <w:r w:rsidR="004E4527">
        <w:t>Draw a diagram to show how this system works.</w:t>
      </w:r>
    </w:p>
    <w:p w14:paraId="546B7603" w14:textId="390505D2" w:rsidR="004E4527" w:rsidRDefault="004E4527" w:rsidP="00EA392A">
      <w:pPr>
        <w:pStyle w:val="Q-3rdlevel"/>
      </w:pPr>
      <w:r>
        <w:t>The diagram should include:</w:t>
      </w:r>
    </w:p>
    <w:p w14:paraId="74BDE85C" w14:textId="441455F8" w:rsidR="004E4527" w:rsidRDefault="004E4527" w:rsidP="00EA392A">
      <w:pPr>
        <w:pStyle w:val="Q-3rdlevel"/>
        <w:numPr>
          <w:ilvl w:val="0"/>
          <w:numId w:val="20"/>
        </w:numPr>
      </w:pPr>
      <w:r>
        <w:t>Devices and systems that could be used</w:t>
      </w:r>
    </w:p>
    <w:p w14:paraId="5B32D19A" w14:textId="4AB26AD2" w:rsidR="004E4527" w:rsidRDefault="004E4527" w:rsidP="00EA392A">
      <w:pPr>
        <w:pStyle w:val="Q-3rdlevel"/>
        <w:numPr>
          <w:ilvl w:val="0"/>
          <w:numId w:val="20"/>
        </w:numPr>
      </w:pPr>
      <w:r>
        <w:t>Devices to be connected and the connection types used</w:t>
      </w:r>
    </w:p>
    <w:p w14:paraId="39B8DA20" w14:textId="407E89C9" w:rsidR="004E4527" w:rsidRDefault="004E4527" w:rsidP="00EA392A">
      <w:pPr>
        <w:pStyle w:val="Q-3rdlevel"/>
        <w:numPr>
          <w:ilvl w:val="0"/>
          <w:numId w:val="20"/>
        </w:numPr>
      </w:pPr>
      <w:r>
        <w:t xml:space="preserve">Annotations indicating the information and data to be passed between </w:t>
      </w:r>
      <w:r w:rsidR="00EA392A">
        <w:br/>
      </w:r>
      <w:r>
        <w:t>systems, devices and users.</w:t>
      </w:r>
      <w:r>
        <w:tab/>
        <w:t>[6]</w:t>
      </w:r>
    </w:p>
    <w:p w14:paraId="1782991A" w14:textId="5178B577" w:rsidR="00C15C9C" w:rsidRDefault="00A8537C" w:rsidP="00692FA5">
      <w:pPr>
        <w:pStyle w:val="Smallspac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8593BE9" wp14:editId="2A9E7E10">
                <wp:simplePos x="0" y="0"/>
                <wp:positionH relativeFrom="page">
                  <wp:posOffset>641985</wp:posOffset>
                </wp:positionH>
                <wp:positionV relativeFrom="paragraph">
                  <wp:posOffset>258445</wp:posOffset>
                </wp:positionV>
                <wp:extent cx="6248400" cy="4143375"/>
                <wp:effectExtent l="0" t="0" r="19050" b="28575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14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6886" id="Rectangle 2" o:spid="_x0000_s1026" style="position:absolute;margin-left:50.55pt;margin-top:20.35pt;width:492pt;height:326.25pt;z-index:251611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" filled="f" strokecolor="#bfbfbf [2412]" strokeweight="1pt">
                <w10:wrap type="topAndBottom" anchorx="page"/>
              </v:rect>
            </w:pict>
          </mc:Fallback>
        </mc:AlternateContent>
      </w:r>
    </w:p>
    <w:p w14:paraId="30394355" w14:textId="68178889" w:rsidR="00A8537C" w:rsidRDefault="00A8537C">
      <w:pPr>
        <w:rPr>
          <w:rFonts w:eastAsia="Times New Roman" w:cs="Arial"/>
          <w:color w:val="000000" w:themeColor="text1"/>
          <w:lang w:eastAsia="en-GB"/>
        </w:rPr>
      </w:pPr>
      <w:r>
        <w:br w:type="page"/>
      </w:r>
    </w:p>
    <w:p w14:paraId="515D8B21" w14:textId="657CF4E6" w:rsidR="00EA392A" w:rsidRDefault="00EA392A" w:rsidP="00EA392A">
      <w:pPr>
        <w:pStyle w:val="Q-2ndlevelspaceabove"/>
      </w:pPr>
      <w:r>
        <w:lastRenderedPageBreak/>
        <w:t>(b)</w:t>
      </w:r>
      <w:r>
        <w:tab/>
      </w:r>
      <w:r w:rsidR="008B5D0D">
        <w:t xml:space="preserve">Explain </w:t>
      </w:r>
      <w:r w:rsidR="008B5D0D" w:rsidRPr="008E12DA">
        <w:rPr>
          <w:b/>
          <w:bCs/>
        </w:rPr>
        <w:t>two</w:t>
      </w:r>
      <w:r w:rsidR="008B5D0D">
        <w:t xml:space="preserve"> security measures that can be taken </w:t>
      </w:r>
      <w:r w:rsidR="008E12DA">
        <w:t xml:space="preserve">by the university to protect </w:t>
      </w:r>
      <w:r>
        <w:br/>
      </w:r>
      <w:r w:rsidR="008E12DA">
        <w:t>Andrea’s work.</w:t>
      </w:r>
      <w:r w:rsidR="00615B72">
        <w:tab/>
        <w:t>[4]</w:t>
      </w:r>
    </w:p>
    <w:p w14:paraId="05CC0B80" w14:textId="77777777" w:rsidR="00206DDC" w:rsidRDefault="00206DDC" w:rsidP="00EA392A">
      <w:pPr>
        <w:pStyle w:val="Q-2ndlevelspaceabove"/>
      </w:pPr>
    </w:p>
    <w:p w14:paraId="2C76B90C" w14:textId="4162035B" w:rsidR="00A8537C" w:rsidRDefault="00936E78" w:rsidP="00A8537C">
      <w:pPr>
        <w:pStyle w:val="Answerlines075"/>
      </w:pPr>
      <w:r>
        <w:t>Measure 1:</w:t>
      </w:r>
    </w:p>
    <w:p w14:paraId="682785A9" w14:textId="4F3F88CC" w:rsidR="00936E78" w:rsidRDefault="00936E78" w:rsidP="00A8537C">
      <w:pPr>
        <w:pStyle w:val="Answerlines075"/>
      </w:pPr>
    </w:p>
    <w:p w14:paraId="536FE33C" w14:textId="0665D6E0" w:rsidR="00936E78" w:rsidRDefault="00936E78" w:rsidP="00A8537C">
      <w:pPr>
        <w:pStyle w:val="Answerlines075"/>
      </w:pPr>
    </w:p>
    <w:p w14:paraId="0BF10840" w14:textId="38D62D8E" w:rsidR="00206DDC" w:rsidRDefault="00206DDC" w:rsidP="00A8537C">
      <w:pPr>
        <w:pStyle w:val="Answerlines075"/>
      </w:pPr>
    </w:p>
    <w:p w14:paraId="0B9E842B" w14:textId="77777777" w:rsidR="00206DDC" w:rsidRDefault="00206DDC" w:rsidP="00A8537C">
      <w:pPr>
        <w:pStyle w:val="Answerlines075"/>
      </w:pPr>
    </w:p>
    <w:p w14:paraId="2985BF5D" w14:textId="2805117F" w:rsidR="00936E78" w:rsidRDefault="00936E78" w:rsidP="00A8537C">
      <w:pPr>
        <w:pStyle w:val="Answerlines075"/>
      </w:pPr>
      <w:r>
        <w:br/>
      </w:r>
      <w:r w:rsidR="00206DDC">
        <w:br/>
      </w:r>
      <w:r>
        <w:t>Measure 2:</w:t>
      </w:r>
    </w:p>
    <w:p w14:paraId="7BA4F145" w14:textId="01C8E2ED" w:rsidR="00936E78" w:rsidRDefault="00936E78" w:rsidP="00A8537C">
      <w:pPr>
        <w:pStyle w:val="Answerlines075"/>
      </w:pPr>
    </w:p>
    <w:p w14:paraId="12B63F25" w14:textId="5B412875" w:rsidR="00936E78" w:rsidRDefault="00936E78" w:rsidP="00A8537C">
      <w:pPr>
        <w:pStyle w:val="Answerlines075"/>
      </w:pPr>
    </w:p>
    <w:p w14:paraId="6DB9EB3D" w14:textId="10828218" w:rsidR="00206DDC" w:rsidRDefault="00206DDC" w:rsidP="00A8537C">
      <w:pPr>
        <w:pStyle w:val="Answerlines075"/>
      </w:pPr>
    </w:p>
    <w:p w14:paraId="79C57ACD" w14:textId="77777777" w:rsidR="00206DDC" w:rsidRDefault="00206DDC" w:rsidP="00A8537C">
      <w:pPr>
        <w:pStyle w:val="Answerlines075"/>
      </w:pPr>
    </w:p>
    <w:p w14:paraId="65377631" w14:textId="77777777" w:rsidR="00936E78" w:rsidRDefault="00936E78" w:rsidP="00A8537C">
      <w:pPr>
        <w:pStyle w:val="Answerlines075"/>
      </w:pPr>
    </w:p>
    <w:p w14:paraId="358BE5AE" w14:textId="77777777" w:rsidR="00206DDC" w:rsidRDefault="00206DDC">
      <w:pPr>
        <w:rPr>
          <w:rFonts w:eastAsia="Times New Roman" w:cs="Arial"/>
          <w:color w:val="000000" w:themeColor="text1"/>
          <w:kern w:val="32"/>
          <w:szCs w:val="32"/>
          <w:lang w:eastAsia="en-GB"/>
        </w:rPr>
      </w:pPr>
      <w:r>
        <w:br w:type="page"/>
      </w:r>
    </w:p>
    <w:p w14:paraId="005B1D2B" w14:textId="17ABD15F" w:rsidR="00692FA5" w:rsidRDefault="00692FA5" w:rsidP="00692FA5">
      <w:pPr>
        <w:pStyle w:val="Q-toplevelspaceabove"/>
      </w:pPr>
      <w:r>
        <w:lastRenderedPageBreak/>
        <w:t>2.</w:t>
      </w:r>
      <w:r>
        <w:tab/>
      </w:r>
      <w:r w:rsidR="00615B72">
        <w:t>Kieran uses his smartphone to log in to the website of the Regal Cinema to book tickets for a film.</w:t>
      </w:r>
      <w:r w:rsidR="00152DD1">
        <w:t xml:space="preserve"> He </w:t>
      </w:r>
      <w:r w:rsidR="00615B72">
        <w:t>sele</w:t>
      </w:r>
      <w:r w:rsidR="00B05B25">
        <w:t xml:space="preserve">cts </w:t>
      </w:r>
      <w:r w:rsidR="00152DD1">
        <w:t>the film he wishes to watch</w:t>
      </w:r>
      <w:r w:rsidR="00B05B25">
        <w:t xml:space="preserve"> and enters his credit card details.</w:t>
      </w:r>
      <w:bookmarkStart w:id="1" w:name="_GoBack"/>
      <w:bookmarkEnd w:id="1"/>
      <w:r w:rsidR="00152DD1">
        <w:t xml:space="preserve"> </w:t>
      </w:r>
      <w:r w:rsidR="00B05B25">
        <w:t>The information is transmitted to the cinema via the website.</w:t>
      </w:r>
    </w:p>
    <w:p w14:paraId="59EFB7A2" w14:textId="427A9871" w:rsidR="00B05B25" w:rsidRDefault="00B05B25" w:rsidP="00692FA5">
      <w:pPr>
        <w:pStyle w:val="Q-2ndlevelnohanging"/>
      </w:pPr>
      <w:r>
        <w:t xml:space="preserve">A request for payment authorisation is sent from the cinema to the bank. </w:t>
      </w:r>
      <w:r w:rsidR="00152DD1">
        <w:t>P</w:t>
      </w:r>
      <w:r>
        <w:t>aperless tickets are then transmitted, via email, to Kieran’s smartphone.</w:t>
      </w:r>
    </w:p>
    <w:p w14:paraId="33355A3B" w14:textId="38CCDDF6" w:rsidR="00B05B25" w:rsidRDefault="00692FA5" w:rsidP="00692FA5">
      <w:pPr>
        <w:pStyle w:val="Q-2ndlevelspaceabove"/>
      </w:pPr>
      <w:r>
        <w:t>(a)</w:t>
      </w:r>
      <w:r>
        <w:tab/>
      </w:r>
      <w:r w:rsidR="00B05B25">
        <w:t>Draw a diagram to show how this ticketing system works.</w:t>
      </w:r>
    </w:p>
    <w:p w14:paraId="20D35F9A" w14:textId="77777777" w:rsidR="00B05B25" w:rsidRDefault="00B05B25" w:rsidP="00692FA5">
      <w:pPr>
        <w:pStyle w:val="Q-3rdlevel"/>
        <w:numPr>
          <w:ilvl w:val="0"/>
          <w:numId w:val="21"/>
        </w:numPr>
      </w:pPr>
      <w:r>
        <w:t>Devices and systems that could be used</w:t>
      </w:r>
    </w:p>
    <w:p w14:paraId="68076C70" w14:textId="6181FABA" w:rsidR="00B05B25" w:rsidRDefault="00B05B25" w:rsidP="00692FA5">
      <w:pPr>
        <w:pStyle w:val="Q-3rdlevel"/>
        <w:numPr>
          <w:ilvl w:val="0"/>
          <w:numId w:val="21"/>
        </w:numPr>
      </w:pPr>
      <w:r>
        <w:t>Devices to be connected and the connection types used</w:t>
      </w:r>
    </w:p>
    <w:p w14:paraId="527C8916" w14:textId="7AA27395" w:rsidR="00E9292F" w:rsidRDefault="00E9292F" w:rsidP="00692FA5">
      <w:pPr>
        <w:pStyle w:val="Q-3rdlevel"/>
        <w:numPr>
          <w:ilvl w:val="0"/>
          <w:numId w:val="21"/>
        </w:numPr>
      </w:pPr>
      <w:r>
        <w:t>Protocols used</w:t>
      </w:r>
    </w:p>
    <w:p w14:paraId="7FD7E830" w14:textId="7B92A5CC" w:rsidR="00B05B25" w:rsidRDefault="00A8537C" w:rsidP="00692FA5">
      <w:pPr>
        <w:pStyle w:val="Q-3rdlevel"/>
        <w:numPr>
          <w:ilvl w:val="0"/>
          <w:numId w:val="2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C7BDD" wp14:editId="30A92A7C">
                <wp:simplePos x="0" y="0"/>
                <wp:positionH relativeFrom="margin">
                  <wp:align>left</wp:align>
                </wp:positionH>
                <wp:positionV relativeFrom="paragraph">
                  <wp:posOffset>598170</wp:posOffset>
                </wp:positionV>
                <wp:extent cx="5939155" cy="3552825"/>
                <wp:effectExtent l="0" t="0" r="23495" b="28575"/>
                <wp:wrapTopAndBottom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579B6" id="Rectangle 37" o:spid="_x0000_s1026" style="position:absolute;margin-left:0;margin-top:47.1pt;width:467.65pt;height:279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" filled="f" strokecolor="#bfbfbf [2412]" strokeweight="1pt">
                <w10:wrap type="topAndBottom" anchorx="margin"/>
              </v:rect>
            </w:pict>
          </mc:Fallback>
        </mc:AlternateContent>
      </w:r>
      <w:r w:rsidR="00B05B25">
        <w:t xml:space="preserve">Annotations indicating the information and data to be passed between </w:t>
      </w:r>
      <w:r>
        <w:br/>
      </w:r>
      <w:r w:rsidR="00B05B25">
        <w:t>systems, devices and users.</w:t>
      </w:r>
      <w:r w:rsidR="00B05B25">
        <w:tab/>
        <w:t>[</w:t>
      </w:r>
      <w:r w:rsidR="00E9292F">
        <w:t>8</w:t>
      </w:r>
      <w:r w:rsidR="00B05B25">
        <w:t>]</w:t>
      </w:r>
    </w:p>
    <w:p w14:paraId="14CA5B0D" w14:textId="77777777" w:rsidR="00206DDC" w:rsidRDefault="00206DDC" w:rsidP="00692FA5">
      <w:pPr>
        <w:pStyle w:val="Q-2ndlevelspaceabove"/>
      </w:pPr>
    </w:p>
    <w:p w14:paraId="038D9DDD" w14:textId="1FD04A98" w:rsidR="00692FA5" w:rsidRDefault="00692FA5" w:rsidP="00692FA5">
      <w:pPr>
        <w:pStyle w:val="Q-2ndlevelspaceabove"/>
      </w:pPr>
      <w:r>
        <w:t>(b)</w:t>
      </w:r>
      <w:r>
        <w:tab/>
      </w:r>
      <w:r w:rsidR="00320C05">
        <w:t>The cinema also allow</w:t>
      </w:r>
      <w:r w:rsidR="00D06A45">
        <w:t>s</w:t>
      </w:r>
      <w:r w:rsidR="00320C05">
        <w:t xml:space="preserve"> the printing of tickets from a machine at the cinema. </w:t>
      </w:r>
    </w:p>
    <w:p w14:paraId="5B36A85E" w14:textId="1295453B" w:rsidR="00E9292F" w:rsidRDefault="00320C05" w:rsidP="00692FA5">
      <w:pPr>
        <w:pStyle w:val="Q-3rdlevel"/>
      </w:pPr>
      <w:r>
        <w:t>Describe how this system works.</w:t>
      </w:r>
      <w:r>
        <w:tab/>
        <w:t>[2]</w:t>
      </w:r>
    </w:p>
    <w:p w14:paraId="05689B52" w14:textId="1D471E76" w:rsidR="00505AB9" w:rsidRDefault="00505AB9" w:rsidP="00A8537C">
      <w:pPr>
        <w:pStyle w:val="Answerlines075"/>
      </w:pPr>
    </w:p>
    <w:p w14:paraId="4C684D10" w14:textId="5861417E" w:rsidR="00A8537C" w:rsidRDefault="00A8537C" w:rsidP="00A8537C">
      <w:pPr>
        <w:pStyle w:val="Answerlines075"/>
      </w:pPr>
    </w:p>
    <w:p w14:paraId="261A6115" w14:textId="5D0B2217" w:rsidR="00A8537C" w:rsidRDefault="00A8537C" w:rsidP="00A8537C">
      <w:pPr>
        <w:pStyle w:val="Answerlines075"/>
      </w:pPr>
    </w:p>
    <w:p w14:paraId="0F27C6CB" w14:textId="04020595" w:rsidR="00A8537C" w:rsidRDefault="00A8537C" w:rsidP="00A8537C">
      <w:pPr>
        <w:pStyle w:val="Answerlines075"/>
      </w:pPr>
    </w:p>
    <w:p w14:paraId="5C9CE292" w14:textId="77777777" w:rsidR="00A8537C" w:rsidRDefault="00A8537C" w:rsidP="00A8537C">
      <w:pPr>
        <w:pStyle w:val="Answerlines075"/>
      </w:pPr>
    </w:p>
    <w:p w14:paraId="31F76652" w14:textId="136188F8" w:rsidR="00A8537C" w:rsidRDefault="00692FA5" w:rsidP="00692FA5">
      <w:pPr>
        <w:pStyle w:val="Q-2ndlevel"/>
      </w:pPr>
      <w:r>
        <w:tab/>
      </w:r>
      <w:r>
        <w:tab/>
      </w:r>
    </w:p>
    <w:p w14:paraId="34A9809E" w14:textId="2570F3ED" w:rsidR="00745EA3" w:rsidRDefault="00A8537C" w:rsidP="00692FA5">
      <w:pPr>
        <w:pStyle w:val="Q-2ndlevel"/>
      </w:pPr>
      <w:r>
        <w:tab/>
      </w:r>
      <w:r>
        <w:tab/>
      </w:r>
      <w:r w:rsidR="00692FA5">
        <w:t>[</w:t>
      </w:r>
      <w:r w:rsidR="008744DC">
        <w:t>Total 20 marks</w:t>
      </w:r>
      <w:r w:rsidR="00692FA5">
        <w:t>]</w:t>
      </w:r>
    </w:p>
    <w:sectPr w:rsidR="00745EA3" w:rsidSect="00EA39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52EB1F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21515C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15CD219D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BA26A3">
                            <w:t>6</w:t>
                          </w:r>
                          <w:r w:rsidR="00CE57D2">
                            <w:t xml:space="preserve"> </w:t>
                          </w:r>
                          <w:r w:rsidR="00BA26A3">
                            <w:t>Drawing system diagrams</w:t>
                          </w:r>
                        </w:p>
                        <w:p w14:paraId="56A41333" w14:textId="4939BA68" w:rsidR="00EB36FF" w:rsidRPr="006C0DBE" w:rsidRDefault="00BA26A3" w:rsidP="00BA26A3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56A41332" w14:textId="15CD219D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BA26A3">
                      <w:t>6</w:t>
                    </w:r>
                    <w:r w:rsidR="00CE57D2">
                      <w:t xml:space="preserve"> </w:t>
                    </w:r>
                    <w:r w:rsidR="00BA26A3">
                      <w:t>Drawing system diagrams</w:t>
                    </w:r>
                  </w:p>
                  <w:p w14:paraId="56A41333" w14:textId="4939BA68" w:rsidR="00EB36FF" w:rsidRPr="006C0DBE" w:rsidRDefault="00BA26A3" w:rsidP="00BA26A3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350CF"/>
    <w:multiLevelType w:val="hybridMultilevel"/>
    <w:tmpl w:val="C3F2B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166A"/>
    <w:multiLevelType w:val="hybridMultilevel"/>
    <w:tmpl w:val="41ACE1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A02125"/>
    <w:multiLevelType w:val="hybridMultilevel"/>
    <w:tmpl w:val="7AD0FD2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940"/>
    <w:multiLevelType w:val="multilevel"/>
    <w:tmpl w:val="71AAF2F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73857852"/>
    <w:multiLevelType w:val="hybridMultilevel"/>
    <w:tmpl w:val="60D8D9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B64CC"/>
    <w:rsid w:val="000D0B15"/>
    <w:rsid w:val="000E27B2"/>
    <w:rsid w:val="000E6942"/>
    <w:rsid w:val="000F3448"/>
    <w:rsid w:val="00145DE1"/>
    <w:rsid w:val="00147AAE"/>
    <w:rsid w:val="00152DD1"/>
    <w:rsid w:val="00184C0B"/>
    <w:rsid w:val="00190C00"/>
    <w:rsid w:val="001E6681"/>
    <w:rsid w:val="001F3626"/>
    <w:rsid w:val="0020038A"/>
    <w:rsid w:val="00206DDC"/>
    <w:rsid w:val="002110FA"/>
    <w:rsid w:val="00213F31"/>
    <w:rsid w:val="002160E5"/>
    <w:rsid w:val="00230944"/>
    <w:rsid w:val="00242445"/>
    <w:rsid w:val="0025700A"/>
    <w:rsid w:val="002632EF"/>
    <w:rsid w:val="0026780E"/>
    <w:rsid w:val="0028711E"/>
    <w:rsid w:val="002C3922"/>
    <w:rsid w:val="002D242B"/>
    <w:rsid w:val="002E6157"/>
    <w:rsid w:val="002F2299"/>
    <w:rsid w:val="00320C05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3DA7"/>
    <w:rsid w:val="00447496"/>
    <w:rsid w:val="004503CE"/>
    <w:rsid w:val="00463A2B"/>
    <w:rsid w:val="00472E3F"/>
    <w:rsid w:val="004B76B3"/>
    <w:rsid w:val="004E4527"/>
    <w:rsid w:val="004E6A74"/>
    <w:rsid w:val="00505AB9"/>
    <w:rsid w:val="00542694"/>
    <w:rsid w:val="00567642"/>
    <w:rsid w:val="00571A28"/>
    <w:rsid w:val="00587DB4"/>
    <w:rsid w:val="005A4740"/>
    <w:rsid w:val="005A4F09"/>
    <w:rsid w:val="005D6099"/>
    <w:rsid w:val="005E1CAD"/>
    <w:rsid w:val="00615B72"/>
    <w:rsid w:val="00617A52"/>
    <w:rsid w:val="00635CA4"/>
    <w:rsid w:val="006545F5"/>
    <w:rsid w:val="00656853"/>
    <w:rsid w:val="00674695"/>
    <w:rsid w:val="00682B4C"/>
    <w:rsid w:val="006913D9"/>
    <w:rsid w:val="00692FA5"/>
    <w:rsid w:val="006C0DBE"/>
    <w:rsid w:val="006D03B2"/>
    <w:rsid w:val="006D04DB"/>
    <w:rsid w:val="006E74FF"/>
    <w:rsid w:val="006F083B"/>
    <w:rsid w:val="006F3641"/>
    <w:rsid w:val="0071584B"/>
    <w:rsid w:val="007246E4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5313C"/>
    <w:rsid w:val="00866215"/>
    <w:rsid w:val="008744DC"/>
    <w:rsid w:val="00877FFE"/>
    <w:rsid w:val="00891417"/>
    <w:rsid w:val="008A5AFA"/>
    <w:rsid w:val="008B5D0D"/>
    <w:rsid w:val="008E12DA"/>
    <w:rsid w:val="00916326"/>
    <w:rsid w:val="00923254"/>
    <w:rsid w:val="009239D0"/>
    <w:rsid w:val="00936E78"/>
    <w:rsid w:val="009370E3"/>
    <w:rsid w:val="0094316D"/>
    <w:rsid w:val="00956C9D"/>
    <w:rsid w:val="00967E96"/>
    <w:rsid w:val="009741B1"/>
    <w:rsid w:val="00980686"/>
    <w:rsid w:val="009A112F"/>
    <w:rsid w:val="009B0016"/>
    <w:rsid w:val="009D3449"/>
    <w:rsid w:val="009D3801"/>
    <w:rsid w:val="009D58E7"/>
    <w:rsid w:val="009E2AB5"/>
    <w:rsid w:val="009E3926"/>
    <w:rsid w:val="00A33AF6"/>
    <w:rsid w:val="00A3489D"/>
    <w:rsid w:val="00A36DB3"/>
    <w:rsid w:val="00A452FB"/>
    <w:rsid w:val="00A453F0"/>
    <w:rsid w:val="00A5248F"/>
    <w:rsid w:val="00A67466"/>
    <w:rsid w:val="00A8537C"/>
    <w:rsid w:val="00B0046C"/>
    <w:rsid w:val="00B05B25"/>
    <w:rsid w:val="00B1362F"/>
    <w:rsid w:val="00B1363D"/>
    <w:rsid w:val="00B33E2D"/>
    <w:rsid w:val="00B51B03"/>
    <w:rsid w:val="00B54627"/>
    <w:rsid w:val="00B82F42"/>
    <w:rsid w:val="00B85140"/>
    <w:rsid w:val="00B94CB7"/>
    <w:rsid w:val="00BA1517"/>
    <w:rsid w:val="00BA26A3"/>
    <w:rsid w:val="00BA5B68"/>
    <w:rsid w:val="00BC093F"/>
    <w:rsid w:val="00C12494"/>
    <w:rsid w:val="00C15C9C"/>
    <w:rsid w:val="00C36A1D"/>
    <w:rsid w:val="00C453D3"/>
    <w:rsid w:val="00C60326"/>
    <w:rsid w:val="00C665EA"/>
    <w:rsid w:val="00CA56EC"/>
    <w:rsid w:val="00CB054A"/>
    <w:rsid w:val="00CB2EB5"/>
    <w:rsid w:val="00CD2FCA"/>
    <w:rsid w:val="00CE2EB0"/>
    <w:rsid w:val="00CE57D2"/>
    <w:rsid w:val="00CF1C22"/>
    <w:rsid w:val="00CF1FD1"/>
    <w:rsid w:val="00CF6AAA"/>
    <w:rsid w:val="00D06A45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9292F"/>
    <w:rsid w:val="00EA392A"/>
    <w:rsid w:val="00EA61CA"/>
    <w:rsid w:val="00EB36FF"/>
    <w:rsid w:val="00F11272"/>
    <w:rsid w:val="00F349A2"/>
    <w:rsid w:val="00F46E84"/>
    <w:rsid w:val="00F66664"/>
    <w:rsid w:val="00F858B5"/>
    <w:rsid w:val="00F94B97"/>
    <w:rsid w:val="00FB1A39"/>
    <w:rsid w:val="00FB66D2"/>
    <w:rsid w:val="00FC1448"/>
    <w:rsid w:val="00FE13D1"/>
    <w:rsid w:val="00FE731C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A392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EA392A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EA392A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A392A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A392A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A392A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A392A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A392A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A392A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A392A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EA392A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EA392A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EA392A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EA392A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EA392A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EA392A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EA392A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A392A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EA392A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EA392A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EA392A"/>
    <w:pPr>
      <w:ind w:left="425" w:hanging="425"/>
    </w:pPr>
    <w:rPr>
      <w:rFonts w:eastAsia="SimSun" w:cs="Arial"/>
      <w:kern w:val="32"/>
      <w:sz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EA392A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EA392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EA392A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EA392A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EA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A3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EA392A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EA392A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A392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EA392A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EA392A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A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2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A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2A"/>
    <w:rPr>
      <w:rFonts w:ascii="Arial" w:hAnsi="Arial"/>
    </w:rPr>
  </w:style>
  <w:style w:type="paragraph" w:customStyle="1" w:styleId="PGDocumentTitle">
    <w:name w:val="PG Document Title"/>
    <w:basedOn w:val="Normal"/>
    <w:qFormat/>
    <w:rsid w:val="00EA392A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EA392A"/>
    <w:rPr>
      <w:b w:val="0"/>
    </w:rPr>
  </w:style>
  <w:style w:type="character" w:customStyle="1" w:styleId="PGRedHighlight">
    <w:name w:val="PG Red Highlight"/>
    <w:uiPriority w:val="1"/>
    <w:qFormat/>
    <w:rsid w:val="00EA392A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EA392A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EA392A"/>
    <w:rPr>
      <w:b/>
    </w:rPr>
  </w:style>
  <w:style w:type="character" w:customStyle="1" w:styleId="PGItalic">
    <w:name w:val="PG Italic"/>
    <w:uiPriority w:val="1"/>
    <w:qFormat/>
    <w:rsid w:val="00EA392A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EA392A"/>
    <w:rPr>
      <w:color w:val="808080"/>
    </w:rPr>
  </w:style>
  <w:style w:type="table" w:customStyle="1" w:styleId="PGTable1">
    <w:name w:val="PG Table 1"/>
    <w:basedOn w:val="TableNormal"/>
    <w:uiPriority w:val="99"/>
    <w:rsid w:val="00EA392A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EA392A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EA392A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EA392A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EA392A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EA392A"/>
    <w:pPr>
      <w:jc w:val="center"/>
    </w:pPr>
  </w:style>
  <w:style w:type="table" w:customStyle="1" w:styleId="PGTable2">
    <w:name w:val="PG Table 2"/>
    <w:basedOn w:val="TableNormal"/>
    <w:uiPriority w:val="99"/>
    <w:rsid w:val="00EA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EA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EA392A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EA39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EA39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392A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A392A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392A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EA392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392A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EA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EA392A"/>
    <w:rPr>
      <w:b/>
      <w:i/>
    </w:rPr>
  </w:style>
  <w:style w:type="paragraph" w:styleId="ListParagraph">
    <w:name w:val="List Paragraph"/>
    <w:basedOn w:val="Normal"/>
    <w:uiPriority w:val="34"/>
    <w:qFormat/>
    <w:locked/>
    <w:rsid w:val="00EA392A"/>
    <w:pPr>
      <w:spacing w:after="200" w:line="276" w:lineRule="auto"/>
      <w:ind w:left="720"/>
      <w:contextualSpacing/>
    </w:pPr>
  </w:style>
  <w:style w:type="paragraph" w:customStyle="1" w:styleId="A-2ndlevel">
    <w:name w:val="A - 2nd level"/>
    <w:basedOn w:val="Normal"/>
    <w:link w:val="A-2ndlevelChar"/>
    <w:qFormat/>
    <w:rsid w:val="00EA392A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EA392A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EA392A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EA392A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EA392A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EA392A"/>
    <w:pPr>
      <w:ind w:left="425"/>
    </w:pPr>
  </w:style>
  <w:style w:type="paragraph" w:customStyle="1" w:styleId="Answerline3rdlevel">
    <w:name w:val="Answer line 3rd level"/>
    <w:basedOn w:val="Answerlines075"/>
    <w:qFormat/>
    <w:rsid w:val="00EA392A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EA392A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EA392A"/>
    <w:rPr>
      <w:rFonts w:ascii="Arial" w:eastAsiaTheme="minorEastAsia" w:hAnsi="Arial" w:cs="Arial"/>
      <w:noProof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A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2A"/>
    <w:rPr>
      <w:rFonts w:ascii="Segoe UI" w:hAnsi="Segoe UI" w:cs="Segoe UI"/>
      <w:sz w:val="18"/>
      <w:szCs w:val="18"/>
    </w:rPr>
  </w:style>
  <w:style w:type="paragraph" w:customStyle="1" w:styleId="Q-toplevel">
    <w:name w:val="Q - top level"/>
    <w:basedOn w:val="Heading1"/>
    <w:link w:val="Q-toplevelChar"/>
    <w:qFormat/>
    <w:rsid w:val="00EA392A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sz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EA392A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EA392A"/>
  </w:style>
  <w:style w:type="paragraph" w:customStyle="1" w:styleId="Bullets-2ndlevel">
    <w:name w:val="Bullets - 2nd level"/>
    <w:basedOn w:val="Bullets-toplevel"/>
    <w:qFormat/>
    <w:rsid w:val="00EA392A"/>
  </w:style>
  <w:style w:type="character" w:customStyle="1" w:styleId="chemf">
    <w:name w:val="chemf"/>
    <w:basedOn w:val="DefaultParagraphFont"/>
    <w:rsid w:val="00EA392A"/>
  </w:style>
  <w:style w:type="character" w:styleId="CommentReference">
    <w:name w:val="annotation reference"/>
    <w:basedOn w:val="DefaultParagraphFont"/>
    <w:uiPriority w:val="99"/>
    <w:semiHidden/>
    <w:unhideWhenUsed/>
    <w:locked/>
    <w:rsid w:val="00EA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A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92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A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92A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A392A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EA392A"/>
  </w:style>
  <w:style w:type="character" w:customStyle="1" w:styleId="Heading3Char">
    <w:name w:val="Heading 3 Char"/>
    <w:basedOn w:val="DefaultParagraphFont"/>
    <w:link w:val="Heading3"/>
    <w:uiPriority w:val="9"/>
    <w:semiHidden/>
    <w:rsid w:val="00EA39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EA392A"/>
    <w:rPr>
      <w:color w:val="0563C1" w:themeColor="hyperlink"/>
      <w:u w:val="single"/>
    </w:rPr>
  </w:style>
  <w:style w:type="paragraph" w:customStyle="1" w:styleId="indent1">
    <w:name w:val="indent1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EA392A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EA392A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EA392A"/>
  </w:style>
  <w:style w:type="paragraph" w:customStyle="1" w:styleId="MultiChoiceAnswer">
    <w:name w:val="Multi Choice Answer"/>
    <w:qFormat/>
    <w:rsid w:val="00EA392A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EA392A"/>
  </w:style>
  <w:style w:type="character" w:customStyle="1" w:styleId="mo">
    <w:name w:val="mo"/>
    <w:basedOn w:val="DefaultParagraphFont"/>
    <w:rsid w:val="00EA392A"/>
  </w:style>
  <w:style w:type="paragraph" w:customStyle="1" w:styleId="MultiChoiceQuestions">
    <w:name w:val="Multi Choice Questions"/>
    <w:qFormat/>
    <w:rsid w:val="00EA392A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EA392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EA39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A392A"/>
  </w:style>
  <w:style w:type="paragraph" w:customStyle="1" w:styleId="paragraph">
    <w:name w:val="paragraph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BusinessMulti-ChoiceAnswer">
    <w:name w:val="PG Business Multi-Choice Answer"/>
    <w:qFormat/>
    <w:rsid w:val="00EA392A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EA392A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EA392A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EA392A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EA392A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EA392A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EA392A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EA392A"/>
    <w:pPr>
      <w:spacing w:before="240"/>
    </w:pPr>
  </w:style>
  <w:style w:type="paragraph" w:customStyle="1" w:styleId="Q-3rdlevelnohanging">
    <w:name w:val="Q - 3rd level no hanging"/>
    <w:basedOn w:val="Q-3rdlevel"/>
    <w:qFormat/>
    <w:rsid w:val="00EA392A"/>
    <w:pPr>
      <w:ind w:left="851" w:firstLine="0"/>
    </w:pPr>
  </w:style>
  <w:style w:type="paragraph" w:customStyle="1" w:styleId="Q-4thlevel">
    <w:name w:val="Q - 4th level"/>
    <w:basedOn w:val="Q-3rdlevel-spaceabove"/>
    <w:qFormat/>
    <w:rsid w:val="00EA392A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EA392A"/>
    <w:pPr>
      <w:spacing w:before="240"/>
    </w:pPr>
  </w:style>
  <w:style w:type="paragraph" w:customStyle="1" w:styleId="Qtoplevelnohanging">
    <w:name w:val="Q top level no hanging"/>
    <w:basedOn w:val="Q-toplevel"/>
    <w:qFormat/>
    <w:rsid w:val="00EA392A"/>
    <w:pPr>
      <w:ind w:left="0" w:firstLine="0"/>
    </w:pPr>
  </w:style>
  <w:style w:type="paragraph" w:customStyle="1" w:styleId="question">
    <w:name w:val="question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EA392A"/>
    <w:pPr>
      <w:spacing w:after="0"/>
    </w:pPr>
  </w:style>
  <w:style w:type="character" w:customStyle="1" w:styleId="spellingerror">
    <w:name w:val="spellingerror"/>
    <w:basedOn w:val="DefaultParagraphFont"/>
    <w:rsid w:val="00EA392A"/>
  </w:style>
  <w:style w:type="paragraph" w:customStyle="1" w:styleId="Tableanswer">
    <w:name w:val="Table answer"/>
    <w:basedOn w:val="A-toplevel"/>
    <w:qFormat/>
    <w:rsid w:val="00EA392A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EA392A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EA392A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EA392A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EA392A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EA392A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EA392A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EFC4-0F92-4CB0-BC69-657CE5912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ED1A62-099C-45EE-AD09-AD27C8B6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18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7</cp:revision>
  <dcterms:created xsi:type="dcterms:W3CDTF">2019-06-19T10:12:00Z</dcterms:created>
  <dcterms:modified xsi:type="dcterms:W3CDTF">2019-06-20T14:57:00Z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