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85AED" w14:textId="77777777" w:rsidR="00416EFF" w:rsidRDefault="00DF70E0" w:rsidP="00AD1283">
      <w:pPr>
        <w:pStyle w:val="PGWorksheetHeading"/>
        <w:rPr>
          <w:rStyle w:val="PGRedHighlight"/>
        </w:rPr>
      </w:pPr>
      <w:r w:rsidRPr="00DF70E0">
        <w:rPr>
          <w:rStyle w:val="PGRedHighlight"/>
        </w:rPr>
        <w:t>Answer</w:t>
      </w:r>
      <w:r>
        <w:rPr>
          <w:rStyle w:val="PGRedHighlight"/>
        </w:rPr>
        <w:t>s</w:t>
      </w:r>
    </w:p>
    <w:p w14:paraId="7B585AEE" w14:textId="7E815F3F" w:rsidR="00FF1C75" w:rsidRDefault="00FF1C75" w:rsidP="00FF1C75">
      <w:pPr>
        <w:pStyle w:val="PGTaskTitle"/>
      </w:pPr>
      <w:r w:rsidRPr="00FF1C75">
        <w:t>Task</w:t>
      </w:r>
      <w:r>
        <w:t xml:space="preserve"> </w:t>
      </w:r>
      <w:r w:rsidR="004A6E72">
        <w:t>1</w:t>
      </w:r>
    </w:p>
    <w:p w14:paraId="53FBDDAE" w14:textId="357C0031" w:rsidR="00CC383E" w:rsidRDefault="00852326" w:rsidP="00BB6479">
      <w:pPr>
        <w:pStyle w:val="Qtoplevelnohanging"/>
      </w:pPr>
      <w:r>
        <w:t>When drawing system diagrams, it is useful to start by identifying all the devices, servers or hardware required by a scenario. Then connections types and further annotation can be added.</w:t>
      </w:r>
    </w:p>
    <w:p w14:paraId="650D1C91" w14:textId="03920F1E" w:rsidR="00852326" w:rsidRDefault="00BB6479" w:rsidP="00BB6479">
      <w:pPr>
        <w:pStyle w:val="Q-2ndlevelspaceabove"/>
      </w:pPr>
      <w:r>
        <w:t>(a)</w:t>
      </w:r>
      <w:r>
        <w:tab/>
      </w:r>
      <w:r w:rsidR="00852326">
        <w:t xml:space="preserve">List </w:t>
      </w:r>
      <w:r w:rsidR="0093153F" w:rsidRPr="0093153F">
        <w:rPr>
          <w:b/>
          <w:bCs/>
        </w:rPr>
        <w:t>10</w:t>
      </w:r>
      <w:r w:rsidR="00852326">
        <w:t xml:space="preserve"> different devices that might be added to a system diagram.</w:t>
      </w:r>
      <w:r w:rsidR="00852326">
        <w:br/>
      </w:r>
      <w:r w:rsidR="00852326" w:rsidRPr="008E094F">
        <w:rPr>
          <w:color w:val="FF0000"/>
        </w:rPr>
        <w:t>PC</w:t>
      </w:r>
      <w:r w:rsidR="00852326" w:rsidRPr="008E094F">
        <w:rPr>
          <w:color w:val="FF0000"/>
        </w:rPr>
        <w:br/>
        <w:t>Desktop</w:t>
      </w:r>
      <w:r w:rsidR="00852326" w:rsidRPr="008E094F">
        <w:rPr>
          <w:color w:val="FF0000"/>
        </w:rPr>
        <w:br/>
        <w:t>Laptop</w:t>
      </w:r>
      <w:r w:rsidR="00852326" w:rsidRPr="008E094F">
        <w:rPr>
          <w:color w:val="FF0000"/>
        </w:rPr>
        <w:br/>
        <w:t>Mobile / Smartphone</w:t>
      </w:r>
      <w:r w:rsidR="00852326" w:rsidRPr="008E094F">
        <w:rPr>
          <w:color w:val="FF0000"/>
        </w:rPr>
        <w:br/>
        <w:t>Tablet</w:t>
      </w:r>
      <w:r w:rsidR="00852326" w:rsidRPr="008E094F">
        <w:rPr>
          <w:color w:val="FF0000"/>
        </w:rPr>
        <w:br/>
        <w:t>Printer</w:t>
      </w:r>
      <w:r w:rsidR="00852326" w:rsidRPr="008E094F">
        <w:rPr>
          <w:color w:val="FF0000"/>
        </w:rPr>
        <w:br/>
        <w:t>Scanner</w:t>
      </w:r>
      <w:r w:rsidR="00852326" w:rsidRPr="008E094F">
        <w:rPr>
          <w:color w:val="FF0000"/>
        </w:rPr>
        <w:br/>
        <w:t>Digital Camera</w:t>
      </w:r>
      <w:r w:rsidR="00852326" w:rsidRPr="008E094F">
        <w:rPr>
          <w:color w:val="FF0000"/>
        </w:rPr>
        <w:br/>
        <w:t>Display</w:t>
      </w:r>
      <w:r w:rsidR="00852326" w:rsidRPr="008E094F">
        <w:rPr>
          <w:color w:val="FF0000"/>
        </w:rPr>
        <w:br/>
        <w:t>Smart TV</w:t>
      </w:r>
      <w:r w:rsidR="00852326" w:rsidRPr="008E094F">
        <w:rPr>
          <w:color w:val="FF0000"/>
        </w:rPr>
        <w:br/>
        <w:t>Smart assistant</w:t>
      </w:r>
      <w:r w:rsidR="00852326" w:rsidRPr="008E094F">
        <w:rPr>
          <w:color w:val="FF0000"/>
        </w:rPr>
        <w:br/>
        <w:t>Wireless headphones</w:t>
      </w:r>
      <w:r w:rsidR="00852326" w:rsidRPr="008E094F">
        <w:rPr>
          <w:color w:val="FF0000"/>
        </w:rPr>
        <w:br/>
        <w:t>Point of service / POS</w:t>
      </w:r>
    </w:p>
    <w:p w14:paraId="0C9702BD" w14:textId="54CE25EE" w:rsidR="00852326" w:rsidRDefault="00BB6479" w:rsidP="00BB6479">
      <w:pPr>
        <w:pStyle w:val="Q-2ndlevelspaceabove"/>
      </w:pPr>
      <w:r>
        <w:t>(b)</w:t>
      </w:r>
      <w:r>
        <w:tab/>
      </w:r>
      <w:r w:rsidR="00852326">
        <w:t xml:space="preserve">List </w:t>
      </w:r>
      <w:r w:rsidR="0093153F" w:rsidRPr="0093153F">
        <w:rPr>
          <w:b/>
          <w:bCs/>
        </w:rPr>
        <w:t>five</w:t>
      </w:r>
      <w:r w:rsidR="00852326">
        <w:t xml:space="preserve"> different types of server or network hardware that may be added to a </w:t>
      </w:r>
      <w:r>
        <w:br/>
      </w:r>
      <w:r w:rsidR="00852326">
        <w:t>system diagram.</w:t>
      </w:r>
      <w:r w:rsidR="00852326">
        <w:br/>
      </w:r>
      <w:r w:rsidR="00852326" w:rsidRPr="00BB6479">
        <w:rPr>
          <w:b/>
          <w:bCs/>
          <w:color w:val="FF0000"/>
        </w:rPr>
        <w:t>Servers:</w:t>
      </w:r>
      <w:r w:rsidR="00852326" w:rsidRPr="008E094F">
        <w:rPr>
          <w:color w:val="FF0000"/>
        </w:rPr>
        <w:br/>
      </w:r>
      <w:r>
        <w:rPr>
          <w:color w:val="FF0000"/>
        </w:rPr>
        <w:t>M</w:t>
      </w:r>
      <w:r w:rsidR="00852326" w:rsidRPr="008E094F">
        <w:rPr>
          <w:color w:val="FF0000"/>
        </w:rPr>
        <w:t>ail server</w:t>
      </w:r>
      <w:r w:rsidR="00852326" w:rsidRPr="008E094F">
        <w:rPr>
          <w:color w:val="FF0000"/>
        </w:rPr>
        <w:br/>
        <w:t>SMTP server</w:t>
      </w:r>
      <w:r w:rsidR="00852326" w:rsidRPr="008E094F">
        <w:rPr>
          <w:color w:val="FF0000"/>
        </w:rPr>
        <w:br/>
      </w:r>
      <w:r>
        <w:rPr>
          <w:color w:val="FF0000"/>
        </w:rPr>
        <w:t>W</w:t>
      </w:r>
      <w:r w:rsidR="00852326" w:rsidRPr="008E094F">
        <w:rPr>
          <w:color w:val="FF0000"/>
        </w:rPr>
        <w:t>eb server</w:t>
      </w:r>
      <w:r w:rsidR="00852326" w:rsidRPr="008E094F">
        <w:rPr>
          <w:color w:val="FF0000"/>
        </w:rPr>
        <w:br/>
      </w:r>
      <w:r>
        <w:rPr>
          <w:color w:val="FF0000"/>
        </w:rPr>
        <w:t>F</w:t>
      </w:r>
      <w:r w:rsidR="00852326" w:rsidRPr="008E094F">
        <w:rPr>
          <w:color w:val="FF0000"/>
        </w:rPr>
        <w:t>ile server</w:t>
      </w:r>
      <w:r w:rsidR="00852326" w:rsidRPr="008E094F">
        <w:rPr>
          <w:color w:val="FF0000"/>
        </w:rPr>
        <w:br/>
      </w:r>
      <w:r w:rsidR="00852326" w:rsidRPr="008E094F">
        <w:rPr>
          <w:color w:val="FF0000"/>
        </w:rPr>
        <w:br/>
      </w:r>
      <w:r w:rsidR="00852326" w:rsidRPr="00BB6479">
        <w:rPr>
          <w:b/>
          <w:bCs/>
          <w:color w:val="FF0000"/>
        </w:rPr>
        <w:t>Network hardware</w:t>
      </w:r>
      <w:r w:rsidR="00852326" w:rsidRPr="008E094F">
        <w:rPr>
          <w:color w:val="FF0000"/>
        </w:rPr>
        <w:t>:</w:t>
      </w:r>
      <w:r w:rsidR="00852326" w:rsidRPr="008E094F">
        <w:rPr>
          <w:color w:val="FF0000"/>
        </w:rPr>
        <w:br/>
        <w:t>Router</w:t>
      </w:r>
      <w:r w:rsidR="00852326" w:rsidRPr="008E094F">
        <w:rPr>
          <w:color w:val="FF0000"/>
        </w:rPr>
        <w:br/>
        <w:t>Switch</w:t>
      </w:r>
      <w:r w:rsidR="00852326" w:rsidRPr="008E094F">
        <w:rPr>
          <w:color w:val="FF0000"/>
        </w:rPr>
        <w:br/>
        <w:t>Firewall</w:t>
      </w:r>
      <w:r w:rsidR="00852326" w:rsidRPr="008E094F">
        <w:rPr>
          <w:color w:val="FF0000"/>
        </w:rPr>
        <w:br/>
      </w:r>
      <w:r w:rsidR="0093153F" w:rsidRPr="008E094F">
        <w:rPr>
          <w:color w:val="FF0000"/>
        </w:rPr>
        <w:t>Modem</w:t>
      </w:r>
      <w:r w:rsidR="0093153F" w:rsidRPr="008E094F">
        <w:rPr>
          <w:color w:val="FF0000"/>
        </w:rPr>
        <w:br/>
        <w:t>Wireless Access Point</w:t>
      </w:r>
    </w:p>
    <w:p w14:paraId="771C7E78" w14:textId="2F0B0511" w:rsidR="00852326" w:rsidRDefault="00BB6479" w:rsidP="00BB6479">
      <w:pPr>
        <w:pStyle w:val="Q-2ndlevelspaceabove"/>
      </w:pPr>
      <w:r>
        <w:t>(c)</w:t>
      </w:r>
      <w:r>
        <w:tab/>
      </w:r>
      <w:r w:rsidR="00852326">
        <w:t xml:space="preserve">List </w:t>
      </w:r>
      <w:r w:rsidR="0093153F" w:rsidRPr="0093153F">
        <w:rPr>
          <w:b/>
          <w:bCs/>
        </w:rPr>
        <w:t>five</w:t>
      </w:r>
      <w:r w:rsidR="00852326">
        <w:t xml:space="preserve"> different types of connection type or specification.</w:t>
      </w:r>
      <w:r w:rsidR="00852326">
        <w:br/>
      </w:r>
      <w:r w:rsidR="00852326" w:rsidRPr="008E094F">
        <w:rPr>
          <w:color w:val="FF0000"/>
        </w:rPr>
        <w:t>Ethernet</w:t>
      </w:r>
      <w:r w:rsidR="00852326" w:rsidRPr="008E094F">
        <w:rPr>
          <w:color w:val="FF0000"/>
        </w:rPr>
        <w:br/>
        <w:t>Wi-Fi</w:t>
      </w:r>
      <w:r w:rsidR="00852326" w:rsidRPr="008E094F">
        <w:rPr>
          <w:color w:val="FF0000"/>
        </w:rPr>
        <w:br/>
        <w:t>Copper cable</w:t>
      </w:r>
      <w:r w:rsidR="00852326" w:rsidRPr="008E094F">
        <w:rPr>
          <w:color w:val="FF0000"/>
        </w:rPr>
        <w:br/>
        <w:t>Coaxial cable</w:t>
      </w:r>
      <w:r w:rsidR="00852326" w:rsidRPr="008E094F">
        <w:rPr>
          <w:color w:val="FF0000"/>
        </w:rPr>
        <w:br/>
        <w:t>Fibre optic cable</w:t>
      </w:r>
      <w:r w:rsidR="00852326" w:rsidRPr="008E094F">
        <w:rPr>
          <w:color w:val="FF0000"/>
        </w:rPr>
        <w:br/>
        <w:t>FTTC / Fibre to the cabinet</w:t>
      </w:r>
      <w:r w:rsidR="00852326" w:rsidRPr="008E094F">
        <w:rPr>
          <w:color w:val="FF0000"/>
        </w:rPr>
        <w:br/>
        <w:t>FTTP / Fibre to the premises / Full fibre</w:t>
      </w:r>
      <w:r w:rsidR="009B3175">
        <w:rPr>
          <w:color w:val="FF0000"/>
        </w:rPr>
        <w:br/>
        <w:t>Dedicated line</w:t>
      </w:r>
      <w:r w:rsidR="00852326" w:rsidRPr="008E094F">
        <w:rPr>
          <w:color w:val="FF0000"/>
        </w:rPr>
        <w:br/>
        <w:t>Satellite</w:t>
      </w:r>
      <w:r w:rsidR="00852326" w:rsidRPr="008E094F">
        <w:rPr>
          <w:color w:val="FF0000"/>
        </w:rPr>
        <w:br/>
        <w:t>Mobile</w:t>
      </w:r>
      <w:r w:rsidR="009B3175">
        <w:rPr>
          <w:color w:val="FF0000"/>
        </w:rPr>
        <w:br/>
      </w:r>
    </w:p>
    <w:p w14:paraId="02530182" w14:textId="4742B415" w:rsidR="00852326" w:rsidRDefault="00852326" w:rsidP="008C04C1">
      <w:pPr>
        <w:pStyle w:val="PGQuestion-toplevel"/>
        <w:ind w:left="0" w:firstLine="0"/>
      </w:pPr>
    </w:p>
    <w:p w14:paraId="46618CE1" w14:textId="5792BDE3" w:rsidR="000C0D00" w:rsidRDefault="000C0D00" w:rsidP="000C06B8">
      <w:pPr>
        <w:pStyle w:val="PGTaskTitle"/>
      </w:pPr>
      <w:r>
        <w:lastRenderedPageBreak/>
        <w:t>Task 2</w:t>
      </w:r>
    </w:p>
    <w:p w14:paraId="338B9E88" w14:textId="57C337DE" w:rsidR="000C0D00" w:rsidRDefault="000C0D00" w:rsidP="00BB6479">
      <w:pPr>
        <w:pStyle w:val="Qtoplevelnohanging"/>
      </w:pPr>
      <w:r>
        <w:t>A small office has three employees who each work on desktop computers. The manager has a laptop which they use to securely connect to the office when they are away.</w:t>
      </w:r>
    </w:p>
    <w:p w14:paraId="03DBD3B1" w14:textId="06EF8BE4" w:rsidR="000C0D00" w:rsidRDefault="000C0D00" w:rsidP="00BB6479">
      <w:pPr>
        <w:pStyle w:val="Qtoplevelnohanging"/>
      </w:pPr>
      <w:r>
        <w:t>All employees need access to the Internet to check news updates and send email. The office computers also have access to an internal file server and printer.</w:t>
      </w:r>
    </w:p>
    <w:p w14:paraId="79AC9557" w14:textId="7DF9D007" w:rsidR="000C0D00" w:rsidRDefault="00BB6479" w:rsidP="00BB6479">
      <w:pPr>
        <w:pStyle w:val="Q-2ndlevelspaceabove"/>
      </w:pPr>
      <w:r>
        <w:t>(a)</w:t>
      </w:r>
      <w:r>
        <w:tab/>
      </w:r>
      <w:r w:rsidR="000C0D00">
        <w:t>Draw a diagram to show the system.</w:t>
      </w:r>
    </w:p>
    <w:p w14:paraId="33BD6326" w14:textId="27D87A1F" w:rsidR="000C0D00" w:rsidRDefault="00BB6479" w:rsidP="00BB6479">
      <w:pPr>
        <w:pStyle w:val="Q-2ndlevelspaceabove"/>
      </w:pPr>
      <w:r>
        <w:t>(b)</w:t>
      </w:r>
      <w:r>
        <w:tab/>
      </w:r>
      <w:r w:rsidR="000C0D00">
        <w:t>Include annotation to show connection types.</w:t>
      </w:r>
    </w:p>
    <w:p w14:paraId="36D1AD49" w14:textId="3ECC371B" w:rsidR="00BB6479" w:rsidRDefault="00D80B29" w:rsidP="00BB6479">
      <w:pPr>
        <w:pStyle w:val="Smallspac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80D89" wp14:editId="49AC8CBA">
                <wp:simplePos x="0" y="0"/>
                <wp:positionH relativeFrom="column">
                  <wp:posOffset>-43815</wp:posOffset>
                </wp:positionH>
                <wp:positionV relativeFrom="paragraph">
                  <wp:posOffset>219075</wp:posOffset>
                </wp:positionV>
                <wp:extent cx="6038850" cy="2181225"/>
                <wp:effectExtent l="0" t="0" r="19050" b="28575"/>
                <wp:wrapTopAndBottom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181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A8A8F" id="Rectangle 8" o:spid="_x0000_s1026" style="position:absolute;margin-left:-3.45pt;margin-top:17.25pt;width:475.5pt;height:17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" filled="f" strokecolor="red" strokeweight="1pt">
                <w10:wrap type="topAndBottom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DA639B3" wp14:editId="770851F6">
            <wp:simplePos x="0" y="0"/>
            <wp:positionH relativeFrom="margin">
              <wp:align>center</wp:align>
            </wp:positionH>
            <wp:positionV relativeFrom="paragraph">
              <wp:posOffset>348975</wp:posOffset>
            </wp:positionV>
            <wp:extent cx="5313045" cy="1898650"/>
            <wp:effectExtent l="0" t="0" r="1905" b="6350"/>
            <wp:wrapThrough wrapText="bothSides">
              <wp:wrapPolygon edited="0">
                <wp:start x="0" y="0"/>
                <wp:lineTo x="0" y="21456"/>
                <wp:lineTo x="12469" y="21456"/>
                <wp:lineTo x="12469" y="17338"/>
                <wp:lineTo x="21530" y="17338"/>
                <wp:lineTo x="21530" y="10836"/>
                <wp:lineTo x="19826" y="10403"/>
                <wp:lineTo x="19749" y="7585"/>
                <wp:lineTo x="21530" y="6285"/>
                <wp:lineTo x="2153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 T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045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8EB99" w14:textId="3430CA00" w:rsidR="000C0D00" w:rsidRDefault="000C0D00" w:rsidP="00D80B29">
      <w:pPr>
        <w:pStyle w:val="Smallspace"/>
      </w:pPr>
    </w:p>
    <w:p w14:paraId="7B09A16B" w14:textId="5BA26CDB" w:rsidR="00E94CBE" w:rsidRPr="008E094F" w:rsidRDefault="00E94CBE" w:rsidP="00BB6479">
      <w:pPr>
        <w:pStyle w:val="A-2ndlevel"/>
      </w:pPr>
      <w:r w:rsidRPr="008E094F">
        <w:t xml:space="preserve">Diagrams may differ slightly to the one above – e.g. connection type from laptop </w:t>
      </w:r>
      <w:r w:rsidR="00BB6479">
        <w:br/>
      </w:r>
      <w:r w:rsidRPr="008E094F">
        <w:t xml:space="preserve">to smartphone may be Bluetooth, or the laptop may connect directly to the Internet </w:t>
      </w:r>
      <w:r w:rsidR="00BB6479">
        <w:br/>
      </w:r>
      <w:r w:rsidRPr="008E094F">
        <w:t>via Wi-Fi.</w:t>
      </w:r>
    </w:p>
    <w:p w14:paraId="1DF854B3" w14:textId="255FA103" w:rsidR="00E94CBE" w:rsidRDefault="00E94CBE">
      <w:pPr>
        <w:rPr>
          <w:rFonts w:eastAsia="Times New Roman" w:cs="Arial"/>
          <w:color w:val="000000" w:themeColor="text1"/>
          <w:lang w:eastAsia="en-GB"/>
        </w:rPr>
      </w:pPr>
    </w:p>
    <w:p w14:paraId="0680D46E" w14:textId="24F1A1F0" w:rsidR="00CC383E" w:rsidRDefault="0093153F" w:rsidP="000C06B8">
      <w:pPr>
        <w:pStyle w:val="PGTaskTitle"/>
      </w:pPr>
      <w:r>
        <w:t xml:space="preserve">Task </w:t>
      </w:r>
      <w:r w:rsidR="00276D7F">
        <w:t>3</w:t>
      </w:r>
    </w:p>
    <w:p w14:paraId="078F407D" w14:textId="77777777" w:rsidR="00BB6479" w:rsidRDefault="0093153F" w:rsidP="00BB6479">
      <w:pPr>
        <w:pStyle w:val="Qtoplevelnohanging"/>
      </w:pPr>
      <w:r>
        <w:t>A taxi company makes use of technology to link drivers to customers. Customers who want to use the service load a free app on their Smartphone.</w:t>
      </w:r>
    </w:p>
    <w:p w14:paraId="4FC91445" w14:textId="7CB17750" w:rsidR="00BB6479" w:rsidRDefault="0093153F" w:rsidP="00BB6479">
      <w:pPr>
        <w:pStyle w:val="Qtoplevelnohanging"/>
      </w:pPr>
      <w:r>
        <w:t xml:space="preserve">When a customer wants a taxi, the app sends the request to the company’s web server. </w:t>
      </w:r>
      <w:r w:rsidR="00D80B29">
        <w:br/>
      </w:r>
      <w:bookmarkStart w:id="0" w:name="_GoBack"/>
      <w:bookmarkEnd w:id="0"/>
      <w:r>
        <w:t>The request details are then sent to the driver.</w:t>
      </w:r>
    </w:p>
    <w:p w14:paraId="454C8733" w14:textId="08FF9378" w:rsidR="0093153F" w:rsidRDefault="0093153F" w:rsidP="00BB6479">
      <w:pPr>
        <w:pStyle w:val="Qtoplevelnohanging"/>
      </w:pPr>
      <w:r>
        <w:t>The web server will also send the card payment information to the card processor which will confirm the details.</w:t>
      </w:r>
    </w:p>
    <w:p w14:paraId="07EA45D4" w14:textId="26B464E0" w:rsidR="00276D7F" w:rsidRDefault="00BB6479" w:rsidP="00BB6479">
      <w:pPr>
        <w:pStyle w:val="Q-2ndlevelspaceabove"/>
      </w:pPr>
      <w:r>
        <w:t>(a)</w:t>
      </w:r>
      <w:r>
        <w:tab/>
      </w:r>
      <w:r w:rsidR="00276D7F">
        <w:t>Draw a diagram to show the system.</w:t>
      </w:r>
    </w:p>
    <w:p w14:paraId="79D0154D" w14:textId="4975180B" w:rsidR="00276D7F" w:rsidRDefault="00BB6479" w:rsidP="00BB6479">
      <w:pPr>
        <w:pStyle w:val="Q-2ndlevelspaceabove"/>
      </w:pPr>
      <w:r>
        <w:t>(b)</w:t>
      </w:r>
      <w:r>
        <w:tab/>
      </w:r>
      <w:r w:rsidR="00276D7F">
        <w:t xml:space="preserve">Include </w:t>
      </w:r>
      <w:r w:rsidR="000C0D00">
        <w:t xml:space="preserve">annotation to show </w:t>
      </w:r>
      <w:r w:rsidR="00276D7F">
        <w:t xml:space="preserve">connection types </w:t>
      </w:r>
      <w:r w:rsidR="000C0D00">
        <w:t>and data that is transferred</w:t>
      </w:r>
      <w:r w:rsidR="00276D7F">
        <w:t>.</w:t>
      </w:r>
    </w:p>
    <w:p w14:paraId="719A94D5" w14:textId="6443160A" w:rsidR="0093153F" w:rsidRDefault="00D80B29" w:rsidP="00D80B29">
      <w:pPr>
        <w:pStyle w:val="A-2ndlevel"/>
      </w:pPr>
      <w:r w:rsidRPr="008E094F">
        <w:t xml:space="preserve">Diagrams may differ from </w:t>
      </w:r>
      <w:r>
        <w:t>below</w:t>
      </w:r>
      <w:r w:rsidRPr="008E094F">
        <w:t>. For example, a switch, router and firewall may all be placed between the Internet and the web server.</w:t>
      </w:r>
    </w:p>
    <w:p w14:paraId="4163714F" w14:textId="6629525A" w:rsidR="008E094F" w:rsidRPr="008E094F" w:rsidRDefault="00D80B29" w:rsidP="00D80B29">
      <w:pPr>
        <w:pStyle w:val="PGQuestion-toplevel"/>
        <w:ind w:left="0" w:firstLine="0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317F3D4" wp14:editId="31A876CA">
            <wp:simplePos x="0" y="0"/>
            <wp:positionH relativeFrom="margin">
              <wp:posOffset>703151</wp:posOffset>
            </wp:positionH>
            <wp:positionV relativeFrom="paragraph">
              <wp:posOffset>538274</wp:posOffset>
            </wp:positionV>
            <wp:extent cx="4519295" cy="3336290"/>
            <wp:effectExtent l="0" t="0" r="0" b="0"/>
            <wp:wrapTight wrapText="bothSides">
              <wp:wrapPolygon edited="0">
                <wp:start x="16298" y="0"/>
                <wp:lineTo x="0" y="247"/>
                <wp:lineTo x="0" y="4070"/>
                <wp:lineTo x="7011" y="5920"/>
                <wp:lineTo x="3824" y="6290"/>
                <wp:lineTo x="3733" y="7893"/>
                <wp:lineTo x="4917" y="7893"/>
                <wp:lineTo x="10380" y="9867"/>
                <wp:lineTo x="10471" y="11717"/>
                <wp:lineTo x="8377" y="12210"/>
                <wp:lineTo x="8103" y="12333"/>
                <wp:lineTo x="8103" y="15787"/>
                <wp:lineTo x="6738" y="17020"/>
                <wp:lineTo x="6829" y="17637"/>
                <wp:lineTo x="8103" y="18007"/>
                <wp:lineTo x="8103" y="21460"/>
                <wp:lineTo x="13566" y="21460"/>
                <wp:lineTo x="13748" y="18254"/>
                <wp:lineTo x="16025" y="17637"/>
                <wp:lineTo x="16207" y="16897"/>
                <wp:lineTo x="13566" y="15787"/>
                <wp:lineTo x="13748" y="12580"/>
                <wp:lineTo x="13384" y="12210"/>
                <wp:lineTo x="11381" y="11840"/>
                <wp:lineTo x="14204" y="11223"/>
                <wp:lineTo x="14204" y="10483"/>
                <wp:lineTo x="11290" y="9867"/>
                <wp:lineTo x="12292" y="9867"/>
                <wp:lineTo x="13202" y="8880"/>
                <wp:lineTo x="13111" y="7893"/>
                <wp:lineTo x="18847" y="7030"/>
                <wp:lineTo x="18938" y="6413"/>
                <wp:lineTo x="14477" y="5920"/>
                <wp:lineTo x="21488" y="4563"/>
                <wp:lineTo x="21488" y="0"/>
                <wp:lineTo x="16298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 T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305">
        <w:rPr>
          <w:noProof/>
          <w:color w:val="FF0000"/>
        </w:rPr>
        <mc:AlternateContent>
          <mc:Choice Requires="wpc">
            <w:drawing>
              <wp:anchor distT="0" distB="0" distL="114300" distR="114300" simplePos="0" relativeHeight="251662335" behindDoc="0" locked="0" layoutInCell="1" allowOverlap="1" wp14:anchorId="1C34FA89" wp14:editId="702F4FFC">
                <wp:simplePos x="0" y="0"/>
                <wp:positionH relativeFrom="margin">
                  <wp:align>left</wp:align>
                </wp:positionH>
                <wp:positionV relativeFrom="paragraph">
                  <wp:posOffset>204419</wp:posOffset>
                </wp:positionV>
                <wp:extent cx="5829300" cy="3962400"/>
                <wp:effectExtent l="0" t="0" r="19050" b="19050"/>
                <wp:wrapTopAndBottom/>
                <wp:docPr id="108" name="Canvas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rgbClr val="FF0000"/>
                          </a:solidFill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w14:anchorId="2D91BFD1" id="Canvas 108" o:spid="_x0000_s1026" editas="canvas" style="position:absolute;margin-left:0;margin-top:16.1pt;width:459pt;height:312pt;z-index:251662335;mso-position-horizontal:left;mso-position-horizontal-relative:margin" coordsize="58293,3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9624;visibility:visible;mso-wrap-style:square" stroked="t" strokecolor="red">
                  <v:fill o:detectmouseclick="t"/>
                  <v:path o:connecttype="none"/>
                </v:shape>
                <w10:wrap type="topAndBottom" anchorx="margin"/>
              </v:group>
            </w:pict>
          </mc:Fallback>
        </mc:AlternateContent>
      </w:r>
    </w:p>
    <w:sectPr w:rsidR="008E094F" w:rsidRPr="008E094F" w:rsidSect="00BB6479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701" w:right="1418" w:bottom="992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0945F" w14:textId="77777777" w:rsidR="00627675" w:rsidRDefault="00627675" w:rsidP="00EB36FF">
      <w:pPr>
        <w:spacing w:after="0"/>
      </w:pPr>
      <w:r>
        <w:separator/>
      </w:r>
    </w:p>
  </w:endnote>
  <w:endnote w:type="continuationSeparator" w:id="0">
    <w:p w14:paraId="41B0877F" w14:textId="77777777" w:rsidR="00627675" w:rsidRDefault="00627675" w:rsidP="00EB36FF">
      <w:pPr>
        <w:spacing w:after="0"/>
      </w:pPr>
      <w:r>
        <w:continuationSeparator/>
      </w:r>
    </w:p>
  </w:endnote>
  <w:endnote w:type="continuationNotice" w:id="1">
    <w:p w14:paraId="51D97FD6" w14:textId="77777777" w:rsidR="00627675" w:rsidRDefault="006276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627675" w:rsidRDefault="00627675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E6000" w14:textId="77777777" w:rsidR="00627675" w:rsidRDefault="00627675" w:rsidP="00EB36FF">
      <w:pPr>
        <w:spacing w:after="0"/>
      </w:pPr>
      <w:r>
        <w:separator/>
      </w:r>
    </w:p>
  </w:footnote>
  <w:footnote w:type="continuationSeparator" w:id="0">
    <w:p w14:paraId="163FE48B" w14:textId="77777777" w:rsidR="00627675" w:rsidRDefault="00627675" w:rsidP="00EB36FF">
      <w:pPr>
        <w:spacing w:after="0"/>
      </w:pPr>
      <w:r>
        <w:continuationSeparator/>
      </w:r>
    </w:p>
  </w:footnote>
  <w:footnote w:type="continuationNotice" w:id="1">
    <w:p w14:paraId="31F35998" w14:textId="77777777" w:rsidR="00627675" w:rsidRDefault="006276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627675" w:rsidRDefault="00627675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627675" w:rsidRDefault="0062767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B585B70" wp14:editId="1D17075D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28" name="Picture 2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85B72" wp14:editId="41E8877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0296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795DB7AA" w:rsidR="00627675" w:rsidRDefault="00627675" w:rsidP="006C0DBE">
                          <w:pPr>
                            <w:pStyle w:val="PGDocumentTitle"/>
                          </w:pPr>
                          <w:r>
                            <w:t>Worksheet 6 Drawing system diagrams</w:t>
                          </w:r>
                        </w:p>
                        <w:p w14:paraId="1B5BDE69" w14:textId="0C8B8199" w:rsidR="00627675" w:rsidRDefault="00627675" w:rsidP="00627675">
                          <w:pPr>
                            <w:pStyle w:val="PGUnitTitle"/>
                          </w:pPr>
                          <w:r>
                            <w:t>Learning Aim</w:t>
                          </w:r>
                          <w:r w:rsidRPr="006C0DBE">
                            <w:t xml:space="preserve"> </w:t>
                          </w:r>
                          <w:r>
                            <w:t>B Transmitting data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" fillcolor="#0296f8" stroked="f">
              <v:fill opacity="64764f"/>
              <v:textbox inset="20mm,0,,2mm">
                <w:txbxContent>
                  <w:p w14:paraId="7B585B74" w14:textId="795DB7AA" w:rsidR="00627675" w:rsidRDefault="00627675" w:rsidP="006C0DBE">
                    <w:pPr>
                      <w:pStyle w:val="PGDocumentTitle"/>
                    </w:pPr>
                    <w:r>
                      <w:t>Worksheet 6 Drawing system diagrams</w:t>
                    </w:r>
                  </w:p>
                  <w:p w14:paraId="1B5BDE69" w14:textId="0C8B8199" w:rsidR="00627675" w:rsidRDefault="00627675" w:rsidP="00627675">
                    <w:pPr>
                      <w:pStyle w:val="PGUnitTitle"/>
                    </w:pPr>
                    <w:r>
                      <w:t>Learning Aim</w:t>
                    </w:r>
                    <w:r w:rsidRPr="006C0DBE">
                      <w:t xml:space="preserve"> </w:t>
                    </w:r>
                    <w:r>
                      <w:t>B Transmitting data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627675" w:rsidRDefault="00627675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EB7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5843DE2"/>
    <w:multiLevelType w:val="hybridMultilevel"/>
    <w:tmpl w:val="7B58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A5393"/>
    <w:multiLevelType w:val="multilevel"/>
    <w:tmpl w:val="A9C6916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FE71C31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1726800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42381E54"/>
    <w:multiLevelType w:val="hybridMultilevel"/>
    <w:tmpl w:val="7A020624"/>
    <w:lvl w:ilvl="0" w:tplc="3FC0FBE8">
      <w:start w:val="1"/>
      <w:numFmt w:val="bullet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DE503B"/>
    <w:multiLevelType w:val="hybridMultilevel"/>
    <w:tmpl w:val="5F5CE96C"/>
    <w:lvl w:ilvl="0" w:tplc="644C4E1A">
      <w:start w:val="1"/>
      <w:numFmt w:val="bullet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7397940"/>
    <w:multiLevelType w:val="multilevel"/>
    <w:tmpl w:val="4260EFF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5F0C24C1"/>
    <w:multiLevelType w:val="multilevel"/>
    <w:tmpl w:val="3E28E6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F7C53DB"/>
    <w:multiLevelType w:val="hybridMultilevel"/>
    <w:tmpl w:val="7D22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213B6"/>
    <w:multiLevelType w:val="hybridMultilevel"/>
    <w:tmpl w:val="C2643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66727E52"/>
    <w:multiLevelType w:val="multilevel"/>
    <w:tmpl w:val="A9C6916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68DC17AE"/>
    <w:multiLevelType w:val="multilevel"/>
    <w:tmpl w:val="A9C6916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73A01CF8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77D2181D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4"/>
  </w:num>
  <w:num w:numId="4">
    <w:abstractNumId w:val="12"/>
  </w:num>
  <w:num w:numId="5">
    <w:abstractNumId w:val="11"/>
  </w:num>
  <w:num w:numId="6">
    <w:abstractNumId w:val="13"/>
  </w:num>
  <w:num w:numId="7">
    <w:abstractNumId w:val="15"/>
  </w:num>
  <w:num w:numId="8">
    <w:abstractNumId w:val="5"/>
  </w:num>
  <w:num w:numId="9">
    <w:abstractNumId w:val="9"/>
  </w:num>
  <w:num w:numId="10">
    <w:abstractNumId w:val="20"/>
  </w:num>
  <w:num w:numId="11">
    <w:abstractNumId w:val="26"/>
  </w:num>
  <w:num w:numId="12">
    <w:abstractNumId w:val="8"/>
  </w:num>
  <w:num w:numId="13">
    <w:abstractNumId w:val="7"/>
  </w:num>
  <w:num w:numId="14">
    <w:abstractNumId w:val="2"/>
  </w:num>
  <w:num w:numId="15">
    <w:abstractNumId w:val="6"/>
  </w:num>
  <w:num w:numId="16">
    <w:abstractNumId w:val="17"/>
  </w:num>
  <w:num w:numId="17">
    <w:abstractNumId w:val="10"/>
  </w:num>
  <w:num w:numId="18">
    <w:abstractNumId w:val="18"/>
  </w:num>
  <w:num w:numId="19">
    <w:abstractNumId w:val="21"/>
  </w:num>
  <w:num w:numId="20">
    <w:abstractNumId w:val="19"/>
  </w:num>
  <w:num w:numId="21">
    <w:abstractNumId w:val="24"/>
  </w:num>
  <w:num w:numId="22">
    <w:abstractNumId w:val="3"/>
  </w:num>
  <w:num w:numId="23">
    <w:abstractNumId w:val="0"/>
  </w:num>
  <w:num w:numId="24">
    <w:abstractNumId w:val="22"/>
  </w:num>
  <w:num w:numId="25">
    <w:abstractNumId w:val="4"/>
  </w:num>
  <w:num w:numId="26">
    <w:abstractNumId w:val="23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7awtDQyNTUyNjJS0lEKTi0uzszPAykwrQUAqQp0SywAAAA="/>
  </w:docVars>
  <w:rsids>
    <w:rsidRoot w:val="00EB36FF"/>
    <w:rsid w:val="0000021E"/>
    <w:rsid w:val="00010B0F"/>
    <w:rsid w:val="0001543D"/>
    <w:rsid w:val="00026099"/>
    <w:rsid w:val="000278D2"/>
    <w:rsid w:val="000453F8"/>
    <w:rsid w:val="00065BAE"/>
    <w:rsid w:val="00076FD2"/>
    <w:rsid w:val="0008402D"/>
    <w:rsid w:val="00085324"/>
    <w:rsid w:val="00087B0F"/>
    <w:rsid w:val="00087DF8"/>
    <w:rsid w:val="00091AD3"/>
    <w:rsid w:val="00092869"/>
    <w:rsid w:val="000A06FF"/>
    <w:rsid w:val="000A6876"/>
    <w:rsid w:val="000B64CC"/>
    <w:rsid w:val="000B6A42"/>
    <w:rsid w:val="000C06B8"/>
    <w:rsid w:val="000C0D00"/>
    <w:rsid w:val="000D0B15"/>
    <w:rsid w:val="000D36BA"/>
    <w:rsid w:val="000D43A8"/>
    <w:rsid w:val="000E27B2"/>
    <w:rsid w:val="000E34E0"/>
    <w:rsid w:val="000F0B1E"/>
    <w:rsid w:val="000F10FD"/>
    <w:rsid w:val="000F3A58"/>
    <w:rsid w:val="000F3EC3"/>
    <w:rsid w:val="00100C9B"/>
    <w:rsid w:val="00103900"/>
    <w:rsid w:val="00104387"/>
    <w:rsid w:val="0012079D"/>
    <w:rsid w:val="0012611A"/>
    <w:rsid w:val="00126121"/>
    <w:rsid w:val="00147AAE"/>
    <w:rsid w:val="0016321A"/>
    <w:rsid w:val="00165930"/>
    <w:rsid w:val="001860C0"/>
    <w:rsid w:val="001B52DF"/>
    <w:rsid w:val="001D05D5"/>
    <w:rsid w:val="001E4E0C"/>
    <w:rsid w:val="001E6681"/>
    <w:rsid w:val="002160E5"/>
    <w:rsid w:val="00216396"/>
    <w:rsid w:val="00217083"/>
    <w:rsid w:val="00220117"/>
    <w:rsid w:val="00242445"/>
    <w:rsid w:val="0025700A"/>
    <w:rsid w:val="00276D7F"/>
    <w:rsid w:val="002866B8"/>
    <w:rsid w:val="002C3922"/>
    <w:rsid w:val="002C5B20"/>
    <w:rsid w:val="002D12DC"/>
    <w:rsid w:val="002F19E4"/>
    <w:rsid w:val="002F2299"/>
    <w:rsid w:val="002F2422"/>
    <w:rsid w:val="002F4870"/>
    <w:rsid w:val="00303B9E"/>
    <w:rsid w:val="00303DE5"/>
    <w:rsid w:val="00312694"/>
    <w:rsid w:val="00326C7C"/>
    <w:rsid w:val="003355F1"/>
    <w:rsid w:val="00341559"/>
    <w:rsid w:val="0035405D"/>
    <w:rsid w:val="00360BD2"/>
    <w:rsid w:val="00363C06"/>
    <w:rsid w:val="00365D44"/>
    <w:rsid w:val="0037033C"/>
    <w:rsid w:val="003745F0"/>
    <w:rsid w:val="00385B36"/>
    <w:rsid w:val="003A502C"/>
    <w:rsid w:val="003B4075"/>
    <w:rsid w:val="003C1126"/>
    <w:rsid w:val="003C4084"/>
    <w:rsid w:val="003C6292"/>
    <w:rsid w:val="003C699A"/>
    <w:rsid w:val="003D3662"/>
    <w:rsid w:val="003F3F64"/>
    <w:rsid w:val="003F4578"/>
    <w:rsid w:val="00416EFF"/>
    <w:rsid w:val="0044701F"/>
    <w:rsid w:val="004503CE"/>
    <w:rsid w:val="004624A4"/>
    <w:rsid w:val="00463A2B"/>
    <w:rsid w:val="00481FD5"/>
    <w:rsid w:val="00483093"/>
    <w:rsid w:val="004A5B2F"/>
    <w:rsid w:val="004A6E72"/>
    <w:rsid w:val="004B76B3"/>
    <w:rsid w:val="00500CED"/>
    <w:rsid w:val="00523B68"/>
    <w:rsid w:val="00541148"/>
    <w:rsid w:val="005422BE"/>
    <w:rsid w:val="00542694"/>
    <w:rsid w:val="00570110"/>
    <w:rsid w:val="00571A28"/>
    <w:rsid w:val="0057296B"/>
    <w:rsid w:val="00577F95"/>
    <w:rsid w:val="005B206F"/>
    <w:rsid w:val="005D6099"/>
    <w:rsid w:val="005E1CAD"/>
    <w:rsid w:val="006072E7"/>
    <w:rsid w:val="00616C3B"/>
    <w:rsid w:val="00617920"/>
    <w:rsid w:val="00617A52"/>
    <w:rsid w:val="00627675"/>
    <w:rsid w:val="00633326"/>
    <w:rsid w:val="0064134E"/>
    <w:rsid w:val="00675DB6"/>
    <w:rsid w:val="00682B4C"/>
    <w:rsid w:val="0069115A"/>
    <w:rsid w:val="006913D9"/>
    <w:rsid w:val="006A410E"/>
    <w:rsid w:val="006C0DBE"/>
    <w:rsid w:val="006C3175"/>
    <w:rsid w:val="006C6144"/>
    <w:rsid w:val="006D04DB"/>
    <w:rsid w:val="006E4DAD"/>
    <w:rsid w:val="006F2ECB"/>
    <w:rsid w:val="00702A33"/>
    <w:rsid w:val="007063E3"/>
    <w:rsid w:val="0071584B"/>
    <w:rsid w:val="007246E4"/>
    <w:rsid w:val="00726BB9"/>
    <w:rsid w:val="00750214"/>
    <w:rsid w:val="007550E9"/>
    <w:rsid w:val="00771601"/>
    <w:rsid w:val="00787984"/>
    <w:rsid w:val="0079162E"/>
    <w:rsid w:val="007951FB"/>
    <w:rsid w:val="00795565"/>
    <w:rsid w:val="007B7508"/>
    <w:rsid w:val="007C0855"/>
    <w:rsid w:val="007D2CCE"/>
    <w:rsid w:val="007E506C"/>
    <w:rsid w:val="007F5087"/>
    <w:rsid w:val="007F6A06"/>
    <w:rsid w:val="007F6AA2"/>
    <w:rsid w:val="007F7C5F"/>
    <w:rsid w:val="00817C86"/>
    <w:rsid w:val="00827D31"/>
    <w:rsid w:val="00831D99"/>
    <w:rsid w:val="008515F2"/>
    <w:rsid w:val="00852326"/>
    <w:rsid w:val="008558F3"/>
    <w:rsid w:val="00866215"/>
    <w:rsid w:val="0088074C"/>
    <w:rsid w:val="00886B2D"/>
    <w:rsid w:val="00891417"/>
    <w:rsid w:val="00896D85"/>
    <w:rsid w:val="008A19D2"/>
    <w:rsid w:val="008A3F7B"/>
    <w:rsid w:val="008A5AFA"/>
    <w:rsid w:val="008C04C1"/>
    <w:rsid w:val="008C489D"/>
    <w:rsid w:val="008D6538"/>
    <w:rsid w:val="008E094F"/>
    <w:rsid w:val="008F61BB"/>
    <w:rsid w:val="00906BDA"/>
    <w:rsid w:val="00916326"/>
    <w:rsid w:val="009205EE"/>
    <w:rsid w:val="00921B9A"/>
    <w:rsid w:val="009279CD"/>
    <w:rsid w:val="0093153F"/>
    <w:rsid w:val="00932E9B"/>
    <w:rsid w:val="009370E3"/>
    <w:rsid w:val="009573B1"/>
    <w:rsid w:val="009A112F"/>
    <w:rsid w:val="009B3175"/>
    <w:rsid w:val="009D3801"/>
    <w:rsid w:val="009D55D5"/>
    <w:rsid w:val="009D7E46"/>
    <w:rsid w:val="009E6A7E"/>
    <w:rsid w:val="009F4404"/>
    <w:rsid w:val="00A12436"/>
    <w:rsid w:val="00A15EEF"/>
    <w:rsid w:val="00A33AF6"/>
    <w:rsid w:val="00A36DB3"/>
    <w:rsid w:val="00A44342"/>
    <w:rsid w:val="00A5248F"/>
    <w:rsid w:val="00A533E6"/>
    <w:rsid w:val="00A770B3"/>
    <w:rsid w:val="00A80C8F"/>
    <w:rsid w:val="00A976FD"/>
    <w:rsid w:val="00AC0269"/>
    <w:rsid w:val="00AC6057"/>
    <w:rsid w:val="00AD1283"/>
    <w:rsid w:val="00AE4330"/>
    <w:rsid w:val="00B17913"/>
    <w:rsid w:val="00B21865"/>
    <w:rsid w:val="00B21D9F"/>
    <w:rsid w:val="00B314A3"/>
    <w:rsid w:val="00B33E2D"/>
    <w:rsid w:val="00B378EC"/>
    <w:rsid w:val="00B4625B"/>
    <w:rsid w:val="00B54627"/>
    <w:rsid w:val="00B73CA3"/>
    <w:rsid w:val="00B94CB7"/>
    <w:rsid w:val="00BA1517"/>
    <w:rsid w:val="00BA5B68"/>
    <w:rsid w:val="00BB6479"/>
    <w:rsid w:val="00BC093F"/>
    <w:rsid w:val="00BC1FF9"/>
    <w:rsid w:val="00BF6CD6"/>
    <w:rsid w:val="00C0069F"/>
    <w:rsid w:val="00C05762"/>
    <w:rsid w:val="00C12494"/>
    <w:rsid w:val="00C34EDE"/>
    <w:rsid w:val="00C36A1D"/>
    <w:rsid w:val="00C50DB2"/>
    <w:rsid w:val="00C60326"/>
    <w:rsid w:val="00C754B9"/>
    <w:rsid w:val="00C76324"/>
    <w:rsid w:val="00C806B6"/>
    <w:rsid w:val="00C83617"/>
    <w:rsid w:val="00C96E23"/>
    <w:rsid w:val="00CA10D3"/>
    <w:rsid w:val="00CB054A"/>
    <w:rsid w:val="00CB2EB5"/>
    <w:rsid w:val="00CC383E"/>
    <w:rsid w:val="00CE57D2"/>
    <w:rsid w:val="00CF6AAA"/>
    <w:rsid w:val="00D27013"/>
    <w:rsid w:val="00D43672"/>
    <w:rsid w:val="00D452C4"/>
    <w:rsid w:val="00D564E5"/>
    <w:rsid w:val="00D73ADA"/>
    <w:rsid w:val="00D80B29"/>
    <w:rsid w:val="00D9502C"/>
    <w:rsid w:val="00DA3491"/>
    <w:rsid w:val="00DA3C53"/>
    <w:rsid w:val="00DA5553"/>
    <w:rsid w:val="00DB4D5E"/>
    <w:rsid w:val="00DD567B"/>
    <w:rsid w:val="00DE0A0D"/>
    <w:rsid w:val="00DF70E0"/>
    <w:rsid w:val="00E00C20"/>
    <w:rsid w:val="00E01309"/>
    <w:rsid w:val="00E04B27"/>
    <w:rsid w:val="00E0794F"/>
    <w:rsid w:val="00E14C33"/>
    <w:rsid w:val="00E156BD"/>
    <w:rsid w:val="00E237B6"/>
    <w:rsid w:val="00E27BBD"/>
    <w:rsid w:val="00E310C9"/>
    <w:rsid w:val="00E3716F"/>
    <w:rsid w:val="00E63D9A"/>
    <w:rsid w:val="00E70B46"/>
    <w:rsid w:val="00E747A2"/>
    <w:rsid w:val="00E86CF2"/>
    <w:rsid w:val="00E932DF"/>
    <w:rsid w:val="00E94CBE"/>
    <w:rsid w:val="00EB108F"/>
    <w:rsid w:val="00EB36FF"/>
    <w:rsid w:val="00EC752C"/>
    <w:rsid w:val="00F074A9"/>
    <w:rsid w:val="00F11272"/>
    <w:rsid w:val="00F21C78"/>
    <w:rsid w:val="00F34EF8"/>
    <w:rsid w:val="00F35709"/>
    <w:rsid w:val="00F4725F"/>
    <w:rsid w:val="00F66359"/>
    <w:rsid w:val="00F81925"/>
    <w:rsid w:val="00F826DB"/>
    <w:rsid w:val="00F858B5"/>
    <w:rsid w:val="00F930F4"/>
    <w:rsid w:val="00F94B97"/>
    <w:rsid w:val="00FA5364"/>
    <w:rsid w:val="00FB66D2"/>
    <w:rsid w:val="00FC1103"/>
    <w:rsid w:val="00FC1448"/>
    <w:rsid w:val="00FC62B8"/>
    <w:rsid w:val="00FC69CC"/>
    <w:rsid w:val="00FE5A00"/>
    <w:rsid w:val="00FE731C"/>
    <w:rsid w:val="00FF0023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B64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locked/>
    <w:rsid w:val="00BB6479"/>
    <w:pPr>
      <w:keepNext/>
      <w:spacing w:before="240" w:after="60" w:line="240" w:lineRule="auto"/>
      <w:outlineLvl w:val="0"/>
    </w:pPr>
    <w:rPr>
      <w:rFonts w:eastAsia="SimSun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B6479"/>
    <w:pPr>
      <w:keepNext/>
      <w:keepLines/>
      <w:numPr>
        <w:ilvl w:val="1"/>
        <w:numId w:val="3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BB6479"/>
    <w:pPr>
      <w:keepNext/>
      <w:keepLines/>
      <w:numPr>
        <w:ilvl w:val="2"/>
        <w:numId w:val="3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BB6479"/>
    <w:pPr>
      <w:keepNext/>
      <w:keepLines/>
      <w:numPr>
        <w:ilvl w:val="3"/>
        <w:numId w:val="3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BB6479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BB6479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BB6479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BB6479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BB6479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BB647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B6479"/>
  </w:style>
  <w:style w:type="paragraph" w:customStyle="1" w:styleId="PGAnswers-2ndlevel">
    <w:name w:val="PG Answers - 2nd level"/>
    <w:basedOn w:val="Normal"/>
    <w:link w:val="PGAnswers-2ndlevelChar"/>
    <w:qFormat/>
    <w:rsid w:val="00BB6479"/>
    <w:pPr>
      <w:tabs>
        <w:tab w:val="right" w:pos="9354"/>
      </w:tabs>
      <w:spacing w:before="120" w:after="120" w:line="240" w:lineRule="auto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B6479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BB6479"/>
    <w:pPr>
      <w:tabs>
        <w:tab w:val="right" w:pos="9354"/>
      </w:tabs>
      <w:spacing w:before="120" w:after="120" w:line="240" w:lineRule="auto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B6479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BB6479"/>
    <w:pPr>
      <w:tabs>
        <w:tab w:val="right" w:pos="9354"/>
      </w:tabs>
      <w:spacing w:before="120" w:after="120" w:line="240" w:lineRule="auto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B6479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BB6479"/>
    <w:pPr>
      <w:pBdr>
        <w:between w:val="single" w:sz="4" w:space="1" w:color="auto"/>
      </w:pBdr>
      <w:spacing w:before="120" w:after="0" w:line="360" w:lineRule="auto"/>
    </w:pPr>
    <w:rPr>
      <w:rFonts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BB6479"/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B6479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B6479"/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B6479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BB6479"/>
    <w:p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BB6479"/>
    <w:pPr>
      <w:keepNext/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link w:val="PGWorksheetHeadingChar"/>
    <w:qFormat/>
    <w:rsid w:val="00BB6479"/>
    <w:pPr>
      <w:spacing w:after="200" w:line="276" w:lineRule="auto"/>
    </w:pPr>
    <w:rPr>
      <w:rFonts w:eastAsiaTheme="minorEastAsia"/>
      <w:b/>
      <w:noProof/>
      <w:color w:val="FF0000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B6479"/>
    <w:rPr>
      <w:rFonts w:ascii="Arial" w:eastAsiaTheme="minorEastAsia" w:hAnsi="Arial"/>
      <w:b/>
      <w:noProof/>
      <w:color w:val="FF0000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BB6479"/>
    <w:pPr>
      <w:tabs>
        <w:tab w:val="right" w:pos="9637"/>
      </w:tabs>
      <w:spacing w:before="120" w:after="120" w:line="240" w:lineRule="auto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B6479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BB6479"/>
    <w:pPr>
      <w:tabs>
        <w:tab w:val="right" w:pos="9637"/>
      </w:tabs>
      <w:spacing w:before="120" w:after="120" w:line="240" w:lineRule="auto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B6479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BB6479"/>
    <w:pPr>
      <w:ind w:left="425" w:hanging="425"/>
    </w:pPr>
    <w:rPr>
      <w:rFonts w:eastAsia="SimSun" w:cs="Arial"/>
      <w:kern w:val="32"/>
      <w:sz w:val="32"/>
      <w:szCs w:val="32"/>
      <w:lang w:eastAsia="zh-CN"/>
    </w:rPr>
  </w:style>
  <w:style w:type="character" w:customStyle="1" w:styleId="PGQuestion-toplevelChar">
    <w:name w:val="PG Question - top level Char"/>
    <w:basedOn w:val="Heading1Char"/>
    <w:link w:val="PGQuestion-toplevel"/>
    <w:rsid w:val="00BB6479"/>
    <w:rPr>
      <w:rFonts w:ascii="Arial" w:eastAsia="SimSun" w:hAnsi="Arial" w:cs="Arial"/>
      <w:b w:val="0"/>
      <w:bCs w:val="0"/>
      <w:kern w:val="32"/>
      <w:sz w:val="3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rsid w:val="00BB6479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PGTaskanswer">
    <w:name w:val="PG Task answer"/>
    <w:basedOn w:val="Normal"/>
    <w:link w:val="PGTaskanswerChar"/>
    <w:qFormat/>
    <w:rsid w:val="00BB6479"/>
    <w:pPr>
      <w:spacing w:before="120" w:after="240" w:line="240" w:lineRule="auto"/>
    </w:pPr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BB6479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BB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B64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BB6479"/>
    <w:pPr>
      <w:spacing w:before="120" w:after="240" w:line="240" w:lineRule="auto"/>
    </w:pPr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BB6479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BB647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BB6479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BB6479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BB6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47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B6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479"/>
    <w:rPr>
      <w:rFonts w:ascii="Arial" w:hAnsi="Arial"/>
    </w:rPr>
  </w:style>
  <w:style w:type="paragraph" w:customStyle="1" w:styleId="PGDocumentTitle">
    <w:name w:val="PG Document Title"/>
    <w:basedOn w:val="Normal"/>
    <w:qFormat/>
    <w:rsid w:val="00BB6479"/>
    <w:pPr>
      <w:tabs>
        <w:tab w:val="right" w:pos="426"/>
      </w:tabs>
      <w:spacing w:after="0" w:line="240" w:lineRule="auto"/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BB6479"/>
    <w:rPr>
      <w:b w:val="0"/>
    </w:rPr>
  </w:style>
  <w:style w:type="character" w:customStyle="1" w:styleId="PGRedHighlight">
    <w:name w:val="PG Red Highlight"/>
    <w:uiPriority w:val="1"/>
    <w:qFormat/>
    <w:rsid w:val="00BB6479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BB6479"/>
    <w:pPr>
      <w:spacing w:before="120" w:after="240" w:line="240" w:lineRule="auto"/>
    </w:pPr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BB6479"/>
    <w:rPr>
      <w:b/>
    </w:rPr>
  </w:style>
  <w:style w:type="character" w:customStyle="1" w:styleId="PGItalic">
    <w:name w:val="PG Italic"/>
    <w:uiPriority w:val="1"/>
    <w:qFormat/>
    <w:rsid w:val="00BB6479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BB6479"/>
    <w:rPr>
      <w:color w:val="808080"/>
    </w:rPr>
  </w:style>
  <w:style w:type="table" w:customStyle="1" w:styleId="PGTable1">
    <w:name w:val="PG Table 1"/>
    <w:basedOn w:val="TableNormal"/>
    <w:uiPriority w:val="99"/>
    <w:rsid w:val="00BB6479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BB6479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BB6479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BB6479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BB6479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BB6479"/>
    <w:pPr>
      <w:jc w:val="center"/>
    </w:pPr>
  </w:style>
  <w:style w:type="table" w:customStyle="1" w:styleId="PGTable2">
    <w:name w:val="PG Table 2"/>
    <w:basedOn w:val="TableNormal"/>
    <w:uiPriority w:val="99"/>
    <w:rsid w:val="00BB6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B6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B6479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BB64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B64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6479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B6479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B6479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B647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B6479"/>
    <w:rPr>
      <w:rFonts w:ascii="Arial" w:hAnsi="Arial"/>
    </w:rPr>
  </w:style>
  <w:style w:type="table" w:customStyle="1" w:styleId="PGTable4">
    <w:name w:val="PG Table 4"/>
    <w:basedOn w:val="TableNormal"/>
    <w:uiPriority w:val="99"/>
    <w:rsid w:val="00BB6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BB6479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B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locked/>
    <w:rsid w:val="00BB6479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BB647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locked/>
    <w:rsid w:val="00B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-2ndlevel">
    <w:name w:val="A - 2nd level"/>
    <w:basedOn w:val="Normal"/>
    <w:link w:val="A-2ndlevelChar"/>
    <w:qFormat/>
    <w:rsid w:val="00BB6479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BB6479"/>
    <w:rPr>
      <w:rFonts w:ascii="Arial" w:eastAsia="Times New Roman" w:hAnsi="Arial" w:cs="Arial"/>
      <w:color w:val="FF0000"/>
      <w:lang w:eastAsia="en-GB"/>
    </w:rPr>
  </w:style>
  <w:style w:type="paragraph" w:customStyle="1" w:styleId="A-2ndlevellist">
    <w:name w:val="A - 2nd level list"/>
    <w:basedOn w:val="A-2ndlevel"/>
    <w:qFormat/>
    <w:rsid w:val="00BB6479"/>
    <w:pPr>
      <w:spacing w:after="60"/>
    </w:pPr>
  </w:style>
  <w:style w:type="paragraph" w:customStyle="1" w:styleId="A-3rdlevel">
    <w:name w:val="A - 3rd level"/>
    <w:basedOn w:val="Normal"/>
    <w:link w:val="A-3rdlevelChar"/>
    <w:qFormat/>
    <w:rsid w:val="00BB6479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BB6479"/>
    <w:rPr>
      <w:rFonts w:ascii="Arial" w:eastAsia="Times New Roman" w:hAnsi="Arial" w:cs="Arial"/>
      <w:color w:val="FF0000"/>
      <w:lang w:eastAsia="en-GB"/>
    </w:rPr>
  </w:style>
  <w:style w:type="paragraph" w:customStyle="1" w:styleId="A-toplevel">
    <w:name w:val="A - top level"/>
    <w:basedOn w:val="Normal"/>
    <w:link w:val="A-toplevelChar"/>
    <w:qFormat/>
    <w:rsid w:val="00BB6479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BB6479"/>
    <w:rPr>
      <w:rFonts w:ascii="Arial" w:eastAsia="Times New Roman" w:hAnsi="Arial" w:cs="Arial"/>
      <w:color w:val="FF0000"/>
      <w:lang w:eastAsia="en-GB"/>
    </w:rPr>
  </w:style>
  <w:style w:type="paragraph" w:customStyle="1" w:styleId="AnswerLines">
    <w:name w:val="Answer Lines"/>
    <w:basedOn w:val="Normal"/>
    <w:rsid w:val="00BB6479"/>
    <w:pPr>
      <w:pBdr>
        <w:between w:val="single" w:sz="4" w:space="1" w:color="auto"/>
      </w:pBdr>
      <w:spacing w:after="0" w:line="360" w:lineRule="auto"/>
    </w:pPr>
    <w:rPr>
      <w:rFonts w:cs="Arial"/>
      <w:color w:val="000000" w:themeColor="text1"/>
    </w:rPr>
  </w:style>
  <w:style w:type="paragraph" w:customStyle="1" w:styleId="Answerlines075">
    <w:name w:val="Answer lines +0.75"/>
    <w:basedOn w:val="AnswerLines"/>
    <w:qFormat/>
    <w:rsid w:val="00BB6479"/>
    <w:pPr>
      <w:ind w:left="425"/>
    </w:pPr>
  </w:style>
  <w:style w:type="paragraph" w:customStyle="1" w:styleId="Answerline3rdlevel">
    <w:name w:val="Answer line 3rd level"/>
    <w:basedOn w:val="Answerlines075"/>
    <w:qFormat/>
    <w:rsid w:val="00BB6479"/>
    <w:pPr>
      <w:ind w:left="851"/>
    </w:pPr>
  </w:style>
  <w:style w:type="paragraph" w:customStyle="1" w:styleId="Answerunderline">
    <w:name w:val="Answer underline"/>
    <w:basedOn w:val="Normal"/>
    <w:link w:val="AnswerunderlineChar"/>
    <w:qFormat/>
    <w:rsid w:val="00BB6479"/>
    <w:pPr>
      <w:pBdr>
        <w:between w:val="single" w:sz="4" w:space="1" w:color="auto"/>
      </w:pBdr>
      <w:tabs>
        <w:tab w:val="left" w:pos="426"/>
      </w:tabs>
      <w:spacing w:before="240" w:after="120"/>
    </w:pPr>
    <w:rPr>
      <w:rFonts w:eastAsiaTheme="minorEastAsia" w:cs="Arial"/>
      <w:noProof/>
      <w:color w:val="000000" w:themeColor="text1"/>
      <w:lang w:eastAsia="en-GB"/>
    </w:rPr>
  </w:style>
  <w:style w:type="character" w:customStyle="1" w:styleId="AnswerunderlineChar">
    <w:name w:val="Answer underline Char"/>
    <w:basedOn w:val="DefaultParagraphFont"/>
    <w:link w:val="Answerunderline"/>
    <w:rsid w:val="00BB6479"/>
    <w:rPr>
      <w:rFonts w:ascii="Arial" w:eastAsiaTheme="minorEastAsia" w:hAnsi="Arial" w:cs="Arial"/>
      <w:noProof/>
      <w:color w:val="000000" w:themeColor="text1"/>
      <w:lang w:eastAsia="en-GB"/>
    </w:rPr>
  </w:style>
  <w:style w:type="paragraph" w:customStyle="1" w:styleId="Q-toplevel">
    <w:name w:val="Q - top level"/>
    <w:basedOn w:val="Heading1"/>
    <w:link w:val="Q-toplevelChar"/>
    <w:qFormat/>
    <w:rsid w:val="00BB6479"/>
    <w:pPr>
      <w:keepNext w:val="0"/>
      <w:tabs>
        <w:tab w:val="right" w:pos="9214"/>
      </w:tabs>
      <w:spacing w:before="0" w:after="120"/>
      <w:ind w:left="425" w:hanging="425"/>
      <w:outlineLvl w:val="9"/>
    </w:pPr>
    <w:rPr>
      <w:rFonts w:eastAsia="Times New Roman"/>
      <w:b w:val="0"/>
      <w:bCs w:val="0"/>
      <w:color w:val="000000" w:themeColor="text1"/>
      <w:lang w:eastAsia="en-GB"/>
    </w:rPr>
  </w:style>
  <w:style w:type="character" w:customStyle="1" w:styleId="Q-toplevelChar">
    <w:name w:val="Q - top level Char"/>
    <w:basedOn w:val="Heading1Char"/>
    <w:link w:val="Q-toplevel"/>
    <w:rsid w:val="00BB6479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32"/>
      <w:lang w:eastAsia="en-GB"/>
    </w:rPr>
  </w:style>
  <w:style w:type="paragraph" w:customStyle="1" w:styleId="Bullets-toplevel">
    <w:name w:val="Bullets - top level"/>
    <w:basedOn w:val="Q-toplevel"/>
    <w:qFormat/>
    <w:rsid w:val="00BB6479"/>
    <w:rPr>
      <w:sz w:val="22"/>
    </w:rPr>
  </w:style>
  <w:style w:type="paragraph" w:customStyle="1" w:styleId="Bullets-2ndlevel">
    <w:name w:val="Bullets - 2nd level"/>
    <w:basedOn w:val="Bullets-toplevel"/>
    <w:qFormat/>
    <w:rsid w:val="00BB6479"/>
  </w:style>
  <w:style w:type="character" w:customStyle="1" w:styleId="chemf">
    <w:name w:val="chemf"/>
    <w:basedOn w:val="DefaultParagraphFont"/>
    <w:rsid w:val="00BB6479"/>
  </w:style>
  <w:style w:type="character" w:styleId="CommentReference">
    <w:name w:val="annotation reference"/>
    <w:basedOn w:val="DefaultParagraphFont"/>
    <w:uiPriority w:val="99"/>
    <w:semiHidden/>
    <w:unhideWhenUsed/>
    <w:locked/>
    <w:rsid w:val="00BB6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B6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47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B6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47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BB6479"/>
    <w:pPr>
      <w:autoSpaceDE w:val="0"/>
      <w:autoSpaceDN w:val="0"/>
      <w:adjustRightInd w:val="0"/>
      <w:spacing w:after="0" w:line="240" w:lineRule="auto"/>
    </w:pPr>
    <w:rPr>
      <w:rFonts w:ascii="Arial" w:hAnsi="Arial" w:cs="Calibri"/>
      <w:color w:val="000000"/>
      <w:sz w:val="24"/>
      <w:szCs w:val="24"/>
    </w:rPr>
  </w:style>
  <w:style w:type="character" w:customStyle="1" w:styleId="eop">
    <w:name w:val="eop"/>
    <w:basedOn w:val="DefaultParagraphFont"/>
    <w:rsid w:val="00BB6479"/>
  </w:style>
  <w:style w:type="character" w:customStyle="1" w:styleId="Heading3Char">
    <w:name w:val="Heading 3 Char"/>
    <w:basedOn w:val="DefaultParagraphFont"/>
    <w:link w:val="Heading3"/>
    <w:uiPriority w:val="9"/>
    <w:semiHidden/>
    <w:rsid w:val="00BB64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4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47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47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47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4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4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dent1">
    <w:name w:val="indent1"/>
    <w:basedOn w:val="Normal"/>
    <w:rsid w:val="00B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new">
    <w:name w:val="indent1new"/>
    <w:basedOn w:val="Normal"/>
    <w:rsid w:val="00B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">
    <w:name w:val="indent2"/>
    <w:basedOn w:val="Normal"/>
    <w:rsid w:val="00B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new">
    <w:name w:val="indent2new"/>
    <w:basedOn w:val="Normal"/>
    <w:rsid w:val="00B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3new">
    <w:name w:val="indent3new"/>
    <w:basedOn w:val="Normal"/>
    <w:rsid w:val="00B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k">
    <w:name w:val="mark"/>
    <w:basedOn w:val="Normal"/>
    <w:rsid w:val="00B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Answer">
    <w:name w:val="MC Answer"/>
    <w:basedOn w:val="Normal"/>
    <w:link w:val="MCAnswerChar"/>
    <w:qFormat/>
    <w:rsid w:val="00BB6479"/>
    <w:pPr>
      <w:tabs>
        <w:tab w:val="right" w:pos="9354"/>
      </w:tabs>
      <w:spacing w:after="120"/>
      <w:ind w:left="851" w:hanging="425"/>
    </w:pPr>
    <w:rPr>
      <w:rFonts w:eastAsia="Times New Roman" w:cs="Arial"/>
      <w:color w:val="FF0000"/>
      <w:lang w:eastAsia="en-GB"/>
    </w:rPr>
  </w:style>
  <w:style w:type="character" w:customStyle="1" w:styleId="MCAnswerChar">
    <w:name w:val="MC Answer Char"/>
    <w:basedOn w:val="DefaultParagraphFont"/>
    <w:link w:val="MCAnswer"/>
    <w:rsid w:val="00BB6479"/>
    <w:rPr>
      <w:rFonts w:ascii="Arial" w:eastAsia="Times New Roman" w:hAnsi="Arial" w:cs="Arial"/>
      <w:color w:val="FF0000"/>
      <w:lang w:eastAsia="en-GB"/>
    </w:rPr>
  </w:style>
  <w:style w:type="paragraph" w:customStyle="1" w:styleId="MCQ">
    <w:name w:val="MCQ"/>
    <w:basedOn w:val="Normal"/>
    <w:link w:val="MCQChar"/>
    <w:qFormat/>
    <w:rsid w:val="00BB6479"/>
    <w:rPr>
      <w:rFonts w:eastAsia="Times New Roman" w:cs="Arial"/>
      <w:color w:val="000000" w:themeColor="text1"/>
      <w:lang w:eastAsia="en-GB"/>
    </w:rPr>
  </w:style>
  <w:style w:type="character" w:customStyle="1" w:styleId="MCQChar">
    <w:name w:val="MCQ Char"/>
    <w:basedOn w:val="DefaultParagraphFont"/>
    <w:link w:val="MCQ"/>
    <w:rsid w:val="00BB6479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MCQ-3rdlevel">
    <w:name w:val="MCQ - 3rd level"/>
    <w:basedOn w:val="MCQ"/>
    <w:qFormat/>
    <w:rsid w:val="00BB6479"/>
  </w:style>
  <w:style w:type="paragraph" w:customStyle="1" w:styleId="MultiChoiceAnswer">
    <w:name w:val="Multi Choice Answer"/>
    <w:qFormat/>
    <w:rsid w:val="00BB6479"/>
    <w:pPr>
      <w:tabs>
        <w:tab w:val="num" w:pos="720"/>
      </w:tabs>
      <w:ind w:left="720" w:hanging="720"/>
    </w:pPr>
    <w:rPr>
      <w:rFonts w:ascii="Arial" w:eastAsia="Times New Roman" w:hAnsi="Arial" w:cs="Arial"/>
      <w:color w:val="FF0000"/>
      <w:lang w:eastAsia="en-GB"/>
    </w:rPr>
  </w:style>
  <w:style w:type="paragraph" w:customStyle="1" w:styleId="MCQAnswer-3rdlevel">
    <w:name w:val="MCQ Answer - 3rd level"/>
    <w:basedOn w:val="MultiChoiceAnswer"/>
    <w:qFormat/>
    <w:rsid w:val="00BB6479"/>
  </w:style>
  <w:style w:type="character" w:customStyle="1" w:styleId="mo">
    <w:name w:val="mo"/>
    <w:basedOn w:val="DefaultParagraphFont"/>
    <w:rsid w:val="00BB6479"/>
  </w:style>
  <w:style w:type="paragraph" w:customStyle="1" w:styleId="MultiChoiceQuestions">
    <w:name w:val="Multi Choice Questions"/>
    <w:qFormat/>
    <w:rsid w:val="00BB6479"/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Name-Class">
    <w:name w:val="Name-Class"/>
    <w:basedOn w:val="PGWorksheetHeading"/>
    <w:qFormat/>
    <w:rsid w:val="00BB647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rFonts w:cs="Arial"/>
      <w:color w:val="5F5F5F"/>
      <w:sz w:val="22"/>
    </w:rPr>
  </w:style>
  <w:style w:type="paragraph" w:styleId="NoSpacing">
    <w:name w:val="No Spacing"/>
    <w:uiPriority w:val="1"/>
    <w:qFormat/>
    <w:locked/>
    <w:rsid w:val="00BB6479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B6479"/>
  </w:style>
  <w:style w:type="paragraph" w:customStyle="1" w:styleId="paragraph">
    <w:name w:val="paragraph"/>
    <w:basedOn w:val="Normal"/>
    <w:rsid w:val="00B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-2ndlevel">
    <w:name w:val="Q - 2nd level"/>
    <w:basedOn w:val="Normal"/>
    <w:link w:val="Q-2ndlevelChar"/>
    <w:qFormat/>
    <w:rsid w:val="00BB6479"/>
    <w:pPr>
      <w:tabs>
        <w:tab w:val="right" w:pos="9354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BB6479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2ndlevelnohanging">
    <w:name w:val="Q - 2nd level no hanging"/>
    <w:basedOn w:val="Q-2ndlevel"/>
    <w:qFormat/>
    <w:rsid w:val="00BB6479"/>
    <w:pPr>
      <w:ind w:left="425" w:firstLine="0"/>
    </w:pPr>
  </w:style>
  <w:style w:type="paragraph" w:customStyle="1" w:styleId="Q-2ndlevelspaceabove">
    <w:name w:val="Q - 2nd level space above"/>
    <w:basedOn w:val="Q-2ndlevel"/>
    <w:qFormat/>
    <w:rsid w:val="00BB6479"/>
    <w:pPr>
      <w:spacing w:before="240"/>
      <w:ind w:left="850"/>
    </w:pPr>
  </w:style>
  <w:style w:type="paragraph" w:customStyle="1" w:styleId="Q-2ndlevelspacingabovenohang">
    <w:name w:val="Q - 2nd level spacing above no hang"/>
    <w:basedOn w:val="Q-2ndlevelspaceabove"/>
    <w:qFormat/>
    <w:rsid w:val="00BB6479"/>
    <w:pPr>
      <w:ind w:left="425" w:firstLine="0"/>
    </w:pPr>
    <w:rPr>
      <w:shd w:val="clear" w:color="auto" w:fill="FFFFFF"/>
    </w:rPr>
  </w:style>
  <w:style w:type="paragraph" w:customStyle="1" w:styleId="Q-3rdlevel">
    <w:name w:val="Q - 3rd level"/>
    <w:basedOn w:val="Normal"/>
    <w:link w:val="Q-3rdlevelChar"/>
    <w:qFormat/>
    <w:rsid w:val="00BB6479"/>
    <w:pPr>
      <w:tabs>
        <w:tab w:val="left" w:pos="1276"/>
        <w:tab w:val="right" w:pos="9354"/>
      </w:tabs>
      <w:spacing w:after="120"/>
      <w:ind w:left="2127" w:hanging="1276"/>
    </w:pPr>
    <w:rPr>
      <w:rFonts w:eastAsia="Times New Roman" w:cs="Arial"/>
      <w:color w:val="000000" w:themeColor="text1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BB6479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3rdlevel-spaceabove">
    <w:name w:val="Q - 3rd level - space above"/>
    <w:basedOn w:val="Q-3rdlevel"/>
    <w:qFormat/>
    <w:rsid w:val="00BB6479"/>
    <w:pPr>
      <w:spacing w:before="240"/>
    </w:pPr>
  </w:style>
  <w:style w:type="paragraph" w:customStyle="1" w:styleId="Q-3rdlevelnohanging">
    <w:name w:val="Q - 3rd level no hanging"/>
    <w:basedOn w:val="Q-3rdlevel"/>
    <w:qFormat/>
    <w:rsid w:val="00BB6479"/>
    <w:pPr>
      <w:ind w:left="851" w:firstLine="0"/>
    </w:pPr>
  </w:style>
  <w:style w:type="paragraph" w:customStyle="1" w:styleId="Q-4thlevel">
    <w:name w:val="Q - 4th level"/>
    <w:basedOn w:val="Q-3rdlevel-spaceabove"/>
    <w:qFormat/>
    <w:rsid w:val="00BB6479"/>
    <w:pPr>
      <w:spacing w:before="0"/>
      <w:ind w:left="1276" w:firstLine="0"/>
    </w:pPr>
  </w:style>
  <w:style w:type="paragraph" w:customStyle="1" w:styleId="Q-toplevelspaceabove">
    <w:name w:val="Q - top level space above"/>
    <w:basedOn w:val="Q-toplevel"/>
    <w:qFormat/>
    <w:rsid w:val="00BB6479"/>
    <w:pPr>
      <w:spacing w:before="240"/>
    </w:pPr>
    <w:rPr>
      <w:sz w:val="22"/>
    </w:rPr>
  </w:style>
  <w:style w:type="paragraph" w:customStyle="1" w:styleId="Qtoplevelnohanging">
    <w:name w:val="Q top level no hanging"/>
    <w:basedOn w:val="Q-toplevel"/>
    <w:qFormat/>
    <w:rsid w:val="00BB6479"/>
    <w:pPr>
      <w:ind w:left="0" w:firstLine="0"/>
    </w:pPr>
    <w:rPr>
      <w:sz w:val="22"/>
    </w:rPr>
  </w:style>
  <w:style w:type="paragraph" w:customStyle="1" w:styleId="question">
    <w:name w:val="question"/>
    <w:basedOn w:val="Normal"/>
    <w:rsid w:val="00B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Q-toplevel"/>
    <w:qFormat/>
    <w:rsid w:val="00BB6479"/>
    <w:pPr>
      <w:spacing w:after="0"/>
    </w:pPr>
    <w:rPr>
      <w:sz w:val="22"/>
    </w:rPr>
  </w:style>
  <w:style w:type="character" w:customStyle="1" w:styleId="spellingerror">
    <w:name w:val="spellingerror"/>
    <w:basedOn w:val="DefaultParagraphFont"/>
    <w:rsid w:val="00BB6479"/>
  </w:style>
  <w:style w:type="paragraph" w:customStyle="1" w:styleId="Tableanswer">
    <w:name w:val="Table answer"/>
    <w:basedOn w:val="A-toplevel"/>
    <w:qFormat/>
    <w:rsid w:val="00BB6479"/>
    <w:pPr>
      <w:spacing w:line="240" w:lineRule="auto"/>
      <w:ind w:left="0"/>
    </w:pPr>
  </w:style>
  <w:style w:type="paragraph" w:customStyle="1" w:styleId="Taskanswer">
    <w:name w:val="Task answer"/>
    <w:basedOn w:val="Normal"/>
    <w:link w:val="TaskanswerChar"/>
    <w:qFormat/>
    <w:rsid w:val="00BB6479"/>
    <w:rPr>
      <w:rFonts w:cs="Arial"/>
      <w:color w:val="FF0000"/>
    </w:rPr>
  </w:style>
  <w:style w:type="character" w:customStyle="1" w:styleId="TaskanswerChar">
    <w:name w:val="Task answer Char"/>
    <w:basedOn w:val="DefaultParagraphFont"/>
    <w:link w:val="Taskanswer"/>
    <w:rsid w:val="00BB6479"/>
    <w:rPr>
      <w:rFonts w:ascii="Arial" w:hAnsi="Arial" w:cs="Arial"/>
      <w:color w:val="FF0000"/>
    </w:rPr>
  </w:style>
  <w:style w:type="paragraph" w:customStyle="1" w:styleId="Tasknumber">
    <w:name w:val="Task number"/>
    <w:basedOn w:val="Normal"/>
    <w:link w:val="TasknumberChar"/>
    <w:qFormat/>
    <w:rsid w:val="00BB6479"/>
    <w:rPr>
      <w:rFonts w:cs="Arial"/>
      <w:b/>
      <w:color w:val="000000" w:themeColor="text1"/>
      <w:sz w:val="28"/>
    </w:rPr>
  </w:style>
  <w:style w:type="character" w:customStyle="1" w:styleId="TasknumberChar">
    <w:name w:val="Task number Char"/>
    <w:basedOn w:val="DefaultParagraphFont"/>
    <w:link w:val="Tasknumber"/>
    <w:rsid w:val="00BB6479"/>
    <w:rPr>
      <w:rFonts w:ascii="Arial" w:hAnsi="Arial" w:cs="Arial"/>
      <w:b/>
      <w:color w:val="000000" w:themeColor="text1"/>
      <w:sz w:val="28"/>
    </w:rPr>
  </w:style>
  <w:style w:type="paragraph" w:customStyle="1" w:styleId="Tasktext">
    <w:name w:val="Task text"/>
    <w:basedOn w:val="Normal"/>
    <w:link w:val="TasktextChar"/>
    <w:qFormat/>
    <w:rsid w:val="00BB6479"/>
    <w:rPr>
      <w:rFonts w:cs="Arial"/>
      <w:color w:val="000000" w:themeColor="text1"/>
    </w:rPr>
  </w:style>
  <w:style w:type="character" w:customStyle="1" w:styleId="TasktextChar">
    <w:name w:val="Task text Char"/>
    <w:basedOn w:val="DefaultParagraphFont"/>
    <w:link w:val="Tasktext"/>
    <w:rsid w:val="00BB6479"/>
    <w:rPr>
      <w:rFonts w:ascii="Arial" w:hAnsi="Arial" w:cs="Arial"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6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5EF8-7CAF-416E-8F55-59EB083BF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F4D01-7261-4756-8B60-087951A625F6}">
  <ds:schemaRefs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1ef05dc5-97a2-498b-bf7c-bd189143a1f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FF26A0-7DD7-4CC3-88C6-3B9E4A63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1341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Jessica Webb</cp:lastModifiedBy>
  <cp:revision>163</cp:revision>
  <dcterms:created xsi:type="dcterms:W3CDTF">2018-11-01T09:40:00Z</dcterms:created>
  <dcterms:modified xsi:type="dcterms:W3CDTF">2019-06-19T10:58:00Z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8192">
    <vt:lpwstr>219</vt:lpwstr>
  </property>
</Properties>
</file>