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E0D9F" w14:textId="5918600A" w:rsidR="006506F8" w:rsidRPr="000C2CD2" w:rsidRDefault="005E32AC" w:rsidP="005E32AC">
      <w:pPr>
        <w:pStyle w:val="PGTGTitle"/>
      </w:pPr>
      <w:r w:rsidRPr="000C2CD2">
        <w:t>Lesson</w:t>
      </w:r>
      <w:r w:rsidR="00DE0529" w:rsidRPr="000C2CD2">
        <w:t xml:space="preserve"> plan</w:t>
      </w:r>
    </w:p>
    <w:tbl>
      <w:tblPr>
        <w:tblW w:w="9072" w:type="dxa"/>
        <w:jc w:val="center"/>
        <w:tblBorders>
          <w:top w:val="single" w:sz="8" w:space="0" w:color="4F81BD"/>
          <w:left w:val="single" w:sz="8" w:space="0" w:color="4F81BD"/>
          <w:right w:val="single" w:sz="8" w:space="0" w:color="4F81BD"/>
          <w:insideH w:val="single" w:sz="8" w:space="0" w:color="4F81BD"/>
        </w:tblBorders>
        <w:tblCellMar>
          <w:top w:w="113" w:type="dxa"/>
          <w:left w:w="113" w:type="dxa"/>
          <w:bottom w:w="113" w:type="dxa"/>
          <w:right w:w="113" w:type="dxa"/>
        </w:tblCellMar>
        <w:tblLook w:val="00A0" w:firstRow="1" w:lastRow="0" w:firstColumn="1" w:lastColumn="0" w:noHBand="0" w:noVBand="0"/>
      </w:tblPr>
      <w:tblGrid>
        <w:gridCol w:w="9072"/>
      </w:tblGrid>
      <w:tr w:rsidR="00C064B5" w:rsidRPr="000C2CD2" w14:paraId="11FDB6B2" w14:textId="77777777" w:rsidTr="005E32AC">
        <w:trPr>
          <w:trHeight w:val="16"/>
          <w:jc w:val="center"/>
        </w:trPr>
        <w:tc>
          <w:tcPr>
            <w:tcW w:w="9072" w:type="dxa"/>
            <w:shd w:val="clear" w:color="auto" w:fill="0091C4"/>
          </w:tcPr>
          <w:p w14:paraId="3F649D92" w14:textId="5AE1DB16" w:rsidR="00C064B5" w:rsidRPr="000C2CD2" w:rsidRDefault="00C064B5" w:rsidP="000518C5">
            <w:pPr>
              <w:pStyle w:val="PGTableheading"/>
            </w:pPr>
            <w:r w:rsidRPr="000C2CD2">
              <w:t>Topic 1</w:t>
            </w:r>
            <w:r w:rsidRPr="000C2CD2">
              <w:tab/>
            </w:r>
            <w:r w:rsidR="0009193A">
              <w:t>Digital devices</w:t>
            </w:r>
          </w:p>
        </w:tc>
      </w:tr>
      <w:tr w:rsidR="006C6AC4" w:rsidRPr="000C2CD2" w14:paraId="460CA456" w14:textId="77777777" w:rsidTr="003C1CA8">
        <w:trPr>
          <w:jc w:val="center"/>
        </w:trPr>
        <w:tc>
          <w:tcPr>
            <w:tcW w:w="9072" w:type="dxa"/>
          </w:tcPr>
          <w:p w14:paraId="3170859C" w14:textId="77777777" w:rsidR="00044CE5" w:rsidRPr="000C2CD2" w:rsidRDefault="00044CE5" w:rsidP="000518C5">
            <w:pPr>
              <w:pStyle w:val="PG11ptSub-heading"/>
            </w:pPr>
            <w:r w:rsidRPr="000C2CD2">
              <w:t>Learning Objectives:</w:t>
            </w:r>
          </w:p>
          <w:p w14:paraId="24EF7A88" w14:textId="77777777" w:rsidR="00F66691" w:rsidRPr="00F66691" w:rsidRDefault="00F66691" w:rsidP="00F66691">
            <w:pPr>
              <w:pStyle w:val="PGOutcomeslist"/>
            </w:pPr>
            <w:r w:rsidRPr="00F66691">
              <w:t>Describe digital devices that form part or all of IT systems:</w:t>
            </w:r>
          </w:p>
          <w:p w14:paraId="123C7B7E" w14:textId="77777777" w:rsidR="00F66691" w:rsidRPr="00F66691" w:rsidRDefault="00F66691" w:rsidP="00F66691">
            <w:pPr>
              <w:pStyle w:val="PGOutcomessecondlevellist"/>
            </w:pPr>
            <w:r w:rsidRPr="00F66691">
              <w:t>multifunctional devices, personal computers, mobile devices, servers, entertainment systems</w:t>
            </w:r>
          </w:p>
          <w:p w14:paraId="355A3A36" w14:textId="77777777" w:rsidR="00F66691" w:rsidRPr="00F66691" w:rsidRDefault="00F66691" w:rsidP="00F66691">
            <w:pPr>
              <w:pStyle w:val="PGOutcomessecondlevellist"/>
            </w:pPr>
            <w:r w:rsidRPr="00F66691">
              <w:t>digital cameras – still, video</w:t>
            </w:r>
          </w:p>
          <w:p w14:paraId="63EE3FA6" w14:textId="6177EE40" w:rsidR="00AB486F" w:rsidRPr="000C2CD2" w:rsidRDefault="00F66691" w:rsidP="00F66691">
            <w:pPr>
              <w:pStyle w:val="PGOutcomessecondlevellist"/>
            </w:pPr>
            <w:r w:rsidRPr="00F66691">
              <w:rPr>
                <w:rFonts w:ascii="Arial" w:eastAsia="Times New Roman" w:hAnsi="Arial" w:cs="Arial"/>
                <w:lang w:eastAsia="en-GB"/>
              </w:rPr>
              <w:t>navigation systems, data capture and collection systems, communication devices and systems</w:t>
            </w:r>
          </w:p>
        </w:tc>
      </w:tr>
      <w:tr w:rsidR="005C17BA" w:rsidRPr="000C2CD2" w14:paraId="0D4E48DE" w14:textId="77777777" w:rsidTr="002F7D1F">
        <w:trPr>
          <w:trHeight w:val="170"/>
          <w:jc w:val="center"/>
        </w:trPr>
        <w:tc>
          <w:tcPr>
            <w:tcW w:w="9072" w:type="dxa"/>
            <w:shd w:val="clear" w:color="auto" w:fill="00B0F0"/>
            <w:vAlign w:val="center"/>
          </w:tcPr>
          <w:p w14:paraId="6E0959B2" w14:textId="77777777" w:rsidR="005C17BA" w:rsidRPr="000C2CD2" w:rsidRDefault="005C17BA" w:rsidP="002F7D1F">
            <w:pPr>
              <w:pStyle w:val="PGTableheading"/>
            </w:pPr>
            <w:r w:rsidRPr="000C2CD2">
              <w:t>Conte</w:t>
            </w:r>
            <w:r w:rsidRPr="002F7D1F">
              <w:t>nt</w:t>
            </w:r>
          </w:p>
        </w:tc>
      </w:tr>
      <w:tr w:rsidR="005C17BA" w:rsidRPr="000C2CD2" w14:paraId="1C58F05B" w14:textId="77777777" w:rsidTr="005C17BA">
        <w:trPr>
          <w:jc w:val="center"/>
        </w:trPr>
        <w:tc>
          <w:tcPr>
            <w:tcW w:w="9072" w:type="dxa"/>
            <w:tcBorders>
              <w:bottom w:val="single" w:sz="4" w:space="0" w:color="0070C0"/>
              <w:right w:val="single" w:sz="4" w:space="0" w:color="0070C0"/>
            </w:tcBorders>
          </w:tcPr>
          <w:p w14:paraId="0F4E2047" w14:textId="73E5E676" w:rsidR="005C17BA" w:rsidRPr="000C2CD2" w:rsidRDefault="005C17BA" w:rsidP="00384CAF">
            <w:pPr>
              <w:pStyle w:val="PGContentSub-heading1"/>
              <w:keepNext w:val="0"/>
            </w:pPr>
            <w:r w:rsidRPr="000C2CD2">
              <w:t>Starter</w:t>
            </w:r>
          </w:p>
          <w:p w14:paraId="538D2B23" w14:textId="7CFAD39D" w:rsidR="005C17BA" w:rsidRPr="000C2CD2" w:rsidRDefault="005C17BA" w:rsidP="000518C5">
            <w:pPr>
              <w:pStyle w:val="PGTopicTeachingResource"/>
            </w:pPr>
            <w:r w:rsidRPr="000C2CD2">
              <w:t xml:space="preserve">PowerPoint Guide: Topic 1 </w:t>
            </w:r>
            <w:r w:rsidR="0009193A">
              <w:t>Digital devices</w:t>
            </w:r>
          </w:p>
          <w:p w14:paraId="4A4B6273" w14:textId="0AA3A4A9" w:rsidR="005C17BA" w:rsidRPr="000C2CD2" w:rsidRDefault="0009193A" w:rsidP="000518C5">
            <w:pPr>
              <w:pStyle w:val="PGTopicContentbodytext"/>
            </w:pPr>
            <w:r>
              <w:t>Ask students to suggest five functions of mobile phones</w:t>
            </w:r>
            <w:r w:rsidR="005C17BA" w:rsidRPr="000C2CD2">
              <w:t>.</w:t>
            </w:r>
            <w:r>
              <w:t xml:space="preserve"> If they simply give the name of apps they have on their phone, ask them </w:t>
            </w:r>
            <w:r w:rsidR="00EF7ECF">
              <w:t>for what functions the app provides.</w:t>
            </w:r>
            <w:r w:rsidR="009B328D">
              <w:t xml:space="preserve"> Go through the answer slide with students. It is likely that they will have mentioned many more functions of mobile phones </w:t>
            </w:r>
            <w:r w:rsidR="00A02748">
              <w:t>than those</w:t>
            </w:r>
            <w:r w:rsidR="009B328D">
              <w:t xml:space="preserve"> listed.</w:t>
            </w:r>
          </w:p>
          <w:p w14:paraId="7C5039C7" w14:textId="77777777" w:rsidR="005C17BA" w:rsidRPr="000C2CD2" w:rsidRDefault="005C17BA" w:rsidP="000518C5">
            <w:pPr>
              <w:pStyle w:val="PGContentSub-heading1"/>
            </w:pPr>
            <w:r w:rsidRPr="000C2CD2">
              <w:t>Main</w:t>
            </w:r>
          </w:p>
          <w:p w14:paraId="5ED32891" w14:textId="0CCDFCF5" w:rsidR="005C17BA" w:rsidRPr="000C2CD2" w:rsidRDefault="009B328D" w:rsidP="000518C5">
            <w:pPr>
              <w:pStyle w:val="PGContentSub-heading1"/>
            </w:pPr>
            <w:r>
              <w:t>Multifunctional devices</w:t>
            </w:r>
          </w:p>
          <w:p w14:paraId="65C83EAE" w14:textId="520BD9CA" w:rsidR="005C17BA" w:rsidRPr="000C2CD2" w:rsidRDefault="009B328D" w:rsidP="000518C5">
            <w:pPr>
              <w:pStyle w:val="PGTopicContentbodytext"/>
            </w:pPr>
            <w:r>
              <w:t>Multifunctional devices have become increasingly common. For instance, a photocopier used to be a single function device that would only copy pages and a mobile phone used to only be able to</w:t>
            </w:r>
            <w:r w:rsidR="00A02748">
              <w:t xml:space="preserve"> make</w:t>
            </w:r>
            <w:r>
              <w:t xml:space="preserve"> </w:t>
            </w:r>
            <w:r w:rsidR="007B1152">
              <w:t xml:space="preserve">phone calls. </w:t>
            </w:r>
            <w:r w:rsidR="00A02748">
              <w:t>Now there are</w:t>
            </w:r>
            <w:r w:rsidR="007B1152">
              <w:t xml:space="preserve"> many devices and machines which are multifunctional. Go through the answer slide which suggests some of these.</w:t>
            </w:r>
          </w:p>
          <w:p w14:paraId="4E198AA7" w14:textId="32B01135" w:rsidR="005C17BA" w:rsidRPr="000C2CD2" w:rsidRDefault="007B1152" w:rsidP="000518C5">
            <w:pPr>
              <w:pStyle w:val="PGContentSub-heading1"/>
            </w:pPr>
            <w:r>
              <w:t>Digital devices and types of digital devices</w:t>
            </w:r>
          </w:p>
          <w:p w14:paraId="44E902A8" w14:textId="429FDFCC" w:rsidR="005C17BA" w:rsidRDefault="00A02748" w:rsidP="000518C5">
            <w:pPr>
              <w:pStyle w:val="PGTopicContentbodytext"/>
            </w:pPr>
            <w:r>
              <w:t>Often, students</w:t>
            </w:r>
            <w:r w:rsidR="007B1152">
              <w:t xml:space="preserve"> will not think of devices such as a microwave as a digital device. It is worth asking them what the input and output devices are (push buttons / dials for input, and a microwave generator (magnetron) / speaker / bell for output)</w:t>
            </w:r>
            <w:r>
              <w:t>. N</w:t>
            </w:r>
            <w:r w:rsidR="0085776D">
              <w:t>ote that some microwaves are still analogue and consist simply of a timer and bell</w:t>
            </w:r>
            <w:r w:rsidR="007B1152">
              <w:t xml:space="preserve">. It may be worth asking student for which devices in the kitchen are not digital devices. Examples would </w:t>
            </w:r>
            <w:r w:rsidR="009A47C4">
              <w:t xml:space="preserve">probably </w:t>
            </w:r>
            <w:r w:rsidR="007B1152">
              <w:t xml:space="preserve">include an electric whisk </w:t>
            </w:r>
            <w:r w:rsidR="009A47C4">
              <w:t>and food processor.</w:t>
            </w:r>
            <w:r w:rsidR="0085776D">
              <w:t xml:space="preserve"> A washing machine will process the water temperature and length of a cycle.</w:t>
            </w:r>
          </w:p>
          <w:p w14:paraId="12A6BD75" w14:textId="45D4F634" w:rsidR="009A47C4" w:rsidRPr="000C2CD2" w:rsidRDefault="009A47C4" w:rsidP="000518C5">
            <w:pPr>
              <w:pStyle w:val="PGTopicContentbodytext"/>
            </w:pPr>
            <w:r>
              <w:t>Go through the different types of digital devices. A smartphone is capable of being considered in all of the categories given.</w:t>
            </w:r>
          </w:p>
          <w:p w14:paraId="5B87411D" w14:textId="0635D350" w:rsidR="005C17BA" w:rsidRPr="000C2CD2" w:rsidRDefault="003400F5" w:rsidP="000518C5">
            <w:pPr>
              <w:pStyle w:val="PGTopicContentbodytext"/>
              <w:rPr>
                <w:b/>
              </w:rPr>
            </w:pPr>
            <w:r>
              <w:t>Give</w:t>
            </w:r>
            <w:r w:rsidR="005C17BA" w:rsidRPr="000C2CD2">
              <w:t xml:space="preserve"> out</w:t>
            </w:r>
            <w:r w:rsidR="005C17BA" w:rsidRPr="000C2CD2">
              <w:rPr>
                <w:b/>
              </w:rPr>
              <w:t xml:space="preserve"> Worksheet 1 </w:t>
            </w:r>
            <w:r w:rsidR="005C17BA" w:rsidRPr="000C2CD2">
              <w:t>and ask students to do</w:t>
            </w:r>
            <w:r w:rsidR="005C17BA" w:rsidRPr="000C2CD2">
              <w:rPr>
                <w:b/>
              </w:rPr>
              <w:t xml:space="preserve"> Task 1.</w:t>
            </w:r>
          </w:p>
          <w:p w14:paraId="387FC46A" w14:textId="77777777" w:rsidR="005C17BA" w:rsidRPr="000C2CD2" w:rsidRDefault="005C17BA" w:rsidP="000518C5">
            <w:pPr>
              <w:pStyle w:val="PGTopicTeachingResource"/>
            </w:pPr>
            <w:r w:rsidRPr="000C2CD2">
              <w:t>Topic 1 Worksheet 1</w:t>
            </w:r>
          </w:p>
          <w:p w14:paraId="189EF1FF" w14:textId="77777777" w:rsidR="005C17BA" w:rsidRPr="000C2CD2" w:rsidRDefault="005C17BA" w:rsidP="000518C5">
            <w:pPr>
              <w:pStyle w:val="PGTopicTeachingResource"/>
            </w:pPr>
            <w:r w:rsidRPr="000C2CD2">
              <w:t>Topic 1 Worksheet 1 Answers</w:t>
            </w:r>
          </w:p>
          <w:p w14:paraId="6A42E766" w14:textId="61934608" w:rsidR="005C17BA" w:rsidRPr="000C2CD2" w:rsidRDefault="009A47C4" w:rsidP="000518C5">
            <w:pPr>
              <w:pStyle w:val="PGContentSub-heading1"/>
            </w:pPr>
            <w:r>
              <w:lastRenderedPageBreak/>
              <w:t>Personal computers</w:t>
            </w:r>
          </w:p>
          <w:p w14:paraId="0AB1C08A" w14:textId="67D2B703" w:rsidR="005C17BA" w:rsidRDefault="009A47C4" w:rsidP="000518C5">
            <w:pPr>
              <w:pStyle w:val="PGTopicContentbodytext"/>
            </w:pPr>
            <w:r>
              <w:t>A PC is typically a personal computer running Microsoft Windows in the same way as a Mac runs MacOS. However, both PCs and Macs are types of personal computers. A desktop computer will contain a base unit that houses the processor and other hardware. A laptop will contain an integrated screen and keyboard and be designed for portability.</w:t>
            </w:r>
          </w:p>
          <w:p w14:paraId="19C3E60D" w14:textId="4A7E0011" w:rsidR="009A47C4" w:rsidRDefault="009A47C4" w:rsidP="003D5910">
            <w:pPr>
              <w:pStyle w:val="PGContentSub-heading1"/>
            </w:pPr>
            <w:r>
              <w:t>Desktop vs laptops</w:t>
            </w:r>
          </w:p>
          <w:p w14:paraId="5ED56929" w14:textId="09B51A08" w:rsidR="009A47C4" w:rsidRDefault="009A47C4" w:rsidP="000518C5">
            <w:pPr>
              <w:pStyle w:val="PGTopicContentbodytext"/>
            </w:pPr>
            <w:r>
              <w:t>Go through the features of desktops and laptops and ask the students to give some more advantages. Possible answers are given on the following slide.</w:t>
            </w:r>
          </w:p>
          <w:p w14:paraId="03B46965" w14:textId="7E309A88" w:rsidR="009A47C4" w:rsidRDefault="009A47C4" w:rsidP="003D5910">
            <w:pPr>
              <w:pStyle w:val="PGContentSub-heading1"/>
            </w:pPr>
            <w:r>
              <w:t>PC sales</w:t>
            </w:r>
          </w:p>
          <w:p w14:paraId="29A54EBD" w14:textId="0A597579" w:rsidR="009A47C4" w:rsidRDefault="009A47C4" w:rsidP="000518C5">
            <w:pPr>
              <w:pStyle w:val="PGTopicContentbodytext"/>
            </w:pPr>
            <w:r>
              <w:t>Sales of PCs have been falling since 2011. There has been a significant move to portable devices such as tablets and smartphones. Smartphones have become more sophisticated</w:t>
            </w:r>
            <w:r w:rsidR="00A02748">
              <w:t>,</w:t>
            </w:r>
            <w:r>
              <w:t xml:space="preserve"> meaning they can carry out many tasks that used to be done on a PC. A move to cloud services has also meant </w:t>
            </w:r>
            <w:r w:rsidR="003400F5">
              <w:t xml:space="preserve">there is less </w:t>
            </w:r>
            <w:r>
              <w:t xml:space="preserve">need for upgrades of computers to run the latest </w:t>
            </w:r>
            <w:r w:rsidR="003400F5">
              <w:t>software.</w:t>
            </w:r>
          </w:p>
          <w:p w14:paraId="04521286" w14:textId="22EABF2A" w:rsidR="003400F5" w:rsidRDefault="003400F5" w:rsidP="003D5910">
            <w:pPr>
              <w:pStyle w:val="PGContentSub-heading1"/>
            </w:pPr>
            <w:r>
              <w:t>Mobile devices</w:t>
            </w:r>
          </w:p>
          <w:p w14:paraId="22B47465" w14:textId="49102237" w:rsidR="003400F5" w:rsidRDefault="003400F5" w:rsidP="000518C5">
            <w:pPr>
              <w:pStyle w:val="PGTopicContentbodytext"/>
            </w:pPr>
            <w:r>
              <w:t>Whilst it is likely that students have a good knowledge of mobile devices they may not have considered the ways that companies and organisations might use them. Go through the questions and answers slide.</w:t>
            </w:r>
          </w:p>
          <w:p w14:paraId="104D3689" w14:textId="1EE9B0F1" w:rsidR="003400F5" w:rsidRPr="000C2CD2" w:rsidRDefault="003400F5" w:rsidP="003400F5">
            <w:pPr>
              <w:pStyle w:val="PGTopicContentbodytext"/>
              <w:rPr>
                <w:b/>
              </w:rPr>
            </w:pPr>
            <w:r>
              <w:t>A</w:t>
            </w:r>
            <w:r w:rsidRPr="000C2CD2">
              <w:t>sk students to do</w:t>
            </w:r>
            <w:r w:rsidRPr="000C2CD2">
              <w:rPr>
                <w:b/>
              </w:rPr>
              <w:t xml:space="preserve"> Task </w:t>
            </w:r>
            <w:r>
              <w:rPr>
                <w:b/>
              </w:rPr>
              <w:t xml:space="preserve">2 </w:t>
            </w:r>
            <w:r w:rsidRPr="003400F5">
              <w:t>on the worksheet</w:t>
            </w:r>
            <w:r w:rsidRPr="000C2CD2">
              <w:rPr>
                <w:b/>
              </w:rPr>
              <w:t>.</w:t>
            </w:r>
          </w:p>
          <w:p w14:paraId="0AFD66BC" w14:textId="382B02D6" w:rsidR="003400F5" w:rsidRDefault="003400F5" w:rsidP="003D5910">
            <w:pPr>
              <w:pStyle w:val="PGContentSub-heading1"/>
            </w:pPr>
            <w:r>
              <w:t>Entertainment systems</w:t>
            </w:r>
          </w:p>
          <w:p w14:paraId="6518A847" w14:textId="47C397D5" w:rsidR="003400F5" w:rsidRDefault="003400F5" w:rsidP="000518C5">
            <w:pPr>
              <w:pStyle w:val="PGTopicContentbodytext"/>
            </w:pPr>
            <w:r>
              <w:t>Many systems that used to be analogue, such as TV and radio are now digital. Ask students if all radios are digital (they aren’t and many still use analogue signals, although the tuners may be digital). All TVs are now digital as the analogue signal was turned off. The advantage of a digital signal is that it can transmit far more information and make use of compression. This allows for more channels and high definition channels to be made available. Ask students for more advantages of digital TV and smart TV and go through the answers on the following slide.</w:t>
            </w:r>
          </w:p>
          <w:p w14:paraId="35A497FA" w14:textId="50146EC8" w:rsidR="003400F5" w:rsidRDefault="003400F5" w:rsidP="003D5910">
            <w:pPr>
              <w:pStyle w:val="PGContentSub-heading1"/>
            </w:pPr>
            <w:r>
              <w:t>Games consoles</w:t>
            </w:r>
          </w:p>
          <w:p w14:paraId="3AEADA7B" w14:textId="7DFA6AFD" w:rsidR="003400F5" w:rsidRDefault="003400F5" w:rsidP="000518C5">
            <w:pPr>
              <w:pStyle w:val="PGTopicContentbodytext"/>
            </w:pPr>
            <w:r>
              <w:t xml:space="preserve">Students are likely to have experience of </w:t>
            </w:r>
            <w:r w:rsidR="00BC666A">
              <w:t xml:space="preserve">games </w:t>
            </w:r>
            <w:r>
              <w:t>consoles.</w:t>
            </w:r>
            <w:r w:rsidR="00BC666A">
              <w:t xml:space="preserve"> The advantages that consoles have over other platforms include being easier to set up, easier to purchase as there are fewer options, more reliable as all parts come from one manufacturer and fewer compatibility issues with games and the developers will have tested them on exactly the same hardware as the consumer owns.</w:t>
            </w:r>
          </w:p>
          <w:p w14:paraId="0AE759E9" w14:textId="05B519CB" w:rsidR="00BC666A" w:rsidRDefault="00BC666A" w:rsidP="003D5910">
            <w:pPr>
              <w:pStyle w:val="PGContentSub-heading1"/>
            </w:pPr>
            <w:r>
              <w:t>Servers</w:t>
            </w:r>
          </w:p>
          <w:p w14:paraId="0FAB3F51" w14:textId="1B375662" w:rsidR="00BC666A" w:rsidRDefault="00BC666A" w:rsidP="000518C5">
            <w:pPr>
              <w:pStyle w:val="PGTopicContentbodytext"/>
            </w:pPr>
            <w:r>
              <w:t>A server is often thought of as a dedicated machine that provides a service. Server software can actually be run on most computers. As such, a Windows PC could have a web server installed onto it and then serve websites. Typically, though, this is only done for local testing, with dedicated machines being used when many users need to use the service. Ask students for types of server they have used in the last week and go through the answers slide.</w:t>
            </w:r>
          </w:p>
          <w:p w14:paraId="69547A89" w14:textId="0717FF69" w:rsidR="00BC666A" w:rsidRPr="000C2CD2" w:rsidRDefault="00BC666A" w:rsidP="00BC666A">
            <w:pPr>
              <w:pStyle w:val="PGTopicContentbodytext"/>
              <w:rPr>
                <w:b/>
              </w:rPr>
            </w:pPr>
            <w:r>
              <w:t>A</w:t>
            </w:r>
            <w:r w:rsidRPr="000C2CD2">
              <w:t>sk students to do</w:t>
            </w:r>
            <w:r w:rsidRPr="000C2CD2">
              <w:rPr>
                <w:b/>
              </w:rPr>
              <w:t xml:space="preserve"> Task </w:t>
            </w:r>
            <w:r>
              <w:rPr>
                <w:b/>
              </w:rPr>
              <w:t xml:space="preserve">3 </w:t>
            </w:r>
            <w:r w:rsidRPr="003400F5">
              <w:t>on the worksheet</w:t>
            </w:r>
            <w:r w:rsidRPr="000C2CD2">
              <w:rPr>
                <w:b/>
              </w:rPr>
              <w:t>.</w:t>
            </w:r>
          </w:p>
          <w:p w14:paraId="34F9AC51" w14:textId="7B712DBC" w:rsidR="00BC666A" w:rsidRDefault="00BC666A" w:rsidP="003D5910">
            <w:pPr>
              <w:pStyle w:val="PGContentSub-heading1"/>
            </w:pPr>
            <w:r>
              <w:t>Digital cameras</w:t>
            </w:r>
          </w:p>
          <w:p w14:paraId="3FF4783D" w14:textId="15FF53F5" w:rsidR="00BC666A" w:rsidRDefault="00BC666A" w:rsidP="000518C5">
            <w:pPr>
              <w:pStyle w:val="PGTopicContentbodytext"/>
            </w:pPr>
            <w:r>
              <w:t xml:space="preserve">Digital camera </w:t>
            </w:r>
            <w:r w:rsidR="00B00833">
              <w:t xml:space="preserve">sales </w:t>
            </w:r>
            <w:r w:rsidR="0085776D">
              <w:t xml:space="preserve">increased </w:t>
            </w:r>
            <w:r>
              <w:t xml:space="preserve">in the early 2000s as the quality of CCDs </w:t>
            </w:r>
            <w:r w:rsidR="0085776D">
              <w:t>(charged couple devices</w:t>
            </w:r>
            <w:r w:rsidR="00B00833">
              <w:t xml:space="preserve">) which is </w:t>
            </w:r>
            <w:r w:rsidR="0085776D">
              <w:t>the camera sensor</w:t>
            </w:r>
            <w:r w:rsidR="00B00833">
              <w:t>,</w:t>
            </w:r>
            <w:r w:rsidR="0085776D">
              <w:t xml:space="preserve"> </w:t>
            </w:r>
            <w:r>
              <w:t xml:space="preserve">improved and </w:t>
            </w:r>
            <w:r w:rsidR="0034669B">
              <w:t>solid-state</w:t>
            </w:r>
            <w:r>
              <w:t xml:space="preserve"> storage capacities </w:t>
            </w:r>
            <w:r>
              <w:lastRenderedPageBreak/>
              <w:t xml:space="preserve">increased. Consumers now have very </w:t>
            </w:r>
            <w:r w:rsidR="0034669B">
              <w:t>high-quality</w:t>
            </w:r>
            <w:r>
              <w:t xml:space="preserve"> cameras in mobile phones and are then able to backup and share photos through these devices. </w:t>
            </w:r>
            <w:r w:rsidR="00B00833">
              <w:t xml:space="preserve">This has now had an impact on digital camera sales. </w:t>
            </w:r>
            <w:r>
              <w:t xml:space="preserve">Digital SLR cameras </w:t>
            </w:r>
            <w:r w:rsidR="00B00833">
              <w:t xml:space="preserve">are of </w:t>
            </w:r>
            <w:r>
              <w:t>interest to keen amateurs and professional photographers</w:t>
            </w:r>
            <w:r w:rsidR="00B00833">
              <w:t>, where the range of lenses and other functionality is desirable</w:t>
            </w:r>
            <w:r>
              <w:t>. The very latest phones have phenomenal capabilities as shown in the case study of the Huawei P30 – considered the best camera on a phone when released in 2019.</w:t>
            </w:r>
          </w:p>
          <w:p w14:paraId="2E54AF70" w14:textId="107F0B72" w:rsidR="00BC666A" w:rsidRDefault="00BC666A" w:rsidP="003D5910">
            <w:pPr>
              <w:pStyle w:val="PGContentSub-heading1"/>
            </w:pPr>
            <w:r>
              <w:t>Navigation systems</w:t>
            </w:r>
            <w:r w:rsidR="005A08D6">
              <w:t>,</w:t>
            </w:r>
            <w:r>
              <w:t xml:space="preserve"> GPS</w:t>
            </w:r>
            <w:r w:rsidR="005A08D6">
              <w:t xml:space="preserve"> and what3words</w:t>
            </w:r>
          </w:p>
          <w:p w14:paraId="56C6C9A5" w14:textId="37933AD2" w:rsidR="00BC666A" w:rsidRDefault="00BC666A" w:rsidP="000518C5">
            <w:pPr>
              <w:pStyle w:val="PGTopicContentbodytext"/>
            </w:pPr>
            <w:r>
              <w:t xml:space="preserve">Students should be aware of navigation systems for phones and car satnav. GPS is used to determine the position. This needs </w:t>
            </w:r>
            <w:r w:rsidR="005A08D6">
              <w:t xml:space="preserve">three satellites to determine the position on a road and four satellites to include the height and position. If GPS connects to more </w:t>
            </w:r>
            <w:r w:rsidR="0034669B">
              <w:t>satellites,</w:t>
            </w:r>
            <w:r w:rsidR="005A08D6">
              <w:t xml:space="preserve"> then the position can be more accurately determined. What3words is a useful way to remember a location anywhere in the world. An algorithm is used to assign words to their location, so the software only needs to be a few megabytes in size. The software is used by some emergency services in the UK to locate people.</w:t>
            </w:r>
          </w:p>
          <w:p w14:paraId="142B4553" w14:textId="721ACDE1" w:rsidR="005A08D6" w:rsidRPr="000C2CD2" w:rsidRDefault="005A08D6" w:rsidP="005A08D6">
            <w:pPr>
              <w:pStyle w:val="PGTopicContentbodytext"/>
              <w:rPr>
                <w:b/>
              </w:rPr>
            </w:pPr>
            <w:r>
              <w:t>A</w:t>
            </w:r>
            <w:r w:rsidRPr="000C2CD2">
              <w:t>sk students to do</w:t>
            </w:r>
            <w:r w:rsidRPr="000C2CD2">
              <w:rPr>
                <w:b/>
              </w:rPr>
              <w:t xml:space="preserve"> Task </w:t>
            </w:r>
            <w:r>
              <w:rPr>
                <w:b/>
              </w:rPr>
              <w:t xml:space="preserve">4 </w:t>
            </w:r>
            <w:r w:rsidRPr="003400F5">
              <w:t>on the worksheet</w:t>
            </w:r>
            <w:r w:rsidRPr="000C2CD2">
              <w:rPr>
                <w:b/>
              </w:rPr>
              <w:t>.</w:t>
            </w:r>
          </w:p>
          <w:p w14:paraId="2C967FE4" w14:textId="2A0B7749" w:rsidR="005A08D6" w:rsidRDefault="005A08D6" w:rsidP="003D5910">
            <w:pPr>
              <w:pStyle w:val="PGContentSub-heading1"/>
            </w:pPr>
            <w:r>
              <w:t>Data capture devices</w:t>
            </w:r>
          </w:p>
          <w:p w14:paraId="14EBE31F" w14:textId="2BEB4EC4" w:rsidR="005A08D6" w:rsidRDefault="005A08D6" w:rsidP="000518C5">
            <w:pPr>
              <w:pStyle w:val="PGTopicContentbodytext"/>
            </w:pPr>
            <w:r>
              <w:t xml:space="preserve">Go through the slide on data capture and ask students to suggest alternative ways that data is captured. The answers slide offers some possibilities. RFID is used in contactless payments. The advantage of this method is that it is quick and easy for consumers to use. However, if a card is lost or stolen, it can be used many times to purchase goods before a confirming PIN is requested. The technology has also been criticised as making it too easy to purchase goods without consideration and </w:t>
            </w:r>
            <w:r w:rsidR="00B00833">
              <w:t>increase the likelihood of getting into</w:t>
            </w:r>
            <w:r>
              <w:t xml:space="preserve"> debt.</w:t>
            </w:r>
          </w:p>
          <w:p w14:paraId="615C99D3" w14:textId="25A790B6" w:rsidR="005A08D6" w:rsidRDefault="005A08D6" w:rsidP="003D5910">
            <w:pPr>
              <w:pStyle w:val="PGContentSub-heading1"/>
            </w:pPr>
            <w:r>
              <w:t>Communication devices</w:t>
            </w:r>
          </w:p>
          <w:p w14:paraId="286751E9" w14:textId="2E94A02C" w:rsidR="005A08D6" w:rsidRDefault="005A08D6" w:rsidP="000518C5">
            <w:pPr>
              <w:pStyle w:val="PGTopicContentbodytext"/>
            </w:pPr>
            <w:r>
              <w:t xml:space="preserve">There has been a substantial improvement in the ways that devices connect to each other and the Internet. It is worth discussing with students how these connections were made in the 1990s. Then go through the slide and answers. Note that the majority of households in the UK have Fibre to the cabinet (FTTC) which is sold to consumers as fibre. The </w:t>
            </w:r>
            <w:r w:rsidR="003D5910">
              <w:t>last few hundred metres from the cabinet to the house are in fact copper cable.</w:t>
            </w:r>
          </w:p>
          <w:p w14:paraId="7486BECC" w14:textId="2C118228" w:rsidR="003D5910" w:rsidRPr="000C2CD2" w:rsidRDefault="003D5910" w:rsidP="003D5910">
            <w:pPr>
              <w:pStyle w:val="PGTopicContentbodytext"/>
              <w:rPr>
                <w:b/>
              </w:rPr>
            </w:pPr>
            <w:r>
              <w:t>A</w:t>
            </w:r>
            <w:r w:rsidRPr="000C2CD2">
              <w:t>sk students to do</w:t>
            </w:r>
            <w:r w:rsidRPr="000C2CD2">
              <w:rPr>
                <w:b/>
              </w:rPr>
              <w:t xml:space="preserve"> Task </w:t>
            </w:r>
            <w:r>
              <w:rPr>
                <w:b/>
              </w:rPr>
              <w:t xml:space="preserve">5 </w:t>
            </w:r>
            <w:r w:rsidRPr="003400F5">
              <w:t>on the worksheet</w:t>
            </w:r>
            <w:r w:rsidRPr="000C2CD2">
              <w:rPr>
                <w:b/>
              </w:rPr>
              <w:t>.</w:t>
            </w:r>
          </w:p>
          <w:p w14:paraId="20490EAB" w14:textId="609D92FB" w:rsidR="005C17BA" w:rsidRPr="000C2CD2" w:rsidRDefault="005C17BA" w:rsidP="000518C5">
            <w:pPr>
              <w:pStyle w:val="PGContentSub-heading1"/>
            </w:pPr>
            <w:r w:rsidRPr="000C2CD2">
              <w:t>Plenary</w:t>
            </w:r>
          </w:p>
          <w:p w14:paraId="41D30C38" w14:textId="79A254BF" w:rsidR="005C17BA" w:rsidRPr="000C2CD2" w:rsidRDefault="003D5910" w:rsidP="000518C5">
            <w:pPr>
              <w:pStyle w:val="PGTopicContentbodytext"/>
            </w:pPr>
            <w:r>
              <w:t>Ask students to complete the plenary task</w:t>
            </w:r>
            <w:r w:rsidR="00B00833">
              <w:t xml:space="preserve"> and</w:t>
            </w:r>
            <w:r>
              <w:t xml:space="preserve"> then go through the answers.</w:t>
            </w:r>
            <w:r w:rsidR="005C17BA" w:rsidRPr="000C2CD2">
              <w:t xml:space="preserve"> </w:t>
            </w:r>
            <w:r>
              <w:br/>
            </w:r>
            <w:r>
              <w:br/>
            </w:r>
            <w:r w:rsidR="005C17BA" w:rsidRPr="000C2CD2">
              <w:t xml:space="preserve">Hand out </w:t>
            </w:r>
            <w:r w:rsidR="005C17BA" w:rsidRPr="003D5910">
              <w:rPr>
                <w:b/>
              </w:rPr>
              <w:t>Homework 1</w:t>
            </w:r>
            <w:r w:rsidR="005C17BA" w:rsidRPr="000C2CD2">
              <w:t xml:space="preserve">. </w:t>
            </w:r>
          </w:p>
          <w:p w14:paraId="58889131" w14:textId="77777777" w:rsidR="00365D92" w:rsidRPr="000C2CD2" w:rsidRDefault="00365D92" w:rsidP="000518C5">
            <w:pPr>
              <w:pStyle w:val="PGTopicTeachingResource"/>
            </w:pPr>
            <w:r w:rsidRPr="000C2CD2">
              <w:t>Topic 1 Homework 1</w:t>
            </w:r>
          </w:p>
          <w:p w14:paraId="770D3A2B" w14:textId="700FD9BE" w:rsidR="00365D92" w:rsidRPr="000C2CD2" w:rsidRDefault="00365D92" w:rsidP="000518C5">
            <w:pPr>
              <w:pStyle w:val="PGTopicTeachingResource"/>
            </w:pPr>
            <w:r w:rsidRPr="000C2CD2">
              <w:t>Topic 1 Homework 1 Answers</w:t>
            </w:r>
          </w:p>
        </w:tc>
      </w:tr>
    </w:tbl>
    <w:p w14:paraId="3B1EC49E" w14:textId="55152D32" w:rsidR="003D5910" w:rsidRDefault="003D5910" w:rsidP="000518C5"/>
    <w:p w14:paraId="2873AADC" w14:textId="1688B286" w:rsidR="003D5910" w:rsidRDefault="003D5910">
      <w:pPr>
        <w:spacing w:after="200" w:line="276" w:lineRule="auto"/>
      </w:pPr>
      <w:bookmarkStart w:id="0" w:name="_GoBack"/>
      <w:bookmarkEnd w:id="0"/>
    </w:p>
    <w:sectPr w:rsidR="003D5910" w:rsidSect="006843C2">
      <w:headerReference w:type="default" r:id="rId11"/>
      <w:footerReference w:type="default" r:id="rId12"/>
      <w:pgSz w:w="11906" w:h="16838"/>
      <w:pgMar w:top="1440" w:right="1440" w:bottom="851" w:left="1440" w:header="708"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C2916" w14:textId="77777777" w:rsidR="00294A8E" w:rsidRDefault="00294A8E" w:rsidP="000518C5">
      <w:r>
        <w:separator/>
      </w:r>
    </w:p>
  </w:endnote>
  <w:endnote w:type="continuationSeparator" w:id="0">
    <w:p w14:paraId="2525F680" w14:textId="77777777" w:rsidR="00294A8E" w:rsidRDefault="00294A8E" w:rsidP="000518C5">
      <w:r>
        <w:continuationSeparator/>
      </w:r>
    </w:p>
  </w:endnote>
  <w:endnote w:type="continuationNotice" w:id="1">
    <w:p w14:paraId="70C67B61" w14:textId="77777777" w:rsidR="00294A8E" w:rsidRDefault="00294A8E"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41724015"/>
      <w:docPartObj>
        <w:docPartGallery w:val="Page Numbers (Bottom of Page)"/>
        <w:docPartUnique/>
      </w:docPartObj>
    </w:sdtPr>
    <w:sdtEndPr/>
    <w:sdtContent>
      <w:p w14:paraId="4C44E49C" w14:textId="2A08CF57" w:rsidR="00294A8E" w:rsidRPr="00126F4C" w:rsidRDefault="00294A8E" w:rsidP="000518C5">
        <w:pPr>
          <w:pStyle w:val="PGFooter"/>
          <w:rPr>
            <w:sz w:val="18"/>
            <w:szCs w:val="18"/>
          </w:rPr>
        </w:pPr>
        <w:r w:rsidRPr="00126F4C">
          <w:rPr>
            <w:sz w:val="18"/>
            <w:szCs w:val="18"/>
          </w:rPr>
          <w:t xml:space="preserve">BTEC Level 3 IT Unit 1 Learning Aim </w:t>
        </w:r>
        <w:r w:rsidR="001E5FF8" w:rsidRPr="00126F4C">
          <w:rPr>
            <w:sz w:val="18"/>
            <w:szCs w:val="18"/>
          </w:rPr>
          <w:t>A</w:t>
        </w:r>
        <w:r w:rsidR="00126F4C" w:rsidRPr="00126F4C">
          <w:rPr>
            <w:sz w:val="18"/>
            <w:szCs w:val="18"/>
          </w:rPr>
          <w:t xml:space="preserve"> </w:t>
        </w:r>
        <w:r w:rsidR="00126F4C">
          <w:rPr>
            <w:sz w:val="18"/>
            <w:szCs w:val="18"/>
          </w:rPr>
          <w:t xml:space="preserve">- </w:t>
        </w:r>
        <w:r w:rsidR="00126F4C" w:rsidRPr="00126F4C">
          <w:rPr>
            <w:sz w:val="18"/>
            <w:szCs w:val="18"/>
          </w:rPr>
          <w:t>Digital</w:t>
        </w:r>
        <w:r w:rsidR="00126F4C">
          <w:rPr>
            <w:sz w:val="18"/>
            <w:szCs w:val="18"/>
          </w:rPr>
          <w:t xml:space="preserve"> </w:t>
        </w:r>
        <w:r w:rsidR="00126F4C" w:rsidRPr="00126F4C">
          <w:rPr>
            <w:sz w:val="18"/>
            <w:szCs w:val="18"/>
          </w:rPr>
          <w:t>devices in IT systems</w:t>
        </w:r>
        <w:r w:rsidR="001E5FF8" w:rsidRPr="00126F4C">
          <w:rPr>
            <w:sz w:val="18"/>
            <w:szCs w:val="18"/>
          </w:rPr>
          <w:t xml:space="preserve"> </w:t>
        </w:r>
        <w:r w:rsidRPr="00126F4C">
          <w:rPr>
            <w:sz w:val="18"/>
            <w:szCs w:val="18"/>
          </w:rPr>
          <w:t>© 2019 PG Online</w:t>
        </w:r>
        <w:r w:rsidRPr="00126F4C">
          <w:rPr>
            <w:sz w:val="18"/>
            <w:szCs w:val="18"/>
          </w:rPr>
          <w:tab/>
        </w:r>
        <w:r w:rsidRPr="00126F4C">
          <w:rPr>
            <w:sz w:val="18"/>
            <w:szCs w:val="18"/>
          </w:rPr>
          <w:fldChar w:fldCharType="begin"/>
        </w:r>
        <w:r w:rsidRPr="00126F4C">
          <w:rPr>
            <w:sz w:val="18"/>
            <w:szCs w:val="18"/>
          </w:rPr>
          <w:instrText xml:space="preserve"> PAGE   \* MERGEFORMAT </w:instrText>
        </w:r>
        <w:r w:rsidRPr="00126F4C">
          <w:rPr>
            <w:sz w:val="18"/>
            <w:szCs w:val="18"/>
          </w:rPr>
          <w:fldChar w:fldCharType="separate"/>
        </w:r>
        <w:r w:rsidRPr="00126F4C">
          <w:rPr>
            <w:sz w:val="18"/>
            <w:szCs w:val="18"/>
          </w:rPr>
          <w:t>2</w:t>
        </w:r>
        <w:r w:rsidRPr="00126F4C">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F372" w14:textId="77777777" w:rsidR="00294A8E" w:rsidRDefault="00294A8E" w:rsidP="000518C5">
      <w:r>
        <w:separator/>
      </w:r>
    </w:p>
  </w:footnote>
  <w:footnote w:type="continuationSeparator" w:id="0">
    <w:p w14:paraId="116CF540" w14:textId="77777777" w:rsidR="00294A8E" w:rsidRDefault="00294A8E" w:rsidP="000518C5">
      <w:r>
        <w:continuationSeparator/>
      </w:r>
    </w:p>
  </w:footnote>
  <w:footnote w:type="continuationNotice" w:id="1">
    <w:p w14:paraId="2CB64437" w14:textId="77777777" w:rsidR="00294A8E" w:rsidRDefault="00294A8E"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D421" w14:textId="77777777" w:rsidR="00294A8E" w:rsidRDefault="00294A8E" w:rsidP="005E32AC">
    <w:pPr>
      <w:pStyle w:val="Header"/>
      <w:jc w:val="right"/>
    </w:pPr>
    <w:r>
      <w:rPr>
        <w:noProof/>
      </w:rPr>
      <w:drawing>
        <wp:inline distT="0" distB="0" distL="0" distR="0" wp14:anchorId="1F3DAB05" wp14:editId="03CCAC39">
          <wp:extent cx="1581150" cy="413385"/>
          <wp:effectExtent l="0" t="0" r="0" b="0"/>
          <wp:docPr id="16" name="Picture 16"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25BD"/>
    <w:multiLevelType w:val="hybridMultilevel"/>
    <w:tmpl w:val="E82A576C"/>
    <w:lvl w:ilvl="0" w:tplc="2670107C">
      <w:start w:val="1"/>
      <w:numFmt w:val="bullet"/>
      <w:lvlText w:val="•"/>
      <w:lvlJc w:val="left"/>
      <w:pPr>
        <w:tabs>
          <w:tab w:val="num" w:pos="720"/>
        </w:tabs>
        <w:ind w:left="720" w:hanging="360"/>
      </w:pPr>
      <w:rPr>
        <w:rFonts w:ascii="Arial" w:hAnsi="Arial" w:hint="default"/>
      </w:rPr>
    </w:lvl>
    <w:lvl w:ilvl="1" w:tplc="E104F93A" w:tentative="1">
      <w:start w:val="1"/>
      <w:numFmt w:val="bullet"/>
      <w:lvlText w:val="•"/>
      <w:lvlJc w:val="left"/>
      <w:pPr>
        <w:tabs>
          <w:tab w:val="num" w:pos="1440"/>
        </w:tabs>
        <w:ind w:left="1440" w:hanging="360"/>
      </w:pPr>
      <w:rPr>
        <w:rFonts w:ascii="Arial" w:hAnsi="Arial" w:hint="default"/>
      </w:rPr>
    </w:lvl>
    <w:lvl w:ilvl="2" w:tplc="E97AA6EC">
      <w:start w:val="1"/>
      <w:numFmt w:val="bullet"/>
      <w:lvlText w:val="•"/>
      <w:lvlJc w:val="left"/>
      <w:pPr>
        <w:tabs>
          <w:tab w:val="num" w:pos="2160"/>
        </w:tabs>
        <w:ind w:left="2160" w:hanging="360"/>
      </w:pPr>
      <w:rPr>
        <w:rFonts w:ascii="Arial" w:hAnsi="Arial" w:hint="default"/>
      </w:rPr>
    </w:lvl>
    <w:lvl w:ilvl="3" w:tplc="5ADE4E4C" w:tentative="1">
      <w:start w:val="1"/>
      <w:numFmt w:val="bullet"/>
      <w:lvlText w:val="•"/>
      <w:lvlJc w:val="left"/>
      <w:pPr>
        <w:tabs>
          <w:tab w:val="num" w:pos="2880"/>
        </w:tabs>
        <w:ind w:left="2880" w:hanging="360"/>
      </w:pPr>
      <w:rPr>
        <w:rFonts w:ascii="Arial" w:hAnsi="Arial" w:hint="default"/>
      </w:rPr>
    </w:lvl>
    <w:lvl w:ilvl="4" w:tplc="2862970E" w:tentative="1">
      <w:start w:val="1"/>
      <w:numFmt w:val="bullet"/>
      <w:lvlText w:val="•"/>
      <w:lvlJc w:val="left"/>
      <w:pPr>
        <w:tabs>
          <w:tab w:val="num" w:pos="3600"/>
        </w:tabs>
        <w:ind w:left="3600" w:hanging="360"/>
      </w:pPr>
      <w:rPr>
        <w:rFonts w:ascii="Arial" w:hAnsi="Arial" w:hint="default"/>
      </w:rPr>
    </w:lvl>
    <w:lvl w:ilvl="5" w:tplc="7BB201DA" w:tentative="1">
      <w:start w:val="1"/>
      <w:numFmt w:val="bullet"/>
      <w:lvlText w:val="•"/>
      <w:lvlJc w:val="left"/>
      <w:pPr>
        <w:tabs>
          <w:tab w:val="num" w:pos="4320"/>
        </w:tabs>
        <w:ind w:left="4320" w:hanging="360"/>
      </w:pPr>
      <w:rPr>
        <w:rFonts w:ascii="Arial" w:hAnsi="Arial" w:hint="default"/>
      </w:rPr>
    </w:lvl>
    <w:lvl w:ilvl="6" w:tplc="53F40C1C" w:tentative="1">
      <w:start w:val="1"/>
      <w:numFmt w:val="bullet"/>
      <w:lvlText w:val="•"/>
      <w:lvlJc w:val="left"/>
      <w:pPr>
        <w:tabs>
          <w:tab w:val="num" w:pos="5040"/>
        </w:tabs>
        <w:ind w:left="5040" w:hanging="360"/>
      </w:pPr>
      <w:rPr>
        <w:rFonts w:ascii="Arial" w:hAnsi="Arial" w:hint="default"/>
      </w:rPr>
    </w:lvl>
    <w:lvl w:ilvl="7" w:tplc="FB8E13E6" w:tentative="1">
      <w:start w:val="1"/>
      <w:numFmt w:val="bullet"/>
      <w:lvlText w:val="•"/>
      <w:lvlJc w:val="left"/>
      <w:pPr>
        <w:tabs>
          <w:tab w:val="num" w:pos="5760"/>
        </w:tabs>
        <w:ind w:left="5760" w:hanging="360"/>
      </w:pPr>
      <w:rPr>
        <w:rFonts w:ascii="Arial" w:hAnsi="Arial" w:hint="default"/>
      </w:rPr>
    </w:lvl>
    <w:lvl w:ilvl="8" w:tplc="B7FE2B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CB17B1"/>
    <w:multiLevelType w:val="hybridMultilevel"/>
    <w:tmpl w:val="3496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838D2"/>
    <w:multiLevelType w:val="hybridMultilevel"/>
    <w:tmpl w:val="0BAE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A12B9"/>
    <w:multiLevelType w:val="hybridMultilevel"/>
    <w:tmpl w:val="DAD228A6"/>
    <w:lvl w:ilvl="0" w:tplc="DFBA6852">
      <w:start w:val="1"/>
      <w:numFmt w:val="bullet"/>
      <w:lvlText w:val="•"/>
      <w:lvlJc w:val="left"/>
      <w:pPr>
        <w:tabs>
          <w:tab w:val="num" w:pos="720"/>
        </w:tabs>
        <w:ind w:left="720" w:hanging="360"/>
      </w:pPr>
      <w:rPr>
        <w:rFonts w:ascii="Arial" w:hAnsi="Arial" w:hint="default"/>
      </w:rPr>
    </w:lvl>
    <w:lvl w:ilvl="1" w:tplc="A9A47CB6" w:tentative="1">
      <w:start w:val="1"/>
      <w:numFmt w:val="bullet"/>
      <w:lvlText w:val="•"/>
      <w:lvlJc w:val="left"/>
      <w:pPr>
        <w:tabs>
          <w:tab w:val="num" w:pos="1440"/>
        </w:tabs>
        <w:ind w:left="1440" w:hanging="360"/>
      </w:pPr>
      <w:rPr>
        <w:rFonts w:ascii="Arial" w:hAnsi="Arial" w:hint="default"/>
      </w:rPr>
    </w:lvl>
    <w:lvl w:ilvl="2" w:tplc="E496CB12" w:tentative="1">
      <w:start w:val="1"/>
      <w:numFmt w:val="bullet"/>
      <w:lvlText w:val="•"/>
      <w:lvlJc w:val="left"/>
      <w:pPr>
        <w:tabs>
          <w:tab w:val="num" w:pos="2160"/>
        </w:tabs>
        <w:ind w:left="2160" w:hanging="360"/>
      </w:pPr>
      <w:rPr>
        <w:rFonts w:ascii="Arial" w:hAnsi="Arial" w:hint="default"/>
      </w:rPr>
    </w:lvl>
    <w:lvl w:ilvl="3" w:tplc="0E0AF098" w:tentative="1">
      <w:start w:val="1"/>
      <w:numFmt w:val="bullet"/>
      <w:lvlText w:val="•"/>
      <w:lvlJc w:val="left"/>
      <w:pPr>
        <w:tabs>
          <w:tab w:val="num" w:pos="2880"/>
        </w:tabs>
        <w:ind w:left="2880" w:hanging="360"/>
      </w:pPr>
      <w:rPr>
        <w:rFonts w:ascii="Arial" w:hAnsi="Arial" w:hint="default"/>
      </w:rPr>
    </w:lvl>
    <w:lvl w:ilvl="4" w:tplc="ACE4595E" w:tentative="1">
      <w:start w:val="1"/>
      <w:numFmt w:val="bullet"/>
      <w:lvlText w:val="•"/>
      <w:lvlJc w:val="left"/>
      <w:pPr>
        <w:tabs>
          <w:tab w:val="num" w:pos="3600"/>
        </w:tabs>
        <w:ind w:left="3600" w:hanging="360"/>
      </w:pPr>
      <w:rPr>
        <w:rFonts w:ascii="Arial" w:hAnsi="Arial" w:hint="default"/>
      </w:rPr>
    </w:lvl>
    <w:lvl w:ilvl="5" w:tplc="03EE1D1E" w:tentative="1">
      <w:start w:val="1"/>
      <w:numFmt w:val="bullet"/>
      <w:lvlText w:val="•"/>
      <w:lvlJc w:val="left"/>
      <w:pPr>
        <w:tabs>
          <w:tab w:val="num" w:pos="4320"/>
        </w:tabs>
        <w:ind w:left="4320" w:hanging="360"/>
      </w:pPr>
      <w:rPr>
        <w:rFonts w:ascii="Arial" w:hAnsi="Arial" w:hint="default"/>
      </w:rPr>
    </w:lvl>
    <w:lvl w:ilvl="6" w:tplc="9216F48E" w:tentative="1">
      <w:start w:val="1"/>
      <w:numFmt w:val="bullet"/>
      <w:lvlText w:val="•"/>
      <w:lvlJc w:val="left"/>
      <w:pPr>
        <w:tabs>
          <w:tab w:val="num" w:pos="5040"/>
        </w:tabs>
        <w:ind w:left="5040" w:hanging="360"/>
      </w:pPr>
      <w:rPr>
        <w:rFonts w:ascii="Arial" w:hAnsi="Arial" w:hint="default"/>
      </w:rPr>
    </w:lvl>
    <w:lvl w:ilvl="7" w:tplc="9BACBB9C" w:tentative="1">
      <w:start w:val="1"/>
      <w:numFmt w:val="bullet"/>
      <w:lvlText w:val="•"/>
      <w:lvlJc w:val="left"/>
      <w:pPr>
        <w:tabs>
          <w:tab w:val="num" w:pos="5760"/>
        </w:tabs>
        <w:ind w:left="5760" w:hanging="360"/>
      </w:pPr>
      <w:rPr>
        <w:rFonts w:ascii="Arial" w:hAnsi="Arial" w:hint="default"/>
      </w:rPr>
    </w:lvl>
    <w:lvl w:ilvl="8" w:tplc="F15624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4914A6"/>
    <w:multiLevelType w:val="hybridMultilevel"/>
    <w:tmpl w:val="97FA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E487D"/>
    <w:multiLevelType w:val="hybridMultilevel"/>
    <w:tmpl w:val="4C56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C7269"/>
    <w:multiLevelType w:val="hybridMultilevel"/>
    <w:tmpl w:val="DAA8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C3FFC"/>
    <w:multiLevelType w:val="hybridMultilevel"/>
    <w:tmpl w:val="D25CC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D11FA"/>
    <w:multiLevelType w:val="hybridMultilevel"/>
    <w:tmpl w:val="C53E82EC"/>
    <w:lvl w:ilvl="0" w:tplc="FE2A1EF0">
      <w:start w:val="1"/>
      <w:numFmt w:val="bullet"/>
      <w:lvlText w:val="•"/>
      <w:lvlJc w:val="left"/>
      <w:pPr>
        <w:tabs>
          <w:tab w:val="num" w:pos="720"/>
        </w:tabs>
        <w:ind w:left="720" w:hanging="360"/>
      </w:pPr>
      <w:rPr>
        <w:rFonts w:ascii="Arial" w:hAnsi="Arial" w:hint="default"/>
      </w:rPr>
    </w:lvl>
    <w:lvl w:ilvl="1" w:tplc="274A9EC6" w:tentative="1">
      <w:start w:val="1"/>
      <w:numFmt w:val="bullet"/>
      <w:lvlText w:val="•"/>
      <w:lvlJc w:val="left"/>
      <w:pPr>
        <w:tabs>
          <w:tab w:val="num" w:pos="1440"/>
        </w:tabs>
        <w:ind w:left="1440" w:hanging="360"/>
      </w:pPr>
      <w:rPr>
        <w:rFonts w:ascii="Arial" w:hAnsi="Arial" w:hint="default"/>
      </w:rPr>
    </w:lvl>
    <w:lvl w:ilvl="2" w:tplc="B6AA3BBE" w:tentative="1">
      <w:start w:val="1"/>
      <w:numFmt w:val="bullet"/>
      <w:lvlText w:val="•"/>
      <w:lvlJc w:val="left"/>
      <w:pPr>
        <w:tabs>
          <w:tab w:val="num" w:pos="2160"/>
        </w:tabs>
        <w:ind w:left="2160" w:hanging="360"/>
      </w:pPr>
      <w:rPr>
        <w:rFonts w:ascii="Arial" w:hAnsi="Arial" w:hint="default"/>
      </w:rPr>
    </w:lvl>
    <w:lvl w:ilvl="3" w:tplc="36C6AAEE" w:tentative="1">
      <w:start w:val="1"/>
      <w:numFmt w:val="bullet"/>
      <w:lvlText w:val="•"/>
      <w:lvlJc w:val="left"/>
      <w:pPr>
        <w:tabs>
          <w:tab w:val="num" w:pos="2880"/>
        </w:tabs>
        <w:ind w:left="2880" w:hanging="360"/>
      </w:pPr>
      <w:rPr>
        <w:rFonts w:ascii="Arial" w:hAnsi="Arial" w:hint="default"/>
      </w:rPr>
    </w:lvl>
    <w:lvl w:ilvl="4" w:tplc="E6444366" w:tentative="1">
      <w:start w:val="1"/>
      <w:numFmt w:val="bullet"/>
      <w:lvlText w:val="•"/>
      <w:lvlJc w:val="left"/>
      <w:pPr>
        <w:tabs>
          <w:tab w:val="num" w:pos="3600"/>
        </w:tabs>
        <w:ind w:left="3600" w:hanging="360"/>
      </w:pPr>
      <w:rPr>
        <w:rFonts w:ascii="Arial" w:hAnsi="Arial" w:hint="default"/>
      </w:rPr>
    </w:lvl>
    <w:lvl w:ilvl="5" w:tplc="18DAD0EC" w:tentative="1">
      <w:start w:val="1"/>
      <w:numFmt w:val="bullet"/>
      <w:lvlText w:val="•"/>
      <w:lvlJc w:val="left"/>
      <w:pPr>
        <w:tabs>
          <w:tab w:val="num" w:pos="4320"/>
        </w:tabs>
        <w:ind w:left="4320" w:hanging="360"/>
      </w:pPr>
      <w:rPr>
        <w:rFonts w:ascii="Arial" w:hAnsi="Arial" w:hint="default"/>
      </w:rPr>
    </w:lvl>
    <w:lvl w:ilvl="6" w:tplc="99EEE836" w:tentative="1">
      <w:start w:val="1"/>
      <w:numFmt w:val="bullet"/>
      <w:lvlText w:val="•"/>
      <w:lvlJc w:val="left"/>
      <w:pPr>
        <w:tabs>
          <w:tab w:val="num" w:pos="5040"/>
        </w:tabs>
        <w:ind w:left="5040" w:hanging="360"/>
      </w:pPr>
      <w:rPr>
        <w:rFonts w:ascii="Arial" w:hAnsi="Arial" w:hint="default"/>
      </w:rPr>
    </w:lvl>
    <w:lvl w:ilvl="7" w:tplc="136C5A0E" w:tentative="1">
      <w:start w:val="1"/>
      <w:numFmt w:val="bullet"/>
      <w:lvlText w:val="•"/>
      <w:lvlJc w:val="left"/>
      <w:pPr>
        <w:tabs>
          <w:tab w:val="num" w:pos="5760"/>
        </w:tabs>
        <w:ind w:left="5760" w:hanging="360"/>
      </w:pPr>
      <w:rPr>
        <w:rFonts w:ascii="Arial" w:hAnsi="Arial" w:hint="default"/>
      </w:rPr>
    </w:lvl>
    <w:lvl w:ilvl="8" w:tplc="2A9ACB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B0071B"/>
    <w:multiLevelType w:val="hybridMultilevel"/>
    <w:tmpl w:val="71B23FD6"/>
    <w:lvl w:ilvl="0" w:tplc="48124898">
      <w:start w:val="1"/>
      <w:numFmt w:val="bullet"/>
      <w:lvlText w:val="•"/>
      <w:lvlJc w:val="left"/>
      <w:pPr>
        <w:tabs>
          <w:tab w:val="num" w:pos="720"/>
        </w:tabs>
        <w:ind w:left="720" w:hanging="360"/>
      </w:pPr>
      <w:rPr>
        <w:rFonts w:ascii="Arial" w:hAnsi="Arial" w:hint="default"/>
      </w:rPr>
    </w:lvl>
    <w:lvl w:ilvl="1" w:tplc="4E08DB46" w:tentative="1">
      <w:start w:val="1"/>
      <w:numFmt w:val="bullet"/>
      <w:lvlText w:val="•"/>
      <w:lvlJc w:val="left"/>
      <w:pPr>
        <w:tabs>
          <w:tab w:val="num" w:pos="1440"/>
        </w:tabs>
        <w:ind w:left="1440" w:hanging="360"/>
      </w:pPr>
      <w:rPr>
        <w:rFonts w:ascii="Arial" w:hAnsi="Arial" w:hint="default"/>
      </w:rPr>
    </w:lvl>
    <w:lvl w:ilvl="2" w:tplc="C4348522" w:tentative="1">
      <w:start w:val="1"/>
      <w:numFmt w:val="bullet"/>
      <w:lvlText w:val="•"/>
      <w:lvlJc w:val="left"/>
      <w:pPr>
        <w:tabs>
          <w:tab w:val="num" w:pos="2160"/>
        </w:tabs>
        <w:ind w:left="2160" w:hanging="360"/>
      </w:pPr>
      <w:rPr>
        <w:rFonts w:ascii="Arial" w:hAnsi="Arial" w:hint="default"/>
      </w:rPr>
    </w:lvl>
    <w:lvl w:ilvl="3" w:tplc="0832C25C" w:tentative="1">
      <w:start w:val="1"/>
      <w:numFmt w:val="bullet"/>
      <w:lvlText w:val="•"/>
      <w:lvlJc w:val="left"/>
      <w:pPr>
        <w:tabs>
          <w:tab w:val="num" w:pos="2880"/>
        </w:tabs>
        <w:ind w:left="2880" w:hanging="360"/>
      </w:pPr>
      <w:rPr>
        <w:rFonts w:ascii="Arial" w:hAnsi="Arial" w:hint="default"/>
      </w:rPr>
    </w:lvl>
    <w:lvl w:ilvl="4" w:tplc="E9A625D6" w:tentative="1">
      <w:start w:val="1"/>
      <w:numFmt w:val="bullet"/>
      <w:lvlText w:val="•"/>
      <w:lvlJc w:val="left"/>
      <w:pPr>
        <w:tabs>
          <w:tab w:val="num" w:pos="3600"/>
        </w:tabs>
        <w:ind w:left="3600" w:hanging="360"/>
      </w:pPr>
      <w:rPr>
        <w:rFonts w:ascii="Arial" w:hAnsi="Arial" w:hint="default"/>
      </w:rPr>
    </w:lvl>
    <w:lvl w:ilvl="5" w:tplc="E78C81DC" w:tentative="1">
      <w:start w:val="1"/>
      <w:numFmt w:val="bullet"/>
      <w:lvlText w:val="•"/>
      <w:lvlJc w:val="left"/>
      <w:pPr>
        <w:tabs>
          <w:tab w:val="num" w:pos="4320"/>
        </w:tabs>
        <w:ind w:left="4320" w:hanging="360"/>
      </w:pPr>
      <w:rPr>
        <w:rFonts w:ascii="Arial" w:hAnsi="Arial" w:hint="default"/>
      </w:rPr>
    </w:lvl>
    <w:lvl w:ilvl="6" w:tplc="49F83E9C" w:tentative="1">
      <w:start w:val="1"/>
      <w:numFmt w:val="bullet"/>
      <w:lvlText w:val="•"/>
      <w:lvlJc w:val="left"/>
      <w:pPr>
        <w:tabs>
          <w:tab w:val="num" w:pos="5040"/>
        </w:tabs>
        <w:ind w:left="5040" w:hanging="360"/>
      </w:pPr>
      <w:rPr>
        <w:rFonts w:ascii="Arial" w:hAnsi="Arial" w:hint="default"/>
      </w:rPr>
    </w:lvl>
    <w:lvl w:ilvl="7" w:tplc="30801042" w:tentative="1">
      <w:start w:val="1"/>
      <w:numFmt w:val="bullet"/>
      <w:lvlText w:val="•"/>
      <w:lvlJc w:val="left"/>
      <w:pPr>
        <w:tabs>
          <w:tab w:val="num" w:pos="5760"/>
        </w:tabs>
        <w:ind w:left="5760" w:hanging="360"/>
      </w:pPr>
      <w:rPr>
        <w:rFonts w:ascii="Arial" w:hAnsi="Arial" w:hint="default"/>
      </w:rPr>
    </w:lvl>
    <w:lvl w:ilvl="8" w:tplc="2DCA0F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2A1AC2"/>
    <w:multiLevelType w:val="hybridMultilevel"/>
    <w:tmpl w:val="63C4B1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10753D"/>
    <w:multiLevelType w:val="hybridMultilevel"/>
    <w:tmpl w:val="CC1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7E41B9"/>
    <w:multiLevelType w:val="hybridMultilevel"/>
    <w:tmpl w:val="09F0BD06"/>
    <w:lvl w:ilvl="0" w:tplc="202210D0">
      <w:start w:val="1"/>
      <w:numFmt w:val="bullet"/>
      <w:lvlText w:val="•"/>
      <w:lvlJc w:val="left"/>
      <w:pPr>
        <w:tabs>
          <w:tab w:val="num" w:pos="720"/>
        </w:tabs>
        <w:ind w:left="720" w:hanging="360"/>
      </w:pPr>
      <w:rPr>
        <w:rFonts w:ascii="Arial" w:hAnsi="Arial" w:hint="default"/>
      </w:rPr>
    </w:lvl>
    <w:lvl w:ilvl="1" w:tplc="60DEB0F0" w:tentative="1">
      <w:start w:val="1"/>
      <w:numFmt w:val="bullet"/>
      <w:lvlText w:val="•"/>
      <w:lvlJc w:val="left"/>
      <w:pPr>
        <w:tabs>
          <w:tab w:val="num" w:pos="1440"/>
        </w:tabs>
        <w:ind w:left="1440" w:hanging="360"/>
      </w:pPr>
      <w:rPr>
        <w:rFonts w:ascii="Arial" w:hAnsi="Arial" w:hint="default"/>
      </w:rPr>
    </w:lvl>
    <w:lvl w:ilvl="2" w:tplc="83B8C9AC">
      <w:numFmt w:val="bullet"/>
      <w:lvlText w:val="•"/>
      <w:lvlJc w:val="left"/>
      <w:pPr>
        <w:tabs>
          <w:tab w:val="num" w:pos="2160"/>
        </w:tabs>
        <w:ind w:left="2160" w:hanging="360"/>
      </w:pPr>
      <w:rPr>
        <w:rFonts w:ascii="Arial" w:hAnsi="Arial" w:hint="default"/>
      </w:rPr>
    </w:lvl>
    <w:lvl w:ilvl="3" w:tplc="7B2A7BCA" w:tentative="1">
      <w:start w:val="1"/>
      <w:numFmt w:val="bullet"/>
      <w:lvlText w:val="•"/>
      <w:lvlJc w:val="left"/>
      <w:pPr>
        <w:tabs>
          <w:tab w:val="num" w:pos="2880"/>
        </w:tabs>
        <w:ind w:left="2880" w:hanging="360"/>
      </w:pPr>
      <w:rPr>
        <w:rFonts w:ascii="Arial" w:hAnsi="Arial" w:hint="default"/>
      </w:rPr>
    </w:lvl>
    <w:lvl w:ilvl="4" w:tplc="58A89B86" w:tentative="1">
      <w:start w:val="1"/>
      <w:numFmt w:val="bullet"/>
      <w:lvlText w:val="•"/>
      <w:lvlJc w:val="left"/>
      <w:pPr>
        <w:tabs>
          <w:tab w:val="num" w:pos="3600"/>
        </w:tabs>
        <w:ind w:left="3600" w:hanging="360"/>
      </w:pPr>
      <w:rPr>
        <w:rFonts w:ascii="Arial" w:hAnsi="Arial" w:hint="default"/>
      </w:rPr>
    </w:lvl>
    <w:lvl w:ilvl="5" w:tplc="DF5C4720" w:tentative="1">
      <w:start w:val="1"/>
      <w:numFmt w:val="bullet"/>
      <w:lvlText w:val="•"/>
      <w:lvlJc w:val="left"/>
      <w:pPr>
        <w:tabs>
          <w:tab w:val="num" w:pos="4320"/>
        </w:tabs>
        <w:ind w:left="4320" w:hanging="360"/>
      </w:pPr>
      <w:rPr>
        <w:rFonts w:ascii="Arial" w:hAnsi="Arial" w:hint="default"/>
      </w:rPr>
    </w:lvl>
    <w:lvl w:ilvl="6" w:tplc="F192F62C" w:tentative="1">
      <w:start w:val="1"/>
      <w:numFmt w:val="bullet"/>
      <w:lvlText w:val="•"/>
      <w:lvlJc w:val="left"/>
      <w:pPr>
        <w:tabs>
          <w:tab w:val="num" w:pos="5040"/>
        </w:tabs>
        <w:ind w:left="5040" w:hanging="360"/>
      </w:pPr>
      <w:rPr>
        <w:rFonts w:ascii="Arial" w:hAnsi="Arial" w:hint="default"/>
      </w:rPr>
    </w:lvl>
    <w:lvl w:ilvl="7" w:tplc="B04E27F6" w:tentative="1">
      <w:start w:val="1"/>
      <w:numFmt w:val="bullet"/>
      <w:lvlText w:val="•"/>
      <w:lvlJc w:val="left"/>
      <w:pPr>
        <w:tabs>
          <w:tab w:val="num" w:pos="5760"/>
        </w:tabs>
        <w:ind w:left="5760" w:hanging="360"/>
      </w:pPr>
      <w:rPr>
        <w:rFonts w:ascii="Arial" w:hAnsi="Arial" w:hint="default"/>
      </w:rPr>
    </w:lvl>
    <w:lvl w:ilvl="8" w:tplc="6778E3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5C3F6E"/>
    <w:multiLevelType w:val="hybridMultilevel"/>
    <w:tmpl w:val="2E4ECD86"/>
    <w:lvl w:ilvl="0" w:tplc="03BA5C4A">
      <w:start w:val="1"/>
      <w:numFmt w:val="bullet"/>
      <w:lvlText w:val="•"/>
      <w:lvlJc w:val="left"/>
      <w:pPr>
        <w:tabs>
          <w:tab w:val="num" w:pos="720"/>
        </w:tabs>
        <w:ind w:left="720" w:hanging="360"/>
      </w:pPr>
      <w:rPr>
        <w:rFonts w:ascii="Arial" w:hAnsi="Arial" w:hint="default"/>
      </w:rPr>
    </w:lvl>
    <w:lvl w:ilvl="1" w:tplc="1A6A92A2" w:tentative="1">
      <w:start w:val="1"/>
      <w:numFmt w:val="bullet"/>
      <w:lvlText w:val="•"/>
      <w:lvlJc w:val="left"/>
      <w:pPr>
        <w:tabs>
          <w:tab w:val="num" w:pos="1440"/>
        </w:tabs>
        <w:ind w:left="1440" w:hanging="360"/>
      </w:pPr>
      <w:rPr>
        <w:rFonts w:ascii="Arial" w:hAnsi="Arial" w:hint="default"/>
      </w:rPr>
    </w:lvl>
    <w:lvl w:ilvl="2" w:tplc="F12A8B1E" w:tentative="1">
      <w:start w:val="1"/>
      <w:numFmt w:val="bullet"/>
      <w:lvlText w:val="•"/>
      <w:lvlJc w:val="left"/>
      <w:pPr>
        <w:tabs>
          <w:tab w:val="num" w:pos="2160"/>
        </w:tabs>
        <w:ind w:left="2160" w:hanging="360"/>
      </w:pPr>
      <w:rPr>
        <w:rFonts w:ascii="Arial" w:hAnsi="Arial" w:hint="default"/>
      </w:rPr>
    </w:lvl>
    <w:lvl w:ilvl="3" w:tplc="A8FC6652" w:tentative="1">
      <w:start w:val="1"/>
      <w:numFmt w:val="bullet"/>
      <w:lvlText w:val="•"/>
      <w:lvlJc w:val="left"/>
      <w:pPr>
        <w:tabs>
          <w:tab w:val="num" w:pos="2880"/>
        </w:tabs>
        <w:ind w:left="2880" w:hanging="360"/>
      </w:pPr>
      <w:rPr>
        <w:rFonts w:ascii="Arial" w:hAnsi="Arial" w:hint="default"/>
      </w:rPr>
    </w:lvl>
    <w:lvl w:ilvl="4" w:tplc="B7A4AE00" w:tentative="1">
      <w:start w:val="1"/>
      <w:numFmt w:val="bullet"/>
      <w:lvlText w:val="•"/>
      <w:lvlJc w:val="left"/>
      <w:pPr>
        <w:tabs>
          <w:tab w:val="num" w:pos="3600"/>
        </w:tabs>
        <w:ind w:left="3600" w:hanging="360"/>
      </w:pPr>
      <w:rPr>
        <w:rFonts w:ascii="Arial" w:hAnsi="Arial" w:hint="default"/>
      </w:rPr>
    </w:lvl>
    <w:lvl w:ilvl="5" w:tplc="E10E7C80" w:tentative="1">
      <w:start w:val="1"/>
      <w:numFmt w:val="bullet"/>
      <w:lvlText w:val="•"/>
      <w:lvlJc w:val="left"/>
      <w:pPr>
        <w:tabs>
          <w:tab w:val="num" w:pos="4320"/>
        </w:tabs>
        <w:ind w:left="4320" w:hanging="360"/>
      </w:pPr>
      <w:rPr>
        <w:rFonts w:ascii="Arial" w:hAnsi="Arial" w:hint="default"/>
      </w:rPr>
    </w:lvl>
    <w:lvl w:ilvl="6" w:tplc="A5424FB6" w:tentative="1">
      <w:start w:val="1"/>
      <w:numFmt w:val="bullet"/>
      <w:lvlText w:val="•"/>
      <w:lvlJc w:val="left"/>
      <w:pPr>
        <w:tabs>
          <w:tab w:val="num" w:pos="5040"/>
        </w:tabs>
        <w:ind w:left="5040" w:hanging="360"/>
      </w:pPr>
      <w:rPr>
        <w:rFonts w:ascii="Arial" w:hAnsi="Arial" w:hint="default"/>
      </w:rPr>
    </w:lvl>
    <w:lvl w:ilvl="7" w:tplc="4ADEBC68" w:tentative="1">
      <w:start w:val="1"/>
      <w:numFmt w:val="bullet"/>
      <w:lvlText w:val="•"/>
      <w:lvlJc w:val="left"/>
      <w:pPr>
        <w:tabs>
          <w:tab w:val="num" w:pos="5760"/>
        </w:tabs>
        <w:ind w:left="5760" w:hanging="360"/>
      </w:pPr>
      <w:rPr>
        <w:rFonts w:ascii="Arial" w:hAnsi="Arial" w:hint="default"/>
      </w:rPr>
    </w:lvl>
    <w:lvl w:ilvl="8" w:tplc="8452BD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B60B84"/>
    <w:multiLevelType w:val="hybridMultilevel"/>
    <w:tmpl w:val="15EE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B271A"/>
    <w:multiLevelType w:val="hybridMultilevel"/>
    <w:tmpl w:val="AB4E76D0"/>
    <w:lvl w:ilvl="0" w:tplc="65B65C3C">
      <w:start w:val="1"/>
      <w:numFmt w:val="bullet"/>
      <w:lvlText w:val="•"/>
      <w:lvlJc w:val="left"/>
      <w:pPr>
        <w:tabs>
          <w:tab w:val="num" w:pos="720"/>
        </w:tabs>
        <w:ind w:left="720" w:hanging="360"/>
      </w:pPr>
      <w:rPr>
        <w:rFonts w:ascii="Arial" w:hAnsi="Arial" w:hint="default"/>
      </w:rPr>
    </w:lvl>
    <w:lvl w:ilvl="1" w:tplc="F2FAE01C" w:tentative="1">
      <w:start w:val="1"/>
      <w:numFmt w:val="bullet"/>
      <w:lvlText w:val="•"/>
      <w:lvlJc w:val="left"/>
      <w:pPr>
        <w:tabs>
          <w:tab w:val="num" w:pos="1440"/>
        </w:tabs>
        <w:ind w:left="1440" w:hanging="360"/>
      </w:pPr>
      <w:rPr>
        <w:rFonts w:ascii="Arial" w:hAnsi="Arial" w:hint="default"/>
      </w:rPr>
    </w:lvl>
    <w:lvl w:ilvl="2" w:tplc="4392A504" w:tentative="1">
      <w:start w:val="1"/>
      <w:numFmt w:val="bullet"/>
      <w:lvlText w:val="•"/>
      <w:lvlJc w:val="left"/>
      <w:pPr>
        <w:tabs>
          <w:tab w:val="num" w:pos="2160"/>
        </w:tabs>
        <w:ind w:left="2160" w:hanging="360"/>
      </w:pPr>
      <w:rPr>
        <w:rFonts w:ascii="Arial" w:hAnsi="Arial" w:hint="default"/>
      </w:rPr>
    </w:lvl>
    <w:lvl w:ilvl="3" w:tplc="1E30A31A" w:tentative="1">
      <w:start w:val="1"/>
      <w:numFmt w:val="bullet"/>
      <w:lvlText w:val="•"/>
      <w:lvlJc w:val="left"/>
      <w:pPr>
        <w:tabs>
          <w:tab w:val="num" w:pos="2880"/>
        </w:tabs>
        <w:ind w:left="2880" w:hanging="360"/>
      </w:pPr>
      <w:rPr>
        <w:rFonts w:ascii="Arial" w:hAnsi="Arial" w:hint="default"/>
      </w:rPr>
    </w:lvl>
    <w:lvl w:ilvl="4" w:tplc="B324F5BA" w:tentative="1">
      <w:start w:val="1"/>
      <w:numFmt w:val="bullet"/>
      <w:lvlText w:val="•"/>
      <w:lvlJc w:val="left"/>
      <w:pPr>
        <w:tabs>
          <w:tab w:val="num" w:pos="3600"/>
        </w:tabs>
        <w:ind w:left="3600" w:hanging="360"/>
      </w:pPr>
      <w:rPr>
        <w:rFonts w:ascii="Arial" w:hAnsi="Arial" w:hint="default"/>
      </w:rPr>
    </w:lvl>
    <w:lvl w:ilvl="5" w:tplc="A89AA188" w:tentative="1">
      <w:start w:val="1"/>
      <w:numFmt w:val="bullet"/>
      <w:lvlText w:val="•"/>
      <w:lvlJc w:val="left"/>
      <w:pPr>
        <w:tabs>
          <w:tab w:val="num" w:pos="4320"/>
        </w:tabs>
        <w:ind w:left="4320" w:hanging="360"/>
      </w:pPr>
      <w:rPr>
        <w:rFonts w:ascii="Arial" w:hAnsi="Arial" w:hint="default"/>
      </w:rPr>
    </w:lvl>
    <w:lvl w:ilvl="6" w:tplc="67A8F1E0" w:tentative="1">
      <w:start w:val="1"/>
      <w:numFmt w:val="bullet"/>
      <w:lvlText w:val="•"/>
      <w:lvlJc w:val="left"/>
      <w:pPr>
        <w:tabs>
          <w:tab w:val="num" w:pos="5040"/>
        </w:tabs>
        <w:ind w:left="5040" w:hanging="360"/>
      </w:pPr>
      <w:rPr>
        <w:rFonts w:ascii="Arial" w:hAnsi="Arial" w:hint="default"/>
      </w:rPr>
    </w:lvl>
    <w:lvl w:ilvl="7" w:tplc="D44022AA" w:tentative="1">
      <w:start w:val="1"/>
      <w:numFmt w:val="bullet"/>
      <w:lvlText w:val="•"/>
      <w:lvlJc w:val="left"/>
      <w:pPr>
        <w:tabs>
          <w:tab w:val="num" w:pos="5760"/>
        </w:tabs>
        <w:ind w:left="5760" w:hanging="360"/>
      </w:pPr>
      <w:rPr>
        <w:rFonts w:ascii="Arial" w:hAnsi="Arial" w:hint="default"/>
      </w:rPr>
    </w:lvl>
    <w:lvl w:ilvl="8" w:tplc="309EA6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390DB1"/>
    <w:multiLevelType w:val="hybridMultilevel"/>
    <w:tmpl w:val="F5EACE2E"/>
    <w:lvl w:ilvl="0" w:tplc="57864570">
      <w:start w:val="1"/>
      <w:numFmt w:val="bullet"/>
      <w:lvlText w:val="•"/>
      <w:lvlJc w:val="left"/>
      <w:pPr>
        <w:tabs>
          <w:tab w:val="num" w:pos="720"/>
        </w:tabs>
        <w:ind w:left="720" w:hanging="360"/>
      </w:pPr>
      <w:rPr>
        <w:rFonts w:ascii="Arial" w:hAnsi="Arial" w:hint="default"/>
      </w:rPr>
    </w:lvl>
    <w:lvl w:ilvl="1" w:tplc="6062F2D2">
      <w:start w:val="1"/>
      <w:numFmt w:val="bullet"/>
      <w:lvlText w:val="•"/>
      <w:lvlJc w:val="left"/>
      <w:pPr>
        <w:tabs>
          <w:tab w:val="num" w:pos="1440"/>
        </w:tabs>
        <w:ind w:left="1440" w:hanging="360"/>
      </w:pPr>
      <w:rPr>
        <w:rFonts w:ascii="Arial" w:hAnsi="Arial" w:hint="default"/>
      </w:rPr>
    </w:lvl>
    <w:lvl w:ilvl="2" w:tplc="F6C2190A" w:tentative="1">
      <w:start w:val="1"/>
      <w:numFmt w:val="bullet"/>
      <w:lvlText w:val="•"/>
      <w:lvlJc w:val="left"/>
      <w:pPr>
        <w:tabs>
          <w:tab w:val="num" w:pos="2160"/>
        </w:tabs>
        <w:ind w:left="2160" w:hanging="360"/>
      </w:pPr>
      <w:rPr>
        <w:rFonts w:ascii="Arial" w:hAnsi="Arial" w:hint="default"/>
      </w:rPr>
    </w:lvl>
    <w:lvl w:ilvl="3" w:tplc="F062859C" w:tentative="1">
      <w:start w:val="1"/>
      <w:numFmt w:val="bullet"/>
      <w:lvlText w:val="•"/>
      <w:lvlJc w:val="left"/>
      <w:pPr>
        <w:tabs>
          <w:tab w:val="num" w:pos="2880"/>
        </w:tabs>
        <w:ind w:left="2880" w:hanging="360"/>
      </w:pPr>
      <w:rPr>
        <w:rFonts w:ascii="Arial" w:hAnsi="Arial" w:hint="default"/>
      </w:rPr>
    </w:lvl>
    <w:lvl w:ilvl="4" w:tplc="498266D6" w:tentative="1">
      <w:start w:val="1"/>
      <w:numFmt w:val="bullet"/>
      <w:lvlText w:val="•"/>
      <w:lvlJc w:val="left"/>
      <w:pPr>
        <w:tabs>
          <w:tab w:val="num" w:pos="3600"/>
        </w:tabs>
        <w:ind w:left="3600" w:hanging="360"/>
      </w:pPr>
      <w:rPr>
        <w:rFonts w:ascii="Arial" w:hAnsi="Arial" w:hint="default"/>
      </w:rPr>
    </w:lvl>
    <w:lvl w:ilvl="5" w:tplc="94C488AC" w:tentative="1">
      <w:start w:val="1"/>
      <w:numFmt w:val="bullet"/>
      <w:lvlText w:val="•"/>
      <w:lvlJc w:val="left"/>
      <w:pPr>
        <w:tabs>
          <w:tab w:val="num" w:pos="4320"/>
        </w:tabs>
        <w:ind w:left="4320" w:hanging="360"/>
      </w:pPr>
      <w:rPr>
        <w:rFonts w:ascii="Arial" w:hAnsi="Arial" w:hint="default"/>
      </w:rPr>
    </w:lvl>
    <w:lvl w:ilvl="6" w:tplc="94FE3F40" w:tentative="1">
      <w:start w:val="1"/>
      <w:numFmt w:val="bullet"/>
      <w:lvlText w:val="•"/>
      <w:lvlJc w:val="left"/>
      <w:pPr>
        <w:tabs>
          <w:tab w:val="num" w:pos="5040"/>
        </w:tabs>
        <w:ind w:left="5040" w:hanging="360"/>
      </w:pPr>
      <w:rPr>
        <w:rFonts w:ascii="Arial" w:hAnsi="Arial" w:hint="default"/>
      </w:rPr>
    </w:lvl>
    <w:lvl w:ilvl="7" w:tplc="09101712" w:tentative="1">
      <w:start w:val="1"/>
      <w:numFmt w:val="bullet"/>
      <w:lvlText w:val="•"/>
      <w:lvlJc w:val="left"/>
      <w:pPr>
        <w:tabs>
          <w:tab w:val="num" w:pos="5760"/>
        </w:tabs>
        <w:ind w:left="5760" w:hanging="360"/>
      </w:pPr>
      <w:rPr>
        <w:rFonts w:ascii="Arial" w:hAnsi="Arial" w:hint="default"/>
      </w:rPr>
    </w:lvl>
    <w:lvl w:ilvl="8" w:tplc="6786E2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A94D1C"/>
    <w:multiLevelType w:val="hybridMultilevel"/>
    <w:tmpl w:val="DA0C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3684C"/>
    <w:multiLevelType w:val="hybridMultilevel"/>
    <w:tmpl w:val="D4321F76"/>
    <w:lvl w:ilvl="0" w:tplc="364EC70A">
      <w:start w:val="1"/>
      <w:numFmt w:val="bullet"/>
      <w:lvlText w:val="•"/>
      <w:lvlJc w:val="left"/>
      <w:pPr>
        <w:tabs>
          <w:tab w:val="num" w:pos="720"/>
        </w:tabs>
        <w:ind w:left="720" w:hanging="360"/>
      </w:pPr>
      <w:rPr>
        <w:rFonts w:ascii="Arial" w:hAnsi="Arial" w:hint="default"/>
      </w:rPr>
    </w:lvl>
    <w:lvl w:ilvl="1" w:tplc="3D3234EC" w:tentative="1">
      <w:start w:val="1"/>
      <w:numFmt w:val="bullet"/>
      <w:lvlText w:val="•"/>
      <w:lvlJc w:val="left"/>
      <w:pPr>
        <w:tabs>
          <w:tab w:val="num" w:pos="1440"/>
        </w:tabs>
        <w:ind w:left="1440" w:hanging="360"/>
      </w:pPr>
      <w:rPr>
        <w:rFonts w:ascii="Arial" w:hAnsi="Arial" w:hint="default"/>
      </w:rPr>
    </w:lvl>
    <w:lvl w:ilvl="2" w:tplc="B44C6424" w:tentative="1">
      <w:start w:val="1"/>
      <w:numFmt w:val="bullet"/>
      <w:lvlText w:val="•"/>
      <w:lvlJc w:val="left"/>
      <w:pPr>
        <w:tabs>
          <w:tab w:val="num" w:pos="2160"/>
        </w:tabs>
        <w:ind w:left="2160" w:hanging="360"/>
      </w:pPr>
      <w:rPr>
        <w:rFonts w:ascii="Arial" w:hAnsi="Arial" w:hint="default"/>
      </w:rPr>
    </w:lvl>
    <w:lvl w:ilvl="3" w:tplc="4BB0FBF2" w:tentative="1">
      <w:start w:val="1"/>
      <w:numFmt w:val="bullet"/>
      <w:lvlText w:val="•"/>
      <w:lvlJc w:val="left"/>
      <w:pPr>
        <w:tabs>
          <w:tab w:val="num" w:pos="2880"/>
        </w:tabs>
        <w:ind w:left="2880" w:hanging="360"/>
      </w:pPr>
      <w:rPr>
        <w:rFonts w:ascii="Arial" w:hAnsi="Arial" w:hint="default"/>
      </w:rPr>
    </w:lvl>
    <w:lvl w:ilvl="4" w:tplc="10BE84B4" w:tentative="1">
      <w:start w:val="1"/>
      <w:numFmt w:val="bullet"/>
      <w:lvlText w:val="•"/>
      <w:lvlJc w:val="left"/>
      <w:pPr>
        <w:tabs>
          <w:tab w:val="num" w:pos="3600"/>
        </w:tabs>
        <w:ind w:left="3600" w:hanging="360"/>
      </w:pPr>
      <w:rPr>
        <w:rFonts w:ascii="Arial" w:hAnsi="Arial" w:hint="default"/>
      </w:rPr>
    </w:lvl>
    <w:lvl w:ilvl="5" w:tplc="88F22C6C" w:tentative="1">
      <w:start w:val="1"/>
      <w:numFmt w:val="bullet"/>
      <w:lvlText w:val="•"/>
      <w:lvlJc w:val="left"/>
      <w:pPr>
        <w:tabs>
          <w:tab w:val="num" w:pos="4320"/>
        </w:tabs>
        <w:ind w:left="4320" w:hanging="360"/>
      </w:pPr>
      <w:rPr>
        <w:rFonts w:ascii="Arial" w:hAnsi="Arial" w:hint="default"/>
      </w:rPr>
    </w:lvl>
    <w:lvl w:ilvl="6" w:tplc="9DDA1A06" w:tentative="1">
      <w:start w:val="1"/>
      <w:numFmt w:val="bullet"/>
      <w:lvlText w:val="•"/>
      <w:lvlJc w:val="left"/>
      <w:pPr>
        <w:tabs>
          <w:tab w:val="num" w:pos="5040"/>
        </w:tabs>
        <w:ind w:left="5040" w:hanging="360"/>
      </w:pPr>
      <w:rPr>
        <w:rFonts w:ascii="Arial" w:hAnsi="Arial" w:hint="default"/>
      </w:rPr>
    </w:lvl>
    <w:lvl w:ilvl="7" w:tplc="A97801C6" w:tentative="1">
      <w:start w:val="1"/>
      <w:numFmt w:val="bullet"/>
      <w:lvlText w:val="•"/>
      <w:lvlJc w:val="left"/>
      <w:pPr>
        <w:tabs>
          <w:tab w:val="num" w:pos="5760"/>
        </w:tabs>
        <w:ind w:left="5760" w:hanging="360"/>
      </w:pPr>
      <w:rPr>
        <w:rFonts w:ascii="Arial" w:hAnsi="Arial" w:hint="default"/>
      </w:rPr>
    </w:lvl>
    <w:lvl w:ilvl="8" w:tplc="816A38F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C51D9D"/>
    <w:multiLevelType w:val="hybridMultilevel"/>
    <w:tmpl w:val="97E0E4E4"/>
    <w:lvl w:ilvl="0" w:tplc="8180A790">
      <w:start w:val="1"/>
      <w:numFmt w:val="bullet"/>
      <w:lvlText w:val="•"/>
      <w:lvlJc w:val="left"/>
      <w:pPr>
        <w:tabs>
          <w:tab w:val="num" w:pos="720"/>
        </w:tabs>
        <w:ind w:left="720" w:hanging="360"/>
      </w:pPr>
      <w:rPr>
        <w:rFonts w:ascii="Arial" w:hAnsi="Arial" w:hint="default"/>
      </w:rPr>
    </w:lvl>
    <w:lvl w:ilvl="1" w:tplc="C8FAC962" w:tentative="1">
      <w:start w:val="1"/>
      <w:numFmt w:val="bullet"/>
      <w:lvlText w:val="•"/>
      <w:lvlJc w:val="left"/>
      <w:pPr>
        <w:tabs>
          <w:tab w:val="num" w:pos="1440"/>
        </w:tabs>
        <w:ind w:left="1440" w:hanging="360"/>
      </w:pPr>
      <w:rPr>
        <w:rFonts w:ascii="Arial" w:hAnsi="Arial" w:hint="default"/>
      </w:rPr>
    </w:lvl>
    <w:lvl w:ilvl="2" w:tplc="40C8A962" w:tentative="1">
      <w:start w:val="1"/>
      <w:numFmt w:val="bullet"/>
      <w:lvlText w:val="•"/>
      <w:lvlJc w:val="left"/>
      <w:pPr>
        <w:tabs>
          <w:tab w:val="num" w:pos="2160"/>
        </w:tabs>
        <w:ind w:left="2160" w:hanging="360"/>
      </w:pPr>
      <w:rPr>
        <w:rFonts w:ascii="Arial" w:hAnsi="Arial" w:hint="default"/>
      </w:rPr>
    </w:lvl>
    <w:lvl w:ilvl="3" w:tplc="B64C306E" w:tentative="1">
      <w:start w:val="1"/>
      <w:numFmt w:val="bullet"/>
      <w:lvlText w:val="•"/>
      <w:lvlJc w:val="left"/>
      <w:pPr>
        <w:tabs>
          <w:tab w:val="num" w:pos="2880"/>
        </w:tabs>
        <w:ind w:left="2880" w:hanging="360"/>
      </w:pPr>
      <w:rPr>
        <w:rFonts w:ascii="Arial" w:hAnsi="Arial" w:hint="default"/>
      </w:rPr>
    </w:lvl>
    <w:lvl w:ilvl="4" w:tplc="3E0A8112" w:tentative="1">
      <w:start w:val="1"/>
      <w:numFmt w:val="bullet"/>
      <w:lvlText w:val="•"/>
      <w:lvlJc w:val="left"/>
      <w:pPr>
        <w:tabs>
          <w:tab w:val="num" w:pos="3600"/>
        </w:tabs>
        <w:ind w:left="3600" w:hanging="360"/>
      </w:pPr>
      <w:rPr>
        <w:rFonts w:ascii="Arial" w:hAnsi="Arial" w:hint="default"/>
      </w:rPr>
    </w:lvl>
    <w:lvl w:ilvl="5" w:tplc="09D46FB6" w:tentative="1">
      <w:start w:val="1"/>
      <w:numFmt w:val="bullet"/>
      <w:lvlText w:val="•"/>
      <w:lvlJc w:val="left"/>
      <w:pPr>
        <w:tabs>
          <w:tab w:val="num" w:pos="4320"/>
        </w:tabs>
        <w:ind w:left="4320" w:hanging="360"/>
      </w:pPr>
      <w:rPr>
        <w:rFonts w:ascii="Arial" w:hAnsi="Arial" w:hint="default"/>
      </w:rPr>
    </w:lvl>
    <w:lvl w:ilvl="6" w:tplc="3CECA376" w:tentative="1">
      <w:start w:val="1"/>
      <w:numFmt w:val="bullet"/>
      <w:lvlText w:val="•"/>
      <w:lvlJc w:val="left"/>
      <w:pPr>
        <w:tabs>
          <w:tab w:val="num" w:pos="5040"/>
        </w:tabs>
        <w:ind w:left="5040" w:hanging="360"/>
      </w:pPr>
      <w:rPr>
        <w:rFonts w:ascii="Arial" w:hAnsi="Arial" w:hint="default"/>
      </w:rPr>
    </w:lvl>
    <w:lvl w:ilvl="7" w:tplc="589857CA" w:tentative="1">
      <w:start w:val="1"/>
      <w:numFmt w:val="bullet"/>
      <w:lvlText w:val="•"/>
      <w:lvlJc w:val="left"/>
      <w:pPr>
        <w:tabs>
          <w:tab w:val="num" w:pos="5760"/>
        </w:tabs>
        <w:ind w:left="5760" w:hanging="360"/>
      </w:pPr>
      <w:rPr>
        <w:rFonts w:ascii="Arial" w:hAnsi="Arial" w:hint="default"/>
      </w:rPr>
    </w:lvl>
    <w:lvl w:ilvl="8" w:tplc="409AE7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BE46B8"/>
    <w:multiLevelType w:val="hybridMultilevel"/>
    <w:tmpl w:val="8E8C01E6"/>
    <w:lvl w:ilvl="0" w:tplc="5624265C">
      <w:start w:val="1"/>
      <w:numFmt w:val="bullet"/>
      <w:lvlText w:val="•"/>
      <w:lvlJc w:val="left"/>
      <w:pPr>
        <w:tabs>
          <w:tab w:val="num" w:pos="720"/>
        </w:tabs>
        <w:ind w:left="720" w:hanging="360"/>
      </w:pPr>
      <w:rPr>
        <w:rFonts w:ascii="Arial" w:hAnsi="Arial" w:hint="default"/>
      </w:rPr>
    </w:lvl>
    <w:lvl w:ilvl="1" w:tplc="153E564E" w:tentative="1">
      <w:start w:val="1"/>
      <w:numFmt w:val="bullet"/>
      <w:lvlText w:val="•"/>
      <w:lvlJc w:val="left"/>
      <w:pPr>
        <w:tabs>
          <w:tab w:val="num" w:pos="1440"/>
        </w:tabs>
        <w:ind w:left="1440" w:hanging="360"/>
      </w:pPr>
      <w:rPr>
        <w:rFonts w:ascii="Arial" w:hAnsi="Arial" w:hint="default"/>
      </w:rPr>
    </w:lvl>
    <w:lvl w:ilvl="2" w:tplc="4920D0A4" w:tentative="1">
      <w:start w:val="1"/>
      <w:numFmt w:val="bullet"/>
      <w:lvlText w:val="•"/>
      <w:lvlJc w:val="left"/>
      <w:pPr>
        <w:tabs>
          <w:tab w:val="num" w:pos="2160"/>
        </w:tabs>
        <w:ind w:left="2160" w:hanging="360"/>
      </w:pPr>
      <w:rPr>
        <w:rFonts w:ascii="Arial" w:hAnsi="Arial" w:hint="default"/>
      </w:rPr>
    </w:lvl>
    <w:lvl w:ilvl="3" w:tplc="D576929C" w:tentative="1">
      <w:start w:val="1"/>
      <w:numFmt w:val="bullet"/>
      <w:lvlText w:val="•"/>
      <w:lvlJc w:val="left"/>
      <w:pPr>
        <w:tabs>
          <w:tab w:val="num" w:pos="2880"/>
        </w:tabs>
        <w:ind w:left="2880" w:hanging="360"/>
      </w:pPr>
      <w:rPr>
        <w:rFonts w:ascii="Arial" w:hAnsi="Arial" w:hint="default"/>
      </w:rPr>
    </w:lvl>
    <w:lvl w:ilvl="4" w:tplc="0CA8FC42" w:tentative="1">
      <w:start w:val="1"/>
      <w:numFmt w:val="bullet"/>
      <w:lvlText w:val="•"/>
      <w:lvlJc w:val="left"/>
      <w:pPr>
        <w:tabs>
          <w:tab w:val="num" w:pos="3600"/>
        </w:tabs>
        <w:ind w:left="3600" w:hanging="360"/>
      </w:pPr>
      <w:rPr>
        <w:rFonts w:ascii="Arial" w:hAnsi="Arial" w:hint="default"/>
      </w:rPr>
    </w:lvl>
    <w:lvl w:ilvl="5" w:tplc="29E81F70" w:tentative="1">
      <w:start w:val="1"/>
      <w:numFmt w:val="bullet"/>
      <w:lvlText w:val="•"/>
      <w:lvlJc w:val="left"/>
      <w:pPr>
        <w:tabs>
          <w:tab w:val="num" w:pos="4320"/>
        </w:tabs>
        <w:ind w:left="4320" w:hanging="360"/>
      </w:pPr>
      <w:rPr>
        <w:rFonts w:ascii="Arial" w:hAnsi="Arial" w:hint="default"/>
      </w:rPr>
    </w:lvl>
    <w:lvl w:ilvl="6" w:tplc="5338FDAC" w:tentative="1">
      <w:start w:val="1"/>
      <w:numFmt w:val="bullet"/>
      <w:lvlText w:val="•"/>
      <w:lvlJc w:val="left"/>
      <w:pPr>
        <w:tabs>
          <w:tab w:val="num" w:pos="5040"/>
        </w:tabs>
        <w:ind w:left="5040" w:hanging="360"/>
      </w:pPr>
      <w:rPr>
        <w:rFonts w:ascii="Arial" w:hAnsi="Arial" w:hint="default"/>
      </w:rPr>
    </w:lvl>
    <w:lvl w:ilvl="7" w:tplc="40AEB88C" w:tentative="1">
      <w:start w:val="1"/>
      <w:numFmt w:val="bullet"/>
      <w:lvlText w:val="•"/>
      <w:lvlJc w:val="left"/>
      <w:pPr>
        <w:tabs>
          <w:tab w:val="num" w:pos="5760"/>
        </w:tabs>
        <w:ind w:left="5760" w:hanging="360"/>
      </w:pPr>
      <w:rPr>
        <w:rFonts w:ascii="Arial" w:hAnsi="Arial" w:hint="default"/>
      </w:rPr>
    </w:lvl>
    <w:lvl w:ilvl="8" w:tplc="47DC12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EB7570"/>
    <w:multiLevelType w:val="hybridMultilevel"/>
    <w:tmpl w:val="E8185DFA"/>
    <w:lvl w:ilvl="0" w:tplc="FBBE59EE">
      <w:start w:val="1"/>
      <w:numFmt w:val="bullet"/>
      <w:lvlText w:val="•"/>
      <w:lvlJc w:val="left"/>
      <w:pPr>
        <w:tabs>
          <w:tab w:val="num" w:pos="720"/>
        </w:tabs>
        <w:ind w:left="720" w:hanging="360"/>
      </w:pPr>
      <w:rPr>
        <w:rFonts w:ascii="Arial" w:hAnsi="Arial" w:hint="default"/>
      </w:rPr>
    </w:lvl>
    <w:lvl w:ilvl="1" w:tplc="6CC67FB6" w:tentative="1">
      <w:start w:val="1"/>
      <w:numFmt w:val="bullet"/>
      <w:lvlText w:val="•"/>
      <w:lvlJc w:val="left"/>
      <w:pPr>
        <w:tabs>
          <w:tab w:val="num" w:pos="1440"/>
        </w:tabs>
        <w:ind w:left="1440" w:hanging="360"/>
      </w:pPr>
      <w:rPr>
        <w:rFonts w:ascii="Arial" w:hAnsi="Arial" w:hint="default"/>
      </w:rPr>
    </w:lvl>
    <w:lvl w:ilvl="2" w:tplc="F0440D58" w:tentative="1">
      <w:start w:val="1"/>
      <w:numFmt w:val="bullet"/>
      <w:lvlText w:val="•"/>
      <w:lvlJc w:val="left"/>
      <w:pPr>
        <w:tabs>
          <w:tab w:val="num" w:pos="2160"/>
        </w:tabs>
        <w:ind w:left="2160" w:hanging="360"/>
      </w:pPr>
      <w:rPr>
        <w:rFonts w:ascii="Arial" w:hAnsi="Arial" w:hint="default"/>
      </w:rPr>
    </w:lvl>
    <w:lvl w:ilvl="3" w:tplc="43300382" w:tentative="1">
      <w:start w:val="1"/>
      <w:numFmt w:val="bullet"/>
      <w:lvlText w:val="•"/>
      <w:lvlJc w:val="left"/>
      <w:pPr>
        <w:tabs>
          <w:tab w:val="num" w:pos="2880"/>
        </w:tabs>
        <w:ind w:left="2880" w:hanging="360"/>
      </w:pPr>
      <w:rPr>
        <w:rFonts w:ascii="Arial" w:hAnsi="Arial" w:hint="default"/>
      </w:rPr>
    </w:lvl>
    <w:lvl w:ilvl="4" w:tplc="DE30667C" w:tentative="1">
      <w:start w:val="1"/>
      <w:numFmt w:val="bullet"/>
      <w:lvlText w:val="•"/>
      <w:lvlJc w:val="left"/>
      <w:pPr>
        <w:tabs>
          <w:tab w:val="num" w:pos="3600"/>
        </w:tabs>
        <w:ind w:left="3600" w:hanging="360"/>
      </w:pPr>
      <w:rPr>
        <w:rFonts w:ascii="Arial" w:hAnsi="Arial" w:hint="default"/>
      </w:rPr>
    </w:lvl>
    <w:lvl w:ilvl="5" w:tplc="01961DD4" w:tentative="1">
      <w:start w:val="1"/>
      <w:numFmt w:val="bullet"/>
      <w:lvlText w:val="•"/>
      <w:lvlJc w:val="left"/>
      <w:pPr>
        <w:tabs>
          <w:tab w:val="num" w:pos="4320"/>
        </w:tabs>
        <w:ind w:left="4320" w:hanging="360"/>
      </w:pPr>
      <w:rPr>
        <w:rFonts w:ascii="Arial" w:hAnsi="Arial" w:hint="default"/>
      </w:rPr>
    </w:lvl>
    <w:lvl w:ilvl="6" w:tplc="D082ACD0" w:tentative="1">
      <w:start w:val="1"/>
      <w:numFmt w:val="bullet"/>
      <w:lvlText w:val="•"/>
      <w:lvlJc w:val="left"/>
      <w:pPr>
        <w:tabs>
          <w:tab w:val="num" w:pos="5040"/>
        </w:tabs>
        <w:ind w:left="5040" w:hanging="360"/>
      </w:pPr>
      <w:rPr>
        <w:rFonts w:ascii="Arial" w:hAnsi="Arial" w:hint="default"/>
      </w:rPr>
    </w:lvl>
    <w:lvl w:ilvl="7" w:tplc="13F4C776" w:tentative="1">
      <w:start w:val="1"/>
      <w:numFmt w:val="bullet"/>
      <w:lvlText w:val="•"/>
      <w:lvlJc w:val="left"/>
      <w:pPr>
        <w:tabs>
          <w:tab w:val="num" w:pos="5760"/>
        </w:tabs>
        <w:ind w:left="5760" w:hanging="360"/>
      </w:pPr>
      <w:rPr>
        <w:rFonts w:ascii="Arial" w:hAnsi="Arial" w:hint="default"/>
      </w:rPr>
    </w:lvl>
    <w:lvl w:ilvl="8" w:tplc="B3BE233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A51D9F"/>
    <w:multiLevelType w:val="hybridMultilevel"/>
    <w:tmpl w:val="39AC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91AB8"/>
    <w:multiLevelType w:val="hybridMultilevel"/>
    <w:tmpl w:val="65DAF9F6"/>
    <w:lvl w:ilvl="0" w:tplc="16E6F2C2">
      <w:start w:val="1"/>
      <w:numFmt w:val="bullet"/>
      <w:lvlText w:val="•"/>
      <w:lvlJc w:val="left"/>
      <w:pPr>
        <w:tabs>
          <w:tab w:val="num" w:pos="720"/>
        </w:tabs>
        <w:ind w:left="720" w:hanging="360"/>
      </w:pPr>
      <w:rPr>
        <w:rFonts w:ascii="Arial" w:hAnsi="Arial" w:hint="default"/>
      </w:rPr>
    </w:lvl>
    <w:lvl w:ilvl="1" w:tplc="BA30354A" w:tentative="1">
      <w:start w:val="1"/>
      <w:numFmt w:val="bullet"/>
      <w:lvlText w:val="•"/>
      <w:lvlJc w:val="left"/>
      <w:pPr>
        <w:tabs>
          <w:tab w:val="num" w:pos="1440"/>
        </w:tabs>
        <w:ind w:left="1440" w:hanging="360"/>
      </w:pPr>
      <w:rPr>
        <w:rFonts w:ascii="Arial" w:hAnsi="Arial" w:hint="default"/>
      </w:rPr>
    </w:lvl>
    <w:lvl w:ilvl="2" w:tplc="B986DD76" w:tentative="1">
      <w:start w:val="1"/>
      <w:numFmt w:val="bullet"/>
      <w:lvlText w:val="•"/>
      <w:lvlJc w:val="left"/>
      <w:pPr>
        <w:tabs>
          <w:tab w:val="num" w:pos="2160"/>
        </w:tabs>
        <w:ind w:left="2160" w:hanging="360"/>
      </w:pPr>
      <w:rPr>
        <w:rFonts w:ascii="Arial" w:hAnsi="Arial" w:hint="default"/>
      </w:rPr>
    </w:lvl>
    <w:lvl w:ilvl="3" w:tplc="86D88BBA" w:tentative="1">
      <w:start w:val="1"/>
      <w:numFmt w:val="bullet"/>
      <w:lvlText w:val="•"/>
      <w:lvlJc w:val="left"/>
      <w:pPr>
        <w:tabs>
          <w:tab w:val="num" w:pos="2880"/>
        </w:tabs>
        <w:ind w:left="2880" w:hanging="360"/>
      </w:pPr>
      <w:rPr>
        <w:rFonts w:ascii="Arial" w:hAnsi="Arial" w:hint="default"/>
      </w:rPr>
    </w:lvl>
    <w:lvl w:ilvl="4" w:tplc="01904968" w:tentative="1">
      <w:start w:val="1"/>
      <w:numFmt w:val="bullet"/>
      <w:lvlText w:val="•"/>
      <w:lvlJc w:val="left"/>
      <w:pPr>
        <w:tabs>
          <w:tab w:val="num" w:pos="3600"/>
        </w:tabs>
        <w:ind w:left="3600" w:hanging="360"/>
      </w:pPr>
      <w:rPr>
        <w:rFonts w:ascii="Arial" w:hAnsi="Arial" w:hint="default"/>
      </w:rPr>
    </w:lvl>
    <w:lvl w:ilvl="5" w:tplc="A176C170" w:tentative="1">
      <w:start w:val="1"/>
      <w:numFmt w:val="bullet"/>
      <w:lvlText w:val="•"/>
      <w:lvlJc w:val="left"/>
      <w:pPr>
        <w:tabs>
          <w:tab w:val="num" w:pos="4320"/>
        </w:tabs>
        <w:ind w:left="4320" w:hanging="360"/>
      </w:pPr>
      <w:rPr>
        <w:rFonts w:ascii="Arial" w:hAnsi="Arial" w:hint="default"/>
      </w:rPr>
    </w:lvl>
    <w:lvl w:ilvl="6" w:tplc="8C8411D2" w:tentative="1">
      <w:start w:val="1"/>
      <w:numFmt w:val="bullet"/>
      <w:lvlText w:val="•"/>
      <w:lvlJc w:val="left"/>
      <w:pPr>
        <w:tabs>
          <w:tab w:val="num" w:pos="5040"/>
        </w:tabs>
        <w:ind w:left="5040" w:hanging="360"/>
      </w:pPr>
      <w:rPr>
        <w:rFonts w:ascii="Arial" w:hAnsi="Arial" w:hint="default"/>
      </w:rPr>
    </w:lvl>
    <w:lvl w:ilvl="7" w:tplc="E2D23E9E" w:tentative="1">
      <w:start w:val="1"/>
      <w:numFmt w:val="bullet"/>
      <w:lvlText w:val="•"/>
      <w:lvlJc w:val="left"/>
      <w:pPr>
        <w:tabs>
          <w:tab w:val="num" w:pos="5760"/>
        </w:tabs>
        <w:ind w:left="5760" w:hanging="360"/>
      </w:pPr>
      <w:rPr>
        <w:rFonts w:ascii="Arial" w:hAnsi="Arial" w:hint="default"/>
      </w:rPr>
    </w:lvl>
    <w:lvl w:ilvl="8" w:tplc="88B2B8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F42065C"/>
    <w:multiLevelType w:val="hybridMultilevel"/>
    <w:tmpl w:val="2B908E5A"/>
    <w:lvl w:ilvl="0" w:tplc="94A85908">
      <w:start w:val="1"/>
      <w:numFmt w:val="bullet"/>
      <w:lvlText w:val="•"/>
      <w:lvlJc w:val="left"/>
      <w:pPr>
        <w:tabs>
          <w:tab w:val="num" w:pos="720"/>
        </w:tabs>
        <w:ind w:left="720" w:hanging="360"/>
      </w:pPr>
      <w:rPr>
        <w:rFonts w:ascii="Arial" w:hAnsi="Arial" w:hint="default"/>
      </w:rPr>
    </w:lvl>
    <w:lvl w:ilvl="1" w:tplc="06F4F7CA" w:tentative="1">
      <w:start w:val="1"/>
      <w:numFmt w:val="bullet"/>
      <w:lvlText w:val="•"/>
      <w:lvlJc w:val="left"/>
      <w:pPr>
        <w:tabs>
          <w:tab w:val="num" w:pos="1440"/>
        </w:tabs>
        <w:ind w:left="1440" w:hanging="360"/>
      </w:pPr>
      <w:rPr>
        <w:rFonts w:ascii="Arial" w:hAnsi="Arial" w:hint="default"/>
      </w:rPr>
    </w:lvl>
    <w:lvl w:ilvl="2" w:tplc="AD7634BC">
      <w:numFmt w:val="bullet"/>
      <w:lvlText w:val="•"/>
      <w:lvlJc w:val="left"/>
      <w:pPr>
        <w:tabs>
          <w:tab w:val="num" w:pos="2160"/>
        </w:tabs>
        <w:ind w:left="2160" w:hanging="360"/>
      </w:pPr>
      <w:rPr>
        <w:rFonts w:ascii="Arial" w:hAnsi="Arial" w:hint="default"/>
      </w:rPr>
    </w:lvl>
    <w:lvl w:ilvl="3" w:tplc="9D58E7FA" w:tentative="1">
      <w:start w:val="1"/>
      <w:numFmt w:val="bullet"/>
      <w:lvlText w:val="•"/>
      <w:lvlJc w:val="left"/>
      <w:pPr>
        <w:tabs>
          <w:tab w:val="num" w:pos="2880"/>
        </w:tabs>
        <w:ind w:left="2880" w:hanging="360"/>
      </w:pPr>
      <w:rPr>
        <w:rFonts w:ascii="Arial" w:hAnsi="Arial" w:hint="default"/>
      </w:rPr>
    </w:lvl>
    <w:lvl w:ilvl="4" w:tplc="048E37EC" w:tentative="1">
      <w:start w:val="1"/>
      <w:numFmt w:val="bullet"/>
      <w:lvlText w:val="•"/>
      <w:lvlJc w:val="left"/>
      <w:pPr>
        <w:tabs>
          <w:tab w:val="num" w:pos="3600"/>
        </w:tabs>
        <w:ind w:left="3600" w:hanging="360"/>
      </w:pPr>
      <w:rPr>
        <w:rFonts w:ascii="Arial" w:hAnsi="Arial" w:hint="default"/>
      </w:rPr>
    </w:lvl>
    <w:lvl w:ilvl="5" w:tplc="D72C4BDE" w:tentative="1">
      <w:start w:val="1"/>
      <w:numFmt w:val="bullet"/>
      <w:lvlText w:val="•"/>
      <w:lvlJc w:val="left"/>
      <w:pPr>
        <w:tabs>
          <w:tab w:val="num" w:pos="4320"/>
        </w:tabs>
        <w:ind w:left="4320" w:hanging="360"/>
      </w:pPr>
      <w:rPr>
        <w:rFonts w:ascii="Arial" w:hAnsi="Arial" w:hint="default"/>
      </w:rPr>
    </w:lvl>
    <w:lvl w:ilvl="6" w:tplc="0F489FAC" w:tentative="1">
      <w:start w:val="1"/>
      <w:numFmt w:val="bullet"/>
      <w:lvlText w:val="•"/>
      <w:lvlJc w:val="left"/>
      <w:pPr>
        <w:tabs>
          <w:tab w:val="num" w:pos="5040"/>
        </w:tabs>
        <w:ind w:left="5040" w:hanging="360"/>
      </w:pPr>
      <w:rPr>
        <w:rFonts w:ascii="Arial" w:hAnsi="Arial" w:hint="default"/>
      </w:rPr>
    </w:lvl>
    <w:lvl w:ilvl="7" w:tplc="05EEF474" w:tentative="1">
      <w:start w:val="1"/>
      <w:numFmt w:val="bullet"/>
      <w:lvlText w:val="•"/>
      <w:lvlJc w:val="left"/>
      <w:pPr>
        <w:tabs>
          <w:tab w:val="num" w:pos="5760"/>
        </w:tabs>
        <w:ind w:left="5760" w:hanging="360"/>
      </w:pPr>
      <w:rPr>
        <w:rFonts w:ascii="Arial" w:hAnsi="Arial" w:hint="default"/>
      </w:rPr>
    </w:lvl>
    <w:lvl w:ilvl="8" w:tplc="AF06F6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2656005"/>
    <w:multiLevelType w:val="hybridMultilevel"/>
    <w:tmpl w:val="F5F09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2A15F9E"/>
    <w:multiLevelType w:val="hybridMultilevel"/>
    <w:tmpl w:val="18DE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B71553"/>
    <w:multiLevelType w:val="hybridMultilevel"/>
    <w:tmpl w:val="6B4C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CA71B8"/>
    <w:multiLevelType w:val="hybridMultilevel"/>
    <w:tmpl w:val="DA5C82D2"/>
    <w:lvl w:ilvl="0" w:tplc="25801188">
      <w:start w:val="1"/>
      <w:numFmt w:val="bullet"/>
      <w:lvlText w:val="•"/>
      <w:lvlJc w:val="left"/>
      <w:pPr>
        <w:tabs>
          <w:tab w:val="num" w:pos="720"/>
        </w:tabs>
        <w:ind w:left="720" w:hanging="360"/>
      </w:pPr>
      <w:rPr>
        <w:rFonts w:ascii="Arial" w:hAnsi="Arial" w:hint="default"/>
      </w:rPr>
    </w:lvl>
    <w:lvl w:ilvl="1" w:tplc="D9EE20A4" w:tentative="1">
      <w:start w:val="1"/>
      <w:numFmt w:val="bullet"/>
      <w:lvlText w:val="•"/>
      <w:lvlJc w:val="left"/>
      <w:pPr>
        <w:tabs>
          <w:tab w:val="num" w:pos="1440"/>
        </w:tabs>
        <w:ind w:left="1440" w:hanging="360"/>
      </w:pPr>
      <w:rPr>
        <w:rFonts w:ascii="Arial" w:hAnsi="Arial" w:hint="default"/>
      </w:rPr>
    </w:lvl>
    <w:lvl w:ilvl="2" w:tplc="B84CE318" w:tentative="1">
      <w:start w:val="1"/>
      <w:numFmt w:val="bullet"/>
      <w:lvlText w:val="•"/>
      <w:lvlJc w:val="left"/>
      <w:pPr>
        <w:tabs>
          <w:tab w:val="num" w:pos="2160"/>
        </w:tabs>
        <w:ind w:left="2160" w:hanging="360"/>
      </w:pPr>
      <w:rPr>
        <w:rFonts w:ascii="Arial" w:hAnsi="Arial" w:hint="default"/>
      </w:rPr>
    </w:lvl>
    <w:lvl w:ilvl="3" w:tplc="AF04D5BA" w:tentative="1">
      <w:start w:val="1"/>
      <w:numFmt w:val="bullet"/>
      <w:lvlText w:val="•"/>
      <w:lvlJc w:val="left"/>
      <w:pPr>
        <w:tabs>
          <w:tab w:val="num" w:pos="2880"/>
        </w:tabs>
        <w:ind w:left="2880" w:hanging="360"/>
      </w:pPr>
      <w:rPr>
        <w:rFonts w:ascii="Arial" w:hAnsi="Arial" w:hint="default"/>
      </w:rPr>
    </w:lvl>
    <w:lvl w:ilvl="4" w:tplc="D63412AE" w:tentative="1">
      <w:start w:val="1"/>
      <w:numFmt w:val="bullet"/>
      <w:lvlText w:val="•"/>
      <w:lvlJc w:val="left"/>
      <w:pPr>
        <w:tabs>
          <w:tab w:val="num" w:pos="3600"/>
        </w:tabs>
        <w:ind w:left="3600" w:hanging="360"/>
      </w:pPr>
      <w:rPr>
        <w:rFonts w:ascii="Arial" w:hAnsi="Arial" w:hint="default"/>
      </w:rPr>
    </w:lvl>
    <w:lvl w:ilvl="5" w:tplc="DDA0EDC6" w:tentative="1">
      <w:start w:val="1"/>
      <w:numFmt w:val="bullet"/>
      <w:lvlText w:val="•"/>
      <w:lvlJc w:val="left"/>
      <w:pPr>
        <w:tabs>
          <w:tab w:val="num" w:pos="4320"/>
        </w:tabs>
        <w:ind w:left="4320" w:hanging="360"/>
      </w:pPr>
      <w:rPr>
        <w:rFonts w:ascii="Arial" w:hAnsi="Arial" w:hint="default"/>
      </w:rPr>
    </w:lvl>
    <w:lvl w:ilvl="6" w:tplc="55565EC0" w:tentative="1">
      <w:start w:val="1"/>
      <w:numFmt w:val="bullet"/>
      <w:lvlText w:val="•"/>
      <w:lvlJc w:val="left"/>
      <w:pPr>
        <w:tabs>
          <w:tab w:val="num" w:pos="5040"/>
        </w:tabs>
        <w:ind w:left="5040" w:hanging="360"/>
      </w:pPr>
      <w:rPr>
        <w:rFonts w:ascii="Arial" w:hAnsi="Arial" w:hint="default"/>
      </w:rPr>
    </w:lvl>
    <w:lvl w:ilvl="7" w:tplc="4DEE09DA" w:tentative="1">
      <w:start w:val="1"/>
      <w:numFmt w:val="bullet"/>
      <w:lvlText w:val="•"/>
      <w:lvlJc w:val="left"/>
      <w:pPr>
        <w:tabs>
          <w:tab w:val="num" w:pos="5760"/>
        </w:tabs>
        <w:ind w:left="5760" w:hanging="360"/>
      </w:pPr>
      <w:rPr>
        <w:rFonts w:ascii="Arial" w:hAnsi="Arial" w:hint="default"/>
      </w:rPr>
    </w:lvl>
    <w:lvl w:ilvl="8" w:tplc="534018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91C0C0D"/>
    <w:multiLevelType w:val="hybridMultilevel"/>
    <w:tmpl w:val="098EEA0E"/>
    <w:lvl w:ilvl="0" w:tplc="B4A6F3FE">
      <w:start w:val="1"/>
      <w:numFmt w:val="bullet"/>
      <w:lvlText w:val="•"/>
      <w:lvlJc w:val="left"/>
      <w:pPr>
        <w:tabs>
          <w:tab w:val="num" w:pos="720"/>
        </w:tabs>
        <w:ind w:left="720" w:hanging="360"/>
      </w:pPr>
      <w:rPr>
        <w:rFonts w:ascii="Arial" w:hAnsi="Arial" w:hint="default"/>
      </w:rPr>
    </w:lvl>
    <w:lvl w:ilvl="1" w:tplc="F5766130" w:tentative="1">
      <w:start w:val="1"/>
      <w:numFmt w:val="bullet"/>
      <w:lvlText w:val="•"/>
      <w:lvlJc w:val="left"/>
      <w:pPr>
        <w:tabs>
          <w:tab w:val="num" w:pos="1440"/>
        </w:tabs>
        <w:ind w:left="1440" w:hanging="360"/>
      </w:pPr>
      <w:rPr>
        <w:rFonts w:ascii="Arial" w:hAnsi="Arial" w:hint="default"/>
      </w:rPr>
    </w:lvl>
    <w:lvl w:ilvl="2" w:tplc="F39EBF06">
      <w:start w:val="1"/>
      <w:numFmt w:val="bullet"/>
      <w:lvlText w:val="•"/>
      <w:lvlJc w:val="left"/>
      <w:pPr>
        <w:tabs>
          <w:tab w:val="num" w:pos="2160"/>
        </w:tabs>
        <w:ind w:left="2160" w:hanging="360"/>
      </w:pPr>
      <w:rPr>
        <w:rFonts w:ascii="Arial" w:hAnsi="Arial" w:hint="default"/>
      </w:rPr>
    </w:lvl>
    <w:lvl w:ilvl="3" w:tplc="B898260A" w:tentative="1">
      <w:start w:val="1"/>
      <w:numFmt w:val="bullet"/>
      <w:lvlText w:val="•"/>
      <w:lvlJc w:val="left"/>
      <w:pPr>
        <w:tabs>
          <w:tab w:val="num" w:pos="2880"/>
        </w:tabs>
        <w:ind w:left="2880" w:hanging="360"/>
      </w:pPr>
      <w:rPr>
        <w:rFonts w:ascii="Arial" w:hAnsi="Arial" w:hint="default"/>
      </w:rPr>
    </w:lvl>
    <w:lvl w:ilvl="4" w:tplc="A210C824" w:tentative="1">
      <w:start w:val="1"/>
      <w:numFmt w:val="bullet"/>
      <w:lvlText w:val="•"/>
      <w:lvlJc w:val="left"/>
      <w:pPr>
        <w:tabs>
          <w:tab w:val="num" w:pos="3600"/>
        </w:tabs>
        <w:ind w:left="3600" w:hanging="360"/>
      </w:pPr>
      <w:rPr>
        <w:rFonts w:ascii="Arial" w:hAnsi="Arial" w:hint="default"/>
      </w:rPr>
    </w:lvl>
    <w:lvl w:ilvl="5" w:tplc="C588981C" w:tentative="1">
      <w:start w:val="1"/>
      <w:numFmt w:val="bullet"/>
      <w:lvlText w:val="•"/>
      <w:lvlJc w:val="left"/>
      <w:pPr>
        <w:tabs>
          <w:tab w:val="num" w:pos="4320"/>
        </w:tabs>
        <w:ind w:left="4320" w:hanging="360"/>
      </w:pPr>
      <w:rPr>
        <w:rFonts w:ascii="Arial" w:hAnsi="Arial" w:hint="default"/>
      </w:rPr>
    </w:lvl>
    <w:lvl w:ilvl="6" w:tplc="E30CBDEE" w:tentative="1">
      <w:start w:val="1"/>
      <w:numFmt w:val="bullet"/>
      <w:lvlText w:val="•"/>
      <w:lvlJc w:val="left"/>
      <w:pPr>
        <w:tabs>
          <w:tab w:val="num" w:pos="5040"/>
        </w:tabs>
        <w:ind w:left="5040" w:hanging="360"/>
      </w:pPr>
      <w:rPr>
        <w:rFonts w:ascii="Arial" w:hAnsi="Arial" w:hint="default"/>
      </w:rPr>
    </w:lvl>
    <w:lvl w:ilvl="7" w:tplc="0F185D84" w:tentative="1">
      <w:start w:val="1"/>
      <w:numFmt w:val="bullet"/>
      <w:lvlText w:val="•"/>
      <w:lvlJc w:val="left"/>
      <w:pPr>
        <w:tabs>
          <w:tab w:val="num" w:pos="5760"/>
        </w:tabs>
        <w:ind w:left="5760" w:hanging="360"/>
      </w:pPr>
      <w:rPr>
        <w:rFonts w:ascii="Arial" w:hAnsi="Arial" w:hint="default"/>
      </w:rPr>
    </w:lvl>
    <w:lvl w:ilvl="8" w:tplc="02BA089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B749C1"/>
    <w:multiLevelType w:val="hybridMultilevel"/>
    <w:tmpl w:val="4FB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CD5536"/>
    <w:multiLevelType w:val="hybridMultilevel"/>
    <w:tmpl w:val="A36E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3A7A18"/>
    <w:multiLevelType w:val="hybridMultilevel"/>
    <w:tmpl w:val="85688AEA"/>
    <w:lvl w:ilvl="0" w:tplc="96223A4E">
      <w:start w:val="1"/>
      <w:numFmt w:val="bullet"/>
      <w:lvlText w:val="•"/>
      <w:lvlJc w:val="left"/>
      <w:pPr>
        <w:tabs>
          <w:tab w:val="num" w:pos="720"/>
        </w:tabs>
        <w:ind w:left="720" w:hanging="360"/>
      </w:pPr>
      <w:rPr>
        <w:rFonts w:ascii="Arial" w:hAnsi="Arial" w:hint="default"/>
      </w:rPr>
    </w:lvl>
    <w:lvl w:ilvl="1" w:tplc="26E6BCAC" w:tentative="1">
      <w:start w:val="1"/>
      <w:numFmt w:val="bullet"/>
      <w:lvlText w:val="•"/>
      <w:lvlJc w:val="left"/>
      <w:pPr>
        <w:tabs>
          <w:tab w:val="num" w:pos="1440"/>
        </w:tabs>
        <w:ind w:left="1440" w:hanging="360"/>
      </w:pPr>
      <w:rPr>
        <w:rFonts w:ascii="Arial" w:hAnsi="Arial" w:hint="default"/>
      </w:rPr>
    </w:lvl>
    <w:lvl w:ilvl="2" w:tplc="8482E14C">
      <w:numFmt w:val="bullet"/>
      <w:lvlText w:val="•"/>
      <w:lvlJc w:val="left"/>
      <w:pPr>
        <w:tabs>
          <w:tab w:val="num" w:pos="2160"/>
        </w:tabs>
        <w:ind w:left="2160" w:hanging="360"/>
      </w:pPr>
      <w:rPr>
        <w:rFonts w:ascii="Arial" w:hAnsi="Arial" w:hint="default"/>
      </w:rPr>
    </w:lvl>
    <w:lvl w:ilvl="3" w:tplc="DD5009B0" w:tentative="1">
      <w:start w:val="1"/>
      <w:numFmt w:val="bullet"/>
      <w:lvlText w:val="•"/>
      <w:lvlJc w:val="left"/>
      <w:pPr>
        <w:tabs>
          <w:tab w:val="num" w:pos="2880"/>
        </w:tabs>
        <w:ind w:left="2880" w:hanging="360"/>
      </w:pPr>
      <w:rPr>
        <w:rFonts w:ascii="Arial" w:hAnsi="Arial" w:hint="default"/>
      </w:rPr>
    </w:lvl>
    <w:lvl w:ilvl="4" w:tplc="1EAAA42E" w:tentative="1">
      <w:start w:val="1"/>
      <w:numFmt w:val="bullet"/>
      <w:lvlText w:val="•"/>
      <w:lvlJc w:val="left"/>
      <w:pPr>
        <w:tabs>
          <w:tab w:val="num" w:pos="3600"/>
        </w:tabs>
        <w:ind w:left="3600" w:hanging="360"/>
      </w:pPr>
      <w:rPr>
        <w:rFonts w:ascii="Arial" w:hAnsi="Arial" w:hint="default"/>
      </w:rPr>
    </w:lvl>
    <w:lvl w:ilvl="5" w:tplc="014C2744" w:tentative="1">
      <w:start w:val="1"/>
      <w:numFmt w:val="bullet"/>
      <w:lvlText w:val="•"/>
      <w:lvlJc w:val="left"/>
      <w:pPr>
        <w:tabs>
          <w:tab w:val="num" w:pos="4320"/>
        </w:tabs>
        <w:ind w:left="4320" w:hanging="360"/>
      </w:pPr>
      <w:rPr>
        <w:rFonts w:ascii="Arial" w:hAnsi="Arial" w:hint="default"/>
      </w:rPr>
    </w:lvl>
    <w:lvl w:ilvl="6" w:tplc="A210EDAC" w:tentative="1">
      <w:start w:val="1"/>
      <w:numFmt w:val="bullet"/>
      <w:lvlText w:val="•"/>
      <w:lvlJc w:val="left"/>
      <w:pPr>
        <w:tabs>
          <w:tab w:val="num" w:pos="5040"/>
        </w:tabs>
        <w:ind w:left="5040" w:hanging="360"/>
      </w:pPr>
      <w:rPr>
        <w:rFonts w:ascii="Arial" w:hAnsi="Arial" w:hint="default"/>
      </w:rPr>
    </w:lvl>
    <w:lvl w:ilvl="7" w:tplc="9580F044" w:tentative="1">
      <w:start w:val="1"/>
      <w:numFmt w:val="bullet"/>
      <w:lvlText w:val="•"/>
      <w:lvlJc w:val="left"/>
      <w:pPr>
        <w:tabs>
          <w:tab w:val="num" w:pos="5760"/>
        </w:tabs>
        <w:ind w:left="5760" w:hanging="360"/>
      </w:pPr>
      <w:rPr>
        <w:rFonts w:ascii="Arial" w:hAnsi="Arial" w:hint="default"/>
      </w:rPr>
    </w:lvl>
    <w:lvl w:ilvl="8" w:tplc="FFACFEB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2C51DF4"/>
    <w:multiLevelType w:val="hybridMultilevel"/>
    <w:tmpl w:val="B0229DA4"/>
    <w:lvl w:ilvl="0" w:tplc="0AE8DB5C">
      <w:start w:val="1"/>
      <w:numFmt w:val="bullet"/>
      <w:lvlText w:val="•"/>
      <w:lvlJc w:val="left"/>
      <w:pPr>
        <w:tabs>
          <w:tab w:val="num" w:pos="720"/>
        </w:tabs>
        <w:ind w:left="720" w:hanging="360"/>
      </w:pPr>
      <w:rPr>
        <w:rFonts w:ascii="Arial" w:hAnsi="Arial" w:hint="default"/>
      </w:rPr>
    </w:lvl>
    <w:lvl w:ilvl="1" w:tplc="1B2019BC" w:tentative="1">
      <w:start w:val="1"/>
      <w:numFmt w:val="bullet"/>
      <w:lvlText w:val="•"/>
      <w:lvlJc w:val="left"/>
      <w:pPr>
        <w:tabs>
          <w:tab w:val="num" w:pos="1440"/>
        </w:tabs>
        <w:ind w:left="1440" w:hanging="360"/>
      </w:pPr>
      <w:rPr>
        <w:rFonts w:ascii="Arial" w:hAnsi="Arial" w:hint="default"/>
      </w:rPr>
    </w:lvl>
    <w:lvl w:ilvl="2" w:tplc="A6049B34" w:tentative="1">
      <w:start w:val="1"/>
      <w:numFmt w:val="bullet"/>
      <w:lvlText w:val="•"/>
      <w:lvlJc w:val="left"/>
      <w:pPr>
        <w:tabs>
          <w:tab w:val="num" w:pos="2160"/>
        </w:tabs>
        <w:ind w:left="2160" w:hanging="360"/>
      </w:pPr>
      <w:rPr>
        <w:rFonts w:ascii="Arial" w:hAnsi="Arial" w:hint="default"/>
      </w:rPr>
    </w:lvl>
    <w:lvl w:ilvl="3" w:tplc="94D2C936" w:tentative="1">
      <w:start w:val="1"/>
      <w:numFmt w:val="bullet"/>
      <w:lvlText w:val="•"/>
      <w:lvlJc w:val="left"/>
      <w:pPr>
        <w:tabs>
          <w:tab w:val="num" w:pos="2880"/>
        </w:tabs>
        <w:ind w:left="2880" w:hanging="360"/>
      </w:pPr>
      <w:rPr>
        <w:rFonts w:ascii="Arial" w:hAnsi="Arial" w:hint="default"/>
      </w:rPr>
    </w:lvl>
    <w:lvl w:ilvl="4" w:tplc="C7046816" w:tentative="1">
      <w:start w:val="1"/>
      <w:numFmt w:val="bullet"/>
      <w:lvlText w:val="•"/>
      <w:lvlJc w:val="left"/>
      <w:pPr>
        <w:tabs>
          <w:tab w:val="num" w:pos="3600"/>
        </w:tabs>
        <w:ind w:left="3600" w:hanging="360"/>
      </w:pPr>
      <w:rPr>
        <w:rFonts w:ascii="Arial" w:hAnsi="Arial" w:hint="default"/>
      </w:rPr>
    </w:lvl>
    <w:lvl w:ilvl="5" w:tplc="AFEC8A26" w:tentative="1">
      <w:start w:val="1"/>
      <w:numFmt w:val="bullet"/>
      <w:lvlText w:val="•"/>
      <w:lvlJc w:val="left"/>
      <w:pPr>
        <w:tabs>
          <w:tab w:val="num" w:pos="4320"/>
        </w:tabs>
        <w:ind w:left="4320" w:hanging="360"/>
      </w:pPr>
      <w:rPr>
        <w:rFonts w:ascii="Arial" w:hAnsi="Arial" w:hint="default"/>
      </w:rPr>
    </w:lvl>
    <w:lvl w:ilvl="6" w:tplc="60A65AD4" w:tentative="1">
      <w:start w:val="1"/>
      <w:numFmt w:val="bullet"/>
      <w:lvlText w:val="•"/>
      <w:lvlJc w:val="left"/>
      <w:pPr>
        <w:tabs>
          <w:tab w:val="num" w:pos="5040"/>
        </w:tabs>
        <w:ind w:left="5040" w:hanging="360"/>
      </w:pPr>
      <w:rPr>
        <w:rFonts w:ascii="Arial" w:hAnsi="Arial" w:hint="default"/>
      </w:rPr>
    </w:lvl>
    <w:lvl w:ilvl="7" w:tplc="E6DC384E" w:tentative="1">
      <w:start w:val="1"/>
      <w:numFmt w:val="bullet"/>
      <w:lvlText w:val="•"/>
      <w:lvlJc w:val="left"/>
      <w:pPr>
        <w:tabs>
          <w:tab w:val="num" w:pos="5760"/>
        </w:tabs>
        <w:ind w:left="5760" w:hanging="360"/>
      </w:pPr>
      <w:rPr>
        <w:rFonts w:ascii="Arial" w:hAnsi="Arial" w:hint="default"/>
      </w:rPr>
    </w:lvl>
    <w:lvl w:ilvl="8" w:tplc="8076B14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A87CE4"/>
    <w:multiLevelType w:val="hybridMultilevel"/>
    <w:tmpl w:val="1180AD40"/>
    <w:lvl w:ilvl="0" w:tplc="1B4C7760">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611F9D"/>
    <w:multiLevelType w:val="hybridMultilevel"/>
    <w:tmpl w:val="1FC8A6A2"/>
    <w:lvl w:ilvl="0" w:tplc="450EB304">
      <w:start w:val="1"/>
      <w:numFmt w:val="bullet"/>
      <w:lvlText w:val="•"/>
      <w:lvlJc w:val="left"/>
      <w:pPr>
        <w:tabs>
          <w:tab w:val="num" w:pos="720"/>
        </w:tabs>
        <w:ind w:left="720" w:hanging="360"/>
      </w:pPr>
      <w:rPr>
        <w:rFonts w:ascii="Arial" w:hAnsi="Arial" w:hint="default"/>
      </w:rPr>
    </w:lvl>
    <w:lvl w:ilvl="1" w:tplc="4CFCB7E2" w:tentative="1">
      <w:start w:val="1"/>
      <w:numFmt w:val="bullet"/>
      <w:lvlText w:val="•"/>
      <w:lvlJc w:val="left"/>
      <w:pPr>
        <w:tabs>
          <w:tab w:val="num" w:pos="1440"/>
        </w:tabs>
        <w:ind w:left="1440" w:hanging="360"/>
      </w:pPr>
      <w:rPr>
        <w:rFonts w:ascii="Arial" w:hAnsi="Arial" w:hint="default"/>
      </w:rPr>
    </w:lvl>
    <w:lvl w:ilvl="2" w:tplc="0A4EC46E" w:tentative="1">
      <w:start w:val="1"/>
      <w:numFmt w:val="bullet"/>
      <w:lvlText w:val="•"/>
      <w:lvlJc w:val="left"/>
      <w:pPr>
        <w:tabs>
          <w:tab w:val="num" w:pos="2160"/>
        </w:tabs>
        <w:ind w:left="2160" w:hanging="360"/>
      </w:pPr>
      <w:rPr>
        <w:rFonts w:ascii="Arial" w:hAnsi="Arial" w:hint="default"/>
      </w:rPr>
    </w:lvl>
    <w:lvl w:ilvl="3" w:tplc="631CA2EA" w:tentative="1">
      <w:start w:val="1"/>
      <w:numFmt w:val="bullet"/>
      <w:lvlText w:val="•"/>
      <w:lvlJc w:val="left"/>
      <w:pPr>
        <w:tabs>
          <w:tab w:val="num" w:pos="2880"/>
        </w:tabs>
        <w:ind w:left="2880" w:hanging="360"/>
      </w:pPr>
      <w:rPr>
        <w:rFonts w:ascii="Arial" w:hAnsi="Arial" w:hint="default"/>
      </w:rPr>
    </w:lvl>
    <w:lvl w:ilvl="4" w:tplc="8F34517C" w:tentative="1">
      <w:start w:val="1"/>
      <w:numFmt w:val="bullet"/>
      <w:lvlText w:val="•"/>
      <w:lvlJc w:val="left"/>
      <w:pPr>
        <w:tabs>
          <w:tab w:val="num" w:pos="3600"/>
        </w:tabs>
        <w:ind w:left="3600" w:hanging="360"/>
      </w:pPr>
      <w:rPr>
        <w:rFonts w:ascii="Arial" w:hAnsi="Arial" w:hint="default"/>
      </w:rPr>
    </w:lvl>
    <w:lvl w:ilvl="5" w:tplc="91086C7E" w:tentative="1">
      <w:start w:val="1"/>
      <w:numFmt w:val="bullet"/>
      <w:lvlText w:val="•"/>
      <w:lvlJc w:val="left"/>
      <w:pPr>
        <w:tabs>
          <w:tab w:val="num" w:pos="4320"/>
        </w:tabs>
        <w:ind w:left="4320" w:hanging="360"/>
      </w:pPr>
      <w:rPr>
        <w:rFonts w:ascii="Arial" w:hAnsi="Arial" w:hint="default"/>
      </w:rPr>
    </w:lvl>
    <w:lvl w:ilvl="6" w:tplc="AB9ABF0E" w:tentative="1">
      <w:start w:val="1"/>
      <w:numFmt w:val="bullet"/>
      <w:lvlText w:val="•"/>
      <w:lvlJc w:val="left"/>
      <w:pPr>
        <w:tabs>
          <w:tab w:val="num" w:pos="5040"/>
        </w:tabs>
        <w:ind w:left="5040" w:hanging="360"/>
      </w:pPr>
      <w:rPr>
        <w:rFonts w:ascii="Arial" w:hAnsi="Arial" w:hint="default"/>
      </w:rPr>
    </w:lvl>
    <w:lvl w:ilvl="7" w:tplc="19E019B0" w:tentative="1">
      <w:start w:val="1"/>
      <w:numFmt w:val="bullet"/>
      <w:lvlText w:val="•"/>
      <w:lvlJc w:val="left"/>
      <w:pPr>
        <w:tabs>
          <w:tab w:val="num" w:pos="5760"/>
        </w:tabs>
        <w:ind w:left="5760" w:hanging="360"/>
      </w:pPr>
      <w:rPr>
        <w:rFonts w:ascii="Arial" w:hAnsi="Arial" w:hint="default"/>
      </w:rPr>
    </w:lvl>
    <w:lvl w:ilvl="8" w:tplc="CDA262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BE465E"/>
    <w:multiLevelType w:val="multilevel"/>
    <w:tmpl w:val="899A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6B404A"/>
    <w:multiLevelType w:val="hybridMultilevel"/>
    <w:tmpl w:val="3452B23E"/>
    <w:lvl w:ilvl="0" w:tplc="71A0643E">
      <w:start w:val="1"/>
      <w:numFmt w:val="bullet"/>
      <w:lvlText w:val="•"/>
      <w:lvlJc w:val="left"/>
      <w:pPr>
        <w:tabs>
          <w:tab w:val="num" w:pos="720"/>
        </w:tabs>
        <w:ind w:left="720" w:hanging="360"/>
      </w:pPr>
      <w:rPr>
        <w:rFonts w:ascii="Arial" w:hAnsi="Arial" w:hint="default"/>
      </w:rPr>
    </w:lvl>
    <w:lvl w:ilvl="1" w:tplc="2278B15E" w:tentative="1">
      <w:start w:val="1"/>
      <w:numFmt w:val="bullet"/>
      <w:lvlText w:val="•"/>
      <w:lvlJc w:val="left"/>
      <w:pPr>
        <w:tabs>
          <w:tab w:val="num" w:pos="1440"/>
        </w:tabs>
        <w:ind w:left="1440" w:hanging="360"/>
      </w:pPr>
      <w:rPr>
        <w:rFonts w:ascii="Arial" w:hAnsi="Arial" w:hint="default"/>
      </w:rPr>
    </w:lvl>
    <w:lvl w:ilvl="2" w:tplc="D862CC6A" w:tentative="1">
      <w:start w:val="1"/>
      <w:numFmt w:val="bullet"/>
      <w:lvlText w:val="•"/>
      <w:lvlJc w:val="left"/>
      <w:pPr>
        <w:tabs>
          <w:tab w:val="num" w:pos="2160"/>
        </w:tabs>
        <w:ind w:left="2160" w:hanging="360"/>
      </w:pPr>
      <w:rPr>
        <w:rFonts w:ascii="Arial" w:hAnsi="Arial" w:hint="default"/>
      </w:rPr>
    </w:lvl>
    <w:lvl w:ilvl="3" w:tplc="7FBA6636" w:tentative="1">
      <w:start w:val="1"/>
      <w:numFmt w:val="bullet"/>
      <w:lvlText w:val="•"/>
      <w:lvlJc w:val="left"/>
      <w:pPr>
        <w:tabs>
          <w:tab w:val="num" w:pos="2880"/>
        </w:tabs>
        <w:ind w:left="2880" w:hanging="360"/>
      </w:pPr>
      <w:rPr>
        <w:rFonts w:ascii="Arial" w:hAnsi="Arial" w:hint="default"/>
      </w:rPr>
    </w:lvl>
    <w:lvl w:ilvl="4" w:tplc="C69CE52A" w:tentative="1">
      <w:start w:val="1"/>
      <w:numFmt w:val="bullet"/>
      <w:lvlText w:val="•"/>
      <w:lvlJc w:val="left"/>
      <w:pPr>
        <w:tabs>
          <w:tab w:val="num" w:pos="3600"/>
        </w:tabs>
        <w:ind w:left="3600" w:hanging="360"/>
      </w:pPr>
      <w:rPr>
        <w:rFonts w:ascii="Arial" w:hAnsi="Arial" w:hint="default"/>
      </w:rPr>
    </w:lvl>
    <w:lvl w:ilvl="5" w:tplc="1BF60B4A" w:tentative="1">
      <w:start w:val="1"/>
      <w:numFmt w:val="bullet"/>
      <w:lvlText w:val="•"/>
      <w:lvlJc w:val="left"/>
      <w:pPr>
        <w:tabs>
          <w:tab w:val="num" w:pos="4320"/>
        </w:tabs>
        <w:ind w:left="4320" w:hanging="360"/>
      </w:pPr>
      <w:rPr>
        <w:rFonts w:ascii="Arial" w:hAnsi="Arial" w:hint="default"/>
      </w:rPr>
    </w:lvl>
    <w:lvl w:ilvl="6" w:tplc="58BA6D9C" w:tentative="1">
      <w:start w:val="1"/>
      <w:numFmt w:val="bullet"/>
      <w:lvlText w:val="•"/>
      <w:lvlJc w:val="left"/>
      <w:pPr>
        <w:tabs>
          <w:tab w:val="num" w:pos="5040"/>
        </w:tabs>
        <w:ind w:left="5040" w:hanging="360"/>
      </w:pPr>
      <w:rPr>
        <w:rFonts w:ascii="Arial" w:hAnsi="Arial" w:hint="default"/>
      </w:rPr>
    </w:lvl>
    <w:lvl w:ilvl="7" w:tplc="8E3ADE40" w:tentative="1">
      <w:start w:val="1"/>
      <w:numFmt w:val="bullet"/>
      <w:lvlText w:val="•"/>
      <w:lvlJc w:val="left"/>
      <w:pPr>
        <w:tabs>
          <w:tab w:val="num" w:pos="5760"/>
        </w:tabs>
        <w:ind w:left="5760" w:hanging="360"/>
      </w:pPr>
      <w:rPr>
        <w:rFonts w:ascii="Arial" w:hAnsi="Arial" w:hint="default"/>
      </w:rPr>
    </w:lvl>
    <w:lvl w:ilvl="8" w:tplc="FB2E9D6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5A077C3"/>
    <w:multiLevelType w:val="hybridMultilevel"/>
    <w:tmpl w:val="A6E4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2"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930597"/>
    <w:multiLevelType w:val="hybridMultilevel"/>
    <w:tmpl w:val="54666592"/>
    <w:lvl w:ilvl="0" w:tplc="1B4C7760">
      <w:start w:val="1"/>
      <w:numFmt w:val="bullet"/>
      <w:lvlText w:val=""/>
      <w:lvlJc w:val="left"/>
      <w:pPr>
        <w:tabs>
          <w:tab w:val="num" w:pos="-1158"/>
        </w:tabs>
        <w:ind w:left="-1158" w:hanging="397"/>
      </w:pPr>
      <w:rPr>
        <w:rFonts w:ascii="Symbol" w:hAnsi="Symbol" w:hint="default"/>
      </w:rPr>
    </w:lvl>
    <w:lvl w:ilvl="1" w:tplc="08090003" w:tentative="1">
      <w:start w:val="1"/>
      <w:numFmt w:val="bullet"/>
      <w:lvlText w:val="o"/>
      <w:lvlJc w:val="left"/>
      <w:pPr>
        <w:tabs>
          <w:tab w:val="num" w:pos="-115"/>
        </w:tabs>
        <w:ind w:left="-115" w:hanging="360"/>
      </w:pPr>
      <w:rPr>
        <w:rFonts w:ascii="Courier New" w:hAnsi="Courier New" w:cs="Courier New" w:hint="default"/>
      </w:rPr>
    </w:lvl>
    <w:lvl w:ilvl="2" w:tplc="08090005" w:tentative="1">
      <w:start w:val="1"/>
      <w:numFmt w:val="bullet"/>
      <w:lvlText w:val=""/>
      <w:lvlJc w:val="left"/>
      <w:pPr>
        <w:tabs>
          <w:tab w:val="num" w:pos="605"/>
        </w:tabs>
        <w:ind w:left="605" w:hanging="360"/>
      </w:pPr>
      <w:rPr>
        <w:rFonts w:ascii="Wingdings" w:hAnsi="Wingdings" w:hint="default"/>
      </w:rPr>
    </w:lvl>
    <w:lvl w:ilvl="3" w:tplc="08090001" w:tentative="1">
      <w:start w:val="1"/>
      <w:numFmt w:val="bullet"/>
      <w:lvlText w:val=""/>
      <w:lvlJc w:val="left"/>
      <w:pPr>
        <w:tabs>
          <w:tab w:val="num" w:pos="1325"/>
        </w:tabs>
        <w:ind w:left="1325" w:hanging="360"/>
      </w:pPr>
      <w:rPr>
        <w:rFonts w:ascii="Symbol" w:hAnsi="Symbol" w:hint="default"/>
      </w:rPr>
    </w:lvl>
    <w:lvl w:ilvl="4" w:tplc="08090003" w:tentative="1">
      <w:start w:val="1"/>
      <w:numFmt w:val="bullet"/>
      <w:lvlText w:val="o"/>
      <w:lvlJc w:val="left"/>
      <w:pPr>
        <w:tabs>
          <w:tab w:val="num" w:pos="2045"/>
        </w:tabs>
        <w:ind w:left="2045" w:hanging="360"/>
      </w:pPr>
      <w:rPr>
        <w:rFonts w:ascii="Courier New" w:hAnsi="Courier New" w:cs="Courier New" w:hint="default"/>
      </w:rPr>
    </w:lvl>
    <w:lvl w:ilvl="5" w:tplc="08090005" w:tentative="1">
      <w:start w:val="1"/>
      <w:numFmt w:val="bullet"/>
      <w:lvlText w:val=""/>
      <w:lvlJc w:val="left"/>
      <w:pPr>
        <w:tabs>
          <w:tab w:val="num" w:pos="2765"/>
        </w:tabs>
        <w:ind w:left="2765" w:hanging="360"/>
      </w:pPr>
      <w:rPr>
        <w:rFonts w:ascii="Wingdings" w:hAnsi="Wingdings" w:hint="default"/>
      </w:rPr>
    </w:lvl>
    <w:lvl w:ilvl="6" w:tplc="08090001" w:tentative="1">
      <w:start w:val="1"/>
      <w:numFmt w:val="bullet"/>
      <w:lvlText w:val=""/>
      <w:lvlJc w:val="left"/>
      <w:pPr>
        <w:tabs>
          <w:tab w:val="num" w:pos="3485"/>
        </w:tabs>
        <w:ind w:left="3485" w:hanging="360"/>
      </w:pPr>
      <w:rPr>
        <w:rFonts w:ascii="Symbol" w:hAnsi="Symbol" w:hint="default"/>
      </w:rPr>
    </w:lvl>
    <w:lvl w:ilvl="7" w:tplc="08090003" w:tentative="1">
      <w:start w:val="1"/>
      <w:numFmt w:val="bullet"/>
      <w:lvlText w:val="o"/>
      <w:lvlJc w:val="left"/>
      <w:pPr>
        <w:tabs>
          <w:tab w:val="num" w:pos="4205"/>
        </w:tabs>
        <w:ind w:left="4205" w:hanging="360"/>
      </w:pPr>
      <w:rPr>
        <w:rFonts w:ascii="Courier New" w:hAnsi="Courier New" w:cs="Courier New" w:hint="default"/>
      </w:rPr>
    </w:lvl>
    <w:lvl w:ilvl="8" w:tplc="08090005" w:tentative="1">
      <w:start w:val="1"/>
      <w:numFmt w:val="bullet"/>
      <w:lvlText w:val=""/>
      <w:lvlJc w:val="left"/>
      <w:pPr>
        <w:tabs>
          <w:tab w:val="num" w:pos="4925"/>
        </w:tabs>
        <w:ind w:left="4925" w:hanging="360"/>
      </w:pPr>
      <w:rPr>
        <w:rFonts w:ascii="Wingdings" w:hAnsi="Wingdings" w:hint="default"/>
      </w:rPr>
    </w:lvl>
  </w:abstractNum>
  <w:abstractNum w:abstractNumId="44"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7140C3"/>
    <w:multiLevelType w:val="hybridMultilevel"/>
    <w:tmpl w:val="7EA03B98"/>
    <w:lvl w:ilvl="0" w:tplc="B0789BDA">
      <w:start w:val="1"/>
      <w:numFmt w:val="bullet"/>
      <w:lvlText w:val="•"/>
      <w:lvlJc w:val="left"/>
      <w:pPr>
        <w:tabs>
          <w:tab w:val="num" w:pos="720"/>
        </w:tabs>
        <w:ind w:left="720" w:hanging="360"/>
      </w:pPr>
      <w:rPr>
        <w:rFonts w:ascii="Arial" w:hAnsi="Arial" w:hint="default"/>
      </w:rPr>
    </w:lvl>
    <w:lvl w:ilvl="1" w:tplc="6A6C3564" w:tentative="1">
      <w:start w:val="1"/>
      <w:numFmt w:val="bullet"/>
      <w:lvlText w:val="•"/>
      <w:lvlJc w:val="left"/>
      <w:pPr>
        <w:tabs>
          <w:tab w:val="num" w:pos="1440"/>
        </w:tabs>
        <w:ind w:left="1440" w:hanging="360"/>
      </w:pPr>
      <w:rPr>
        <w:rFonts w:ascii="Arial" w:hAnsi="Arial" w:hint="default"/>
      </w:rPr>
    </w:lvl>
    <w:lvl w:ilvl="2" w:tplc="BC70CB60" w:tentative="1">
      <w:start w:val="1"/>
      <w:numFmt w:val="bullet"/>
      <w:lvlText w:val="•"/>
      <w:lvlJc w:val="left"/>
      <w:pPr>
        <w:tabs>
          <w:tab w:val="num" w:pos="2160"/>
        </w:tabs>
        <w:ind w:left="2160" w:hanging="360"/>
      </w:pPr>
      <w:rPr>
        <w:rFonts w:ascii="Arial" w:hAnsi="Arial" w:hint="default"/>
      </w:rPr>
    </w:lvl>
    <w:lvl w:ilvl="3" w:tplc="CE6A6E76" w:tentative="1">
      <w:start w:val="1"/>
      <w:numFmt w:val="bullet"/>
      <w:lvlText w:val="•"/>
      <w:lvlJc w:val="left"/>
      <w:pPr>
        <w:tabs>
          <w:tab w:val="num" w:pos="2880"/>
        </w:tabs>
        <w:ind w:left="2880" w:hanging="360"/>
      </w:pPr>
      <w:rPr>
        <w:rFonts w:ascii="Arial" w:hAnsi="Arial" w:hint="default"/>
      </w:rPr>
    </w:lvl>
    <w:lvl w:ilvl="4" w:tplc="0CAA1BB4" w:tentative="1">
      <w:start w:val="1"/>
      <w:numFmt w:val="bullet"/>
      <w:lvlText w:val="•"/>
      <w:lvlJc w:val="left"/>
      <w:pPr>
        <w:tabs>
          <w:tab w:val="num" w:pos="3600"/>
        </w:tabs>
        <w:ind w:left="3600" w:hanging="360"/>
      </w:pPr>
      <w:rPr>
        <w:rFonts w:ascii="Arial" w:hAnsi="Arial" w:hint="default"/>
      </w:rPr>
    </w:lvl>
    <w:lvl w:ilvl="5" w:tplc="4762FFAE" w:tentative="1">
      <w:start w:val="1"/>
      <w:numFmt w:val="bullet"/>
      <w:lvlText w:val="•"/>
      <w:lvlJc w:val="left"/>
      <w:pPr>
        <w:tabs>
          <w:tab w:val="num" w:pos="4320"/>
        </w:tabs>
        <w:ind w:left="4320" w:hanging="360"/>
      </w:pPr>
      <w:rPr>
        <w:rFonts w:ascii="Arial" w:hAnsi="Arial" w:hint="default"/>
      </w:rPr>
    </w:lvl>
    <w:lvl w:ilvl="6" w:tplc="76643A3E" w:tentative="1">
      <w:start w:val="1"/>
      <w:numFmt w:val="bullet"/>
      <w:lvlText w:val="•"/>
      <w:lvlJc w:val="left"/>
      <w:pPr>
        <w:tabs>
          <w:tab w:val="num" w:pos="5040"/>
        </w:tabs>
        <w:ind w:left="5040" w:hanging="360"/>
      </w:pPr>
      <w:rPr>
        <w:rFonts w:ascii="Arial" w:hAnsi="Arial" w:hint="default"/>
      </w:rPr>
    </w:lvl>
    <w:lvl w:ilvl="7" w:tplc="C6E28192" w:tentative="1">
      <w:start w:val="1"/>
      <w:numFmt w:val="bullet"/>
      <w:lvlText w:val="•"/>
      <w:lvlJc w:val="left"/>
      <w:pPr>
        <w:tabs>
          <w:tab w:val="num" w:pos="5760"/>
        </w:tabs>
        <w:ind w:left="5760" w:hanging="360"/>
      </w:pPr>
      <w:rPr>
        <w:rFonts w:ascii="Arial" w:hAnsi="Arial" w:hint="default"/>
      </w:rPr>
    </w:lvl>
    <w:lvl w:ilvl="8" w:tplc="3C40C68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EB799B"/>
    <w:multiLevelType w:val="hybridMultilevel"/>
    <w:tmpl w:val="137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943B93"/>
    <w:multiLevelType w:val="hybridMultilevel"/>
    <w:tmpl w:val="8F4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3"/>
  </w:num>
  <w:num w:numId="3">
    <w:abstractNumId w:val="36"/>
  </w:num>
  <w:num w:numId="4">
    <w:abstractNumId w:val="11"/>
  </w:num>
  <w:num w:numId="5">
    <w:abstractNumId w:val="44"/>
  </w:num>
  <w:num w:numId="6">
    <w:abstractNumId w:val="7"/>
  </w:num>
  <w:num w:numId="7">
    <w:abstractNumId w:val="20"/>
  </w:num>
  <w:num w:numId="8">
    <w:abstractNumId w:val="16"/>
  </w:num>
  <w:num w:numId="9">
    <w:abstractNumId w:val="9"/>
  </w:num>
  <w:num w:numId="10">
    <w:abstractNumId w:val="19"/>
  </w:num>
  <w:num w:numId="11">
    <w:abstractNumId w:val="32"/>
  </w:num>
  <w:num w:numId="12">
    <w:abstractNumId w:val="39"/>
  </w:num>
  <w:num w:numId="13">
    <w:abstractNumId w:val="31"/>
  </w:num>
  <w:num w:numId="14">
    <w:abstractNumId w:val="0"/>
  </w:num>
  <w:num w:numId="15">
    <w:abstractNumId w:val="26"/>
  </w:num>
  <w:num w:numId="16">
    <w:abstractNumId w:val="13"/>
  </w:num>
  <w:num w:numId="17">
    <w:abstractNumId w:val="34"/>
  </w:num>
  <w:num w:numId="18">
    <w:abstractNumId w:val="10"/>
  </w:num>
  <w:num w:numId="19">
    <w:abstractNumId w:val="35"/>
  </w:num>
  <w:num w:numId="20">
    <w:abstractNumId w:val="45"/>
  </w:num>
  <w:num w:numId="21">
    <w:abstractNumId w:val="28"/>
  </w:num>
  <w:num w:numId="22">
    <w:abstractNumId w:val="12"/>
  </w:num>
  <w:num w:numId="23">
    <w:abstractNumId w:val="14"/>
  </w:num>
  <w:num w:numId="24">
    <w:abstractNumId w:val="17"/>
  </w:num>
  <w:num w:numId="25">
    <w:abstractNumId w:val="18"/>
  </w:num>
  <w:num w:numId="26">
    <w:abstractNumId w:val="38"/>
  </w:num>
  <w:num w:numId="27">
    <w:abstractNumId w:val="37"/>
  </w:num>
  <w:num w:numId="28">
    <w:abstractNumId w:val="21"/>
  </w:num>
  <w:num w:numId="29">
    <w:abstractNumId w:val="30"/>
  </w:num>
  <w:num w:numId="30">
    <w:abstractNumId w:val="3"/>
  </w:num>
  <w:num w:numId="31">
    <w:abstractNumId w:val="24"/>
  </w:num>
  <w:num w:numId="32">
    <w:abstractNumId w:val="22"/>
  </w:num>
  <w:num w:numId="33">
    <w:abstractNumId w:val="29"/>
  </w:num>
  <w:num w:numId="34">
    <w:abstractNumId w:val="46"/>
  </w:num>
  <w:num w:numId="35">
    <w:abstractNumId w:val="6"/>
  </w:num>
  <w:num w:numId="36">
    <w:abstractNumId w:val="8"/>
  </w:num>
  <w:num w:numId="37">
    <w:abstractNumId w:val="5"/>
  </w:num>
  <w:num w:numId="38">
    <w:abstractNumId w:val="42"/>
  </w:num>
  <w:num w:numId="39">
    <w:abstractNumId w:val="25"/>
  </w:num>
  <w:num w:numId="40">
    <w:abstractNumId w:val="41"/>
  </w:num>
  <w:num w:numId="41">
    <w:abstractNumId w:val="15"/>
  </w:num>
  <w:num w:numId="42">
    <w:abstractNumId w:val="4"/>
  </w:num>
  <w:num w:numId="43">
    <w:abstractNumId w:val="23"/>
  </w:num>
  <w:num w:numId="44">
    <w:abstractNumId w:val="40"/>
  </w:num>
  <w:num w:numId="45">
    <w:abstractNumId w:val="47"/>
  </w:num>
  <w:num w:numId="46">
    <w:abstractNumId w:val="2"/>
  </w:num>
  <w:num w:numId="47">
    <w:abstractNumId w:val="33"/>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Mq8FAE6Y2kwtAAAA"/>
  </w:docVars>
  <w:rsids>
    <w:rsidRoot w:val="006506F8"/>
    <w:rsid w:val="000005DF"/>
    <w:rsid w:val="00000BFB"/>
    <w:rsid w:val="0000176C"/>
    <w:rsid w:val="000021C1"/>
    <w:rsid w:val="000029B4"/>
    <w:rsid w:val="00003308"/>
    <w:rsid w:val="00004042"/>
    <w:rsid w:val="0000408D"/>
    <w:rsid w:val="00004BAC"/>
    <w:rsid w:val="00005123"/>
    <w:rsid w:val="00005694"/>
    <w:rsid w:val="00005921"/>
    <w:rsid w:val="000059E4"/>
    <w:rsid w:val="000069F1"/>
    <w:rsid w:val="00007BB7"/>
    <w:rsid w:val="00010602"/>
    <w:rsid w:val="00012A58"/>
    <w:rsid w:val="000136F6"/>
    <w:rsid w:val="00013978"/>
    <w:rsid w:val="00013DA9"/>
    <w:rsid w:val="00013EF2"/>
    <w:rsid w:val="000141D3"/>
    <w:rsid w:val="000142AC"/>
    <w:rsid w:val="0001517A"/>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3020"/>
    <w:rsid w:val="0003411B"/>
    <w:rsid w:val="000346CD"/>
    <w:rsid w:val="00034ECD"/>
    <w:rsid w:val="000351E5"/>
    <w:rsid w:val="0003578F"/>
    <w:rsid w:val="000358A2"/>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367"/>
    <w:rsid w:val="000438F3"/>
    <w:rsid w:val="00043BB2"/>
    <w:rsid w:val="00043E17"/>
    <w:rsid w:val="00043EF0"/>
    <w:rsid w:val="00044CE5"/>
    <w:rsid w:val="00045B46"/>
    <w:rsid w:val="000462B3"/>
    <w:rsid w:val="000464FB"/>
    <w:rsid w:val="0004690C"/>
    <w:rsid w:val="00046BD3"/>
    <w:rsid w:val="00047284"/>
    <w:rsid w:val="00047441"/>
    <w:rsid w:val="00050754"/>
    <w:rsid w:val="00050787"/>
    <w:rsid w:val="000518C5"/>
    <w:rsid w:val="00051A7E"/>
    <w:rsid w:val="00051DE6"/>
    <w:rsid w:val="00052258"/>
    <w:rsid w:val="000522A2"/>
    <w:rsid w:val="000531BA"/>
    <w:rsid w:val="00054754"/>
    <w:rsid w:val="00054D08"/>
    <w:rsid w:val="000550A8"/>
    <w:rsid w:val="000552CC"/>
    <w:rsid w:val="00055799"/>
    <w:rsid w:val="00056C2E"/>
    <w:rsid w:val="00060FD1"/>
    <w:rsid w:val="0006175D"/>
    <w:rsid w:val="000617BA"/>
    <w:rsid w:val="00061ACC"/>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4F39"/>
    <w:rsid w:val="00075AB3"/>
    <w:rsid w:val="000779E1"/>
    <w:rsid w:val="00077B5E"/>
    <w:rsid w:val="00077C1F"/>
    <w:rsid w:val="00077DA4"/>
    <w:rsid w:val="00077DD4"/>
    <w:rsid w:val="000806C2"/>
    <w:rsid w:val="00080AE2"/>
    <w:rsid w:val="00081449"/>
    <w:rsid w:val="0008183D"/>
    <w:rsid w:val="00081FCD"/>
    <w:rsid w:val="00082590"/>
    <w:rsid w:val="00083283"/>
    <w:rsid w:val="00083496"/>
    <w:rsid w:val="00083763"/>
    <w:rsid w:val="000839E0"/>
    <w:rsid w:val="00085D96"/>
    <w:rsid w:val="00086BBA"/>
    <w:rsid w:val="00090ED0"/>
    <w:rsid w:val="0009193A"/>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73CC"/>
    <w:rsid w:val="000B7B7F"/>
    <w:rsid w:val="000C018B"/>
    <w:rsid w:val="000C039E"/>
    <w:rsid w:val="000C07C4"/>
    <w:rsid w:val="000C0E84"/>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4BD6"/>
    <w:rsid w:val="000E5890"/>
    <w:rsid w:val="000E5F17"/>
    <w:rsid w:val="000E62DC"/>
    <w:rsid w:val="000E67CD"/>
    <w:rsid w:val="000E73E5"/>
    <w:rsid w:val="000E749D"/>
    <w:rsid w:val="000E7B9C"/>
    <w:rsid w:val="000F0E23"/>
    <w:rsid w:val="000F13A1"/>
    <w:rsid w:val="000F1C34"/>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947"/>
    <w:rsid w:val="00110149"/>
    <w:rsid w:val="001109C1"/>
    <w:rsid w:val="00110DE5"/>
    <w:rsid w:val="001112B6"/>
    <w:rsid w:val="001123DA"/>
    <w:rsid w:val="001125B6"/>
    <w:rsid w:val="0011264C"/>
    <w:rsid w:val="0011300F"/>
    <w:rsid w:val="001131EB"/>
    <w:rsid w:val="0011526C"/>
    <w:rsid w:val="001159C6"/>
    <w:rsid w:val="00116588"/>
    <w:rsid w:val="00117137"/>
    <w:rsid w:val="00117551"/>
    <w:rsid w:val="00117B7F"/>
    <w:rsid w:val="00120A8B"/>
    <w:rsid w:val="00120C81"/>
    <w:rsid w:val="00120FEB"/>
    <w:rsid w:val="00121824"/>
    <w:rsid w:val="00121E23"/>
    <w:rsid w:val="0012263E"/>
    <w:rsid w:val="00123DF2"/>
    <w:rsid w:val="00124644"/>
    <w:rsid w:val="001246A6"/>
    <w:rsid w:val="00124838"/>
    <w:rsid w:val="00124D09"/>
    <w:rsid w:val="00125467"/>
    <w:rsid w:val="00125EA1"/>
    <w:rsid w:val="0012628E"/>
    <w:rsid w:val="00126F4C"/>
    <w:rsid w:val="00127589"/>
    <w:rsid w:val="001275AF"/>
    <w:rsid w:val="001302E4"/>
    <w:rsid w:val="0013064D"/>
    <w:rsid w:val="00130E98"/>
    <w:rsid w:val="00131843"/>
    <w:rsid w:val="00131C5D"/>
    <w:rsid w:val="0013336F"/>
    <w:rsid w:val="00134C2E"/>
    <w:rsid w:val="001357E1"/>
    <w:rsid w:val="00135B64"/>
    <w:rsid w:val="00135E40"/>
    <w:rsid w:val="00136123"/>
    <w:rsid w:val="001362E4"/>
    <w:rsid w:val="001369ED"/>
    <w:rsid w:val="00136B28"/>
    <w:rsid w:val="0014010D"/>
    <w:rsid w:val="001407BD"/>
    <w:rsid w:val="00140807"/>
    <w:rsid w:val="001412AE"/>
    <w:rsid w:val="00142775"/>
    <w:rsid w:val="0014463B"/>
    <w:rsid w:val="00144D97"/>
    <w:rsid w:val="0014517D"/>
    <w:rsid w:val="00145380"/>
    <w:rsid w:val="00145542"/>
    <w:rsid w:val="00145DF3"/>
    <w:rsid w:val="00147424"/>
    <w:rsid w:val="0015041B"/>
    <w:rsid w:val="001504CE"/>
    <w:rsid w:val="00150631"/>
    <w:rsid w:val="0015089E"/>
    <w:rsid w:val="001510C9"/>
    <w:rsid w:val="00151834"/>
    <w:rsid w:val="00151F58"/>
    <w:rsid w:val="00152405"/>
    <w:rsid w:val="00152408"/>
    <w:rsid w:val="0015277A"/>
    <w:rsid w:val="00152AF9"/>
    <w:rsid w:val="00152C50"/>
    <w:rsid w:val="0015314D"/>
    <w:rsid w:val="00153AD9"/>
    <w:rsid w:val="00154906"/>
    <w:rsid w:val="00154EB1"/>
    <w:rsid w:val="00154F4B"/>
    <w:rsid w:val="001551AC"/>
    <w:rsid w:val="001566A1"/>
    <w:rsid w:val="00157148"/>
    <w:rsid w:val="00157925"/>
    <w:rsid w:val="00157A57"/>
    <w:rsid w:val="00160943"/>
    <w:rsid w:val="00160A96"/>
    <w:rsid w:val="00160ED4"/>
    <w:rsid w:val="0016126A"/>
    <w:rsid w:val="00161FF3"/>
    <w:rsid w:val="00162364"/>
    <w:rsid w:val="00163046"/>
    <w:rsid w:val="00163372"/>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5BD4"/>
    <w:rsid w:val="0017620D"/>
    <w:rsid w:val="00176A36"/>
    <w:rsid w:val="00176A86"/>
    <w:rsid w:val="00177645"/>
    <w:rsid w:val="00177D51"/>
    <w:rsid w:val="00177DEB"/>
    <w:rsid w:val="00180FB7"/>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26A5"/>
    <w:rsid w:val="001927CB"/>
    <w:rsid w:val="00192DA8"/>
    <w:rsid w:val="00193098"/>
    <w:rsid w:val="00193C06"/>
    <w:rsid w:val="0019417A"/>
    <w:rsid w:val="00194FC5"/>
    <w:rsid w:val="0019651D"/>
    <w:rsid w:val="00196783"/>
    <w:rsid w:val="00196F35"/>
    <w:rsid w:val="00196F9C"/>
    <w:rsid w:val="0019749A"/>
    <w:rsid w:val="00197586"/>
    <w:rsid w:val="001979B2"/>
    <w:rsid w:val="00197B10"/>
    <w:rsid w:val="001A158B"/>
    <w:rsid w:val="001A1BBB"/>
    <w:rsid w:val="001A2518"/>
    <w:rsid w:val="001A271D"/>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305"/>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4030"/>
    <w:rsid w:val="001C449C"/>
    <w:rsid w:val="001C4AAC"/>
    <w:rsid w:val="001C5083"/>
    <w:rsid w:val="001C59A1"/>
    <w:rsid w:val="001C5C6C"/>
    <w:rsid w:val="001C6322"/>
    <w:rsid w:val="001C674F"/>
    <w:rsid w:val="001C6DF0"/>
    <w:rsid w:val="001D05F5"/>
    <w:rsid w:val="001D0B41"/>
    <w:rsid w:val="001D10C9"/>
    <w:rsid w:val="001D110D"/>
    <w:rsid w:val="001D192A"/>
    <w:rsid w:val="001D1B06"/>
    <w:rsid w:val="001D1F51"/>
    <w:rsid w:val="001D2B16"/>
    <w:rsid w:val="001D2FC4"/>
    <w:rsid w:val="001D38DC"/>
    <w:rsid w:val="001D3E94"/>
    <w:rsid w:val="001D3EE1"/>
    <w:rsid w:val="001D4A42"/>
    <w:rsid w:val="001D51A8"/>
    <w:rsid w:val="001D57F4"/>
    <w:rsid w:val="001D58A0"/>
    <w:rsid w:val="001D5920"/>
    <w:rsid w:val="001D5A4E"/>
    <w:rsid w:val="001D68B7"/>
    <w:rsid w:val="001D691D"/>
    <w:rsid w:val="001D7658"/>
    <w:rsid w:val="001E019D"/>
    <w:rsid w:val="001E0699"/>
    <w:rsid w:val="001E0807"/>
    <w:rsid w:val="001E0812"/>
    <w:rsid w:val="001E1163"/>
    <w:rsid w:val="001E1358"/>
    <w:rsid w:val="001E2849"/>
    <w:rsid w:val="001E29FE"/>
    <w:rsid w:val="001E3CA4"/>
    <w:rsid w:val="001E4725"/>
    <w:rsid w:val="001E4CA1"/>
    <w:rsid w:val="001E4E5F"/>
    <w:rsid w:val="001E4F49"/>
    <w:rsid w:val="001E52B9"/>
    <w:rsid w:val="001E534E"/>
    <w:rsid w:val="001E55FD"/>
    <w:rsid w:val="001E5A19"/>
    <w:rsid w:val="001E5A7F"/>
    <w:rsid w:val="001E5D1A"/>
    <w:rsid w:val="001E5DFE"/>
    <w:rsid w:val="001E5FF8"/>
    <w:rsid w:val="001E7FF5"/>
    <w:rsid w:val="001F0B54"/>
    <w:rsid w:val="001F0B74"/>
    <w:rsid w:val="001F1292"/>
    <w:rsid w:val="001F200B"/>
    <w:rsid w:val="001F22C4"/>
    <w:rsid w:val="001F2345"/>
    <w:rsid w:val="001F56A8"/>
    <w:rsid w:val="001F570E"/>
    <w:rsid w:val="001F5789"/>
    <w:rsid w:val="001F5C10"/>
    <w:rsid w:val="001F745A"/>
    <w:rsid w:val="001F747B"/>
    <w:rsid w:val="0020030C"/>
    <w:rsid w:val="002007C0"/>
    <w:rsid w:val="00200DE2"/>
    <w:rsid w:val="0020121F"/>
    <w:rsid w:val="002023B3"/>
    <w:rsid w:val="0020313B"/>
    <w:rsid w:val="00203751"/>
    <w:rsid w:val="00203A1D"/>
    <w:rsid w:val="00203D59"/>
    <w:rsid w:val="00204021"/>
    <w:rsid w:val="00204D30"/>
    <w:rsid w:val="00205D01"/>
    <w:rsid w:val="002070B4"/>
    <w:rsid w:val="00207463"/>
    <w:rsid w:val="002074FC"/>
    <w:rsid w:val="002076C6"/>
    <w:rsid w:val="00210A71"/>
    <w:rsid w:val="00210B5B"/>
    <w:rsid w:val="00211FBB"/>
    <w:rsid w:val="00212F02"/>
    <w:rsid w:val="00213245"/>
    <w:rsid w:val="00213428"/>
    <w:rsid w:val="00213752"/>
    <w:rsid w:val="00213E08"/>
    <w:rsid w:val="00214057"/>
    <w:rsid w:val="00214590"/>
    <w:rsid w:val="002147BE"/>
    <w:rsid w:val="00215026"/>
    <w:rsid w:val="002157A4"/>
    <w:rsid w:val="0021687C"/>
    <w:rsid w:val="00217801"/>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433"/>
    <w:rsid w:val="002748E7"/>
    <w:rsid w:val="00274A11"/>
    <w:rsid w:val="00274CD8"/>
    <w:rsid w:val="00274EFE"/>
    <w:rsid w:val="002758BE"/>
    <w:rsid w:val="00275D42"/>
    <w:rsid w:val="002760CF"/>
    <w:rsid w:val="002762CF"/>
    <w:rsid w:val="00277383"/>
    <w:rsid w:val="00277D65"/>
    <w:rsid w:val="0028078C"/>
    <w:rsid w:val="00280912"/>
    <w:rsid w:val="00280E88"/>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A8E"/>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B9D"/>
    <w:rsid w:val="002E68F0"/>
    <w:rsid w:val="002E6E3A"/>
    <w:rsid w:val="002E7618"/>
    <w:rsid w:val="002E7D32"/>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0BC"/>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78D"/>
    <w:rsid w:val="003232B3"/>
    <w:rsid w:val="00323304"/>
    <w:rsid w:val="00323493"/>
    <w:rsid w:val="00323A9B"/>
    <w:rsid w:val="00323BC1"/>
    <w:rsid w:val="00323E71"/>
    <w:rsid w:val="003242C5"/>
    <w:rsid w:val="003256ED"/>
    <w:rsid w:val="00325933"/>
    <w:rsid w:val="00326613"/>
    <w:rsid w:val="00326D02"/>
    <w:rsid w:val="00327787"/>
    <w:rsid w:val="00327A1C"/>
    <w:rsid w:val="00327BF3"/>
    <w:rsid w:val="003302C2"/>
    <w:rsid w:val="0033101B"/>
    <w:rsid w:val="0033116F"/>
    <w:rsid w:val="00331222"/>
    <w:rsid w:val="00332F3D"/>
    <w:rsid w:val="0033325D"/>
    <w:rsid w:val="003341F5"/>
    <w:rsid w:val="0033430E"/>
    <w:rsid w:val="00334796"/>
    <w:rsid w:val="003358FE"/>
    <w:rsid w:val="003362AD"/>
    <w:rsid w:val="00336C12"/>
    <w:rsid w:val="0033745C"/>
    <w:rsid w:val="00337AF5"/>
    <w:rsid w:val="00337BC3"/>
    <w:rsid w:val="003400F5"/>
    <w:rsid w:val="00340336"/>
    <w:rsid w:val="00340446"/>
    <w:rsid w:val="00340513"/>
    <w:rsid w:val="0034094B"/>
    <w:rsid w:val="003415EC"/>
    <w:rsid w:val="00341CB1"/>
    <w:rsid w:val="00341CDB"/>
    <w:rsid w:val="00342134"/>
    <w:rsid w:val="003422A8"/>
    <w:rsid w:val="00343844"/>
    <w:rsid w:val="00343877"/>
    <w:rsid w:val="003438B5"/>
    <w:rsid w:val="003451F1"/>
    <w:rsid w:val="0034542D"/>
    <w:rsid w:val="0034610B"/>
    <w:rsid w:val="0034669B"/>
    <w:rsid w:val="00350585"/>
    <w:rsid w:val="0035070C"/>
    <w:rsid w:val="00351B88"/>
    <w:rsid w:val="00351E9B"/>
    <w:rsid w:val="003575AD"/>
    <w:rsid w:val="0035766C"/>
    <w:rsid w:val="00357C96"/>
    <w:rsid w:val="003602E8"/>
    <w:rsid w:val="003604C2"/>
    <w:rsid w:val="00360573"/>
    <w:rsid w:val="003613A6"/>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3D46"/>
    <w:rsid w:val="0037435D"/>
    <w:rsid w:val="0037504D"/>
    <w:rsid w:val="00375AC4"/>
    <w:rsid w:val="00375F09"/>
    <w:rsid w:val="00376267"/>
    <w:rsid w:val="00376971"/>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5417"/>
    <w:rsid w:val="003864B3"/>
    <w:rsid w:val="00386C26"/>
    <w:rsid w:val="00386F2E"/>
    <w:rsid w:val="003871AA"/>
    <w:rsid w:val="00387D03"/>
    <w:rsid w:val="00391116"/>
    <w:rsid w:val="00391E52"/>
    <w:rsid w:val="00391F63"/>
    <w:rsid w:val="00392AF8"/>
    <w:rsid w:val="0039377F"/>
    <w:rsid w:val="003943A6"/>
    <w:rsid w:val="00394A6C"/>
    <w:rsid w:val="00394E2D"/>
    <w:rsid w:val="00395159"/>
    <w:rsid w:val="00395317"/>
    <w:rsid w:val="0039569D"/>
    <w:rsid w:val="00396111"/>
    <w:rsid w:val="0039651B"/>
    <w:rsid w:val="003972ED"/>
    <w:rsid w:val="003A0037"/>
    <w:rsid w:val="003A073C"/>
    <w:rsid w:val="003A10CC"/>
    <w:rsid w:val="003A1673"/>
    <w:rsid w:val="003A1A85"/>
    <w:rsid w:val="003A246A"/>
    <w:rsid w:val="003A2569"/>
    <w:rsid w:val="003A3040"/>
    <w:rsid w:val="003A33AC"/>
    <w:rsid w:val="003A3657"/>
    <w:rsid w:val="003A36E6"/>
    <w:rsid w:val="003A4A03"/>
    <w:rsid w:val="003A58AB"/>
    <w:rsid w:val="003A5A8E"/>
    <w:rsid w:val="003A5F81"/>
    <w:rsid w:val="003A6C81"/>
    <w:rsid w:val="003A7328"/>
    <w:rsid w:val="003A79EB"/>
    <w:rsid w:val="003A7B2B"/>
    <w:rsid w:val="003B0A01"/>
    <w:rsid w:val="003B1277"/>
    <w:rsid w:val="003B1419"/>
    <w:rsid w:val="003B16FC"/>
    <w:rsid w:val="003B1F2E"/>
    <w:rsid w:val="003B3246"/>
    <w:rsid w:val="003B3EB9"/>
    <w:rsid w:val="003B421E"/>
    <w:rsid w:val="003B4DA4"/>
    <w:rsid w:val="003B6491"/>
    <w:rsid w:val="003B68F3"/>
    <w:rsid w:val="003B74B0"/>
    <w:rsid w:val="003B792C"/>
    <w:rsid w:val="003C03D1"/>
    <w:rsid w:val="003C0A48"/>
    <w:rsid w:val="003C0BDD"/>
    <w:rsid w:val="003C1019"/>
    <w:rsid w:val="003C13A1"/>
    <w:rsid w:val="003C1655"/>
    <w:rsid w:val="003C1A6F"/>
    <w:rsid w:val="003C1CA8"/>
    <w:rsid w:val="003C4A09"/>
    <w:rsid w:val="003C535C"/>
    <w:rsid w:val="003C54C0"/>
    <w:rsid w:val="003C5CAF"/>
    <w:rsid w:val="003C63DB"/>
    <w:rsid w:val="003C6C7A"/>
    <w:rsid w:val="003C7320"/>
    <w:rsid w:val="003C741C"/>
    <w:rsid w:val="003C77F4"/>
    <w:rsid w:val="003C781D"/>
    <w:rsid w:val="003D1605"/>
    <w:rsid w:val="003D17F0"/>
    <w:rsid w:val="003D263E"/>
    <w:rsid w:val="003D332D"/>
    <w:rsid w:val="003D3448"/>
    <w:rsid w:val="003D3678"/>
    <w:rsid w:val="003D3BBE"/>
    <w:rsid w:val="003D406F"/>
    <w:rsid w:val="003D4243"/>
    <w:rsid w:val="003D48F9"/>
    <w:rsid w:val="003D4B6D"/>
    <w:rsid w:val="003D4BB1"/>
    <w:rsid w:val="003D4D0E"/>
    <w:rsid w:val="003D5910"/>
    <w:rsid w:val="003E031E"/>
    <w:rsid w:val="003E1333"/>
    <w:rsid w:val="003E184F"/>
    <w:rsid w:val="003E1BFC"/>
    <w:rsid w:val="003E1C87"/>
    <w:rsid w:val="003E26F4"/>
    <w:rsid w:val="003E291D"/>
    <w:rsid w:val="003E2956"/>
    <w:rsid w:val="003E2AC8"/>
    <w:rsid w:val="003E33C1"/>
    <w:rsid w:val="003E45B2"/>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DF3"/>
    <w:rsid w:val="003F7050"/>
    <w:rsid w:val="003F716B"/>
    <w:rsid w:val="003F7C19"/>
    <w:rsid w:val="003F7CF5"/>
    <w:rsid w:val="003F7FCF"/>
    <w:rsid w:val="00400866"/>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37E"/>
    <w:rsid w:val="004113E2"/>
    <w:rsid w:val="00411D5B"/>
    <w:rsid w:val="0041204A"/>
    <w:rsid w:val="004120E1"/>
    <w:rsid w:val="0041254E"/>
    <w:rsid w:val="004133CE"/>
    <w:rsid w:val="0041455E"/>
    <w:rsid w:val="00414664"/>
    <w:rsid w:val="004148B6"/>
    <w:rsid w:val="004156C2"/>
    <w:rsid w:val="004161DF"/>
    <w:rsid w:val="00417B6E"/>
    <w:rsid w:val="00417D26"/>
    <w:rsid w:val="00417D4B"/>
    <w:rsid w:val="004201D8"/>
    <w:rsid w:val="00420E07"/>
    <w:rsid w:val="0042111B"/>
    <w:rsid w:val="004215B8"/>
    <w:rsid w:val="00421DB2"/>
    <w:rsid w:val="0042207C"/>
    <w:rsid w:val="00422663"/>
    <w:rsid w:val="0042310B"/>
    <w:rsid w:val="0042386A"/>
    <w:rsid w:val="00423F54"/>
    <w:rsid w:val="00424447"/>
    <w:rsid w:val="00424DF0"/>
    <w:rsid w:val="00426076"/>
    <w:rsid w:val="00426619"/>
    <w:rsid w:val="0043002D"/>
    <w:rsid w:val="004307C4"/>
    <w:rsid w:val="00430C9E"/>
    <w:rsid w:val="0043172E"/>
    <w:rsid w:val="00431F4F"/>
    <w:rsid w:val="004328C8"/>
    <w:rsid w:val="00433662"/>
    <w:rsid w:val="00433D6F"/>
    <w:rsid w:val="0043473D"/>
    <w:rsid w:val="004348C0"/>
    <w:rsid w:val="004351EF"/>
    <w:rsid w:val="00435B35"/>
    <w:rsid w:val="00435B6E"/>
    <w:rsid w:val="00436831"/>
    <w:rsid w:val="00436948"/>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677"/>
    <w:rsid w:val="00445869"/>
    <w:rsid w:val="0044589D"/>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DB7"/>
    <w:rsid w:val="004640A8"/>
    <w:rsid w:val="004653E4"/>
    <w:rsid w:val="0046585C"/>
    <w:rsid w:val="0046612C"/>
    <w:rsid w:val="00466570"/>
    <w:rsid w:val="00466F2F"/>
    <w:rsid w:val="0046726A"/>
    <w:rsid w:val="0046753A"/>
    <w:rsid w:val="004679A4"/>
    <w:rsid w:val="00467BD0"/>
    <w:rsid w:val="004728B8"/>
    <w:rsid w:val="00473554"/>
    <w:rsid w:val="004738C9"/>
    <w:rsid w:val="00473E55"/>
    <w:rsid w:val="00474757"/>
    <w:rsid w:val="0047500A"/>
    <w:rsid w:val="004761EF"/>
    <w:rsid w:val="00476841"/>
    <w:rsid w:val="00476932"/>
    <w:rsid w:val="00477136"/>
    <w:rsid w:val="00477B80"/>
    <w:rsid w:val="00477C3B"/>
    <w:rsid w:val="00480CEF"/>
    <w:rsid w:val="0048168E"/>
    <w:rsid w:val="00482AB9"/>
    <w:rsid w:val="00483B44"/>
    <w:rsid w:val="004858D1"/>
    <w:rsid w:val="00485C87"/>
    <w:rsid w:val="004870C7"/>
    <w:rsid w:val="004901D8"/>
    <w:rsid w:val="0049099A"/>
    <w:rsid w:val="004913D4"/>
    <w:rsid w:val="004915EA"/>
    <w:rsid w:val="00491F12"/>
    <w:rsid w:val="004922CF"/>
    <w:rsid w:val="004926AF"/>
    <w:rsid w:val="0049348C"/>
    <w:rsid w:val="004935F0"/>
    <w:rsid w:val="00494214"/>
    <w:rsid w:val="00494884"/>
    <w:rsid w:val="00495BA8"/>
    <w:rsid w:val="00496E26"/>
    <w:rsid w:val="00497C62"/>
    <w:rsid w:val="004A0210"/>
    <w:rsid w:val="004A0446"/>
    <w:rsid w:val="004A092D"/>
    <w:rsid w:val="004A0F20"/>
    <w:rsid w:val="004A1547"/>
    <w:rsid w:val="004A158B"/>
    <w:rsid w:val="004A3013"/>
    <w:rsid w:val="004A354E"/>
    <w:rsid w:val="004A3DDA"/>
    <w:rsid w:val="004A4B73"/>
    <w:rsid w:val="004A4D58"/>
    <w:rsid w:val="004A5025"/>
    <w:rsid w:val="004A5461"/>
    <w:rsid w:val="004A5A5B"/>
    <w:rsid w:val="004A6A76"/>
    <w:rsid w:val="004A72BC"/>
    <w:rsid w:val="004B098D"/>
    <w:rsid w:val="004B271D"/>
    <w:rsid w:val="004B2831"/>
    <w:rsid w:val="004B34B5"/>
    <w:rsid w:val="004B3597"/>
    <w:rsid w:val="004B3B1F"/>
    <w:rsid w:val="004B455E"/>
    <w:rsid w:val="004B4768"/>
    <w:rsid w:val="004B47DA"/>
    <w:rsid w:val="004B48DA"/>
    <w:rsid w:val="004B58AA"/>
    <w:rsid w:val="004B5D7F"/>
    <w:rsid w:val="004B6D61"/>
    <w:rsid w:val="004B7415"/>
    <w:rsid w:val="004B78D0"/>
    <w:rsid w:val="004B7DE1"/>
    <w:rsid w:val="004C063A"/>
    <w:rsid w:val="004C09C1"/>
    <w:rsid w:val="004C19F5"/>
    <w:rsid w:val="004C1A3C"/>
    <w:rsid w:val="004C1A40"/>
    <w:rsid w:val="004C1FA8"/>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82A"/>
    <w:rsid w:val="004D6A79"/>
    <w:rsid w:val="004D7632"/>
    <w:rsid w:val="004D7BFD"/>
    <w:rsid w:val="004E0104"/>
    <w:rsid w:val="004E0B7D"/>
    <w:rsid w:val="004E0C77"/>
    <w:rsid w:val="004E15BA"/>
    <w:rsid w:val="004E1AA0"/>
    <w:rsid w:val="004E2D92"/>
    <w:rsid w:val="004E2E96"/>
    <w:rsid w:val="004E32EF"/>
    <w:rsid w:val="004E3FB5"/>
    <w:rsid w:val="004E4FD3"/>
    <w:rsid w:val="004E59B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3C6"/>
    <w:rsid w:val="00503639"/>
    <w:rsid w:val="00503EA5"/>
    <w:rsid w:val="0050406E"/>
    <w:rsid w:val="0050554E"/>
    <w:rsid w:val="00505F9C"/>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222"/>
    <w:rsid w:val="0051253C"/>
    <w:rsid w:val="005129A0"/>
    <w:rsid w:val="00513066"/>
    <w:rsid w:val="005134CA"/>
    <w:rsid w:val="00513539"/>
    <w:rsid w:val="0051358A"/>
    <w:rsid w:val="00514EB1"/>
    <w:rsid w:val="0051636F"/>
    <w:rsid w:val="005163B9"/>
    <w:rsid w:val="00516724"/>
    <w:rsid w:val="00516770"/>
    <w:rsid w:val="005168CF"/>
    <w:rsid w:val="00516B50"/>
    <w:rsid w:val="00516BD0"/>
    <w:rsid w:val="00517702"/>
    <w:rsid w:val="005200A9"/>
    <w:rsid w:val="00521C70"/>
    <w:rsid w:val="00522D04"/>
    <w:rsid w:val="00523110"/>
    <w:rsid w:val="00523DE2"/>
    <w:rsid w:val="00523F6D"/>
    <w:rsid w:val="00524BFF"/>
    <w:rsid w:val="00525560"/>
    <w:rsid w:val="00525574"/>
    <w:rsid w:val="00525609"/>
    <w:rsid w:val="0052597B"/>
    <w:rsid w:val="00526468"/>
    <w:rsid w:val="00526877"/>
    <w:rsid w:val="00526921"/>
    <w:rsid w:val="00526FE1"/>
    <w:rsid w:val="0053031E"/>
    <w:rsid w:val="00530375"/>
    <w:rsid w:val="00530630"/>
    <w:rsid w:val="00531989"/>
    <w:rsid w:val="00531A86"/>
    <w:rsid w:val="00531C9E"/>
    <w:rsid w:val="005321DB"/>
    <w:rsid w:val="005322F0"/>
    <w:rsid w:val="00532646"/>
    <w:rsid w:val="00533E8F"/>
    <w:rsid w:val="0053411F"/>
    <w:rsid w:val="0053463E"/>
    <w:rsid w:val="005356D7"/>
    <w:rsid w:val="00535787"/>
    <w:rsid w:val="00536645"/>
    <w:rsid w:val="0053679D"/>
    <w:rsid w:val="00536CDB"/>
    <w:rsid w:val="00536E83"/>
    <w:rsid w:val="00540205"/>
    <w:rsid w:val="00540363"/>
    <w:rsid w:val="0054036A"/>
    <w:rsid w:val="00540AEC"/>
    <w:rsid w:val="00541A7E"/>
    <w:rsid w:val="00541EF5"/>
    <w:rsid w:val="0054217A"/>
    <w:rsid w:val="00542678"/>
    <w:rsid w:val="00543752"/>
    <w:rsid w:val="00543B69"/>
    <w:rsid w:val="00544480"/>
    <w:rsid w:val="00544976"/>
    <w:rsid w:val="0054502B"/>
    <w:rsid w:val="00545288"/>
    <w:rsid w:val="00545A50"/>
    <w:rsid w:val="00546B10"/>
    <w:rsid w:val="00546ECF"/>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4A34"/>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5463"/>
    <w:rsid w:val="00596FD7"/>
    <w:rsid w:val="00597818"/>
    <w:rsid w:val="005A01D3"/>
    <w:rsid w:val="005A08D6"/>
    <w:rsid w:val="005A1944"/>
    <w:rsid w:val="005A26AA"/>
    <w:rsid w:val="005A2739"/>
    <w:rsid w:val="005A394D"/>
    <w:rsid w:val="005A39AE"/>
    <w:rsid w:val="005A4095"/>
    <w:rsid w:val="005A45BA"/>
    <w:rsid w:val="005A48F8"/>
    <w:rsid w:val="005A4A84"/>
    <w:rsid w:val="005A5287"/>
    <w:rsid w:val="005A58D1"/>
    <w:rsid w:val="005A59AB"/>
    <w:rsid w:val="005A67F5"/>
    <w:rsid w:val="005A6BFC"/>
    <w:rsid w:val="005A6D54"/>
    <w:rsid w:val="005A701D"/>
    <w:rsid w:val="005A7F14"/>
    <w:rsid w:val="005B04FB"/>
    <w:rsid w:val="005B0D3D"/>
    <w:rsid w:val="005B198D"/>
    <w:rsid w:val="005B1ADA"/>
    <w:rsid w:val="005B1B1A"/>
    <w:rsid w:val="005B24EC"/>
    <w:rsid w:val="005B26E0"/>
    <w:rsid w:val="005B2D42"/>
    <w:rsid w:val="005B34E9"/>
    <w:rsid w:val="005B3B2B"/>
    <w:rsid w:val="005B3F54"/>
    <w:rsid w:val="005B4862"/>
    <w:rsid w:val="005B4B75"/>
    <w:rsid w:val="005B63C0"/>
    <w:rsid w:val="005B6735"/>
    <w:rsid w:val="005B6B20"/>
    <w:rsid w:val="005B7C62"/>
    <w:rsid w:val="005C008E"/>
    <w:rsid w:val="005C0497"/>
    <w:rsid w:val="005C0565"/>
    <w:rsid w:val="005C056C"/>
    <w:rsid w:val="005C1034"/>
    <w:rsid w:val="005C17BA"/>
    <w:rsid w:val="005C1DC2"/>
    <w:rsid w:val="005C21A2"/>
    <w:rsid w:val="005C2210"/>
    <w:rsid w:val="005C2D23"/>
    <w:rsid w:val="005C32AB"/>
    <w:rsid w:val="005C3B47"/>
    <w:rsid w:val="005C48D4"/>
    <w:rsid w:val="005C4A9F"/>
    <w:rsid w:val="005C4BC8"/>
    <w:rsid w:val="005C4CE4"/>
    <w:rsid w:val="005C4DA2"/>
    <w:rsid w:val="005C525E"/>
    <w:rsid w:val="005C57FA"/>
    <w:rsid w:val="005C68E2"/>
    <w:rsid w:val="005C7312"/>
    <w:rsid w:val="005C73B4"/>
    <w:rsid w:val="005D0072"/>
    <w:rsid w:val="005D0D8A"/>
    <w:rsid w:val="005D251A"/>
    <w:rsid w:val="005D30E7"/>
    <w:rsid w:val="005D3D65"/>
    <w:rsid w:val="005D4ECF"/>
    <w:rsid w:val="005D5257"/>
    <w:rsid w:val="005D5DB2"/>
    <w:rsid w:val="005D6D4B"/>
    <w:rsid w:val="005E17EF"/>
    <w:rsid w:val="005E29CC"/>
    <w:rsid w:val="005E2B50"/>
    <w:rsid w:val="005E2D2D"/>
    <w:rsid w:val="005E2E4C"/>
    <w:rsid w:val="005E32AC"/>
    <w:rsid w:val="005E38C5"/>
    <w:rsid w:val="005E3AF3"/>
    <w:rsid w:val="005E4AD3"/>
    <w:rsid w:val="005E4AE8"/>
    <w:rsid w:val="005E58FA"/>
    <w:rsid w:val="005E7754"/>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6DDA"/>
    <w:rsid w:val="005F6FDC"/>
    <w:rsid w:val="005F7DC5"/>
    <w:rsid w:val="006014A3"/>
    <w:rsid w:val="00601CF2"/>
    <w:rsid w:val="00601E8E"/>
    <w:rsid w:val="00602A1D"/>
    <w:rsid w:val="00603791"/>
    <w:rsid w:val="00603B8D"/>
    <w:rsid w:val="00603C2E"/>
    <w:rsid w:val="00603F62"/>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47B"/>
    <w:rsid w:val="00614B65"/>
    <w:rsid w:val="006150F9"/>
    <w:rsid w:val="00615293"/>
    <w:rsid w:val="00615904"/>
    <w:rsid w:val="00615C04"/>
    <w:rsid w:val="00615FBA"/>
    <w:rsid w:val="006171B1"/>
    <w:rsid w:val="00617A06"/>
    <w:rsid w:val="006207F4"/>
    <w:rsid w:val="00620EF8"/>
    <w:rsid w:val="00620F75"/>
    <w:rsid w:val="006211B4"/>
    <w:rsid w:val="00621518"/>
    <w:rsid w:val="00621ACA"/>
    <w:rsid w:val="00621F99"/>
    <w:rsid w:val="0062206E"/>
    <w:rsid w:val="0062240F"/>
    <w:rsid w:val="0062256A"/>
    <w:rsid w:val="00623D49"/>
    <w:rsid w:val="0062438B"/>
    <w:rsid w:val="00625880"/>
    <w:rsid w:val="00625F65"/>
    <w:rsid w:val="006267A5"/>
    <w:rsid w:val="00626910"/>
    <w:rsid w:val="0062708F"/>
    <w:rsid w:val="00627784"/>
    <w:rsid w:val="00627934"/>
    <w:rsid w:val="00627EE7"/>
    <w:rsid w:val="0063038F"/>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4BE"/>
    <w:rsid w:val="006364F7"/>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6411"/>
    <w:rsid w:val="0065651D"/>
    <w:rsid w:val="00657B69"/>
    <w:rsid w:val="006600A1"/>
    <w:rsid w:val="006601AD"/>
    <w:rsid w:val="0066025D"/>
    <w:rsid w:val="0066083F"/>
    <w:rsid w:val="00660FF7"/>
    <w:rsid w:val="0066208A"/>
    <w:rsid w:val="00662590"/>
    <w:rsid w:val="00662969"/>
    <w:rsid w:val="00662A30"/>
    <w:rsid w:val="00662F59"/>
    <w:rsid w:val="0066330E"/>
    <w:rsid w:val="00663F46"/>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C7B"/>
    <w:rsid w:val="00681D1C"/>
    <w:rsid w:val="00681E80"/>
    <w:rsid w:val="00683552"/>
    <w:rsid w:val="00683CA3"/>
    <w:rsid w:val="006843C2"/>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6192"/>
    <w:rsid w:val="006963E4"/>
    <w:rsid w:val="00696B97"/>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976"/>
    <w:rsid w:val="006D41C8"/>
    <w:rsid w:val="006D47D7"/>
    <w:rsid w:val="006D4DC8"/>
    <w:rsid w:val="006D526F"/>
    <w:rsid w:val="006D5509"/>
    <w:rsid w:val="006D58F5"/>
    <w:rsid w:val="006D5BEB"/>
    <w:rsid w:val="006D5D71"/>
    <w:rsid w:val="006D6952"/>
    <w:rsid w:val="006D6C3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3854"/>
    <w:rsid w:val="006F410C"/>
    <w:rsid w:val="006F44D4"/>
    <w:rsid w:val="006F54C9"/>
    <w:rsid w:val="006F605C"/>
    <w:rsid w:val="006F69E5"/>
    <w:rsid w:val="007004CB"/>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5CB0"/>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22D"/>
    <w:rsid w:val="007167EA"/>
    <w:rsid w:val="00716B2A"/>
    <w:rsid w:val="00717359"/>
    <w:rsid w:val="00717C14"/>
    <w:rsid w:val="0072001F"/>
    <w:rsid w:val="00720587"/>
    <w:rsid w:val="00721654"/>
    <w:rsid w:val="007220B0"/>
    <w:rsid w:val="0072215F"/>
    <w:rsid w:val="007221AF"/>
    <w:rsid w:val="0072277E"/>
    <w:rsid w:val="00723153"/>
    <w:rsid w:val="00723E11"/>
    <w:rsid w:val="00723E4D"/>
    <w:rsid w:val="007244D6"/>
    <w:rsid w:val="00724BFE"/>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596C"/>
    <w:rsid w:val="00736A8A"/>
    <w:rsid w:val="00736B7D"/>
    <w:rsid w:val="00736C4E"/>
    <w:rsid w:val="00736F86"/>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23FE"/>
    <w:rsid w:val="00752EC3"/>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869"/>
    <w:rsid w:val="007641C1"/>
    <w:rsid w:val="007642E0"/>
    <w:rsid w:val="00764399"/>
    <w:rsid w:val="00764D99"/>
    <w:rsid w:val="00765504"/>
    <w:rsid w:val="007656E4"/>
    <w:rsid w:val="007664E8"/>
    <w:rsid w:val="00766561"/>
    <w:rsid w:val="00766F59"/>
    <w:rsid w:val="0076746D"/>
    <w:rsid w:val="0076787E"/>
    <w:rsid w:val="00770965"/>
    <w:rsid w:val="00770AEF"/>
    <w:rsid w:val="0077212C"/>
    <w:rsid w:val="00772278"/>
    <w:rsid w:val="007731E6"/>
    <w:rsid w:val="0077422A"/>
    <w:rsid w:val="00774E61"/>
    <w:rsid w:val="00774ECE"/>
    <w:rsid w:val="00775038"/>
    <w:rsid w:val="00775207"/>
    <w:rsid w:val="00775ABE"/>
    <w:rsid w:val="0077789D"/>
    <w:rsid w:val="00777EE3"/>
    <w:rsid w:val="007818DD"/>
    <w:rsid w:val="00781DAA"/>
    <w:rsid w:val="0078201B"/>
    <w:rsid w:val="00783A84"/>
    <w:rsid w:val="00783B03"/>
    <w:rsid w:val="00783C66"/>
    <w:rsid w:val="007846A4"/>
    <w:rsid w:val="00784751"/>
    <w:rsid w:val="00786772"/>
    <w:rsid w:val="00786C2D"/>
    <w:rsid w:val="00787171"/>
    <w:rsid w:val="007873E8"/>
    <w:rsid w:val="0078765C"/>
    <w:rsid w:val="00787D8F"/>
    <w:rsid w:val="00791592"/>
    <w:rsid w:val="00791872"/>
    <w:rsid w:val="007921B1"/>
    <w:rsid w:val="007933F7"/>
    <w:rsid w:val="00793D19"/>
    <w:rsid w:val="007947DE"/>
    <w:rsid w:val="0079608F"/>
    <w:rsid w:val="007967E5"/>
    <w:rsid w:val="00796D14"/>
    <w:rsid w:val="00796D73"/>
    <w:rsid w:val="00796FEF"/>
    <w:rsid w:val="007A0258"/>
    <w:rsid w:val="007A0563"/>
    <w:rsid w:val="007A14A2"/>
    <w:rsid w:val="007A1B30"/>
    <w:rsid w:val="007A1F3E"/>
    <w:rsid w:val="007A31EC"/>
    <w:rsid w:val="007A349B"/>
    <w:rsid w:val="007A40E0"/>
    <w:rsid w:val="007A40F7"/>
    <w:rsid w:val="007A4369"/>
    <w:rsid w:val="007A4DF8"/>
    <w:rsid w:val="007A515C"/>
    <w:rsid w:val="007A53C4"/>
    <w:rsid w:val="007B0103"/>
    <w:rsid w:val="007B0164"/>
    <w:rsid w:val="007B0939"/>
    <w:rsid w:val="007B1152"/>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1EA7"/>
    <w:rsid w:val="007C22CA"/>
    <w:rsid w:val="007C391C"/>
    <w:rsid w:val="007C46D9"/>
    <w:rsid w:val="007C4C57"/>
    <w:rsid w:val="007C4FA7"/>
    <w:rsid w:val="007D09DB"/>
    <w:rsid w:val="007D2222"/>
    <w:rsid w:val="007D2AA4"/>
    <w:rsid w:val="007D2F71"/>
    <w:rsid w:val="007D3FB2"/>
    <w:rsid w:val="007D41F4"/>
    <w:rsid w:val="007D48B2"/>
    <w:rsid w:val="007D6792"/>
    <w:rsid w:val="007E0244"/>
    <w:rsid w:val="007E02BE"/>
    <w:rsid w:val="007E03D0"/>
    <w:rsid w:val="007E045D"/>
    <w:rsid w:val="007E04DF"/>
    <w:rsid w:val="007E07E0"/>
    <w:rsid w:val="007E1776"/>
    <w:rsid w:val="007E2062"/>
    <w:rsid w:val="007E256F"/>
    <w:rsid w:val="007E292A"/>
    <w:rsid w:val="007E2D69"/>
    <w:rsid w:val="007E355F"/>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83E"/>
    <w:rsid w:val="00803921"/>
    <w:rsid w:val="0080470C"/>
    <w:rsid w:val="00805148"/>
    <w:rsid w:val="00806829"/>
    <w:rsid w:val="008068D0"/>
    <w:rsid w:val="00806AC3"/>
    <w:rsid w:val="00806FBA"/>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B0E"/>
    <w:rsid w:val="00835E00"/>
    <w:rsid w:val="00835FC7"/>
    <w:rsid w:val="0083619A"/>
    <w:rsid w:val="008402CD"/>
    <w:rsid w:val="0084288D"/>
    <w:rsid w:val="00842ADE"/>
    <w:rsid w:val="00842DED"/>
    <w:rsid w:val="00842FEF"/>
    <w:rsid w:val="008442E5"/>
    <w:rsid w:val="00844392"/>
    <w:rsid w:val="00844581"/>
    <w:rsid w:val="00844ABE"/>
    <w:rsid w:val="0084519A"/>
    <w:rsid w:val="0084609A"/>
    <w:rsid w:val="00846E27"/>
    <w:rsid w:val="00847245"/>
    <w:rsid w:val="00847DFC"/>
    <w:rsid w:val="00850285"/>
    <w:rsid w:val="00850771"/>
    <w:rsid w:val="008509F2"/>
    <w:rsid w:val="00850C80"/>
    <w:rsid w:val="008518F8"/>
    <w:rsid w:val="00852256"/>
    <w:rsid w:val="00852748"/>
    <w:rsid w:val="00852E49"/>
    <w:rsid w:val="00853AB0"/>
    <w:rsid w:val="00853E57"/>
    <w:rsid w:val="00854137"/>
    <w:rsid w:val="0085448C"/>
    <w:rsid w:val="00855883"/>
    <w:rsid w:val="00857435"/>
    <w:rsid w:val="0085776D"/>
    <w:rsid w:val="00857F66"/>
    <w:rsid w:val="00860A4B"/>
    <w:rsid w:val="00861021"/>
    <w:rsid w:val="00861ACD"/>
    <w:rsid w:val="0086293E"/>
    <w:rsid w:val="00863EFD"/>
    <w:rsid w:val="008640F6"/>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0E"/>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3108"/>
    <w:rsid w:val="008934E9"/>
    <w:rsid w:val="008948F3"/>
    <w:rsid w:val="00895F47"/>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5C09"/>
    <w:rsid w:val="008A5D2C"/>
    <w:rsid w:val="008A5E48"/>
    <w:rsid w:val="008A6613"/>
    <w:rsid w:val="008A6B10"/>
    <w:rsid w:val="008A705C"/>
    <w:rsid w:val="008A7072"/>
    <w:rsid w:val="008A71AE"/>
    <w:rsid w:val="008A73A0"/>
    <w:rsid w:val="008A73E2"/>
    <w:rsid w:val="008A74AE"/>
    <w:rsid w:val="008B00EA"/>
    <w:rsid w:val="008B0525"/>
    <w:rsid w:val="008B078C"/>
    <w:rsid w:val="008B3244"/>
    <w:rsid w:val="008B359E"/>
    <w:rsid w:val="008B3F13"/>
    <w:rsid w:val="008B3F79"/>
    <w:rsid w:val="008B4287"/>
    <w:rsid w:val="008B4507"/>
    <w:rsid w:val="008B4856"/>
    <w:rsid w:val="008B4BF5"/>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8D4"/>
    <w:rsid w:val="008D3043"/>
    <w:rsid w:val="008D315C"/>
    <w:rsid w:val="008D4A50"/>
    <w:rsid w:val="008D4C8B"/>
    <w:rsid w:val="008D5455"/>
    <w:rsid w:val="008D5A46"/>
    <w:rsid w:val="008D68ED"/>
    <w:rsid w:val="008D6BDC"/>
    <w:rsid w:val="008D77EE"/>
    <w:rsid w:val="008D7BE2"/>
    <w:rsid w:val="008D7F4A"/>
    <w:rsid w:val="008E0B1B"/>
    <w:rsid w:val="008E2380"/>
    <w:rsid w:val="008E2C96"/>
    <w:rsid w:val="008E2D70"/>
    <w:rsid w:val="008E35D0"/>
    <w:rsid w:val="008E46AF"/>
    <w:rsid w:val="008E495A"/>
    <w:rsid w:val="008E5124"/>
    <w:rsid w:val="008E5C00"/>
    <w:rsid w:val="008E70A1"/>
    <w:rsid w:val="008F0155"/>
    <w:rsid w:val="008F0AD7"/>
    <w:rsid w:val="008F0F0D"/>
    <w:rsid w:val="008F15EF"/>
    <w:rsid w:val="008F29FB"/>
    <w:rsid w:val="008F3088"/>
    <w:rsid w:val="008F362F"/>
    <w:rsid w:val="008F402C"/>
    <w:rsid w:val="008F431C"/>
    <w:rsid w:val="008F4342"/>
    <w:rsid w:val="008F442A"/>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CB"/>
    <w:rsid w:val="009020D6"/>
    <w:rsid w:val="0090218F"/>
    <w:rsid w:val="009021CA"/>
    <w:rsid w:val="00902431"/>
    <w:rsid w:val="00902BD8"/>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F3"/>
    <w:rsid w:val="009111F7"/>
    <w:rsid w:val="00911625"/>
    <w:rsid w:val="009116E1"/>
    <w:rsid w:val="009118E1"/>
    <w:rsid w:val="00911975"/>
    <w:rsid w:val="00911E0D"/>
    <w:rsid w:val="00912D05"/>
    <w:rsid w:val="00913451"/>
    <w:rsid w:val="00913B69"/>
    <w:rsid w:val="00913CD4"/>
    <w:rsid w:val="009140BF"/>
    <w:rsid w:val="009141D3"/>
    <w:rsid w:val="009149A6"/>
    <w:rsid w:val="00914D30"/>
    <w:rsid w:val="00915AB3"/>
    <w:rsid w:val="00915C1F"/>
    <w:rsid w:val="009165DE"/>
    <w:rsid w:val="009169A2"/>
    <w:rsid w:val="009172F7"/>
    <w:rsid w:val="0092030D"/>
    <w:rsid w:val="00920BA8"/>
    <w:rsid w:val="00921E43"/>
    <w:rsid w:val="009222B9"/>
    <w:rsid w:val="00923152"/>
    <w:rsid w:val="00924A86"/>
    <w:rsid w:val="00924D3F"/>
    <w:rsid w:val="009260B2"/>
    <w:rsid w:val="00926330"/>
    <w:rsid w:val="009266AD"/>
    <w:rsid w:val="00926DBB"/>
    <w:rsid w:val="0092732C"/>
    <w:rsid w:val="00930191"/>
    <w:rsid w:val="009303AC"/>
    <w:rsid w:val="0093112A"/>
    <w:rsid w:val="009312D3"/>
    <w:rsid w:val="00931A43"/>
    <w:rsid w:val="00931CFC"/>
    <w:rsid w:val="00932175"/>
    <w:rsid w:val="00932462"/>
    <w:rsid w:val="00932B7C"/>
    <w:rsid w:val="00932CEE"/>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3A20"/>
    <w:rsid w:val="0095415C"/>
    <w:rsid w:val="00955529"/>
    <w:rsid w:val="00955A6B"/>
    <w:rsid w:val="00956853"/>
    <w:rsid w:val="00956A0E"/>
    <w:rsid w:val="0095728A"/>
    <w:rsid w:val="00957C09"/>
    <w:rsid w:val="00960D0D"/>
    <w:rsid w:val="00960FC6"/>
    <w:rsid w:val="0096113B"/>
    <w:rsid w:val="0096133F"/>
    <w:rsid w:val="0096211E"/>
    <w:rsid w:val="00962A73"/>
    <w:rsid w:val="0096326B"/>
    <w:rsid w:val="009634BC"/>
    <w:rsid w:val="00963833"/>
    <w:rsid w:val="00964BFB"/>
    <w:rsid w:val="009652B4"/>
    <w:rsid w:val="0096579D"/>
    <w:rsid w:val="009662DA"/>
    <w:rsid w:val="0096666E"/>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C1F"/>
    <w:rsid w:val="009A276C"/>
    <w:rsid w:val="009A2F66"/>
    <w:rsid w:val="009A319F"/>
    <w:rsid w:val="009A32CE"/>
    <w:rsid w:val="009A33A3"/>
    <w:rsid w:val="009A431B"/>
    <w:rsid w:val="009A47C4"/>
    <w:rsid w:val="009A48D8"/>
    <w:rsid w:val="009A5569"/>
    <w:rsid w:val="009A55BF"/>
    <w:rsid w:val="009A601F"/>
    <w:rsid w:val="009A64B8"/>
    <w:rsid w:val="009A65BC"/>
    <w:rsid w:val="009A6AE9"/>
    <w:rsid w:val="009A6EC1"/>
    <w:rsid w:val="009A7821"/>
    <w:rsid w:val="009B0924"/>
    <w:rsid w:val="009B15B8"/>
    <w:rsid w:val="009B1DD6"/>
    <w:rsid w:val="009B2D04"/>
    <w:rsid w:val="009B3286"/>
    <w:rsid w:val="009B328D"/>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74E6"/>
    <w:rsid w:val="009C7916"/>
    <w:rsid w:val="009C7A11"/>
    <w:rsid w:val="009C7CE0"/>
    <w:rsid w:val="009C7DAF"/>
    <w:rsid w:val="009D090A"/>
    <w:rsid w:val="009D10E9"/>
    <w:rsid w:val="009D2B01"/>
    <w:rsid w:val="009D2BE0"/>
    <w:rsid w:val="009D2EFB"/>
    <w:rsid w:val="009D3470"/>
    <w:rsid w:val="009D3636"/>
    <w:rsid w:val="009D5442"/>
    <w:rsid w:val="009D633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745"/>
    <w:rsid w:val="009F186F"/>
    <w:rsid w:val="009F2C81"/>
    <w:rsid w:val="009F4998"/>
    <w:rsid w:val="009F4A50"/>
    <w:rsid w:val="009F4CEC"/>
    <w:rsid w:val="009F576F"/>
    <w:rsid w:val="009F59B4"/>
    <w:rsid w:val="009F6787"/>
    <w:rsid w:val="009F75DE"/>
    <w:rsid w:val="009F75EB"/>
    <w:rsid w:val="009F7DBA"/>
    <w:rsid w:val="00A00237"/>
    <w:rsid w:val="00A00372"/>
    <w:rsid w:val="00A007E1"/>
    <w:rsid w:val="00A00AF7"/>
    <w:rsid w:val="00A01434"/>
    <w:rsid w:val="00A01762"/>
    <w:rsid w:val="00A02748"/>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211C"/>
    <w:rsid w:val="00A13341"/>
    <w:rsid w:val="00A14183"/>
    <w:rsid w:val="00A159EF"/>
    <w:rsid w:val="00A15B63"/>
    <w:rsid w:val="00A15E5B"/>
    <w:rsid w:val="00A16128"/>
    <w:rsid w:val="00A16D79"/>
    <w:rsid w:val="00A16E83"/>
    <w:rsid w:val="00A17503"/>
    <w:rsid w:val="00A179B0"/>
    <w:rsid w:val="00A20441"/>
    <w:rsid w:val="00A20C61"/>
    <w:rsid w:val="00A20D2C"/>
    <w:rsid w:val="00A20FED"/>
    <w:rsid w:val="00A21726"/>
    <w:rsid w:val="00A220F8"/>
    <w:rsid w:val="00A2318E"/>
    <w:rsid w:val="00A23E24"/>
    <w:rsid w:val="00A24796"/>
    <w:rsid w:val="00A249A2"/>
    <w:rsid w:val="00A26F30"/>
    <w:rsid w:val="00A273B6"/>
    <w:rsid w:val="00A27562"/>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2051"/>
    <w:rsid w:val="00A4247C"/>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B4"/>
    <w:rsid w:val="00A50B96"/>
    <w:rsid w:val="00A53030"/>
    <w:rsid w:val="00A5306B"/>
    <w:rsid w:val="00A53609"/>
    <w:rsid w:val="00A54225"/>
    <w:rsid w:val="00A54991"/>
    <w:rsid w:val="00A55A4F"/>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A40"/>
    <w:rsid w:val="00A8005D"/>
    <w:rsid w:val="00A8050A"/>
    <w:rsid w:val="00A80DCC"/>
    <w:rsid w:val="00A812BF"/>
    <w:rsid w:val="00A8132F"/>
    <w:rsid w:val="00A819CD"/>
    <w:rsid w:val="00A8226C"/>
    <w:rsid w:val="00A86255"/>
    <w:rsid w:val="00A865F3"/>
    <w:rsid w:val="00A86F35"/>
    <w:rsid w:val="00A87BCA"/>
    <w:rsid w:val="00A91367"/>
    <w:rsid w:val="00A928DA"/>
    <w:rsid w:val="00A92F77"/>
    <w:rsid w:val="00A93DFD"/>
    <w:rsid w:val="00A9436C"/>
    <w:rsid w:val="00A94423"/>
    <w:rsid w:val="00A9456B"/>
    <w:rsid w:val="00A94913"/>
    <w:rsid w:val="00A954BF"/>
    <w:rsid w:val="00A95C24"/>
    <w:rsid w:val="00A95ECC"/>
    <w:rsid w:val="00A9667A"/>
    <w:rsid w:val="00A9678A"/>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5C1"/>
    <w:rsid w:val="00AB3A7C"/>
    <w:rsid w:val="00AB486F"/>
    <w:rsid w:val="00AB51ED"/>
    <w:rsid w:val="00AB556F"/>
    <w:rsid w:val="00AB5E93"/>
    <w:rsid w:val="00AB6FD9"/>
    <w:rsid w:val="00AB7920"/>
    <w:rsid w:val="00AB799B"/>
    <w:rsid w:val="00AC0F2B"/>
    <w:rsid w:val="00AC182E"/>
    <w:rsid w:val="00AC2531"/>
    <w:rsid w:val="00AC2BF7"/>
    <w:rsid w:val="00AC2C1A"/>
    <w:rsid w:val="00AC323C"/>
    <w:rsid w:val="00AC3506"/>
    <w:rsid w:val="00AC3CE1"/>
    <w:rsid w:val="00AC443B"/>
    <w:rsid w:val="00AC4A2C"/>
    <w:rsid w:val="00AC4C83"/>
    <w:rsid w:val="00AC5736"/>
    <w:rsid w:val="00AC5AF2"/>
    <w:rsid w:val="00AC68E0"/>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33E"/>
    <w:rsid w:val="00AD747D"/>
    <w:rsid w:val="00AD7940"/>
    <w:rsid w:val="00AD7984"/>
    <w:rsid w:val="00AD7CD2"/>
    <w:rsid w:val="00AE1645"/>
    <w:rsid w:val="00AE1F3E"/>
    <w:rsid w:val="00AE2AA9"/>
    <w:rsid w:val="00AE2E27"/>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1E4"/>
    <w:rsid w:val="00AF1316"/>
    <w:rsid w:val="00AF16A5"/>
    <w:rsid w:val="00AF1E7B"/>
    <w:rsid w:val="00AF2BD6"/>
    <w:rsid w:val="00AF2E4C"/>
    <w:rsid w:val="00AF347A"/>
    <w:rsid w:val="00AF4713"/>
    <w:rsid w:val="00AF4B90"/>
    <w:rsid w:val="00AF4CAC"/>
    <w:rsid w:val="00AF6839"/>
    <w:rsid w:val="00AF76F6"/>
    <w:rsid w:val="00AF7752"/>
    <w:rsid w:val="00AF7EDB"/>
    <w:rsid w:val="00B00833"/>
    <w:rsid w:val="00B0110C"/>
    <w:rsid w:val="00B024B6"/>
    <w:rsid w:val="00B02797"/>
    <w:rsid w:val="00B02E93"/>
    <w:rsid w:val="00B04A88"/>
    <w:rsid w:val="00B04D20"/>
    <w:rsid w:val="00B05310"/>
    <w:rsid w:val="00B0577E"/>
    <w:rsid w:val="00B0588A"/>
    <w:rsid w:val="00B0627C"/>
    <w:rsid w:val="00B063AC"/>
    <w:rsid w:val="00B06661"/>
    <w:rsid w:val="00B0748E"/>
    <w:rsid w:val="00B07A60"/>
    <w:rsid w:val="00B07BC3"/>
    <w:rsid w:val="00B10314"/>
    <w:rsid w:val="00B108CE"/>
    <w:rsid w:val="00B109E4"/>
    <w:rsid w:val="00B11891"/>
    <w:rsid w:val="00B12398"/>
    <w:rsid w:val="00B1379D"/>
    <w:rsid w:val="00B137F2"/>
    <w:rsid w:val="00B14AC0"/>
    <w:rsid w:val="00B16581"/>
    <w:rsid w:val="00B1708D"/>
    <w:rsid w:val="00B2167C"/>
    <w:rsid w:val="00B2167F"/>
    <w:rsid w:val="00B21786"/>
    <w:rsid w:val="00B23A44"/>
    <w:rsid w:val="00B243FA"/>
    <w:rsid w:val="00B24659"/>
    <w:rsid w:val="00B24D32"/>
    <w:rsid w:val="00B25618"/>
    <w:rsid w:val="00B25C79"/>
    <w:rsid w:val="00B269AD"/>
    <w:rsid w:val="00B26B30"/>
    <w:rsid w:val="00B270D8"/>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2C83"/>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B61"/>
    <w:rsid w:val="00B51148"/>
    <w:rsid w:val="00B52F33"/>
    <w:rsid w:val="00B53567"/>
    <w:rsid w:val="00B539DA"/>
    <w:rsid w:val="00B54842"/>
    <w:rsid w:val="00B54E03"/>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C48"/>
    <w:rsid w:val="00B6605C"/>
    <w:rsid w:val="00B669D9"/>
    <w:rsid w:val="00B66B64"/>
    <w:rsid w:val="00B6700C"/>
    <w:rsid w:val="00B676B7"/>
    <w:rsid w:val="00B67D70"/>
    <w:rsid w:val="00B67E13"/>
    <w:rsid w:val="00B70101"/>
    <w:rsid w:val="00B72129"/>
    <w:rsid w:val="00B723EB"/>
    <w:rsid w:val="00B72499"/>
    <w:rsid w:val="00B72FF7"/>
    <w:rsid w:val="00B736E7"/>
    <w:rsid w:val="00B73A33"/>
    <w:rsid w:val="00B73DFC"/>
    <w:rsid w:val="00B73E82"/>
    <w:rsid w:val="00B73FAB"/>
    <w:rsid w:val="00B74B49"/>
    <w:rsid w:val="00B75F1C"/>
    <w:rsid w:val="00B76F90"/>
    <w:rsid w:val="00B775DD"/>
    <w:rsid w:val="00B80715"/>
    <w:rsid w:val="00B80AFE"/>
    <w:rsid w:val="00B80EB0"/>
    <w:rsid w:val="00B8148B"/>
    <w:rsid w:val="00B81971"/>
    <w:rsid w:val="00B81ADC"/>
    <w:rsid w:val="00B81DB5"/>
    <w:rsid w:val="00B82C3D"/>
    <w:rsid w:val="00B835BA"/>
    <w:rsid w:val="00B83687"/>
    <w:rsid w:val="00B844EF"/>
    <w:rsid w:val="00B84FD0"/>
    <w:rsid w:val="00B86618"/>
    <w:rsid w:val="00B8676E"/>
    <w:rsid w:val="00B87195"/>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BD8"/>
    <w:rsid w:val="00BA157B"/>
    <w:rsid w:val="00BA1969"/>
    <w:rsid w:val="00BA1A4A"/>
    <w:rsid w:val="00BA1C31"/>
    <w:rsid w:val="00BA2DD3"/>
    <w:rsid w:val="00BA3154"/>
    <w:rsid w:val="00BA3B7A"/>
    <w:rsid w:val="00BA405E"/>
    <w:rsid w:val="00BA532F"/>
    <w:rsid w:val="00BA537B"/>
    <w:rsid w:val="00BA56F6"/>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5559"/>
    <w:rsid w:val="00BC575F"/>
    <w:rsid w:val="00BC5DB4"/>
    <w:rsid w:val="00BC6099"/>
    <w:rsid w:val="00BC666A"/>
    <w:rsid w:val="00BC6BE7"/>
    <w:rsid w:val="00BC6D3C"/>
    <w:rsid w:val="00BC72BE"/>
    <w:rsid w:val="00BD042C"/>
    <w:rsid w:val="00BD0E69"/>
    <w:rsid w:val="00BD26DB"/>
    <w:rsid w:val="00BD2E7E"/>
    <w:rsid w:val="00BD34E1"/>
    <w:rsid w:val="00BD592F"/>
    <w:rsid w:val="00BD5DDC"/>
    <w:rsid w:val="00BD607B"/>
    <w:rsid w:val="00BD63BB"/>
    <w:rsid w:val="00BD6BDF"/>
    <w:rsid w:val="00BD6E4E"/>
    <w:rsid w:val="00BD7041"/>
    <w:rsid w:val="00BD70B6"/>
    <w:rsid w:val="00BD7220"/>
    <w:rsid w:val="00BD7283"/>
    <w:rsid w:val="00BD7CC6"/>
    <w:rsid w:val="00BE0C99"/>
    <w:rsid w:val="00BE0CD2"/>
    <w:rsid w:val="00BE13AA"/>
    <w:rsid w:val="00BE20BC"/>
    <w:rsid w:val="00BE2140"/>
    <w:rsid w:val="00BE24ED"/>
    <w:rsid w:val="00BE28C8"/>
    <w:rsid w:val="00BE294D"/>
    <w:rsid w:val="00BE2BE5"/>
    <w:rsid w:val="00BE306C"/>
    <w:rsid w:val="00BE30EA"/>
    <w:rsid w:val="00BE3882"/>
    <w:rsid w:val="00BE393A"/>
    <w:rsid w:val="00BE54C2"/>
    <w:rsid w:val="00BE654D"/>
    <w:rsid w:val="00BE6EE6"/>
    <w:rsid w:val="00BE741E"/>
    <w:rsid w:val="00BE74D5"/>
    <w:rsid w:val="00BE74E5"/>
    <w:rsid w:val="00BE7734"/>
    <w:rsid w:val="00BF09F1"/>
    <w:rsid w:val="00BF0C77"/>
    <w:rsid w:val="00BF1270"/>
    <w:rsid w:val="00BF13AF"/>
    <w:rsid w:val="00BF1627"/>
    <w:rsid w:val="00BF1C3E"/>
    <w:rsid w:val="00BF34E0"/>
    <w:rsid w:val="00BF3971"/>
    <w:rsid w:val="00BF3ADC"/>
    <w:rsid w:val="00BF409F"/>
    <w:rsid w:val="00BF4A9C"/>
    <w:rsid w:val="00BF4F8E"/>
    <w:rsid w:val="00BF658B"/>
    <w:rsid w:val="00BF691C"/>
    <w:rsid w:val="00BF6BF3"/>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11A"/>
    <w:rsid w:val="00C27635"/>
    <w:rsid w:val="00C27767"/>
    <w:rsid w:val="00C27BD3"/>
    <w:rsid w:val="00C312B2"/>
    <w:rsid w:val="00C314F5"/>
    <w:rsid w:val="00C318EB"/>
    <w:rsid w:val="00C31CA3"/>
    <w:rsid w:val="00C31CE4"/>
    <w:rsid w:val="00C32020"/>
    <w:rsid w:val="00C320C6"/>
    <w:rsid w:val="00C3218F"/>
    <w:rsid w:val="00C32957"/>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D33"/>
    <w:rsid w:val="00C438FC"/>
    <w:rsid w:val="00C44150"/>
    <w:rsid w:val="00C4451D"/>
    <w:rsid w:val="00C44675"/>
    <w:rsid w:val="00C448D5"/>
    <w:rsid w:val="00C44BB0"/>
    <w:rsid w:val="00C460E3"/>
    <w:rsid w:val="00C46E53"/>
    <w:rsid w:val="00C4727E"/>
    <w:rsid w:val="00C47A7A"/>
    <w:rsid w:val="00C53796"/>
    <w:rsid w:val="00C53D3D"/>
    <w:rsid w:val="00C5471E"/>
    <w:rsid w:val="00C5568A"/>
    <w:rsid w:val="00C55D4A"/>
    <w:rsid w:val="00C55E94"/>
    <w:rsid w:val="00C56C8F"/>
    <w:rsid w:val="00C57688"/>
    <w:rsid w:val="00C57BB0"/>
    <w:rsid w:val="00C57ED2"/>
    <w:rsid w:val="00C6006F"/>
    <w:rsid w:val="00C60179"/>
    <w:rsid w:val="00C602C3"/>
    <w:rsid w:val="00C615DD"/>
    <w:rsid w:val="00C61EAD"/>
    <w:rsid w:val="00C62701"/>
    <w:rsid w:val="00C64166"/>
    <w:rsid w:val="00C646AB"/>
    <w:rsid w:val="00C67B04"/>
    <w:rsid w:val="00C67CC9"/>
    <w:rsid w:val="00C7053E"/>
    <w:rsid w:val="00C7062C"/>
    <w:rsid w:val="00C7082A"/>
    <w:rsid w:val="00C71CDB"/>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FA2"/>
    <w:rsid w:val="00C83B10"/>
    <w:rsid w:val="00C85375"/>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A7B"/>
    <w:rsid w:val="00CA16C4"/>
    <w:rsid w:val="00CA17FD"/>
    <w:rsid w:val="00CA1BCF"/>
    <w:rsid w:val="00CA1CB3"/>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7EB4"/>
    <w:rsid w:val="00CB1369"/>
    <w:rsid w:val="00CB1D76"/>
    <w:rsid w:val="00CB25E5"/>
    <w:rsid w:val="00CB26BA"/>
    <w:rsid w:val="00CB44FC"/>
    <w:rsid w:val="00CB4FB4"/>
    <w:rsid w:val="00CB677A"/>
    <w:rsid w:val="00CB69AA"/>
    <w:rsid w:val="00CB69F6"/>
    <w:rsid w:val="00CB6AE7"/>
    <w:rsid w:val="00CB72BF"/>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6790"/>
    <w:rsid w:val="00CC6A13"/>
    <w:rsid w:val="00CC72D1"/>
    <w:rsid w:val="00CD00A9"/>
    <w:rsid w:val="00CD0BFC"/>
    <w:rsid w:val="00CD11C8"/>
    <w:rsid w:val="00CD1B52"/>
    <w:rsid w:val="00CD1F60"/>
    <w:rsid w:val="00CD20DB"/>
    <w:rsid w:val="00CD277B"/>
    <w:rsid w:val="00CD36A0"/>
    <w:rsid w:val="00CD39C4"/>
    <w:rsid w:val="00CD402D"/>
    <w:rsid w:val="00CD4167"/>
    <w:rsid w:val="00CD439A"/>
    <w:rsid w:val="00CD5619"/>
    <w:rsid w:val="00CD5F42"/>
    <w:rsid w:val="00CD63B8"/>
    <w:rsid w:val="00CD683E"/>
    <w:rsid w:val="00CD6938"/>
    <w:rsid w:val="00CD72E5"/>
    <w:rsid w:val="00CD7D49"/>
    <w:rsid w:val="00CE0B7F"/>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547"/>
    <w:rsid w:val="00CF57B0"/>
    <w:rsid w:val="00CF5BE5"/>
    <w:rsid w:val="00CF5CDE"/>
    <w:rsid w:val="00CF5FCD"/>
    <w:rsid w:val="00CF65AC"/>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F37"/>
    <w:rsid w:val="00D1260A"/>
    <w:rsid w:val="00D1329C"/>
    <w:rsid w:val="00D132B6"/>
    <w:rsid w:val="00D13431"/>
    <w:rsid w:val="00D138E4"/>
    <w:rsid w:val="00D1419E"/>
    <w:rsid w:val="00D14611"/>
    <w:rsid w:val="00D1542E"/>
    <w:rsid w:val="00D15503"/>
    <w:rsid w:val="00D15C3A"/>
    <w:rsid w:val="00D161DA"/>
    <w:rsid w:val="00D16BE2"/>
    <w:rsid w:val="00D16E1B"/>
    <w:rsid w:val="00D1788F"/>
    <w:rsid w:val="00D1796B"/>
    <w:rsid w:val="00D17FF2"/>
    <w:rsid w:val="00D209F7"/>
    <w:rsid w:val="00D214AE"/>
    <w:rsid w:val="00D22A99"/>
    <w:rsid w:val="00D23448"/>
    <w:rsid w:val="00D23E09"/>
    <w:rsid w:val="00D23E54"/>
    <w:rsid w:val="00D2439B"/>
    <w:rsid w:val="00D24484"/>
    <w:rsid w:val="00D244D3"/>
    <w:rsid w:val="00D25355"/>
    <w:rsid w:val="00D26721"/>
    <w:rsid w:val="00D3038C"/>
    <w:rsid w:val="00D30425"/>
    <w:rsid w:val="00D31735"/>
    <w:rsid w:val="00D31A14"/>
    <w:rsid w:val="00D320AC"/>
    <w:rsid w:val="00D325F6"/>
    <w:rsid w:val="00D32D2E"/>
    <w:rsid w:val="00D32DED"/>
    <w:rsid w:val="00D33783"/>
    <w:rsid w:val="00D34380"/>
    <w:rsid w:val="00D35642"/>
    <w:rsid w:val="00D364FC"/>
    <w:rsid w:val="00D36EEE"/>
    <w:rsid w:val="00D37C5B"/>
    <w:rsid w:val="00D37D21"/>
    <w:rsid w:val="00D37E04"/>
    <w:rsid w:val="00D407EA"/>
    <w:rsid w:val="00D41447"/>
    <w:rsid w:val="00D4240F"/>
    <w:rsid w:val="00D42FCD"/>
    <w:rsid w:val="00D43827"/>
    <w:rsid w:val="00D43EFD"/>
    <w:rsid w:val="00D44970"/>
    <w:rsid w:val="00D44FAD"/>
    <w:rsid w:val="00D45200"/>
    <w:rsid w:val="00D472E4"/>
    <w:rsid w:val="00D47C96"/>
    <w:rsid w:val="00D5048B"/>
    <w:rsid w:val="00D51D50"/>
    <w:rsid w:val="00D51E13"/>
    <w:rsid w:val="00D52D8E"/>
    <w:rsid w:val="00D530F7"/>
    <w:rsid w:val="00D535F3"/>
    <w:rsid w:val="00D53600"/>
    <w:rsid w:val="00D5368A"/>
    <w:rsid w:val="00D538FC"/>
    <w:rsid w:val="00D538FF"/>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338"/>
    <w:rsid w:val="00D92AF9"/>
    <w:rsid w:val="00D937AC"/>
    <w:rsid w:val="00D93A5A"/>
    <w:rsid w:val="00D93EB9"/>
    <w:rsid w:val="00D943C8"/>
    <w:rsid w:val="00D9472E"/>
    <w:rsid w:val="00D95375"/>
    <w:rsid w:val="00D97744"/>
    <w:rsid w:val="00DA202E"/>
    <w:rsid w:val="00DA2B12"/>
    <w:rsid w:val="00DA2EF6"/>
    <w:rsid w:val="00DA69D5"/>
    <w:rsid w:val="00DA7247"/>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2558"/>
    <w:rsid w:val="00DD261C"/>
    <w:rsid w:val="00DD2B74"/>
    <w:rsid w:val="00DD2CF8"/>
    <w:rsid w:val="00DD31D7"/>
    <w:rsid w:val="00DD3376"/>
    <w:rsid w:val="00DD39B5"/>
    <w:rsid w:val="00DD5512"/>
    <w:rsid w:val="00DD58AE"/>
    <w:rsid w:val="00DD5DC2"/>
    <w:rsid w:val="00DD5E47"/>
    <w:rsid w:val="00DD638F"/>
    <w:rsid w:val="00DD6569"/>
    <w:rsid w:val="00DD68B9"/>
    <w:rsid w:val="00DD6DA8"/>
    <w:rsid w:val="00DD7CA4"/>
    <w:rsid w:val="00DE006F"/>
    <w:rsid w:val="00DE0529"/>
    <w:rsid w:val="00DE0CDA"/>
    <w:rsid w:val="00DE0DB5"/>
    <w:rsid w:val="00DE118D"/>
    <w:rsid w:val="00DE1223"/>
    <w:rsid w:val="00DE1688"/>
    <w:rsid w:val="00DE18A4"/>
    <w:rsid w:val="00DE1B65"/>
    <w:rsid w:val="00DE224B"/>
    <w:rsid w:val="00DE2292"/>
    <w:rsid w:val="00DE2C7E"/>
    <w:rsid w:val="00DE331C"/>
    <w:rsid w:val="00DE38CD"/>
    <w:rsid w:val="00DE3922"/>
    <w:rsid w:val="00DE541C"/>
    <w:rsid w:val="00DE5685"/>
    <w:rsid w:val="00DE7218"/>
    <w:rsid w:val="00DE7440"/>
    <w:rsid w:val="00DF0B41"/>
    <w:rsid w:val="00DF166A"/>
    <w:rsid w:val="00DF18EF"/>
    <w:rsid w:val="00DF1909"/>
    <w:rsid w:val="00DF24D5"/>
    <w:rsid w:val="00DF2BE8"/>
    <w:rsid w:val="00DF308C"/>
    <w:rsid w:val="00DF31F4"/>
    <w:rsid w:val="00DF37B0"/>
    <w:rsid w:val="00DF565A"/>
    <w:rsid w:val="00DF62FE"/>
    <w:rsid w:val="00DF75AB"/>
    <w:rsid w:val="00DF7D73"/>
    <w:rsid w:val="00DF7FFB"/>
    <w:rsid w:val="00E005EB"/>
    <w:rsid w:val="00E00F68"/>
    <w:rsid w:val="00E0179B"/>
    <w:rsid w:val="00E0236C"/>
    <w:rsid w:val="00E02CEF"/>
    <w:rsid w:val="00E02E64"/>
    <w:rsid w:val="00E0332C"/>
    <w:rsid w:val="00E03365"/>
    <w:rsid w:val="00E0385E"/>
    <w:rsid w:val="00E05ED6"/>
    <w:rsid w:val="00E065EF"/>
    <w:rsid w:val="00E0676E"/>
    <w:rsid w:val="00E0706F"/>
    <w:rsid w:val="00E0792B"/>
    <w:rsid w:val="00E07F7B"/>
    <w:rsid w:val="00E11734"/>
    <w:rsid w:val="00E118F6"/>
    <w:rsid w:val="00E11D61"/>
    <w:rsid w:val="00E120C6"/>
    <w:rsid w:val="00E123D6"/>
    <w:rsid w:val="00E13819"/>
    <w:rsid w:val="00E14298"/>
    <w:rsid w:val="00E14CBB"/>
    <w:rsid w:val="00E152BE"/>
    <w:rsid w:val="00E159E9"/>
    <w:rsid w:val="00E16A24"/>
    <w:rsid w:val="00E1738E"/>
    <w:rsid w:val="00E178FD"/>
    <w:rsid w:val="00E17BA6"/>
    <w:rsid w:val="00E202E5"/>
    <w:rsid w:val="00E21454"/>
    <w:rsid w:val="00E21CEF"/>
    <w:rsid w:val="00E2266F"/>
    <w:rsid w:val="00E230D2"/>
    <w:rsid w:val="00E2364F"/>
    <w:rsid w:val="00E23718"/>
    <w:rsid w:val="00E25AE5"/>
    <w:rsid w:val="00E2711D"/>
    <w:rsid w:val="00E275BF"/>
    <w:rsid w:val="00E30085"/>
    <w:rsid w:val="00E30C9D"/>
    <w:rsid w:val="00E3239D"/>
    <w:rsid w:val="00E327D9"/>
    <w:rsid w:val="00E32982"/>
    <w:rsid w:val="00E34022"/>
    <w:rsid w:val="00E341D0"/>
    <w:rsid w:val="00E347B1"/>
    <w:rsid w:val="00E3505B"/>
    <w:rsid w:val="00E35FAD"/>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E86"/>
    <w:rsid w:val="00E55CD3"/>
    <w:rsid w:val="00E576A0"/>
    <w:rsid w:val="00E576D5"/>
    <w:rsid w:val="00E57989"/>
    <w:rsid w:val="00E6223F"/>
    <w:rsid w:val="00E62DA9"/>
    <w:rsid w:val="00E63E8E"/>
    <w:rsid w:val="00E6438C"/>
    <w:rsid w:val="00E64459"/>
    <w:rsid w:val="00E64AF9"/>
    <w:rsid w:val="00E64F3E"/>
    <w:rsid w:val="00E65698"/>
    <w:rsid w:val="00E65779"/>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562C"/>
    <w:rsid w:val="00E76A17"/>
    <w:rsid w:val="00E76A69"/>
    <w:rsid w:val="00E779E2"/>
    <w:rsid w:val="00E807D0"/>
    <w:rsid w:val="00E82399"/>
    <w:rsid w:val="00E82D23"/>
    <w:rsid w:val="00E83363"/>
    <w:rsid w:val="00E8514D"/>
    <w:rsid w:val="00E86720"/>
    <w:rsid w:val="00E86B03"/>
    <w:rsid w:val="00E86BA1"/>
    <w:rsid w:val="00E86C29"/>
    <w:rsid w:val="00E86D35"/>
    <w:rsid w:val="00E87ED5"/>
    <w:rsid w:val="00E87EEA"/>
    <w:rsid w:val="00E90213"/>
    <w:rsid w:val="00E90C0A"/>
    <w:rsid w:val="00E91393"/>
    <w:rsid w:val="00E92C38"/>
    <w:rsid w:val="00E93115"/>
    <w:rsid w:val="00E93857"/>
    <w:rsid w:val="00E9567F"/>
    <w:rsid w:val="00E95766"/>
    <w:rsid w:val="00E95995"/>
    <w:rsid w:val="00E962B4"/>
    <w:rsid w:val="00E9648D"/>
    <w:rsid w:val="00E96C34"/>
    <w:rsid w:val="00E975DC"/>
    <w:rsid w:val="00E9779D"/>
    <w:rsid w:val="00E97A95"/>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39B4"/>
    <w:rsid w:val="00EB4A58"/>
    <w:rsid w:val="00EB4AD2"/>
    <w:rsid w:val="00EB4B7A"/>
    <w:rsid w:val="00EB4F4A"/>
    <w:rsid w:val="00EB5713"/>
    <w:rsid w:val="00EB5E2C"/>
    <w:rsid w:val="00EB6260"/>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F42"/>
    <w:rsid w:val="00ED2658"/>
    <w:rsid w:val="00ED34FC"/>
    <w:rsid w:val="00ED3A28"/>
    <w:rsid w:val="00ED45B4"/>
    <w:rsid w:val="00ED4843"/>
    <w:rsid w:val="00ED49A2"/>
    <w:rsid w:val="00ED5F42"/>
    <w:rsid w:val="00ED654D"/>
    <w:rsid w:val="00ED6550"/>
    <w:rsid w:val="00ED71AC"/>
    <w:rsid w:val="00ED74D3"/>
    <w:rsid w:val="00ED7B19"/>
    <w:rsid w:val="00ED7EA1"/>
    <w:rsid w:val="00EE1389"/>
    <w:rsid w:val="00EE1860"/>
    <w:rsid w:val="00EE2B14"/>
    <w:rsid w:val="00EE2C8B"/>
    <w:rsid w:val="00EE2ED2"/>
    <w:rsid w:val="00EE370E"/>
    <w:rsid w:val="00EE3712"/>
    <w:rsid w:val="00EE4012"/>
    <w:rsid w:val="00EE40B5"/>
    <w:rsid w:val="00EE50C2"/>
    <w:rsid w:val="00EE51CB"/>
    <w:rsid w:val="00EE57C4"/>
    <w:rsid w:val="00EE6485"/>
    <w:rsid w:val="00EE652E"/>
    <w:rsid w:val="00EE6789"/>
    <w:rsid w:val="00EE70C4"/>
    <w:rsid w:val="00EE71F8"/>
    <w:rsid w:val="00EE7B5A"/>
    <w:rsid w:val="00EF0978"/>
    <w:rsid w:val="00EF14A1"/>
    <w:rsid w:val="00EF1BDA"/>
    <w:rsid w:val="00EF24EA"/>
    <w:rsid w:val="00EF2F92"/>
    <w:rsid w:val="00EF2FCB"/>
    <w:rsid w:val="00EF40FC"/>
    <w:rsid w:val="00EF4CFB"/>
    <w:rsid w:val="00EF5FD5"/>
    <w:rsid w:val="00EF75AA"/>
    <w:rsid w:val="00EF7ECF"/>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4C3"/>
    <w:rsid w:val="00F14CF0"/>
    <w:rsid w:val="00F150B3"/>
    <w:rsid w:val="00F1636C"/>
    <w:rsid w:val="00F1646D"/>
    <w:rsid w:val="00F16A01"/>
    <w:rsid w:val="00F16DEF"/>
    <w:rsid w:val="00F16E4F"/>
    <w:rsid w:val="00F17FB6"/>
    <w:rsid w:val="00F20256"/>
    <w:rsid w:val="00F204AB"/>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C51"/>
    <w:rsid w:val="00F40E74"/>
    <w:rsid w:val="00F414F3"/>
    <w:rsid w:val="00F41690"/>
    <w:rsid w:val="00F43913"/>
    <w:rsid w:val="00F4467C"/>
    <w:rsid w:val="00F4496A"/>
    <w:rsid w:val="00F449F3"/>
    <w:rsid w:val="00F45097"/>
    <w:rsid w:val="00F453AE"/>
    <w:rsid w:val="00F45C25"/>
    <w:rsid w:val="00F4681E"/>
    <w:rsid w:val="00F47103"/>
    <w:rsid w:val="00F47524"/>
    <w:rsid w:val="00F50278"/>
    <w:rsid w:val="00F5195B"/>
    <w:rsid w:val="00F52C33"/>
    <w:rsid w:val="00F536D9"/>
    <w:rsid w:val="00F5417C"/>
    <w:rsid w:val="00F54E2A"/>
    <w:rsid w:val="00F552D8"/>
    <w:rsid w:val="00F555CA"/>
    <w:rsid w:val="00F556C1"/>
    <w:rsid w:val="00F55713"/>
    <w:rsid w:val="00F56E01"/>
    <w:rsid w:val="00F5700A"/>
    <w:rsid w:val="00F57367"/>
    <w:rsid w:val="00F5750A"/>
    <w:rsid w:val="00F60493"/>
    <w:rsid w:val="00F6105A"/>
    <w:rsid w:val="00F61609"/>
    <w:rsid w:val="00F61649"/>
    <w:rsid w:val="00F62132"/>
    <w:rsid w:val="00F621BB"/>
    <w:rsid w:val="00F62517"/>
    <w:rsid w:val="00F62954"/>
    <w:rsid w:val="00F62DAA"/>
    <w:rsid w:val="00F62E4F"/>
    <w:rsid w:val="00F64730"/>
    <w:rsid w:val="00F64B56"/>
    <w:rsid w:val="00F65C8F"/>
    <w:rsid w:val="00F65DC7"/>
    <w:rsid w:val="00F66691"/>
    <w:rsid w:val="00F668D2"/>
    <w:rsid w:val="00F66FE2"/>
    <w:rsid w:val="00F670BF"/>
    <w:rsid w:val="00F67403"/>
    <w:rsid w:val="00F67B44"/>
    <w:rsid w:val="00F67F4B"/>
    <w:rsid w:val="00F7075B"/>
    <w:rsid w:val="00F709B4"/>
    <w:rsid w:val="00F71747"/>
    <w:rsid w:val="00F71F28"/>
    <w:rsid w:val="00F7287A"/>
    <w:rsid w:val="00F72C35"/>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423A"/>
    <w:rsid w:val="00F94944"/>
    <w:rsid w:val="00F94AF4"/>
    <w:rsid w:val="00F955B7"/>
    <w:rsid w:val="00F9564F"/>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4AFE"/>
    <w:rsid w:val="00FC55FF"/>
    <w:rsid w:val="00FC5BD1"/>
    <w:rsid w:val="00FC5D2B"/>
    <w:rsid w:val="00FC6C99"/>
    <w:rsid w:val="00FC6CE6"/>
    <w:rsid w:val="00FC7A10"/>
    <w:rsid w:val="00FC7E62"/>
    <w:rsid w:val="00FC7F54"/>
    <w:rsid w:val="00FD1BAE"/>
    <w:rsid w:val="00FD25F6"/>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EB9"/>
    <w:rsid w:val="00FE6BDE"/>
    <w:rsid w:val="00FE6E2F"/>
    <w:rsid w:val="00FE71B6"/>
    <w:rsid w:val="00FE7202"/>
    <w:rsid w:val="00FF2A3C"/>
    <w:rsid w:val="00FF39E3"/>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4CAF"/>
    <w:pPr>
      <w:spacing w:after="120" w:line="240" w:lineRule="auto"/>
    </w:pPr>
    <w:rPr>
      <w:rFonts w:ascii="Arial" w:eastAsia="Times New Roman" w:hAnsi="Arial" w:cs="Arial"/>
    </w:rPr>
  </w:style>
  <w:style w:type="paragraph" w:styleId="Heading1">
    <w:name w:val="heading 1"/>
    <w:basedOn w:val="Normal"/>
    <w:next w:val="Normal"/>
    <w:link w:val="Heading1Char"/>
    <w:uiPriority w:val="99"/>
    <w:qFormat/>
    <w:rsid w:val="00F25B9C"/>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736C4E"/>
    <w:pPr>
      <w:keepNext/>
      <w:keepLines/>
      <w:spacing w:before="200"/>
      <w:outlineLvl w:val="1"/>
    </w:pPr>
    <w:rPr>
      <w:rFonts w:cs="Times New Roman"/>
      <w:b/>
      <w:color w:val="1F497D"/>
      <w:sz w:val="48"/>
      <w:szCs w:val="32"/>
      <w:lang w:eastAsia="en-US"/>
    </w:rPr>
  </w:style>
  <w:style w:type="paragraph" w:styleId="Heading4">
    <w:name w:val="heading 4"/>
    <w:basedOn w:val="Normal"/>
    <w:next w:val="Normal"/>
    <w:link w:val="Heading4Char"/>
    <w:uiPriority w:val="99"/>
    <w:qFormat/>
    <w:rsid w:val="00F25B9C"/>
    <w:pPr>
      <w:keepNext/>
      <w:keepLines/>
      <w:spacing w:before="200"/>
      <w:outlineLvl w:val="3"/>
    </w:pPr>
    <w:rPr>
      <w:rFonts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5B9C"/>
    <w:rPr>
      <w:rFonts w:eastAsia="SimSun" w:cs="Times New Roman"/>
      <w:b/>
      <w:bCs/>
      <w:color w:val="365F91"/>
      <w:sz w:val="28"/>
      <w:szCs w:val="28"/>
    </w:rPr>
  </w:style>
  <w:style w:type="character" w:customStyle="1" w:styleId="Heading2Char">
    <w:name w:val="Heading 2 Char"/>
    <w:aliases w:val="PG Heading n Char"/>
    <w:basedOn w:val="DefaultParagraphFont"/>
    <w:link w:val="Heading2"/>
    <w:uiPriority w:val="99"/>
    <w:rsid w:val="00736C4E"/>
    <w:rPr>
      <w:rFonts w:eastAsia="Times New Roman" w:cs="Times New Roman"/>
      <w:b/>
      <w:color w:val="1F497D"/>
      <w:sz w:val="48"/>
      <w:szCs w:val="32"/>
      <w:lang w:eastAsia="en-US"/>
    </w:rPr>
  </w:style>
  <w:style w:type="character" w:customStyle="1" w:styleId="Heading4Char">
    <w:name w:val="Heading 4 Char"/>
    <w:basedOn w:val="DefaultParagraphFont"/>
    <w:link w:val="Heading4"/>
    <w:uiPriority w:val="99"/>
    <w:rsid w:val="00F25B9C"/>
    <w:rPr>
      <w:rFonts w:eastAsia="Times New Roman" w:cs="Times New Roman"/>
      <w:b/>
      <w:bCs/>
      <w:i/>
      <w:iCs/>
      <w:color w:val="4F81BD"/>
    </w:rPr>
  </w:style>
  <w:style w:type="paragraph" w:customStyle="1" w:styleId="Covertitle">
    <w:name w:val="Cover title"/>
    <w:uiPriority w:val="99"/>
    <w:rsid w:val="00F25B9C"/>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F25B9C"/>
    <w:pPr>
      <w:spacing w:before="120"/>
    </w:pPr>
    <w:rPr>
      <w:rFonts w:ascii="Calibri" w:hAnsi="Calibri"/>
    </w:rPr>
  </w:style>
  <w:style w:type="paragraph" w:customStyle="1" w:styleId="PGKS3bulletedlist">
    <w:name w:val="PG KS3 bulleted list"/>
    <w:basedOn w:val="PGKS3text"/>
    <w:uiPriority w:val="99"/>
    <w:qFormat/>
    <w:rsid w:val="00F25B9C"/>
    <w:pPr>
      <w:numPr>
        <w:numId w:val="1"/>
      </w:numPr>
    </w:pPr>
  </w:style>
  <w:style w:type="paragraph" w:customStyle="1" w:styleId="ks3bold12pt">
    <w:name w:val="ks3 bold 12pt"/>
    <w:basedOn w:val="PGKS3text"/>
    <w:next w:val="PGKS3bulletedlist"/>
    <w:uiPriority w:val="99"/>
    <w:rsid w:val="00F25B9C"/>
    <w:rPr>
      <w:b/>
      <w:bCs/>
      <w:sz w:val="24"/>
      <w:szCs w:val="24"/>
    </w:rPr>
  </w:style>
  <w:style w:type="paragraph" w:styleId="NoSpacing">
    <w:name w:val="No Spacing"/>
    <w:link w:val="NoSpacingChar"/>
    <w:uiPriority w:val="1"/>
    <w:qFormat/>
    <w:rsid w:val="00F25B9C"/>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F25B9C"/>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F25B9C"/>
    <w:rPr>
      <w:rFonts w:ascii="Tahoma" w:hAnsi="Tahoma" w:cs="Tahoma"/>
      <w:sz w:val="16"/>
      <w:szCs w:val="16"/>
    </w:rPr>
  </w:style>
  <w:style w:type="character" w:customStyle="1" w:styleId="BalloonTextChar">
    <w:name w:val="Balloon Text Char"/>
    <w:basedOn w:val="DefaultParagraphFont"/>
    <w:link w:val="BalloonText"/>
    <w:uiPriority w:val="99"/>
    <w:semiHidden/>
    <w:rsid w:val="00F25B9C"/>
    <w:rPr>
      <w:rFonts w:ascii="Tahoma" w:hAnsi="Tahoma" w:cs="Tahoma"/>
      <w:sz w:val="16"/>
      <w:szCs w:val="16"/>
    </w:rPr>
  </w:style>
  <w:style w:type="paragraph" w:styleId="Header">
    <w:name w:val="header"/>
    <w:basedOn w:val="Normal"/>
    <w:link w:val="HeaderChar"/>
    <w:uiPriority w:val="99"/>
    <w:unhideWhenUsed/>
    <w:rsid w:val="00F25B9C"/>
    <w:pPr>
      <w:tabs>
        <w:tab w:val="center" w:pos="4513"/>
        <w:tab w:val="right" w:pos="9026"/>
      </w:tabs>
    </w:pPr>
  </w:style>
  <w:style w:type="character" w:customStyle="1" w:styleId="HeaderChar">
    <w:name w:val="Header Char"/>
    <w:basedOn w:val="DefaultParagraphFont"/>
    <w:link w:val="Header"/>
    <w:uiPriority w:val="99"/>
    <w:rsid w:val="00F25B9C"/>
  </w:style>
  <w:style w:type="paragraph" w:styleId="Footer">
    <w:name w:val="footer"/>
    <w:aliases w:val="PG Footerf"/>
    <w:basedOn w:val="Normal"/>
    <w:link w:val="FooterChar"/>
    <w:uiPriority w:val="99"/>
    <w:unhideWhenUsed/>
    <w:rsid w:val="00C064B5"/>
    <w:pPr>
      <w:tabs>
        <w:tab w:val="center" w:pos="4513"/>
        <w:tab w:val="right" w:pos="9026"/>
      </w:tabs>
    </w:pPr>
    <w:rPr>
      <w:rFonts w:asciiTheme="minorHAnsi" w:hAnsiTheme="minorHAnsi"/>
    </w:rPr>
  </w:style>
  <w:style w:type="character" w:customStyle="1" w:styleId="FooterChar">
    <w:name w:val="Footer Char"/>
    <w:aliases w:val="PG Footerf Char"/>
    <w:basedOn w:val="DefaultParagraphFont"/>
    <w:link w:val="Footer"/>
    <w:uiPriority w:val="99"/>
    <w:rsid w:val="00C064B5"/>
    <w:rPr>
      <w:rFonts w:eastAsia="Times New Roman" w:cs="Arial"/>
    </w:rPr>
  </w:style>
  <w:style w:type="paragraph" w:customStyle="1" w:styleId="PGHeading2">
    <w:name w:val="PG Heading 2"/>
    <w:basedOn w:val="Heading1"/>
    <w:qFormat/>
    <w:rsid w:val="00F25B9C"/>
    <w:pPr>
      <w:spacing w:after="240"/>
    </w:pPr>
  </w:style>
  <w:style w:type="paragraph" w:customStyle="1" w:styleId="PGHeading3">
    <w:name w:val="PG Heading 3"/>
    <w:basedOn w:val="Heading4"/>
    <w:qFormat/>
    <w:rsid w:val="00F25B9C"/>
  </w:style>
  <w:style w:type="paragraph" w:styleId="Subtitle">
    <w:name w:val="Subtitle"/>
    <w:aliases w:val="PG Suggested for teaching in."/>
    <w:basedOn w:val="Heading1"/>
    <w:next w:val="Normal"/>
    <w:link w:val="SubtitleChar"/>
    <w:uiPriority w:val="11"/>
    <w:rsid w:val="00736C4E"/>
    <w:rPr>
      <w:b w:val="0"/>
      <w:i/>
      <w:sz w:val="24"/>
    </w:rPr>
  </w:style>
  <w:style w:type="character" w:customStyle="1" w:styleId="SubtitleChar">
    <w:name w:val="Subtitle Char"/>
    <w:aliases w:val="PG Suggested for teaching in. Char"/>
    <w:basedOn w:val="DefaultParagraphFont"/>
    <w:link w:val="Subtitle"/>
    <w:uiPriority w:val="11"/>
    <w:rsid w:val="00736C4E"/>
    <w:rPr>
      <w:rFonts w:eastAsia="SimSun" w:cs="Times New Roman"/>
      <w:bCs/>
      <w:i/>
      <w:color w:val="365F91"/>
      <w:sz w:val="24"/>
      <w:szCs w:val="28"/>
    </w:rPr>
  </w:style>
  <w:style w:type="paragraph" w:customStyle="1" w:styleId="PGLessonWeekContentTitle">
    <w:name w:val="PG Lesson Week &amp; Content Title"/>
    <w:basedOn w:val="Normal"/>
    <w:qFormat/>
    <w:rsid w:val="00736C4E"/>
    <w:pPr>
      <w:spacing w:before="120"/>
    </w:pPr>
    <w:rPr>
      <w:b/>
      <w:color w:val="FFFFFF"/>
      <w:sz w:val="24"/>
    </w:rPr>
  </w:style>
  <w:style w:type="paragraph" w:customStyle="1" w:styleId="PGHeading1">
    <w:name w:val="PG Heading 1"/>
    <w:basedOn w:val="Heading2"/>
    <w:qFormat/>
    <w:rsid w:val="00736C4E"/>
  </w:style>
  <w:style w:type="paragraph" w:customStyle="1" w:styleId="PGSuggestedforteachingin">
    <w:name w:val="PG Suggested for teaching in.."/>
    <w:basedOn w:val="Subtitle"/>
    <w:qFormat/>
    <w:rsid w:val="00736C4E"/>
  </w:style>
  <w:style w:type="paragraph" w:customStyle="1" w:styleId="PGFooter">
    <w:name w:val="PG Footer"/>
    <w:basedOn w:val="Footer"/>
    <w:qFormat/>
    <w:rsid w:val="00736C4E"/>
  </w:style>
  <w:style w:type="character" w:styleId="Hyperlink">
    <w:name w:val="Hyperlink"/>
    <w:uiPriority w:val="99"/>
    <w:rsid w:val="006506F8"/>
    <w:rPr>
      <w:color w:val="0000FF"/>
      <w:u w:val="single"/>
    </w:rPr>
  </w:style>
  <w:style w:type="paragraph" w:customStyle="1" w:styleId="ks3text">
    <w:name w:val="ks3 text"/>
    <w:basedOn w:val="Normal"/>
    <w:uiPriority w:val="99"/>
    <w:rsid w:val="006506F8"/>
    <w:pPr>
      <w:spacing w:before="120"/>
    </w:pPr>
    <w:rPr>
      <w:rFonts w:ascii="Calibri" w:hAnsi="Calibri"/>
    </w:rPr>
  </w:style>
  <w:style w:type="paragraph" w:customStyle="1" w:styleId="ks3bulletedlist">
    <w:name w:val="ks3 bulleted list"/>
    <w:basedOn w:val="ks3text"/>
    <w:uiPriority w:val="99"/>
    <w:rsid w:val="006506F8"/>
    <w:pPr>
      <w:tabs>
        <w:tab w:val="num" w:pos="397"/>
      </w:tabs>
      <w:ind w:left="397" w:hanging="397"/>
    </w:pPr>
  </w:style>
  <w:style w:type="paragraph" w:styleId="PlainText">
    <w:name w:val="Plain Text"/>
    <w:basedOn w:val="Normal"/>
    <w:link w:val="PlainTextChar"/>
    <w:uiPriority w:val="99"/>
    <w:semiHidden/>
    <w:unhideWhenUsed/>
    <w:rsid w:val="006506F8"/>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6506F8"/>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536CDB"/>
    <w:rPr>
      <w:color w:val="800080" w:themeColor="followedHyperlink"/>
      <w:u w:val="single"/>
    </w:rPr>
  </w:style>
  <w:style w:type="character" w:styleId="PlaceholderText">
    <w:name w:val="Placeholder Text"/>
    <w:basedOn w:val="DefaultParagraphFont"/>
    <w:uiPriority w:val="99"/>
    <w:semiHidden/>
    <w:rsid w:val="00690E5A"/>
    <w:rPr>
      <w:color w:val="808080"/>
    </w:rPr>
  </w:style>
  <w:style w:type="paragraph" w:styleId="NormalWeb">
    <w:name w:val="Normal (Web)"/>
    <w:basedOn w:val="Normal"/>
    <w:uiPriority w:val="99"/>
    <w:semiHidden/>
    <w:unhideWhenUsed/>
    <w:rsid w:val="00B73A33"/>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6"/>
      </w:numPr>
      <w:tabs>
        <w:tab w:val="left" w:pos="426"/>
        <w:tab w:val="left" w:pos="851"/>
        <w:tab w:val="left" w:pos="1276"/>
        <w:tab w:val="left" w:pos="1701"/>
        <w:tab w:val="left" w:pos="2127"/>
        <w:tab w:val="right" w:pos="8931"/>
      </w:tabs>
      <w:ind w:left="850" w:hanging="425"/>
      <w:contextualSpacing w:val="0"/>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lang w:eastAsia="en-US"/>
    </w:rPr>
  </w:style>
  <w:style w:type="paragraph" w:styleId="ListParagraph">
    <w:name w:val="List Paragraph"/>
    <w:basedOn w:val="Normal"/>
    <w:uiPriority w:val="34"/>
    <w:qFormat/>
    <w:rsid w:val="001D3EE1"/>
    <w:pPr>
      <w:ind w:left="720"/>
      <w:contextualSpacing/>
    </w:pPr>
  </w:style>
  <w:style w:type="character" w:styleId="CommentReference">
    <w:name w:val="annotation reference"/>
    <w:basedOn w:val="DefaultParagraphFont"/>
    <w:uiPriority w:val="99"/>
    <w:semiHidden/>
    <w:unhideWhenUsed/>
    <w:rsid w:val="00733C91"/>
    <w:rPr>
      <w:sz w:val="16"/>
      <w:szCs w:val="16"/>
    </w:rPr>
  </w:style>
  <w:style w:type="paragraph" w:styleId="CommentText">
    <w:name w:val="annotation text"/>
    <w:basedOn w:val="Normal"/>
    <w:link w:val="CommentTextChar"/>
    <w:uiPriority w:val="99"/>
    <w:unhideWhenUsed/>
    <w:rsid w:val="00733C91"/>
    <w:rPr>
      <w:sz w:val="20"/>
      <w:szCs w:val="20"/>
    </w:rPr>
  </w:style>
  <w:style w:type="character" w:customStyle="1" w:styleId="CommentTextChar">
    <w:name w:val="Comment Text Char"/>
    <w:basedOn w:val="DefaultParagraphFont"/>
    <w:link w:val="CommentText"/>
    <w:uiPriority w:val="99"/>
    <w:rsid w:val="00733C9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33C91"/>
    <w:rPr>
      <w:b/>
      <w:bCs/>
    </w:rPr>
  </w:style>
  <w:style w:type="character" w:customStyle="1" w:styleId="CommentSubjectChar">
    <w:name w:val="Comment Subject Char"/>
    <w:basedOn w:val="CommentTextChar"/>
    <w:link w:val="CommentSubject"/>
    <w:uiPriority w:val="99"/>
    <w:semiHidden/>
    <w:rsid w:val="00733C91"/>
    <w:rPr>
      <w:rFonts w:ascii="Arial" w:eastAsia="Times New Roman" w:hAnsi="Arial" w:cs="Arial"/>
      <w:b/>
      <w:bCs/>
      <w:sz w:val="20"/>
      <w:szCs w:val="20"/>
    </w:rPr>
  </w:style>
  <w:style w:type="character" w:styleId="Emphasis">
    <w:name w:val="Emphasis"/>
    <w:basedOn w:val="DefaultParagraphFont"/>
    <w:uiPriority w:val="20"/>
    <w:qFormat/>
    <w:rsid w:val="00A53609"/>
    <w:rPr>
      <w:i/>
      <w:iCs/>
    </w:rPr>
  </w:style>
  <w:style w:type="character" w:customStyle="1" w:styleId="UnresolvedMention1">
    <w:name w:val="Unresolved Mention1"/>
    <w:basedOn w:val="DefaultParagraphFont"/>
    <w:uiPriority w:val="99"/>
    <w:semiHidden/>
    <w:unhideWhenUsed/>
    <w:rsid w:val="007E7C92"/>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rsid w:val="00404ED6"/>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A41178"/>
    <w:pPr>
      <w:spacing w:before="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38"/>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C064B5"/>
    <w:pPr>
      <w:numPr>
        <w:numId w:val="39"/>
      </w:numPr>
      <w:spacing w:after="120" w:line="240" w:lineRule="auto"/>
      <w:ind w:left="850" w:hanging="425"/>
      <w:contextualSpacing w:val="0"/>
    </w:pPr>
  </w:style>
  <w:style w:type="paragraph" w:customStyle="1" w:styleId="PGOutcomessecondlevellist">
    <w:name w:val="PG Outcomes second level list"/>
    <w:basedOn w:val="PGOutcomeslist"/>
    <w:qFormat/>
    <w:rsid w:val="00C064B5"/>
    <w:pPr>
      <w:numPr>
        <w:numId w:val="40"/>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pPr>
      <w:spacing w:after="0"/>
    </w:pPr>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6247513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4273632">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17345245">
      <w:bodyDiv w:val="1"/>
      <w:marLeft w:val="0"/>
      <w:marRight w:val="0"/>
      <w:marTop w:val="0"/>
      <w:marBottom w:val="0"/>
      <w:divBdr>
        <w:top w:val="none" w:sz="0" w:space="0" w:color="auto"/>
        <w:left w:val="none" w:sz="0" w:space="0" w:color="auto"/>
        <w:bottom w:val="none" w:sz="0" w:space="0" w:color="auto"/>
        <w:right w:val="none" w:sz="0" w:space="0" w:color="auto"/>
      </w:divBdr>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50706627">
      <w:bodyDiv w:val="1"/>
      <w:marLeft w:val="0"/>
      <w:marRight w:val="0"/>
      <w:marTop w:val="0"/>
      <w:marBottom w:val="0"/>
      <w:divBdr>
        <w:top w:val="none" w:sz="0" w:space="0" w:color="auto"/>
        <w:left w:val="none" w:sz="0" w:space="0" w:color="auto"/>
        <w:bottom w:val="none" w:sz="0" w:space="0" w:color="auto"/>
        <w:right w:val="none" w:sz="0" w:space="0" w:color="auto"/>
      </w:divBdr>
      <w:divsChild>
        <w:div w:id="2068914908">
          <w:marLeft w:val="432"/>
          <w:marRight w:val="0"/>
          <w:marTop w:val="0"/>
          <w:marBottom w:val="280"/>
          <w:divBdr>
            <w:top w:val="none" w:sz="0" w:space="0" w:color="auto"/>
            <w:left w:val="none" w:sz="0" w:space="0" w:color="auto"/>
            <w:bottom w:val="none" w:sz="0" w:space="0" w:color="auto"/>
            <w:right w:val="none" w:sz="0" w:space="0" w:color="auto"/>
          </w:divBdr>
        </w:div>
        <w:div w:id="889734380">
          <w:marLeft w:val="1138"/>
          <w:marRight w:val="0"/>
          <w:marTop w:val="0"/>
          <w:marBottom w:val="240"/>
          <w:divBdr>
            <w:top w:val="none" w:sz="0" w:space="0" w:color="auto"/>
            <w:left w:val="none" w:sz="0" w:space="0" w:color="auto"/>
            <w:bottom w:val="none" w:sz="0" w:space="0" w:color="auto"/>
            <w:right w:val="none" w:sz="0" w:space="0" w:color="auto"/>
          </w:divBdr>
        </w:div>
        <w:div w:id="1039669831">
          <w:marLeft w:val="1138"/>
          <w:marRight w:val="0"/>
          <w:marTop w:val="0"/>
          <w:marBottom w:val="240"/>
          <w:divBdr>
            <w:top w:val="none" w:sz="0" w:space="0" w:color="auto"/>
            <w:left w:val="none" w:sz="0" w:space="0" w:color="auto"/>
            <w:bottom w:val="none" w:sz="0" w:space="0" w:color="auto"/>
            <w:right w:val="none" w:sz="0" w:space="0" w:color="auto"/>
          </w:divBdr>
        </w:div>
        <w:div w:id="2010521323">
          <w:marLeft w:val="1138"/>
          <w:marRight w:val="0"/>
          <w:marTop w:val="0"/>
          <w:marBottom w:val="240"/>
          <w:divBdr>
            <w:top w:val="none" w:sz="0" w:space="0" w:color="auto"/>
            <w:left w:val="none" w:sz="0" w:space="0" w:color="auto"/>
            <w:bottom w:val="none" w:sz="0" w:space="0" w:color="auto"/>
            <w:right w:val="none" w:sz="0" w:space="0" w:color="auto"/>
          </w:divBdr>
        </w:div>
        <w:div w:id="1492090679">
          <w:marLeft w:val="432"/>
          <w:marRight w:val="0"/>
          <w:marTop w:val="0"/>
          <w:marBottom w:val="280"/>
          <w:divBdr>
            <w:top w:val="none" w:sz="0" w:space="0" w:color="auto"/>
            <w:left w:val="none" w:sz="0" w:space="0" w:color="auto"/>
            <w:bottom w:val="none" w:sz="0" w:space="0" w:color="auto"/>
            <w:right w:val="none" w:sz="0" w:space="0" w:color="auto"/>
          </w:divBdr>
        </w:div>
        <w:div w:id="1817989773">
          <w:marLeft w:val="1138"/>
          <w:marRight w:val="0"/>
          <w:marTop w:val="0"/>
          <w:marBottom w:val="240"/>
          <w:divBdr>
            <w:top w:val="none" w:sz="0" w:space="0" w:color="auto"/>
            <w:left w:val="none" w:sz="0" w:space="0" w:color="auto"/>
            <w:bottom w:val="none" w:sz="0" w:space="0" w:color="auto"/>
            <w:right w:val="none" w:sz="0" w:space="0" w:color="auto"/>
          </w:divBdr>
        </w:div>
        <w:div w:id="1741059056">
          <w:marLeft w:val="1138"/>
          <w:marRight w:val="0"/>
          <w:marTop w:val="0"/>
          <w:marBottom w:val="24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39857197">
      <w:bodyDiv w:val="1"/>
      <w:marLeft w:val="0"/>
      <w:marRight w:val="0"/>
      <w:marTop w:val="0"/>
      <w:marBottom w:val="0"/>
      <w:divBdr>
        <w:top w:val="none" w:sz="0" w:space="0" w:color="auto"/>
        <w:left w:val="none" w:sz="0" w:space="0" w:color="auto"/>
        <w:bottom w:val="none" w:sz="0" w:space="0" w:color="auto"/>
        <w:right w:val="none" w:sz="0" w:space="0" w:color="auto"/>
      </w:divBdr>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698774168">
      <w:bodyDiv w:val="1"/>
      <w:marLeft w:val="0"/>
      <w:marRight w:val="0"/>
      <w:marTop w:val="0"/>
      <w:marBottom w:val="0"/>
      <w:divBdr>
        <w:top w:val="none" w:sz="0" w:space="0" w:color="auto"/>
        <w:left w:val="none" w:sz="0" w:space="0" w:color="auto"/>
        <w:bottom w:val="none" w:sz="0" w:space="0" w:color="auto"/>
        <w:right w:val="none" w:sz="0" w:space="0" w:color="auto"/>
      </w:divBdr>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06855119">
      <w:bodyDiv w:val="1"/>
      <w:marLeft w:val="0"/>
      <w:marRight w:val="0"/>
      <w:marTop w:val="0"/>
      <w:marBottom w:val="0"/>
      <w:divBdr>
        <w:top w:val="none" w:sz="0" w:space="0" w:color="auto"/>
        <w:left w:val="none" w:sz="0" w:space="0" w:color="auto"/>
        <w:bottom w:val="none" w:sz="0" w:space="0" w:color="auto"/>
        <w:right w:val="none" w:sz="0" w:space="0" w:color="auto"/>
      </w:divBdr>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863320346">
      <w:bodyDiv w:val="1"/>
      <w:marLeft w:val="0"/>
      <w:marRight w:val="0"/>
      <w:marTop w:val="0"/>
      <w:marBottom w:val="0"/>
      <w:divBdr>
        <w:top w:val="none" w:sz="0" w:space="0" w:color="auto"/>
        <w:left w:val="none" w:sz="0" w:space="0" w:color="auto"/>
        <w:bottom w:val="none" w:sz="0" w:space="0" w:color="auto"/>
        <w:right w:val="none" w:sz="0" w:space="0" w:color="auto"/>
      </w:divBdr>
      <w:divsChild>
        <w:div w:id="596401869">
          <w:marLeft w:val="432"/>
          <w:marRight w:val="0"/>
          <w:marTop w:val="0"/>
          <w:marBottom w:val="280"/>
          <w:divBdr>
            <w:top w:val="none" w:sz="0" w:space="0" w:color="auto"/>
            <w:left w:val="none" w:sz="0" w:space="0" w:color="auto"/>
            <w:bottom w:val="none" w:sz="0" w:space="0" w:color="auto"/>
            <w:right w:val="none" w:sz="0" w:space="0" w:color="auto"/>
          </w:divBdr>
        </w:div>
        <w:div w:id="1707220908">
          <w:marLeft w:val="1138"/>
          <w:marRight w:val="0"/>
          <w:marTop w:val="0"/>
          <w:marBottom w:val="240"/>
          <w:divBdr>
            <w:top w:val="none" w:sz="0" w:space="0" w:color="auto"/>
            <w:left w:val="none" w:sz="0" w:space="0" w:color="auto"/>
            <w:bottom w:val="none" w:sz="0" w:space="0" w:color="auto"/>
            <w:right w:val="none" w:sz="0" w:space="0" w:color="auto"/>
          </w:divBdr>
        </w:div>
        <w:div w:id="711030007">
          <w:marLeft w:val="1138"/>
          <w:marRight w:val="0"/>
          <w:marTop w:val="0"/>
          <w:marBottom w:val="240"/>
          <w:divBdr>
            <w:top w:val="none" w:sz="0" w:space="0" w:color="auto"/>
            <w:left w:val="none" w:sz="0" w:space="0" w:color="auto"/>
            <w:bottom w:val="none" w:sz="0" w:space="0" w:color="auto"/>
            <w:right w:val="none" w:sz="0" w:space="0" w:color="auto"/>
          </w:divBdr>
        </w:div>
        <w:div w:id="787091097">
          <w:marLeft w:val="1138"/>
          <w:marRight w:val="0"/>
          <w:marTop w:val="0"/>
          <w:marBottom w:val="240"/>
          <w:divBdr>
            <w:top w:val="none" w:sz="0" w:space="0" w:color="auto"/>
            <w:left w:val="none" w:sz="0" w:space="0" w:color="auto"/>
            <w:bottom w:val="none" w:sz="0" w:space="0" w:color="auto"/>
            <w:right w:val="none" w:sz="0" w:space="0" w:color="auto"/>
          </w:divBdr>
        </w:div>
        <w:div w:id="100150211">
          <w:marLeft w:val="432"/>
          <w:marRight w:val="0"/>
          <w:marTop w:val="0"/>
          <w:marBottom w:val="280"/>
          <w:divBdr>
            <w:top w:val="none" w:sz="0" w:space="0" w:color="auto"/>
            <w:left w:val="none" w:sz="0" w:space="0" w:color="auto"/>
            <w:bottom w:val="none" w:sz="0" w:space="0" w:color="auto"/>
            <w:right w:val="none" w:sz="0" w:space="0" w:color="auto"/>
          </w:divBdr>
        </w:div>
        <w:div w:id="1811365665">
          <w:marLeft w:val="1138"/>
          <w:marRight w:val="0"/>
          <w:marTop w:val="0"/>
          <w:marBottom w:val="240"/>
          <w:divBdr>
            <w:top w:val="none" w:sz="0" w:space="0" w:color="auto"/>
            <w:left w:val="none" w:sz="0" w:space="0" w:color="auto"/>
            <w:bottom w:val="none" w:sz="0" w:space="0" w:color="auto"/>
            <w:right w:val="none" w:sz="0" w:space="0" w:color="auto"/>
          </w:divBdr>
        </w:div>
      </w:divsChild>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748FB-946A-430D-954A-72C563CACD51}">
  <ds:schemaRefs>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94dce8ab-38ff-4714-b1ed-1fc5e4d9abd1"/>
    <ds:schemaRef ds:uri="http://schemas.microsoft.com/office/2006/documentManagement/types"/>
    <ds:schemaRef ds:uri="1ef05dc5-97a2-498b-bf7c-bd189143a1f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D558F43-848B-41F4-8A57-9C2C7185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F0FCD-3EE2-4765-804D-CDECB72651DF}">
  <ds:schemaRefs>
    <ds:schemaRef ds:uri="http://schemas.microsoft.com/sharepoint/v3/contenttype/forms"/>
  </ds:schemaRefs>
</ds:datastoreItem>
</file>

<file path=customXml/itemProps4.xml><?xml version="1.0" encoding="utf-8"?>
<ds:datastoreItem xmlns:ds="http://schemas.openxmlformats.org/officeDocument/2006/customXml" ds:itemID="{25381E21-3CCC-45C8-BFC6-25B28D11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2</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3</cp:revision>
  <cp:lastPrinted>2013-10-12T11:56:00Z</cp:lastPrinted>
  <dcterms:created xsi:type="dcterms:W3CDTF">2019-05-22T10:54:00Z</dcterms:created>
  <dcterms:modified xsi:type="dcterms:W3CDTF">2019-05-22T11:35:00Z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