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Default="00DF70E0" w:rsidP="00AD1283">
      <w:pPr>
        <w:pStyle w:val="PGWorksheetHeading"/>
        <w:rPr>
          <w:rStyle w:val="PGRedHighlight"/>
        </w:rPr>
      </w:pPr>
      <w:r w:rsidRPr="00DF70E0">
        <w:rPr>
          <w:rStyle w:val="PGRedHighlight"/>
        </w:rPr>
        <w:t>Answer</w:t>
      </w:r>
      <w:r>
        <w:rPr>
          <w:rStyle w:val="PGRedHighlight"/>
        </w:rPr>
        <w:t>s</w:t>
      </w:r>
    </w:p>
    <w:p w14:paraId="7B585AEE" w14:textId="7E815F3F" w:rsidR="00FF1C75" w:rsidRDefault="00FF1C75" w:rsidP="00FF1C75">
      <w:pPr>
        <w:pStyle w:val="PGTaskTitle"/>
      </w:pPr>
      <w:r w:rsidRPr="00FF1C75">
        <w:t>Task</w:t>
      </w:r>
      <w:r>
        <w:t xml:space="preserve"> </w:t>
      </w:r>
      <w:r w:rsidR="004A6E72">
        <w:t>1</w:t>
      </w:r>
    </w:p>
    <w:p w14:paraId="14909BBD" w14:textId="3E7EADBC" w:rsidR="008C04C1" w:rsidRDefault="008C04C1" w:rsidP="008C04C1">
      <w:pPr>
        <w:pStyle w:val="PGQuestion-toplevel"/>
        <w:ind w:left="0" w:firstLine="0"/>
      </w:pPr>
      <w:r>
        <w:t>Look at the picture of a car entertainment system below.</w:t>
      </w:r>
      <w:r w:rsidR="00F84C64">
        <w:br/>
      </w:r>
    </w:p>
    <w:p w14:paraId="083600EF" w14:textId="1CDBD865" w:rsidR="008C04C1" w:rsidRDefault="006B01F6" w:rsidP="000F3EC3">
      <w:pPr>
        <w:pStyle w:val="PGQuestion-toplevel"/>
        <w:ind w:left="0" w:firstLine="0"/>
        <w:jc w:val="center"/>
      </w:pPr>
      <w:r>
        <w:rPr>
          <w:noProof/>
        </w:rPr>
        <w:drawing>
          <wp:inline distT="0" distB="0" distL="0" distR="0" wp14:anchorId="6F190568" wp14:editId="5691635B">
            <wp:extent cx="2957377" cy="1613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la_dashboard_shutterstock_638655874.jpg"/>
                    <pic:cNvPicPr/>
                  </pic:nvPicPr>
                  <pic:blipFill rotWithShape="1">
                    <a:blip r:embed="rId11" cstate="print">
                      <a:extLst>
                        <a:ext uri="{28A0092B-C50C-407E-A947-70E740481C1C}">
                          <a14:useLocalDpi xmlns:a14="http://schemas.microsoft.com/office/drawing/2010/main" val="0"/>
                        </a:ext>
                      </a:extLst>
                    </a:blip>
                    <a:srcRect t="14980" b="3220"/>
                    <a:stretch/>
                  </pic:blipFill>
                  <pic:spPr bwMode="auto">
                    <a:xfrm>
                      <a:off x="0" y="0"/>
                      <a:ext cx="2987460" cy="1629948"/>
                    </a:xfrm>
                    <a:prstGeom prst="rect">
                      <a:avLst/>
                    </a:prstGeom>
                    <a:ln>
                      <a:noFill/>
                    </a:ln>
                    <a:extLst>
                      <a:ext uri="{53640926-AAD7-44D8-BBD7-CCE9431645EC}">
                        <a14:shadowObscured xmlns:a14="http://schemas.microsoft.com/office/drawing/2010/main"/>
                      </a:ext>
                    </a:extLst>
                  </pic:spPr>
                </pic:pic>
              </a:graphicData>
            </a:graphic>
          </wp:inline>
        </w:drawing>
      </w:r>
      <w:r w:rsidR="00F84C64">
        <w:br/>
      </w:r>
    </w:p>
    <w:p w14:paraId="4D96932D" w14:textId="33D5AC6F" w:rsidR="002F2422" w:rsidRDefault="00471FBE" w:rsidP="00471FBE">
      <w:pPr>
        <w:pStyle w:val="PGQuestion-2ndlevel"/>
      </w:pPr>
      <w:r>
        <w:t>(a)</w:t>
      </w:r>
      <w:r>
        <w:tab/>
      </w:r>
      <w:r w:rsidR="00702A33">
        <w:t xml:space="preserve">List </w:t>
      </w:r>
      <w:r w:rsidR="00702A33" w:rsidRPr="00CB3C82">
        <w:rPr>
          <w:b/>
        </w:rPr>
        <w:t>five</w:t>
      </w:r>
      <w:r w:rsidR="00702A33">
        <w:t xml:space="preserve"> functions that this system, or others like it, carry out.</w:t>
      </w:r>
      <w:r w:rsidR="006A410E">
        <w:br/>
      </w:r>
      <w:r w:rsidR="00D77DAC">
        <w:br/>
      </w:r>
      <w:r w:rsidR="00D77DAC" w:rsidRPr="00D77DAC">
        <w:rPr>
          <w:color w:val="FF0000"/>
        </w:rPr>
        <w:t>Functions could includ</w:t>
      </w:r>
      <w:r w:rsidR="00CB3C82">
        <w:rPr>
          <w:color w:val="FF0000"/>
        </w:rPr>
        <w:t>e</w:t>
      </w:r>
      <w:r w:rsidR="00D77DAC" w:rsidRPr="00D77DAC">
        <w:rPr>
          <w:color w:val="FF0000"/>
        </w:rPr>
        <w:t>:</w:t>
      </w:r>
      <w:r w:rsidR="00D77DAC">
        <w:rPr>
          <w:color w:val="FF0000"/>
        </w:rPr>
        <w:br/>
      </w:r>
      <w:r w:rsidR="0057296B">
        <w:br/>
      </w:r>
      <w:r w:rsidR="00F4725F" w:rsidRPr="000453F8">
        <w:rPr>
          <w:color w:val="FF0000"/>
        </w:rPr>
        <w:t>Radio, video, satnav, mobile hands-free</w:t>
      </w:r>
      <w:r w:rsidR="00217083" w:rsidRPr="000453F8">
        <w:rPr>
          <w:color w:val="FF0000"/>
        </w:rPr>
        <w:t xml:space="preserve"> with Bluetooth</w:t>
      </w:r>
      <w:r w:rsidR="00365D44" w:rsidRPr="000453F8">
        <w:rPr>
          <w:color w:val="FF0000"/>
        </w:rPr>
        <w:t xml:space="preserve">, </w:t>
      </w:r>
      <w:r w:rsidR="00217083" w:rsidRPr="000453F8">
        <w:rPr>
          <w:color w:val="FF0000"/>
        </w:rPr>
        <w:t>play music</w:t>
      </w:r>
      <w:r w:rsidR="007D2CCE" w:rsidRPr="000453F8">
        <w:rPr>
          <w:color w:val="FF0000"/>
        </w:rPr>
        <w:t>, provide information such as tyre pressures, mileage, speed</w:t>
      </w:r>
      <w:r w:rsidR="00FC69CC">
        <w:rPr>
          <w:color w:val="FF0000"/>
        </w:rPr>
        <w:t>.</w:t>
      </w:r>
      <w:r w:rsidR="00217083" w:rsidRPr="000453F8">
        <w:rPr>
          <w:color w:val="FF0000"/>
        </w:rPr>
        <w:br/>
        <w:t xml:space="preserve">The </w:t>
      </w:r>
      <w:r w:rsidR="0012611A">
        <w:rPr>
          <w:color w:val="FF0000"/>
        </w:rPr>
        <w:t xml:space="preserve">photo above </w:t>
      </w:r>
      <w:r w:rsidR="00217083" w:rsidRPr="000453F8">
        <w:rPr>
          <w:color w:val="FF0000"/>
        </w:rPr>
        <w:t xml:space="preserve">is from a Tesla which offers </w:t>
      </w:r>
      <w:r w:rsidR="007550E9" w:rsidRPr="000453F8">
        <w:rPr>
          <w:color w:val="FF0000"/>
        </w:rPr>
        <w:t>extensive information</w:t>
      </w:r>
      <w:r w:rsidR="00303DE5" w:rsidRPr="000453F8">
        <w:rPr>
          <w:color w:val="FF0000"/>
        </w:rPr>
        <w:t xml:space="preserve"> such as automatic emergency </w:t>
      </w:r>
      <w:r w:rsidR="00A15EEF" w:rsidRPr="000453F8">
        <w:rPr>
          <w:color w:val="FF0000"/>
        </w:rPr>
        <w:t>b</w:t>
      </w:r>
      <w:r w:rsidR="00303DE5" w:rsidRPr="000453F8">
        <w:rPr>
          <w:color w:val="FF0000"/>
        </w:rPr>
        <w:t>raking, blind-spot warning</w:t>
      </w:r>
      <w:r w:rsidR="007D2CCE" w:rsidRPr="000453F8">
        <w:rPr>
          <w:color w:val="FF0000"/>
        </w:rPr>
        <w:t xml:space="preserve"> and</w:t>
      </w:r>
      <w:r w:rsidR="00303DE5" w:rsidRPr="000453F8">
        <w:rPr>
          <w:color w:val="FF0000"/>
        </w:rPr>
        <w:t xml:space="preserve"> valet mode (limiting speed and acceleration</w:t>
      </w:r>
      <w:r w:rsidR="00A15EEF" w:rsidRPr="000453F8">
        <w:rPr>
          <w:color w:val="FF0000"/>
        </w:rPr>
        <w:t xml:space="preserve"> / locks glovebox and bonnet</w:t>
      </w:r>
      <w:r w:rsidR="00303DE5" w:rsidRPr="000453F8">
        <w:rPr>
          <w:color w:val="FF0000"/>
        </w:rPr>
        <w:t>)</w:t>
      </w:r>
      <w:r w:rsidR="00FC69CC">
        <w:rPr>
          <w:color w:val="FF0000"/>
        </w:rPr>
        <w:t>.</w:t>
      </w:r>
      <w:r w:rsidR="00F84C64">
        <w:rPr>
          <w:color w:val="FF0000"/>
        </w:rPr>
        <w:br/>
      </w:r>
    </w:p>
    <w:p w14:paraId="5867145D" w14:textId="4B58A48B" w:rsidR="00B73CA3" w:rsidRDefault="00471FBE" w:rsidP="002F525F">
      <w:pPr>
        <w:pStyle w:val="PGQuestion-2ndlevel"/>
      </w:pPr>
      <w:r>
        <w:t>(b)</w:t>
      </w:r>
      <w:r>
        <w:tab/>
      </w:r>
      <w:r w:rsidR="006E4DAD">
        <w:t>A</w:t>
      </w:r>
      <w:r w:rsidR="000F0B1E">
        <w:t xml:space="preserve"> car entertainment system is a multifunctional device.</w:t>
      </w:r>
    </w:p>
    <w:p w14:paraId="45047B8E" w14:textId="77777777" w:rsidR="002F525F" w:rsidRDefault="002F525F" w:rsidP="002F525F">
      <w:pPr>
        <w:pStyle w:val="PGQuestion-3rdlevel"/>
      </w:pPr>
      <w:r>
        <w:t>(</w:t>
      </w:r>
      <w:proofErr w:type="spellStart"/>
      <w:r>
        <w:t>i</w:t>
      </w:r>
      <w:proofErr w:type="spellEnd"/>
      <w:r>
        <w:t>)</w:t>
      </w:r>
      <w:r>
        <w:tab/>
      </w:r>
      <w:r w:rsidR="000F0B1E">
        <w:t xml:space="preserve">Give </w:t>
      </w:r>
      <w:bookmarkStart w:id="0" w:name="_GoBack"/>
      <w:r w:rsidR="000F0B1E" w:rsidRPr="00CB3C82">
        <w:rPr>
          <w:b/>
        </w:rPr>
        <w:t>one</w:t>
      </w:r>
      <w:bookmarkEnd w:id="0"/>
      <w:r w:rsidR="000F0B1E">
        <w:t xml:space="preserve"> more example of a multifunctional device.</w:t>
      </w:r>
    </w:p>
    <w:p w14:paraId="051959B1" w14:textId="5804C8DB" w:rsidR="00B73CA3" w:rsidRDefault="002F525F" w:rsidP="002F525F">
      <w:pPr>
        <w:pStyle w:val="PGQuestion-3rdlevel"/>
      </w:pPr>
      <w:r>
        <w:rPr>
          <w:color w:val="FF0000"/>
        </w:rPr>
        <w:tab/>
      </w:r>
      <w:r w:rsidR="009E6A7E" w:rsidRPr="000453F8">
        <w:rPr>
          <w:color w:val="FF0000"/>
        </w:rPr>
        <w:t>Games console (Many other examples exist)</w:t>
      </w:r>
      <w:r w:rsidR="00FC69CC">
        <w:rPr>
          <w:color w:val="FF0000"/>
        </w:rPr>
        <w:t>.</w:t>
      </w:r>
    </w:p>
    <w:p w14:paraId="43654971" w14:textId="77777777" w:rsidR="002F525F" w:rsidRDefault="002F525F" w:rsidP="002F525F">
      <w:pPr>
        <w:pStyle w:val="PGQuestion-3rdlevel"/>
      </w:pPr>
      <w:r>
        <w:t>(ii)</w:t>
      </w:r>
      <w:r>
        <w:tab/>
      </w:r>
      <w:r w:rsidR="00B73CA3">
        <w:t>What functions does it carry out?</w:t>
      </w:r>
    </w:p>
    <w:p w14:paraId="409558B5" w14:textId="1FBF47D3" w:rsidR="00C05762" w:rsidRDefault="002F525F" w:rsidP="002F525F">
      <w:pPr>
        <w:pStyle w:val="PGQuestion-3rdlevel"/>
      </w:pPr>
      <w:r>
        <w:rPr>
          <w:color w:val="FF0000"/>
        </w:rPr>
        <w:tab/>
      </w:r>
      <w:r w:rsidR="009E6A7E" w:rsidRPr="000453F8">
        <w:rPr>
          <w:color w:val="FF0000"/>
        </w:rPr>
        <w:t xml:space="preserve">Dependent on </w:t>
      </w:r>
      <w:r w:rsidR="00B4625B" w:rsidRPr="000453F8">
        <w:rPr>
          <w:color w:val="FF0000"/>
        </w:rPr>
        <w:t xml:space="preserve">device chosen. For games console: playing games, surfing the </w:t>
      </w:r>
      <w:r w:rsidR="002F19E4">
        <w:rPr>
          <w:color w:val="FF0000"/>
        </w:rPr>
        <w:t>I</w:t>
      </w:r>
      <w:r w:rsidR="00B4625B" w:rsidRPr="000453F8">
        <w:rPr>
          <w:color w:val="FF0000"/>
        </w:rPr>
        <w:t xml:space="preserve">nternet, watching videos, sending </w:t>
      </w:r>
      <w:r w:rsidR="00896D85" w:rsidRPr="000453F8">
        <w:rPr>
          <w:color w:val="FF0000"/>
        </w:rPr>
        <w:t>messages</w:t>
      </w:r>
      <w:r w:rsidR="00FC69CC">
        <w:rPr>
          <w:color w:val="FF0000"/>
        </w:rPr>
        <w:t>.</w:t>
      </w:r>
      <w:r w:rsidR="000453F8" w:rsidRPr="000453F8">
        <w:rPr>
          <w:color w:val="FF0000"/>
        </w:rPr>
        <w:br/>
      </w:r>
    </w:p>
    <w:p w14:paraId="473E5CE6" w14:textId="77777777" w:rsidR="00F84C64" w:rsidRDefault="00F84C64">
      <w:pPr>
        <w:spacing w:before="0" w:after="160" w:line="259" w:lineRule="auto"/>
        <w:rPr>
          <w:b/>
          <w:sz w:val="28"/>
          <w:szCs w:val="28"/>
        </w:rPr>
      </w:pPr>
      <w:r>
        <w:br w:type="page"/>
      </w:r>
    </w:p>
    <w:p w14:paraId="4F69D972" w14:textId="5A534301" w:rsidR="00C05762" w:rsidRDefault="00C05762" w:rsidP="00C05762">
      <w:pPr>
        <w:pStyle w:val="PGTaskTitle"/>
      </w:pPr>
      <w:r w:rsidRPr="00FF1C75">
        <w:lastRenderedPageBreak/>
        <w:t>Task</w:t>
      </w:r>
      <w:r>
        <w:t xml:space="preserve"> 2</w:t>
      </w:r>
    </w:p>
    <w:p w14:paraId="6B33971A" w14:textId="6984E8DD" w:rsidR="00827D31" w:rsidRPr="00F84C64" w:rsidRDefault="00827D31" w:rsidP="004F33AD">
      <w:pPr>
        <w:pStyle w:val="PGQuestion-toplevel"/>
        <w:ind w:left="28" w:firstLine="0"/>
      </w:pPr>
      <w:r w:rsidRPr="00F84C64">
        <w:t>A photography studio is considering whether to buy a desktop or laptop computer to edit</w:t>
      </w:r>
      <w:r w:rsidR="004F33AD">
        <w:t xml:space="preserve"> </w:t>
      </w:r>
      <w:r w:rsidRPr="00F84C64">
        <w:t>photographs. Write a short report discussing the benefits and drawbacks of each type of computer to the studio.</w:t>
      </w:r>
    </w:p>
    <w:p w14:paraId="1856210D" w14:textId="39D713C3" w:rsidR="001D05D5" w:rsidRPr="00F84C64" w:rsidRDefault="002F4870" w:rsidP="004F33AD">
      <w:pPr>
        <w:pStyle w:val="PGAnswers-toplevel"/>
        <w:ind w:left="28"/>
      </w:pPr>
      <w:r w:rsidRPr="00F84C64">
        <w:t>Editing photos</w:t>
      </w:r>
      <w:r w:rsidR="00D452C4" w:rsidRPr="00F84C64">
        <w:t xml:space="preserve"> to a high level requires a lot of processing and </w:t>
      </w:r>
      <w:r w:rsidR="000E34E0" w:rsidRPr="00F84C64">
        <w:t xml:space="preserve">internal memory/RAM. It also requires the photographer to work quickly. Desktops have more powerful graphics processing units (GPUs) and are easier to upgrade the amount of RAM and install faster hard disks with SSD. They can also have </w:t>
      </w:r>
      <w:r w:rsidR="00360BD2" w:rsidRPr="00F84C64">
        <w:t>second hard disks installed for more storage or backups. A desktop would allow better posture as the monitor is at eye level and larger monitors</w:t>
      </w:r>
      <w:r w:rsidR="005422BE" w:rsidRPr="00F84C64">
        <w:t xml:space="preserve"> can be installed. Dual monitors can allow the final photo to be shown on one screen whilst the other screen is used for editing.</w:t>
      </w:r>
      <w:r w:rsidR="00E00C20" w:rsidRPr="00F84C64">
        <w:br/>
      </w:r>
      <w:r w:rsidR="00E00C20" w:rsidRPr="00F84C64">
        <w:br/>
        <w:t>Laptops are suitable for editing outside the studio or for taking to meetings with</w:t>
      </w:r>
      <w:r w:rsidR="0016321A" w:rsidRPr="00F84C64">
        <w:t xml:space="preserve"> clients</w:t>
      </w:r>
      <w:r w:rsidR="00E00C20" w:rsidRPr="00F84C64">
        <w:t>.</w:t>
      </w:r>
      <w:r w:rsidR="001D05D5" w:rsidRPr="00F84C64">
        <w:br/>
      </w:r>
      <w:r w:rsidR="001D05D5" w:rsidRPr="00F84C64">
        <w:br/>
      </w:r>
      <w:r w:rsidR="009D7E46" w:rsidRPr="00F84C64">
        <w:t>It is possible to use a high end laptop and add devices such as external monitors and hard disks</w:t>
      </w:r>
      <w:r w:rsidR="001D05D5" w:rsidRPr="00F84C64">
        <w:t>, so students should consider the pros and cons of each device as it will depend on the exact situation of the photographer.</w:t>
      </w:r>
    </w:p>
    <w:p w14:paraId="613AC73A" w14:textId="0E7F598D" w:rsidR="0035405D" w:rsidRDefault="0035405D" w:rsidP="0035405D">
      <w:pPr>
        <w:pStyle w:val="PGTaskTitle"/>
      </w:pPr>
      <w:r w:rsidRPr="00FF1C75">
        <w:t>Task</w:t>
      </w:r>
      <w:r>
        <w:t xml:space="preserve"> 3</w:t>
      </w:r>
    </w:p>
    <w:p w14:paraId="58736F2C" w14:textId="7F7A8705" w:rsidR="00216396" w:rsidRDefault="000D43A8" w:rsidP="00C05762">
      <w:pPr>
        <w:pStyle w:val="PGQuestion-toplevel"/>
        <w:ind w:left="0" w:firstLine="0"/>
      </w:pPr>
      <w:r>
        <w:t xml:space="preserve">Design your ideal home entertainment system. </w:t>
      </w:r>
      <w:r w:rsidR="00216396">
        <w:t>Include the following in your diagram:</w:t>
      </w:r>
    </w:p>
    <w:p w14:paraId="3736EF0D" w14:textId="3EBF187C" w:rsidR="00216396" w:rsidRDefault="00126121" w:rsidP="00216396">
      <w:pPr>
        <w:pStyle w:val="PGQuestion-toplevel"/>
        <w:numPr>
          <w:ilvl w:val="0"/>
          <w:numId w:val="18"/>
        </w:numPr>
      </w:pPr>
      <w:r>
        <w:t>The d</w:t>
      </w:r>
      <w:r w:rsidR="00216396">
        <w:t>evices and components</w:t>
      </w:r>
      <w:r>
        <w:t xml:space="preserve"> of the system</w:t>
      </w:r>
    </w:p>
    <w:p w14:paraId="40938178" w14:textId="6F0BF149" w:rsidR="00126121" w:rsidRDefault="00126121" w:rsidP="00216396">
      <w:pPr>
        <w:pStyle w:val="PGQuestion-toplevel"/>
        <w:numPr>
          <w:ilvl w:val="0"/>
          <w:numId w:val="18"/>
        </w:numPr>
      </w:pPr>
      <w:r>
        <w:t>H</w:t>
      </w:r>
      <w:r w:rsidR="009F4404">
        <w:t>ow the devices will communicate with each other</w:t>
      </w:r>
    </w:p>
    <w:p w14:paraId="51149B87" w14:textId="3A772134" w:rsidR="00126121" w:rsidRDefault="00126121" w:rsidP="00216396">
      <w:pPr>
        <w:pStyle w:val="PGQuestion-toplevel"/>
        <w:numPr>
          <w:ilvl w:val="0"/>
          <w:numId w:val="18"/>
        </w:numPr>
      </w:pPr>
      <w:r>
        <w:t>A</w:t>
      </w:r>
      <w:r w:rsidR="009F4404">
        <w:t xml:space="preserve">nnotate </w:t>
      </w:r>
      <w:r w:rsidR="00216396">
        <w:t>the diagram to show the functions of each device</w:t>
      </w:r>
    </w:p>
    <w:p w14:paraId="1A1489EC" w14:textId="72994D9D" w:rsidR="0044701F" w:rsidRDefault="0044701F" w:rsidP="001F13F5">
      <w:pPr>
        <w:pStyle w:val="PGQuestion-toplevel"/>
        <w:tabs>
          <w:tab w:val="clear" w:pos="9637"/>
          <w:tab w:val="right" w:pos="9354"/>
        </w:tabs>
      </w:pPr>
      <w:r>
        <w:rPr>
          <w:noProof/>
        </w:rPr>
        <mc:AlternateContent>
          <mc:Choice Requires="wps">
            <w:drawing>
              <wp:anchor distT="0" distB="0" distL="114300" distR="114300" simplePos="0" relativeHeight="251659264" behindDoc="0" locked="0" layoutInCell="1" allowOverlap="1" wp14:anchorId="406A174F" wp14:editId="557AA62B">
                <wp:simplePos x="0" y="0"/>
                <wp:positionH relativeFrom="column">
                  <wp:posOffset>234067</wp:posOffset>
                </wp:positionH>
                <wp:positionV relativeFrom="paragraph">
                  <wp:posOffset>182880</wp:posOffset>
                </wp:positionV>
                <wp:extent cx="5693133" cy="4317199"/>
                <wp:effectExtent l="0" t="0" r="22225" b="26670"/>
                <wp:wrapNone/>
                <wp:docPr id="5" name="Rectangle 5"/>
                <wp:cNvGraphicFramePr/>
                <a:graphic xmlns:a="http://schemas.openxmlformats.org/drawingml/2006/main">
                  <a:graphicData uri="http://schemas.microsoft.com/office/word/2010/wordprocessingShape">
                    <wps:wsp>
                      <wps:cNvSpPr/>
                      <wps:spPr>
                        <a:xfrm>
                          <a:off x="0" y="0"/>
                          <a:ext cx="5693133" cy="431719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0B7D4" id="Rectangle 5" o:spid="_x0000_s1026" style="position:absolute;margin-left:18.45pt;margin-top:14.4pt;width:448.3pt;height:3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" filled="f" strokecolor="black [3213]" strokeweight="1.5pt"/>
            </w:pict>
          </mc:Fallback>
        </mc:AlternateContent>
      </w:r>
    </w:p>
    <w:p w14:paraId="7C355AAB" w14:textId="7E436915" w:rsidR="0044701F" w:rsidRDefault="001F13F5" w:rsidP="0044701F">
      <w:pPr>
        <w:pStyle w:val="PGQuestion-toplevel"/>
        <w:ind w:left="0" w:firstLine="0"/>
      </w:pPr>
      <w:r>
        <w:rPr>
          <w:noProof/>
        </w:rPr>
        <w:drawing>
          <wp:anchor distT="0" distB="0" distL="114300" distR="114300" simplePos="0" relativeHeight="251662336" behindDoc="0" locked="0" layoutInCell="1" allowOverlap="1" wp14:anchorId="36A96DBF" wp14:editId="1E83A2FF">
            <wp:simplePos x="0" y="0"/>
            <wp:positionH relativeFrom="column">
              <wp:posOffset>567828</wp:posOffset>
            </wp:positionH>
            <wp:positionV relativeFrom="paragraph">
              <wp:posOffset>104968</wp:posOffset>
            </wp:positionV>
            <wp:extent cx="4993419" cy="39839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3419" cy="3983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CB0C2" w14:textId="10CAEA84" w:rsidR="0044701F" w:rsidRDefault="0044701F" w:rsidP="0044701F">
      <w:pPr>
        <w:pStyle w:val="PGQuestion-toplevel"/>
        <w:ind w:left="0" w:firstLine="0"/>
      </w:pPr>
    </w:p>
    <w:p w14:paraId="14E1EB81" w14:textId="77777777" w:rsidR="0044701F" w:rsidRDefault="0044701F" w:rsidP="0044701F">
      <w:pPr>
        <w:pStyle w:val="PGQuestion-toplevel"/>
        <w:ind w:left="0" w:firstLine="0"/>
      </w:pPr>
    </w:p>
    <w:p w14:paraId="3C15230B" w14:textId="77777777" w:rsidR="0044701F" w:rsidRDefault="0044701F" w:rsidP="0044701F">
      <w:pPr>
        <w:pStyle w:val="PGQuestion-toplevel"/>
        <w:ind w:left="0" w:firstLine="0"/>
      </w:pPr>
    </w:p>
    <w:p w14:paraId="7C780D5D" w14:textId="78E749E9" w:rsidR="0044701F" w:rsidRDefault="0044701F" w:rsidP="0044701F">
      <w:pPr>
        <w:pStyle w:val="PGQuestion-toplevel"/>
        <w:ind w:left="0" w:firstLine="0"/>
      </w:pPr>
    </w:p>
    <w:p w14:paraId="5C0B5D90" w14:textId="3B114923" w:rsidR="0044701F" w:rsidRDefault="0044701F" w:rsidP="0044701F">
      <w:pPr>
        <w:pStyle w:val="PGQuestion-toplevel"/>
        <w:ind w:left="0" w:firstLine="0"/>
      </w:pPr>
    </w:p>
    <w:p w14:paraId="212F85CE" w14:textId="372CEB41" w:rsidR="0044701F" w:rsidRDefault="0044701F" w:rsidP="0044701F">
      <w:pPr>
        <w:pStyle w:val="PGQuestion-toplevel"/>
        <w:ind w:left="0" w:firstLine="0"/>
      </w:pPr>
    </w:p>
    <w:p w14:paraId="5149F806" w14:textId="1DBCEF19" w:rsidR="0044701F" w:rsidRDefault="0044701F" w:rsidP="0044701F">
      <w:pPr>
        <w:pStyle w:val="PGQuestion-toplevel"/>
        <w:ind w:left="0" w:firstLine="0"/>
      </w:pPr>
    </w:p>
    <w:p w14:paraId="742D61A7" w14:textId="0C084021" w:rsidR="0044701F" w:rsidRDefault="0044701F" w:rsidP="0044701F">
      <w:pPr>
        <w:pStyle w:val="PGQuestion-toplevel"/>
        <w:ind w:left="0" w:firstLine="0"/>
      </w:pPr>
    </w:p>
    <w:p w14:paraId="3390DA3A" w14:textId="5710AB4D" w:rsidR="0044701F" w:rsidRDefault="0044701F" w:rsidP="0044701F">
      <w:pPr>
        <w:pStyle w:val="PGQuestion-toplevel"/>
        <w:ind w:left="0" w:firstLine="0"/>
      </w:pPr>
    </w:p>
    <w:p w14:paraId="358886B5" w14:textId="51A4B082" w:rsidR="0044701F" w:rsidRDefault="0044701F" w:rsidP="0044701F">
      <w:pPr>
        <w:pStyle w:val="PGQuestion-toplevel"/>
        <w:ind w:left="0" w:firstLine="0"/>
      </w:pPr>
    </w:p>
    <w:p w14:paraId="36145480" w14:textId="44FA9435" w:rsidR="0044701F" w:rsidRDefault="0044701F" w:rsidP="0044701F">
      <w:pPr>
        <w:pStyle w:val="PGQuestion-toplevel"/>
        <w:ind w:left="0" w:firstLine="0"/>
      </w:pPr>
    </w:p>
    <w:p w14:paraId="5C1489B2" w14:textId="1AF366B4" w:rsidR="0044701F" w:rsidRDefault="0044701F" w:rsidP="0044701F">
      <w:pPr>
        <w:pStyle w:val="PGQuestion-toplevel"/>
        <w:ind w:left="0" w:firstLine="0"/>
      </w:pPr>
    </w:p>
    <w:p w14:paraId="06B7D698" w14:textId="55B03878" w:rsidR="0044701F" w:rsidRDefault="0044701F" w:rsidP="0044701F">
      <w:pPr>
        <w:pStyle w:val="PGQuestion-toplevel"/>
        <w:ind w:left="0" w:firstLine="0"/>
      </w:pPr>
    </w:p>
    <w:p w14:paraId="647336B9" w14:textId="33073CF6" w:rsidR="0044701F" w:rsidRDefault="0044701F" w:rsidP="0044701F">
      <w:pPr>
        <w:pStyle w:val="PGQuestion-toplevel"/>
        <w:ind w:left="0" w:firstLine="0"/>
      </w:pPr>
    </w:p>
    <w:p w14:paraId="37BA7678" w14:textId="0C273DF7" w:rsidR="0044701F" w:rsidRDefault="0044701F" w:rsidP="0044701F">
      <w:pPr>
        <w:pStyle w:val="PGQuestion-toplevel"/>
        <w:ind w:left="0" w:firstLine="0"/>
      </w:pPr>
    </w:p>
    <w:p w14:paraId="7CEC6112" w14:textId="1354F12B" w:rsidR="0044701F" w:rsidRDefault="0044701F" w:rsidP="0044701F">
      <w:pPr>
        <w:pStyle w:val="PGQuestion-toplevel"/>
        <w:ind w:left="0" w:firstLine="0"/>
      </w:pPr>
    </w:p>
    <w:p w14:paraId="3CB4BB63" w14:textId="624BACC1" w:rsidR="0044701F" w:rsidRDefault="0044701F" w:rsidP="0044701F">
      <w:pPr>
        <w:pStyle w:val="PGQuestion-toplevel"/>
        <w:ind w:left="0" w:firstLine="0"/>
      </w:pPr>
    </w:p>
    <w:p w14:paraId="4500280A" w14:textId="7E7D1D27" w:rsidR="007F6A06" w:rsidRDefault="007F6A06" w:rsidP="007F6A06">
      <w:pPr>
        <w:pStyle w:val="PGTaskTitle"/>
      </w:pPr>
      <w:r w:rsidRPr="00FF1C75">
        <w:lastRenderedPageBreak/>
        <w:t>Task</w:t>
      </w:r>
      <w:r>
        <w:t xml:space="preserve"> 4</w:t>
      </w:r>
    </w:p>
    <w:p w14:paraId="428F6929" w14:textId="77777777" w:rsidR="00750214" w:rsidRDefault="003C699A" w:rsidP="0044701F">
      <w:pPr>
        <w:pStyle w:val="PGQuestion-toplevel"/>
        <w:ind w:left="0" w:firstLine="0"/>
      </w:pPr>
      <w:r>
        <w:t>Go to</w:t>
      </w:r>
      <w:r w:rsidR="00750214">
        <w:t xml:space="preserve">: </w:t>
      </w:r>
      <w:hyperlink r:id="rId13" w:history="1">
        <w:r w:rsidR="00750214">
          <w:rPr>
            <w:rStyle w:val="Hyperlink"/>
          </w:rPr>
          <w:t>https://map.what3words.com</w:t>
        </w:r>
      </w:hyperlink>
    </w:p>
    <w:p w14:paraId="6BA13176" w14:textId="77777777" w:rsidR="009E73EB" w:rsidRDefault="009E73EB" w:rsidP="009E73EB">
      <w:pPr>
        <w:pStyle w:val="PGQuestion-toplevel"/>
      </w:pPr>
      <w:r>
        <w:t>(a)</w:t>
      </w:r>
      <w:r>
        <w:tab/>
      </w:r>
      <w:r w:rsidR="007F7C5F">
        <w:t xml:space="preserve">Search for the location </w:t>
      </w:r>
      <w:proofErr w:type="gramStart"/>
      <w:r w:rsidR="007F7C5F" w:rsidRPr="00E3716F">
        <w:rPr>
          <w:i/>
        </w:rPr>
        <w:t>input.caring</w:t>
      </w:r>
      <w:proofErr w:type="gramEnd"/>
      <w:r w:rsidR="007F7C5F" w:rsidRPr="00E3716F">
        <w:rPr>
          <w:i/>
        </w:rPr>
        <w:t>.brain</w:t>
      </w:r>
      <w:r w:rsidR="007F7C5F">
        <w:t xml:space="preserve">. </w:t>
      </w:r>
      <w:r w:rsidR="00E3716F">
        <w:t>What is at this location?</w:t>
      </w:r>
    </w:p>
    <w:p w14:paraId="1E17ED2D" w14:textId="77777777" w:rsidR="009E73EB" w:rsidRDefault="009E73EB" w:rsidP="009E73EB">
      <w:pPr>
        <w:pStyle w:val="PGQuestion-toplevel"/>
        <w:rPr>
          <w:color w:val="FF0000"/>
        </w:rPr>
      </w:pPr>
      <w:r>
        <w:rPr>
          <w:color w:val="FF0000"/>
        </w:rPr>
        <w:tab/>
      </w:r>
      <w:r w:rsidR="00FF0023" w:rsidRPr="00091AD3">
        <w:rPr>
          <w:color w:val="FF0000"/>
        </w:rPr>
        <w:t>The entrance to 10 Downing Street (the residence and office of the Prime Minister)</w:t>
      </w:r>
      <w:r w:rsidR="00FC69CC">
        <w:rPr>
          <w:color w:val="FF0000"/>
        </w:rPr>
        <w:t>.</w:t>
      </w:r>
    </w:p>
    <w:p w14:paraId="01D6C559" w14:textId="77777777" w:rsidR="00593119" w:rsidRDefault="009E73EB" w:rsidP="009E73EB">
      <w:pPr>
        <w:pStyle w:val="PGQuestion-toplevel"/>
      </w:pPr>
      <w:r>
        <w:t>(b)</w:t>
      </w:r>
      <w:r>
        <w:tab/>
      </w:r>
      <w:r w:rsidR="00D73ADA">
        <w:t xml:space="preserve">Search for your home, school or college. What is the </w:t>
      </w:r>
      <w:proofErr w:type="gramStart"/>
      <w:r w:rsidR="00D73ADA">
        <w:t>three word</w:t>
      </w:r>
      <w:proofErr w:type="gramEnd"/>
      <w:r w:rsidR="00D73ADA">
        <w:t xml:space="preserve"> location of your front door or the main entrance?</w:t>
      </w:r>
    </w:p>
    <w:p w14:paraId="75867465" w14:textId="77777777" w:rsidR="00593119" w:rsidRDefault="00593119" w:rsidP="00593119">
      <w:pPr>
        <w:pStyle w:val="PGQuestion-toplevel"/>
        <w:rPr>
          <w:color w:val="FF0000"/>
        </w:rPr>
      </w:pPr>
      <w:r>
        <w:rPr>
          <w:color w:val="FF0000"/>
        </w:rPr>
        <w:tab/>
      </w:r>
      <w:r w:rsidR="002C5B20" w:rsidRPr="00091AD3">
        <w:rPr>
          <w:color w:val="FF0000"/>
        </w:rPr>
        <w:t>Answers will vary for each student</w:t>
      </w:r>
      <w:r w:rsidR="00FC69CC">
        <w:rPr>
          <w:color w:val="FF0000"/>
        </w:rPr>
        <w:t>.</w:t>
      </w:r>
    </w:p>
    <w:p w14:paraId="34522EFC" w14:textId="28057C83" w:rsidR="00BF6CD6" w:rsidRPr="00091AD3" w:rsidRDefault="00593119" w:rsidP="00593119">
      <w:pPr>
        <w:pStyle w:val="PGQuestion-toplevel"/>
        <w:rPr>
          <w:color w:val="FF0000"/>
        </w:rPr>
      </w:pPr>
      <w:r w:rsidRPr="00593119">
        <w:rPr>
          <w:rStyle w:val="PGQuestion-2ndlevelChar"/>
        </w:rPr>
        <w:t>(c)</w:t>
      </w:r>
      <w:r w:rsidRPr="00593119">
        <w:rPr>
          <w:rStyle w:val="PGQuestion-2ndlevelChar"/>
        </w:rPr>
        <w:tab/>
      </w:r>
      <w:r w:rsidR="00726BB9" w:rsidRPr="00593119">
        <w:rPr>
          <w:rStyle w:val="PGQuestion-2ndlevelChar"/>
        </w:rPr>
        <w:t>What are the advantages of the what3words system over postcodes?</w:t>
      </w:r>
      <w:r w:rsidR="00726BB9">
        <w:br/>
      </w:r>
      <w:r w:rsidR="00726BB9">
        <w:br/>
      </w:r>
      <w:r w:rsidR="00AE4330" w:rsidRPr="00091AD3">
        <w:rPr>
          <w:color w:val="FF0000"/>
        </w:rPr>
        <w:t xml:space="preserve">Students may want to research this </w:t>
      </w:r>
      <w:r w:rsidR="007063E3" w:rsidRPr="00091AD3">
        <w:rPr>
          <w:color w:val="FF0000"/>
        </w:rPr>
        <w:t>on the website before answers.</w:t>
      </w:r>
    </w:p>
    <w:p w14:paraId="31482C10" w14:textId="77777777" w:rsidR="00BF6CD6" w:rsidRPr="00091AD3" w:rsidRDefault="007063E3" w:rsidP="00BF6CD6">
      <w:pPr>
        <w:pStyle w:val="PGQuestion-toplevel"/>
        <w:numPr>
          <w:ilvl w:val="0"/>
          <w:numId w:val="20"/>
        </w:numPr>
        <w:rPr>
          <w:color w:val="FF0000"/>
        </w:rPr>
      </w:pPr>
      <w:r w:rsidRPr="00091AD3">
        <w:rPr>
          <w:color w:val="FF0000"/>
        </w:rPr>
        <w:t>The what3words system is global where as post codes only work for the UK</w:t>
      </w:r>
    </w:p>
    <w:p w14:paraId="47B293CA" w14:textId="77777777" w:rsidR="00BF6CD6" w:rsidRPr="00091AD3" w:rsidRDefault="007063E3" w:rsidP="00BF6CD6">
      <w:pPr>
        <w:pStyle w:val="PGQuestion-toplevel"/>
        <w:numPr>
          <w:ilvl w:val="0"/>
          <w:numId w:val="20"/>
        </w:numPr>
        <w:rPr>
          <w:color w:val="FF0000"/>
        </w:rPr>
      </w:pPr>
      <w:r w:rsidRPr="00091AD3">
        <w:rPr>
          <w:color w:val="FF0000"/>
        </w:rPr>
        <w:t xml:space="preserve">Post codes cover a </w:t>
      </w:r>
      <w:r w:rsidR="00F826DB" w:rsidRPr="00091AD3">
        <w:rPr>
          <w:color w:val="FF0000"/>
        </w:rPr>
        <w:t>number of houses</w:t>
      </w:r>
    </w:p>
    <w:p w14:paraId="29B8AEC9" w14:textId="77777777" w:rsidR="00BF6CD6" w:rsidRPr="00091AD3" w:rsidRDefault="00F826DB" w:rsidP="00BF6CD6">
      <w:pPr>
        <w:pStyle w:val="PGQuestion-toplevel"/>
        <w:numPr>
          <w:ilvl w:val="0"/>
          <w:numId w:val="20"/>
        </w:numPr>
        <w:rPr>
          <w:color w:val="FF0000"/>
        </w:rPr>
      </w:pPr>
      <w:r w:rsidRPr="00091AD3">
        <w:rPr>
          <w:color w:val="FF0000"/>
        </w:rPr>
        <w:t>Some houses don’t have a street number</w:t>
      </w:r>
    </w:p>
    <w:p w14:paraId="5A86EF0B" w14:textId="5F215D75" w:rsidR="002C5B20" w:rsidRPr="00091AD3" w:rsidRDefault="00F826DB" w:rsidP="00BF6CD6">
      <w:pPr>
        <w:pStyle w:val="PGQuestion-toplevel"/>
        <w:numPr>
          <w:ilvl w:val="0"/>
          <w:numId w:val="20"/>
        </w:numPr>
        <w:rPr>
          <w:color w:val="FF0000"/>
        </w:rPr>
      </w:pPr>
      <w:r w:rsidRPr="00091AD3">
        <w:rPr>
          <w:color w:val="FF0000"/>
        </w:rPr>
        <w:t xml:space="preserve">Remembering a street number and postcode is difficult, whereas three words </w:t>
      </w:r>
      <w:r w:rsidR="001E4E0C" w:rsidRPr="00091AD3">
        <w:rPr>
          <w:color w:val="FF0000"/>
        </w:rPr>
        <w:t xml:space="preserve">are </w:t>
      </w:r>
      <w:r w:rsidRPr="00091AD3">
        <w:rPr>
          <w:color w:val="FF0000"/>
        </w:rPr>
        <w:t>eas</w:t>
      </w:r>
      <w:r w:rsidR="001E4E0C" w:rsidRPr="00091AD3">
        <w:rPr>
          <w:color w:val="FF0000"/>
        </w:rPr>
        <w:t>ier</w:t>
      </w:r>
      <w:r w:rsidRPr="00091AD3">
        <w:rPr>
          <w:color w:val="FF0000"/>
        </w:rPr>
        <w:t xml:space="preserve"> to remember</w:t>
      </w:r>
    </w:p>
    <w:p w14:paraId="1E0B3D41" w14:textId="754D65C0" w:rsidR="001E4E0C" w:rsidRPr="00091AD3" w:rsidRDefault="001E4E0C" w:rsidP="00BF6CD6">
      <w:pPr>
        <w:pStyle w:val="PGQuestion-toplevel"/>
        <w:numPr>
          <w:ilvl w:val="0"/>
          <w:numId w:val="20"/>
        </w:numPr>
        <w:rPr>
          <w:color w:val="FF0000"/>
        </w:rPr>
      </w:pPr>
      <w:r w:rsidRPr="00091AD3">
        <w:rPr>
          <w:color w:val="FF0000"/>
        </w:rPr>
        <w:t xml:space="preserve">The what3words system can locate more accurately to within three meters – </w:t>
      </w:r>
      <w:r w:rsidR="000D36BA" w:rsidRPr="00091AD3">
        <w:rPr>
          <w:color w:val="FF0000"/>
        </w:rPr>
        <w:t>such as the correct entrance of a stadium or building</w:t>
      </w:r>
    </w:p>
    <w:p w14:paraId="35457E85" w14:textId="71168E11" w:rsidR="000D36BA" w:rsidRPr="00091AD3" w:rsidRDefault="000D36BA" w:rsidP="00BF6CD6">
      <w:pPr>
        <w:pStyle w:val="PGQuestion-toplevel"/>
        <w:numPr>
          <w:ilvl w:val="0"/>
          <w:numId w:val="20"/>
        </w:numPr>
        <w:rPr>
          <w:color w:val="FF0000"/>
        </w:rPr>
      </w:pPr>
      <w:r w:rsidRPr="00091AD3">
        <w:rPr>
          <w:color w:val="FF0000"/>
        </w:rPr>
        <w:t>The what3words system uses an algorithm</w:t>
      </w:r>
      <w:r w:rsidR="00523B68" w:rsidRPr="00091AD3">
        <w:rPr>
          <w:color w:val="FF0000"/>
        </w:rPr>
        <w:t xml:space="preserve"> to produce locations </w:t>
      </w:r>
      <w:r w:rsidR="00087B0F" w:rsidRPr="00091AD3">
        <w:rPr>
          <w:color w:val="FF0000"/>
        </w:rPr>
        <w:t xml:space="preserve">which </w:t>
      </w:r>
      <w:r w:rsidR="00E86CF2" w:rsidRPr="00091AD3">
        <w:rPr>
          <w:color w:val="FF0000"/>
        </w:rPr>
        <w:t>requires far less storage space than a large database of locations</w:t>
      </w:r>
      <w:r w:rsidR="0064134E" w:rsidRPr="00091AD3">
        <w:rPr>
          <w:color w:val="FF0000"/>
        </w:rPr>
        <w:t xml:space="preserve"> – there are 57 trillion squares which the algorithm addresses</w:t>
      </w:r>
      <w:r w:rsidR="00195E49">
        <w:rPr>
          <w:color w:val="FF0000"/>
        </w:rPr>
        <w:br/>
      </w:r>
    </w:p>
    <w:p w14:paraId="5EFE7ADF" w14:textId="0A3653A6" w:rsidR="00E86CF2" w:rsidRPr="00594484" w:rsidRDefault="00594484" w:rsidP="00594484">
      <w:pPr>
        <w:pStyle w:val="PGQuestion-toplevel"/>
      </w:pPr>
      <w:r w:rsidRPr="00594484">
        <w:t>(d)</w:t>
      </w:r>
      <w:r w:rsidRPr="00594484">
        <w:tab/>
      </w:r>
      <w:r w:rsidR="00363C06" w:rsidRPr="00594484">
        <w:t xml:space="preserve">In 2018, Mercedes-Benz bought </w:t>
      </w:r>
      <w:r w:rsidR="008D6538" w:rsidRPr="00594484">
        <w:t xml:space="preserve">10% of the company that makes what3words. </w:t>
      </w:r>
      <w:r w:rsidR="00EC752C" w:rsidRPr="00594484">
        <w:t xml:space="preserve">They intend to install the </w:t>
      </w:r>
      <w:r w:rsidR="00633326" w:rsidRPr="00594484">
        <w:t>software into their in-car navigation systems.</w:t>
      </w:r>
    </w:p>
    <w:p w14:paraId="496BBD3D" w14:textId="1A001E60" w:rsidR="00570110" w:rsidRPr="008F357C" w:rsidRDefault="008F357C" w:rsidP="00594484">
      <w:pPr>
        <w:pStyle w:val="PGQuestion-3rdlevel"/>
        <w:ind w:left="851"/>
        <w:rPr>
          <w:rStyle w:val="PGAnswers-3rdlevelChar"/>
        </w:rPr>
      </w:pPr>
      <w:r>
        <w:t>(</w:t>
      </w:r>
      <w:proofErr w:type="spellStart"/>
      <w:r>
        <w:t>i</w:t>
      </w:r>
      <w:proofErr w:type="spellEnd"/>
      <w:r>
        <w:t>)</w:t>
      </w:r>
      <w:r>
        <w:tab/>
      </w:r>
      <w:r w:rsidR="00FC62B8">
        <w:t>How does</w:t>
      </w:r>
      <w:r w:rsidR="000F3A58">
        <w:t xml:space="preserve"> a satnav system work?</w:t>
      </w:r>
      <w:r w:rsidR="006C3175">
        <w:br/>
      </w:r>
      <w:r w:rsidR="006C3175">
        <w:br/>
      </w:r>
      <w:r w:rsidR="006C3175" w:rsidRPr="008F357C">
        <w:rPr>
          <w:rStyle w:val="PGAnswers-3rdlevelChar"/>
        </w:rPr>
        <w:t xml:space="preserve">The satnav first needs </w:t>
      </w:r>
      <w:r w:rsidR="00D43672" w:rsidRPr="008F357C">
        <w:rPr>
          <w:rStyle w:val="PGAnswers-3rdlevelChar"/>
        </w:rPr>
        <w:t>to work out its exact location. It does this by a system known as GPS (Global Positioning System)</w:t>
      </w:r>
      <w:r w:rsidR="00A533E6" w:rsidRPr="008F357C">
        <w:rPr>
          <w:rStyle w:val="PGAnswers-3rdlevelChar"/>
        </w:rPr>
        <w:t xml:space="preserve">. </w:t>
      </w:r>
      <w:r w:rsidR="00CA10D3" w:rsidRPr="008F357C">
        <w:rPr>
          <w:rStyle w:val="PGAnswers-3rdlevelChar"/>
        </w:rPr>
        <w:t xml:space="preserve">31 satellites orbit the earth. </w:t>
      </w:r>
      <w:r w:rsidR="00B17913" w:rsidRPr="008F357C">
        <w:rPr>
          <w:rStyle w:val="PGAnswers-3rdlevelChar"/>
        </w:rPr>
        <w:t>By receiving a signal from at least 3 satellites, it is possible to triangulate the location based on the time it takes to receive each signal.</w:t>
      </w:r>
      <w:r w:rsidR="00220117" w:rsidRPr="008F357C">
        <w:rPr>
          <w:rStyle w:val="PGAnswers-3rdlevelChar"/>
        </w:rPr>
        <w:br/>
      </w:r>
      <w:r w:rsidR="00220117" w:rsidRPr="008F357C">
        <w:rPr>
          <w:rStyle w:val="PGAnswers-3rdlevelChar"/>
        </w:rPr>
        <w:br/>
        <w:t xml:space="preserve">The navigation of the system makes use of a database of maps and locations such a postcodes (or in this case the what3words algorithm). </w:t>
      </w:r>
      <w:r w:rsidR="00EB108F" w:rsidRPr="008F357C">
        <w:rPr>
          <w:rStyle w:val="PGAnswers-3rdlevelChar"/>
        </w:rPr>
        <w:t xml:space="preserve">An algorithm will find the shortest or fastest path to a destination entered by the user. </w:t>
      </w:r>
      <w:r w:rsidR="00C754B9" w:rsidRPr="008F357C">
        <w:rPr>
          <w:rStyle w:val="PGAnswers-3rdlevelChar"/>
        </w:rPr>
        <w:t>The GPS position can be used to locate the car to within a few meters.</w:t>
      </w:r>
    </w:p>
    <w:p w14:paraId="7E27688A" w14:textId="12B121BF" w:rsidR="000F3A58" w:rsidRDefault="008F357C" w:rsidP="008F357C">
      <w:pPr>
        <w:pStyle w:val="PGQuestion-2ndlevel"/>
      </w:pPr>
      <w:r>
        <w:t>(ii)</w:t>
      </w:r>
      <w:r>
        <w:tab/>
      </w:r>
      <w:r w:rsidR="000F3A58">
        <w:t xml:space="preserve">What3words also works with </w:t>
      </w:r>
      <w:r w:rsidR="00E747A2">
        <w:t xml:space="preserve">some UK emergency services. Why would having what3words installed help in </w:t>
      </w:r>
      <w:proofErr w:type="gramStart"/>
      <w:r w:rsidR="00303B9E">
        <w:t>an emergency</w:t>
      </w:r>
      <w:r w:rsidR="00E747A2">
        <w:t xml:space="preserve"> situation</w:t>
      </w:r>
      <w:proofErr w:type="gramEnd"/>
      <w:r w:rsidR="00E747A2">
        <w:t>?</w:t>
      </w:r>
      <w:r w:rsidR="00303B9E">
        <w:br/>
      </w:r>
      <w:r w:rsidR="00C754B9">
        <w:br/>
      </w:r>
      <w:r w:rsidR="00C754B9" w:rsidRPr="00091AD3">
        <w:rPr>
          <w:color w:val="FF0000"/>
        </w:rPr>
        <w:t xml:space="preserve">If a car breaks down or is involved in an accident it can be hard for the driver to </w:t>
      </w:r>
      <w:r w:rsidR="009279CD" w:rsidRPr="00091AD3">
        <w:rPr>
          <w:color w:val="FF0000"/>
        </w:rPr>
        <w:t xml:space="preserve">explain their location and for police/fire/ambulance to find them. </w:t>
      </w:r>
      <w:r w:rsidR="0000021E" w:rsidRPr="00091AD3">
        <w:rPr>
          <w:color w:val="FF0000"/>
        </w:rPr>
        <w:t>This is especially true for rural locations.</w:t>
      </w:r>
      <w:r w:rsidR="003D3662" w:rsidRPr="00091AD3">
        <w:rPr>
          <w:color w:val="FF0000"/>
        </w:rPr>
        <w:t xml:space="preserve"> What3words enables the emergency services to locate the </w:t>
      </w:r>
      <w:r w:rsidR="00831D99" w:rsidRPr="00091AD3">
        <w:rPr>
          <w:color w:val="FF0000"/>
        </w:rPr>
        <w:t xml:space="preserve">car to within three meters. </w:t>
      </w:r>
      <w:r w:rsidR="001860C0" w:rsidRPr="00091AD3">
        <w:rPr>
          <w:color w:val="FF0000"/>
        </w:rPr>
        <w:t xml:space="preserve">No </w:t>
      </w:r>
      <w:r w:rsidR="002F19E4">
        <w:rPr>
          <w:color w:val="FF0000"/>
        </w:rPr>
        <w:t>I</w:t>
      </w:r>
      <w:r w:rsidR="001860C0" w:rsidRPr="00091AD3">
        <w:rPr>
          <w:color w:val="FF0000"/>
        </w:rPr>
        <w:t xml:space="preserve">nternet signal is required for the app to work as the locations are stored on the device and GPS doesn’t use the </w:t>
      </w:r>
      <w:r w:rsidR="002F19E4">
        <w:rPr>
          <w:color w:val="FF0000"/>
        </w:rPr>
        <w:t>I</w:t>
      </w:r>
      <w:r w:rsidR="001860C0" w:rsidRPr="00091AD3">
        <w:rPr>
          <w:color w:val="FF0000"/>
        </w:rPr>
        <w:t>nternet.</w:t>
      </w:r>
      <w:r w:rsidR="00303B9E">
        <w:br/>
      </w:r>
    </w:p>
    <w:p w14:paraId="24EE1FD2" w14:textId="5E47901B" w:rsidR="00F66359" w:rsidRDefault="00F66359" w:rsidP="00F66359">
      <w:pPr>
        <w:pStyle w:val="PGQuestion-toplevel"/>
      </w:pPr>
    </w:p>
    <w:p w14:paraId="4C22D019" w14:textId="77777777" w:rsidR="008F357C" w:rsidRDefault="008F357C" w:rsidP="00195E49">
      <w:pPr>
        <w:pStyle w:val="PGTaskTitle"/>
      </w:pPr>
    </w:p>
    <w:p w14:paraId="7699EA4D" w14:textId="41754D49" w:rsidR="00E932DF" w:rsidRDefault="00E932DF" w:rsidP="00E932DF">
      <w:pPr>
        <w:pStyle w:val="PGTaskTitle"/>
      </w:pPr>
      <w:r w:rsidRPr="00FF1C75">
        <w:lastRenderedPageBreak/>
        <w:t>Task</w:t>
      </w:r>
      <w:r>
        <w:t xml:space="preserve"> 5</w:t>
      </w:r>
    </w:p>
    <w:p w14:paraId="734B6280" w14:textId="77777777" w:rsidR="00C60465" w:rsidRPr="00C60465" w:rsidRDefault="008558F3" w:rsidP="00C60465">
      <w:pPr>
        <w:pStyle w:val="PGQuestion-toplevel"/>
      </w:pPr>
      <w:r w:rsidRPr="00C60465">
        <w:t>A school needs to register students every morning and afternoon</w:t>
      </w:r>
      <w:r w:rsidR="00B378EC" w:rsidRPr="00C60465">
        <w:t>.</w:t>
      </w:r>
    </w:p>
    <w:p w14:paraId="4A85B4D0" w14:textId="24FF8F36" w:rsidR="00A80C8F" w:rsidRDefault="00C60465" w:rsidP="00C60465">
      <w:pPr>
        <w:pStyle w:val="PGQuestion-toplevel"/>
      </w:pPr>
      <w:r w:rsidRPr="00C60465">
        <w:t>(a)</w:t>
      </w:r>
      <w:r w:rsidRPr="00C60465">
        <w:tab/>
      </w:r>
      <w:r w:rsidR="000F10FD" w:rsidRPr="00C60465">
        <w:t>Suggest two devices that could be used for this data collection.</w:t>
      </w:r>
      <w:r w:rsidR="00A80C8F" w:rsidRPr="00C60465">
        <w:br/>
      </w:r>
      <w:r w:rsidR="00A80C8F" w:rsidRPr="00C60465">
        <w:br/>
      </w:r>
      <w:r w:rsidR="00076FD2" w:rsidRPr="00DB4D5E">
        <w:rPr>
          <w:color w:val="FF0000"/>
        </w:rPr>
        <w:t>computer/laptop with mouse or keyboard</w:t>
      </w:r>
      <w:r w:rsidR="00076FD2" w:rsidRPr="00DB4D5E">
        <w:rPr>
          <w:color w:val="FF0000"/>
        </w:rPr>
        <w:br/>
      </w:r>
      <w:r w:rsidR="0088074C" w:rsidRPr="00DB4D5E">
        <w:rPr>
          <w:color w:val="FF0000"/>
        </w:rPr>
        <w:t>tablet or smartphone with touchscreen</w:t>
      </w:r>
      <w:r w:rsidR="002866B8" w:rsidRPr="00DB4D5E">
        <w:rPr>
          <w:color w:val="FF0000"/>
        </w:rPr>
        <w:br/>
      </w:r>
      <w:r>
        <w:rPr>
          <w:color w:val="FF0000"/>
        </w:rPr>
        <w:br/>
      </w:r>
      <w:r w:rsidR="002866B8" w:rsidRPr="00DB4D5E">
        <w:rPr>
          <w:color w:val="FF0000"/>
        </w:rPr>
        <w:t>Less likely:</w:t>
      </w:r>
      <w:r w:rsidR="0088074C" w:rsidRPr="00DB4D5E">
        <w:rPr>
          <w:color w:val="FF0000"/>
        </w:rPr>
        <w:br/>
        <w:t>fingerprint scanner</w:t>
      </w:r>
      <w:r w:rsidR="0088074C" w:rsidRPr="00DB4D5E">
        <w:rPr>
          <w:color w:val="FF0000"/>
        </w:rPr>
        <w:br/>
        <w:t>RFID reader with each student having a card</w:t>
      </w:r>
      <w:r w:rsidR="002866B8" w:rsidRPr="00DB4D5E">
        <w:rPr>
          <w:color w:val="FF0000"/>
        </w:rPr>
        <w:t>/wristband</w:t>
      </w:r>
    </w:p>
    <w:p w14:paraId="25F1D85B" w14:textId="45877FBB" w:rsidR="00DB4D5E" w:rsidRDefault="002C405B" w:rsidP="002C405B">
      <w:pPr>
        <w:pStyle w:val="PGQuestion-toplevel"/>
      </w:pPr>
      <w:r>
        <w:t>(b)</w:t>
      </w:r>
      <w:r>
        <w:tab/>
      </w:r>
      <w:r w:rsidR="00A80C8F">
        <w:t>What are the advantages or disadvantages of the systems you have suggested</w:t>
      </w:r>
      <w:r w:rsidR="00616C3B">
        <w:t>?</w:t>
      </w:r>
      <w:r w:rsidR="0069115A">
        <w:br/>
      </w:r>
      <w:r w:rsidR="0069115A">
        <w:br/>
      </w:r>
      <w:r w:rsidR="0069115A" w:rsidRPr="00DB4D5E">
        <w:rPr>
          <w:color w:val="FF0000"/>
        </w:rPr>
        <w:t>Answers will depend on the chosen methods.</w:t>
      </w:r>
      <w:r w:rsidR="00481FD5" w:rsidRPr="00DB4D5E">
        <w:rPr>
          <w:color w:val="FF0000"/>
        </w:rPr>
        <w:br/>
      </w:r>
      <w:r w:rsidR="00481FD5" w:rsidRPr="00DB4D5E">
        <w:rPr>
          <w:color w:val="FF0000"/>
        </w:rPr>
        <w:br/>
      </w:r>
      <w:r w:rsidR="00D564E5" w:rsidRPr="00DB4D5E">
        <w:rPr>
          <w:color w:val="FF0000"/>
        </w:rPr>
        <w:t xml:space="preserve">Students should be aware that some people may be </w:t>
      </w:r>
      <w:r w:rsidR="004624A4" w:rsidRPr="00DB4D5E">
        <w:rPr>
          <w:color w:val="FF0000"/>
        </w:rPr>
        <w:t xml:space="preserve">concerned by fingerprint scanners raising ethical issues. RFID card readers </w:t>
      </w:r>
      <w:r w:rsidR="00481FD5" w:rsidRPr="00DB4D5E">
        <w:rPr>
          <w:color w:val="FF0000"/>
        </w:rPr>
        <w:t>whilst fast, have the issue that students may use each other’s cards or lose cards.</w:t>
      </w:r>
      <w:r w:rsidR="00481FD5" w:rsidRPr="00DB4D5E">
        <w:rPr>
          <w:color w:val="FF0000"/>
        </w:rPr>
        <w:br/>
      </w:r>
      <w:r w:rsidR="00481FD5" w:rsidRPr="00DB4D5E">
        <w:rPr>
          <w:color w:val="FF0000"/>
        </w:rPr>
        <w:br/>
      </w:r>
      <w:r w:rsidR="00B21D9F" w:rsidRPr="00DB4D5E">
        <w:rPr>
          <w:color w:val="FF0000"/>
        </w:rPr>
        <w:t xml:space="preserve">A computer/laptop may lose the network connection and fail to register students. A tablet or smartphone may </w:t>
      </w:r>
      <w:r w:rsidR="00C806B6" w:rsidRPr="00DB4D5E">
        <w:rPr>
          <w:color w:val="FF0000"/>
        </w:rPr>
        <w:t xml:space="preserve">be harder to select individual students. It may also be out of a </w:t>
      </w:r>
      <w:r w:rsidR="00FC69CC" w:rsidRPr="00DB4D5E">
        <w:rPr>
          <w:color w:val="FF0000"/>
        </w:rPr>
        <w:t>Wi-Fi</w:t>
      </w:r>
      <w:r w:rsidR="00C806B6" w:rsidRPr="00DB4D5E">
        <w:rPr>
          <w:color w:val="FF0000"/>
        </w:rPr>
        <w:t xml:space="preserve"> range meaning that the database won’t hold the most up to date information</w:t>
      </w:r>
      <w:r w:rsidR="00F074A9" w:rsidRPr="00DB4D5E">
        <w:rPr>
          <w:color w:val="FF0000"/>
        </w:rPr>
        <w:t xml:space="preserve"> until the device is synchronised.</w:t>
      </w:r>
      <w:r w:rsidR="00F074A9" w:rsidRPr="00DB4D5E">
        <w:rPr>
          <w:color w:val="FF0000"/>
        </w:rPr>
        <w:br/>
      </w:r>
      <w:r w:rsidR="00F074A9" w:rsidRPr="00DB4D5E">
        <w:rPr>
          <w:color w:val="FF0000"/>
        </w:rPr>
        <w:br/>
        <w:t xml:space="preserve">All methods have the advantage that they create an electronic register which can be shared via a database. This allows </w:t>
      </w:r>
      <w:r w:rsidR="00DB4D5E" w:rsidRPr="00DB4D5E">
        <w:rPr>
          <w:color w:val="FF0000"/>
        </w:rPr>
        <w:t>the school and possibly parents to check attendance and for the data to be processed.</w:t>
      </w:r>
    </w:p>
    <w:p w14:paraId="0FF392B1" w14:textId="7A3BF31C" w:rsidR="00F930F4" w:rsidRDefault="002C405B" w:rsidP="00F930F4">
      <w:pPr>
        <w:pStyle w:val="PGTaskTitle"/>
      </w:pPr>
      <w:r>
        <w:br/>
      </w:r>
      <w:r w:rsidR="00F930F4" w:rsidRPr="00FF1C75">
        <w:t>Task</w:t>
      </w:r>
      <w:r w:rsidR="00F930F4">
        <w:t xml:space="preserve"> 6</w:t>
      </w:r>
    </w:p>
    <w:p w14:paraId="55D3CF33" w14:textId="1B72AFAD" w:rsidR="000B6A42" w:rsidRDefault="00675DB6" w:rsidP="00DB4D5E">
      <w:pPr>
        <w:pStyle w:val="PGQuestion-toplevel"/>
        <w:ind w:left="0" w:firstLine="0"/>
      </w:pPr>
      <w:r>
        <w:t xml:space="preserve">What are </w:t>
      </w:r>
      <w:r w:rsidR="000B6A42">
        <w:t xml:space="preserve">the </w:t>
      </w:r>
      <w:r w:rsidR="00906BDA">
        <w:t xml:space="preserve">communication devices </w:t>
      </w:r>
      <w:r w:rsidR="000B6A42">
        <w:t>and</w:t>
      </w:r>
      <w:r w:rsidR="00906BDA">
        <w:t xml:space="preserve"> media you use daily at home</w:t>
      </w:r>
      <w:r w:rsidR="00C83617">
        <w:t xml:space="preserve">, </w:t>
      </w:r>
      <w:r w:rsidR="00906BDA">
        <w:t>school</w:t>
      </w:r>
      <w:r w:rsidR="00C83617">
        <w:t xml:space="preserve"> or college</w:t>
      </w:r>
      <w:r w:rsidR="00906BDA">
        <w:t>?</w:t>
      </w:r>
    </w:p>
    <w:p w14:paraId="3F1EA931" w14:textId="77777777" w:rsidR="00886B2D" w:rsidRDefault="00886B2D" w:rsidP="00DB4D5E">
      <w:pPr>
        <w:pStyle w:val="PGQuestion-toplevel"/>
        <w:ind w:left="0" w:firstLine="0"/>
        <w:rPr>
          <w:color w:val="FF0000"/>
        </w:rPr>
      </w:pPr>
      <w:r>
        <w:rPr>
          <w:color w:val="FF0000"/>
        </w:rPr>
        <w:t>Answers will vary for each student</w:t>
      </w:r>
    </w:p>
    <w:p w14:paraId="40415FDB" w14:textId="748649BC" w:rsidR="00886B2D" w:rsidRDefault="00886B2D" w:rsidP="00DB4D5E">
      <w:pPr>
        <w:pStyle w:val="PGQuestion-toplevel"/>
        <w:ind w:left="0" w:firstLine="0"/>
        <w:rPr>
          <w:color w:val="FF0000"/>
        </w:rPr>
      </w:pPr>
      <w:r>
        <w:rPr>
          <w:color w:val="FF0000"/>
        </w:rPr>
        <w:t>Likely for school</w:t>
      </w:r>
      <w:r w:rsidR="00C83617">
        <w:rPr>
          <w:color w:val="FF0000"/>
        </w:rPr>
        <w:t>/college</w:t>
      </w:r>
      <w:r>
        <w:rPr>
          <w:color w:val="FF0000"/>
        </w:rPr>
        <w:t>:</w:t>
      </w:r>
    </w:p>
    <w:p w14:paraId="6007E236" w14:textId="4D9A8E91" w:rsidR="00B314A3" w:rsidRDefault="00886B2D" w:rsidP="00DB4D5E">
      <w:pPr>
        <w:pStyle w:val="PGQuestion-toplevel"/>
        <w:ind w:left="0" w:firstLine="0"/>
        <w:rPr>
          <w:color w:val="FF0000"/>
        </w:rPr>
      </w:pPr>
      <w:r>
        <w:rPr>
          <w:color w:val="FF0000"/>
        </w:rPr>
        <w:t xml:space="preserve">PC/Mac connected by </w:t>
      </w:r>
      <w:r w:rsidR="00C83617">
        <w:rPr>
          <w:color w:val="FF0000"/>
        </w:rPr>
        <w:t xml:space="preserve">network cable, Laptop connected by </w:t>
      </w:r>
      <w:r w:rsidR="00FC69CC">
        <w:rPr>
          <w:color w:val="FF0000"/>
        </w:rPr>
        <w:t>Wi-Fi</w:t>
      </w:r>
      <w:r w:rsidR="002D12DC">
        <w:rPr>
          <w:color w:val="FF0000"/>
        </w:rPr>
        <w:t xml:space="preserve">, Mobile phone connected by </w:t>
      </w:r>
      <w:r w:rsidR="00500CED">
        <w:rPr>
          <w:color w:val="FF0000"/>
        </w:rPr>
        <w:t>3G/</w:t>
      </w:r>
      <w:r w:rsidR="002D12DC">
        <w:rPr>
          <w:color w:val="FF0000"/>
        </w:rPr>
        <w:t>HSDPA/LTE/4G (most popular standards in 2019)</w:t>
      </w:r>
      <w:r w:rsidR="00500CED">
        <w:rPr>
          <w:color w:val="FF0000"/>
        </w:rPr>
        <w:t xml:space="preserve">, Fibre to the premises (FTTP) for the school/college </w:t>
      </w:r>
      <w:r w:rsidR="002F19E4">
        <w:rPr>
          <w:color w:val="FF0000"/>
        </w:rPr>
        <w:t>I</w:t>
      </w:r>
      <w:r w:rsidR="00500CED">
        <w:rPr>
          <w:color w:val="FF0000"/>
        </w:rPr>
        <w:t>nternet connection</w:t>
      </w:r>
      <w:r w:rsidR="00B314A3">
        <w:rPr>
          <w:color w:val="FF0000"/>
        </w:rPr>
        <w:t>, NIC, switch, router</w:t>
      </w:r>
      <w:r w:rsidR="009205EE">
        <w:rPr>
          <w:color w:val="FF0000"/>
        </w:rPr>
        <w:t>, WAP</w:t>
      </w:r>
      <w:r w:rsidR="00FC69CC">
        <w:rPr>
          <w:color w:val="FF0000"/>
        </w:rPr>
        <w:t>.</w:t>
      </w:r>
    </w:p>
    <w:p w14:paraId="7B585B65" w14:textId="1F45A368" w:rsidR="00026099" w:rsidRDefault="00B314A3" w:rsidP="009205EE">
      <w:pPr>
        <w:pStyle w:val="PGQuestion-toplevel"/>
        <w:ind w:left="0" w:firstLine="0"/>
      </w:pPr>
      <w:r>
        <w:rPr>
          <w:color w:val="FF0000"/>
        </w:rPr>
        <w:t>Home networks are likely to differ with FTTC (Fibre to the cabinet)</w:t>
      </w:r>
      <w:r w:rsidR="009205EE">
        <w:rPr>
          <w:color w:val="FF0000"/>
        </w:rPr>
        <w:t xml:space="preserve">, </w:t>
      </w:r>
      <w:r w:rsidR="00FC69CC">
        <w:rPr>
          <w:color w:val="FF0000"/>
        </w:rPr>
        <w:t>Wi-Fi</w:t>
      </w:r>
      <w:r w:rsidR="009205EE">
        <w:rPr>
          <w:color w:val="FF0000"/>
        </w:rPr>
        <w:t>/WAP and Bluetooth being more likely methods of connection</w:t>
      </w:r>
      <w:r w:rsidR="00FC69CC">
        <w:rPr>
          <w:color w:val="FF0000"/>
        </w:rPr>
        <w:t>.</w:t>
      </w:r>
      <w:r w:rsidR="002D12DC">
        <w:rPr>
          <w:color w:val="FF0000"/>
        </w:rPr>
        <w:br/>
      </w:r>
    </w:p>
    <w:sectPr w:rsidR="00026099" w:rsidSect="006B01F6">
      <w:headerReference w:type="even" r:id="rId14"/>
      <w:headerReference w:type="default" r:id="rId15"/>
      <w:footerReference w:type="default" r:id="rId16"/>
      <w:headerReference w:type="first" r:id="rId17"/>
      <w:pgSz w:w="11906" w:h="16838" w:code="9"/>
      <w:pgMar w:top="1692" w:right="1418"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0945F" w14:textId="77777777" w:rsidR="003F3F64" w:rsidRDefault="003F3F64" w:rsidP="00EB36FF">
      <w:pPr>
        <w:spacing w:before="0" w:after="0"/>
      </w:pPr>
      <w:r>
        <w:separator/>
      </w:r>
    </w:p>
  </w:endnote>
  <w:endnote w:type="continuationSeparator" w:id="0">
    <w:p w14:paraId="41B0877F" w14:textId="77777777" w:rsidR="003F3F64" w:rsidRDefault="003F3F64" w:rsidP="00EB36FF">
      <w:pPr>
        <w:spacing w:before="0" w:after="0"/>
      </w:pPr>
      <w:r>
        <w:continuationSeparator/>
      </w:r>
    </w:p>
  </w:endnote>
  <w:endnote w:type="continuationNotice" w:id="1">
    <w:p w14:paraId="51D97FD6" w14:textId="77777777" w:rsidR="003F3F64" w:rsidRDefault="003F3F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6000" w14:textId="77777777" w:rsidR="003F3F64" w:rsidRDefault="003F3F64" w:rsidP="00EB36FF">
      <w:pPr>
        <w:spacing w:before="0" w:after="0"/>
      </w:pPr>
      <w:r>
        <w:separator/>
      </w:r>
    </w:p>
  </w:footnote>
  <w:footnote w:type="continuationSeparator" w:id="0">
    <w:p w14:paraId="163FE48B" w14:textId="77777777" w:rsidR="003F3F64" w:rsidRDefault="003F3F64" w:rsidP="00EB36FF">
      <w:pPr>
        <w:spacing w:before="0" w:after="0"/>
      </w:pPr>
      <w:r>
        <w:continuationSeparator/>
      </w:r>
    </w:p>
  </w:footnote>
  <w:footnote w:type="continuationNotice" w:id="1">
    <w:p w14:paraId="31F35998" w14:textId="77777777" w:rsidR="003F3F64" w:rsidRDefault="003F3F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7B585B71">
          <wp:simplePos x="0" y="0"/>
          <wp:positionH relativeFrom="column">
            <wp:posOffset>4728210</wp:posOffset>
          </wp:positionH>
          <wp:positionV relativeFrom="paragraph">
            <wp:posOffset>-17494</wp:posOffset>
          </wp:positionV>
          <wp:extent cx="1799590" cy="431800"/>
          <wp:effectExtent l="0" t="0" r="0" b="6350"/>
          <wp:wrapNone/>
          <wp:docPr id="18" name="Picture 18"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43180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7B585B72" wp14:editId="4BF9CCC0">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4CBBFF">
                          <a:alpha val="98824"/>
                        </a:srgbClr>
                      </a:solidFill>
                      <a:ln>
                        <a:noFill/>
                      </a:ln>
                      <a:extLst/>
                    </wps:spPr>
                    <wps:txbx>
                      <w:txbxContent>
                        <w:p w14:paraId="7B585B74" w14:textId="69155CBD" w:rsidR="00C34EDE" w:rsidRDefault="00C34EDE" w:rsidP="006C0DBE">
                          <w:pPr>
                            <w:pStyle w:val="PGDocumentTitle"/>
                          </w:pPr>
                          <w:r>
                            <w:t xml:space="preserve">Worksheet </w:t>
                          </w:r>
                          <w:r w:rsidR="000A6876">
                            <w:t>1</w:t>
                          </w:r>
                          <w:r>
                            <w:t xml:space="preserve"> </w:t>
                          </w:r>
                          <w:r w:rsidR="000A6876">
                            <w:t>Digital devices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" fillcolor="#4cbbff" stroked="f">
              <v:fill opacity="64764f"/>
              <v:textbox inset="20mm,0,,2mm">
                <w:txbxContent>
                  <w:p w14:paraId="7B585B74" w14:textId="69155CBD" w:rsidR="00C34EDE" w:rsidRDefault="00C34EDE" w:rsidP="006C0DBE">
                    <w:pPr>
                      <w:pStyle w:val="PGDocumentTitle"/>
                    </w:pPr>
                    <w:r>
                      <w:t xml:space="preserve">Worksheet </w:t>
                    </w:r>
                    <w:r w:rsidR="000A6876">
                      <w:t>1</w:t>
                    </w:r>
                    <w:r>
                      <w:t xml:space="preserve"> </w:t>
                    </w:r>
                    <w:r w:rsidR="000A6876">
                      <w:t>Digital devices</w:t>
                    </w:r>
                  </w:p>
                  <w:p w14:paraId="7B585B75" w14:textId="1D8EE1DB" w:rsidR="00C34EDE" w:rsidRPr="006C0DBE" w:rsidRDefault="008A3F7B" w:rsidP="006C0DBE">
                    <w:pPr>
                      <w:pStyle w:val="PGUnitTitle"/>
                    </w:pPr>
                    <w:r>
                      <w:t>Learning Aim</w:t>
                    </w:r>
                    <w:r w:rsidR="00C34EDE" w:rsidRPr="006C0DBE">
                      <w:t xml:space="preserve"> </w:t>
                    </w:r>
                    <w:r>
                      <w:t>A</w:t>
                    </w:r>
                    <w:r w:rsidR="00C34EDE" w:rsidRPr="006C0DBE">
                      <w:t xml:space="preserve"> </w:t>
                    </w:r>
                    <w:r w:rsidR="00577F95">
                      <w:t>Digital devices in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2"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1"/>
  </w:num>
  <w:num w:numId="3">
    <w:abstractNumId w:val="13"/>
  </w:num>
  <w:num w:numId="4">
    <w:abstractNumId w:val="11"/>
  </w:num>
  <w:num w:numId="5">
    <w:abstractNumId w:val="10"/>
  </w:num>
  <w:num w:numId="6">
    <w:abstractNumId w:val="12"/>
  </w:num>
  <w:num w:numId="7">
    <w:abstractNumId w:val="14"/>
  </w:num>
  <w:num w:numId="8">
    <w:abstractNumId w:val="4"/>
  </w:num>
  <w:num w:numId="9">
    <w:abstractNumId w:val="8"/>
  </w:num>
  <w:num w:numId="10">
    <w:abstractNumId w:val="18"/>
  </w:num>
  <w:num w:numId="11">
    <w:abstractNumId w:val="22"/>
  </w:num>
  <w:num w:numId="12">
    <w:abstractNumId w:val="7"/>
  </w:num>
  <w:num w:numId="13">
    <w:abstractNumId w:val="6"/>
  </w:num>
  <w:num w:numId="14">
    <w:abstractNumId w:val="2"/>
  </w:num>
  <w:num w:numId="15">
    <w:abstractNumId w:val="5"/>
  </w:num>
  <w:num w:numId="16">
    <w:abstractNumId w:val="15"/>
  </w:num>
  <w:num w:numId="17">
    <w:abstractNumId w:val="9"/>
  </w:num>
  <w:num w:numId="18">
    <w:abstractNumId w:val="16"/>
  </w:num>
  <w:num w:numId="19">
    <w:abstractNumId w:val="19"/>
  </w:num>
  <w:num w:numId="20">
    <w:abstractNumId w:val="17"/>
  </w:num>
  <w:num w:numId="21">
    <w:abstractNumId w:val="2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qQUA6DtvUi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1AD3"/>
    <w:rsid w:val="00092869"/>
    <w:rsid w:val="000A06FF"/>
    <w:rsid w:val="000A6876"/>
    <w:rsid w:val="000B64CC"/>
    <w:rsid w:val="000B6A42"/>
    <w:rsid w:val="000D0B15"/>
    <w:rsid w:val="000D36BA"/>
    <w:rsid w:val="000D43A8"/>
    <w:rsid w:val="000E27B2"/>
    <w:rsid w:val="000E34E0"/>
    <w:rsid w:val="000F0B1E"/>
    <w:rsid w:val="000F10FD"/>
    <w:rsid w:val="000F3A58"/>
    <w:rsid w:val="000F3EC3"/>
    <w:rsid w:val="00100C9B"/>
    <w:rsid w:val="00103900"/>
    <w:rsid w:val="00104387"/>
    <w:rsid w:val="0012079D"/>
    <w:rsid w:val="0012611A"/>
    <w:rsid w:val="00126121"/>
    <w:rsid w:val="00147AAE"/>
    <w:rsid w:val="0016321A"/>
    <w:rsid w:val="00165930"/>
    <w:rsid w:val="001860C0"/>
    <w:rsid w:val="00195E49"/>
    <w:rsid w:val="001B52DF"/>
    <w:rsid w:val="001D05D5"/>
    <w:rsid w:val="001E4E0C"/>
    <w:rsid w:val="001E6681"/>
    <w:rsid w:val="001F13F5"/>
    <w:rsid w:val="002160E5"/>
    <w:rsid w:val="00216396"/>
    <w:rsid w:val="00217083"/>
    <w:rsid w:val="00220117"/>
    <w:rsid w:val="00242445"/>
    <w:rsid w:val="002537C6"/>
    <w:rsid w:val="0025700A"/>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5405D"/>
    <w:rsid w:val="00360BD2"/>
    <w:rsid w:val="00363C06"/>
    <w:rsid w:val="00365D44"/>
    <w:rsid w:val="0037033C"/>
    <w:rsid w:val="003745F0"/>
    <w:rsid w:val="00385B36"/>
    <w:rsid w:val="003A502C"/>
    <w:rsid w:val="003B4075"/>
    <w:rsid w:val="003C1126"/>
    <w:rsid w:val="003C4084"/>
    <w:rsid w:val="003C6292"/>
    <w:rsid w:val="003C699A"/>
    <w:rsid w:val="003D3662"/>
    <w:rsid w:val="003F3F64"/>
    <w:rsid w:val="003F4578"/>
    <w:rsid w:val="00416EFF"/>
    <w:rsid w:val="0044701F"/>
    <w:rsid w:val="004503CE"/>
    <w:rsid w:val="004624A4"/>
    <w:rsid w:val="00463A2B"/>
    <w:rsid w:val="00471FBE"/>
    <w:rsid w:val="00481FD5"/>
    <w:rsid w:val="00483093"/>
    <w:rsid w:val="004A5B2F"/>
    <w:rsid w:val="004A6E72"/>
    <w:rsid w:val="004B76B3"/>
    <w:rsid w:val="004F33AD"/>
    <w:rsid w:val="00500CED"/>
    <w:rsid w:val="00523B68"/>
    <w:rsid w:val="00541148"/>
    <w:rsid w:val="005422BE"/>
    <w:rsid w:val="00542694"/>
    <w:rsid w:val="00570110"/>
    <w:rsid w:val="00571A28"/>
    <w:rsid w:val="0057296B"/>
    <w:rsid w:val="00577F95"/>
    <w:rsid w:val="00593119"/>
    <w:rsid w:val="00594484"/>
    <w:rsid w:val="005B206F"/>
    <w:rsid w:val="005D6099"/>
    <w:rsid w:val="005E1CAD"/>
    <w:rsid w:val="006072E7"/>
    <w:rsid w:val="00616C3B"/>
    <w:rsid w:val="00617920"/>
    <w:rsid w:val="00617A52"/>
    <w:rsid w:val="00633326"/>
    <w:rsid w:val="0064134E"/>
    <w:rsid w:val="00675DB6"/>
    <w:rsid w:val="00682B4C"/>
    <w:rsid w:val="0069115A"/>
    <w:rsid w:val="006913D9"/>
    <w:rsid w:val="006A410E"/>
    <w:rsid w:val="006B01F6"/>
    <w:rsid w:val="006C0DBE"/>
    <w:rsid w:val="006C3175"/>
    <w:rsid w:val="006C6144"/>
    <w:rsid w:val="006D04DB"/>
    <w:rsid w:val="006E4DAD"/>
    <w:rsid w:val="006F2ECB"/>
    <w:rsid w:val="00702A33"/>
    <w:rsid w:val="007063E3"/>
    <w:rsid w:val="0071584B"/>
    <w:rsid w:val="007246E4"/>
    <w:rsid w:val="00726BB9"/>
    <w:rsid w:val="00750214"/>
    <w:rsid w:val="007550E9"/>
    <w:rsid w:val="00771601"/>
    <w:rsid w:val="00787984"/>
    <w:rsid w:val="007951FB"/>
    <w:rsid w:val="00795565"/>
    <w:rsid w:val="007B7508"/>
    <w:rsid w:val="007C0855"/>
    <w:rsid w:val="007D2CC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357C"/>
    <w:rsid w:val="008F61BB"/>
    <w:rsid w:val="00906BDA"/>
    <w:rsid w:val="00916326"/>
    <w:rsid w:val="009205EE"/>
    <w:rsid w:val="00921B9A"/>
    <w:rsid w:val="009279CD"/>
    <w:rsid w:val="00932E9B"/>
    <w:rsid w:val="009370E3"/>
    <w:rsid w:val="009573B1"/>
    <w:rsid w:val="009A112F"/>
    <w:rsid w:val="009D3801"/>
    <w:rsid w:val="009D55D5"/>
    <w:rsid w:val="009D7E46"/>
    <w:rsid w:val="009E6A7E"/>
    <w:rsid w:val="009E73EB"/>
    <w:rsid w:val="009F4404"/>
    <w:rsid w:val="00A12436"/>
    <w:rsid w:val="00A15EEF"/>
    <w:rsid w:val="00A33AF6"/>
    <w:rsid w:val="00A36DB3"/>
    <w:rsid w:val="00A44342"/>
    <w:rsid w:val="00A5248F"/>
    <w:rsid w:val="00A533E6"/>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B68"/>
    <w:rsid w:val="00BC093F"/>
    <w:rsid w:val="00BC1FF9"/>
    <w:rsid w:val="00BF6CD6"/>
    <w:rsid w:val="00C0069F"/>
    <w:rsid w:val="00C05762"/>
    <w:rsid w:val="00C12494"/>
    <w:rsid w:val="00C34EDE"/>
    <w:rsid w:val="00C36A1D"/>
    <w:rsid w:val="00C50DB2"/>
    <w:rsid w:val="00C60326"/>
    <w:rsid w:val="00C60465"/>
    <w:rsid w:val="00C754B9"/>
    <w:rsid w:val="00C76324"/>
    <w:rsid w:val="00C806B6"/>
    <w:rsid w:val="00C83617"/>
    <w:rsid w:val="00C96E23"/>
    <w:rsid w:val="00CA10D3"/>
    <w:rsid w:val="00CB054A"/>
    <w:rsid w:val="00CB2EB5"/>
    <w:rsid w:val="00CB3C82"/>
    <w:rsid w:val="00CE57D2"/>
    <w:rsid w:val="00CF6AAA"/>
    <w:rsid w:val="00D27013"/>
    <w:rsid w:val="00D43672"/>
    <w:rsid w:val="00D452C4"/>
    <w:rsid w:val="00D564E5"/>
    <w:rsid w:val="00D73ADA"/>
    <w:rsid w:val="00D77DAC"/>
    <w:rsid w:val="00D9502C"/>
    <w:rsid w:val="00DA3491"/>
    <w:rsid w:val="00DA3C53"/>
    <w:rsid w:val="00DA5553"/>
    <w:rsid w:val="00DB4D5E"/>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6CF2"/>
    <w:rsid w:val="00E932DF"/>
    <w:rsid w:val="00EB108F"/>
    <w:rsid w:val="00EB36FF"/>
    <w:rsid w:val="00EC752C"/>
    <w:rsid w:val="00F074A9"/>
    <w:rsid w:val="00F11272"/>
    <w:rsid w:val="00F21C78"/>
    <w:rsid w:val="00F34EF8"/>
    <w:rsid w:val="00F35709"/>
    <w:rsid w:val="00F4725F"/>
    <w:rsid w:val="00F66359"/>
    <w:rsid w:val="00F81925"/>
    <w:rsid w:val="00F826DB"/>
    <w:rsid w:val="00F84C64"/>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semiHidden/>
    <w:unhideWhenUsed/>
    <w:locked/>
    <w:rsid w:val="00750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what3word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F4D01-7261-4756-8B60-087951A625F6}">
  <ds:schemaRefs>
    <ds:schemaRef ds:uri="http://schemas.openxmlformats.org/package/2006/metadata/core-properties"/>
    <ds:schemaRef ds:uri="94dce8ab-38ff-4714-b1ed-1fc5e4d9abd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ef05dc5-97a2-498b-bf7c-bd189143a1ff"/>
    <ds:schemaRef ds:uri="http://www.w3.org/XML/1998/namespace"/>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D5F2AA9A-D1F0-4EFB-AFF7-EBF0C118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1276</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174</cp:revision>
  <dcterms:created xsi:type="dcterms:W3CDTF">2018-11-01T09:40:00Z</dcterms:created>
  <dcterms:modified xsi:type="dcterms:W3CDTF">2019-05-22T10:33:00Z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