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EBE7" w14:textId="77777777" w:rsidR="00855B0E" w:rsidRPr="001201CD" w:rsidRDefault="00855B0E" w:rsidP="00855B0E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2D57D75C" w14:textId="77777777" w:rsidR="00855B0E" w:rsidRDefault="00855B0E" w:rsidP="00855B0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7B585AEE" w14:textId="3845E321" w:rsidR="00FF1C75" w:rsidRDefault="00FF1C75" w:rsidP="00FF1C75">
      <w:pPr>
        <w:pStyle w:val="PGTaskTitle"/>
      </w:pPr>
      <w:r w:rsidRPr="00FF1C75">
        <w:t>Task</w:t>
      </w:r>
      <w:r>
        <w:t xml:space="preserve"> </w:t>
      </w:r>
      <w:r w:rsidR="004A6E72">
        <w:t>1</w:t>
      </w:r>
    </w:p>
    <w:p w14:paraId="14909BBD" w14:textId="3E7EADBC" w:rsidR="008C04C1" w:rsidRDefault="008C04C1" w:rsidP="008C04C1">
      <w:pPr>
        <w:pStyle w:val="PGQuestion-toplevel"/>
        <w:ind w:left="0" w:firstLine="0"/>
      </w:pPr>
      <w:r>
        <w:t>Look at the picture of a car entertainment system below.</w:t>
      </w:r>
      <w:r w:rsidR="00F84C64">
        <w:br/>
      </w:r>
    </w:p>
    <w:p w14:paraId="52452E17" w14:textId="77777777" w:rsidR="00A65560" w:rsidRDefault="006B01F6" w:rsidP="00A65560">
      <w:pPr>
        <w:pStyle w:val="PGQuestion-toplevel"/>
        <w:ind w:left="0" w:firstLine="0"/>
        <w:jc w:val="center"/>
      </w:pPr>
      <w:r>
        <w:rPr>
          <w:noProof/>
        </w:rPr>
        <w:drawing>
          <wp:inline distT="0" distB="0" distL="0" distR="0" wp14:anchorId="6F190568" wp14:editId="225D0429">
            <wp:extent cx="3714454" cy="202659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la_dashboard_shutterstock_63865587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80" b="3220"/>
                    <a:stretch/>
                  </pic:blipFill>
                  <pic:spPr bwMode="auto">
                    <a:xfrm>
                      <a:off x="0" y="0"/>
                      <a:ext cx="3785668" cy="2065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F322C7" w14:textId="77777777" w:rsidR="00A65560" w:rsidRDefault="00A65560" w:rsidP="00A65560">
      <w:pPr>
        <w:pStyle w:val="PGQuestion-toplevel"/>
        <w:ind w:left="0" w:firstLine="0"/>
        <w:jc w:val="center"/>
        <w:rPr>
          <w:rStyle w:val="PGQuestion-toplevelChar"/>
          <w:sz w:val="22"/>
          <w:szCs w:val="22"/>
        </w:rPr>
      </w:pPr>
    </w:p>
    <w:p w14:paraId="00FC1DF5" w14:textId="6315EAA3" w:rsidR="00A65560" w:rsidRDefault="00471FBE" w:rsidP="00A65560">
      <w:pPr>
        <w:pStyle w:val="PGQuestion-toplevel"/>
      </w:pPr>
      <w:r w:rsidRPr="00A65560">
        <w:rPr>
          <w:rStyle w:val="PGQuestion-2ndlevelChar"/>
        </w:rPr>
        <w:t>(a)</w:t>
      </w:r>
      <w:r w:rsidR="00A65560">
        <w:rPr>
          <w:rStyle w:val="PGQuestion-2ndlevelChar"/>
          <w:rFonts w:eastAsiaTheme="minorHAnsi"/>
        </w:rPr>
        <w:t xml:space="preserve"> </w:t>
      </w:r>
      <w:r w:rsidR="00A65560">
        <w:rPr>
          <w:rStyle w:val="PGQuestion-2ndlevelChar"/>
          <w:rFonts w:eastAsiaTheme="minorHAnsi"/>
        </w:rPr>
        <w:tab/>
      </w:r>
      <w:r w:rsidR="00702A33" w:rsidRPr="00A65560">
        <w:rPr>
          <w:rStyle w:val="PGQuestion-2ndlevelChar"/>
        </w:rPr>
        <w:t xml:space="preserve">List </w:t>
      </w:r>
      <w:r w:rsidR="00702A33" w:rsidRPr="00862435">
        <w:rPr>
          <w:rStyle w:val="PGQuestion-2ndlevelChar"/>
          <w:b/>
        </w:rPr>
        <w:t>five</w:t>
      </w:r>
      <w:r w:rsidR="00702A33" w:rsidRPr="00A65560">
        <w:rPr>
          <w:rStyle w:val="PGQuestion-2ndlevelChar"/>
        </w:rPr>
        <w:t xml:space="preserve"> functions that this system, or others like it, carry out.</w:t>
      </w:r>
      <w:r w:rsidR="006A410E" w:rsidRPr="00A65560">
        <w:rPr>
          <w:rStyle w:val="PGQuestion-2ndlevelChar"/>
        </w:rPr>
        <w:br/>
      </w:r>
    </w:p>
    <w:p w14:paraId="32ED78DD" w14:textId="23CCC05B" w:rsidR="008477CE" w:rsidRPr="00A65560" w:rsidRDefault="008477CE" w:rsidP="00A65560">
      <w:pPr>
        <w:pStyle w:val="PGAnswerLines"/>
        <w:spacing w:line="240" w:lineRule="auto"/>
        <w:rPr>
          <w:b/>
        </w:rPr>
      </w:pPr>
      <w:r w:rsidRPr="00A65560">
        <w:rPr>
          <w:b/>
        </w:rPr>
        <w:t>Function 1:</w:t>
      </w:r>
    </w:p>
    <w:p w14:paraId="73174700" w14:textId="734D261E" w:rsidR="008477CE" w:rsidRPr="00A65560" w:rsidRDefault="008477CE" w:rsidP="00F87DE2">
      <w:pPr>
        <w:pStyle w:val="PGAnswerLines"/>
        <w:spacing w:before="240" w:line="240" w:lineRule="auto"/>
        <w:rPr>
          <w:b/>
        </w:rPr>
      </w:pPr>
      <w:r w:rsidRPr="00A65560">
        <w:rPr>
          <w:b/>
        </w:rPr>
        <w:t>Function 2:</w:t>
      </w:r>
    </w:p>
    <w:p w14:paraId="70373E73" w14:textId="5BED9053" w:rsidR="00B776D1" w:rsidRPr="00A65560" w:rsidRDefault="004D7932" w:rsidP="00F87DE2">
      <w:pPr>
        <w:pStyle w:val="PGAnswerLines"/>
        <w:spacing w:before="240" w:line="240" w:lineRule="auto"/>
        <w:rPr>
          <w:b/>
        </w:rPr>
      </w:pPr>
      <w:r w:rsidRPr="00A65560">
        <w:rPr>
          <w:b/>
        </w:rPr>
        <w:t>Function 3:</w:t>
      </w:r>
    </w:p>
    <w:p w14:paraId="22B0B2E1" w14:textId="43C6B14B" w:rsidR="004D7932" w:rsidRPr="00A65560" w:rsidRDefault="004D7932" w:rsidP="00F87DE2">
      <w:pPr>
        <w:pStyle w:val="PGAnswerLines"/>
        <w:spacing w:before="240" w:line="240" w:lineRule="auto"/>
        <w:rPr>
          <w:b/>
        </w:rPr>
      </w:pPr>
      <w:r w:rsidRPr="00A65560">
        <w:rPr>
          <w:b/>
        </w:rPr>
        <w:t>Function 4:</w:t>
      </w:r>
    </w:p>
    <w:p w14:paraId="59DC9507" w14:textId="7E809F4C" w:rsidR="004D7932" w:rsidRPr="00A65560" w:rsidRDefault="004D7932" w:rsidP="00F87DE2">
      <w:pPr>
        <w:pStyle w:val="PGAnswerLines"/>
        <w:spacing w:before="240" w:line="240" w:lineRule="auto"/>
        <w:rPr>
          <w:b/>
        </w:rPr>
      </w:pPr>
      <w:r w:rsidRPr="00A65560">
        <w:rPr>
          <w:b/>
        </w:rPr>
        <w:t>Function 5:</w:t>
      </w:r>
    </w:p>
    <w:p w14:paraId="276C1CA0" w14:textId="77777777" w:rsidR="00BB5C62" w:rsidRPr="004D7932" w:rsidRDefault="00BB5C62" w:rsidP="00F87DE2">
      <w:pPr>
        <w:pStyle w:val="PGAnswerLines"/>
        <w:spacing w:before="0" w:line="240" w:lineRule="auto"/>
        <w:rPr>
          <w:color w:val="FF0000"/>
        </w:rPr>
      </w:pPr>
    </w:p>
    <w:p w14:paraId="5867145D" w14:textId="098FC9F1" w:rsidR="00B73CA3" w:rsidRPr="00A65560" w:rsidRDefault="00471FBE" w:rsidP="00A65560">
      <w:pPr>
        <w:pStyle w:val="PGQuestion-toplevel"/>
      </w:pPr>
      <w:r w:rsidRPr="00A65560">
        <w:t>(b)</w:t>
      </w:r>
      <w:r w:rsidRPr="00A65560">
        <w:tab/>
      </w:r>
      <w:r w:rsidR="006E4DAD" w:rsidRPr="00A65560">
        <w:t>A</w:t>
      </w:r>
      <w:r w:rsidR="000F0B1E" w:rsidRPr="00A65560">
        <w:t xml:space="preserve"> car entertainment system is a multifunctional device.</w:t>
      </w:r>
    </w:p>
    <w:p w14:paraId="45047B8E" w14:textId="77777777" w:rsidR="002F525F" w:rsidRDefault="002F525F" w:rsidP="00B776D1">
      <w:pPr>
        <w:pStyle w:val="PGQuestion-3rdlevel"/>
        <w:ind w:left="851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0F0B1E">
        <w:t xml:space="preserve">Give </w:t>
      </w:r>
      <w:r w:rsidR="000F0B1E" w:rsidRPr="00862435">
        <w:rPr>
          <w:b/>
        </w:rPr>
        <w:t>one</w:t>
      </w:r>
      <w:r w:rsidR="000F0B1E">
        <w:t xml:space="preserve"> more example of a multifunctional device.</w:t>
      </w:r>
    </w:p>
    <w:p w14:paraId="051959B1" w14:textId="5D446341" w:rsidR="00B73CA3" w:rsidRDefault="002F525F" w:rsidP="00A65560">
      <w:pPr>
        <w:pStyle w:val="PGAnswerLines"/>
        <w:ind w:left="426"/>
      </w:pPr>
      <w:r>
        <w:tab/>
      </w:r>
    </w:p>
    <w:p w14:paraId="23A09858" w14:textId="630138BD" w:rsidR="00A65560" w:rsidRDefault="00A65560" w:rsidP="00A65560">
      <w:pPr>
        <w:pStyle w:val="PGAnswerLines"/>
        <w:spacing w:before="0" w:line="240" w:lineRule="auto"/>
        <w:ind w:left="426"/>
      </w:pPr>
    </w:p>
    <w:p w14:paraId="43654971" w14:textId="3F785B98" w:rsidR="002F525F" w:rsidRDefault="002F525F" w:rsidP="00B776D1">
      <w:pPr>
        <w:pStyle w:val="PGQuestion-3rdlevel"/>
        <w:ind w:left="851"/>
      </w:pPr>
      <w:r>
        <w:t>(ii)</w:t>
      </w:r>
      <w:r>
        <w:tab/>
      </w:r>
      <w:r w:rsidR="00B73CA3">
        <w:t>What functions does it carry out?</w:t>
      </w:r>
    </w:p>
    <w:p w14:paraId="075EA007" w14:textId="542DDCCC" w:rsidR="00A65560" w:rsidRDefault="00A65560" w:rsidP="00A65560">
      <w:pPr>
        <w:pStyle w:val="PGAnswerLines"/>
        <w:ind w:left="426"/>
      </w:pPr>
    </w:p>
    <w:p w14:paraId="7E7C570C" w14:textId="7E5BFA52" w:rsidR="00A65560" w:rsidRDefault="00A65560" w:rsidP="00A65560">
      <w:pPr>
        <w:pStyle w:val="PGAnswerLines"/>
        <w:ind w:left="426"/>
      </w:pPr>
    </w:p>
    <w:p w14:paraId="5EEBA856" w14:textId="06AB56F0" w:rsidR="00A65560" w:rsidRDefault="00A65560" w:rsidP="00A65560">
      <w:pPr>
        <w:pStyle w:val="PGAnswerLines"/>
        <w:ind w:left="426"/>
      </w:pPr>
    </w:p>
    <w:p w14:paraId="7632F1BA" w14:textId="77777777" w:rsidR="00A65560" w:rsidRDefault="00A65560" w:rsidP="00A65560">
      <w:pPr>
        <w:pStyle w:val="PGAnswerLines"/>
        <w:ind w:left="426"/>
      </w:pPr>
    </w:p>
    <w:p w14:paraId="269B1572" w14:textId="77777777" w:rsidR="00A65560" w:rsidRDefault="00A65560" w:rsidP="00A65560">
      <w:pPr>
        <w:pStyle w:val="PGAnswerLines"/>
        <w:ind w:left="426"/>
      </w:pPr>
    </w:p>
    <w:p w14:paraId="4F69D972" w14:textId="5A534301" w:rsidR="00C05762" w:rsidRDefault="00C05762" w:rsidP="00C05762">
      <w:pPr>
        <w:pStyle w:val="PGTaskTitle"/>
      </w:pPr>
      <w:r w:rsidRPr="00FF1C75">
        <w:lastRenderedPageBreak/>
        <w:t>Task</w:t>
      </w:r>
      <w:r>
        <w:t xml:space="preserve"> 2</w:t>
      </w:r>
    </w:p>
    <w:p w14:paraId="6B33971A" w14:textId="6984E8DD" w:rsidR="00827D31" w:rsidRPr="00F84C64" w:rsidRDefault="00827D31" w:rsidP="004F33AD">
      <w:pPr>
        <w:pStyle w:val="PGQuestion-toplevel"/>
        <w:ind w:left="28" w:firstLine="0"/>
      </w:pPr>
      <w:r w:rsidRPr="00F84C64">
        <w:t>A photography studio is considering whether to buy a desktop or laptop computer to edit</w:t>
      </w:r>
      <w:r w:rsidR="004F33AD">
        <w:t xml:space="preserve"> </w:t>
      </w:r>
      <w:r w:rsidRPr="00F84C64">
        <w:t>photographs. Write a short report discussing the benefits and drawbacks of each type of computer to the studio.</w:t>
      </w:r>
    </w:p>
    <w:p w14:paraId="3075E508" w14:textId="5141EA2D" w:rsidR="00A65560" w:rsidRDefault="00A65560" w:rsidP="00A65560">
      <w:pPr>
        <w:pStyle w:val="PGAnswerLines"/>
      </w:pPr>
    </w:p>
    <w:p w14:paraId="68C1B442" w14:textId="73B7C519" w:rsidR="00A65560" w:rsidRDefault="00A65560" w:rsidP="00A65560">
      <w:pPr>
        <w:pStyle w:val="PGAnswerLines"/>
      </w:pPr>
    </w:p>
    <w:p w14:paraId="6C11444B" w14:textId="6D75E6F5" w:rsidR="00A65560" w:rsidRDefault="00A65560" w:rsidP="00A65560">
      <w:pPr>
        <w:pStyle w:val="PGAnswerLines"/>
      </w:pPr>
    </w:p>
    <w:p w14:paraId="5F2A2CA1" w14:textId="6FFEFE6B" w:rsidR="00A65560" w:rsidRDefault="00A65560" w:rsidP="00A65560">
      <w:pPr>
        <w:pStyle w:val="PGAnswerLines"/>
      </w:pPr>
    </w:p>
    <w:p w14:paraId="24733839" w14:textId="7340A52A" w:rsidR="00A65560" w:rsidRDefault="00A65560" w:rsidP="00A65560">
      <w:pPr>
        <w:pStyle w:val="PGAnswerLines"/>
      </w:pPr>
    </w:p>
    <w:p w14:paraId="120D40E2" w14:textId="217EE510" w:rsidR="00A65560" w:rsidRDefault="00A65560" w:rsidP="00A65560">
      <w:pPr>
        <w:pStyle w:val="PGAnswerLines"/>
      </w:pPr>
    </w:p>
    <w:p w14:paraId="1C264AD1" w14:textId="0410E9A7" w:rsidR="00A65560" w:rsidRDefault="00A65560" w:rsidP="00A65560">
      <w:pPr>
        <w:pStyle w:val="PGAnswerLines"/>
        <w:spacing w:before="0" w:line="240" w:lineRule="auto"/>
      </w:pPr>
    </w:p>
    <w:p w14:paraId="613AC73A" w14:textId="3859EDC9" w:rsidR="0035405D" w:rsidRDefault="0035405D" w:rsidP="0035405D">
      <w:pPr>
        <w:pStyle w:val="PGTaskTitle"/>
      </w:pPr>
      <w:r w:rsidRPr="00FF1C75">
        <w:t>Task</w:t>
      </w:r>
      <w:r>
        <w:t xml:space="preserve"> 3</w:t>
      </w:r>
    </w:p>
    <w:p w14:paraId="58736F2C" w14:textId="7F7A8705" w:rsidR="00216396" w:rsidRDefault="000D43A8" w:rsidP="00C05762">
      <w:pPr>
        <w:pStyle w:val="PGQuestion-toplevel"/>
        <w:ind w:left="0" w:firstLine="0"/>
      </w:pPr>
      <w:r>
        <w:t xml:space="preserve">Design your ideal home entertainment system. </w:t>
      </w:r>
      <w:r w:rsidR="00216396">
        <w:t>Include the following in your diagram:</w:t>
      </w:r>
    </w:p>
    <w:p w14:paraId="3736EF0D" w14:textId="3EBF187C" w:rsidR="00216396" w:rsidRDefault="00126121" w:rsidP="00216396">
      <w:pPr>
        <w:pStyle w:val="PGQuestion-toplevel"/>
        <w:numPr>
          <w:ilvl w:val="0"/>
          <w:numId w:val="18"/>
        </w:numPr>
      </w:pPr>
      <w:r>
        <w:t>The d</w:t>
      </w:r>
      <w:r w:rsidR="00216396">
        <w:t>evices and components</w:t>
      </w:r>
      <w:r>
        <w:t xml:space="preserve"> of the system</w:t>
      </w:r>
    </w:p>
    <w:p w14:paraId="40938178" w14:textId="6F0BF149" w:rsidR="00126121" w:rsidRDefault="00126121" w:rsidP="00216396">
      <w:pPr>
        <w:pStyle w:val="PGQuestion-toplevel"/>
        <w:numPr>
          <w:ilvl w:val="0"/>
          <w:numId w:val="18"/>
        </w:numPr>
      </w:pPr>
      <w:r>
        <w:t>H</w:t>
      </w:r>
      <w:r w:rsidR="009F4404">
        <w:t>ow the devices will communicate with each other</w:t>
      </w:r>
    </w:p>
    <w:p w14:paraId="51149B87" w14:textId="3A772134" w:rsidR="00126121" w:rsidRDefault="00126121" w:rsidP="00216396">
      <w:pPr>
        <w:pStyle w:val="PGQuestion-toplevel"/>
        <w:numPr>
          <w:ilvl w:val="0"/>
          <w:numId w:val="18"/>
        </w:numPr>
      </w:pPr>
      <w:r>
        <w:t>A</w:t>
      </w:r>
      <w:r w:rsidR="009F4404">
        <w:t xml:space="preserve">nnotate </w:t>
      </w:r>
      <w:r w:rsidR="00216396">
        <w:t>the diagram to show the functions of each device</w:t>
      </w:r>
    </w:p>
    <w:p w14:paraId="1A1489EC" w14:textId="72994D9D" w:rsidR="0044701F" w:rsidRDefault="0044701F" w:rsidP="001F13F5">
      <w:pPr>
        <w:pStyle w:val="PGQuestion-toplevel"/>
        <w:tabs>
          <w:tab w:val="clear" w:pos="9637"/>
          <w:tab w:val="right" w:pos="93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A174F" wp14:editId="7B245B57">
                <wp:simplePos x="0" y="0"/>
                <wp:positionH relativeFrom="column">
                  <wp:posOffset>234067</wp:posOffset>
                </wp:positionH>
                <wp:positionV relativeFrom="paragraph">
                  <wp:posOffset>93345</wp:posOffset>
                </wp:positionV>
                <wp:extent cx="5693133" cy="4325510"/>
                <wp:effectExtent l="0" t="0" r="2222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133" cy="4325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CDB2" id="Rectangle 5" o:spid="_x0000_s1026" style="position:absolute;margin-left:18.45pt;margin-top:7.35pt;width:448.3pt;height:3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" filled="f" strokecolor="black [3213]"/>
            </w:pict>
          </mc:Fallback>
        </mc:AlternateContent>
      </w:r>
    </w:p>
    <w:p w14:paraId="7C355AAB" w14:textId="1C9750E9" w:rsidR="0044701F" w:rsidRDefault="0044701F" w:rsidP="0044701F">
      <w:pPr>
        <w:pStyle w:val="PGQuestion-toplevel"/>
        <w:ind w:left="0" w:firstLine="0"/>
      </w:pPr>
    </w:p>
    <w:p w14:paraId="42CCB0C2" w14:textId="10CAEA84" w:rsidR="0044701F" w:rsidRDefault="0044701F" w:rsidP="0044701F">
      <w:pPr>
        <w:pStyle w:val="PGQuestion-toplevel"/>
        <w:ind w:left="0" w:firstLine="0"/>
      </w:pPr>
    </w:p>
    <w:p w14:paraId="14E1EB81" w14:textId="77777777" w:rsidR="0044701F" w:rsidRDefault="0044701F" w:rsidP="0044701F">
      <w:pPr>
        <w:pStyle w:val="PGQuestion-toplevel"/>
        <w:ind w:left="0" w:firstLine="0"/>
      </w:pPr>
    </w:p>
    <w:p w14:paraId="3C15230B" w14:textId="77777777" w:rsidR="0044701F" w:rsidRDefault="0044701F" w:rsidP="0044701F">
      <w:pPr>
        <w:pStyle w:val="PGQuestion-toplevel"/>
        <w:ind w:left="0" w:firstLine="0"/>
      </w:pPr>
    </w:p>
    <w:p w14:paraId="7C780D5D" w14:textId="78E749E9" w:rsidR="0044701F" w:rsidRDefault="0044701F" w:rsidP="0044701F">
      <w:pPr>
        <w:pStyle w:val="PGQuestion-toplevel"/>
        <w:ind w:left="0" w:firstLine="0"/>
      </w:pPr>
    </w:p>
    <w:p w14:paraId="5C0B5D90" w14:textId="3B114923" w:rsidR="0044701F" w:rsidRDefault="0044701F" w:rsidP="0044701F">
      <w:pPr>
        <w:pStyle w:val="PGQuestion-toplevel"/>
        <w:ind w:left="0" w:firstLine="0"/>
      </w:pPr>
    </w:p>
    <w:p w14:paraId="212F85CE" w14:textId="372CEB41" w:rsidR="0044701F" w:rsidRDefault="0044701F" w:rsidP="0044701F">
      <w:pPr>
        <w:pStyle w:val="PGQuestion-toplevel"/>
        <w:ind w:left="0" w:firstLine="0"/>
      </w:pPr>
    </w:p>
    <w:p w14:paraId="5149F806" w14:textId="1DBCEF19" w:rsidR="0044701F" w:rsidRDefault="0044701F" w:rsidP="0044701F">
      <w:pPr>
        <w:pStyle w:val="PGQuestion-toplevel"/>
        <w:ind w:left="0" w:firstLine="0"/>
      </w:pPr>
    </w:p>
    <w:p w14:paraId="742D61A7" w14:textId="0C084021" w:rsidR="0044701F" w:rsidRDefault="0044701F" w:rsidP="0044701F">
      <w:pPr>
        <w:pStyle w:val="PGQuestion-toplevel"/>
        <w:ind w:left="0" w:firstLine="0"/>
      </w:pPr>
    </w:p>
    <w:p w14:paraId="3390DA3A" w14:textId="5710AB4D" w:rsidR="0044701F" w:rsidRDefault="0044701F" w:rsidP="0044701F">
      <w:pPr>
        <w:pStyle w:val="PGQuestion-toplevel"/>
        <w:ind w:left="0" w:firstLine="0"/>
      </w:pPr>
    </w:p>
    <w:p w14:paraId="358886B5" w14:textId="51A4B082" w:rsidR="0044701F" w:rsidRDefault="0044701F" w:rsidP="0044701F">
      <w:pPr>
        <w:pStyle w:val="PGQuestion-toplevel"/>
        <w:ind w:left="0" w:firstLine="0"/>
      </w:pPr>
    </w:p>
    <w:p w14:paraId="36145480" w14:textId="44FA9435" w:rsidR="0044701F" w:rsidRDefault="0044701F" w:rsidP="0044701F">
      <w:pPr>
        <w:pStyle w:val="PGQuestion-toplevel"/>
        <w:ind w:left="0" w:firstLine="0"/>
      </w:pPr>
    </w:p>
    <w:p w14:paraId="5C1489B2" w14:textId="1AF366B4" w:rsidR="0044701F" w:rsidRDefault="0044701F" w:rsidP="0044701F">
      <w:pPr>
        <w:pStyle w:val="PGQuestion-toplevel"/>
        <w:ind w:left="0" w:firstLine="0"/>
      </w:pPr>
    </w:p>
    <w:p w14:paraId="06B7D698" w14:textId="55B03878" w:rsidR="0044701F" w:rsidRDefault="0044701F" w:rsidP="0044701F">
      <w:pPr>
        <w:pStyle w:val="PGQuestion-toplevel"/>
        <w:ind w:left="0" w:firstLine="0"/>
      </w:pPr>
    </w:p>
    <w:p w14:paraId="647336B9" w14:textId="33073CF6" w:rsidR="0044701F" w:rsidRDefault="0044701F" w:rsidP="0044701F">
      <w:pPr>
        <w:pStyle w:val="PGQuestion-toplevel"/>
        <w:ind w:left="0" w:firstLine="0"/>
      </w:pPr>
    </w:p>
    <w:p w14:paraId="37BA7678" w14:textId="0C273DF7" w:rsidR="0044701F" w:rsidRDefault="0044701F" w:rsidP="0044701F">
      <w:pPr>
        <w:pStyle w:val="PGQuestion-toplevel"/>
        <w:ind w:left="0" w:firstLine="0"/>
      </w:pPr>
    </w:p>
    <w:p w14:paraId="7CEC6112" w14:textId="1354F12B" w:rsidR="0044701F" w:rsidRDefault="0044701F" w:rsidP="0044701F">
      <w:pPr>
        <w:pStyle w:val="PGQuestion-toplevel"/>
        <w:ind w:left="0" w:firstLine="0"/>
      </w:pPr>
    </w:p>
    <w:p w14:paraId="713631EE" w14:textId="77777777" w:rsidR="008D5CC6" w:rsidRDefault="008D5CC6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4500280A" w14:textId="06331841" w:rsidR="007F6A06" w:rsidRDefault="007F6A06" w:rsidP="007F6A06">
      <w:pPr>
        <w:pStyle w:val="PGTaskTitle"/>
      </w:pPr>
      <w:r w:rsidRPr="00FF1C75">
        <w:lastRenderedPageBreak/>
        <w:t>Task</w:t>
      </w:r>
      <w:r>
        <w:t xml:space="preserve"> 4</w:t>
      </w:r>
    </w:p>
    <w:p w14:paraId="428F6929" w14:textId="77777777" w:rsidR="00750214" w:rsidRDefault="003C699A" w:rsidP="0044701F">
      <w:pPr>
        <w:pStyle w:val="PGQuestion-toplevel"/>
        <w:ind w:left="0" w:firstLine="0"/>
      </w:pPr>
      <w:r>
        <w:t>Go to</w:t>
      </w:r>
      <w:r w:rsidR="00750214">
        <w:t xml:space="preserve">: </w:t>
      </w:r>
      <w:hyperlink r:id="rId12" w:history="1">
        <w:r w:rsidR="00750214">
          <w:rPr>
            <w:rStyle w:val="Hyperlink"/>
          </w:rPr>
          <w:t>https://map.what3words.com</w:t>
        </w:r>
      </w:hyperlink>
    </w:p>
    <w:p w14:paraId="6BA13176" w14:textId="13B859A1" w:rsidR="009E73EB" w:rsidRDefault="009E73EB" w:rsidP="009E73EB">
      <w:pPr>
        <w:pStyle w:val="PGQuestion-toplevel"/>
      </w:pPr>
      <w:r>
        <w:t>(a)</w:t>
      </w:r>
      <w:r w:rsidR="00A65560">
        <w:tab/>
      </w:r>
      <w:r w:rsidR="007F7C5F">
        <w:t xml:space="preserve">Search for the location </w:t>
      </w:r>
      <w:proofErr w:type="gramStart"/>
      <w:r w:rsidR="007F7C5F" w:rsidRPr="00E3716F">
        <w:rPr>
          <w:i/>
        </w:rPr>
        <w:t>input.caring</w:t>
      </w:r>
      <w:proofErr w:type="gramEnd"/>
      <w:r w:rsidR="007F7C5F" w:rsidRPr="00E3716F">
        <w:rPr>
          <w:i/>
        </w:rPr>
        <w:t>.brain</w:t>
      </w:r>
      <w:r w:rsidR="007F7C5F">
        <w:t xml:space="preserve">. </w:t>
      </w:r>
      <w:r w:rsidR="00E3716F">
        <w:t>What is at this location?</w:t>
      </w:r>
    </w:p>
    <w:p w14:paraId="1E17ED2D" w14:textId="2C12220A" w:rsidR="009E73EB" w:rsidRDefault="009E73EB" w:rsidP="00A65560">
      <w:pPr>
        <w:pStyle w:val="PGAnswerLines"/>
      </w:pPr>
      <w:r>
        <w:tab/>
      </w:r>
    </w:p>
    <w:p w14:paraId="4EB09666" w14:textId="6786ACCE" w:rsidR="00A65560" w:rsidRDefault="00A65560" w:rsidP="00A65560">
      <w:pPr>
        <w:pStyle w:val="PGAnswerLines"/>
        <w:spacing w:before="0" w:line="240" w:lineRule="auto"/>
      </w:pPr>
    </w:p>
    <w:p w14:paraId="01D6C559" w14:textId="193A9207" w:rsidR="00593119" w:rsidRDefault="009E73EB" w:rsidP="009E73EB">
      <w:pPr>
        <w:pStyle w:val="PGQuestion-toplevel"/>
      </w:pPr>
      <w:r>
        <w:t>(b)</w:t>
      </w:r>
      <w:r>
        <w:tab/>
      </w:r>
      <w:r w:rsidR="00D73ADA">
        <w:t xml:space="preserve">Search for your home, school or college. What is the </w:t>
      </w:r>
      <w:proofErr w:type="gramStart"/>
      <w:r w:rsidR="00D73ADA">
        <w:t>three</w:t>
      </w:r>
      <w:r w:rsidR="00F27EF9">
        <w:t xml:space="preserve"> </w:t>
      </w:r>
      <w:bookmarkStart w:id="3" w:name="_GoBack"/>
      <w:bookmarkEnd w:id="3"/>
      <w:r w:rsidR="00D73ADA">
        <w:t>word</w:t>
      </w:r>
      <w:proofErr w:type="gramEnd"/>
      <w:r w:rsidR="00D73ADA">
        <w:t xml:space="preserve"> location of your front door or the main entrance?</w:t>
      </w:r>
    </w:p>
    <w:p w14:paraId="75867465" w14:textId="51AE14C3" w:rsidR="00593119" w:rsidRDefault="00593119" w:rsidP="00A65560">
      <w:pPr>
        <w:pStyle w:val="PGAnswerLines"/>
      </w:pPr>
    </w:p>
    <w:p w14:paraId="1E5F5EA0" w14:textId="4BBDD52D" w:rsidR="00A65560" w:rsidRDefault="00A65560" w:rsidP="00A65560">
      <w:pPr>
        <w:pStyle w:val="PGAnswerLines"/>
        <w:spacing w:before="0" w:line="240" w:lineRule="auto"/>
      </w:pPr>
    </w:p>
    <w:p w14:paraId="0ECBA70C" w14:textId="77777777" w:rsidR="0042724E" w:rsidRDefault="00593119" w:rsidP="0042724E">
      <w:pPr>
        <w:pStyle w:val="PGQuestion-toplevel"/>
        <w:spacing w:before="0" w:after="0"/>
      </w:pPr>
      <w:r w:rsidRPr="00593119">
        <w:rPr>
          <w:rStyle w:val="PGQuestion-2ndlevelChar"/>
        </w:rPr>
        <w:t>(c)</w:t>
      </w:r>
      <w:r w:rsidRPr="00593119">
        <w:rPr>
          <w:rStyle w:val="PGQuestion-2ndlevelChar"/>
        </w:rPr>
        <w:tab/>
      </w:r>
      <w:r w:rsidR="00726BB9" w:rsidRPr="00593119">
        <w:rPr>
          <w:rStyle w:val="PGQuestion-2ndlevelChar"/>
        </w:rPr>
        <w:t>What are the advantages of the what3words system over postcodes?</w:t>
      </w:r>
      <w:r w:rsidR="00726BB9">
        <w:br/>
      </w:r>
    </w:p>
    <w:p w14:paraId="273168C7" w14:textId="432AF473" w:rsidR="0042724E" w:rsidRDefault="0042724E" w:rsidP="0042724E">
      <w:pPr>
        <w:pStyle w:val="PGAnswerLines"/>
      </w:pPr>
    </w:p>
    <w:p w14:paraId="61F0C408" w14:textId="77777777" w:rsidR="0042724E" w:rsidRDefault="0042724E" w:rsidP="0042724E">
      <w:pPr>
        <w:pStyle w:val="PGAnswerLines"/>
      </w:pPr>
    </w:p>
    <w:p w14:paraId="256B1C83" w14:textId="77777777" w:rsidR="0042724E" w:rsidRDefault="0042724E" w:rsidP="0042724E">
      <w:pPr>
        <w:pStyle w:val="PGAnswerLines"/>
      </w:pPr>
    </w:p>
    <w:p w14:paraId="1B4DF98F" w14:textId="77777777" w:rsidR="0042724E" w:rsidRDefault="0042724E" w:rsidP="0042724E">
      <w:pPr>
        <w:pStyle w:val="PGAnswerLines"/>
      </w:pPr>
    </w:p>
    <w:p w14:paraId="4EF82AF6" w14:textId="77777777" w:rsidR="0042724E" w:rsidRDefault="0042724E" w:rsidP="0042724E">
      <w:pPr>
        <w:pStyle w:val="PGAnswerLines"/>
      </w:pPr>
    </w:p>
    <w:p w14:paraId="69858ACE" w14:textId="77777777" w:rsidR="0042724E" w:rsidRDefault="0042724E" w:rsidP="00D8200A">
      <w:pPr>
        <w:pStyle w:val="PGAnswerLines"/>
        <w:spacing w:before="0" w:line="240" w:lineRule="auto"/>
      </w:pPr>
    </w:p>
    <w:p w14:paraId="5EFE7ADF" w14:textId="5D35AC79" w:rsidR="00E86CF2" w:rsidRPr="00594484" w:rsidRDefault="00594484" w:rsidP="00D8200A">
      <w:pPr>
        <w:pStyle w:val="PGQuestion-toplevel"/>
      </w:pPr>
      <w:r w:rsidRPr="00594484">
        <w:t>(d)</w:t>
      </w:r>
      <w:r w:rsidRPr="00594484">
        <w:tab/>
      </w:r>
      <w:r w:rsidR="00363C06" w:rsidRPr="00594484">
        <w:t xml:space="preserve">In 2018, Mercedes-Benz bought </w:t>
      </w:r>
      <w:r w:rsidR="008D6538" w:rsidRPr="00594484">
        <w:t xml:space="preserve">10% of the company that makes what3words. </w:t>
      </w:r>
      <w:r w:rsidR="00EC752C" w:rsidRPr="00594484">
        <w:t xml:space="preserve">They intend to install the </w:t>
      </w:r>
      <w:r w:rsidR="00633326" w:rsidRPr="00594484">
        <w:t>software into their in-car navigation systems.</w:t>
      </w:r>
    </w:p>
    <w:p w14:paraId="0A84EE86" w14:textId="7F6587EC" w:rsidR="00D8200A" w:rsidRDefault="008F357C" w:rsidP="00D8200A">
      <w:pPr>
        <w:pStyle w:val="PGQuestion-3rdlevel"/>
        <w:spacing w:before="0" w:after="0"/>
        <w:ind w:left="850" w:hanging="425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FC62B8">
        <w:t>How does</w:t>
      </w:r>
      <w:r w:rsidR="000F3A58">
        <w:t xml:space="preserve"> a satnav system work?</w:t>
      </w:r>
    </w:p>
    <w:p w14:paraId="751C554D" w14:textId="5B0172D1" w:rsidR="00D8200A" w:rsidRDefault="00D8200A" w:rsidP="00D8200A">
      <w:pPr>
        <w:pStyle w:val="PGQuestion-3rdlevel"/>
        <w:spacing w:before="0" w:after="0"/>
        <w:ind w:left="850" w:hanging="425"/>
        <w:rPr>
          <w:rStyle w:val="PGAnswers-3rdlevelChar"/>
          <w:rFonts w:eastAsiaTheme="minorHAnsi"/>
        </w:rPr>
      </w:pPr>
    </w:p>
    <w:p w14:paraId="619EA1E7" w14:textId="7C3E5A7A" w:rsidR="00D8200A" w:rsidRPr="00D8200A" w:rsidRDefault="00D8200A" w:rsidP="00D8200A">
      <w:pPr>
        <w:pStyle w:val="PGAnswerLines"/>
        <w:spacing w:before="0" w:line="240" w:lineRule="auto"/>
        <w:ind w:left="426"/>
        <w:rPr>
          <w:rStyle w:val="PGAnswers-3rdlevelChar"/>
          <w:rFonts w:eastAsiaTheme="minorHAnsi"/>
          <w:color w:val="000000" w:themeColor="text1"/>
          <w:lang w:eastAsia="en-US"/>
        </w:rPr>
      </w:pPr>
    </w:p>
    <w:p w14:paraId="7F2207B5" w14:textId="578EA1AA" w:rsidR="00D8200A" w:rsidRPr="00D8200A" w:rsidRDefault="00D8200A" w:rsidP="00D8200A">
      <w:pPr>
        <w:pStyle w:val="PGAnswerLines"/>
        <w:ind w:left="426"/>
        <w:rPr>
          <w:rStyle w:val="PGAnswers-3rdlevelChar"/>
          <w:rFonts w:eastAsiaTheme="minorHAnsi"/>
          <w:color w:val="000000" w:themeColor="text1"/>
          <w:lang w:eastAsia="en-US"/>
        </w:rPr>
      </w:pPr>
    </w:p>
    <w:p w14:paraId="15DCDACA" w14:textId="54C23DAA" w:rsidR="00D8200A" w:rsidRPr="00D8200A" w:rsidRDefault="00D8200A" w:rsidP="00D8200A">
      <w:pPr>
        <w:pStyle w:val="PGAnswerLines"/>
        <w:ind w:left="426"/>
        <w:rPr>
          <w:rStyle w:val="PGAnswers-3rdlevelChar"/>
          <w:rFonts w:eastAsiaTheme="minorHAnsi"/>
          <w:color w:val="000000" w:themeColor="text1"/>
          <w:lang w:eastAsia="en-US"/>
        </w:rPr>
      </w:pPr>
    </w:p>
    <w:p w14:paraId="3AC48B22" w14:textId="6140FCB4" w:rsidR="00D8200A" w:rsidRDefault="00D8200A" w:rsidP="00D8200A">
      <w:pPr>
        <w:pStyle w:val="PGAnswerLines"/>
        <w:ind w:left="426"/>
        <w:rPr>
          <w:rStyle w:val="PGAnswers-3rdlevelChar"/>
          <w:rFonts w:eastAsiaTheme="minorHAnsi"/>
          <w:color w:val="000000" w:themeColor="text1"/>
          <w:lang w:eastAsia="en-US"/>
        </w:rPr>
      </w:pPr>
    </w:p>
    <w:p w14:paraId="152B6048" w14:textId="77777777" w:rsidR="00D8200A" w:rsidRPr="00D8200A" w:rsidRDefault="00D8200A" w:rsidP="00D8200A">
      <w:pPr>
        <w:pStyle w:val="PGAnswerLines"/>
        <w:ind w:left="426"/>
        <w:rPr>
          <w:rStyle w:val="PGAnswers-3rdlevelChar"/>
          <w:rFonts w:eastAsiaTheme="minorHAnsi"/>
          <w:color w:val="000000" w:themeColor="text1"/>
          <w:lang w:eastAsia="en-US"/>
        </w:rPr>
      </w:pPr>
    </w:p>
    <w:p w14:paraId="0E9A94CB" w14:textId="77777777" w:rsidR="00D8200A" w:rsidRPr="00D8200A" w:rsidRDefault="00D8200A" w:rsidP="00D8200A">
      <w:pPr>
        <w:pStyle w:val="PGAnswerLines"/>
        <w:spacing w:before="0" w:line="240" w:lineRule="auto"/>
        <w:ind w:left="426"/>
        <w:rPr>
          <w:rStyle w:val="PGAnswers-3rdlevelChar"/>
          <w:rFonts w:eastAsiaTheme="minorHAnsi"/>
          <w:color w:val="000000" w:themeColor="text1"/>
          <w:lang w:eastAsia="en-US"/>
        </w:rPr>
      </w:pPr>
    </w:p>
    <w:p w14:paraId="1A61AB08" w14:textId="77777777" w:rsidR="00D8200A" w:rsidRDefault="008F357C" w:rsidP="00D8200A">
      <w:pPr>
        <w:pStyle w:val="PGQuestion-2ndlevel"/>
        <w:spacing w:before="0" w:after="0"/>
      </w:pPr>
      <w:r>
        <w:t>(ii)</w:t>
      </w:r>
      <w:r>
        <w:tab/>
      </w:r>
      <w:r w:rsidR="000F3A58">
        <w:t xml:space="preserve">What3words also works with </w:t>
      </w:r>
      <w:r w:rsidR="00E747A2">
        <w:t xml:space="preserve">some UK emergency services. Why would having what3words installed help in </w:t>
      </w:r>
      <w:proofErr w:type="gramStart"/>
      <w:r w:rsidR="00303B9E">
        <w:t>an emergency</w:t>
      </w:r>
      <w:r w:rsidR="00E747A2">
        <w:t xml:space="preserve"> situation</w:t>
      </w:r>
      <w:proofErr w:type="gramEnd"/>
      <w:r w:rsidR="00E747A2">
        <w:t>?</w:t>
      </w:r>
      <w:r w:rsidR="00303B9E">
        <w:br/>
      </w:r>
    </w:p>
    <w:p w14:paraId="2FEB193D" w14:textId="77777777" w:rsidR="00D8200A" w:rsidRPr="00D8200A" w:rsidRDefault="00D8200A" w:rsidP="00D8200A">
      <w:pPr>
        <w:pStyle w:val="PGAnswerLines"/>
        <w:spacing w:before="0" w:line="240" w:lineRule="auto"/>
        <w:ind w:left="426"/>
        <w:rPr>
          <w:rStyle w:val="PGAnswers-3rdlevelChar"/>
          <w:rFonts w:eastAsiaTheme="minorHAnsi"/>
          <w:color w:val="000000" w:themeColor="text1"/>
          <w:lang w:eastAsia="en-US"/>
        </w:rPr>
      </w:pPr>
    </w:p>
    <w:p w14:paraId="69341000" w14:textId="77777777" w:rsidR="00D8200A" w:rsidRPr="00D8200A" w:rsidRDefault="00D8200A" w:rsidP="00D8200A">
      <w:pPr>
        <w:pStyle w:val="PGAnswerLines"/>
        <w:ind w:left="426"/>
        <w:rPr>
          <w:rStyle w:val="PGAnswers-3rdlevelChar"/>
          <w:rFonts w:eastAsiaTheme="minorHAnsi"/>
          <w:color w:val="000000" w:themeColor="text1"/>
          <w:lang w:eastAsia="en-US"/>
        </w:rPr>
      </w:pPr>
    </w:p>
    <w:p w14:paraId="0D56BDD9" w14:textId="22D1087E" w:rsidR="00D8200A" w:rsidRDefault="00D8200A" w:rsidP="00D8200A">
      <w:pPr>
        <w:pStyle w:val="PGAnswerLines"/>
        <w:ind w:left="426"/>
        <w:rPr>
          <w:rStyle w:val="PGAnswers-3rdlevelChar"/>
          <w:rFonts w:eastAsiaTheme="minorHAnsi"/>
          <w:color w:val="000000" w:themeColor="text1"/>
          <w:lang w:eastAsia="en-US"/>
        </w:rPr>
      </w:pPr>
    </w:p>
    <w:p w14:paraId="483F8E42" w14:textId="77777777" w:rsidR="00C82096" w:rsidRPr="00D8200A" w:rsidRDefault="00C82096" w:rsidP="00D8200A">
      <w:pPr>
        <w:pStyle w:val="PGAnswerLines"/>
        <w:ind w:left="426"/>
        <w:rPr>
          <w:rStyle w:val="PGAnswers-3rdlevelChar"/>
          <w:rFonts w:eastAsiaTheme="minorHAnsi"/>
          <w:color w:val="000000" w:themeColor="text1"/>
          <w:lang w:eastAsia="en-US"/>
        </w:rPr>
      </w:pPr>
    </w:p>
    <w:p w14:paraId="53BDEC3F" w14:textId="1E98AE42" w:rsidR="00D8200A" w:rsidRDefault="00D8200A" w:rsidP="00D8200A">
      <w:pPr>
        <w:pStyle w:val="PGAnswerLines"/>
        <w:ind w:left="426"/>
        <w:rPr>
          <w:rStyle w:val="PGAnswers-3rdlevelChar"/>
          <w:rFonts w:eastAsiaTheme="minorHAnsi"/>
          <w:color w:val="000000" w:themeColor="text1"/>
          <w:lang w:eastAsia="en-US"/>
        </w:rPr>
      </w:pPr>
    </w:p>
    <w:p w14:paraId="7699EA4D" w14:textId="329A2252" w:rsidR="00E932DF" w:rsidRDefault="00E932DF" w:rsidP="00D8200A">
      <w:pPr>
        <w:pStyle w:val="PGTaskTitle"/>
      </w:pPr>
      <w:r w:rsidRPr="00FF1C75">
        <w:lastRenderedPageBreak/>
        <w:t>Task</w:t>
      </w:r>
      <w:r>
        <w:t xml:space="preserve"> 5</w:t>
      </w:r>
    </w:p>
    <w:p w14:paraId="734B6280" w14:textId="77777777" w:rsidR="00C60465" w:rsidRPr="00C60465" w:rsidRDefault="008558F3" w:rsidP="00C60465">
      <w:pPr>
        <w:pStyle w:val="PGQuestion-toplevel"/>
      </w:pPr>
      <w:r w:rsidRPr="00C60465">
        <w:t>A school needs to register students every morning and afternoon</w:t>
      </w:r>
      <w:r w:rsidR="00B378EC" w:rsidRPr="00C60465">
        <w:t>.</w:t>
      </w:r>
    </w:p>
    <w:p w14:paraId="35D88282" w14:textId="77777777" w:rsidR="00D8200A" w:rsidRDefault="00C60465" w:rsidP="00D8200A">
      <w:pPr>
        <w:pStyle w:val="PGQuestion-toplevel"/>
      </w:pPr>
      <w:r w:rsidRPr="00C60465">
        <w:t>(a)</w:t>
      </w:r>
      <w:r w:rsidR="00D8200A">
        <w:t xml:space="preserve"> </w:t>
      </w:r>
      <w:r w:rsidR="00D8200A">
        <w:tab/>
      </w:r>
      <w:r w:rsidR="000F10FD" w:rsidRPr="00C60465">
        <w:t>Suggest two devices that could be used for this data collection.</w:t>
      </w:r>
    </w:p>
    <w:p w14:paraId="5B4DFFEC" w14:textId="77777777" w:rsidR="00D8200A" w:rsidRPr="00D8200A" w:rsidRDefault="00D8200A" w:rsidP="00D8200A">
      <w:pPr>
        <w:pStyle w:val="PGAnswerLines"/>
      </w:pPr>
    </w:p>
    <w:p w14:paraId="4A85B4D0" w14:textId="609233BE" w:rsidR="00A80C8F" w:rsidRDefault="00A80C8F" w:rsidP="00D8200A">
      <w:pPr>
        <w:pStyle w:val="PGAnswerLines"/>
      </w:pPr>
    </w:p>
    <w:p w14:paraId="63D7DE0E" w14:textId="77777777" w:rsidR="00123A4A" w:rsidRPr="00D8200A" w:rsidRDefault="00123A4A" w:rsidP="00D8200A">
      <w:pPr>
        <w:pStyle w:val="PGAnswerLines"/>
      </w:pPr>
    </w:p>
    <w:p w14:paraId="344C43C1" w14:textId="6CD01E73" w:rsidR="00D8200A" w:rsidRPr="00D8200A" w:rsidRDefault="00D8200A" w:rsidP="00123A4A">
      <w:pPr>
        <w:pStyle w:val="PGAnswerLines"/>
        <w:spacing w:before="0" w:line="240" w:lineRule="auto"/>
      </w:pPr>
    </w:p>
    <w:p w14:paraId="25F1D85B" w14:textId="3334E976" w:rsidR="00DB4D5E" w:rsidRDefault="002C405B" w:rsidP="002C405B">
      <w:pPr>
        <w:pStyle w:val="PGQuestion-toplevel"/>
      </w:pPr>
      <w:r>
        <w:t>(b)</w:t>
      </w:r>
      <w:r>
        <w:tab/>
      </w:r>
      <w:r w:rsidR="00A80C8F">
        <w:t>What are the advantages or disadvantages of the systems you have suggested</w:t>
      </w:r>
      <w:r w:rsidR="00616C3B">
        <w:t>?</w:t>
      </w:r>
    </w:p>
    <w:p w14:paraId="0D375EBA" w14:textId="564CD632" w:rsidR="000922A3" w:rsidRPr="000922A3" w:rsidRDefault="000922A3" w:rsidP="000922A3">
      <w:pPr>
        <w:pStyle w:val="PGAnswerLines"/>
        <w:spacing w:line="240" w:lineRule="auto"/>
        <w:rPr>
          <w:b/>
        </w:rPr>
      </w:pPr>
      <w:r>
        <w:br/>
      </w:r>
      <w:r w:rsidRPr="000922A3">
        <w:rPr>
          <w:b/>
        </w:rPr>
        <w:t>Advantages:</w:t>
      </w:r>
    </w:p>
    <w:p w14:paraId="2039BF31" w14:textId="77777777" w:rsidR="000922A3" w:rsidRDefault="000922A3" w:rsidP="000922A3">
      <w:pPr>
        <w:pStyle w:val="PGAnswerLines"/>
      </w:pPr>
    </w:p>
    <w:p w14:paraId="6268886D" w14:textId="77777777" w:rsidR="000922A3" w:rsidRPr="00D8200A" w:rsidRDefault="000922A3" w:rsidP="000922A3">
      <w:pPr>
        <w:pStyle w:val="PGAnswerLines"/>
      </w:pPr>
    </w:p>
    <w:p w14:paraId="63F8943E" w14:textId="6B864EC9" w:rsidR="000922A3" w:rsidRPr="000922A3" w:rsidRDefault="000922A3" w:rsidP="000922A3">
      <w:pPr>
        <w:pStyle w:val="PGAnswerLines"/>
        <w:spacing w:line="240" w:lineRule="auto"/>
        <w:rPr>
          <w:b/>
        </w:rPr>
      </w:pPr>
      <w:r>
        <w:br/>
      </w:r>
      <w:r>
        <w:rPr>
          <w:b/>
        </w:rPr>
        <w:t>Disa</w:t>
      </w:r>
      <w:r w:rsidRPr="000922A3">
        <w:rPr>
          <w:b/>
        </w:rPr>
        <w:t>dvantages:</w:t>
      </w:r>
    </w:p>
    <w:p w14:paraId="525BF76C" w14:textId="77777777" w:rsidR="000922A3" w:rsidRDefault="000922A3" w:rsidP="000922A3">
      <w:pPr>
        <w:pStyle w:val="PGAnswerLines"/>
      </w:pPr>
    </w:p>
    <w:p w14:paraId="2D2FCF77" w14:textId="77777777" w:rsidR="000922A3" w:rsidRPr="00D8200A" w:rsidRDefault="000922A3" w:rsidP="000922A3">
      <w:pPr>
        <w:pStyle w:val="PGAnswerLines"/>
      </w:pPr>
    </w:p>
    <w:p w14:paraId="1E36CAEB" w14:textId="77777777" w:rsidR="000922A3" w:rsidRPr="00D8200A" w:rsidRDefault="000922A3" w:rsidP="000922A3">
      <w:pPr>
        <w:pStyle w:val="PGAnswerLines"/>
        <w:spacing w:before="0" w:line="240" w:lineRule="auto"/>
      </w:pPr>
    </w:p>
    <w:p w14:paraId="0FF392B1" w14:textId="1A896ABC" w:rsidR="00F930F4" w:rsidRDefault="00F930F4" w:rsidP="00F930F4">
      <w:pPr>
        <w:pStyle w:val="PGTaskTitle"/>
      </w:pPr>
      <w:r w:rsidRPr="00FF1C75">
        <w:t>Task</w:t>
      </w:r>
      <w:r>
        <w:t xml:space="preserve"> 6</w:t>
      </w:r>
    </w:p>
    <w:p w14:paraId="55D3CF33" w14:textId="1B72AFAD" w:rsidR="000B6A42" w:rsidRDefault="00675DB6" w:rsidP="00DB4D5E">
      <w:pPr>
        <w:pStyle w:val="PGQuestion-toplevel"/>
        <w:ind w:left="0" w:firstLine="0"/>
      </w:pPr>
      <w:r>
        <w:t xml:space="preserve">What are </w:t>
      </w:r>
      <w:r w:rsidR="000B6A42">
        <w:t xml:space="preserve">the </w:t>
      </w:r>
      <w:r w:rsidR="00906BDA">
        <w:t xml:space="preserve">communication devices </w:t>
      </w:r>
      <w:r w:rsidR="000B6A42">
        <w:t>and</w:t>
      </w:r>
      <w:r w:rsidR="00906BDA">
        <w:t xml:space="preserve"> media you use daily at home</w:t>
      </w:r>
      <w:r w:rsidR="00C83617">
        <w:t xml:space="preserve">, </w:t>
      </w:r>
      <w:r w:rsidR="00906BDA">
        <w:t>school</w:t>
      </w:r>
      <w:r w:rsidR="00C83617">
        <w:t xml:space="preserve"> or college</w:t>
      </w:r>
      <w:r w:rsidR="00906BDA">
        <w:t>?</w:t>
      </w:r>
    </w:p>
    <w:p w14:paraId="5912D478" w14:textId="77777777" w:rsidR="000922A3" w:rsidRDefault="000922A3" w:rsidP="000922A3">
      <w:pPr>
        <w:pStyle w:val="PGAnswerLines"/>
      </w:pPr>
    </w:p>
    <w:p w14:paraId="0C85DA21" w14:textId="060DC975" w:rsidR="000922A3" w:rsidRDefault="000922A3" w:rsidP="000922A3">
      <w:pPr>
        <w:pStyle w:val="PGAnswerLines"/>
      </w:pPr>
    </w:p>
    <w:p w14:paraId="59F63A16" w14:textId="1E34C5DA" w:rsidR="000922A3" w:rsidRDefault="000922A3" w:rsidP="000922A3">
      <w:pPr>
        <w:pStyle w:val="PGAnswerLines"/>
      </w:pPr>
    </w:p>
    <w:p w14:paraId="6996F2AA" w14:textId="5EE865FB" w:rsidR="000922A3" w:rsidRDefault="000922A3" w:rsidP="000922A3">
      <w:pPr>
        <w:pStyle w:val="PGAnswerLines"/>
      </w:pPr>
    </w:p>
    <w:p w14:paraId="149D428D" w14:textId="700ED211" w:rsidR="000922A3" w:rsidRDefault="000922A3" w:rsidP="000922A3">
      <w:pPr>
        <w:pStyle w:val="PGAnswerLines"/>
      </w:pPr>
    </w:p>
    <w:p w14:paraId="039DD4E2" w14:textId="58FC9B92" w:rsidR="000922A3" w:rsidRDefault="000922A3" w:rsidP="000922A3">
      <w:pPr>
        <w:pStyle w:val="PGAnswerLines"/>
      </w:pPr>
    </w:p>
    <w:p w14:paraId="6DE91617" w14:textId="22015955" w:rsidR="000922A3" w:rsidRDefault="000922A3" w:rsidP="000922A3">
      <w:pPr>
        <w:pStyle w:val="PGAnswerLines"/>
      </w:pPr>
    </w:p>
    <w:p w14:paraId="28CCD7CA" w14:textId="557F25EA" w:rsidR="000922A3" w:rsidRDefault="000922A3" w:rsidP="000922A3">
      <w:pPr>
        <w:pStyle w:val="PGAnswerLines"/>
      </w:pPr>
    </w:p>
    <w:p w14:paraId="09DE716E" w14:textId="35B24042" w:rsidR="000922A3" w:rsidRDefault="000922A3" w:rsidP="000922A3">
      <w:pPr>
        <w:pStyle w:val="PGAnswerLines"/>
      </w:pPr>
    </w:p>
    <w:p w14:paraId="1257FFC4" w14:textId="77777777" w:rsidR="000922A3" w:rsidRDefault="000922A3" w:rsidP="000922A3">
      <w:pPr>
        <w:pStyle w:val="PGAnswerLines"/>
      </w:pPr>
    </w:p>
    <w:p w14:paraId="7B585B65" w14:textId="54FBC93C" w:rsidR="00026099" w:rsidRDefault="00026099" w:rsidP="000922A3">
      <w:pPr>
        <w:pStyle w:val="PGAnswerLines"/>
      </w:pPr>
    </w:p>
    <w:sectPr w:rsidR="00026099" w:rsidSect="00D8200A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692" w:right="1418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9D894" w14:textId="77777777" w:rsidR="00151502" w:rsidRDefault="00151502" w:rsidP="00EB36FF">
      <w:pPr>
        <w:spacing w:before="0" w:after="0"/>
      </w:pPr>
      <w:r>
        <w:separator/>
      </w:r>
    </w:p>
  </w:endnote>
  <w:endnote w:type="continuationSeparator" w:id="0">
    <w:p w14:paraId="2DC4E138" w14:textId="77777777" w:rsidR="00151502" w:rsidRDefault="00151502" w:rsidP="00EB36FF">
      <w:pPr>
        <w:spacing w:before="0" w:after="0"/>
      </w:pPr>
      <w:r>
        <w:continuationSeparator/>
      </w:r>
    </w:p>
  </w:endnote>
  <w:endnote w:type="continuationNotice" w:id="1">
    <w:p w14:paraId="3CB7A50A" w14:textId="77777777" w:rsidR="00151502" w:rsidRDefault="0015150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253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4EFF3" w14:textId="77777777" w:rsidR="00151502" w:rsidRDefault="00151502" w:rsidP="00EB36FF">
      <w:pPr>
        <w:spacing w:before="0" w:after="0"/>
      </w:pPr>
      <w:r>
        <w:separator/>
      </w:r>
    </w:p>
  </w:footnote>
  <w:footnote w:type="continuationSeparator" w:id="0">
    <w:p w14:paraId="2C6ABD29" w14:textId="77777777" w:rsidR="00151502" w:rsidRDefault="00151502" w:rsidP="00EB36FF">
      <w:pPr>
        <w:spacing w:before="0" w:after="0"/>
      </w:pPr>
      <w:r>
        <w:continuationSeparator/>
      </w:r>
    </w:p>
  </w:footnote>
  <w:footnote w:type="continuationNotice" w:id="1">
    <w:p w14:paraId="70CA839B" w14:textId="77777777" w:rsidR="00151502" w:rsidRDefault="0015150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55" name="Picture 5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85B72" wp14:editId="4BF9CC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585B74" w14:textId="69155CBD" w:rsidR="00C34EDE" w:rsidRDefault="00C34EDE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0A6876">
                            <w:t>1</w:t>
                          </w:r>
                          <w:r>
                            <w:t xml:space="preserve"> </w:t>
                          </w:r>
                          <w:r w:rsidR="000A6876">
                            <w:t>Digital devices</w:t>
                          </w:r>
                        </w:p>
                        <w:p w14:paraId="7B585B75" w14:textId="1D8EE1DB" w:rsidR="00C34EDE" w:rsidRPr="006C0DBE" w:rsidRDefault="008A3F7B" w:rsidP="006C0DBE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="00C34EDE" w:rsidRPr="006C0DBE">
                            <w:t xml:space="preserve"> </w:t>
                          </w:r>
                          <w:r>
                            <w:t>A</w:t>
                          </w:r>
                          <w:r w:rsidR="00C34EDE" w:rsidRPr="006C0DBE">
                            <w:t xml:space="preserve"> </w:t>
                          </w:r>
                          <w:r w:rsidR="00577F95">
                            <w:t>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7B585B74" w14:textId="69155CBD" w:rsidR="00C34EDE" w:rsidRDefault="00C34EDE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0A6876">
                      <w:t>1</w:t>
                    </w:r>
                    <w:r>
                      <w:t xml:space="preserve"> </w:t>
                    </w:r>
                    <w:r w:rsidR="000A6876">
                      <w:t>Digital devices</w:t>
                    </w:r>
                  </w:p>
                  <w:p w14:paraId="7B585B75" w14:textId="1D8EE1DB" w:rsidR="00C34EDE" w:rsidRPr="006C0DBE" w:rsidRDefault="008A3F7B" w:rsidP="006C0DBE">
                    <w:pPr>
                      <w:pStyle w:val="PGUnitTitle"/>
                    </w:pPr>
                    <w:r>
                      <w:t>Learning Aim</w:t>
                    </w:r>
                    <w:r w:rsidR="00C34EDE" w:rsidRPr="006C0DBE">
                      <w:t xml:space="preserve"> </w:t>
                    </w:r>
                    <w:r>
                      <w:t>A</w:t>
                    </w:r>
                    <w:r w:rsidR="00C34EDE" w:rsidRPr="006C0DBE">
                      <w:t xml:space="preserve"> </w:t>
                    </w:r>
                    <w:r w:rsidR="00577F95">
                      <w:t>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B7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843DE2"/>
    <w:multiLevelType w:val="hybridMultilevel"/>
    <w:tmpl w:val="7B58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FE71C3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1726800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F0C24C1"/>
    <w:multiLevelType w:val="multilevel"/>
    <w:tmpl w:val="3E28E6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C53DB"/>
    <w:multiLevelType w:val="hybridMultilevel"/>
    <w:tmpl w:val="7D22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213B6"/>
    <w:multiLevelType w:val="hybridMultilevel"/>
    <w:tmpl w:val="C264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66727E52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77D2181D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2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14"/>
  </w:num>
  <w:num w:numId="8">
    <w:abstractNumId w:val="4"/>
  </w:num>
  <w:num w:numId="9">
    <w:abstractNumId w:val="8"/>
  </w:num>
  <w:num w:numId="10">
    <w:abstractNumId w:val="18"/>
  </w:num>
  <w:num w:numId="11">
    <w:abstractNumId w:val="22"/>
  </w:num>
  <w:num w:numId="12">
    <w:abstractNumId w:val="7"/>
  </w:num>
  <w:num w:numId="13">
    <w:abstractNumId w:val="6"/>
  </w:num>
  <w:num w:numId="14">
    <w:abstractNumId w:val="2"/>
  </w:num>
  <w:num w:numId="15">
    <w:abstractNumId w:val="5"/>
  </w:num>
  <w:num w:numId="16">
    <w:abstractNumId w:val="15"/>
  </w:num>
  <w:num w:numId="17">
    <w:abstractNumId w:val="9"/>
  </w:num>
  <w:num w:numId="18">
    <w:abstractNumId w:val="16"/>
  </w:num>
  <w:num w:numId="19">
    <w:abstractNumId w:val="19"/>
  </w:num>
  <w:num w:numId="20">
    <w:abstractNumId w:val="17"/>
  </w:num>
  <w:num w:numId="21">
    <w:abstractNumId w:val="20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rgUAL60uHSwAAAA="/>
  </w:docVars>
  <w:rsids>
    <w:rsidRoot w:val="00EB36FF"/>
    <w:rsid w:val="0000021E"/>
    <w:rsid w:val="00010B0F"/>
    <w:rsid w:val="0001543D"/>
    <w:rsid w:val="00026099"/>
    <w:rsid w:val="000278D2"/>
    <w:rsid w:val="000453F8"/>
    <w:rsid w:val="00065BAE"/>
    <w:rsid w:val="00076FD2"/>
    <w:rsid w:val="0008402D"/>
    <w:rsid w:val="00085324"/>
    <w:rsid w:val="00087B0F"/>
    <w:rsid w:val="00087DF8"/>
    <w:rsid w:val="00091AD3"/>
    <w:rsid w:val="000922A3"/>
    <w:rsid w:val="00092869"/>
    <w:rsid w:val="000A06FF"/>
    <w:rsid w:val="000A6876"/>
    <w:rsid w:val="000B64CC"/>
    <w:rsid w:val="000B6A42"/>
    <w:rsid w:val="000D0B15"/>
    <w:rsid w:val="000D36BA"/>
    <w:rsid w:val="000D43A8"/>
    <w:rsid w:val="000E27B2"/>
    <w:rsid w:val="000E34E0"/>
    <w:rsid w:val="000F0B1E"/>
    <w:rsid w:val="000F10FD"/>
    <w:rsid w:val="000F3A58"/>
    <w:rsid w:val="000F3EC3"/>
    <w:rsid w:val="00100C9B"/>
    <w:rsid w:val="00103900"/>
    <w:rsid w:val="00104387"/>
    <w:rsid w:val="0012079D"/>
    <w:rsid w:val="00123A4A"/>
    <w:rsid w:val="0012611A"/>
    <w:rsid w:val="00126121"/>
    <w:rsid w:val="00147AAE"/>
    <w:rsid w:val="00151502"/>
    <w:rsid w:val="0016321A"/>
    <w:rsid w:val="00165930"/>
    <w:rsid w:val="001860C0"/>
    <w:rsid w:val="00195E49"/>
    <w:rsid w:val="001B52DF"/>
    <w:rsid w:val="001D05D5"/>
    <w:rsid w:val="001E4E0C"/>
    <w:rsid w:val="001E6681"/>
    <w:rsid w:val="001F13F5"/>
    <w:rsid w:val="002160E5"/>
    <w:rsid w:val="00216396"/>
    <w:rsid w:val="00217083"/>
    <w:rsid w:val="00220117"/>
    <w:rsid w:val="00242445"/>
    <w:rsid w:val="002537C6"/>
    <w:rsid w:val="0025700A"/>
    <w:rsid w:val="002866B8"/>
    <w:rsid w:val="002C3922"/>
    <w:rsid w:val="002C405B"/>
    <w:rsid w:val="002C5B20"/>
    <w:rsid w:val="002D12DC"/>
    <w:rsid w:val="002F19E4"/>
    <w:rsid w:val="002F2299"/>
    <w:rsid w:val="002F2422"/>
    <w:rsid w:val="002F4870"/>
    <w:rsid w:val="002F525F"/>
    <w:rsid w:val="00303B9E"/>
    <w:rsid w:val="00303DE5"/>
    <w:rsid w:val="00312694"/>
    <w:rsid w:val="003247A7"/>
    <w:rsid w:val="00326C7C"/>
    <w:rsid w:val="003355F1"/>
    <w:rsid w:val="00341559"/>
    <w:rsid w:val="0035405D"/>
    <w:rsid w:val="00360BD2"/>
    <w:rsid w:val="00363C06"/>
    <w:rsid w:val="00365D44"/>
    <w:rsid w:val="0037033C"/>
    <w:rsid w:val="003745F0"/>
    <w:rsid w:val="00385B36"/>
    <w:rsid w:val="003A502C"/>
    <w:rsid w:val="003B4075"/>
    <w:rsid w:val="003B5D6B"/>
    <w:rsid w:val="003C1126"/>
    <w:rsid w:val="003C4084"/>
    <w:rsid w:val="003C6292"/>
    <w:rsid w:val="003C699A"/>
    <w:rsid w:val="003D3662"/>
    <w:rsid w:val="003F3F64"/>
    <w:rsid w:val="003F4578"/>
    <w:rsid w:val="00416EFF"/>
    <w:rsid w:val="0042724E"/>
    <w:rsid w:val="0044701F"/>
    <w:rsid w:val="004503CE"/>
    <w:rsid w:val="004624A4"/>
    <w:rsid w:val="00463A2B"/>
    <w:rsid w:val="00471FBE"/>
    <w:rsid w:val="00481FD5"/>
    <w:rsid w:val="00483093"/>
    <w:rsid w:val="004A5B2F"/>
    <w:rsid w:val="004A6E72"/>
    <w:rsid w:val="004B76B3"/>
    <w:rsid w:val="004D7932"/>
    <w:rsid w:val="004F33AD"/>
    <w:rsid w:val="00500CED"/>
    <w:rsid w:val="00523B68"/>
    <w:rsid w:val="00541148"/>
    <w:rsid w:val="005422BE"/>
    <w:rsid w:val="00542694"/>
    <w:rsid w:val="00570110"/>
    <w:rsid w:val="00571A28"/>
    <w:rsid w:val="0057296B"/>
    <w:rsid w:val="00577F95"/>
    <w:rsid w:val="00593119"/>
    <w:rsid w:val="00594484"/>
    <w:rsid w:val="005B206F"/>
    <w:rsid w:val="005D6099"/>
    <w:rsid w:val="005E1CAD"/>
    <w:rsid w:val="005E5226"/>
    <w:rsid w:val="006072E7"/>
    <w:rsid w:val="00616C3B"/>
    <w:rsid w:val="00617920"/>
    <w:rsid w:val="00617A52"/>
    <w:rsid w:val="00633326"/>
    <w:rsid w:val="0064134E"/>
    <w:rsid w:val="00675DB6"/>
    <w:rsid w:val="00682B4C"/>
    <w:rsid w:val="0069115A"/>
    <w:rsid w:val="006913D9"/>
    <w:rsid w:val="006A410E"/>
    <w:rsid w:val="006B01F6"/>
    <w:rsid w:val="006C0DBE"/>
    <w:rsid w:val="006C3175"/>
    <w:rsid w:val="006C6144"/>
    <w:rsid w:val="006D04DB"/>
    <w:rsid w:val="006E4DAD"/>
    <w:rsid w:val="006F2ECB"/>
    <w:rsid w:val="00702A33"/>
    <w:rsid w:val="007063E3"/>
    <w:rsid w:val="0071584B"/>
    <w:rsid w:val="007246E4"/>
    <w:rsid w:val="00726BB9"/>
    <w:rsid w:val="00750214"/>
    <w:rsid w:val="007550E9"/>
    <w:rsid w:val="00771601"/>
    <w:rsid w:val="00787984"/>
    <w:rsid w:val="007951FB"/>
    <w:rsid w:val="00795565"/>
    <w:rsid w:val="007B7508"/>
    <w:rsid w:val="007C0855"/>
    <w:rsid w:val="007D2CCE"/>
    <w:rsid w:val="007E506C"/>
    <w:rsid w:val="007F5087"/>
    <w:rsid w:val="007F6A06"/>
    <w:rsid w:val="007F6AA2"/>
    <w:rsid w:val="007F7C5F"/>
    <w:rsid w:val="00817C86"/>
    <w:rsid w:val="00827D31"/>
    <w:rsid w:val="00831D99"/>
    <w:rsid w:val="008477CE"/>
    <w:rsid w:val="008515F2"/>
    <w:rsid w:val="008558F3"/>
    <w:rsid w:val="00855B0E"/>
    <w:rsid w:val="00862435"/>
    <w:rsid w:val="00866215"/>
    <w:rsid w:val="0088074C"/>
    <w:rsid w:val="00886B2D"/>
    <w:rsid w:val="00891417"/>
    <w:rsid w:val="00896D85"/>
    <w:rsid w:val="008A19D2"/>
    <w:rsid w:val="008A3F7B"/>
    <w:rsid w:val="008A5AFA"/>
    <w:rsid w:val="008C04C1"/>
    <w:rsid w:val="008C489D"/>
    <w:rsid w:val="008D5CC6"/>
    <w:rsid w:val="008D6538"/>
    <w:rsid w:val="008F357C"/>
    <w:rsid w:val="008F61BB"/>
    <w:rsid w:val="00906BDA"/>
    <w:rsid w:val="00916326"/>
    <w:rsid w:val="009205EE"/>
    <w:rsid w:val="00921B9A"/>
    <w:rsid w:val="009279CD"/>
    <w:rsid w:val="00932E9B"/>
    <w:rsid w:val="009370E3"/>
    <w:rsid w:val="009573B1"/>
    <w:rsid w:val="009A112F"/>
    <w:rsid w:val="009D3801"/>
    <w:rsid w:val="009D55D5"/>
    <w:rsid w:val="009D7E46"/>
    <w:rsid w:val="009E6A7E"/>
    <w:rsid w:val="009E73EB"/>
    <w:rsid w:val="009F4404"/>
    <w:rsid w:val="00A12436"/>
    <w:rsid w:val="00A15EEF"/>
    <w:rsid w:val="00A33AF6"/>
    <w:rsid w:val="00A36DB3"/>
    <w:rsid w:val="00A44342"/>
    <w:rsid w:val="00A5248F"/>
    <w:rsid w:val="00A533E6"/>
    <w:rsid w:val="00A65560"/>
    <w:rsid w:val="00A770B3"/>
    <w:rsid w:val="00A80C8F"/>
    <w:rsid w:val="00A976FD"/>
    <w:rsid w:val="00AC0269"/>
    <w:rsid w:val="00AC6057"/>
    <w:rsid w:val="00AD1283"/>
    <w:rsid w:val="00AE4330"/>
    <w:rsid w:val="00B17913"/>
    <w:rsid w:val="00B21865"/>
    <w:rsid w:val="00B21D9F"/>
    <w:rsid w:val="00B314A3"/>
    <w:rsid w:val="00B33E2D"/>
    <w:rsid w:val="00B378EC"/>
    <w:rsid w:val="00B4625B"/>
    <w:rsid w:val="00B54627"/>
    <w:rsid w:val="00B73CA3"/>
    <w:rsid w:val="00B776D1"/>
    <w:rsid w:val="00B94CB7"/>
    <w:rsid w:val="00BA1517"/>
    <w:rsid w:val="00BA5B68"/>
    <w:rsid w:val="00BB5C62"/>
    <w:rsid w:val="00BC093F"/>
    <w:rsid w:val="00BC1FF9"/>
    <w:rsid w:val="00BF6CD6"/>
    <w:rsid w:val="00C0069F"/>
    <w:rsid w:val="00C05762"/>
    <w:rsid w:val="00C12494"/>
    <w:rsid w:val="00C34EDE"/>
    <w:rsid w:val="00C36A1D"/>
    <w:rsid w:val="00C50DB2"/>
    <w:rsid w:val="00C60326"/>
    <w:rsid w:val="00C60465"/>
    <w:rsid w:val="00C754B9"/>
    <w:rsid w:val="00C76324"/>
    <w:rsid w:val="00C806B6"/>
    <w:rsid w:val="00C82096"/>
    <w:rsid w:val="00C83617"/>
    <w:rsid w:val="00C96E23"/>
    <w:rsid w:val="00CA10D3"/>
    <w:rsid w:val="00CB054A"/>
    <w:rsid w:val="00CB2EB5"/>
    <w:rsid w:val="00CE57D2"/>
    <w:rsid w:val="00CF6AAA"/>
    <w:rsid w:val="00D27013"/>
    <w:rsid w:val="00D43672"/>
    <w:rsid w:val="00D452C4"/>
    <w:rsid w:val="00D564E5"/>
    <w:rsid w:val="00D73ADA"/>
    <w:rsid w:val="00D77DAC"/>
    <w:rsid w:val="00D8200A"/>
    <w:rsid w:val="00D9502C"/>
    <w:rsid w:val="00DA3491"/>
    <w:rsid w:val="00DA3C53"/>
    <w:rsid w:val="00DA5553"/>
    <w:rsid w:val="00DB4D5E"/>
    <w:rsid w:val="00DD567B"/>
    <w:rsid w:val="00DE0A0D"/>
    <w:rsid w:val="00DF70E0"/>
    <w:rsid w:val="00E00C20"/>
    <w:rsid w:val="00E01309"/>
    <w:rsid w:val="00E04B27"/>
    <w:rsid w:val="00E0794F"/>
    <w:rsid w:val="00E14C33"/>
    <w:rsid w:val="00E156BD"/>
    <w:rsid w:val="00E237B6"/>
    <w:rsid w:val="00E27BBD"/>
    <w:rsid w:val="00E310C9"/>
    <w:rsid w:val="00E3716F"/>
    <w:rsid w:val="00E63D9A"/>
    <w:rsid w:val="00E70B46"/>
    <w:rsid w:val="00E747A2"/>
    <w:rsid w:val="00E86CF2"/>
    <w:rsid w:val="00E932DF"/>
    <w:rsid w:val="00EB108F"/>
    <w:rsid w:val="00EB36FF"/>
    <w:rsid w:val="00EC752C"/>
    <w:rsid w:val="00F074A9"/>
    <w:rsid w:val="00F11272"/>
    <w:rsid w:val="00F21C78"/>
    <w:rsid w:val="00F27EF9"/>
    <w:rsid w:val="00F34EF8"/>
    <w:rsid w:val="00F35709"/>
    <w:rsid w:val="00F4725F"/>
    <w:rsid w:val="00F66359"/>
    <w:rsid w:val="00F81925"/>
    <w:rsid w:val="00F826DB"/>
    <w:rsid w:val="00F84C64"/>
    <w:rsid w:val="00F858B5"/>
    <w:rsid w:val="00F87DE2"/>
    <w:rsid w:val="00F930F4"/>
    <w:rsid w:val="00F94B97"/>
    <w:rsid w:val="00FA5364"/>
    <w:rsid w:val="00FB66D2"/>
    <w:rsid w:val="00FC1103"/>
    <w:rsid w:val="00FC1448"/>
    <w:rsid w:val="00FC62B8"/>
    <w:rsid w:val="00FC69CC"/>
    <w:rsid w:val="00FE5A00"/>
    <w:rsid w:val="00FE731C"/>
    <w:rsid w:val="00FF002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900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C11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locked/>
    <w:rsid w:val="00750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.what3word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1610E-E151-41D7-BA0B-7231CE489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13E54-130A-4171-867A-F5439B69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26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17</cp:revision>
  <dcterms:created xsi:type="dcterms:W3CDTF">2019-05-21T09:41:00Z</dcterms:created>
  <dcterms:modified xsi:type="dcterms:W3CDTF">2019-05-22T13:34:00Z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8192">
    <vt:lpwstr>219</vt:lpwstr>
  </property>
</Properties>
</file>