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412AB" w14:textId="63B561B4" w:rsidR="00416EFF" w:rsidRDefault="00DF70E0" w:rsidP="002160E5">
      <w:pPr>
        <w:pStyle w:val="PGWorksheetHeading"/>
        <w:rPr>
          <w:rStyle w:val="PGRedHighlight"/>
        </w:rPr>
      </w:pPr>
      <w:r w:rsidRPr="00DF70E0">
        <w:rPr>
          <w:rStyle w:val="PGRedHighlight"/>
        </w:rPr>
        <w:t>Answer</w:t>
      </w:r>
      <w:r w:rsidR="00374D2D">
        <w:rPr>
          <w:rStyle w:val="PGRedHighlight"/>
        </w:rPr>
        <w:t>s</w:t>
      </w:r>
      <w:bookmarkStart w:id="0" w:name="_GoBack"/>
      <w:bookmarkEnd w:id="0"/>
    </w:p>
    <w:p w14:paraId="74EC9C98" w14:textId="79E59469" w:rsidR="00F0562A" w:rsidRPr="008A2F2D" w:rsidRDefault="008A2F2D" w:rsidP="008A2F2D">
      <w:pPr>
        <w:pStyle w:val="PGQuestion-toplevel"/>
      </w:pPr>
      <w:r>
        <w:t>1.</w:t>
      </w:r>
      <w:r>
        <w:tab/>
      </w:r>
      <w:r w:rsidR="00682DBC" w:rsidRPr="008A2F2D">
        <w:t xml:space="preserve">In the past, most people obtained music by purchasing individual Compact Discs (CDs). </w:t>
      </w:r>
      <w:r w:rsidR="009214E3" w:rsidRPr="008A2F2D">
        <w:t>Most</w:t>
      </w:r>
      <w:r w:rsidR="00D64177" w:rsidRPr="008A2F2D">
        <w:t xml:space="preserve"> people now </w:t>
      </w:r>
      <w:r w:rsidR="009214E3" w:rsidRPr="008A2F2D">
        <w:t xml:space="preserve">obtain music via the </w:t>
      </w:r>
      <w:r w:rsidR="006E256D" w:rsidRPr="008A2F2D">
        <w:t>I</w:t>
      </w:r>
      <w:r w:rsidR="009214E3" w:rsidRPr="008A2F2D">
        <w:t>nternet. One method of to do this is to stream the music.</w:t>
      </w:r>
    </w:p>
    <w:p w14:paraId="7333D193" w14:textId="125BF572" w:rsidR="00D64177" w:rsidRDefault="008A2F2D" w:rsidP="008A2F2D">
      <w:pPr>
        <w:pStyle w:val="PGQuestion-2ndlevel"/>
      </w:pPr>
      <w:r>
        <w:t>(a)</w:t>
      </w:r>
      <w:r>
        <w:tab/>
      </w:r>
      <w:r w:rsidR="007B20BE">
        <w:t xml:space="preserve">Explain </w:t>
      </w:r>
      <w:r w:rsidR="00E37DB0" w:rsidRPr="009214E3">
        <w:rPr>
          <w:b/>
        </w:rPr>
        <w:t>three</w:t>
      </w:r>
      <w:r w:rsidR="00E37DB0">
        <w:t xml:space="preserve"> advantages for using a streaming service to listen to music.</w:t>
      </w:r>
      <w:r w:rsidR="00157A9C">
        <w:tab/>
        <w:t>[6]</w:t>
      </w:r>
      <w:r>
        <w:br/>
      </w:r>
      <w:r w:rsidR="00E37DB0">
        <w:br/>
      </w:r>
      <w:r w:rsidR="00497644" w:rsidRPr="009E7581">
        <w:rPr>
          <w:rStyle w:val="PGAnswers-2ndlevelChar"/>
        </w:rPr>
        <w:t>Users can have access to millions of songs</w:t>
      </w:r>
      <w:r w:rsidR="0082379F" w:rsidRPr="009E7581">
        <w:rPr>
          <w:rStyle w:val="PGAnswers-2ndlevelChar"/>
        </w:rPr>
        <w:t xml:space="preserve"> </w:t>
      </w:r>
      <w:r w:rsidR="00614C2C" w:rsidRPr="009E7581">
        <w:rPr>
          <w:rStyle w:val="PGAnswers-2ndlevelChar"/>
        </w:rPr>
        <w:t xml:space="preserve">(1) </w:t>
      </w:r>
      <w:r w:rsidR="0082379F" w:rsidRPr="009E7581">
        <w:rPr>
          <w:rStyle w:val="PGAnswers-2ndlevelChar"/>
        </w:rPr>
        <w:t xml:space="preserve">without needing to have storage </w:t>
      </w:r>
      <w:r w:rsidR="009E7581" w:rsidRPr="009E7581">
        <w:rPr>
          <w:rStyle w:val="PGAnswers-2ndlevelChar"/>
        </w:rPr>
        <w:br/>
      </w:r>
      <w:r w:rsidR="0082379F" w:rsidRPr="009E7581">
        <w:rPr>
          <w:rStyle w:val="PGAnswers-2ndlevelChar"/>
        </w:rPr>
        <w:t xml:space="preserve">space for </w:t>
      </w:r>
      <w:r w:rsidR="009214E3" w:rsidRPr="009E7581">
        <w:rPr>
          <w:rStyle w:val="PGAnswers-2ndlevelChar"/>
        </w:rPr>
        <w:t xml:space="preserve">all of </w:t>
      </w:r>
      <w:r w:rsidR="0082379F" w:rsidRPr="009E7581">
        <w:rPr>
          <w:rStyle w:val="PGAnswers-2ndlevelChar"/>
        </w:rPr>
        <w:t>them</w:t>
      </w:r>
      <w:r w:rsidR="00614C2C" w:rsidRPr="009E7581">
        <w:rPr>
          <w:rStyle w:val="PGAnswers-2ndlevelChar"/>
        </w:rPr>
        <w:t xml:space="preserve"> (1)</w:t>
      </w:r>
      <w:r w:rsidR="005A561F">
        <w:rPr>
          <w:rStyle w:val="PGAnswers-2ndlevelChar"/>
        </w:rPr>
        <w:t xml:space="preserve"> </w:t>
      </w:r>
      <w:r w:rsidR="0082379F" w:rsidRPr="009E7581">
        <w:rPr>
          <w:rStyle w:val="PGAnswers-2ndlevelChar"/>
        </w:rPr>
        <w:t xml:space="preserve">Users do not need to pay for lots of CDs </w:t>
      </w:r>
      <w:r w:rsidR="00BE08A0" w:rsidRPr="009E7581">
        <w:rPr>
          <w:rStyle w:val="PGAnswers-2ndlevelChar"/>
        </w:rPr>
        <w:t xml:space="preserve">to build a collection </w:t>
      </w:r>
      <w:r w:rsidR="00614C2C" w:rsidRPr="009E7581">
        <w:rPr>
          <w:rStyle w:val="PGAnswers-2ndlevelChar"/>
        </w:rPr>
        <w:t xml:space="preserve">(1) </w:t>
      </w:r>
      <w:r w:rsidR="00BE08A0" w:rsidRPr="009E7581">
        <w:rPr>
          <w:rStyle w:val="PGAnswers-2ndlevelChar"/>
        </w:rPr>
        <w:t>as all songs are available as soon as they subscribe</w:t>
      </w:r>
      <w:r w:rsidR="00614C2C" w:rsidRPr="009E7581">
        <w:rPr>
          <w:rStyle w:val="PGAnswers-2ndlevelChar"/>
        </w:rPr>
        <w:t xml:space="preserve"> (1)</w:t>
      </w:r>
      <w:r w:rsidR="005A561F">
        <w:rPr>
          <w:rStyle w:val="PGAnswers-2ndlevelChar"/>
        </w:rPr>
        <w:t xml:space="preserve"> </w:t>
      </w:r>
      <w:r w:rsidR="00BE08A0" w:rsidRPr="009E7581">
        <w:rPr>
          <w:rStyle w:val="PGAnswers-2ndlevelChar"/>
        </w:rPr>
        <w:t>Users can gain access to songs within seconds,</w:t>
      </w:r>
      <w:r w:rsidR="00614C2C" w:rsidRPr="009E7581">
        <w:rPr>
          <w:rStyle w:val="PGAnswers-2ndlevelChar"/>
        </w:rPr>
        <w:t>(1)</w:t>
      </w:r>
      <w:r w:rsidR="00BE08A0" w:rsidRPr="009E7581">
        <w:rPr>
          <w:rStyle w:val="PGAnswers-2ndlevelChar"/>
        </w:rPr>
        <w:t xml:space="preserve"> whereas purchasing a CD </w:t>
      </w:r>
      <w:r w:rsidR="00691166" w:rsidRPr="009E7581">
        <w:rPr>
          <w:rStyle w:val="PGAnswers-2ndlevelChar"/>
        </w:rPr>
        <w:t>requires going to a shop or waiting for a delivery</w:t>
      </w:r>
      <w:r w:rsidR="00614C2C" w:rsidRPr="009E7581">
        <w:rPr>
          <w:rStyle w:val="PGAnswers-2ndlevelChar"/>
        </w:rPr>
        <w:t xml:space="preserve"> (1)</w:t>
      </w:r>
      <w:r w:rsidR="005A561F">
        <w:rPr>
          <w:rStyle w:val="PGAnswers-2ndlevelChar"/>
        </w:rPr>
        <w:t xml:space="preserve"> </w:t>
      </w:r>
      <w:r w:rsidR="00691166" w:rsidRPr="009E7581">
        <w:rPr>
          <w:rStyle w:val="PGAnswers-2ndlevelChar"/>
        </w:rPr>
        <w:t xml:space="preserve">Shops often are out of stock of CDs </w:t>
      </w:r>
      <w:r w:rsidR="00614C2C" w:rsidRPr="009E7581">
        <w:rPr>
          <w:rStyle w:val="PGAnswers-2ndlevelChar"/>
        </w:rPr>
        <w:t xml:space="preserve">(1) </w:t>
      </w:r>
      <w:r w:rsidR="00691166" w:rsidRPr="009E7581">
        <w:rPr>
          <w:rStyle w:val="PGAnswers-2ndlevelChar"/>
        </w:rPr>
        <w:t>whereas streaming services have access to a much wider selection</w:t>
      </w:r>
      <w:r w:rsidR="00614C2C" w:rsidRPr="009E7581">
        <w:rPr>
          <w:rStyle w:val="PGAnswers-2ndlevelChar"/>
        </w:rPr>
        <w:t xml:space="preserve"> (1)</w:t>
      </w:r>
      <w:r w:rsidR="005A561F">
        <w:rPr>
          <w:rStyle w:val="PGAnswers-2ndlevelChar"/>
        </w:rPr>
        <w:t xml:space="preserve"> </w:t>
      </w:r>
      <w:r w:rsidR="00365DD8" w:rsidRPr="009E7581">
        <w:rPr>
          <w:rStyle w:val="PGAnswers-2ndlevelChar"/>
        </w:rPr>
        <w:t xml:space="preserve">Streaming services can learn what music you listen to </w:t>
      </w:r>
      <w:r w:rsidR="00614C2C" w:rsidRPr="009E7581">
        <w:rPr>
          <w:rStyle w:val="PGAnswers-2ndlevelChar"/>
        </w:rPr>
        <w:t xml:space="preserve">(1) </w:t>
      </w:r>
      <w:r w:rsidR="00365DD8" w:rsidRPr="009E7581">
        <w:rPr>
          <w:rStyle w:val="PGAnswers-2ndlevelChar"/>
        </w:rPr>
        <w:t xml:space="preserve">and then recommend alternative tracks you may like </w:t>
      </w:r>
      <w:r w:rsidR="00614C2C" w:rsidRPr="009E7581">
        <w:rPr>
          <w:rStyle w:val="PGAnswers-2ndlevelChar"/>
        </w:rPr>
        <w:t xml:space="preserve">(1) </w:t>
      </w:r>
      <w:r w:rsidR="00365DD8" w:rsidRPr="009E7581">
        <w:rPr>
          <w:rStyle w:val="PGAnswers-2ndlevelChar"/>
        </w:rPr>
        <w:t>(by looking at what other users like/using big data)</w:t>
      </w:r>
      <w:r w:rsidR="009214E3">
        <w:t xml:space="preserve"> </w:t>
      </w:r>
      <w:r w:rsidR="00E37DB0">
        <w:br/>
      </w:r>
    </w:p>
    <w:p w14:paraId="3B2983F2" w14:textId="5B694644" w:rsidR="00E37DB0" w:rsidRPr="00A12EF3" w:rsidRDefault="00C30270" w:rsidP="009E7581">
      <w:pPr>
        <w:pStyle w:val="PGQuestion-2ndlevel"/>
      </w:pPr>
      <w:r>
        <w:t>(b)</w:t>
      </w:r>
      <w:r>
        <w:tab/>
      </w:r>
      <w:r w:rsidR="007B20BE">
        <w:t xml:space="preserve">Explain </w:t>
      </w:r>
      <w:r w:rsidR="009214E3">
        <w:rPr>
          <w:b/>
        </w:rPr>
        <w:t>two</w:t>
      </w:r>
      <w:r w:rsidR="007B20BE">
        <w:t xml:space="preserve"> disadvantage</w:t>
      </w:r>
      <w:r w:rsidR="009214E3">
        <w:t>s</w:t>
      </w:r>
      <w:r w:rsidR="007B20BE">
        <w:t xml:space="preserve"> of using a streaming service to listen to music.</w:t>
      </w:r>
      <w:r w:rsidR="00A12EF3">
        <w:tab/>
        <w:t>[</w:t>
      </w:r>
      <w:r w:rsidR="009214E3">
        <w:t>4</w:t>
      </w:r>
      <w:r w:rsidR="00A12EF3">
        <w:t>]</w:t>
      </w:r>
      <w:r w:rsidR="007B20BE">
        <w:br/>
      </w:r>
      <w:r w:rsidR="007B20BE" w:rsidRPr="00A12EF3">
        <w:br/>
      </w:r>
      <w:r w:rsidR="007B20BE" w:rsidRPr="00C30270">
        <w:rPr>
          <w:rStyle w:val="PGAnswers-2ndlevelChar"/>
        </w:rPr>
        <w:t>The customer typically only licences the music for a month</w:t>
      </w:r>
      <w:r w:rsidR="000A4D81" w:rsidRPr="00C30270">
        <w:rPr>
          <w:rStyle w:val="PGAnswers-2ndlevelChar"/>
        </w:rPr>
        <w:t xml:space="preserve">. </w:t>
      </w:r>
      <w:r w:rsidR="009214E3" w:rsidRPr="00C30270">
        <w:rPr>
          <w:rStyle w:val="PGAnswers-2ndlevelChar"/>
        </w:rPr>
        <w:t xml:space="preserve">(1) </w:t>
      </w:r>
      <w:r w:rsidR="000A4D81" w:rsidRPr="00C30270">
        <w:rPr>
          <w:rStyle w:val="PGAnswers-2ndlevelChar"/>
        </w:rPr>
        <w:t xml:space="preserve">If they stop </w:t>
      </w:r>
      <w:r w:rsidR="009214E3" w:rsidRPr="00C30270">
        <w:rPr>
          <w:rStyle w:val="PGAnswers-2ndlevelChar"/>
        </w:rPr>
        <w:t>subscribing,</w:t>
      </w:r>
      <w:r w:rsidR="000A4D81" w:rsidRPr="00C30270">
        <w:rPr>
          <w:rStyle w:val="PGAnswers-2ndlevelChar"/>
        </w:rPr>
        <w:t xml:space="preserve"> they lose access to all their music.</w:t>
      </w:r>
      <w:r w:rsidR="009214E3" w:rsidRPr="00C30270">
        <w:rPr>
          <w:rStyle w:val="PGAnswers-2ndlevelChar"/>
        </w:rPr>
        <w:t xml:space="preserve"> (1)</w:t>
      </w:r>
      <w:r>
        <w:rPr>
          <w:rStyle w:val="PGAnswers-2ndlevelChar"/>
        </w:rPr>
        <w:t xml:space="preserve"> </w:t>
      </w:r>
      <w:r w:rsidR="000A4D81" w:rsidRPr="00C30270">
        <w:rPr>
          <w:rStyle w:val="PGAnswers-2ndlevelChar"/>
        </w:rPr>
        <w:t xml:space="preserve">For some people who only listen to a few tracks or albums, the services are often expensive </w:t>
      </w:r>
      <w:r w:rsidR="009214E3" w:rsidRPr="00C30270">
        <w:rPr>
          <w:rStyle w:val="PGAnswers-2ndlevelChar"/>
        </w:rPr>
        <w:t xml:space="preserve">(1) </w:t>
      </w:r>
      <w:r w:rsidR="000A4D81" w:rsidRPr="00C30270">
        <w:rPr>
          <w:rStyle w:val="PGAnswers-2ndlevelChar"/>
        </w:rPr>
        <w:t>as y</w:t>
      </w:r>
      <w:r w:rsidR="00DB2618" w:rsidRPr="00C30270">
        <w:rPr>
          <w:rStyle w:val="PGAnswers-2ndlevelChar"/>
        </w:rPr>
        <w:t>ou are paying for access of libraries of millions of songs</w:t>
      </w:r>
      <w:r w:rsidR="009214E3" w:rsidRPr="00C30270">
        <w:rPr>
          <w:rStyle w:val="PGAnswers-2ndlevelChar"/>
        </w:rPr>
        <w:t xml:space="preserve"> (1)</w:t>
      </w:r>
      <w:r>
        <w:rPr>
          <w:rStyle w:val="PGAnswers-2ndlevelChar"/>
        </w:rPr>
        <w:t xml:space="preserve"> </w:t>
      </w:r>
      <w:r w:rsidR="00DB2618" w:rsidRPr="00C30270">
        <w:rPr>
          <w:rStyle w:val="PGAnswers-2ndlevelChar"/>
        </w:rPr>
        <w:t xml:space="preserve">In order to stream songs an </w:t>
      </w:r>
      <w:r w:rsidR="006E256D" w:rsidRPr="00C30270">
        <w:rPr>
          <w:rStyle w:val="PGAnswers-2ndlevelChar"/>
        </w:rPr>
        <w:t>I</w:t>
      </w:r>
      <w:r w:rsidR="00DB2618" w:rsidRPr="00C30270">
        <w:rPr>
          <w:rStyle w:val="PGAnswers-2ndlevelChar"/>
        </w:rPr>
        <w:t>nternet connection needs to be present</w:t>
      </w:r>
      <w:r w:rsidR="009214E3" w:rsidRPr="00C30270">
        <w:rPr>
          <w:rStyle w:val="PGAnswers-2ndlevelChar"/>
        </w:rPr>
        <w:t xml:space="preserve"> (1) without this no music will be available (unless cached) (1)</w:t>
      </w:r>
    </w:p>
    <w:p w14:paraId="0AE52E8A" w14:textId="2F001ABC" w:rsidR="00A92208" w:rsidRPr="001331B6" w:rsidRDefault="00A92208" w:rsidP="001331B6">
      <w:pPr>
        <w:pStyle w:val="PGQuestion-toplevel"/>
      </w:pPr>
    </w:p>
    <w:p w14:paraId="320E5D50" w14:textId="58E40EB1" w:rsidR="00B35332" w:rsidRDefault="001331B6" w:rsidP="001331B6">
      <w:pPr>
        <w:pStyle w:val="PGQuestion-toplevel"/>
      </w:pPr>
      <w:r w:rsidRPr="001331B6">
        <w:t>2.</w:t>
      </w:r>
      <w:r w:rsidRPr="001331B6">
        <w:tab/>
      </w:r>
      <w:r w:rsidR="00B35332" w:rsidRPr="001331B6">
        <w:t>North Eastern Academy teaches students from 11 to 18 in</w:t>
      </w:r>
      <w:r w:rsidR="00115B0F" w:rsidRPr="001331B6">
        <w:t xml:space="preserve"> a modern, </w:t>
      </w:r>
      <w:r w:rsidR="009E5BEC" w:rsidRPr="001331B6">
        <w:t>purpose-built</w:t>
      </w:r>
      <w:r w:rsidR="00115B0F" w:rsidRPr="001331B6">
        <w:t xml:space="preserve"> building. It was designed to make use of the latest technology for both teaching</w:t>
      </w:r>
      <w:r w:rsidR="0027106C" w:rsidRPr="001331B6">
        <w:t xml:space="preserve"> and </w:t>
      </w:r>
      <w:r w:rsidR="00115B0F" w:rsidRPr="001331B6">
        <w:t>learning</w:t>
      </w:r>
      <w:r w:rsidR="00732900" w:rsidRPr="001331B6">
        <w:t xml:space="preserve">, </w:t>
      </w:r>
      <w:r w:rsidR="00115B0F" w:rsidRPr="001331B6">
        <w:t>administration and communication.</w:t>
      </w:r>
      <w:r w:rsidR="00115B0F" w:rsidRPr="001331B6">
        <w:br/>
      </w:r>
      <w:r w:rsidR="00115B0F" w:rsidRPr="001331B6">
        <w:br/>
      </w:r>
      <w:r w:rsidR="004771B3" w:rsidRPr="001331B6">
        <w:t>Analyse</w:t>
      </w:r>
      <w:r w:rsidR="00115B0F" w:rsidRPr="001331B6">
        <w:t xml:space="preserve"> the use of technology and digital devices </w:t>
      </w:r>
      <w:r w:rsidR="001F4525" w:rsidRPr="001331B6">
        <w:t>in schools</w:t>
      </w:r>
      <w:r w:rsidR="0058188F" w:rsidRPr="001331B6">
        <w:t>.</w:t>
      </w:r>
      <w:r w:rsidR="0058188F" w:rsidRPr="001331B6">
        <w:tab/>
        <w:t>[1</w:t>
      </w:r>
      <w:r w:rsidR="004771B3" w:rsidRPr="001331B6">
        <w:t>0</w:t>
      </w:r>
      <w:r w:rsidR="0058188F" w:rsidRPr="001331B6">
        <w:t>]</w:t>
      </w:r>
      <w:r w:rsidR="0058188F">
        <w:br/>
      </w:r>
      <w:r w:rsidR="0058188F">
        <w:br/>
      </w:r>
      <w:r w:rsidR="0049122F" w:rsidRPr="005E0161">
        <w:rPr>
          <w:color w:val="FF0000"/>
        </w:rPr>
        <w:t>Teaching and learning technologies</w:t>
      </w:r>
      <w:r w:rsidR="0027106C" w:rsidRPr="005E0161">
        <w:rPr>
          <w:color w:val="FF0000"/>
        </w:rPr>
        <w:br/>
      </w:r>
      <w:r w:rsidR="0027106C" w:rsidRPr="005E0161">
        <w:rPr>
          <w:color w:val="FF0000"/>
        </w:rPr>
        <w:br/>
        <w:t>Interactive whiteboards</w:t>
      </w:r>
      <w:r w:rsidR="00747887" w:rsidRPr="005E0161">
        <w:rPr>
          <w:color w:val="FF0000"/>
        </w:rPr>
        <w:t xml:space="preserve"> – display images, video, text quickly rather than the teacher writing; saves print</w:t>
      </w:r>
      <w:r w:rsidR="003B233C" w:rsidRPr="005E0161">
        <w:rPr>
          <w:color w:val="FF0000"/>
        </w:rPr>
        <w:t>ing costs</w:t>
      </w:r>
      <w:r w:rsidR="00222D17" w:rsidRPr="005E0161">
        <w:rPr>
          <w:color w:val="FF0000"/>
        </w:rPr>
        <w:t>; they cost money and many teachers only use the projector component not the expensive interactive component</w:t>
      </w:r>
      <w:r w:rsidR="00222D17" w:rsidRPr="005E0161">
        <w:rPr>
          <w:color w:val="FF0000"/>
        </w:rPr>
        <w:br/>
      </w:r>
      <w:r w:rsidR="00B80BED" w:rsidRPr="005E0161">
        <w:rPr>
          <w:color w:val="FF0000"/>
        </w:rPr>
        <w:t>One per computer per child in IT classrooms and other subjects that require it. Allows students more opportunity to practice IT skills and software or skills that industry uses</w:t>
      </w:r>
      <w:r w:rsidR="00761A23" w:rsidRPr="005E0161">
        <w:rPr>
          <w:color w:val="FF0000"/>
        </w:rPr>
        <w:t>. May limit how students work collaboratively</w:t>
      </w:r>
      <w:r w:rsidR="00761A23" w:rsidRPr="005E0161">
        <w:rPr>
          <w:color w:val="FF0000"/>
        </w:rPr>
        <w:br/>
        <w:t xml:space="preserve">One laptop/device per student allows students to use their devices in different lessons and take them home to continue learning. </w:t>
      </w:r>
      <w:r w:rsidR="00BA20A3" w:rsidRPr="005E0161">
        <w:rPr>
          <w:color w:val="FF0000"/>
        </w:rPr>
        <w:t>Availability of devices is more inclusive to those on lower incomes if certain schemes are set up by the school</w:t>
      </w:r>
      <w:r w:rsidR="00BA20A3" w:rsidRPr="005E0161">
        <w:rPr>
          <w:color w:val="FF0000"/>
        </w:rPr>
        <w:br/>
        <w:t xml:space="preserve">VLEs/learning platforms allow students to submit work/get feedback from the teacher electronically. This </w:t>
      </w:r>
      <w:r w:rsidR="00417A7E" w:rsidRPr="005E0161">
        <w:rPr>
          <w:color w:val="FF0000"/>
        </w:rPr>
        <w:t>means that it is harder to lose homework and clearer which students have completed it. Feedback can be sent and received immediately by student</w:t>
      </w:r>
      <w:r w:rsidR="000C0EC6" w:rsidRPr="005E0161">
        <w:rPr>
          <w:color w:val="FF0000"/>
        </w:rPr>
        <w:t xml:space="preserve"> significantly reducing delays. </w:t>
      </w:r>
      <w:r w:rsidR="002B5D19" w:rsidRPr="005E0161">
        <w:rPr>
          <w:color w:val="FF0000"/>
        </w:rPr>
        <w:t xml:space="preserve">Such technologies can require usernames/passwords and staff and students to learn how to use the systems. If not used regularly enough they can become unproductive. The systems also may enable the auto marking of quizzes which can provide instant feedback to students and reduce the workload on teacher marking. However, they may increase preparation time for the teacher if they </w:t>
      </w:r>
      <w:proofErr w:type="gramStart"/>
      <w:r w:rsidR="002B5D19" w:rsidRPr="005E0161">
        <w:rPr>
          <w:color w:val="FF0000"/>
        </w:rPr>
        <w:t>have to</w:t>
      </w:r>
      <w:proofErr w:type="gramEnd"/>
      <w:r w:rsidR="002B5D19" w:rsidRPr="005E0161">
        <w:rPr>
          <w:color w:val="FF0000"/>
        </w:rPr>
        <w:t xml:space="preserve"> set up such activities.</w:t>
      </w:r>
      <w:r w:rsidR="002B5D19" w:rsidRPr="005E0161">
        <w:rPr>
          <w:color w:val="FF0000"/>
        </w:rPr>
        <w:br/>
      </w:r>
      <w:r w:rsidR="0027106C" w:rsidRPr="005E0161">
        <w:rPr>
          <w:color w:val="FF0000"/>
        </w:rPr>
        <w:br/>
      </w:r>
      <w:r w:rsidR="0027106C" w:rsidRPr="005E0161">
        <w:rPr>
          <w:color w:val="FF0000"/>
        </w:rPr>
        <w:br/>
      </w:r>
      <w:r>
        <w:rPr>
          <w:color w:val="FF0000"/>
        </w:rPr>
        <w:br/>
      </w:r>
      <w:r w:rsidR="0027106C" w:rsidRPr="005E0161">
        <w:rPr>
          <w:color w:val="FF0000"/>
        </w:rPr>
        <w:lastRenderedPageBreak/>
        <w:t>Administration and communication technologies</w:t>
      </w:r>
      <w:r w:rsidR="0027106C" w:rsidRPr="005E0161">
        <w:rPr>
          <w:color w:val="FF0000"/>
        </w:rPr>
        <w:br/>
      </w:r>
      <w:r>
        <w:rPr>
          <w:color w:val="FF0000"/>
        </w:rPr>
        <w:br/>
      </w:r>
      <w:r w:rsidR="00736EE5" w:rsidRPr="005E0161">
        <w:rPr>
          <w:color w:val="FF0000"/>
        </w:rPr>
        <w:t xml:space="preserve">Students can be registered electronically which means details are in a database and can be accessed by other staff. These other staff can monitor </w:t>
      </w:r>
      <w:r w:rsidR="00E220F6" w:rsidRPr="005E0161">
        <w:rPr>
          <w:color w:val="FF0000"/>
        </w:rPr>
        <w:t xml:space="preserve">absences for individual students or across the school. It </w:t>
      </w:r>
      <w:r w:rsidR="00CE132D" w:rsidRPr="005E0161">
        <w:rPr>
          <w:color w:val="FF0000"/>
        </w:rPr>
        <w:t xml:space="preserve">may be </w:t>
      </w:r>
      <w:r w:rsidR="00E220F6" w:rsidRPr="005E0161">
        <w:rPr>
          <w:color w:val="FF0000"/>
        </w:rPr>
        <w:t xml:space="preserve">easier with an electronic method for a teacher to make obvious mistakes such as </w:t>
      </w:r>
      <w:r w:rsidR="00CE132D" w:rsidRPr="005E0161">
        <w:rPr>
          <w:color w:val="FF0000"/>
        </w:rPr>
        <w:t>marking a whole class absent compared to a paper method. Also, if technology is not working teachers may need to return to a paper record</w:t>
      </w:r>
      <w:r w:rsidR="00D26CA3" w:rsidRPr="005E0161">
        <w:rPr>
          <w:color w:val="FF0000"/>
        </w:rPr>
        <w:t>.</w:t>
      </w:r>
      <w:r w:rsidR="00D26CA3" w:rsidRPr="005E0161">
        <w:rPr>
          <w:color w:val="FF0000"/>
        </w:rPr>
        <w:br/>
        <w:t>Admin staff can email newsletters and reports home giving faster communication with parents and saving paper. Some parents may prefer paper communication as</w:t>
      </w:r>
      <w:r w:rsidR="005A2567" w:rsidRPr="005E0161">
        <w:rPr>
          <w:color w:val="FF0000"/>
        </w:rPr>
        <w:t xml:space="preserve"> they may forget to update email addresses and emails may be lost by spam filters.</w:t>
      </w:r>
      <w:r w:rsidR="005A2567" w:rsidRPr="005E0161">
        <w:rPr>
          <w:color w:val="FF0000"/>
        </w:rPr>
        <w:br/>
        <w:t xml:space="preserve">Students and parents can make booking at parent’s evenings via online systems. This makes it easier for parents to arrange bookings without relying on their child. It is also fairer in that those parents who are first will have more available places. Some parents may not have access to the </w:t>
      </w:r>
      <w:r w:rsidR="006E256D">
        <w:rPr>
          <w:color w:val="FF0000"/>
        </w:rPr>
        <w:t>I</w:t>
      </w:r>
      <w:r w:rsidR="005A2567" w:rsidRPr="005E0161">
        <w:rPr>
          <w:color w:val="FF0000"/>
        </w:rPr>
        <w:t xml:space="preserve">nternet and </w:t>
      </w:r>
      <w:r w:rsidR="00CE5ADE" w:rsidRPr="005E0161">
        <w:rPr>
          <w:color w:val="FF0000"/>
        </w:rPr>
        <w:t>so there may be inclusion issues.</w:t>
      </w:r>
      <w:r w:rsidR="00CE5ADE" w:rsidRPr="005E0161">
        <w:rPr>
          <w:color w:val="FF0000"/>
        </w:rPr>
        <w:br/>
      </w:r>
      <w:r w:rsidR="00CE5ADE" w:rsidRPr="005E0161">
        <w:rPr>
          <w:color w:val="FF0000"/>
        </w:rPr>
        <w:br/>
        <w:t xml:space="preserve">The above suggestions are not exhaustive. </w:t>
      </w:r>
      <w:r w:rsidR="00C56693" w:rsidRPr="005E0161">
        <w:rPr>
          <w:color w:val="FF0000"/>
        </w:rPr>
        <w:t>There is no requirement for a conclusion in ‘Analyse’ questions</w:t>
      </w:r>
      <w:r w:rsidR="00CE5ADE" w:rsidRPr="005E0161">
        <w:rPr>
          <w:color w:val="FF0000"/>
        </w:rPr>
        <w:t>.</w:t>
      </w:r>
      <w:r w:rsidR="00004662" w:rsidRPr="005E0161">
        <w:rPr>
          <w:color w:val="FF0000"/>
        </w:rPr>
        <w:t xml:space="preserve"> Answers such as MOOCs are unlikely to be appropriate for the scenario as they are used by many students (hence massive in the title). However, if described well – e.g. a class of students has joined a MOOC</w:t>
      </w:r>
      <w:r w:rsidR="00C81E01" w:rsidRPr="005E0161">
        <w:rPr>
          <w:color w:val="FF0000"/>
        </w:rPr>
        <w:t xml:space="preserve"> with many other students in it, then this would be appropriate.</w:t>
      </w:r>
      <w:r w:rsidR="0027106C">
        <w:br/>
      </w:r>
    </w:p>
    <w:tbl>
      <w:tblPr>
        <w:tblStyle w:val="TableGrid"/>
        <w:tblW w:w="8588" w:type="dxa"/>
        <w:tblInd w:w="425" w:type="dxa"/>
        <w:tblCellMar>
          <w:top w:w="57" w:type="dxa"/>
          <w:bottom w:w="57" w:type="dxa"/>
        </w:tblCellMar>
        <w:tblLook w:val="04A0" w:firstRow="1" w:lastRow="0" w:firstColumn="1" w:lastColumn="0" w:noHBand="0" w:noVBand="1"/>
      </w:tblPr>
      <w:tblGrid>
        <w:gridCol w:w="981"/>
        <w:gridCol w:w="730"/>
        <w:gridCol w:w="6877"/>
      </w:tblGrid>
      <w:tr w:rsidR="00833928" w:rsidRPr="00CE0F33" w14:paraId="57652B25" w14:textId="77777777" w:rsidTr="001331B6">
        <w:trPr>
          <w:trHeight w:val="442"/>
          <w:tblHeader/>
        </w:trPr>
        <w:tc>
          <w:tcPr>
            <w:tcW w:w="981" w:type="dxa"/>
            <w:tcBorders>
              <w:top w:val="single" w:sz="4" w:space="0" w:color="auto"/>
              <w:left w:val="single" w:sz="4" w:space="0" w:color="auto"/>
              <w:bottom w:val="single" w:sz="4" w:space="0" w:color="auto"/>
              <w:right w:val="single" w:sz="4" w:space="0" w:color="auto"/>
            </w:tcBorders>
            <w:shd w:val="clear" w:color="auto" w:fill="3F1C7A"/>
            <w:vAlign w:val="center"/>
            <w:hideMark/>
          </w:tcPr>
          <w:p w14:paraId="5C076775" w14:textId="77777777" w:rsidR="00833928" w:rsidRPr="00CE0F33" w:rsidRDefault="00833928" w:rsidP="001331B6">
            <w:pPr>
              <w:spacing w:before="0" w:after="0"/>
              <w:rPr>
                <w:b/>
                <w:color w:val="FFFFFF" w:themeColor="background1"/>
              </w:rPr>
            </w:pPr>
            <w:r w:rsidRPr="00CE0F33">
              <w:rPr>
                <w:b/>
                <w:color w:val="FFFFFF" w:themeColor="background1"/>
              </w:rPr>
              <w:t>Level</w:t>
            </w:r>
          </w:p>
        </w:tc>
        <w:tc>
          <w:tcPr>
            <w:tcW w:w="730" w:type="dxa"/>
            <w:tcBorders>
              <w:top w:val="single" w:sz="4" w:space="0" w:color="auto"/>
              <w:left w:val="single" w:sz="4" w:space="0" w:color="auto"/>
              <w:bottom w:val="single" w:sz="4" w:space="0" w:color="auto"/>
              <w:right w:val="single" w:sz="4" w:space="0" w:color="auto"/>
            </w:tcBorders>
            <w:shd w:val="clear" w:color="auto" w:fill="3F1C7A"/>
            <w:vAlign w:val="center"/>
            <w:hideMark/>
          </w:tcPr>
          <w:p w14:paraId="2318D98F" w14:textId="77777777" w:rsidR="00833928" w:rsidRPr="00CE0F33" w:rsidRDefault="00833928" w:rsidP="001331B6">
            <w:pPr>
              <w:spacing w:before="0" w:after="0"/>
              <w:rPr>
                <w:b/>
                <w:color w:val="FFFFFF" w:themeColor="background1"/>
              </w:rPr>
            </w:pPr>
            <w:r w:rsidRPr="00CE0F33">
              <w:rPr>
                <w:b/>
                <w:color w:val="FFFFFF" w:themeColor="background1"/>
              </w:rPr>
              <w:t>Mark</w:t>
            </w:r>
          </w:p>
        </w:tc>
        <w:tc>
          <w:tcPr>
            <w:tcW w:w="6877" w:type="dxa"/>
            <w:tcBorders>
              <w:top w:val="single" w:sz="4" w:space="0" w:color="auto"/>
              <w:left w:val="single" w:sz="4" w:space="0" w:color="auto"/>
              <w:bottom w:val="single" w:sz="4" w:space="0" w:color="auto"/>
              <w:right w:val="single" w:sz="4" w:space="0" w:color="auto"/>
            </w:tcBorders>
            <w:shd w:val="clear" w:color="auto" w:fill="3F1C7A"/>
            <w:vAlign w:val="center"/>
            <w:hideMark/>
          </w:tcPr>
          <w:p w14:paraId="0B5F0590" w14:textId="77777777" w:rsidR="00833928" w:rsidRPr="00CE0F33" w:rsidRDefault="00833928" w:rsidP="001331B6">
            <w:pPr>
              <w:spacing w:before="0" w:after="0"/>
              <w:rPr>
                <w:rFonts w:ascii="Arial" w:hAnsi="Arial" w:cs="Arial"/>
                <w:b/>
                <w:color w:val="FFFFFF" w:themeColor="background1"/>
              </w:rPr>
            </w:pPr>
            <w:r w:rsidRPr="00CE0F33">
              <w:rPr>
                <w:rFonts w:ascii="Arial" w:hAnsi="Arial" w:cs="Arial"/>
                <w:b/>
                <w:color w:val="FFFFFF" w:themeColor="background1"/>
              </w:rPr>
              <w:t>Descriptor</w:t>
            </w:r>
          </w:p>
        </w:tc>
      </w:tr>
      <w:tr w:rsidR="00833928" w:rsidRPr="001129D5" w14:paraId="6D04EF03" w14:textId="77777777" w:rsidTr="001331B6">
        <w:trPr>
          <w:trHeight w:val="447"/>
          <w:tblHeader/>
        </w:trPr>
        <w:tc>
          <w:tcPr>
            <w:tcW w:w="981" w:type="dxa"/>
            <w:tcBorders>
              <w:top w:val="single" w:sz="4" w:space="0" w:color="auto"/>
              <w:left w:val="single" w:sz="4" w:space="0" w:color="auto"/>
              <w:bottom w:val="single" w:sz="4" w:space="0" w:color="auto"/>
              <w:right w:val="single" w:sz="4" w:space="0" w:color="auto"/>
            </w:tcBorders>
          </w:tcPr>
          <w:p w14:paraId="5F350F5E" w14:textId="77777777" w:rsidR="00833928" w:rsidRPr="001129D5" w:rsidRDefault="00833928" w:rsidP="008C3DCD">
            <w:pPr>
              <w:spacing w:after="120"/>
              <w:rPr>
                <w:color w:val="FF0000"/>
              </w:rPr>
            </w:pPr>
            <w:r w:rsidRPr="0043142F">
              <w:rPr>
                <w:color w:val="FF0000"/>
              </w:rPr>
              <w:t xml:space="preserve">Level 0 </w:t>
            </w:r>
          </w:p>
        </w:tc>
        <w:tc>
          <w:tcPr>
            <w:tcW w:w="730" w:type="dxa"/>
            <w:tcBorders>
              <w:top w:val="single" w:sz="4" w:space="0" w:color="auto"/>
              <w:left w:val="single" w:sz="4" w:space="0" w:color="auto"/>
              <w:bottom w:val="single" w:sz="4" w:space="0" w:color="auto"/>
              <w:right w:val="single" w:sz="4" w:space="0" w:color="auto"/>
            </w:tcBorders>
            <w:hideMark/>
          </w:tcPr>
          <w:p w14:paraId="119B7CB1" w14:textId="77777777" w:rsidR="00833928" w:rsidRPr="001129D5" w:rsidRDefault="00833928" w:rsidP="008C3DCD">
            <w:pPr>
              <w:spacing w:after="120"/>
              <w:rPr>
                <w:color w:val="FF0000"/>
              </w:rPr>
            </w:pPr>
            <w:r w:rsidRPr="0043142F">
              <w:rPr>
                <w:color w:val="FF0000"/>
              </w:rPr>
              <w:t xml:space="preserve">0 </w:t>
            </w:r>
          </w:p>
        </w:tc>
        <w:tc>
          <w:tcPr>
            <w:tcW w:w="6877" w:type="dxa"/>
            <w:tcBorders>
              <w:top w:val="single" w:sz="4" w:space="0" w:color="auto"/>
              <w:left w:val="single" w:sz="4" w:space="0" w:color="auto"/>
              <w:bottom w:val="single" w:sz="4" w:space="0" w:color="auto"/>
              <w:right w:val="single" w:sz="4" w:space="0" w:color="auto"/>
            </w:tcBorders>
            <w:hideMark/>
          </w:tcPr>
          <w:p w14:paraId="150B493A" w14:textId="77777777" w:rsidR="00833928" w:rsidRPr="001129D5" w:rsidRDefault="00833928" w:rsidP="008C3DCD">
            <w:pPr>
              <w:spacing w:after="120"/>
              <w:rPr>
                <w:color w:val="FF0000"/>
                <w:highlight w:val="yellow"/>
              </w:rPr>
            </w:pPr>
            <w:r w:rsidRPr="0043142F">
              <w:rPr>
                <w:color w:val="FF0000"/>
              </w:rPr>
              <w:t xml:space="preserve">No rewardable material. </w:t>
            </w:r>
          </w:p>
        </w:tc>
      </w:tr>
      <w:tr w:rsidR="00833928" w:rsidRPr="009F7210" w14:paraId="4651A9C0" w14:textId="77777777" w:rsidTr="008C3DCD">
        <w:trPr>
          <w:tblHeader/>
        </w:trPr>
        <w:tc>
          <w:tcPr>
            <w:tcW w:w="981" w:type="dxa"/>
            <w:tcBorders>
              <w:top w:val="single" w:sz="4" w:space="0" w:color="auto"/>
              <w:left w:val="single" w:sz="4" w:space="0" w:color="auto"/>
              <w:bottom w:val="single" w:sz="4" w:space="0" w:color="auto"/>
              <w:right w:val="single" w:sz="4" w:space="0" w:color="auto"/>
            </w:tcBorders>
            <w:hideMark/>
          </w:tcPr>
          <w:p w14:paraId="71524816" w14:textId="77777777" w:rsidR="00833928" w:rsidRPr="001129D5" w:rsidRDefault="00833928" w:rsidP="008C3DCD">
            <w:pPr>
              <w:spacing w:after="120"/>
              <w:rPr>
                <w:color w:val="FF0000"/>
              </w:rPr>
            </w:pPr>
            <w:r w:rsidRPr="0043142F">
              <w:rPr>
                <w:color w:val="FF0000"/>
              </w:rPr>
              <w:t xml:space="preserve">Level 1 </w:t>
            </w:r>
          </w:p>
        </w:tc>
        <w:tc>
          <w:tcPr>
            <w:tcW w:w="730" w:type="dxa"/>
            <w:tcBorders>
              <w:top w:val="single" w:sz="4" w:space="0" w:color="auto"/>
              <w:left w:val="single" w:sz="4" w:space="0" w:color="auto"/>
              <w:bottom w:val="single" w:sz="4" w:space="0" w:color="auto"/>
              <w:right w:val="single" w:sz="4" w:space="0" w:color="auto"/>
            </w:tcBorders>
            <w:hideMark/>
          </w:tcPr>
          <w:p w14:paraId="7CA479E3" w14:textId="3416EF5F" w:rsidR="00833928" w:rsidRPr="001129D5" w:rsidRDefault="00833928" w:rsidP="008C3DCD">
            <w:pPr>
              <w:spacing w:after="120"/>
              <w:rPr>
                <w:color w:val="FF0000"/>
              </w:rPr>
            </w:pPr>
            <w:r w:rsidRPr="0043142F">
              <w:rPr>
                <w:color w:val="FF0000"/>
              </w:rPr>
              <w:t>1-</w:t>
            </w:r>
            <w:r w:rsidR="005D2F3E">
              <w:rPr>
                <w:color w:val="FF0000"/>
              </w:rPr>
              <w:t>3</w:t>
            </w:r>
            <w:r w:rsidRPr="0043142F">
              <w:rPr>
                <w:color w:val="FF0000"/>
              </w:rPr>
              <w:t xml:space="preserve"> </w:t>
            </w:r>
          </w:p>
        </w:tc>
        <w:tc>
          <w:tcPr>
            <w:tcW w:w="6877" w:type="dxa"/>
            <w:tcBorders>
              <w:top w:val="single" w:sz="4" w:space="0" w:color="auto"/>
              <w:left w:val="single" w:sz="4" w:space="0" w:color="auto"/>
              <w:bottom w:val="single" w:sz="4" w:space="0" w:color="auto"/>
              <w:right w:val="single" w:sz="4" w:space="0" w:color="auto"/>
            </w:tcBorders>
            <w:hideMark/>
          </w:tcPr>
          <w:p w14:paraId="4CE4EA15" w14:textId="77777777" w:rsidR="00833928" w:rsidRPr="0043142F" w:rsidRDefault="00833928" w:rsidP="008C3DCD">
            <w:pPr>
              <w:spacing w:after="120"/>
              <w:rPr>
                <w:rFonts w:ascii="Arial" w:hAnsi="Arial" w:cs="Arial"/>
                <w:color w:val="FF0000"/>
              </w:rPr>
            </w:pPr>
            <w:r w:rsidRPr="0043142F">
              <w:rPr>
                <w:rFonts w:ascii="Arial" w:hAnsi="Arial" w:cs="Arial"/>
                <w:color w:val="FF0000"/>
              </w:rPr>
              <w:t>Technical vocabulary is used but it is not used appropriately to support arguments, in relation to the issues of the question.</w:t>
            </w:r>
          </w:p>
          <w:p w14:paraId="04F501C6" w14:textId="565DA52B" w:rsidR="00833928" w:rsidRPr="009F7210" w:rsidRDefault="00833928" w:rsidP="008C3DCD">
            <w:pPr>
              <w:spacing w:after="120"/>
              <w:rPr>
                <w:rFonts w:ascii="Arial" w:hAnsi="Arial" w:cs="Arial"/>
                <w:color w:val="FF0000"/>
              </w:rPr>
            </w:pPr>
            <w:r w:rsidRPr="0043142F">
              <w:rPr>
                <w:rFonts w:ascii="Arial" w:hAnsi="Arial" w:cs="Arial"/>
                <w:color w:val="FF0000"/>
              </w:rPr>
              <w:t>Issues are identified but chains of reasoning are not made, leading to a superficial understanding</w:t>
            </w:r>
            <w:r w:rsidR="0065353F">
              <w:rPr>
                <w:rFonts w:ascii="Arial" w:hAnsi="Arial" w:cs="Arial"/>
                <w:color w:val="FF0000"/>
              </w:rPr>
              <w:t xml:space="preserve"> of the relative importance of issues to the scenario.</w:t>
            </w:r>
          </w:p>
        </w:tc>
      </w:tr>
      <w:tr w:rsidR="00833928" w:rsidRPr="001129D5" w14:paraId="7DBC0803" w14:textId="77777777" w:rsidTr="008C3DCD">
        <w:trPr>
          <w:tblHeader/>
        </w:trPr>
        <w:tc>
          <w:tcPr>
            <w:tcW w:w="981" w:type="dxa"/>
            <w:tcBorders>
              <w:top w:val="single" w:sz="4" w:space="0" w:color="auto"/>
              <w:left w:val="single" w:sz="4" w:space="0" w:color="auto"/>
              <w:bottom w:val="single" w:sz="4" w:space="0" w:color="auto"/>
              <w:right w:val="single" w:sz="4" w:space="0" w:color="auto"/>
            </w:tcBorders>
            <w:hideMark/>
          </w:tcPr>
          <w:p w14:paraId="45E9F3A8" w14:textId="77777777" w:rsidR="00833928" w:rsidRPr="001129D5" w:rsidRDefault="00833928" w:rsidP="008C3DCD">
            <w:pPr>
              <w:spacing w:after="120"/>
              <w:rPr>
                <w:color w:val="FF0000"/>
              </w:rPr>
            </w:pPr>
            <w:r w:rsidRPr="0043142F">
              <w:rPr>
                <w:color w:val="FF0000"/>
              </w:rPr>
              <w:t xml:space="preserve">Level 2 </w:t>
            </w:r>
          </w:p>
        </w:tc>
        <w:tc>
          <w:tcPr>
            <w:tcW w:w="730" w:type="dxa"/>
            <w:tcBorders>
              <w:top w:val="single" w:sz="4" w:space="0" w:color="auto"/>
              <w:left w:val="single" w:sz="4" w:space="0" w:color="auto"/>
              <w:bottom w:val="single" w:sz="4" w:space="0" w:color="auto"/>
              <w:right w:val="single" w:sz="4" w:space="0" w:color="auto"/>
            </w:tcBorders>
            <w:hideMark/>
          </w:tcPr>
          <w:p w14:paraId="3B3543C1" w14:textId="25DE0F70" w:rsidR="00833928" w:rsidRPr="001129D5" w:rsidRDefault="005D2F3E" w:rsidP="008C3DCD">
            <w:pPr>
              <w:spacing w:after="120"/>
              <w:rPr>
                <w:color w:val="FF0000"/>
              </w:rPr>
            </w:pPr>
            <w:r>
              <w:rPr>
                <w:color w:val="FF0000"/>
              </w:rPr>
              <w:t>4-7</w:t>
            </w:r>
            <w:r w:rsidR="00833928" w:rsidRPr="0043142F">
              <w:rPr>
                <w:color w:val="FF0000"/>
              </w:rPr>
              <w:t xml:space="preserve"> </w:t>
            </w:r>
          </w:p>
        </w:tc>
        <w:tc>
          <w:tcPr>
            <w:tcW w:w="6877" w:type="dxa"/>
            <w:tcBorders>
              <w:top w:val="single" w:sz="4" w:space="0" w:color="auto"/>
              <w:left w:val="single" w:sz="4" w:space="0" w:color="auto"/>
              <w:bottom w:val="single" w:sz="4" w:space="0" w:color="auto"/>
              <w:right w:val="single" w:sz="4" w:space="0" w:color="auto"/>
            </w:tcBorders>
            <w:hideMark/>
          </w:tcPr>
          <w:p w14:paraId="05752725" w14:textId="77777777" w:rsidR="00833928" w:rsidRPr="0043142F" w:rsidRDefault="00833928" w:rsidP="008C3DCD">
            <w:pPr>
              <w:spacing w:after="120"/>
              <w:rPr>
                <w:rFonts w:ascii="Arial" w:hAnsi="Arial" w:cs="Arial"/>
                <w:color w:val="FF0000"/>
              </w:rPr>
            </w:pPr>
            <w:r w:rsidRPr="0043142F">
              <w:rPr>
                <w:rFonts w:ascii="Arial" w:hAnsi="Arial" w:cs="Arial"/>
                <w:color w:val="FF0000"/>
              </w:rPr>
              <w:t xml:space="preserve">Accurate technical vocabulary is used to support arguments but not all arguments are relevant to the issues of the question. </w:t>
            </w:r>
          </w:p>
          <w:p w14:paraId="089CAD96" w14:textId="5C1ACFC4" w:rsidR="00833928" w:rsidRPr="00842926" w:rsidRDefault="00842926" w:rsidP="008C3DCD">
            <w:pPr>
              <w:spacing w:after="120"/>
              <w:rPr>
                <w:rFonts w:ascii="Arial" w:hAnsi="Arial" w:cs="Arial"/>
                <w:color w:val="FF0000"/>
              </w:rPr>
            </w:pPr>
            <w:r>
              <w:rPr>
                <w:rFonts w:ascii="Arial" w:hAnsi="Arial" w:cs="Arial"/>
                <w:color w:val="FF0000"/>
              </w:rPr>
              <w:t>A</w:t>
            </w:r>
            <w:r w:rsidR="00833928" w:rsidRPr="0043142F">
              <w:rPr>
                <w:rFonts w:ascii="Arial" w:hAnsi="Arial" w:cs="Arial"/>
                <w:color w:val="FF0000"/>
              </w:rPr>
              <w:t xml:space="preserve"> consideration of relevant issues using logical chains of reasoning</w:t>
            </w:r>
            <w:r>
              <w:rPr>
                <w:rFonts w:ascii="Arial" w:hAnsi="Arial" w:cs="Arial"/>
                <w:color w:val="FF0000"/>
              </w:rPr>
              <w:t xml:space="preserve"> but does not reflect upon their relative importance to the given scenario.</w:t>
            </w:r>
          </w:p>
        </w:tc>
      </w:tr>
      <w:tr w:rsidR="00833928" w:rsidRPr="009F7210" w14:paraId="0F608C69" w14:textId="77777777" w:rsidTr="008C3DCD">
        <w:trPr>
          <w:tblHeader/>
        </w:trPr>
        <w:tc>
          <w:tcPr>
            <w:tcW w:w="981" w:type="dxa"/>
            <w:tcBorders>
              <w:top w:val="single" w:sz="4" w:space="0" w:color="auto"/>
              <w:left w:val="single" w:sz="4" w:space="0" w:color="auto"/>
              <w:bottom w:val="single" w:sz="4" w:space="0" w:color="auto"/>
              <w:right w:val="single" w:sz="4" w:space="0" w:color="auto"/>
            </w:tcBorders>
            <w:hideMark/>
          </w:tcPr>
          <w:p w14:paraId="318C67F5" w14:textId="77777777" w:rsidR="00833928" w:rsidRPr="001129D5" w:rsidRDefault="00833928" w:rsidP="008C3DCD">
            <w:pPr>
              <w:spacing w:after="120"/>
              <w:rPr>
                <w:color w:val="FF0000"/>
              </w:rPr>
            </w:pPr>
            <w:r w:rsidRPr="0043142F">
              <w:rPr>
                <w:color w:val="FF0000"/>
              </w:rPr>
              <w:t xml:space="preserve">Level 3 </w:t>
            </w:r>
          </w:p>
        </w:tc>
        <w:tc>
          <w:tcPr>
            <w:tcW w:w="730" w:type="dxa"/>
            <w:tcBorders>
              <w:top w:val="single" w:sz="4" w:space="0" w:color="auto"/>
              <w:left w:val="single" w:sz="4" w:space="0" w:color="auto"/>
              <w:bottom w:val="single" w:sz="4" w:space="0" w:color="auto"/>
              <w:right w:val="single" w:sz="4" w:space="0" w:color="auto"/>
            </w:tcBorders>
            <w:hideMark/>
          </w:tcPr>
          <w:p w14:paraId="727CE80F" w14:textId="61CE9109" w:rsidR="00833928" w:rsidRPr="001129D5" w:rsidRDefault="0025796C" w:rsidP="008C3DCD">
            <w:pPr>
              <w:spacing w:after="120"/>
              <w:rPr>
                <w:color w:val="FF0000"/>
              </w:rPr>
            </w:pPr>
            <w:r>
              <w:rPr>
                <w:color w:val="FF0000"/>
              </w:rPr>
              <w:t>8-10</w:t>
            </w:r>
            <w:r w:rsidR="00833928" w:rsidRPr="0043142F">
              <w:rPr>
                <w:color w:val="FF0000"/>
              </w:rPr>
              <w:t xml:space="preserve"> </w:t>
            </w:r>
          </w:p>
        </w:tc>
        <w:tc>
          <w:tcPr>
            <w:tcW w:w="6877" w:type="dxa"/>
            <w:tcBorders>
              <w:top w:val="single" w:sz="4" w:space="0" w:color="auto"/>
              <w:left w:val="single" w:sz="4" w:space="0" w:color="auto"/>
              <w:bottom w:val="single" w:sz="4" w:space="0" w:color="auto"/>
              <w:right w:val="single" w:sz="4" w:space="0" w:color="auto"/>
            </w:tcBorders>
            <w:hideMark/>
          </w:tcPr>
          <w:p w14:paraId="3CDF8148" w14:textId="77777777" w:rsidR="00833928" w:rsidRPr="0043142F" w:rsidRDefault="00833928" w:rsidP="008C3DCD">
            <w:pPr>
              <w:spacing w:after="120"/>
              <w:rPr>
                <w:rFonts w:ascii="Arial" w:hAnsi="Arial" w:cs="Arial"/>
                <w:color w:val="FF0000"/>
              </w:rPr>
            </w:pPr>
            <w:r w:rsidRPr="0043142F">
              <w:rPr>
                <w:rFonts w:ascii="Arial" w:hAnsi="Arial" w:cs="Arial"/>
                <w:color w:val="FF0000"/>
              </w:rPr>
              <w:t xml:space="preserve">Fluent and accurate technical vocabulary is used to support arguments that are relevant to the issues of the question. </w:t>
            </w:r>
          </w:p>
          <w:p w14:paraId="656F8E7B" w14:textId="409848D8" w:rsidR="00833928" w:rsidRPr="0043142F" w:rsidRDefault="00CA02DF" w:rsidP="008C3DCD">
            <w:pPr>
              <w:spacing w:after="120"/>
              <w:rPr>
                <w:rFonts w:ascii="Arial" w:hAnsi="Arial" w:cs="Arial"/>
                <w:color w:val="FF0000"/>
              </w:rPr>
            </w:pPr>
            <w:r>
              <w:rPr>
                <w:rFonts w:ascii="Arial" w:hAnsi="Arial" w:cs="Arial"/>
                <w:color w:val="FF0000"/>
              </w:rPr>
              <w:t>A</w:t>
            </w:r>
            <w:r w:rsidR="00833928" w:rsidRPr="0043142F">
              <w:rPr>
                <w:rFonts w:ascii="Arial" w:hAnsi="Arial" w:cs="Arial"/>
                <w:color w:val="FF0000"/>
              </w:rPr>
              <w:t xml:space="preserve"> balanced and wide-ranging consideration of relevant issues, using coherent and logical chains of reasoning that shows a full awareness</w:t>
            </w:r>
            <w:r>
              <w:rPr>
                <w:rFonts w:ascii="Arial" w:hAnsi="Arial" w:cs="Arial"/>
                <w:color w:val="FF0000"/>
              </w:rPr>
              <w:t xml:space="preserve"> of their relative importance to the given scenario</w:t>
            </w:r>
          </w:p>
          <w:p w14:paraId="03B9F109" w14:textId="77777777" w:rsidR="00833928" w:rsidRPr="009F7210" w:rsidRDefault="00833928" w:rsidP="008C3DCD">
            <w:pPr>
              <w:spacing w:after="120"/>
              <w:rPr>
                <w:rFonts w:ascii="Arial" w:hAnsi="Arial" w:cs="Arial"/>
                <w:color w:val="FF0000"/>
                <w:highlight w:val="yellow"/>
              </w:rPr>
            </w:pPr>
            <w:r w:rsidRPr="0043142F">
              <w:rPr>
                <w:rFonts w:ascii="Arial" w:hAnsi="Arial" w:cs="Arial"/>
                <w:color w:val="FF0000"/>
              </w:rPr>
              <w:t>Carefully considers the various elements of the question</w:t>
            </w:r>
            <w:r>
              <w:rPr>
                <w:rFonts w:ascii="Arial" w:hAnsi="Arial" w:cs="Arial"/>
                <w:color w:val="FF0000"/>
              </w:rPr>
              <w:t>.</w:t>
            </w:r>
            <w:r w:rsidRPr="0043142F">
              <w:rPr>
                <w:rFonts w:ascii="Arial" w:hAnsi="Arial" w:cs="Arial"/>
                <w:color w:val="FF0000"/>
              </w:rPr>
              <w:t xml:space="preserve"> </w:t>
            </w:r>
          </w:p>
        </w:tc>
      </w:tr>
    </w:tbl>
    <w:p w14:paraId="56A41323" w14:textId="77777777" w:rsidR="00026099" w:rsidRDefault="00026099" w:rsidP="0065353F">
      <w:pPr>
        <w:pStyle w:val="PGQuestion-toplevel"/>
      </w:pPr>
    </w:p>
    <w:sectPr w:rsidR="00026099" w:rsidSect="00FB1A39">
      <w:headerReference w:type="even" r:id="rId11"/>
      <w:headerReference w:type="default" r:id="rId12"/>
      <w:footerReference w:type="default" r:id="rId13"/>
      <w:headerReference w:type="first" r:id="rId14"/>
      <w:pgSz w:w="11906" w:h="16838" w:code="9"/>
      <w:pgMar w:top="1814" w:right="1418"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3F988" w14:textId="77777777" w:rsidR="00656853" w:rsidRDefault="00656853" w:rsidP="00EB36FF">
      <w:pPr>
        <w:spacing w:before="0" w:after="0"/>
      </w:pPr>
      <w:r>
        <w:separator/>
      </w:r>
    </w:p>
  </w:endnote>
  <w:endnote w:type="continuationSeparator" w:id="0">
    <w:p w14:paraId="132F1684" w14:textId="77777777" w:rsidR="00656853" w:rsidRDefault="00656853" w:rsidP="00EB36F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useo 700">
    <w:panose1 w:val="02000000000000000000"/>
    <w:charset w:val="00"/>
    <w:family w:val="auto"/>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9175305"/>
      <w:docPartObj>
        <w:docPartGallery w:val="Page Numbers (Bottom of Page)"/>
        <w:docPartUnique/>
      </w:docPartObj>
    </w:sdtPr>
    <w:sdtEndPr>
      <w:rPr>
        <w:noProof/>
      </w:rPr>
    </w:sdtEndPr>
    <w:sdtContent>
      <w:p w14:paraId="56A4132C" w14:textId="77777777" w:rsidR="009A112F" w:rsidRDefault="009A112F" w:rsidP="009A11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58E30" w14:textId="77777777" w:rsidR="00656853" w:rsidRDefault="00656853" w:rsidP="00EB36FF">
      <w:pPr>
        <w:spacing w:before="0" w:after="0"/>
      </w:pPr>
      <w:r>
        <w:separator/>
      </w:r>
    </w:p>
  </w:footnote>
  <w:footnote w:type="continuationSeparator" w:id="0">
    <w:p w14:paraId="0F40439A" w14:textId="77777777" w:rsidR="00656853" w:rsidRDefault="00656853" w:rsidP="00EB36F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132A" w14:textId="77777777" w:rsidR="00866215" w:rsidRDefault="00866215">
    <w:pP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132B" w14:textId="77777777" w:rsidR="00EB36FF" w:rsidRDefault="009370E3">
    <w:pPr>
      <w:pStyle w:val="Header"/>
    </w:pPr>
    <w:r>
      <w:rPr>
        <w:noProof/>
        <w:lang w:eastAsia="en-GB"/>
      </w:rPr>
      <w:drawing>
        <wp:anchor distT="0" distB="0" distL="114300" distR="114300" simplePos="0" relativeHeight="251661312" behindDoc="0" locked="0" layoutInCell="1" allowOverlap="1" wp14:anchorId="56A4132E" wp14:editId="56A4132F">
          <wp:simplePos x="0" y="0"/>
          <wp:positionH relativeFrom="column">
            <wp:posOffset>4728210</wp:posOffset>
          </wp:positionH>
          <wp:positionV relativeFrom="paragraph">
            <wp:posOffset>-17494</wp:posOffset>
          </wp:positionV>
          <wp:extent cx="1799590" cy="431800"/>
          <wp:effectExtent l="0" t="0" r="0" b="6350"/>
          <wp:wrapNone/>
          <wp:docPr id="28" name="Picture 28"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431800"/>
                  </a:xfrm>
                  <a:prstGeom prst="rect">
                    <a:avLst/>
                  </a:prstGeom>
                  <a:noFill/>
                  <a:ln>
                    <a:noFill/>
                  </a:ln>
                </pic:spPr>
              </pic:pic>
            </a:graphicData>
          </a:graphic>
        </wp:anchor>
      </w:drawing>
    </w:r>
    <w:r w:rsidR="00866215">
      <w:rPr>
        <w:noProof/>
        <w:lang w:eastAsia="en-GB"/>
      </w:rPr>
      <mc:AlternateContent>
        <mc:Choice Requires="wps">
          <w:drawing>
            <wp:anchor distT="0" distB="0" distL="114300" distR="114300" simplePos="0" relativeHeight="251660288" behindDoc="0" locked="0" layoutInCell="1" allowOverlap="1" wp14:anchorId="56A41330" wp14:editId="00E5FACB">
              <wp:simplePos x="0" y="0"/>
              <wp:positionH relativeFrom="page">
                <wp:posOffset>0</wp:posOffset>
              </wp:positionH>
              <wp:positionV relativeFrom="page">
                <wp:posOffset>0</wp:posOffset>
              </wp:positionV>
              <wp:extent cx="7560000" cy="972000"/>
              <wp:effectExtent l="0" t="0" r="3175"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972000"/>
                      </a:xfrm>
                      <a:prstGeom prst="rect">
                        <a:avLst/>
                      </a:prstGeom>
                      <a:solidFill>
                        <a:srgbClr val="4CBBFF">
                          <a:alpha val="98824"/>
                        </a:srgbClr>
                      </a:solidFill>
                      <a:ln>
                        <a:noFill/>
                      </a:ln>
                      <a:extLst/>
                    </wps:spPr>
                    <wps:txbx>
                      <w:txbxContent>
                        <w:p w14:paraId="56A41332" w14:textId="31A69139" w:rsidR="006C0DBE" w:rsidRDefault="00877FFE" w:rsidP="006C0DBE">
                          <w:pPr>
                            <w:pStyle w:val="PGDocumentTitle"/>
                          </w:pPr>
                          <w:r>
                            <w:t>Homew</w:t>
                          </w:r>
                          <w:r w:rsidR="00795565">
                            <w:t>ork</w:t>
                          </w:r>
                          <w:r w:rsidR="00472E3F">
                            <w:t xml:space="preserve"> </w:t>
                          </w:r>
                          <w:r w:rsidR="00BA5A4E">
                            <w:t>2</w:t>
                          </w:r>
                          <w:r w:rsidR="00CE57D2">
                            <w:t xml:space="preserve"> </w:t>
                          </w:r>
                          <w:r w:rsidR="00F87E45">
                            <w:t>The function of digital devices</w:t>
                          </w:r>
                        </w:p>
                        <w:p w14:paraId="56A41333" w14:textId="7F55E7FE" w:rsidR="00EB36FF" w:rsidRPr="006C0DBE" w:rsidRDefault="00472E3F" w:rsidP="006C0DBE">
                          <w:pPr>
                            <w:pStyle w:val="PGUnitTitle"/>
                          </w:pPr>
                          <w:r>
                            <w:t>Learning Aim A Digital devices in IT systems</w:t>
                          </w:r>
                        </w:p>
                      </w:txbxContent>
                    </wps:txbx>
                    <wps:bodyPr rot="0" vert="horz" wrap="square" lIns="720000" tIns="0" rIns="91440" bIns="7200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56A41330" id="Rectangle 11" o:spid="_x0000_s1026" style="position:absolute;margin-left:0;margin-top:0;width:595.3pt;height:76.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" fillcolor="#4cbbff" stroked="f">
              <v:fill opacity="64764f"/>
              <v:textbox inset="20mm,0,,2mm">
                <w:txbxContent>
                  <w:p w14:paraId="56A41332" w14:textId="31A69139" w:rsidR="006C0DBE" w:rsidRDefault="00877FFE" w:rsidP="006C0DBE">
                    <w:pPr>
                      <w:pStyle w:val="PGDocumentTitle"/>
                    </w:pPr>
                    <w:r>
                      <w:t>Homew</w:t>
                    </w:r>
                    <w:r w:rsidR="00795565">
                      <w:t>ork</w:t>
                    </w:r>
                    <w:r w:rsidR="00472E3F">
                      <w:t xml:space="preserve"> </w:t>
                    </w:r>
                    <w:r w:rsidR="00BA5A4E">
                      <w:t>2</w:t>
                    </w:r>
                    <w:r w:rsidR="00CE57D2">
                      <w:t xml:space="preserve"> </w:t>
                    </w:r>
                    <w:r w:rsidR="00F87E45">
                      <w:t>The function of digital devices</w:t>
                    </w:r>
                  </w:p>
                  <w:p w14:paraId="56A41333" w14:textId="7F55E7FE" w:rsidR="00EB36FF" w:rsidRPr="006C0DBE" w:rsidRDefault="00472E3F" w:rsidP="006C0DBE">
                    <w:pPr>
                      <w:pStyle w:val="PGUnitTitle"/>
                    </w:pPr>
                    <w:r>
                      <w:t>Learning Aim A Digital devices in IT systems</w:t>
                    </w:r>
                  </w:p>
                </w:txbxContent>
              </v:textbox>
              <w10:wrap anchorx="page" anchory="page"/>
            </v:rect>
          </w:pict>
        </mc:Fallback>
      </mc:AlternateContent>
    </w:r>
    <w:r w:rsidR="006C0DBE" w:rsidRPr="000B21DB">
      <w:rPr>
        <w:noProof/>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132D" w14:textId="77777777" w:rsidR="00866215" w:rsidRDefault="00866215">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734F"/>
    <w:multiLevelType w:val="hybridMultilevel"/>
    <w:tmpl w:val="00BC83DA"/>
    <w:lvl w:ilvl="0" w:tplc="3690AC28">
      <w:start w:val="1"/>
      <w:numFmt w:val="bullet"/>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08B7065D"/>
    <w:multiLevelType w:val="hybridMultilevel"/>
    <w:tmpl w:val="A35467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B245A3D"/>
    <w:multiLevelType w:val="multilevel"/>
    <w:tmpl w:val="08588336"/>
    <w:lvl w:ilvl="0">
      <w:start w:val="1"/>
      <w:numFmt w:val="decimal"/>
      <w:lvlText w:val="%1."/>
      <w:lvlJc w:val="left"/>
      <w:pPr>
        <w:ind w:left="360" w:hanging="360"/>
      </w:pPr>
      <w:rPr>
        <w:rFonts w:hint="default"/>
      </w:rPr>
    </w:lvl>
    <w:lvl w:ilvl="1">
      <w:start w:val="1"/>
      <w:numFmt w:val="lowerLetter"/>
      <w:lvlText w:val="%2)"/>
      <w:lvlJc w:val="left"/>
      <w:pPr>
        <w:ind w:left="720"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C3D2699"/>
    <w:multiLevelType w:val="multilevel"/>
    <w:tmpl w:val="CC2A15B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2381E54"/>
    <w:multiLevelType w:val="hybridMultilevel"/>
    <w:tmpl w:val="7A020624"/>
    <w:lvl w:ilvl="0" w:tplc="3FC0FBE8">
      <w:start w:val="1"/>
      <w:numFmt w:val="bullet"/>
      <w:pStyle w:val="PGMulti-ChoiceAnswer"/>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47DE503B"/>
    <w:multiLevelType w:val="hybridMultilevel"/>
    <w:tmpl w:val="5F5CE96C"/>
    <w:lvl w:ilvl="0" w:tplc="644C4E1A">
      <w:start w:val="1"/>
      <w:numFmt w:val="bullet"/>
      <w:pStyle w:val="PGMulti-ChoiceQuestion"/>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49F92584"/>
    <w:multiLevelType w:val="hybridMultilevel"/>
    <w:tmpl w:val="D98C8A82"/>
    <w:lvl w:ilvl="0" w:tplc="7CF07362">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4AF9723F"/>
    <w:multiLevelType w:val="hybridMultilevel"/>
    <w:tmpl w:val="9ABA4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F276C5"/>
    <w:multiLevelType w:val="hybridMultilevel"/>
    <w:tmpl w:val="466272FE"/>
    <w:lvl w:ilvl="0" w:tplc="0A7481A0">
      <w:start w:val="1"/>
      <w:numFmt w:val="bullet"/>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num w:numId="1">
    <w:abstractNumId w:val="0"/>
  </w:num>
  <w:num w:numId="2">
    <w:abstractNumId w:val="8"/>
  </w:num>
  <w:num w:numId="3">
    <w:abstractNumId w:val="7"/>
  </w:num>
  <w:num w:numId="4">
    <w:abstractNumId w:val="5"/>
  </w:num>
  <w:num w:numId="5">
    <w:abstractNumId w:val="4"/>
  </w:num>
  <w:num w:numId="6">
    <w:abstractNumId w:val="6"/>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SortMethod w:val="0000"/>
  <w:documentProtection w:formatting="1" w:enforcement="0"/>
  <w:defaultTabStop w:val="720"/>
  <w:defaultTableStyle w:val="PGTable1"/>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yMzWwNLQwNDI0s7BQ0lEKTi0uzszPAykwqQUAHCjxACwAAAA="/>
  </w:docVars>
  <w:rsids>
    <w:rsidRoot w:val="00EB36FF"/>
    <w:rsid w:val="00004662"/>
    <w:rsid w:val="00010B0F"/>
    <w:rsid w:val="0001543D"/>
    <w:rsid w:val="00026099"/>
    <w:rsid w:val="0008402D"/>
    <w:rsid w:val="00092869"/>
    <w:rsid w:val="000A4D81"/>
    <w:rsid w:val="000B64CC"/>
    <w:rsid w:val="000C0EC6"/>
    <w:rsid w:val="000D0B15"/>
    <w:rsid w:val="000E27B2"/>
    <w:rsid w:val="00115B0F"/>
    <w:rsid w:val="001331B6"/>
    <w:rsid w:val="00147AAE"/>
    <w:rsid w:val="00157A9C"/>
    <w:rsid w:val="001E6681"/>
    <w:rsid w:val="001F4525"/>
    <w:rsid w:val="0020038A"/>
    <w:rsid w:val="002160E5"/>
    <w:rsid w:val="00222D17"/>
    <w:rsid w:val="00242445"/>
    <w:rsid w:val="0025700A"/>
    <w:rsid w:val="0025796C"/>
    <w:rsid w:val="0027106C"/>
    <w:rsid w:val="0028711E"/>
    <w:rsid w:val="002B5D19"/>
    <w:rsid w:val="002C3922"/>
    <w:rsid w:val="002F2299"/>
    <w:rsid w:val="002F7934"/>
    <w:rsid w:val="00326C7C"/>
    <w:rsid w:val="0034316E"/>
    <w:rsid w:val="00365DD8"/>
    <w:rsid w:val="0037033C"/>
    <w:rsid w:val="00374D2D"/>
    <w:rsid w:val="00385B36"/>
    <w:rsid w:val="003A502C"/>
    <w:rsid w:val="003B233C"/>
    <w:rsid w:val="003B4075"/>
    <w:rsid w:val="003B4BCB"/>
    <w:rsid w:val="003C1126"/>
    <w:rsid w:val="003F4578"/>
    <w:rsid w:val="00416EFF"/>
    <w:rsid w:val="00417A7E"/>
    <w:rsid w:val="004503CE"/>
    <w:rsid w:val="00463A2B"/>
    <w:rsid w:val="00472E3F"/>
    <w:rsid w:val="004771B3"/>
    <w:rsid w:val="00487D6A"/>
    <w:rsid w:val="00490DB0"/>
    <w:rsid w:val="0049122F"/>
    <w:rsid w:val="00497644"/>
    <w:rsid w:val="004B76B3"/>
    <w:rsid w:val="00542694"/>
    <w:rsid w:val="00567642"/>
    <w:rsid w:val="00571A28"/>
    <w:rsid w:val="0058188F"/>
    <w:rsid w:val="00587DB4"/>
    <w:rsid w:val="005A2567"/>
    <w:rsid w:val="005A561F"/>
    <w:rsid w:val="005D2F3E"/>
    <w:rsid w:val="005D6099"/>
    <w:rsid w:val="005E0161"/>
    <w:rsid w:val="005E1CAD"/>
    <w:rsid w:val="005E2D49"/>
    <w:rsid w:val="00614C2C"/>
    <w:rsid w:val="00617A52"/>
    <w:rsid w:val="0065353F"/>
    <w:rsid w:val="00656853"/>
    <w:rsid w:val="00682B4C"/>
    <w:rsid w:val="00682DBC"/>
    <w:rsid w:val="00691166"/>
    <w:rsid w:val="006913D9"/>
    <w:rsid w:val="006C0DBE"/>
    <w:rsid w:val="006D04DB"/>
    <w:rsid w:val="006E256D"/>
    <w:rsid w:val="006E74FF"/>
    <w:rsid w:val="0071584B"/>
    <w:rsid w:val="00717C4F"/>
    <w:rsid w:val="007246E4"/>
    <w:rsid w:val="00732900"/>
    <w:rsid w:val="00736EE5"/>
    <w:rsid w:val="00747887"/>
    <w:rsid w:val="00761A23"/>
    <w:rsid w:val="00763EA8"/>
    <w:rsid w:val="00787984"/>
    <w:rsid w:val="00793AB8"/>
    <w:rsid w:val="00795565"/>
    <w:rsid w:val="007B20BE"/>
    <w:rsid w:val="007B7508"/>
    <w:rsid w:val="007C0855"/>
    <w:rsid w:val="007E506C"/>
    <w:rsid w:val="007F5087"/>
    <w:rsid w:val="007F6AA2"/>
    <w:rsid w:val="00817C86"/>
    <w:rsid w:val="0082379F"/>
    <w:rsid w:val="00833928"/>
    <w:rsid w:val="00842926"/>
    <w:rsid w:val="0085313C"/>
    <w:rsid w:val="00866215"/>
    <w:rsid w:val="00877FFE"/>
    <w:rsid w:val="00891417"/>
    <w:rsid w:val="008A2F2D"/>
    <w:rsid w:val="008A5AFA"/>
    <w:rsid w:val="008F1D1E"/>
    <w:rsid w:val="00916326"/>
    <w:rsid w:val="009214E3"/>
    <w:rsid w:val="009370E3"/>
    <w:rsid w:val="00956C9D"/>
    <w:rsid w:val="00980686"/>
    <w:rsid w:val="009A112F"/>
    <w:rsid w:val="009D3801"/>
    <w:rsid w:val="009E5BEC"/>
    <w:rsid w:val="009E7581"/>
    <w:rsid w:val="00A12EF3"/>
    <w:rsid w:val="00A33AF6"/>
    <w:rsid w:val="00A36DB3"/>
    <w:rsid w:val="00A452FB"/>
    <w:rsid w:val="00A5248F"/>
    <w:rsid w:val="00A92208"/>
    <w:rsid w:val="00B33E2D"/>
    <w:rsid w:val="00B35332"/>
    <w:rsid w:val="00B54627"/>
    <w:rsid w:val="00B80BED"/>
    <w:rsid w:val="00B85140"/>
    <w:rsid w:val="00B94CB7"/>
    <w:rsid w:val="00BA1517"/>
    <w:rsid w:val="00BA20A3"/>
    <w:rsid w:val="00BA5A4E"/>
    <w:rsid w:val="00BA5B68"/>
    <w:rsid w:val="00BC093F"/>
    <w:rsid w:val="00BE08A0"/>
    <w:rsid w:val="00BF7A33"/>
    <w:rsid w:val="00C12494"/>
    <w:rsid w:val="00C30270"/>
    <w:rsid w:val="00C36A1D"/>
    <w:rsid w:val="00C56693"/>
    <w:rsid w:val="00C60326"/>
    <w:rsid w:val="00C81E01"/>
    <w:rsid w:val="00CA02DF"/>
    <w:rsid w:val="00CB054A"/>
    <w:rsid w:val="00CB2EB5"/>
    <w:rsid w:val="00CE132D"/>
    <w:rsid w:val="00CE2EB0"/>
    <w:rsid w:val="00CE57D2"/>
    <w:rsid w:val="00CE5ADE"/>
    <w:rsid w:val="00CF6AAA"/>
    <w:rsid w:val="00D26CA3"/>
    <w:rsid w:val="00D27013"/>
    <w:rsid w:val="00D47533"/>
    <w:rsid w:val="00D64177"/>
    <w:rsid w:val="00D9502C"/>
    <w:rsid w:val="00DA3491"/>
    <w:rsid w:val="00DA5553"/>
    <w:rsid w:val="00DB2618"/>
    <w:rsid w:val="00DE0A0D"/>
    <w:rsid w:val="00DF70E0"/>
    <w:rsid w:val="00E01309"/>
    <w:rsid w:val="00E01DBF"/>
    <w:rsid w:val="00E04B27"/>
    <w:rsid w:val="00E0794F"/>
    <w:rsid w:val="00E14C33"/>
    <w:rsid w:val="00E220F6"/>
    <w:rsid w:val="00E237B6"/>
    <w:rsid w:val="00E310C9"/>
    <w:rsid w:val="00E37DB0"/>
    <w:rsid w:val="00E63D9A"/>
    <w:rsid w:val="00EB36FF"/>
    <w:rsid w:val="00F01729"/>
    <w:rsid w:val="00F0562A"/>
    <w:rsid w:val="00F11272"/>
    <w:rsid w:val="00F858B5"/>
    <w:rsid w:val="00F87E45"/>
    <w:rsid w:val="00F94B97"/>
    <w:rsid w:val="00FB1A39"/>
    <w:rsid w:val="00FB66D2"/>
    <w:rsid w:val="00FC1448"/>
    <w:rsid w:val="00FE22F8"/>
    <w:rsid w:val="00FE731C"/>
    <w:rsid w:val="00FF1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A412AB"/>
  <w15:chartTrackingRefBased/>
  <w15:docId w15:val="{673363C3-CC94-451F-8230-B0CBEB54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unhideWhenUsed="1"/>
    <w:lsdException w:name="Quote" w:semiHidden="1" w:uiPriority="29" w:unhideWhenUsed="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1A39"/>
    <w:pPr>
      <w:spacing w:before="120" w:after="240" w:line="240" w:lineRule="auto"/>
    </w:pPr>
  </w:style>
  <w:style w:type="paragraph" w:styleId="Heading1">
    <w:name w:val="heading 1"/>
    <w:basedOn w:val="Normal"/>
    <w:next w:val="Normal"/>
    <w:link w:val="Heading1Char"/>
    <w:uiPriority w:val="9"/>
    <w:unhideWhenUsed/>
    <w:locked/>
    <w:rsid w:val="007F50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locked/>
    <w:rsid w:val="000154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GAnswers-2ndlevel">
    <w:name w:val="PG Answers - 2nd level"/>
    <w:basedOn w:val="Normal"/>
    <w:link w:val="PGAnswers-2ndlevelChar"/>
    <w:qFormat/>
    <w:rsid w:val="007F5087"/>
    <w:pPr>
      <w:tabs>
        <w:tab w:val="right" w:pos="9354"/>
      </w:tabs>
      <w:spacing w:after="120"/>
      <w:ind w:left="851"/>
    </w:pPr>
    <w:rPr>
      <w:rFonts w:ascii="Arial" w:eastAsia="Times New Roman" w:hAnsi="Arial" w:cs="Arial"/>
      <w:color w:val="FF0000"/>
      <w:lang w:eastAsia="en-GB"/>
    </w:rPr>
  </w:style>
  <w:style w:type="character" w:customStyle="1" w:styleId="PGAnswers-2ndlevelChar">
    <w:name w:val="PG Answers - 2nd level Char"/>
    <w:basedOn w:val="DefaultParagraphFont"/>
    <w:link w:val="PGAnswers-2ndlevel"/>
    <w:rsid w:val="007F5087"/>
    <w:rPr>
      <w:rFonts w:ascii="Arial" w:eastAsia="Times New Roman" w:hAnsi="Arial" w:cs="Arial"/>
      <w:color w:val="FF0000"/>
      <w:lang w:eastAsia="en-GB"/>
    </w:rPr>
  </w:style>
  <w:style w:type="paragraph" w:customStyle="1" w:styleId="PGAnswers-3rdlevel">
    <w:name w:val="PG Answers - 3rd level"/>
    <w:basedOn w:val="Normal"/>
    <w:link w:val="PGAnswers-3rdlevelChar"/>
    <w:qFormat/>
    <w:rsid w:val="007F5087"/>
    <w:pPr>
      <w:tabs>
        <w:tab w:val="right" w:pos="9354"/>
      </w:tabs>
      <w:spacing w:after="120"/>
      <w:ind w:left="1276"/>
    </w:pPr>
    <w:rPr>
      <w:rFonts w:ascii="Arial" w:eastAsia="Times New Roman" w:hAnsi="Arial" w:cs="Arial"/>
      <w:color w:val="FF0000"/>
      <w:lang w:eastAsia="en-GB"/>
    </w:rPr>
  </w:style>
  <w:style w:type="character" w:customStyle="1" w:styleId="PGAnswers-3rdlevelChar">
    <w:name w:val="PG Answers - 3rd level Char"/>
    <w:basedOn w:val="DefaultParagraphFont"/>
    <w:link w:val="PGAnswers-3rdlevel"/>
    <w:rsid w:val="007F5087"/>
    <w:rPr>
      <w:rFonts w:ascii="Arial" w:eastAsia="Times New Roman" w:hAnsi="Arial" w:cs="Arial"/>
      <w:color w:val="FF0000"/>
      <w:lang w:eastAsia="en-GB"/>
    </w:rPr>
  </w:style>
  <w:style w:type="paragraph" w:customStyle="1" w:styleId="PGAnswers-toplevel">
    <w:name w:val="PG Answers - top level"/>
    <w:basedOn w:val="Normal"/>
    <w:link w:val="PGAnswers-toplevelChar"/>
    <w:qFormat/>
    <w:rsid w:val="008A5AFA"/>
    <w:pPr>
      <w:tabs>
        <w:tab w:val="right" w:pos="9354"/>
      </w:tabs>
      <w:spacing w:after="120"/>
      <w:ind w:left="425"/>
    </w:pPr>
    <w:rPr>
      <w:rFonts w:ascii="Arial" w:eastAsia="Times New Roman" w:hAnsi="Arial" w:cs="Arial"/>
      <w:color w:val="FF0000"/>
      <w:lang w:eastAsia="en-GB"/>
    </w:rPr>
  </w:style>
  <w:style w:type="character" w:customStyle="1" w:styleId="PGAnswers-toplevelChar">
    <w:name w:val="PG Answers - top level Char"/>
    <w:basedOn w:val="DefaultParagraphFont"/>
    <w:link w:val="PGAnswers-toplevel"/>
    <w:rsid w:val="008A5AFA"/>
    <w:rPr>
      <w:rFonts w:ascii="Arial" w:eastAsia="Times New Roman" w:hAnsi="Arial" w:cs="Arial"/>
      <w:color w:val="FF0000"/>
      <w:lang w:eastAsia="en-GB"/>
    </w:rPr>
  </w:style>
  <w:style w:type="paragraph" w:customStyle="1" w:styleId="PGAnswerLines">
    <w:name w:val="PG Answer Lines"/>
    <w:basedOn w:val="Normal"/>
    <w:rsid w:val="007F5087"/>
    <w:pPr>
      <w:pBdr>
        <w:between w:val="single" w:sz="4" w:space="1" w:color="auto"/>
      </w:pBdr>
      <w:spacing w:after="0" w:line="360" w:lineRule="auto"/>
    </w:pPr>
    <w:rPr>
      <w:rFonts w:ascii="Arial" w:hAnsi="Arial" w:cs="Arial"/>
      <w:color w:val="000000" w:themeColor="text1"/>
    </w:rPr>
  </w:style>
  <w:style w:type="paragraph" w:customStyle="1" w:styleId="PGMulti-ChoiceAnswer">
    <w:name w:val="PG Multi-Choice Answer"/>
    <w:basedOn w:val="Normal"/>
    <w:link w:val="PGMulti-ChoiceAnswerChar"/>
    <w:qFormat/>
    <w:rsid w:val="003F4578"/>
    <w:pPr>
      <w:numPr>
        <w:numId w:val="5"/>
      </w:numPr>
      <w:tabs>
        <w:tab w:val="right" w:pos="9354"/>
      </w:tabs>
      <w:spacing w:after="120"/>
      <w:ind w:left="850" w:hanging="425"/>
    </w:pPr>
    <w:rPr>
      <w:rFonts w:ascii="Arial" w:eastAsia="Times New Roman" w:hAnsi="Arial" w:cs="Arial"/>
      <w:color w:val="FF0000"/>
      <w:lang w:eastAsia="en-GB"/>
    </w:rPr>
  </w:style>
  <w:style w:type="character" w:customStyle="1" w:styleId="PGMulti-ChoiceAnswerChar">
    <w:name w:val="PG Multi-Choice Answer Char"/>
    <w:basedOn w:val="DefaultParagraphFont"/>
    <w:link w:val="PGMulti-ChoiceAnswer"/>
    <w:rsid w:val="003F4578"/>
    <w:rPr>
      <w:rFonts w:ascii="Arial" w:eastAsia="Times New Roman" w:hAnsi="Arial" w:cs="Arial"/>
      <w:color w:val="FF0000"/>
      <w:lang w:eastAsia="en-GB"/>
    </w:rPr>
  </w:style>
  <w:style w:type="paragraph" w:customStyle="1" w:styleId="PGMulti-ChoiceQuestion">
    <w:name w:val="PG Multi-Choice Question"/>
    <w:basedOn w:val="Normal"/>
    <w:link w:val="PGMulti-ChoiceQuestionChar"/>
    <w:qFormat/>
    <w:rsid w:val="003F4578"/>
    <w:pPr>
      <w:numPr>
        <w:numId w:val="4"/>
      </w:numPr>
      <w:tabs>
        <w:tab w:val="right" w:pos="9354"/>
      </w:tabs>
      <w:spacing w:after="120"/>
      <w:ind w:left="850" w:hanging="425"/>
    </w:pPr>
    <w:rPr>
      <w:rFonts w:ascii="Arial" w:eastAsia="Times New Roman" w:hAnsi="Arial" w:cs="Arial"/>
      <w:color w:val="000000" w:themeColor="text1"/>
      <w:lang w:eastAsia="en-GB"/>
    </w:rPr>
  </w:style>
  <w:style w:type="character" w:customStyle="1" w:styleId="PGMulti-ChoiceQuestionChar">
    <w:name w:val="PG Multi-Choice Question Char"/>
    <w:basedOn w:val="DefaultParagraphFont"/>
    <w:link w:val="PGMulti-ChoiceQuestion"/>
    <w:rsid w:val="003F4578"/>
    <w:rPr>
      <w:rFonts w:ascii="Arial" w:eastAsia="Times New Roman" w:hAnsi="Arial" w:cs="Arial"/>
      <w:color w:val="000000" w:themeColor="text1"/>
      <w:lang w:eastAsia="en-GB"/>
    </w:rPr>
  </w:style>
  <w:style w:type="paragraph" w:customStyle="1" w:styleId="PGWorksheetHeading">
    <w:name w:val="PG Worksheet Heading"/>
    <w:basedOn w:val="Normal"/>
    <w:next w:val="Normal"/>
    <w:link w:val="PGWorksheetHeadingChar"/>
    <w:qFormat/>
    <w:rsid w:val="00242445"/>
    <w:pPr>
      <w:spacing w:before="0" w:after="200"/>
    </w:pPr>
    <w:rPr>
      <w:rFonts w:ascii="Arial" w:eastAsiaTheme="minorEastAsia" w:hAnsi="Arial" w:cs="Arial"/>
      <w:b/>
      <w:noProof/>
      <w:color w:val="000000" w:themeColor="text1"/>
      <w:sz w:val="32"/>
      <w:lang w:eastAsia="en-GB"/>
    </w:rPr>
  </w:style>
  <w:style w:type="character" w:customStyle="1" w:styleId="PGWorksheetHeadingChar">
    <w:name w:val="PG Worksheet Heading Char"/>
    <w:basedOn w:val="DefaultParagraphFont"/>
    <w:link w:val="PGWorksheetHeading"/>
    <w:rsid w:val="00242445"/>
    <w:rPr>
      <w:rFonts w:ascii="Arial" w:eastAsiaTheme="minorEastAsia" w:hAnsi="Arial" w:cs="Arial"/>
      <w:b/>
      <w:noProof/>
      <w:color w:val="000000" w:themeColor="text1"/>
      <w:sz w:val="32"/>
      <w:lang w:eastAsia="en-GB"/>
    </w:rPr>
  </w:style>
  <w:style w:type="paragraph" w:customStyle="1" w:styleId="PGQuestion-2ndlevel">
    <w:name w:val="PG Question - 2nd level"/>
    <w:basedOn w:val="Normal"/>
    <w:link w:val="PGQuestion-2ndlevelChar"/>
    <w:qFormat/>
    <w:rsid w:val="00242445"/>
    <w:pPr>
      <w:tabs>
        <w:tab w:val="right" w:pos="9637"/>
      </w:tabs>
      <w:spacing w:after="120"/>
      <w:ind w:left="851" w:hanging="425"/>
    </w:pPr>
    <w:rPr>
      <w:rFonts w:ascii="Arial" w:eastAsia="Times New Roman" w:hAnsi="Arial" w:cs="Arial"/>
      <w:color w:val="000000" w:themeColor="text1"/>
      <w:lang w:eastAsia="en-GB"/>
    </w:rPr>
  </w:style>
  <w:style w:type="character" w:customStyle="1" w:styleId="PGQuestion-2ndlevelChar">
    <w:name w:val="PG Question - 2nd level Char"/>
    <w:basedOn w:val="DefaultParagraphFont"/>
    <w:link w:val="PGQuestion-2ndlevel"/>
    <w:rsid w:val="00242445"/>
    <w:rPr>
      <w:rFonts w:ascii="Arial" w:eastAsia="Times New Roman" w:hAnsi="Arial" w:cs="Arial"/>
      <w:color w:val="000000" w:themeColor="text1"/>
      <w:lang w:eastAsia="en-GB"/>
    </w:rPr>
  </w:style>
  <w:style w:type="paragraph" w:customStyle="1" w:styleId="PGQuestion-3rdlevel">
    <w:name w:val="PG Question - 3rd level"/>
    <w:basedOn w:val="Normal"/>
    <w:link w:val="PGQuestion-3rdlevelChar"/>
    <w:qFormat/>
    <w:rsid w:val="00242445"/>
    <w:pPr>
      <w:tabs>
        <w:tab w:val="right" w:pos="9637"/>
      </w:tabs>
      <w:spacing w:after="120"/>
      <w:ind w:left="1275" w:hanging="424"/>
    </w:pPr>
    <w:rPr>
      <w:rFonts w:ascii="Arial" w:eastAsia="Times New Roman" w:hAnsi="Arial" w:cs="Arial"/>
      <w:color w:val="000000" w:themeColor="text1"/>
      <w:lang w:eastAsia="en-GB"/>
    </w:rPr>
  </w:style>
  <w:style w:type="character" w:customStyle="1" w:styleId="PGQuestion-3rdlevelChar">
    <w:name w:val="PG Question - 3rd level Char"/>
    <w:basedOn w:val="DefaultParagraphFont"/>
    <w:link w:val="PGQuestion-3rdlevel"/>
    <w:rsid w:val="00242445"/>
    <w:rPr>
      <w:rFonts w:ascii="Arial" w:eastAsia="Times New Roman" w:hAnsi="Arial" w:cs="Arial"/>
      <w:color w:val="000000" w:themeColor="text1"/>
      <w:lang w:eastAsia="en-GB"/>
    </w:rPr>
  </w:style>
  <w:style w:type="paragraph" w:customStyle="1" w:styleId="PGQuestion-toplevel">
    <w:name w:val="PG Question - top level"/>
    <w:basedOn w:val="Normal"/>
    <w:link w:val="PGQuestion-toplevelChar"/>
    <w:qFormat/>
    <w:rsid w:val="00DF70E0"/>
    <w:pPr>
      <w:tabs>
        <w:tab w:val="right" w:pos="9637"/>
      </w:tabs>
      <w:spacing w:after="120"/>
      <w:ind w:left="425" w:hanging="425"/>
    </w:pPr>
    <w:rPr>
      <w:rFonts w:ascii="Arial" w:eastAsia="Times New Roman" w:hAnsi="Arial" w:cs="Arial"/>
      <w:color w:val="000000" w:themeColor="text1"/>
      <w:lang w:eastAsia="en-GB"/>
    </w:rPr>
  </w:style>
  <w:style w:type="character" w:customStyle="1" w:styleId="PGQuestion-toplevelChar">
    <w:name w:val="PG Question - top level Char"/>
    <w:basedOn w:val="Heading1Char"/>
    <w:link w:val="PGQuestion-toplevel"/>
    <w:rsid w:val="00DF70E0"/>
    <w:rPr>
      <w:rFonts w:ascii="Arial" w:eastAsia="Times New Roman" w:hAnsi="Arial" w:cs="Arial"/>
      <w:color w:val="000000" w:themeColor="text1"/>
      <w:sz w:val="32"/>
      <w:szCs w:val="32"/>
      <w:lang w:eastAsia="en-GB"/>
    </w:rPr>
  </w:style>
  <w:style w:type="character" w:customStyle="1" w:styleId="Heading1Char">
    <w:name w:val="Heading 1 Char"/>
    <w:basedOn w:val="DefaultParagraphFont"/>
    <w:link w:val="Heading1"/>
    <w:uiPriority w:val="9"/>
    <w:rsid w:val="00587DB4"/>
    <w:rPr>
      <w:rFonts w:asciiTheme="majorHAnsi" w:eastAsiaTheme="majorEastAsia" w:hAnsiTheme="majorHAnsi" w:cstheme="majorBidi"/>
      <w:color w:val="2F5496" w:themeColor="accent1" w:themeShade="BF"/>
      <w:sz w:val="32"/>
      <w:szCs w:val="32"/>
    </w:rPr>
  </w:style>
  <w:style w:type="paragraph" w:customStyle="1" w:styleId="PGTaskanswer">
    <w:name w:val="PG Task answer"/>
    <w:basedOn w:val="Normal"/>
    <w:link w:val="PGTaskanswerChar"/>
    <w:qFormat/>
    <w:rsid w:val="007F5087"/>
    <w:rPr>
      <w:rFonts w:ascii="Arial" w:hAnsi="Arial" w:cs="Arial"/>
      <w:color w:val="FF0000"/>
    </w:rPr>
  </w:style>
  <w:style w:type="character" w:customStyle="1" w:styleId="PGTaskanswerChar">
    <w:name w:val="PG Task answer Char"/>
    <w:basedOn w:val="DefaultParagraphFont"/>
    <w:link w:val="PGTaskanswer"/>
    <w:rsid w:val="007F5087"/>
    <w:rPr>
      <w:rFonts w:ascii="Arial" w:hAnsi="Arial" w:cs="Arial"/>
      <w:color w:val="FF0000"/>
    </w:rPr>
  </w:style>
  <w:style w:type="table" w:styleId="TableGrid">
    <w:name w:val="Table Grid"/>
    <w:basedOn w:val="TableNormal"/>
    <w:uiPriority w:val="39"/>
    <w:locked/>
    <w:rsid w:val="009A1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1543D"/>
    <w:rPr>
      <w:rFonts w:asciiTheme="majorHAnsi" w:eastAsiaTheme="majorEastAsia" w:hAnsiTheme="majorHAnsi" w:cstheme="majorBidi"/>
      <w:color w:val="2F5496" w:themeColor="accent1" w:themeShade="BF"/>
      <w:sz w:val="26"/>
      <w:szCs w:val="26"/>
    </w:rPr>
  </w:style>
  <w:style w:type="paragraph" w:customStyle="1" w:styleId="PGTasktext">
    <w:name w:val="PG Task text"/>
    <w:basedOn w:val="Normal"/>
    <w:link w:val="PGTasktextChar"/>
    <w:qFormat/>
    <w:rsid w:val="00FF1C75"/>
    <w:rPr>
      <w:rFonts w:ascii="Arial" w:hAnsi="Arial" w:cs="Arial"/>
      <w:color w:val="000000" w:themeColor="text1"/>
    </w:rPr>
  </w:style>
  <w:style w:type="character" w:customStyle="1" w:styleId="PGTasktextChar">
    <w:name w:val="PG Task text Char"/>
    <w:basedOn w:val="DefaultParagraphFont"/>
    <w:link w:val="PGTasktext"/>
    <w:rsid w:val="00FF1C75"/>
    <w:rPr>
      <w:rFonts w:ascii="Arial" w:hAnsi="Arial" w:cs="Arial"/>
      <w:color w:val="000000" w:themeColor="text1"/>
    </w:rPr>
  </w:style>
  <w:style w:type="paragraph" w:customStyle="1" w:styleId="PGName-Class">
    <w:name w:val="PG Name-Class"/>
    <w:basedOn w:val="PGWorksheetHeading"/>
    <w:qFormat/>
    <w:rsid w:val="00E63D9A"/>
    <w:pPr>
      <w:tabs>
        <w:tab w:val="left" w:leader="dot" w:pos="6946"/>
        <w:tab w:val="left" w:pos="7088"/>
        <w:tab w:val="right" w:leader="dot" w:pos="9026"/>
      </w:tabs>
      <w:spacing w:before="120" w:after="240"/>
    </w:pPr>
    <w:rPr>
      <w:color w:val="5F5F5F"/>
      <w:sz w:val="22"/>
    </w:rPr>
  </w:style>
  <w:style w:type="paragraph" w:customStyle="1" w:styleId="PGAnswerLineswithtext-numbers">
    <w:name w:val="PG Answer Lines with text-numbers"/>
    <w:basedOn w:val="PGAnswerLines"/>
    <w:qFormat/>
    <w:rsid w:val="006D04DB"/>
    <w:pPr>
      <w:spacing w:before="240" w:line="240" w:lineRule="auto"/>
      <w:ind w:left="406" w:hanging="406"/>
    </w:pPr>
  </w:style>
  <w:style w:type="character" w:customStyle="1" w:styleId="PGMathsTNRItalic">
    <w:name w:val="PG Maths TNR_Italic"/>
    <w:basedOn w:val="DefaultParagraphFont"/>
    <w:uiPriority w:val="1"/>
    <w:qFormat/>
    <w:rsid w:val="00A36DB3"/>
    <w:rPr>
      <w:rFonts w:ascii="Times New Roman" w:hAnsi="Times New Roman" w:cs="Arial"/>
      <w:i/>
      <w:color w:val="auto"/>
    </w:rPr>
  </w:style>
  <w:style w:type="paragraph" w:styleId="Header">
    <w:name w:val="header"/>
    <w:basedOn w:val="Normal"/>
    <w:link w:val="HeaderChar"/>
    <w:uiPriority w:val="99"/>
    <w:unhideWhenUsed/>
    <w:locked/>
    <w:rsid w:val="00EB36FF"/>
    <w:pPr>
      <w:tabs>
        <w:tab w:val="center" w:pos="4513"/>
        <w:tab w:val="right" w:pos="9026"/>
      </w:tabs>
      <w:spacing w:after="0"/>
    </w:pPr>
  </w:style>
  <w:style w:type="character" w:customStyle="1" w:styleId="HeaderChar">
    <w:name w:val="Header Char"/>
    <w:basedOn w:val="DefaultParagraphFont"/>
    <w:link w:val="Header"/>
    <w:uiPriority w:val="99"/>
    <w:rsid w:val="00EB36FF"/>
  </w:style>
  <w:style w:type="paragraph" w:styleId="Footer">
    <w:name w:val="footer"/>
    <w:basedOn w:val="Normal"/>
    <w:link w:val="FooterChar"/>
    <w:uiPriority w:val="99"/>
    <w:rsid w:val="00EB36FF"/>
    <w:pPr>
      <w:tabs>
        <w:tab w:val="center" w:pos="4513"/>
        <w:tab w:val="right" w:pos="9026"/>
      </w:tabs>
      <w:spacing w:after="0"/>
    </w:pPr>
  </w:style>
  <w:style w:type="character" w:customStyle="1" w:styleId="FooterChar">
    <w:name w:val="Footer Char"/>
    <w:basedOn w:val="DefaultParagraphFont"/>
    <w:link w:val="Footer"/>
    <w:uiPriority w:val="99"/>
    <w:rsid w:val="00F94B97"/>
  </w:style>
  <w:style w:type="paragraph" w:customStyle="1" w:styleId="PGDocumentTitle">
    <w:name w:val="PG Document Title"/>
    <w:basedOn w:val="Normal"/>
    <w:qFormat/>
    <w:rsid w:val="00DF70E0"/>
    <w:pPr>
      <w:tabs>
        <w:tab w:val="right" w:pos="426"/>
      </w:tabs>
      <w:spacing w:before="0" w:after="0"/>
      <w:ind w:right="425"/>
      <w:contextualSpacing/>
    </w:pPr>
    <w:rPr>
      <w:rFonts w:ascii="Arial" w:hAnsi="Arial" w:cs="Arial"/>
      <w:b/>
      <w:color w:val="FFFFFF" w:themeColor="background1"/>
      <w:sz w:val="32"/>
      <w:szCs w:val="36"/>
    </w:rPr>
  </w:style>
  <w:style w:type="paragraph" w:customStyle="1" w:styleId="PGUnitTitle">
    <w:name w:val="PG Unit Title"/>
    <w:basedOn w:val="PGDocumentTitle"/>
    <w:qFormat/>
    <w:rsid w:val="006C0DBE"/>
    <w:rPr>
      <w:b w:val="0"/>
    </w:rPr>
  </w:style>
  <w:style w:type="character" w:customStyle="1" w:styleId="PGRedHighlight">
    <w:name w:val="PG Red Highlight"/>
    <w:uiPriority w:val="1"/>
    <w:qFormat/>
    <w:rsid w:val="00DF70E0"/>
    <w:rPr>
      <w:color w:val="FF0000"/>
    </w:rPr>
  </w:style>
  <w:style w:type="paragraph" w:customStyle="1" w:styleId="PGTaskTitle">
    <w:name w:val="PG Task Title"/>
    <w:basedOn w:val="Normal"/>
    <w:next w:val="Normal"/>
    <w:qFormat/>
    <w:rsid w:val="00FF1C75"/>
    <w:rPr>
      <w:b/>
      <w:sz w:val="28"/>
      <w:szCs w:val="28"/>
    </w:rPr>
  </w:style>
  <w:style w:type="character" w:customStyle="1" w:styleId="PGBold">
    <w:name w:val="PG Bold"/>
    <w:basedOn w:val="DefaultParagraphFont"/>
    <w:uiPriority w:val="1"/>
    <w:qFormat/>
    <w:rsid w:val="00817C86"/>
    <w:rPr>
      <w:b/>
    </w:rPr>
  </w:style>
  <w:style w:type="character" w:customStyle="1" w:styleId="PGItalic">
    <w:name w:val="PG Italic"/>
    <w:uiPriority w:val="1"/>
    <w:qFormat/>
    <w:rsid w:val="00CE2EB0"/>
    <w:rPr>
      <w:b w:val="0"/>
      <w:i/>
    </w:rPr>
  </w:style>
  <w:style w:type="character" w:styleId="PlaceholderText">
    <w:name w:val="Placeholder Text"/>
    <w:basedOn w:val="DefaultParagraphFont"/>
    <w:uiPriority w:val="99"/>
    <w:semiHidden/>
    <w:locked/>
    <w:rsid w:val="00617A52"/>
    <w:rPr>
      <w:color w:val="808080"/>
    </w:rPr>
  </w:style>
  <w:style w:type="table" w:customStyle="1" w:styleId="PGTable1">
    <w:name w:val="PG Table 1"/>
    <w:basedOn w:val="TableNormal"/>
    <w:uiPriority w:val="99"/>
    <w:rsid w:val="00DA3491"/>
    <w:pPr>
      <w:spacing w:after="0" w:line="240" w:lineRule="auto"/>
    </w:p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767171"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paragraph" w:customStyle="1" w:styleId="PGTableheader">
    <w:name w:val="PG Table header"/>
    <w:basedOn w:val="Normal"/>
    <w:qFormat/>
    <w:rsid w:val="00DA3491"/>
    <w:pPr>
      <w:spacing w:after="120"/>
    </w:pPr>
    <w:rPr>
      <w:b/>
      <w:color w:val="FFFFFF" w:themeColor="background1"/>
    </w:rPr>
  </w:style>
  <w:style w:type="paragraph" w:customStyle="1" w:styleId="PGTableText">
    <w:name w:val="PG Table Text"/>
    <w:basedOn w:val="PGTasktext"/>
    <w:qFormat/>
    <w:rsid w:val="00DA3491"/>
    <w:pPr>
      <w:spacing w:before="0" w:after="120"/>
    </w:pPr>
  </w:style>
  <w:style w:type="character" w:customStyle="1" w:styleId="PGRedBoldHighlight">
    <w:name w:val="PG Red Bold Highlight"/>
    <w:basedOn w:val="PGRedHighlight"/>
    <w:uiPriority w:val="1"/>
    <w:qFormat/>
    <w:rsid w:val="003B4075"/>
    <w:rPr>
      <w:b/>
      <w:color w:val="FF0000"/>
    </w:rPr>
  </w:style>
  <w:style w:type="paragraph" w:customStyle="1" w:styleId="PGTableHeaderCentred">
    <w:name w:val="PG Table Header Centred"/>
    <w:basedOn w:val="PGTableheader"/>
    <w:qFormat/>
    <w:rsid w:val="00326C7C"/>
    <w:pPr>
      <w:jc w:val="center"/>
    </w:pPr>
    <w:rPr>
      <w:rFonts w:asciiTheme="majorHAnsi" w:hAnsiTheme="majorHAnsi"/>
    </w:rPr>
  </w:style>
  <w:style w:type="paragraph" w:customStyle="1" w:styleId="PGTableTextCentred">
    <w:name w:val="PG Table Text Centred"/>
    <w:basedOn w:val="PGTableText"/>
    <w:qFormat/>
    <w:rsid w:val="00326C7C"/>
    <w:pPr>
      <w:jc w:val="center"/>
    </w:pPr>
  </w:style>
  <w:style w:type="table" w:customStyle="1" w:styleId="PGTable2">
    <w:name w:val="PG Table 2"/>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767171" w:themeFill="background2" w:themeFillShade="80"/>
        <w:vAlign w:val="center"/>
      </w:tcPr>
    </w:tblStylePr>
  </w:style>
  <w:style w:type="table" w:customStyle="1" w:styleId="PGTable3">
    <w:name w:val="PG Table 3"/>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767171" w:themeFill="background2" w:themeFillShade="80"/>
        <w:vAlign w:val="center"/>
      </w:tcPr>
    </w:tblStylePr>
    <w:tblStylePr w:type="firstCol">
      <w:pPr>
        <w:jc w:val="left"/>
      </w:pPr>
      <w:tblPr/>
      <w:tcPr>
        <w:shd w:val="clear" w:color="auto" w:fill="767171" w:themeFill="background2" w:themeFillShade="80"/>
        <w:vAlign w:val="center"/>
      </w:tcPr>
    </w:tblStylePr>
  </w:style>
  <w:style w:type="paragraph" w:customStyle="1" w:styleId="BodyTextFirstIndent6">
    <w:name w:val="Body Text First Indent 6"/>
    <w:basedOn w:val="BodyTextFirstIndent2"/>
    <w:next w:val="Signature"/>
    <w:unhideWhenUsed/>
    <w:locked/>
    <w:rsid w:val="00BA1517"/>
    <w:rPr>
      <w:rFonts w:ascii="Museo 700" w:hAnsi="Museo 700"/>
    </w:rPr>
  </w:style>
  <w:style w:type="table" w:styleId="TableGridLight">
    <w:name w:val="Grid Table Light"/>
    <w:basedOn w:val="TableNormal"/>
    <w:uiPriority w:val="40"/>
    <w:locked/>
    <w:rsid w:val="00C36A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uiPriority w:val="99"/>
    <w:semiHidden/>
    <w:unhideWhenUsed/>
    <w:locked/>
    <w:rsid w:val="00BA1517"/>
    <w:pPr>
      <w:spacing w:after="120"/>
      <w:ind w:left="283"/>
    </w:pPr>
  </w:style>
  <w:style w:type="character" w:customStyle="1" w:styleId="BodyTextIndentChar">
    <w:name w:val="Body Text Indent Char"/>
    <w:basedOn w:val="DefaultParagraphFont"/>
    <w:link w:val="BodyTextIndent"/>
    <w:uiPriority w:val="99"/>
    <w:semiHidden/>
    <w:rsid w:val="00BA1517"/>
  </w:style>
  <w:style w:type="paragraph" w:styleId="BodyTextFirstIndent2">
    <w:name w:val="Body Text First Indent 2"/>
    <w:basedOn w:val="BodyTextIndent"/>
    <w:link w:val="BodyTextFirstIndent2Char"/>
    <w:uiPriority w:val="99"/>
    <w:semiHidden/>
    <w:unhideWhenUsed/>
    <w:locked/>
    <w:rsid w:val="00BA1517"/>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BA1517"/>
  </w:style>
  <w:style w:type="paragraph" w:styleId="Signature">
    <w:name w:val="Signature"/>
    <w:basedOn w:val="Normal"/>
    <w:link w:val="SignatureChar"/>
    <w:uiPriority w:val="99"/>
    <w:semiHidden/>
    <w:unhideWhenUsed/>
    <w:locked/>
    <w:rsid w:val="00BA1517"/>
    <w:pPr>
      <w:spacing w:before="0" w:after="0"/>
      <w:ind w:left="4252"/>
    </w:pPr>
  </w:style>
  <w:style w:type="character" w:customStyle="1" w:styleId="SignatureChar">
    <w:name w:val="Signature Char"/>
    <w:basedOn w:val="DefaultParagraphFont"/>
    <w:link w:val="Signature"/>
    <w:uiPriority w:val="99"/>
    <w:semiHidden/>
    <w:rsid w:val="00BA1517"/>
  </w:style>
  <w:style w:type="table" w:customStyle="1" w:styleId="PGTable4">
    <w:name w:val="PG Table 4"/>
    <w:basedOn w:val="TableNormal"/>
    <w:uiPriority w:val="99"/>
    <w:rsid w:val="00C603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GBoldItalic">
    <w:name w:val="PG Bold Italic"/>
    <w:uiPriority w:val="1"/>
    <w:qFormat/>
    <w:rsid w:val="00CE2EB0"/>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Bloys\Documents\Custom%20Office%20Templates\PG%20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053e5e352f7d5c2cf6e7a9735d486c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57a90440137a21de25fb8f39b51654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D3FD6-A830-4032-A198-2A1A401F7E21}"/>
</file>

<file path=customXml/itemProps2.xml><?xml version="1.0" encoding="utf-8"?>
<ds:datastoreItem xmlns:ds="http://schemas.openxmlformats.org/officeDocument/2006/customXml" ds:itemID="{E713999F-525C-4F0A-A33F-A68C581608EF}">
  <ds:schemaRefs>
    <ds:schemaRef ds:uri="http://purl.org/dc/terms/"/>
    <ds:schemaRef ds:uri="http://schemas.openxmlformats.org/package/2006/metadata/core-properties"/>
    <ds:schemaRef ds:uri="94dce8ab-38ff-4714-b1ed-1fc5e4d9abd1"/>
    <ds:schemaRef ds:uri="http://schemas.microsoft.com/office/2006/documentManagement/types"/>
    <ds:schemaRef ds:uri="http://schemas.microsoft.com/office/infopath/2007/PartnerControls"/>
    <ds:schemaRef ds:uri="http://purl.org/dc/elements/1.1/"/>
    <ds:schemaRef ds:uri="http://schemas.microsoft.com/office/2006/metadata/properties"/>
    <ds:schemaRef ds:uri="1ef05dc5-97a2-498b-bf7c-bd189143a1ff"/>
    <ds:schemaRef ds:uri="http://www.w3.org/XML/1998/namespace"/>
    <ds:schemaRef ds:uri="http://purl.org/dc/dcmitype/"/>
  </ds:schemaRefs>
</ds:datastoreItem>
</file>

<file path=customXml/itemProps3.xml><?xml version="1.0" encoding="utf-8"?>
<ds:datastoreItem xmlns:ds="http://schemas.openxmlformats.org/officeDocument/2006/customXml" ds:itemID="{17CD03A1-1CAE-47D6-880B-ACDEC5A08B83}">
  <ds:schemaRefs>
    <ds:schemaRef ds:uri="http://schemas.microsoft.com/sharepoint/v3/contenttype/forms"/>
  </ds:schemaRefs>
</ds:datastoreItem>
</file>

<file path=customXml/itemProps4.xml><?xml version="1.0" encoding="utf-8"?>
<ds:datastoreItem xmlns:ds="http://schemas.openxmlformats.org/officeDocument/2006/customXml" ds:itemID="{C1C99D8F-EAA3-4C72-AB5A-A2B6C92E6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 styles</Template>
  <TotalTime>1195</TotalTime>
  <Pages>2</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Andy Gray</cp:lastModifiedBy>
  <cp:revision>79</cp:revision>
  <dcterms:created xsi:type="dcterms:W3CDTF">2018-11-01T11:21:00Z</dcterms:created>
  <dcterms:modified xsi:type="dcterms:W3CDTF">2019-05-21T10:21:00Z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y fmtid="{D5CDD505-2E9C-101B-9397-08002B2CF9AE}" pid="3" name="AuthorIds_UIVersion_4608">
    <vt:lpwstr>219</vt:lpwstr>
  </property>
</Properties>
</file>