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332C6" w14:textId="77777777" w:rsidR="00E96327" w:rsidRPr="008E139E" w:rsidRDefault="00E96327" w:rsidP="00FA2D7D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p w14:paraId="3CDFA07C" w14:textId="77777777" w:rsidR="00E96327" w:rsidRPr="00713AFE" w:rsidRDefault="00E96327" w:rsidP="00E96327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Start w:id="3" w:name="_GoBack"/>
      <w:bookmarkEnd w:id="1"/>
      <w:bookmarkEnd w:id="3"/>
    </w:p>
    <w:bookmarkEnd w:id="2"/>
    <w:p w14:paraId="74EC9C98" w14:textId="4BC76763" w:rsidR="00F0562A" w:rsidRPr="008A2F2D" w:rsidRDefault="008A2F2D" w:rsidP="008A2F2D">
      <w:pPr>
        <w:pStyle w:val="PGQuestion-toplevel"/>
      </w:pPr>
      <w:r>
        <w:t>1.</w:t>
      </w:r>
      <w:r>
        <w:tab/>
      </w:r>
      <w:r w:rsidR="00682DBC" w:rsidRPr="008A2F2D">
        <w:t xml:space="preserve">In the past, most people obtained music by purchasing individual Compact Discs (CDs). </w:t>
      </w:r>
      <w:r w:rsidR="009214E3" w:rsidRPr="008A2F2D">
        <w:t>Most</w:t>
      </w:r>
      <w:r w:rsidR="00D64177" w:rsidRPr="008A2F2D">
        <w:t xml:space="preserve"> people now </w:t>
      </w:r>
      <w:r w:rsidR="009214E3" w:rsidRPr="008A2F2D">
        <w:t xml:space="preserve">obtain music via the </w:t>
      </w:r>
      <w:r w:rsidR="006E256D" w:rsidRPr="008A2F2D">
        <w:t>I</w:t>
      </w:r>
      <w:r w:rsidR="009214E3" w:rsidRPr="008A2F2D">
        <w:t>nternet. One method of to do this is to stream the music.</w:t>
      </w:r>
    </w:p>
    <w:p w14:paraId="62C42EF5" w14:textId="77777777" w:rsidR="00E96327" w:rsidRPr="00E96327" w:rsidRDefault="008A2F2D" w:rsidP="00333B41">
      <w:pPr>
        <w:pStyle w:val="PGQuestion-2ndlevel"/>
        <w:spacing w:before="0" w:after="0"/>
        <w:rPr>
          <w:b/>
        </w:rPr>
      </w:pPr>
      <w:r>
        <w:t>(a)</w:t>
      </w:r>
      <w:r>
        <w:tab/>
      </w:r>
      <w:r w:rsidR="007B20BE">
        <w:t xml:space="preserve">Explain </w:t>
      </w:r>
      <w:r w:rsidR="00E37DB0" w:rsidRPr="009214E3">
        <w:rPr>
          <w:b/>
        </w:rPr>
        <w:t>three</w:t>
      </w:r>
      <w:r w:rsidR="00E37DB0">
        <w:t xml:space="preserve"> advantages for using a streaming service to listen to music.</w:t>
      </w:r>
      <w:r w:rsidR="00157A9C">
        <w:tab/>
        <w:t>[6]</w:t>
      </w:r>
      <w:r>
        <w:br/>
      </w:r>
    </w:p>
    <w:p w14:paraId="13DD3623" w14:textId="28728F4B" w:rsidR="00E96327" w:rsidRDefault="00E96327" w:rsidP="00333B41">
      <w:pPr>
        <w:pStyle w:val="PGAnswerLines"/>
        <w:spacing w:before="0" w:line="240" w:lineRule="auto"/>
        <w:ind w:left="426"/>
      </w:pPr>
    </w:p>
    <w:p w14:paraId="4DEFFB06" w14:textId="0A7DF9AA" w:rsidR="00E96327" w:rsidRDefault="00E96327" w:rsidP="00E96327">
      <w:pPr>
        <w:pStyle w:val="PGAnswerLines"/>
        <w:ind w:left="426"/>
      </w:pPr>
    </w:p>
    <w:p w14:paraId="1DDF9220" w14:textId="24F5A547" w:rsidR="00E96327" w:rsidRDefault="00E96327" w:rsidP="00E96327">
      <w:pPr>
        <w:pStyle w:val="PGAnswerLines"/>
        <w:ind w:left="426"/>
      </w:pPr>
    </w:p>
    <w:p w14:paraId="7ED24B7D" w14:textId="6F8AA5E1" w:rsidR="00E96327" w:rsidRDefault="00E96327" w:rsidP="00E96327">
      <w:pPr>
        <w:pStyle w:val="PGAnswerLines"/>
        <w:ind w:left="426"/>
      </w:pPr>
    </w:p>
    <w:p w14:paraId="350A9E14" w14:textId="735F2A1F" w:rsidR="00333B41" w:rsidRDefault="00333B41" w:rsidP="00E96327">
      <w:pPr>
        <w:pStyle w:val="PGAnswerLines"/>
        <w:ind w:left="426"/>
      </w:pPr>
    </w:p>
    <w:p w14:paraId="24DFE4B2" w14:textId="77777777" w:rsidR="00333B41" w:rsidRDefault="00333B41" w:rsidP="00E96327">
      <w:pPr>
        <w:pStyle w:val="PGAnswerLines"/>
        <w:ind w:left="426"/>
      </w:pPr>
    </w:p>
    <w:p w14:paraId="7299056C" w14:textId="77777777" w:rsidR="00E96327" w:rsidRDefault="00E96327" w:rsidP="00333B41">
      <w:pPr>
        <w:pStyle w:val="PGAnswerLines"/>
        <w:spacing w:before="0" w:line="240" w:lineRule="auto"/>
        <w:ind w:left="426"/>
      </w:pPr>
    </w:p>
    <w:p w14:paraId="212EE234" w14:textId="785BD014" w:rsidR="00333B41" w:rsidRDefault="00C30270" w:rsidP="00333B41">
      <w:pPr>
        <w:pStyle w:val="PGQuestion-2ndlevel"/>
        <w:tabs>
          <w:tab w:val="clear" w:pos="9637"/>
          <w:tab w:val="right" w:pos="9354"/>
        </w:tabs>
        <w:rPr>
          <w:rStyle w:val="PGQuestion-2ndlevelChar"/>
          <w:rFonts w:eastAsiaTheme="minorHAnsi"/>
        </w:rPr>
      </w:pPr>
      <w:r w:rsidRPr="00333B41">
        <w:rPr>
          <w:rStyle w:val="PGQuestion-2ndlevelChar"/>
        </w:rPr>
        <w:t>(b)</w:t>
      </w:r>
      <w:r w:rsidR="00333B41">
        <w:rPr>
          <w:rStyle w:val="PGQuestion-2ndlevelChar"/>
        </w:rPr>
        <w:tab/>
      </w:r>
      <w:r w:rsidR="007B20BE" w:rsidRPr="00333B41">
        <w:rPr>
          <w:rStyle w:val="PGQuestion-2ndlevelChar"/>
        </w:rPr>
        <w:t xml:space="preserve">Explain </w:t>
      </w:r>
      <w:r w:rsidR="009214E3" w:rsidRPr="00F52568">
        <w:rPr>
          <w:rStyle w:val="PGQuestion-2ndlevelChar"/>
          <w:b/>
        </w:rPr>
        <w:t>two</w:t>
      </w:r>
      <w:r w:rsidR="007B20BE" w:rsidRPr="00333B41">
        <w:rPr>
          <w:rStyle w:val="PGQuestion-2ndlevelChar"/>
        </w:rPr>
        <w:t xml:space="preserve"> disadvantage</w:t>
      </w:r>
      <w:r w:rsidR="009214E3" w:rsidRPr="00333B41">
        <w:rPr>
          <w:rStyle w:val="PGQuestion-2ndlevelChar"/>
        </w:rPr>
        <w:t>s</w:t>
      </w:r>
      <w:r w:rsidR="007B20BE" w:rsidRPr="00333B41">
        <w:rPr>
          <w:rStyle w:val="PGQuestion-2ndlevelChar"/>
        </w:rPr>
        <w:t xml:space="preserve"> of using a streaming service to listen to music.</w:t>
      </w:r>
      <w:r w:rsidR="00333B41">
        <w:rPr>
          <w:rStyle w:val="PGQuestion-2ndlevelChar"/>
        </w:rPr>
        <w:tab/>
      </w:r>
      <w:r w:rsidR="00333B41" w:rsidRPr="00333B41">
        <w:rPr>
          <w:rStyle w:val="PGQuestion-2ndlevelChar"/>
        </w:rPr>
        <w:t xml:space="preserve"> </w:t>
      </w:r>
      <w:r w:rsidR="00A12EF3" w:rsidRPr="00333B41">
        <w:rPr>
          <w:rStyle w:val="PGQuestion-2ndlevelChar"/>
        </w:rPr>
        <w:t>[</w:t>
      </w:r>
      <w:r w:rsidR="009214E3" w:rsidRPr="00333B41">
        <w:rPr>
          <w:rStyle w:val="PGQuestion-2ndlevelChar"/>
        </w:rPr>
        <w:t>4</w:t>
      </w:r>
      <w:r w:rsidR="00A12EF3" w:rsidRPr="00333B41">
        <w:rPr>
          <w:rStyle w:val="PGQuestion-2ndlevelChar"/>
        </w:rPr>
        <w:t>]</w:t>
      </w:r>
    </w:p>
    <w:p w14:paraId="78BA653C" w14:textId="77777777" w:rsidR="00333B41" w:rsidRDefault="00333B41" w:rsidP="00333B41">
      <w:pPr>
        <w:pStyle w:val="PGAnswerLines"/>
        <w:ind w:left="426"/>
      </w:pPr>
    </w:p>
    <w:p w14:paraId="21CAA616" w14:textId="77777777" w:rsidR="00333B41" w:rsidRDefault="00333B41" w:rsidP="00333B41">
      <w:pPr>
        <w:pStyle w:val="PGAnswerLines"/>
        <w:ind w:left="426"/>
      </w:pPr>
    </w:p>
    <w:p w14:paraId="7652540F" w14:textId="77777777" w:rsidR="00333B41" w:rsidRDefault="00333B41" w:rsidP="00333B41">
      <w:pPr>
        <w:pStyle w:val="PGAnswerLines"/>
        <w:ind w:left="426"/>
      </w:pPr>
    </w:p>
    <w:p w14:paraId="4F6FBAE2" w14:textId="7DAAE437" w:rsidR="00333B41" w:rsidRDefault="00333B41" w:rsidP="00333B41">
      <w:pPr>
        <w:pStyle w:val="PGAnswerLines"/>
        <w:ind w:left="426"/>
      </w:pPr>
    </w:p>
    <w:p w14:paraId="200219D4" w14:textId="0BA599A2" w:rsidR="00B55E07" w:rsidRDefault="00B55E07" w:rsidP="00333B41">
      <w:pPr>
        <w:pStyle w:val="PGAnswerLines"/>
        <w:ind w:left="426"/>
      </w:pPr>
    </w:p>
    <w:p w14:paraId="6B03977E" w14:textId="77777777" w:rsidR="00B55E07" w:rsidRDefault="00B55E07" w:rsidP="00333B41">
      <w:pPr>
        <w:pStyle w:val="PGAnswerLines"/>
        <w:ind w:left="426"/>
      </w:pPr>
    </w:p>
    <w:p w14:paraId="0C615EA0" w14:textId="77777777" w:rsidR="00333B41" w:rsidRDefault="00333B41" w:rsidP="00333B41">
      <w:pPr>
        <w:pStyle w:val="PGAnswerLines"/>
        <w:spacing w:before="0" w:line="240" w:lineRule="auto"/>
        <w:ind w:left="426"/>
      </w:pPr>
    </w:p>
    <w:p w14:paraId="04182FFD" w14:textId="77777777" w:rsidR="00B55E07" w:rsidRDefault="00B55E07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77780F62" w14:textId="2EF5AE37" w:rsidR="00A477C6" w:rsidRDefault="001331B6" w:rsidP="001331B6">
      <w:pPr>
        <w:pStyle w:val="PGQuestion-toplevel"/>
      </w:pPr>
      <w:r w:rsidRPr="001331B6">
        <w:lastRenderedPageBreak/>
        <w:t>2.</w:t>
      </w:r>
      <w:r w:rsidRPr="001331B6">
        <w:tab/>
      </w:r>
      <w:r w:rsidR="00B35332" w:rsidRPr="001331B6">
        <w:t>North Eastern Academy teaches students from 11 to 18 in</w:t>
      </w:r>
      <w:r w:rsidR="00115B0F" w:rsidRPr="001331B6">
        <w:t xml:space="preserve"> a modern, </w:t>
      </w:r>
      <w:r w:rsidR="009E5BEC" w:rsidRPr="001331B6">
        <w:t>purpose-built</w:t>
      </w:r>
      <w:r w:rsidR="00115B0F" w:rsidRPr="001331B6">
        <w:t xml:space="preserve"> building. It was designed to make use of the latest technology for both teaching</w:t>
      </w:r>
      <w:r w:rsidR="0027106C" w:rsidRPr="001331B6">
        <w:t xml:space="preserve"> and </w:t>
      </w:r>
      <w:r w:rsidR="00115B0F" w:rsidRPr="001331B6">
        <w:t>learning</w:t>
      </w:r>
      <w:r w:rsidR="00732900" w:rsidRPr="001331B6">
        <w:t xml:space="preserve">, </w:t>
      </w:r>
      <w:r w:rsidR="00115B0F" w:rsidRPr="001331B6">
        <w:t>administration and communication.</w:t>
      </w:r>
      <w:r w:rsidR="00115B0F" w:rsidRPr="001331B6">
        <w:br/>
      </w:r>
      <w:r w:rsidR="00115B0F" w:rsidRPr="001331B6">
        <w:br/>
      </w:r>
      <w:r w:rsidR="004771B3" w:rsidRPr="001331B6">
        <w:t>Analyse</w:t>
      </w:r>
      <w:r w:rsidR="00115B0F" w:rsidRPr="001331B6">
        <w:t xml:space="preserve"> the use of technology and digital devices </w:t>
      </w:r>
      <w:r w:rsidR="001F4525" w:rsidRPr="001331B6">
        <w:t>in schools</w:t>
      </w:r>
      <w:r w:rsidR="0058188F" w:rsidRPr="001331B6">
        <w:t>.</w:t>
      </w:r>
      <w:r w:rsidR="0058188F" w:rsidRPr="001331B6">
        <w:tab/>
        <w:t>[1</w:t>
      </w:r>
      <w:r w:rsidR="004771B3" w:rsidRPr="001331B6">
        <w:t>0</w:t>
      </w:r>
      <w:r w:rsidR="0058188F" w:rsidRPr="001331B6">
        <w:t>]</w:t>
      </w:r>
    </w:p>
    <w:p w14:paraId="58BAEFA7" w14:textId="7736ED6E" w:rsidR="00B55E07" w:rsidRDefault="00B55E07" w:rsidP="00B55E07">
      <w:pPr>
        <w:pStyle w:val="PGAnswerLines"/>
      </w:pPr>
    </w:p>
    <w:p w14:paraId="113F9BC3" w14:textId="504732A0" w:rsidR="00B55E07" w:rsidRDefault="00B55E07" w:rsidP="00B55E07">
      <w:pPr>
        <w:pStyle w:val="PGAnswerLines"/>
      </w:pPr>
    </w:p>
    <w:p w14:paraId="566DF319" w14:textId="5313F127" w:rsidR="00B55E07" w:rsidRDefault="00B55E07" w:rsidP="00B55E07">
      <w:pPr>
        <w:pStyle w:val="PGAnswerLines"/>
      </w:pPr>
    </w:p>
    <w:p w14:paraId="3F1754A9" w14:textId="7D17BC05" w:rsidR="00B55E07" w:rsidRDefault="00B55E07" w:rsidP="00B55E07">
      <w:pPr>
        <w:pStyle w:val="PGAnswerLines"/>
      </w:pPr>
    </w:p>
    <w:p w14:paraId="129509D9" w14:textId="7AA79163" w:rsidR="00B55E07" w:rsidRDefault="00B55E07" w:rsidP="00B55E07">
      <w:pPr>
        <w:pStyle w:val="PGAnswerLines"/>
      </w:pPr>
    </w:p>
    <w:p w14:paraId="09816EB7" w14:textId="45811DC0" w:rsidR="00B55E07" w:rsidRDefault="00B55E07" w:rsidP="00B55E07">
      <w:pPr>
        <w:pStyle w:val="PGAnswerLines"/>
      </w:pPr>
    </w:p>
    <w:p w14:paraId="055F1C3B" w14:textId="2CCAAFDE" w:rsidR="00B55E07" w:rsidRDefault="00B55E07" w:rsidP="00B55E07">
      <w:pPr>
        <w:pStyle w:val="PGAnswerLines"/>
      </w:pPr>
    </w:p>
    <w:p w14:paraId="76C9A678" w14:textId="31044D18" w:rsidR="00B55E07" w:rsidRDefault="00B55E07" w:rsidP="00B55E07">
      <w:pPr>
        <w:pStyle w:val="PGAnswerLines"/>
      </w:pPr>
    </w:p>
    <w:p w14:paraId="0D0E632B" w14:textId="7BFF2D1A" w:rsidR="00B55E07" w:rsidRDefault="00B55E07" w:rsidP="00B55E07">
      <w:pPr>
        <w:pStyle w:val="PGAnswerLines"/>
      </w:pPr>
    </w:p>
    <w:p w14:paraId="07723F67" w14:textId="44F6F6C2" w:rsidR="00B55E07" w:rsidRDefault="00B55E07" w:rsidP="00B55E07">
      <w:pPr>
        <w:pStyle w:val="PGAnswerLines"/>
      </w:pPr>
    </w:p>
    <w:p w14:paraId="51654DFD" w14:textId="366DB0C3" w:rsidR="00B55E07" w:rsidRDefault="00B55E07" w:rsidP="00B55E07">
      <w:pPr>
        <w:pStyle w:val="PGAnswerLines"/>
      </w:pPr>
    </w:p>
    <w:p w14:paraId="2922F81E" w14:textId="3D95511E" w:rsidR="00B55E07" w:rsidRDefault="00B55E07" w:rsidP="00B55E07">
      <w:pPr>
        <w:pStyle w:val="PGAnswerLines"/>
      </w:pPr>
    </w:p>
    <w:p w14:paraId="2455CAE9" w14:textId="0A560C6A" w:rsidR="00B55E07" w:rsidRDefault="00B55E07" w:rsidP="00B55E07">
      <w:pPr>
        <w:pStyle w:val="PGAnswerLines"/>
      </w:pPr>
    </w:p>
    <w:p w14:paraId="2226E1BA" w14:textId="48AE5E48" w:rsidR="00B55E07" w:rsidRDefault="00B55E07" w:rsidP="00B55E07">
      <w:pPr>
        <w:pStyle w:val="PGAnswerLines"/>
      </w:pPr>
    </w:p>
    <w:p w14:paraId="6463D575" w14:textId="6500D985" w:rsidR="00B55E07" w:rsidRDefault="00B55E07" w:rsidP="00B55E07">
      <w:pPr>
        <w:pStyle w:val="PGAnswerLines"/>
      </w:pPr>
    </w:p>
    <w:p w14:paraId="6CA5B25C" w14:textId="2BB8549B" w:rsidR="00B55E07" w:rsidRDefault="00B55E07" w:rsidP="00B55E07">
      <w:pPr>
        <w:pStyle w:val="PGAnswerLines"/>
      </w:pPr>
    </w:p>
    <w:p w14:paraId="59928869" w14:textId="658816A2" w:rsidR="00B55E07" w:rsidRDefault="00B55E07" w:rsidP="00B55E07">
      <w:pPr>
        <w:pStyle w:val="PGAnswerLines"/>
      </w:pPr>
    </w:p>
    <w:p w14:paraId="30D933AC" w14:textId="17A019C4" w:rsidR="00B55E07" w:rsidRDefault="00B55E07" w:rsidP="00B55E07">
      <w:pPr>
        <w:pStyle w:val="PGAnswerLines"/>
      </w:pPr>
    </w:p>
    <w:p w14:paraId="7409243B" w14:textId="1DBFD5D6" w:rsidR="00B55E07" w:rsidRDefault="00B55E07" w:rsidP="00B55E07">
      <w:pPr>
        <w:pStyle w:val="PGAnswerLines"/>
      </w:pPr>
    </w:p>
    <w:p w14:paraId="637B2385" w14:textId="060E88AD" w:rsidR="00B55E07" w:rsidRDefault="00B55E07" w:rsidP="00B55E07">
      <w:pPr>
        <w:pStyle w:val="PGAnswerLines"/>
      </w:pPr>
    </w:p>
    <w:p w14:paraId="769E02C7" w14:textId="26DD7365" w:rsidR="00B55E07" w:rsidRDefault="00B55E07" w:rsidP="00B55E07">
      <w:pPr>
        <w:pStyle w:val="PGAnswerLines"/>
      </w:pPr>
    </w:p>
    <w:p w14:paraId="18A0C123" w14:textId="77777777" w:rsidR="00B55E07" w:rsidRDefault="00B55E07" w:rsidP="00B55E07">
      <w:pPr>
        <w:pStyle w:val="PGAnswerLines"/>
      </w:pPr>
    </w:p>
    <w:p w14:paraId="341F631F" w14:textId="44C0E1AA" w:rsidR="00026099" w:rsidRPr="00B55E07" w:rsidRDefault="00863BD1" w:rsidP="00B55E07">
      <w:pPr>
        <w:pStyle w:val="PGQuestion-toplevel"/>
      </w:pPr>
      <w:r>
        <w:tab/>
      </w:r>
      <w:r>
        <w:tab/>
      </w:r>
      <w:r w:rsidR="00A477C6">
        <w:t>[</w:t>
      </w:r>
      <w:r>
        <w:t>Total 20 Marks]</w:t>
      </w:r>
    </w:p>
    <w:sectPr w:rsidR="00026099" w:rsidRPr="00B55E07" w:rsidSect="00B55E0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A7D7B" w14:textId="77777777" w:rsidR="00D46B6A" w:rsidRDefault="00D46B6A" w:rsidP="00EB36FF">
      <w:pPr>
        <w:spacing w:before="0" w:after="0"/>
      </w:pPr>
      <w:r>
        <w:separator/>
      </w:r>
    </w:p>
  </w:endnote>
  <w:endnote w:type="continuationSeparator" w:id="0">
    <w:p w14:paraId="123EBD3D" w14:textId="77777777" w:rsidR="00D46B6A" w:rsidRDefault="00D46B6A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A69DA" w14:textId="77777777" w:rsidR="00D46B6A" w:rsidRDefault="00D46B6A" w:rsidP="00EB36FF">
      <w:pPr>
        <w:spacing w:before="0" w:after="0"/>
      </w:pPr>
      <w:r>
        <w:separator/>
      </w:r>
    </w:p>
  </w:footnote>
  <w:footnote w:type="continuationSeparator" w:id="0">
    <w:p w14:paraId="7047D0E4" w14:textId="77777777" w:rsidR="00D46B6A" w:rsidRDefault="00D46B6A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56A4132F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00E5FAC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6A41332" w14:textId="31A69139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BA5A4E">
                            <w:t>2</w:t>
                          </w:r>
                          <w:r w:rsidR="00CE57D2">
                            <w:t xml:space="preserve"> </w:t>
                          </w:r>
                          <w:r w:rsidR="00F87E45">
                            <w:t>The function of digital devices</w:t>
                          </w:r>
                        </w:p>
                        <w:p w14:paraId="56A41333" w14:textId="7F55E7FE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>Learning Aim A 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" fillcolor="#4cbbff" stroked="f">
              <v:fill opacity="64764f"/>
              <v:textbox inset="20mm,0,,2mm">
                <w:txbxContent>
                  <w:p w14:paraId="56A41332" w14:textId="31A69139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BA5A4E">
                      <w:t>2</w:t>
                    </w:r>
                    <w:r w:rsidR="00CE57D2">
                      <w:t xml:space="preserve"> </w:t>
                    </w:r>
                    <w:r w:rsidR="00F87E45">
                      <w:t>The function of digital devices</w:t>
                    </w:r>
                  </w:p>
                  <w:p w14:paraId="56A41333" w14:textId="7F55E7FE" w:rsidR="00EB36FF" w:rsidRPr="006C0DBE" w:rsidRDefault="00472E3F" w:rsidP="006C0DBE">
                    <w:pPr>
                      <w:pStyle w:val="PGUnitTitle"/>
                    </w:pPr>
                    <w:r>
                      <w:t>Learning Aim A 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A35467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45A3D"/>
    <w:multiLevelType w:val="multilevel"/>
    <w:tmpl w:val="08588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qQUAHCjxACwAAAA="/>
  </w:docVars>
  <w:rsids>
    <w:rsidRoot w:val="00EB36FF"/>
    <w:rsid w:val="00004662"/>
    <w:rsid w:val="00010B0F"/>
    <w:rsid w:val="0001543D"/>
    <w:rsid w:val="00026099"/>
    <w:rsid w:val="0008402D"/>
    <w:rsid w:val="00092869"/>
    <w:rsid w:val="000A4D81"/>
    <w:rsid w:val="000B64CC"/>
    <w:rsid w:val="000C0EC6"/>
    <w:rsid w:val="000D0B15"/>
    <w:rsid w:val="000E27B2"/>
    <w:rsid w:val="00115B0F"/>
    <w:rsid w:val="001331B6"/>
    <w:rsid w:val="00147AAE"/>
    <w:rsid w:val="00157A9C"/>
    <w:rsid w:val="001E6681"/>
    <w:rsid w:val="001F4525"/>
    <w:rsid w:val="0020038A"/>
    <w:rsid w:val="002160E5"/>
    <w:rsid w:val="00222D17"/>
    <w:rsid w:val="00242445"/>
    <w:rsid w:val="0025700A"/>
    <w:rsid w:val="0025796C"/>
    <w:rsid w:val="0027106C"/>
    <w:rsid w:val="0028297B"/>
    <w:rsid w:val="0028711E"/>
    <w:rsid w:val="002B5D19"/>
    <w:rsid w:val="002C3922"/>
    <w:rsid w:val="002F2299"/>
    <w:rsid w:val="002F7934"/>
    <w:rsid w:val="00326C7C"/>
    <w:rsid w:val="00333B41"/>
    <w:rsid w:val="0034316E"/>
    <w:rsid w:val="00365DD8"/>
    <w:rsid w:val="0037033C"/>
    <w:rsid w:val="00374D2D"/>
    <w:rsid w:val="00385B36"/>
    <w:rsid w:val="003A502C"/>
    <w:rsid w:val="003B233C"/>
    <w:rsid w:val="003B4075"/>
    <w:rsid w:val="003B4BCB"/>
    <w:rsid w:val="003C1126"/>
    <w:rsid w:val="003F4578"/>
    <w:rsid w:val="00416EFF"/>
    <w:rsid w:val="00417A7E"/>
    <w:rsid w:val="004503CE"/>
    <w:rsid w:val="00463A2B"/>
    <w:rsid w:val="00472E3F"/>
    <w:rsid w:val="004771B3"/>
    <w:rsid w:val="00487D6A"/>
    <w:rsid w:val="00490DB0"/>
    <w:rsid w:val="0049122F"/>
    <w:rsid w:val="00497644"/>
    <w:rsid w:val="004B76B3"/>
    <w:rsid w:val="00542694"/>
    <w:rsid w:val="00567642"/>
    <w:rsid w:val="00571A28"/>
    <w:rsid w:val="0058188F"/>
    <w:rsid w:val="00587DB4"/>
    <w:rsid w:val="005A2567"/>
    <w:rsid w:val="005A561F"/>
    <w:rsid w:val="005D2F3E"/>
    <w:rsid w:val="005D6099"/>
    <w:rsid w:val="005E0161"/>
    <w:rsid w:val="005E1CAD"/>
    <w:rsid w:val="005E2D49"/>
    <w:rsid w:val="00614C2C"/>
    <w:rsid w:val="00617A52"/>
    <w:rsid w:val="0065353F"/>
    <w:rsid w:val="00656853"/>
    <w:rsid w:val="00682B4C"/>
    <w:rsid w:val="00682DBC"/>
    <w:rsid w:val="00691166"/>
    <w:rsid w:val="006913D9"/>
    <w:rsid w:val="006C0DBE"/>
    <w:rsid w:val="006D04DB"/>
    <w:rsid w:val="006E256D"/>
    <w:rsid w:val="006E74FF"/>
    <w:rsid w:val="0071584B"/>
    <w:rsid w:val="00717C4F"/>
    <w:rsid w:val="007246E4"/>
    <w:rsid w:val="00732900"/>
    <w:rsid w:val="00736EE5"/>
    <w:rsid w:val="00747887"/>
    <w:rsid w:val="00761A23"/>
    <w:rsid w:val="00763EA8"/>
    <w:rsid w:val="00787984"/>
    <w:rsid w:val="00793AB8"/>
    <w:rsid w:val="00795565"/>
    <w:rsid w:val="007B20BE"/>
    <w:rsid w:val="007B7508"/>
    <w:rsid w:val="007C0855"/>
    <w:rsid w:val="007E506C"/>
    <w:rsid w:val="007F5087"/>
    <w:rsid w:val="007F6AA2"/>
    <w:rsid w:val="00817C86"/>
    <w:rsid w:val="0082379F"/>
    <w:rsid w:val="00833928"/>
    <w:rsid w:val="00842926"/>
    <w:rsid w:val="0085313C"/>
    <w:rsid w:val="00863BD1"/>
    <w:rsid w:val="00866215"/>
    <w:rsid w:val="00877FFE"/>
    <w:rsid w:val="00891417"/>
    <w:rsid w:val="008A2F2D"/>
    <w:rsid w:val="008A5AFA"/>
    <w:rsid w:val="008F1D1E"/>
    <w:rsid w:val="00916326"/>
    <w:rsid w:val="009214E3"/>
    <w:rsid w:val="009370E3"/>
    <w:rsid w:val="00956C9D"/>
    <w:rsid w:val="00980686"/>
    <w:rsid w:val="009A112F"/>
    <w:rsid w:val="009D3801"/>
    <w:rsid w:val="009E5BEC"/>
    <w:rsid w:val="009E7581"/>
    <w:rsid w:val="00A12EF3"/>
    <w:rsid w:val="00A33AF6"/>
    <w:rsid w:val="00A36DB3"/>
    <w:rsid w:val="00A452FB"/>
    <w:rsid w:val="00A477C6"/>
    <w:rsid w:val="00A5248F"/>
    <w:rsid w:val="00A92208"/>
    <w:rsid w:val="00B33E2D"/>
    <w:rsid w:val="00B35332"/>
    <w:rsid w:val="00B54627"/>
    <w:rsid w:val="00B55E07"/>
    <w:rsid w:val="00B80BED"/>
    <w:rsid w:val="00B85140"/>
    <w:rsid w:val="00B94CB7"/>
    <w:rsid w:val="00BA1517"/>
    <w:rsid w:val="00BA20A3"/>
    <w:rsid w:val="00BA5A4E"/>
    <w:rsid w:val="00BA5B68"/>
    <w:rsid w:val="00BC093F"/>
    <w:rsid w:val="00BE08A0"/>
    <w:rsid w:val="00BF7A33"/>
    <w:rsid w:val="00C12494"/>
    <w:rsid w:val="00C30270"/>
    <w:rsid w:val="00C36A1D"/>
    <w:rsid w:val="00C56693"/>
    <w:rsid w:val="00C60326"/>
    <w:rsid w:val="00C81E01"/>
    <w:rsid w:val="00CA02DF"/>
    <w:rsid w:val="00CB054A"/>
    <w:rsid w:val="00CB2EB5"/>
    <w:rsid w:val="00CE132D"/>
    <w:rsid w:val="00CE2EB0"/>
    <w:rsid w:val="00CE57D2"/>
    <w:rsid w:val="00CE5ADE"/>
    <w:rsid w:val="00CF6AAA"/>
    <w:rsid w:val="00D26CA3"/>
    <w:rsid w:val="00D27013"/>
    <w:rsid w:val="00D46B6A"/>
    <w:rsid w:val="00D47533"/>
    <w:rsid w:val="00D64177"/>
    <w:rsid w:val="00D9502C"/>
    <w:rsid w:val="00DA3491"/>
    <w:rsid w:val="00DA5553"/>
    <w:rsid w:val="00DB2618"/>
    <w:rsid w:val="00DE0A0D"/>
    <w:rsid w:val="00DF70E0"/>
    <w:rsid w:val="00E01309"/>
    <w:rsid w:val="00E01DBF"/>
    <w:rsid w:val="00E04B27"/>
    <w:rsid w:val="00E0794F"/>
    <w:rsid w:val="00E14C33"/>
    <w:rsid w:val="00E220F6"/>
    <w:rsid w:val="00E237B6"/>
    <w:rsid w:val="00E310C9"/>
    <w:rsid w:val="00E37DB0"/>
    <w:rsid w:val="00E63D9A"/>
    <w:rsid w:val="00E96327"/>
    <w:rsid w:val="00EB36FF"/>
    <w:rsid w:val="00EB6565"/>
    <w:rsid w:val="00F01729"/>
    <w:rsid w:val="00F0562A"/>
    <w:rsid w:val="00F11272"/>
    <w:rsid w:val="00F52568"/>
    <w:rsid w:val="00F858B5"/>
    <w:rsid w:val="00F87E45"/>
    <w:rsid w:val="00F94B97"/>
    <w:rsid w:val="00FA2D7D"/>
    <w:rsid w:val="00FB1A39"/>
    <w:rsid w:val="00FB66D2"/>
    <w:rsid w:val="00FC1448"/>
    <w:rsid w:val="00FE22F8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385B-BBDA-4817-ACCC-41B68216C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D9DE6-12B2-4A5C-956A-891797AA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9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9</cp:revision>
  <dcterms:created xsi:type="dcterms:W3CDTF">2019-05-21T10:22:00Z</dcterms:created>
  <dcterms:modified xsi:type="dcterms:W3CDTF">2019-05-22T14:01:00Z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4608">
    <vt:lpwstr>219</vt:lpwstr>
  </property>
</Properties>
</file>