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07FDCF0F" w:rsidR="00416EFF" w:rsidRDefault="00DF70E0" w:rsidP="00AD1283">
      <w:pPr>
        <w:pStyle w:val="PGWorksheetHeading"/>
        <w:rPr>
          <w:rStyle w:val="PGRedHighlight"/>
        </w:rPr>
      </w:pPr>
      <w:r w:rsidRPr="00DF70E0">
        <w:rPr>
          <w:rStyle w:val="PGRedHighlight"/>
        </w:rPr>
        <w:t>Answer</w:t>
      </w:r>
      <w:r>
        <w:rPr>
          <w:rStyle w:val="PGRedHighlight"/>
        </w:rPr>
        <w:t>s</w:t>
      </w:r>
    </w:p>
    <w:p w14:paraId="4CC3624E" w14:textId="34ABAD43" w:rsidR="00F47D27" w:rsidRDefault="00F928D8" w:rsidP="00FF1C75">
      <w:pPr>
        <w:pStyle w:val="PGTaskTitle"/>
      </w:pPr>
      <w:r>
        <w:t>Task 1</w:t>
      </w:r>
    </w:p>
    <w:p w14:paraId="6320512C" w14:textId="77777777" w:rsidR="00341C76" w:rsidRDefault="00E85C05" w:rsidP="00F928D8">
      <w:pPr>
        <w:pStyle w:val="PGQuestion-toplevel"/>
        <w:ind w:left="0" w:firstLine="0"/>
      </w:pPr>
      <w:r>
        <w:t xml:space="preserve">A number of technologies </w:t>
      </w:r>
      <w:r w:rsidR="00FC7711">
        <w:t>are now used in education and training.</w:t>
      </w:r>
    </w:p>
    <w:p w14:paraId="6A8D00F0" w14:textId="191EB254" w:rsidR="00F928D8" w:rsidRDefault="00FC7711" w:rsidP="00F928D8">
      <w:pPr>
        <w:pStyle w:val="PGQuestion-toplevel"/>
        <w:ind w:left="0" w:firstLine="0"/>
      </w:pPr>
      <w:r>
        <w:t xml:space="preserve">Complete the table below </w:t>
      </w:r>
      <w:r w:rsidR="00555374">
        <w:t xml:space="preserve">to show </w:t>
      </w:r>
      <w:r w:rsidR="00555374" w:rsidRPr="00341C76">
        <w:rPr>
          <w:b/>
        </w:rPr>
        <w:t>five</w:t>
      </w:r>
      <w:r w:rsidR="00555374">
        <w:t xml:space="preserve"> of these technologies</w:t>
      </w:r>
      <w:r w:rsidR="00EF730D">
        <w:t xml:space="preserve">. For each suggested technology </w:t>
      </w:r>
      <w:r w:rsidR="004745CE">
        <w:t xml:space="preserve">explain </w:t>
      </w:r>
      <w:r w:rsidR="007C7BE0" w:rsidRPr="00EF730D">
        <w:rPr>
          <w:b/>
        </w:rPr>
        <w:t>two</w:t>
      </w:r>
      <w:r w:rsidR="004745CE">
        <w:t xml:space="preserve"> advantages of their use.</w:t>
      </w:r>
      <w:r w:rsidR="00102EE0">
        <w:t xml:space="preserve"> The first has been completed for you.</w:t>
      </w:r>
      <w:r w:rsidR="00B97D9F">
        <w:br/>
      </w:r>
    </w:p>
    <w:tbl>
      <w:tblPr>
        <w:tblStyle w:val="PGTable1"/>
        <w:tblW w:w="0" w:type="auto"/>
        <w:tblLook w:val="04A0" w:firstRow="1" w:lastRow="0" w:firstColumn="1" w:lastColumn="0" w:noHBand="0" w:noVBand="1"/>
      </w:tblPr>
      <w:tblGrid>
        <w:gridCol w:w="4667"/>
        <w:gridCol w:w="4667"/>
      </w:tblGrid>
      <w:tr w:rsidR="004745CE" w14:paraId="346D013E" w14:textId="77777777" w:rsidTr="000B1B7E">
        <w:trPr>
          <w:cnfStyle w:val="100000000000" w:firstRow="1" w:lastRow="0" w:firstColumn="0" w:lastColumn="0" w:oddVBand="0" w:evenVBand="0" w:oddHBand="0" w:evenHBand="0" w:firstRowFirstColumn="0" w:firstRowLastColumn="0" w:lastRowFirstColumn="0" w:lastRowLastColumn="0"/>
        </w:trPr>
        <w:tc>
          <w:tcPr>
            <w:tcW w:w="4667" w:type="dxa"/>
            <w:tcBorders>
              <w:top w:val="single" w:sz="4" w:space="0" w:color="3F1C7A"/>
              <w:left w:val="single" w:sz="4" w:space="0" w:color="3F1C7A"/>
              <w:bottom w:val="single" w:sz="4" w:space="0" w:color="3F1C7A"/>
              <w:right w:val="single" w:sz="4" w:space="0" w:color="FFFFFF" w:themeColor="background1"/>
            </w:tcBorders>
            <w:shd w:val="clear" w:color="auto" w:fill="3F1C7A"/>
          </w:tcPr>
          <w:p w14:paraId="021C281B" w14:textId="2FD65FC5" w:rsidR="004745CE" w:rsidRPr="00FB2025" w:rsidRDefault="004745CE" w:rsidP="00F928D8">
            <w:pPr>
              <w:pStyle w:val="PGQuestion-toplevel"/>
              <w:ind w:left="0" w:firstLine="0"/>
              <w:rPr>
                <w:b/>
                <w:color w:val="FFFFFF" w:themeColor="background1"/>
              </w:rPr>
            </w:pPr>
            <w:r w:rsidRPr="00FB2025">
              <w:rPr>
                <w:b/>
                <w:color w:val="FFFFFF" w:themeColor="background1"/>
              </w:rPr>
              <w:t>Education</w:t>
            </w:r>
            <w:r w:rsidR="00102EE0" w:rsidRPr="00FB2025">
              <w:rPr>
                <w:b/>
                <w:color w:val="FFFFFF" w:themeColor="background1"/>
              </w:rPr>
              <w:t>al technology</w:t>
            </w:r>
          </w:p>
        </w:tc>
        <w:tc>
          <w:tcPr>
            <w:tcW w:w="4667" w:type="dxa"/>
            <w:tcBorders>
              <w:top w:val="single" w:sz="4" w:space="0" w:color="3F1C7A"/>
              <w:left w:val="single" w:sz="4" w:space="0" w:color="FFFFFF" w:themeColor="background1"/>
              <w:bottom w:val="single" w:sz="4" w:space="0" w:color="3F1C7A"/>
              <w:right w:val="single" w:sz="4" w:space="0" w:color="3F1C7A"/>
            </w:tcBorders>
            <w:shd w:val="clear" w:color="auto" w:fill="3F1C7A"/>
          </w:tcPr>
          <w:p w14:paraId="0D3B3BAD" w14:textId="6C774987" w:rsidR="004745CE" w:rsidRPr="00FB2025" w:rsidRDefault="004745CE" w:rsidP="00F928D8">
            <w:pPr>
              <w:pStyle w:val="PGQuestion-toplevel"/>
              <w:ind w:left="0" w:firstLine="0"/>
              <w:rPr>
                <w:b/>
                <w:color w:val="FFFFFF" w:themeColor="background1"/>
              </w:rPr>
            </w:pPr>
            <w:r w:rsidRPr="00FB2025">
              <w:rPr>
                <w:b/>
                <w:color w:val="FFFFFF" w:themeColor="background1"/>
              </w:rPr>
              <w:t xml:space="preserve">Advantages of </w:t>
            </w:r>
            <w:r w:rsidR="00102EE0" w:rsidRPr="00FB2025">
              <w:rPr>
                <w:b/>
                <w:color w:val="FFFFFF" w:themeColor="background1"/>
              </w:rPr>
              <w:t>using this technology</w:t>
            </w:r>
          </w:p>
        </w:tc>
      </w:tr>
      <w:tr w:rsidR="004745CE" w14:paraId="5A4E0552" w14:textId="77777777" w:rsidTr="00FB2025">
        <w:trPr>
          <w:cnfStyle w:val="000000100000" w:firstRow="0" w:lastRow="0" w:firstColumn="0" w:lastColumn="0" w:oddVBand="0" w:evenVBand="0" w:oddHBand="1" w:evenHBand="0" w:firstRowFirstColumn="0" w:firstRowLastColumn="0" w:lastRowFirstColumn="0" w:lastRowLastColumn="0"/>
        </w:trPr>
        <w:tc>
          <w:tcPr>
            <w:tcW w:w="4667" w:type="dxa"/>
            <w:tcBorders>
              <w:top w:val="single" w:sz="4" w:space="0" w:color="3F1C7A"/>
              <w:left w:val="single" w:sz="4" w:space="0" w:color="3F1C7A"/>
              <w:bottom w:val="single" w:sz="4" w:space="0" w:color="3F1C7A"/>
              <w:right w:val="single" w:sz="4" w:space="0" w:color="3F1C7A"/>
            </w:tcBorders>
          </w:tcPr>
          <w:p w14:paraId="54D56421" w14:textId="60603180" w:rsidR="004745CE" w:rsidRDefault="00102EE0" w:rsidP="00F928D8">
            <w:pPr>
              <w:pStyle w:val="PGQuestion-toplevel"/>
              <w:ind w:left="0" w:firstLine="0"/>
            </w:pPr>
            <w:r>
              <w:t>Interactive whiteboards</w:t>
            </w:r>
          </w:p>
        </w:tc>
        <w:tc>
          <w:tcPr>
            <w:tcW w:w="4667" w:type="dxa"/>
            <w:tcBorders>
              <w:top w:val="single" w:sz="4" w:space="0" w:color="3F1C7A"/>
              <w:left w:val="single" w:sz="4" w:space="0" w:color="3F1C7A"/>
              <w:bottom w:val="single" w:sz="4" w:space="0" w:color="3F1C7A"/>
              <w:right w:val="single" w:sz="4" w:space="0" w:color="3F1C7A"/>
            </w:tcBorders>
          </w:tcPr>
          <w:p w14:paraId="13D2BF27" w14:textId="77777777" w:rsidR="004745CE" w:rsidRDefault="007C7BE0" w:rsidP="00F928D8">
            <w:pPr>
              <w:pStyle w:val="PGQuestion-toplevel"/>
              <w:ind w:left="0" w:firstLine="0"/>
            </w:pPr>
            <w:r>
              <w:t>Allows the teacher to instantly show explanations or images via presentation software</w:t>
            </w:r>
          </w:p>
          <w:p w14:paraId="196F34EC" w14:textId="4AF3D66B" w:rsidR="007C7BE0" w:rsidRDefault="007C7BE0" w:rsidP="00F928D8">
            <w:pPr>
              <w:pStyle w:val="PGQuestion-toplevel"/>
              <w:ind w:left="0" w:firstLine="0"/>
            </w:pPr>
            <w:r>
              <w:t>Educational videos can be shown to a class</w:t>
            </w:r>
          </w:p>
        </w:tc>
      </w:tr>
      <w:tr w:rsidR="004745CE" w14:paraId="69DE913F" w14:textId="77777777" w:rsidTr="00FB2025">
        <w:trPr>
          <w:cnfStyle w:val="000000010000" w:firstRow="0" w:lastRow="0" w:firstColumn="0" w:lastColumn="0" w:oddVBand="0" w:evenVBand="0" w:oddHBand="0" w:evenHBand="1" w:firstRowFirstColumn="0" w:firstRowLastColumn="0" w:lastRowFirstColumn="0" w:lastRowLastColumn="0"/>
        </w:trPr>
        <w:tc>
          <w:tcPr>
            <w:tcW w:w="4667" w:type="dxa"/>
            <w:tcBorders>
              <w:top w:val="single" w:sz="4" w:space="0" w:color="3F1C7A"/>
              <w:left w:val="single" w:sz="4" w:space="0" w:color="3F1C7A"/>
              <w:bottom w:val="single" w:sz="4" w:space="0" w:color="3F1C7A"/>
              <w:right w:val="single" w:sz="4" w:space="0" w:color="3F1C7A"/>
            </w:tcBorders>
          </w:tcPr>
          <w:p w14:paraId="7E2EEE7B" w14:textId="77777777" w:rsidR="004745CE" w:rsidRDefault="004745CE" w:rsidP="00F928D8">
            <w:pPr>
              <w:pStyle w:val="PGQuestion-toplevel"/>
              <w:ind w:left="0" w:firstLine="0"/>
            </w:pPr>
          </w:p>
        </w:tc>
        <w:tc>
          <w:tcPr>
            <w:tcW w:w="4667" w:type="dxa"/>
            <w:tcBorders>
              <w:top w:val="single" w:sz="4" w:space="0" w:color="3F1C7A"/>
              <w:left w:val="single" w:sz="4" w:space="0" w:color="3F1C7A"/>
              <w:bottom w:val="single" w:sz="4" w:space="0" w:color="3F1C7A"/>
              <w:right w:val="single" w:sz="4" w:space="0" w:color="3F1C7A"/>
            </w:tcBorders>
          </w:tcPr>
          <w:p w14:paraId="3E38B311" w14:textId="77777777" w:rsidR="004745CE" w:rsidRDefault="004745CE" w:rsidP="00F928D8">
            <w:pPr>
              <w:pStyle w:val="PGQuestion-toplevel"/>
              <w:ind w:left="0" w:firstLine="0"/>
            </w:pPr>
          </w:p>
          <w:p w14:paraId="697FE0C3" w14:textId="1BC0603D" w:rsidR="00341C76" w:rsidRDefault="00341C76" w:rsidP="00F928D8">
            <w:pPr>
              <w:pStyle w:val="PGQuestion-toplevel"/>
              <w:ind w:left="0" w:firstLine="0"/>
            </w:pPr>
          </w:p>
        </w:tc>
      </w:tr>
      <w:tr w:rsidR="004745CE" w14:paraId="20273BBB" w14:textId="77777777" w:rsidTr="00FB2025">
        <w:trPr>
          <w:cnfStyle w:val="000000100000" w:firstRow="0" w:lastRow="0" w:firstColumn="0" w:lastColumn="0" w:oddVBand="0" w:evenVBand="0" w:oddHBand="1" w:evenHBand="0" w:firstRowFirstColumn="0" w:firstRowLastColumn="0" w:lastRowFirstColumn="0" w:lastRowLastColumn="0"/>
        </w:trPr>
        <w:tc>
          <w:tcPr>
            <w:tcW w:w="4667" w:type="dxa"/>
            <w:tcBorders>
              <w:top w:val="single" w:sz="4" w:space="0" w:color="3F1C7A"/>
              <w:left w:val="single" w:sz="4" w:space="0" w:color="3F1C7A"/>
              <w:bottom w:val="single" w:sz="4" w:space="0" w:color="3F1C7A"/>
              <w:right w:val="single" w:sz="4" w:space="0" w:color="3F1C7A"/>
            </w:tcBorders>
          </w:tcPr>
          <w:p w14:paraId="1A771A1F" w14:textId="77777777" w:rsidR="004745CE" w:rsidRDefault="004745CE" w:rsidP="00F928D8">
            <w:pPr>
              <w:pStyle w:val="PGQuestion-toplevel"/>
              <w:ind w:left="0" w:firstLine="0"/>
            </w:pPr>
          </w:p>
        </w:tc>
        <w:tc>
          <w:tcPr>
            <w:tcW w:w="4667" w:type="dxa"/>
            <w:tcBorders>
              <w:top w:val="single" w:sz="4" w:space="0" w:color="3F1C7A"/>
              <w:left w:val="single" w:sz="4" w:space="0" w:color="3F1C7A"/>
              <w:bottom w:val="single" w:sz="4" w:space="0" w:color="3F1C7A"/>
              <w:right w:val="single" w:sz="4" w:space="0" w:color="3F1C7A"/>
            </w:tcBorders>
          </w:tcPr>
          <w:p w14:paraId="7AC5D785" w14:textId="77777777" w:rsidR="004745CE" w:rsidRDefault="004745CE" w:rsidP="00F928D8">
            <w:pPr>
              <w:pStyle w:val="PGQuestion-toplevel"/>
              <w:ind w:left="0" w:firstLine="0"/>
            </w:pPr>
          </w:p>
          <w:p w14:paraId="6631D0E1" w14:textId="203A61C7" w:rsidR="00341C76" w:rsidRDefault="00341C76" w:rsidP="00F928D8">
            <w:pPr>
              <w:pStyle w:val="PGQuestion-toplevel"/>
              <w:ind w:left="0" w:firstLine="0"/>
            </w:pPr>
          </w:p>
        </w:tc>
      </w:tr>
      <w:tr w:rsidR="004745CE" w14:paraId="2531DA42" w14:textId="77777777" w:rsidTr="00FB2025">
        <w:trPr>
          <w:cnfStyle w:val="000000010000" w:firstRow="0" w:lastRow="0" w:firstColumn="0" w:lastColumn="0" w:oddVBand="0" w:evenVBand="0" w:oddHBand="0" w:evenHBand="1" w:firstRowFirstColumn="0" w:firstRowLastColumn="0" w:lastRowFirstColumn="0" w:lastRowLastColumn="0"/>
        </w:trPr>
        <w:tc>
          <w:tcPr>
            <w:tcW w:w="4667" w:type="dxa"/>
            <w:tcBorders>
              <w:top w:val="single" w:sz="4" w:space="0" w:color="3F1C7A"/>
              <w:left w:val="single" w:sz="4" w:space="0" w:color="3F1C7A"/>
              <w:bottom w:val="single" w:sz="4" w:space="0" w:color="3F1C7A"/>
              <w:right w:val="single" w:sz="4" w:space="0" w:color="3F1C7A"/>
            </w:tcBorders>
          </w:tcPr>
          <w:p w14:paraId="1C2B2F4E" w14:textId="77777777" w:rsidR="004745CE" w:rsidRDefault="004745CE" w:rsidP="00F928D8">
            <w:pPr>
              <w:pStyle w:val="PGQuestion-toplevel"/>
              <w:ind w:left="0" w:firstLine="0"/>
            </w:pPr>
          </w:p>
        </w:tc>
        <w:tc>
          <w:tcPr>
            <w:tcW w:w="4667" w:type="dxa"/>
            <w:tcBorders>
              <w:top w:val="single" w:sz="4" w:space="0" w:color="3F1C7A"/>
              <w:left w:val="single" w:sz="4" w:space="0" w:color="3F1C7A"/>
              <w:bottom w:val="single" w:sz="4" w:space="0" w:color="3F1C7A"/>
              <w:right w:val="single" w:sz="4" w:space="0" w:color="3F1C7A"/>
            </w:tcBorders>
          </w:tcPr>
          <w:p w14:paraId="38117E57" w14:textId="77777777" w:rsidR="004745CE" w:rsidRDefault="004745CE" w:rsidP="00F928D8">
            <w:pPr>
              <w:pStyle w:val="PGQuestion-toplevel"/>
              <w:ind w:left="0" w:firstLine="0"/>
            </w:pPr>
          </w:p>
          <w:p w14:paraId="3FC289EB" w14:textId="12EA0D6B" w:rsidR="00341C76" w:rsidRDefault="00341C76" w:rsidP="00F928D8">
            <w:pPr>
              <w:pStyle w:val="PGQuestion-toplevel"/>
              <w:ind w:left="0" w:firstLine="0"/>
            </w:pPr>
          </w:p>
        </w:tc>
      </w:tr>
      <w:tr w:rsidR="004745CE" w14:paraId="481B859B" w14:textId="77777777" w:rsidTr="00FB2025">
        <w:trPr>
          <w:cnfStyle w:val="000000100000" w:firstRow="0" w:lastRow="0" w:firstColumn="0" w:lastColumn="0" w:oddVBand="0" w:evenVBand="0" w:oddHBand="1" w:evenHBand="0" w:firstRowFirstColumn="0" w:firstRowLastColumn="0" w:lastRowFirstColumn="0" w:lastRowLastColumn="0"/>
        </w:trPr>
        <w:tc>
          <w:tcPr>
            <w:tcW w:w="4667" w:type="dxa"/>
            <w:tcBorders>
              <w:top w:val="single" w:sz="4" w:space="0" w:color="3F1C7A"/>
              <w:left w:val="single" w:sz="4" w:space="0" w:color="3F1C7A"/>
              <w:bottom w:val="single" w:sz="4" w:space="0" w:color="3F1C7A"/>
              <w:right w:val="single" w:sz="4" w:space="0" w:color="3F1C7A"/>
            </w:tcBorders>
          </w:tcPr>
          <w:p w14:paraId="048EE04F" w14:textId="77777777" w:rsidR="004745CE" w:rsidRDefault="004745CE" w:rsidP="00F928D8">
            <w:pPr>
              <w:pStyle w:val="PGQuestion-toplevel"/>
              <w:ind w:left="0" w:firstLine="0"/>
            </w:pPr>
          </w:p>
        </w:tc>
        <w:tc>
          <w:tcPr>
            <w:tcW w:w="4667" w:type="dxa"/>
            <w:tcBorders>
              <w:top w:val="single" w:sz="4" w:space="0" w:color="3F1C7A"/>
              <w:left w:val="single" w:sz="4" w:space="0" w:color="3F1C7A"/>
              <w:bottom w:val="single" w:sz="4" w:space="0" w:color="3F1C7A"/>
              <w:right w:val="single" w:sz="4" w:space="0" w:color="3F1C7A"/>
            </w:tcBorders>
          </w:tcPr>
          <w:p w14:paraId="3A9507A2" w14:textId="77777777" w:rsidR="004745CE" w:rsidRDefault="004745CE" w:rsidP="00F928D8">
            <w:pPr>
              <w:pStyle w:val="PGQuestion-toplevel"/>
              <w:ind w:left="0" w:firstLine="0"/>
            </w:pPr>
          </w:p>
          <w:p w14:paraId="783FF15D" w14:textId="1228997D" w:rsidR="00341C76" w:rsidRDefault="00341C76" w:rsidP="00F928D8">
            <w:pPr>
              <w:pStyle w:val="PGQuestion-toplevel"/>
              <w:ind w:left="0" w:firstLine="0"/>
            </w:pPr>
          </w:p>
        </w:tc>
      </w:tr>
    </w:tbl>
    <w:p w14:paraId="23BB23D0" w14:textId="57DB74DA" w:rsidR="004954DC" w:rsidRPr="00A86C83" w:rsidRDefault="00B97D9F" w:rsidP="00F928D8">
      <w:pPr>
        <w:pStyle w:val="PGQuestion-toplevel"/>
        <w:ind w:left="0" w:firstLine="0"/>
        <w:rPr>
          <w:color w:val="FF0000"/>
        </w:rPr>
      </w:pPr>
      <w:r>
        <w:rPr>
          <w:color w:val="FF0000"/>
        </w:rPr>
        <w:br/>
      </w:r>
      <w:r w:rsidR="00E91686" w:rsidRPr="00A86C83">
        <w:rPr>
          <w:color w:val="FF0000"/>
        </w:rPr>
        <w:t xml:space="preserve">Possible </w:t>
      </w:r>
      <w:r w:rsidR="00112727" w:rsidRPr="00A86C83">
        <w:rPr>
          <w:color w:val="FF0000"/>
        </w:rPr>
        <w:t>technology suggestions:</w:t>
      </w:r>
    </w:p>
    <w:p w14:paraId="29200336" w14:textId="1AF8C79F" w:rsidR="004745CE" w:rsidRPr="00A86C83" w:rsidRDefault="00112727" w:rsidP="00F928D8">
      <w:pPr>
        <w:pStyle w:val="PGQuestion-toplevel"/>
        <w:ind w:left="0" w:firstLine="0"/>
        <w:rPr>
          <w:color w:val="FF0000"/>
        </w:rPr>
      </w:pPr>
      <w:r w:rsidRPr="00A86C83">
        <w:rPr>
          <w:color w:val="FF0000"/>
        </w:rPr>
        <w:t xml:space="preserve">Laptops, personal computers, </w:t>
      </w:r>
      <w:r w:rsidR="00064983">
        <w:rPr>
          <w:color w:val="FF0000"/>
        </w:rPr>
        <w:t>I</w:t>
      </w:r>
      <w:r w:rsidRPr="00A86C83">
        <w:rPr>
          <w:color w:val="FF0000"/>
        </w:rPr>
        <w:t xml:space="preserve">nternet, </w:t>
      </w:r>
      <w:r w:rsidR="004954DC" w:rsidRPr="00A86C83">
        <w:rPr>
          <w:color w:val="FF0000"/>
        </w:rPr>
        <w:t xml:space="preserve">mobile devices, educational apps, </w:t>
      </w:r>
      <w:r w:rsidR="00CE5995" w:rsidRPr="00A86C83">
        <w:rPr>
          <w:color w:val="FF0000"/>
        </w:rPr>
        <w:t xml:space="preserve">encyclopaedias, search engines, VLEs, MOOCs, learning platforms, </w:t>
      </w:r>
      <w:r w:rsidR="003C7AF4" w:rsidRPr="00A86C83">
        <w:rPr>
          <w:color w:val="FF0000"/>
        </w:rPr>
        <w:t>video download and streaming, audio/podcasts</w:t>
      </w:r>
      <w:r w:rsidR="0069527F" w:rsidRPr="00A86C83">
        <w:rPr>
          <w:color w:val="FF0000"/>
        </w:rPr>
        <w:t>, online marking and testing systems, adaptive learning systems</w:t>
      </w:r>
      <w:r w:rsidR="00E27020">
        <w:rPr>
          <w:color w:val="FF0000"/>
        </w:rPr>
        <w:t>.</w:t>
      </w:r>
    </w:p>
    <w:p w14:paraId="3977639C" w14:textId="53C4F6A0" w:rsidR="008F6083" w:rsidRPr="00A86C83" w:rsidRDefault="0069527F" w:rsidP="00F928D8">
      <w:pPr>
        <w:pStyle w:val="PGQuestion-toplevel"/>
        <w:ind w:left="0" w:firstLine="0"/>
        <w:rPr>
          <w:color w:val="FF0000"/>
        </w:rPr>
      </w:pPr>
      <w:r w:rsidRPr="00A86C83">
        <w:rPr>
          <w:color w:val="FF0000"/>
        </w:rPr>
        <w:t xml:space="preserve">Advantages will depend on the technologies suggested. </w:t>
      </w:r>
      <w:r w:rsidR="00864059" w:rsidRPr="00A86C83">
        <w:rPr>
          <w:color w:val="FF0000"/>
        </w:rPr>
        <w:t xml:space="preserve">It should not be assumed that all technology improves learning. </w:t>
      </w:r>
      <w:r w:rsidR="004C4258" w:rsidRPr="00A86C83">
        <w:rPr>
          <w:color w:val="FF0000"/>
        </w:rPr>
        <w:t xml:space="preserve">You may wish to ask students how certain technologies can be both </w:t>
      </w:r>
      <w:r w:rsidR="00A02F7E" w:rsidRPr="00A86C83">
        <w:rPr>
          <w:color w:val="FF0000"/>
        </w:rPr>
        <w:t>an advantage and disadvantage for learning.</w:t>
      </w:r>
    </w:p>
    <w:p w14:paraId="528CAB83" w14:textId="799C903C" w:rsidR="008F6083" w:rsidRDefault="008F6083" w:rsidP="00F928D8">
      <w:pPr>
        <w:pStyle w:val="PGQuestion-toplevel"/>
        <w:ind w:left="0" w:firstLine="0"/>
      </w:pPr>
    </w:p>
    <w:p w14:paraId="6012B1F5" w14:textId="77777777" w:rsidR="001E46D9" w:rsidRDefault="001E46D9" w:rsidP="00F928D8">
      <w:pPr>
        <w:pStyle w:val="PGQuestion-toplevel"/>
        <w:ind w:left="0" w:firstLine="0"/>
      </w:pPr>
    </w:p>
    <w:p w14:paraId="7F075882" w14:textId="77777777" w:rsidR="00B97D9F" w:rsidRDefault="00B97D9F">
      <w:pPr>
        <w:spacing w:before="0" w:after="160" w:line="259" w:lineRule="auto"/>
        <w:rPr>
          <w:b/>
          <w:sz w:val="28"/>
          <w:szCs w:val="28"/>
        </w:rPr>
      </w:pPr>
      <w:r>
        <w:br w:type="page"/>
      </w:r>
    </w:p>
    <w:p w14:paraId="69C8C9F8" w14:textId="1C3A2E1A" w:rsidR="008F6083" w:rsidRDefault="008F6083" w:rsidP="0054139E">
      <w:pPr>
        <w:pStyle w:val="PGTaskTitle"/>
      </w:pPr>
      <w:r>
        <w:lastRenderedPageBreak/>
        <w:t>Task 2</w:t>
      </w:r>
    </w:p>
    <w:p w14:paraId="016F1937" w14:textId="5F48F5FE" w:rsidR="00EC4316" w:rsidRPr="00B97D9F" w:rsidRDefault="001528CF" w:rsidP="00B97D9F">
      <w:pPr>
        <w:pStyle w:val="PGQuestion-toplevel"/>
        <w:ind w:left="0" w:firstLine="0"/>
      </w:pPr>
      <w:r w:rsidRPr="00B97D9F">
        <w:t xml:space="preserve">In 1979, Sony launched </w:t>
      </w:r>
      <w:r w:rsidR="00000B26" w:rsidRPr="00B97D9F">
        <w:t xml:space="preserve">the Walkman – a portable </w:t>
      </w:r>
      <w:r w:rsidR="00511358" w:rsidRPr="00B97D9F">
        <w:t xml:space="preserve">cassette player that allowed people to listen </w:t>
      </w:r>
      <w:r w:rsidR="00E27020" w:rsidRPr="00B97D9F">
        <w:t xml:space="preserve">to music </w:t>
      </w:r>
      <w:r w:rsidR="00511358" w:rsidRPr="00B97D9F">
        <w:t>on the move.</w:t>
      </w:r>
      <w:r w:rsidR="00B65930" w:rsidRPr="00B97D9F">
        <w:t xml:space="preserve"> It used two AA batteries and a cassette tape which </w:t>
      </w:r>
      <w:r w:rsidR="00C80F8B" w:rsidRPr="00B97D9F">
        <w:t>allowed up to 90 minutes of music or audio to be stored.</w:t>
      </w:r>
      <w:r w:rsidR="00070956" w:rsidRPr="00B97D9F">
        <w:t xml:space="preserve"> </w:t>
      </w:r>
      <w:r w:rsidR="004865B0" w:rsidRPr="00B97D9F">
        <w:t>Music could only be played back on the device</w:t>
      </w:r>
      <w:r w:rsidR="0036476D" w:rsidRPr="00B97D9F">
        <w:t xml:space="preserve">. </w:t>
      </w:r>
      <w:r w:rsidR="00070956" w:rsidRPr="00B97D9F">
        <w:t xml:space="preserve">It allowed for stereo playback and </w:t>
      </w:r>
      <w:r w:rsidR="00912C2E" w:rsidRPr="00B97D9F">
        <w:t>two headphones to be plugged in.</w:t>
      </w:r>
      <w:r w:rsidR="00EC4316" w:rsidRPr="00B97D9F">
        <w:br/>
      </w:r>
    </w:p>
    <w:p w14:paraId="0748AB3B" w14:textId="0D11EF9D" w:rsidR="00793956" w:rsidRDefault="00EC4316" w:rsidP="00EC4316">
      <w:pPr>
        <w:pStyle w:val="PGQuestion-toplevel"/>
        <w:ind w:left="0" w:firstLine="0"/>
        <w:jc w:val="center"/>
      </w:pPr>
      <w:r>
        <w:fldChar w:fldCharType="begin"/>
      </w:r>
      <w:r>
        <w:instrText xml:space="preserve"> INCLUDEPICTURE "https://image.shutterstock.com/image-photo/original-model-sony-walkman-headphones-450w-610775501.jpg" \* MERGEFORMATINET </w:instrText>
      </w:r>
      <w:r>
        <w:fldChar w:fldCharType="end"/>
      </w:r>
      <w:r>
        <w:fldChar w:fldCharType="begin"/>
      </w:r>
      <w:r>
        <w:instrText xml:space="preserve"> INCLUDEPICTURE "https://image.shutterstock.com/image-photo/original-model-sony-walkman-headphones-450w-610775501.jpg" \* MERGEFORMATINET </w:instrText>
      </w:r>
      <w:r>
        <w:fldChar w:fldCharType="end"/>
      </w:r>
      <w:r w:rsidR="000B1B7E">
        <w:rPr>
          <w:rFonts w:asciiTheme="minorHAnsi" w:eastAsiaTheme="minorHAnsi" w:hAnsiTheme="minorHAnsi" w:cstheme="minorBidi"/>
          <w:noProof/>
          <w:color w:val="auto"/>
          <w:sz w:val="16"/>
          <w:szCs w:val="16"/>
          <w:lang w:eastAsia="en-US"/>
        </w:rPr>
        <w:drawing>
          <wp:inline distT="0" distB="0" distL="0" distR="0" wp14:anchorId="4843689A" wp14:editId="795C2367">
            <wp:extent cx="3093223" cy="2062149"/>
            <wp:effectExtent l="0" t="0" r="0" b="0"/>
            <wp:docPr id="33" name="Picture 33" descr="A picture containing electronics&#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ony_Walkman_shutterstock_6107755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3947" cy="2069298"/>
                    </a:xfrm>
                    <a:prstGeom prst="rect">
                      <a:avLst/>
                    </a:prstGeom>
                  </pic:spPr>
                </pic:pic>
              </a:graphicData>
            </a:graphic>
          </wp:inline>
        </w:drawing>
      </w:r>
      <w:r w:rsidR="006E6D9D">
        <w:br/>
      </w:r>
    </w:p>
    <w:p w14:paraId="45F9DDE1" w14:textId="2258E942" w:rsidR="00624051" w:rsidRDefault="0076466D" w:rsidP="0076466D">
      <w:pPr>
        <w:pStyle w:val="PGQuestion-2ndlevel"/>
      </w:pPr>
      <w:r>
        <w:t>(a)</w:t>
      </w:r>
      <w:r>
        <w:tab/>
      </w:r>
      <w:r w:rsidR="009059DB">
        <w:t>Choose a modern device which is used to play music:</w:t>
      </w:r>
      <w:r w:rsidR="009059DB">
        <w:br/>
      </w:r>
    </w:p>
    <w:p w14:paraId="31DAAE55" w14:textId="2F46DFD7" w:rsidR="002E3519" w:rsidRPr="00400D93" w:rsidRDefault="0076466D" w:rsidP="0076466D">
      <w:pPr>
        <w:pStyle w:val="PGQuestion-2ndlevel"/>
        <w:rPr>
          <w:color w:val="FF0000"/>
        </w:rPr>
      </w:pPr>
      <w:r>
        <w:t>(b)</w:t>
      </w:r>
      <w:r>
        <w:tab/>
      </w:r>
      <w:r w:rsidR="002E3519">
        <w:t xml:space="preserve">What features or benefits does </w:t>
      </w:r>
      <w:r w:rsidR="00EC4316">
        <w:t>a more</w:t>
      </w:r>
      <w:r w:rsidR="002E3519">
        <w:t xml:space="preserve"> modern device have over the original Walkman?</w:t>
      </w:r>
      <w:r w:rsidR="00640866">
        <w:br/>
      </w:r>
      <w:r w:rsidR="00640866">
        <w:br/>
      </w:r>
      <w:r w:rsidR="00545983" w:rsidRPr="00400D93">
        <w:rPr>
          <w:color w:val="FF0000"/>
        </w:rPr>
        <w:t>Answers will depend on the device chosen. Many answers are likely to contain some of the following:</w:t>
      </w:r>
    </w:p>
    <w:p w14:paraId="5F378B45" w14:textId="08F610E3" w:rsidR="00545983" w:rsidRPr="00400D93" w:rsidRDefault="00545983" w:rsidP="004B7633">
      <w:pPr>
        <w:pStyle w:val="PGAnswers2ndbullets"/>
      </w:pPr>
      <w:r w:rsidRPr="00400D93">
        <w:t xml:space="preserve">Can store far more than 90 minutes </w:t>
      </w:r>
      <w:r w:rsidR="00E26AA8" w:rsidRPr="00400D93">
        <w:t xml:space="preserve">– an 8GB SD card or internal storage can store </w:t>
      </w:r>
      <w:r w:rsidR="00453A3A" w:rsidRPr="00400D93">
        <w:t>around 130 hours of music</w:t>
      </w:r>
    </w:p>
    <w:p w14:paraId="62F28278" w14:textId="1B245D78" w:rsidR="009F6846" w:rsidRPr="00400D93" w:rsidRDefault="009F6846" w:rsidP="004B7633">
      <w:pPr>
        <w:pStyle w:val="PGAnswers2ndbullets"/>
      </w:pPr>
      <w:r w:rsidRPr="00400D93">
        <w:t xml:space="preserve">Streaming music from the </w:t>
      </w:r>
      <w:r w:rsidR="00064983">
        <w:t>I</w:t>
      </w:r>
      <w:r w:rsidRPr="00400D93">
        <w:t>nternet</w:t>
      </w:r>
    </w:p>
    <w:p w14:paraId="7A1D0112" w14:textId="035A1615" w:rsidR="009F6846" w:rsidRPr="00400D93" w:rsidRDefault="009F6846" w:rsidP="004B7633">
      <w:pPr>
        <w:pStyle w:val="PGAnswers2ndbullets"/>
      </w:pPr>
      <w:r w:rsidRPr="00400D93">
        <w:t>Record function for audio/speech</w:t>
      </w:r>
    </w:p>
    <w:p w14:paraId="320DCBA4" w14:textId="0C9334F3" w:rsidR="009F6846" w:rsidRPr="00400D93" w:rsidRDefault="009F6846" w:rsidP="004B7633">
      <w:pPr>
        <w:pStyle w:val="PGAnswers2ndbullets"/>
      </w:pPr>
      <w:r w:rsidRPr="00400D93">
        <w:t>Devices (typically smartphones) are lighter</w:t>
      </w:r>
    </w:p>
    <w:p w14:paraId="066311F1" w14:textId="4136E9C8" w:rsidR="009F6846" w:rsidRPr="00400D93" w:rsidRDefault="00AB4D54" w:rsidP="004B7633">
      <w:pPr>
        <w:pStyle w:val="PGAnswers2ndbullets"/>
      </w:pPr>
      <w:r w:rsidRPr="00400D93">
        <w:t>Cassette tapes can be ‘chewed up’</w:t>
      </w:r>
      <w:r w:rsidR="00E43F28" w:rsidRPr="00400D93">
        <w:t xml:space="preserve"> – solid state storage is more reliable</w:t>
      </w:r>
    </w:p>
    <w:p w14:paraId="72B361EA" w14:textId="68E6277A" w:rsidR="00E43F28" w:rsidRPr="00400D93" w:rsidRDefault="00E43F28" w:rsidP="004B7633">
      <w:pPr>
        <w:pStyle w:val="PGAnswers2ndbullets"/>
      </w:pPr>
      <w:r w:rsidRPr="00400D93">
        <w:t>Modern devices (smartphones) are multifunction devices, meaning you always have your music player with you</w:t>
      </w:r>
      <w:r w:rsidR="00E27020">
        <w:t>.</w:t>
      </w:r>
    </w:p>
    <w:p w14:paraId="508F9C7C" w14:textId="77777777" w:rsidR="00A02F7E" w:rsidRDefault="00A02F7E" w:rsidP="00F928D8">
      <w:pPr>
        <w:pStyle w:val="PGQuestion-toplevel"/>
        <w:ind w:left="0" w:firstLine="0"/>
      </w:pPr>
    </w:p>
    <w:p w14:paraId="452FC26C" w14:textId="77777777" w:rsidR="004B7633" w:rsidRDefault="004B7633" w:rsidP="0054139E">
      <w:pPr>
        <w:pStyle w:val="PGTaskTitle"/>
      </w:pPr>
      <w:r>
        <w:br/>
      </w:r>
    </w:p>
    <w:p w14:paraId="17FB9272" w14:textId="77777777" w:rsidR="004B7633" w:rsidRDefault="004B7633">
      <w:pPr>
        <w:spacing w:before="0" w:after="160" w:line="259" w:lineRule="auto"/>
        <w:rPr>
          <w:b/>
          <w:sz w:val="28"/>
          <w:szCs w:val="28"/>
        </w:rPr>
      </w:pPr>
      <w:r>
        <w:br w:type="page"/>
      </w:r>
    </w:p>
    <w:p w14:paraId="2C025D46" w14:textId="54428BD7" w:rsidR="008F6083" w:rsidRDefault="008F6083" w:rsidP="0054139E">
      <w:pPr>
        <w:pStyle w:val="PGTaskTitle"/>
      </w:pPr>
      <w:r>
        <w:lastRenderedPageBreak/>
        <w:t>Task 3</w:t>
      </w:r>
    </w:p>
    <w:p w14:paraId="60B0302D" w14:textId="39EF23E6" w:rsidR="008F6083" w:rsidRDefault="005C4048" w:rsidP="00F928D8">
      <w:pPr>
        <w:pStyle w:val="PGQuestion-toplevel"/>
        <w:ind w:left="0" w:firstLine="0"/>
      </w:pPr>
      <w:r>
        <w:t xml:space="preserve">Between 2008 and 2018, </w:t>
      </w:r>
      <w:r w:rsidR="00FF64B5">
        <w:t xml:space="preserve">Internet sales have risen from 6% of all retail sales to 20%. </w:t>
      </w:r>
      <w:r w:rsidR="002D2D5A">
        <w:t>This has resulted in many high street shops closing or becoming less profitable.</w:t>
      </w:r>
    </w:p>
    <w:p w14:paraId="26410F10" w14:textId="392FF5BE" w:rsidR="002D2D5A" w:rsidRPr="00ED2B75" w:rsidRDefault="00ED2B75" w:rsidP="00ED2B75">
      <w:pPr>
        <w:pStyle w:val="PGQuestion-2ndlevel"/>
      </w:pPr>
      <w:r w:rsidRPr="00ED2B75">
        <w:t>(a)</w:t>
      </w:r>
      <w:r w:rsidRPr="00ED2B75">
        <w:tab/>
      </w:r>
      <w:r w:rsidR="00BA5BED" w:rsidRPr="00ED2B75">
        <w:t xml:space="preserve">What technologies have allowed </w:t>
      </w:r>
      <w:r w:rsidR="00BA0CD2" w:rsidRPr="00ED2B75">
        <w:t>e-commerce to increase sales so dramatically?</w:t>
      </w:r>
    </w:p>
    <w:p w14:paraId="4133288C" w14:textId="3173458E" w:rsidR="00BA0CD2" w:rsidRPr="00117C24" w:rsidRDefault="00C529E9" w:rsidP="00ED2B75">
      <w:pPr>
        <w:pStyle w:val="PGAnswers-2ndlevel"/>
      </w:pPr>
      <w:r w:rsidRPr="00117C24">
        <w:t xml:space="preserve">More ubiquitous use of computer equipment, including </w:t>
      </w:r>
      <w:r w:rsidR="00390447" w:rsidRPr="00117C24">
        <w:t>smartphones and tablets</w:t>
      </w:r>
    </w:p>
    <w:p w14:paraId="2E401D5F" w14:textId="0DEF4184" w:rsidR="00390447" w:rsidRPr="00117C24" w:rsidRDefault="00390447" w:rsidP="00ED2B75">
      <w:pPr>
        <w:pStyle w:val="PGAnswers-2ndlevel"/>
      </w:pPr>
      <w:r w:rsidRPr="00117C24">
        <w:t xml:space="preserve">Faster </w:t>
      </w:r>
      <w:r w:rsidR="00064983">
        <w:t>I</w:t>
      </w:r>
      <w:r w:rsidRPr="00117C24">
        <w:t>nternet connections making it easier to shop</w:t>
      </w:r>
    </w:p>
    <w:p w14:paraId="2264CAA4" w14:textId="72D04C5F" w:rsidR="00390447" w:rsidRPr="00117C24" w:rsidRDefault="00390447" w:rsidP="00ED2B75">
      <w:pPr>
        <w:pStyle w:val="PGAnswers-2ndlevel"/>
      </w:pPr>
      <w:r w:rsidRPr="00117C24">
        <w:t>Improved security methods (such as two-factor authentication and fraud detection) to make customer</w:t>
      </w:r>
      <w:r w:rsidR="0032047A" w:rsidRPr="00117C24">
        <w:t>s</w:t>
      </w:r>
      <w:r w:rsidRPr="00117C24">
        <w:t xml:space="preserve"> more confident shopping online</w:t>
      </w:r>
    </w:p>
    <w:p w14:paraId="2D2F6503" w14:textId="0C4B3B7C" w:rsidR="00D50D3E" w:rsidRPr="00117C24" w:rsidRDefault="00AA0136" w:rsidP="00ED2B75">
      <w:pPr>
        <w:pStyle w:val="PGAnswers-2ndlevel"/>
      </w:pPr>
      <w:r w:rsidRPr="00117C24">
        <w:t>Increasing automation</w:t>
      </w:r>
      <w:r w:rsidR="00775E45" w:rsidRPr="00117C24">
        <w:t>, such as robots,</w:t>
      </w:r>
      <w:r w:rsidRPr="00117C24">
        <w:t xml:space="preserve"> in distribution centres</w:t>
      </w:r>
      <w:r w:rsidR="00775E45" w:rsidRPr="00117C24">
        <w:t xml:space="preserve"> to decrease costs</w:t>
      </w:r>
    </w:p>
    <w:p w14:paraId="1B9E3BBE" w14:textId="77777777" w:rsidR="007D07C4" w:rsidRDefault="00ED2B75" w:rsidP="004B7633">
      <w:pPr>
        <w:pStyle w:val="PGQuestion-2ndlevel"/>
        <w:rPr>
          <w:rStyle w:val="PGAnswers-2ndlevelChar"/>
        </w:rPr>
      </w:pPr>
      <w:r>
        <w:t>(b)</w:t>
      </w:r>
      <w:r>
        <w:tab/>
      </w:r>
      <w:r w:rsidR="00A84BB1" w:rsidRPr="00ED2B75">
        <w:t>Many traditional shops have begun offering click-and-collect systems. These allow customers to shop online and then pick up their purchases</w:t>
      </w:r>
      <w:r w:rsidR="008D2475" w:rsidRPr="00ED2B75">
        <w:t xml:space="preserve"> at a local shop. </w:t>
      </w:r>
      <w:r w:rsidR="00F115E0" w:rsidRPr="00ED2B75">
        <w:t>In 2018, Boots, Marks &amp; Spencer and Argos all saw around 70% of online purchase collected in shops.</w:t>
      </w:r>
      <w:r w:rsidR="009D2C7F" w:rsidRPr="00ED2B75">
        <w:br/>
      </w:r>
      <w:r w:rsidR="009D2C7F" w:rsidRPr="00ED2B75">
        <w:br/>
        <w:t>Why do customers like the click and collect model of shopping?</w:t>
      </w:r>
      <w:r w:rsidR="009D2C7F" w:rsidRPr="00ED2B75">
        <w:br/>
      </w:r>
      <w:r w:rsidR="009D2C7F">
        <w:br/>
      </w:r>
      <w:r w:rsidR="009D2C7F" w:rsidRPr="007D07C4">
        <w:rPr>
          <w:rStyle w:val="PGAnswers-2ndlevelChar"/>
        </w:rPr>
        <w:t>Many customers work and aren’t in to wait for a delivery</w:t>
      </w:r>
      <w:r w:rsidR="00E27020" w:rsidRPr="007D07C4">
        <w:rPr>
          <w:rStyle w:val="PGAnswers-2ndlevelChar"/>
        </w:rPr>
        <w:t>.</w:t>
      </w:r>
      <w:r w:rsidR="009D2C7F" w:rsidRPr="007D07C4">
        <w:rPr>
          <w:rStyle w:val="PGAnswers-2ndlevelChar"/>
        </w:rPr>
        <w:br/>
      </w:r>
      <w:r w:rsidR="006F359F" w:rsidRPr="007D07C4">
        <w:rPr>
          <w:rStyle w:val="PGAnswers-2ndlevelChar"/>
        </w:rPr>
        <w:t>Many ecommerce only websites may have delivery up to 5 days</w:t>
      </w:r>
      <w:r w:rsidR="002348A6" w:rsidRPr="007D07C4">
        <w:rPr>
          <w:rStyle w:val="PGAnswers-2ndlevelChar"/>
        </w:rPr>
        <w:t xml:space="preserve"> away – and for international sales it may take months. Click and collect typically is available </w:t>
      </w:r>
      <w:r w:rsidR="00535116" w:rsidRPr="007D07C4">
        <w:rPr>
          <w:rStyle w:val="PGAnswers-2ndlevelChar"/>
        </w:rPr>
        <w:t>the same day or following day</w:t>
      </w:r>
      <w:r w:rsidR="00E27020" w:rsidRPr="007D07C4">
        <w:rPr>
          <w:rStyle w:val="PGAnswers-2ndlevelChar"/>
        </w:rPr>
        <w:t>.</w:t>
      </w:r>
    </w:p>
    <w:p w14:paraId="6ECABF77" w14:textId="3D5F199A" w:rsidR="00D52A92" w:rsidRPr="007D07C4" w:rsidRDefault="007D07C4" w:rsidP="004B7633">
      <w:pPr>
        <w:pStyle w:val="PGQuestion-2ndlevel"/>
        <w:rPr>
          <w:rStyle w:val="PGAnswers-2ndlevelChar"/>
        </w:rPr>
      </w:pPr>
      <w:r>
        <w:tab/>
      </w:r>
      <w:r w:rsidR="00535116" w:rsidRPr="007D07C4">
        <w:rPr>
          <w:rStyle w:val="PGAnswers-2ndlevelChar"/>
        </w:rPr>
        <w:t>As shops frequently have deliveries, it costs them little to deliver to their store. This reduces postage costs (although ecommerce only sites may advertise delivery as free, it still costs them money which they must gain through higher product costs)</w:t>
      </w:r>
      <w:r w:rsidR="00E27020" w:rsidRPr="007D07C4">
        <w:rPr>
          <w:rStyle w:val="PGAnswers-2ndlevelChar"/>
        </w:rPr>
        <w:t>.</w:t>
      </w:r>
      <w:r w:rsidR="00535116" w:rsidRPr="007D07C4">
        <w:rPr>
          <w:rStyle w:val="PGAnswers-2ndlevelChar"/>
        </w:rPr>
        <w:br/>
      </w:r>
      <w:r w:rsidR="00B22E42" w:rsidRPr="007D07C4">
        <w:rPr>
          <w:rStyle w:val="PGAnswers-2ndlevelChar"/>
        </w:rPr>
        <w:t>Customers can inspect products in store and immediately return if there is an issue or the wrong product has been ordered. Returns f</w:t>
      </w:r>
      <w:r w:rsidR="00AE3A61" w:rsidRPr="007D07C4">
        <w:rPr>
          <w:rStyle w:val="PGAnswers-2ndlevelChar"/>
        </w:rPr>
        <w:t>or ecommerce only are harder to make and may require the customer to pay for additional postage</w:t>
      </w:r>
      <w:r w:rsidR="00E27020" w:rsidRPr="007D07C4">
        <w:rPr>
          <w:rStyle w:val="PGAnswers-2ndlevelChar"/>
        </w:rPr>
        <w:t>.</w:t>
      </w:r>
      <w:r>
        <w:rPr>
          <w:rStyle w:val="PGAnswers-2ndlevelChar"/>
        </w:rPr>
        <w:br/>
      </w:r>
    </w:p>
    <w:p w14:paraId="48974912" w14:textId="4932EB52" w:rsidR="00980E61" w:rsidRDefault="007D07C4" w:rsidP="004B7633">
      <w:pPr>
        <w:pStyle w:val="PGQuestion-2ndlevel"/>
      </w:pPr>
      <w:r>
        <w:t>(c)</w:t>
      </w:r>
      <w:r>
        <w:tab/>
      </w:r>
      <w:r w:rsidR="00D93531">
        <w:t xml:space="preserve">In 2018, </w:t>
      </w:r>
      <w:r w:rsidR="004A72C6">
        <w:t>2</w:t>
      </w:r>
      <w:r w:rsidR="00350B7C">
        <w:t>,</w:t>
      </w:r>
      <w:r w:rsidR="004A72C6">
        <w:t>700 shops closed but 1</w:t>
      </w:r>
      <w:r w:rsidR="00350B7C">
        <w:t>,</w:t>
      </w:r>
      <w:r w:rsidR="004A72C6">
        <w:t xml:space="preserve">600 new shops opened. </w:t>
      </w:r>
      <w:r w:rsidR="00BC3A30">
        <w:t xml:space="preserve">What types of shops </w:t>
      </w:r>
      <w:proofErr w:type="gramStart"/>
      <w:r w:rsidR="00BC3A30">
        <w:t>are able to</w:t>
      </w:r>
      <w:proofErr w:type="gramEnd"/>
      <w:r w:rsidR="00BC3A30">
        <w:t xml:space="preserve"> compete with the </w:t>
      </w:r>
      <w:r w:rsidR="00064983">
        <w:t>I</w:t>
      </w:r>
      <w:r w:rsidR="00BC3A30">
        <w:t>nternet?</w:t>
      </w:r>
      <w:r w:rsidR="00BC3A30">
        <w:br/>
      </w:r>
      <w:r w:rsidR="00BC3A30" w:rsidRPr="00FC16AE">
        <w:rPr>
          <w:color w:val="FF0000"/>
        </w:rPr>
        <w:br/>
      </w:r>
      <w:r w:rsidR="00F739AA" w:rsidRPr="00FC16AE">
        <w:rPr>
          <w:color w:val="FF0000"/>
        </w:rPr>
        <w:t xml:space="preserve">In general, shops that </w:t>
      </w:r>
      <w:r w:rsidR="00984991" w:rsidRPr="00FC16AE">
        <w:rPr>
          <w:color w:val="FF0000"/>
        </w:rPr>
        <w:t xml:space="preserve">provide experiences are difficult to replicate online. For example, </w:t>
      </w:r>
      <w:r w:rsidR="00791799" w:rsidRPr="00FC16AE">
        <w:rPr>
          <w:color w:val="FF0000"/>
        </w:rPr>
        <w:t xml:space="preserve">the number of </w:t>
      </w:r>
      <w:r w:rsidR="00984991" w:rsidRPr="00FC16AE">
        <w:rPr>
          <w:color w:val="FF0000"/>
        </w:rPr>
        <w:t xml:space="preserve">coffee shops </w:t>
      </w:r>
      <w:r w:rsidR="00350B7C" w:rsidRPr="00FC16AE">
        <w:rPr>
          <w:color w:val="FF0000"/>
        </w:rPr>
        <w:t xml:space="preserve">have increased from 17,000 </w:t>
      </w:r>
      <w:r w:rsidR="005C043C" w:rsidRPr="00FC16AE">
        <w:rPr>
          <w:color w:val="FF0000"/>
        </w:rPr>
        <w:t>to 2</w:t>
      </w:r>
      <w:r w:rsidR="009C3401" w:rsidRPr="00FC16AE">
        <w:rPr>
          <w:color w:val="FF0000"/>
        </w:rPr>
        <w:t>5</w:t>
      </w:r>
      <w:r w:rsidR="005C043C" w:rsidRPr="00FC16AE">
        <w:rPr>
          <w:color w:val="FF0000"/>
        </w:rPr>
        <w:t xml:space="preserve">,000 </w:t>
      </w:r>
      <w:r w:rsidR="009C3401" w:rsidRPr="00FC16AE">
        <w:rPr>
          <w:color w:val="FF0000"/>
        </w:rPr>
        <w:t xml:space="preserve">in the five years </w:t>
      </w:r>
      <w:r w:rsidR="005C043C" w:rsidRPr="00FC16AE">
        <w:rPr>
          <w:color w:val="FF0000"/>
        </w:rPr>
        <w:t>between 2013 and 201</w:t>
      </w:r>
      <w:r w:rsidR="009C3401" w:rsidRPr="00FC16AE">
        <w:rPr>
          <w:color w:val="FF0000"/>
        </w:rPr>
        <w:t>8.</w:t>
      </w:r>
      <w:r w:rsidR="003C3BD4" w:rsidRPr="00FC16AE">
        <w:rPr>
          <w:color w:val="FF0000"/>
        </w:rPr>
        <w:t xml:space="preserve"> This is around a 50% increase. </w:t>
      </w:r>
      <w:r w:rsidR="006915D0" w:rsidRPr="00FC16AE">
        <w:rPr>
          <w:color w:val="FF0000"/>
        </w:rPr>
        <w:t>It is hard to replicate the experience or social aspect of this type of shop.</w:t>
      </w:r>
      <w:r w:rsidR="001F2263" w:rsidRPr="00FC16AE">
        <w:rPr>
          <w:color w:val="FF0000"/>
        </w:rPr>
        <w:t xml:space="preserve"> Similarly, convenience stores</w:t>
      </w:r>
      <w:r w:rsidR="00973277" w:rsidRPr="00FC16AE">
        <w:rPr>
          <w:color w:val="FF0000"/>
        </w:rPr>
        <w:t xml:space="preserve"> have increased in number by 17% </w:t>
      </w:r>
      <w:r w:rsidR="0006597C" w:rsidRPr="00FC16AE">
        <w:rPr>
          <w:color w:val="FF0000"/>
        </w:rPr>
        <w:t xml:space="preserve">since 2012 </w:t>
      </w:r>
      <w:r w:rsidR="00973277" w:rsidRPr="00FC16AE">
        <w:rPr>
          <w:color w:val="FF0000"/>
        </w:rPr>
        <w:t>as customers require the products immediately.</w:t>
      </w:r>
      <w:r w:rsidR="006915D0" w:rsidRPr="00FC16AE">
        <w:rPr>
          <w:color w:val="FF0000"/>
        </w:rPr>
        <w:br/>
      </w:r>
      <w:r w:rsidR="006915D0" w:rsidRPr="00FC16AE">
        <w:rPr>
          <w:color w:val="FF0000"/>
        </w:rPr>
        <w:br/>
      </w:r>
      <w:r w:rsidR="009E3186" w:rsidRPr="00FC16AE">
        <w:rPr>
          <w:color w:val="FF0000"/>
        </w:rPr>
        <w:t xml:space="preserve">Other stores such as Apple have </w:t>
      </w:r>
      <w:r w:rsidR="00024F6C" w:rsidRPr="00FC16AE">
        <w:rPr>
          <w:color w:val="FF0000"/>
        </w:rPr>
        <w:t>allowed customers to view products. This enables them to make a purchasing decision</w:t>
      </w:r>
      <w:r w:rsidR="00190EE5" w:rsidRPr="00FC16AE">
        <w:rPr>
          <w:color w:val="FF0000"/>
        </w:rPr>
        <w:t xml:space="preserve"> and company isn’t badly affected if the customer buys online as the </w:t>
      </w:r>
      <w:r w:rsidR="002B7D31" w:rsidRPr="00FC16AE">
        <w:rPr>
          <w:color w:val="FF0000"/>
        </w:rPr>
        <w:t>products are all made by the same company.</w:t>
      </w:r>
      <w:r w:rsidR="0006597C" w:rsidRPr="00FC16AE">
        <w:rPr>
          <w:color w:val="FF0000"/>
        </w:rPr>
        <w:br/>
      </w:r>
      <w:r w:rsidR="0006597C" w:rsidRPr="00FC16AE">
        <w:rPr>
          <w:color w:val="FF0000"/>
        </w:rPr>
        <w:br/>
        <w:t>Students may be able to make many suggestions of the types of job that work better offline</w:t>
      </w:r>
      <w:r w:rsidR="00FC16AE" w:rsidRPr="00FC16AE">
        <w:rPr>
          <w:color w:val="FF0000"/>
        </w:rPr>
        <w:t>.</w:t>
      </w:r>
      <w:r w:rsidR="00980E61">
        <w:br/>
      </w:r>
      <w:r w:rsidR="00980E61">
        <w:br/>
      </w:r>
    </w:p>
    <w:p w14:paraId="7109686F" w14:textId="77777777" w:rsidR="0060420A" w:rsidRDefault="0060420A" w:rsidP="00F928D8">
      <w:pPr>
        <w:pStyle w:val="PGQuestion-toplevel"/>
        <w:ind w:left="0" w:firstLine="0"/>
      </w:pPr>
    </w:p>
    <w:p w14:paraId="56A2C4A7" w14:textId="77777777" w:rsidR="007D07C4" w:rsidRDefault="007D07C4">
      <w:pPr>
        <w:spacing w:before="0" w:after="160" w:line="259" w:lineRule="auto"/>
        <w:rPr>
          <w:b/>
          <w:sz w:val="28"/>
          <w:szCs w:val="28"/>
        </w:rPr>
      </w:pPr>
      <w:r>
        <w:br w:type="page"/>
      </w:r>
    </w:p>
    <w:p w14:paraId="2B1A01FC" w14:textId="12FEDE4C" w:rsidR="008F6083" w:rsidRDefault="008F6083" w:rsidP="0054139E">
      <w:pPr>
        <w:pStyle w:val="PGTaskTitle"/>
      </w:pPr>
      <w:r>
        <w:lastRenderedPageBreak/>
        <w:t>Task 4</w:t>
      </w:r>
    </w:p>
    <w:p w14:paraId="5B9B858B" w14:textId="5A47087A" w:rsidR="004A5FFF" w:rsidRPr="007D07C4" w:rsidRDefault="00504DD4" w:rsidP="007D07C4">
      <w:pPr>
        <w:pStyle w:val="PGQuestion-toplevel"/>
        <w:ind w:left="0" w:firstLine="0"/>
      </w:pPr>
      <w:r w:rsidRPr="007D07C4">
        <w:t xml:space="preserve">Companies make use of </w:t>
      </w:r>
      <w:r w:rsidR="0017345B" w:rsidRPr="007D07C4">
        <w:t>several</w:t>
      </w:r>
      <w:r w:rsidRPr="007D07C4">
        <w:t xml:space="preserve"> ways of communicating with their customers. This may be </w:t>
      </w:r>
      <w:r w:rsidR="00E20AA6" w:rsidRPr="007D07C4">
        <w:t>to advertise their products or offer customer support.</w:t>
      </w:r>
    </w:p>
    <w:p w14:paraId="4308FD28" w14:textId="77777777" w:rsidR="003C165C" w:rsidRDefault="007D07C4" w:rsidP="003C165C">
      <w:pPr>
        <w:pStyle w:val="PGQuestion-2ndlevel"/>
      </w:pPr>
      <w:r>
        <w:t>(a)</w:t>
      </w:r>
      <w:r>
        <w:tab/>
      </w:r>
      <w:r w:rsidR="00E20AA6">
        <w:t>Choose a well-known brand</w:t>
      </w:r>
      <w:r w:rsidR="00F8082A">
        <w:t>:</w:t>
      </w:r>
    </w:p>
    <w:p w14:paraId="62472201" w14:textId="43263ED7" w:rsidR="00E20AA6" w:rsidRDefault="00283C67" w:rsidP="003C165C">
      <w:pPr>
        <w:pStyle w:val="PGAnswers-2ndlevel"/>
      </w:pPr>
      <w:r w:rsidRPr="0017345B">
        <w:t>Answers will vary between students</w:t>
      </w:r>
    </w:p>
    <w:p w14:paraId="031F244B" w14:textId="2D45A416" w:rsidR="00BD203F" w:rsidRDefault="00F8082A" w:rsidP="003C165C">
      <w:pPr>
        <w:pStyle w:val="PGAnswers-2ndlevel"/>
      </w:pPr>
      <w:r>
        <w:t>What are the different methods that the brand uses to communicate and share information with their users</w:t>
      </w:r>
      <w:r w:rsidR="00283C67">
        <w:t>?</w:t>
      </w:r>
      <w:r w:rsidR="00283C67">
        <w:br/>
      </w:r>
      <w:r w:rsidR="00283C67">
        <w:br/>
      </w:r>
      <w:r w:rsidR="00283C67" w:rsidRPr="00843FFC">
        <w:t>Answers will depend on student answers, but may include:</w:t>
      </w:r>
      <w:r w:rsidR="00283C67" w:rsidRPr="00843FFC">
        <w:br/>
      </w:r>
      <w:r w:rsidR="00373D22" w:rsidRPr="00843FFC">
        <w:t>Phone, website, Twitter, Instagram, Facebook, Post, TV, radio</w:t>
      </w:r>
      <w:r w:rsidR="00BD203F" w:rsidRPr="00843FFC">
        <w:t>, magazines</w:t>
      </w:r>
      <w:r w:rsidR="00E27020">
        <w:t>.</w:t>
      </w:r>
    </w:p>
    <w:p w14:paraId="1E6978B3" w14:textId="6F50030B" w:rsidR="00F8082A" w:rsidRDefault="003C165C" w:rsidP="007D07C4">
      <w:pPr>
        <w:pStyle w:val="PGQuestion-2ndlevel"/>
      </w:pPr>
      <w:r>
        <w:t>(b)</w:t>
      </w:r>
      <w:r>
        <w:tab/>
      </w:r>
      <w:r w:rsidR="00BD203F">
        <w:t>Discuss with a partner which methods of advertising are most successful</w:t>
      </w:r>
      <w:r w:rsidR="00D67078">
        <w:t xml:space="preserve"> and then report your views back to the class.</w:t>
      </w:r>
      <w:r w:rsidR="00283C67">
        <w:br/>
      </w:r>
      <w:r w:rsidR="00E36766">
        <w:br/>
      </w:r>
      <w:r w:rsidR="00E36766" w:rsidRPr="006232B0">
        <w:rPr>
          <w:rStyle w:val="PGAnswers-2ndlevelChar"/>
        </w:rPr>
        <w:t>Answers will depend on student’s choices. They may like to consider</w:t>
      </w:r>
      <w:r w:rsidR="001733AE" w:rsidRPr="006232B0">
        <w:rPr>
          <w:rStyle w:val="PGAnswers-2ndlevelChar"/>
        </w:rPr>
        <w:t xml:space="preserve"> the effectiveness of different types of online advertising. Equally, this would be a good time to discuss the effectiveness of online influencers and whether any students have bought products </w:t>
      </w:r>
      <w:proofErr w:type="gramStart"/>
      <w:r w:rsidR="001733AE" w:rsidRPr="006232B0">
        <w:rPr>
          <w:rStyle w:val="PGAnswers-2ndlevelChar"/>
        </w:rPr>
        <w:t>as a result of</w:t>
      </w:r>
      <w:proofErr w:type="gramEnd"/>
      <w:r w:rsidR="001733AE" w:rsidRPr="006232B0">
        <w:rPr>
          <w:rStyle w:val="PGAnswers-2ndlevelChar"/>
        </w:rPr>
        <w:t xml:space="preserve"> people they know or follow online recommending them.</w:t>
      </w:r>
    </w:p>
    <w:p w14:paraId="558AC7D7" w14:textId="77777777" w:rsidR="00504DD4" w:rsidRDefault="00504DD4" w:rsidP="00F928D8">
      <w:pPr>
        <w:pStyle w:val="PGQuestion-toplevel"/>
        <w:ind w:left="0" w:firstLine="0"/>
      </w:pPr>
    </w:p>
    <w:p w14:paraId="7CD8152D" w14:textId="4395257B" w:rsidR="008F6083" w:rsidRDefault="008F6083" w:rsidP="0054139E">
      <w:pPr>
        <w:pStyle w:val="PGTaskTitle"/>
      </w:pPr>
      <w:bookmarkStart w:id="0" w:name="_GoBack"/>
      <w:bookmarkEnd w:id="0"/>
      <w:r>
        <w:t>Task 5</w:t>
      </w:r>
    </w:p>
    <w:p w14:paraId="7C3FA8DC" w14:textId="515AF99D" w:rsidR="001156F4" w:rsidRDefault="003311CB" w:rsidP="00F928D8">
      <w:pPr>
        <w:pStyle w:val="PGQuestion-toplevel"/>
        <w:ind w:left="0" w:firstLine="0"/>
      </w:pPr>
      <w:r>
        <w:t xml:space="preserve">The following are </w:t>
      </w:r>
      <w:r w:rsidR="00A8600D">
        <w:t>some areas of creative industry</w:t>
      </w:r>
      <w:r w:rsidR="00F0046C">
        <w:t>:</w:t>
      </w:r>
    </w:p>
    <w:p w14:paraId="207706D9" w14:textId="109A061B" w:rsidR="00F0046C" w:rsidRDefault="00F0046C" w:rsidP="00F0046C">
      <w:pPr>
        <w:pStyle w:val="PGQuestion-toplevel"/>
        <w:numPr>
          <w:ilvl w:val="0"/>
          <w:numId w:val="17"/>
        </w:numPr>
      </w:pPr>
      <w:r>
        <w:t xml:space="preserve">TV </w:t>
      </w:r>
      <w:r w:rsidR="003311CB">
        <w:t>or</w:t>
      </w:r>
      <w:r>
        <w:t xml:space="preserve"> film</w:t>
      </w:r>
      <w:r w:rsidR="003311CB">
        <w:t xml:space="preserve"> production</w:t>
      </w:r>
    </w:p>
    <w:p w14:paraId="7AD4F36F" w14:textId="2510C86A" w:rsidR="00F0046C" w:rsidRDefault="00F0046C" w:rsidP="00F0046C">
      <w:pPr>
        <w:pStyle w:val="PGQuestion-toplevel"/>
        <w:numPr>
          <w:ilvl w:val="0"/>
          <w:numId w:val="17"/>
        </w:numPr>
      </w:pPr>
      <w:r>
        <w:t>Games production</w:t>
      </w:r>
    </w:p>
    <w:p w14:paraId="0FE54A93" w14:textId="0B1EC852" w:rsidR="00F0046C" w:rsidRDefault="003311CB" w:rsidP="00F0046C">
      <w:pPr>
        <w:pStyle w:val="PGQuestion-toplevel"/>
        <w:numPr>
          <w:ilvl w:val="0"/>
          <w:numId w:val="17"/>
        </w:numPr>
      </w:pPr>
      <w:r>
        <w:t>Graphic design</w:t>
      </w:r>
    </w:p>
    <w:p w14:paraId="3256D022" w14:textId="15879A45" w:rsidR="003311CB" w:rsidRDefault="003311CB" w:rsidP="00F0046C">
      <w:pPr>
        <w:pStyle w:val="PGQuestion-toplevel"/>
        <w:numPr>
          <w:ilvl w:val="0"/>
          <w:numId w:val="17"/>
        </w:numPr>
      </w:pPr>
      <w:r>
        <w:t>Advertising</w:t>
      </w:r>
    </w:p>
    <w:p w14:paraId="0E35FFEB" w14:textId="77777777" w:rsidR="00E74D9F" w:rsidRDefault="00E74D9F" w:rsidP="00E74D9F">
      <w:pPr>
        <w:pStyle w:val="PGQuestion-toplevel"/>
        <w:ind w:left="720" w:firstLine="0"/>
      </w:pPr>
    </w:p>
    <w:p w14:paraId="16ECE8ED" w14:textId="29AF4D7F" w:rsidR="003311CB" w:rsidRDefault="00E74D9F" w:rsidP="00E74D9F">
      <w:pPr>
        <w:pStyle w:val="PGQuestion-2ndlevel"/>
      </w:pPr>
      <w:r>
        <w:t>(a)</w:t>
      </w:r>
      <w:r>
        <w:tab/>
      </w:r>
      <w:r w:rsidR="00A8600D">
        <w:t>Choose one of the above areas:</w:t>
      </w:r>
    </w:p>
    <w:p w14:paraId="3F9D0096" w14:textId="77777777" w:rsidR="00E74D9F" w:rsidRDefault="00E74D9F" w:rsidP="00E74D9F">
      <w:pPr>
        <w:pStyle w:val="PGQuestion-2ndlevel"/>
      </w:pPr>
    </w:p>
    <w:p w14:paraId="2CA3295A" w14:textId="0B9AC1E9" w:rsidR="00A8600D" w:rsidRDefault="00E74D9F" w:rsidP="00E74D9F">
      <w:pPr>
        <w:pStyle w:val="PGQuestion-2ndlevel"/>
      </w:pPr>
      <w:r>
        <w:t>(b)</w:t>
      </w:r>
      <w:r>
        <w:tab/>
      </w:r>
      <w:r w:rsidR="00D6505E">
        <w:t xml:space="preserve">Research the area to find at least </w:t>
      </w:r>
      <w:r w:rsidR="00D6505E" w:rsidRPr="002621BE">
        <w:rPr>
          <w:b/>
        </w:rPr>
        <w:t>five</w:t>
      </w:r>
      <w:r w:rsidR="00D6505E">
        <w:t xml:space="preserve"> different technologies that are used in it</w:t>
      </w:r>
      <w:r w:rsidR="002621BE">
        <w:t xml:space="preserve"> and explain how they work</w:t>
      </w:r>
      <w:r w:rsidR="00D6505E">
        <w:t>. Write your findings below, then report them back to the class.</w:t>
      </w:r>
      <w:r w:rsidR="00D6505E">
        <w:br/>
      </w:r>
      <w:r w:rsidR="00F543B0">
        <w:br/>
      </w:r>
      <w:r w:rsidR="00F543B0" w:rsidRPr="000736AE">
        <w:rPr>
          <w:color w:val="FF0000"/>
        </w:rPr>
        <w:t xml:space="preserve">Answers to these questions will depend on which industry students select. </w:t>
      </w:r>
      <w:r w:rsidR="00330E2B" w:rsidRPr="000736AE">
        <w:rPr>
          <w:color w:val="FF0000"/>
        </w:rPr>
        <w:t>If students are struggling to research, you may like to suggest they look at motion capture (or green screen/chroma key) which has been discussed in the slides.</w:t>
      </w:r>
      <w:r w:rsidR="00D6505E">
        <w:br/>
      </w:r>
    </w:p>
    <w:p w14:paraId="76E489D4" w14:textId="388887D2" w:rsidR="008F6083" w:rsidRDefault="008F6083" w:rsidP="00F928D8">
      <w:pPr>
        <w:pStyle w:val="PGQuestion-toplevel"/>
        <w:ind w:left="0" w:firstLine="0"/>
      </w:pPr>
    </w:p>
    <w:p w14:paraId="68CF5C3A" w14:textId="76120E36" w:rsidR="008F6083" w:rsidRDefault="008F6083" w:rsidP="00F928D8">
      <w:pPr>
        <w:pStyle w:val="PGQuestion-toplevel"/>
        <w:ind w:left="0" w:firstLine="0"/>
      </w:pPr>
    </w:p>
    <w:p w14:paraId="2DB81219" w14:textId="099B12E4" w:rsidR="008F6083" w:rsidRDefault="008F6083" w:rsidP="00F928D8">
      <w:pPr>
        <w:pStyle w:val="PGQuestion-toplevel"/>
        <w:ind w:left="0" w:firstLine="0"/>
      </w:pPr>
    </w:p>
    <w:p w14:paraId="1D306516" w14:textId="64A2AF91" w:rsidR="008F6083" w:rsidRDefault="008F6083" w:rsidP="00F928D8">
      <w:pPr>
        <w:pStyle w:val="PGQuestion-toplevel"/>
        <w:ind w:left="0" w:firstLine="0"/>
      </w:pPr>
    </w:p>
    <w:p w14:paraId="50363ED1" w14:textId="77777777" w:rsidR="008F6083" w:rsidRDefault="008F6083" w:rsidP="00F928D8">
      <w:pPr>
        <w:pStyle w:val="PGQuestion-toplevel"/>
        <w:ind w:left="0" w:firstLine="0"/>
      </w:pPr>
    </w:p>
    <w:sectPr w:rsidR="008F6083" w:rsidSect="004B7633">
      <w:headerReference w:type="even" r:id="rId12"/>
      <w:headerReference w:type="default" r:id="rId13"/>
      <w:footerReference w:type="default" r:id="rId14"/>
      <w:headerReference w:type="first" r:id="rId15"/>
      <w:pgSz w:w="11906" w:h="16838" w:code="9"/>
      <w:pgMar w:top="1692"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DBD6C" w14:textId="77777777" w:rsidR="00BB4031" w:rsidRDefault="00BB4031" w:rsidP="00EB36FF">
      <w:pPr>
        <w:spacing w:before="0" w:after="0"/>
      </w:pPr>
      <w:r>
        <w:separator/>
      </w:r>
    </w:p>
  </w:endnote>
  <w:endnote w:type="continuationSeparator" w:id="0">
    <w:p w14:paraId="5D9C6927" w14:textId="77777777" w:rsidR="00BB4031" w:rsidRDefault="00BB4031" w:rsidP="00EB36FF">
      <w:pPr>
        <w:spacing w:before="0" w:after="0"/>
      </w:pPr>
      <w:r>
        <w:continuationSeparator/>
      </w:r>
    </w:p>
  </w:endnote>
  <w:endnote w:type="continuationNotice" w:id="1">
    <w:p w14:paraId="08FBA95E" w14:textId="77777777" w:rsidR="00BB4031" w:rsidRDefault="00BB40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744851"/>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FB22D" w14:textId="77777777" w:rsidR="00BB4031" w:rsidRDefault="00BB4031" w:rsidP="00EB36FF">
      <w:pPr>
        <w:spacing w:before="0" w:after="0"/>
      </w:pPr>
      <w:r>
        <w:separator/>
      </w:r>
    </w:p>
  </w:footnote>
  <w:footnote w:type="continuationSeparator" w:id="0">
    <w:p w14:paraId="04A5AF76" w14:textId="77777777" w:rsidR="00BB4031" w:rsidRDefault="00BB4031" w:rsidP="00EB36FF">
      <w:pPr>
        <w:spacing w:before="0" w:after="0"/>
      </w:pPr>
      <w:r>
        <w:continuationSeparator/>
      </w:r>
    </w:p>
  </w:footnote>
  <w:footnote w:type="continuationNotice" w:id="1">
    <w:p w14:paraId="015D9E1E" w14:textId="77777777" w:rsidR="00BB4031" w:rsidRDefault="00BB40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42" name="Picture 4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4793393B">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7B585B74" w14:textId="19EA67B4" w:rsidR="00C34EDE" w:rsidRDefault="00C34EDE" w:rsidP="006C0DBE">
                          <w:pPr>
                            <w:pStyle w:val="PGDocumentTitle"/>
                          </w:pPr>
                          <w:r>
                            <w:t xml:space="preserve">Worksheet </w:t>
                          </w:r>
                          <w:r w:rsidR="00A11934">
                            <w:t>2</w:t>
                          </w:r>
                          <w:r>
                            <w:t xml:space="preserve"> </w:t>
                          </w:r>
                          <w:r w:rsidR="006D7616">
                            <w:t>The functio</w:t>
                          </w:r>
                          <w:r w:rsidR="00C6223D">
                            <w:t xml:space="preserve">n </w:t>
                          </w:r>
                          <w:r w:rsidR="006D7616">
                            <w:t>of digital devices</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7B585B74" w14:textId="19EA67B4" w:rsidR="00C34EDE" w:rsidRDefault="00C34EDE" w:rsidP="006C0DBE">
                    <w:pPr>
                      <w:pStyle w:val="PGDocumentTitle"/>
                    </w:pPr>
                    <w:r>
                      <w:t xml:space="preserve">Worksheet </w:t>
                    </w:r>
                    <w:r w:rsidR="00A11934">
                      <w:t>2</w:t>
                    </w:r>
                    <w:r>
                      <w:t xml:space="preserve"> </w:t>
                    </w:r>
                    <w:r w:rsidR="006D7616">
                      <w:t>The functio</w:t>
                    </w:r>
                    <w:r w:rsidR="00C6223D">
                      <w:t xml:space="preserve">n </w:t>
                    </w:r>
                    <w:r w:rsidR="006D7616">
                      <w:t>of digital devices</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14E0C74"/>
    <w:multiLevelType w:val="hybridMultilevel"/>
    <w:tmpl w:val="EBDA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A262E2F"/>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407C2158"/>
    <w:multiLevelType w:val="multilevel"/>
    <w:tmpl w:val="57444DAC"/>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55FE3B16"/>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5CF32A63"/>
    <w:multiLevelType w:val="hybridMultilevel"/>
    <w:tmpl w:val="9EF0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8" w15:restartNumberingAfterBreak="0">
    <w:nsid w:val="6CF77D33"/>
    <w:multiLevelType w:val="hybridMultilevel"/>
    <w:tmpl w:val="9D36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55CDF"/>
    <w:multiLevelType w:val="hybridMultilevel"/>
    <w:tmpl w:val="3D6E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671E8B"/>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2"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E5B2B5C"/>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0"/>
  </w:num>
  <w:num w:numId="2">
    <w:abstractNumId w:val="21"/>
  </w:num>
  <w:num w:numId="3">
    <w:abstractNumId w:val="13"/>
  </w:num>
  <w:num w:numId="4">
    <w:abstractNumId w:val="11"/>
  </w:num>
  <w:num w:numId="5">
    <w:abstractNumId w:val="10"/>
  </w:num>
  <w:num w:numId="6">
    <w:abstractNumId w:val="12"/>
  </w:num>
  <w:num w:numId="7">
    <w:abstractNumId w:val="14"/>
  </w:num>
  <w:num w:numId="8">
    <w:abstractNumId w:val="3"/>
  </w:num>
  <w:num w:numId="9">
    <w:abstractNumId w:val="7"/>
  </w:num>
  <w:num w:numId="10">
    <w:abstractNumId w:val="17"/>
  </w:num>
  <w:num w:numId="11">
    <w:abstractNumId w:val="22"/>
  </w:num>
  <w:num w:numId="12">
    <w:abstractNumId w:val="6"/>
  </w:num>
  <w:num w:numId="13">
    <w:abstractNumId w:val="5"/>
  </w:num>
  <w:num w:numId="14">
    <w:abstractNumId w:val="1"/>
  </w:num>
  <w:num w:numId="15">
    <w:abstractNumId w:val="9"/>
  </w:num>
  <w:num w:numId="16">
    <w:abstractNumId w:val="15"/>
  </w:num>
  <w:num w:numId="17">
    <w:abstractNumId w:val="2"/>
  </w:num>
  <w:num w:numId="18">
    <w:abstractNumId w:val="4"/>
  </w:num>
  <w:num w:numId="19">
    <w:abstractNumId w:val="18"/>
  </w:num>
  <w:num w:numId="20">
    <w:abstractNumId w:val="23"/>
  </w:num>
  <w:num w:numId="21">
    <w:abstractNumId w:val="20"/>
  </w:num>
  <w:num w:numId="22">
    <w:abstractNumId w:val="16"/>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QUA6DtvUiwAAAA="/>
  </w:docVars>
  <w:rsids>
    <w:rsidRoot w:val="00EB36FF"/>
    <w:rsid w:val="00000B26"/>
    <w:rsid w:val="00010B0F"/>
    <w:rsid w:val="0001543D"/>
    <w:rsid w:val="00024F6C"/>
    <w:rsid w:val="00026099"/>
    <w:rsid w:val="000278D2"/>
    <w:rsid w:val="00064983"/>
    <w:rsid w:val="0006597C"/>
    <w:rsid w:val="00070956"/>
    <w:rsid w:val="000736AE"/>
    <w:rsid w:val="0008402D"/>
    <w:rsid w:val="00085324"/>
    <w:rsid w:val="00087DF8"/>
    <w:rsid w:val="00092869"/>
    <w:rsid w:val="000A6876"/>
    <w:rsid w:val="000B1B7E"/>
    <w:rsid w:val="000B64CC"/>
    <w:rsid w:val="000D0B15"/>
    <w:rsid w:val="000E27B2"/>
    <w:rsid w:val="00102EE0"/>
    <w:rsid w:val="00103900"/>
    <w:rsid w:val="00104387"/>
    <w:rsid w:val="00112727"/>
    <w:rsid w:val="001156F4"/>
    <w:rsid w:val="00117C24"/>
    <w:rsid w:val="0012079D"/>
    <w:rsid w:val="00133C74"/>
    <w:rsid w:val="00147AAE"/>
    <w:rsid w:val="001528CF"/>
    <w:rsid w:val="001733AE"/>
    <w:rsid w:val="0017345B"/>
    <w:rsid w:val="0019038F"/>
    <w:rsid w:val="00190EE5"/>
    <w:rsid w:val="001E46D9"/>
    <w:rsid w:val="001E6681"/>
    <w:rsid w:val="001F2263"/>
    <w:rsid w:val="00201E10"/>
    <w:rsid w:val="002160E5"/>
    <w:rsid w:val="00222A1D"/>
    <w:rsid w:val="002348A6"/>
    <w:rsid w:val="00242445"/>
    <w:rsid w:val="0025015A"/>
    <w:rsid w:val="0025700A"/>
    <w:rsid w:val="002621BE"/>
    <w:rsid w:val="00283C67"/>
    <w:rsid w:val="002B6103"/>
    <w:rsid w:val="002B7D31"/>
    <w:rsid w:val="002C3922"/>
    <w:rsid w:val="002D2D5A"/>
    <w:rsid w:val="002E3519"/>
    <w:rsid w:val="002F2299"/>
    <w:rsid w:val="00312694"/>
    <w:rsid w:val="0032047A"/>
    <w:rsid w:val="00326C7C"/>
    <w:rsid w:val="00330E2B"/>
    <w:rsid w:val="003311CB"/>
    <w:rsid w:val="003355F1"/>
    <w:rsid w:val="00341559"/>
    <w:rsid w:val="00341C76"/>
    <w:rsid w:val="00350B7C"/>
    <w:rsid w:val="00351ADD"/>
    <w:rsid w:val="00355CBB"/>
    <w:rsid w:val="0036476D"/>
    <w:rsid w:val="0037033C"/>
    <w:rsid w:val="00373D22"/>
    <w:rsid w:val="003745F0"/>
    <w:rsid w:val="00385B36"/>
    <w:rsid w:val="0038661E"/>
    <w:rsid w:val="00390447"/>
    <w:rsid w:val="003A502C"/>
    <w:rsid w:val="003B4075"/>
    <w:rsid w:val="003C1126"/>
    <w:rsid w:val="003C165C"/>
    <w:rsid w:val="003C3BD4"/>
    <w:rsid w:val="003C6292"/>
    <w:rsid w:val="003C7AF4"/>
    <w:rsid w:val="003E0A2C"/>
    <w:rsid w:val="003F3F64"/>
    <w:rsid w:val="003F4578"/>
    <w:rsid w:val="00400D93"/>
    <w:rsid w:val="00416EFF"/>
    <w:rsid w:val="004503CE"/>
    <w:rsid w:val="00453A3A"/>
    <w:rsid w:val="00463A2B"/>
    <w:rsid w:val="00467842"/>
    <w:rsid w:val="004745CE"/>
    <w:rsid w:val="004865B0"/>
    <w:rsid w:val="004954DC"/>
    <w:rsid w:val="004A5FFF"/>
    <w:rsid w:val="004A72C6"/>
    <w:rsid w:val="004B7633"/>
    <w:rsid w:val="004B76B3"/>
    <w:rsid w:val="004C4258"/>
    <w:rsid w:val="00504DD4"/>
    <w:rsid w:val="00511358"/>
    <w:rsid w:val="00511D4E"/>
    <w:rsid w:val="00522EB1"/>
    <w:rsid w:val="00535116"/>
    <w:rsid w:val="00541148"/>
    <w:rsid w:val="0054139E"/>
    <w:rsid w:val="00542694"/>
    <w:rsid w:val="00545983"/>
    <w:rsid w:val="00555374"/>
    <w:rsid w:val="005649BC"/>
    <w:rsid w:val="00571A28"/>
    <w:rsid w:val="00577F95"/>
    <w:rsid w:val="00591E5A"/>
    <w:rsid w:val="005C043C"/>
    <w:rsid w:val="005C4048"/>
    <w:rsid w:val="005D6099"/>
    <w:rsid w:val="005E1CAD"/>
    <w:rsid w:val="0060420A"/>
    <w:rsid w:val="006072E7"/>
    <w:rsid w:val="00617A52"/>
    <w:rsid w:val="006232B0"/>
    <w:rsid w:val="00624051"/>
    <w:rsid w:val="00640866"/>
    <w:rsid w:val="00653440"/>
    <w:rsid w:val="0067508E"/>
    <w:rsid w:val="00682B4C"/>
    <w:rsid w:val="006913D9"/>
    <w:rsid w:val="006915D0"/>
    <w:rsid w:val="0069527F"/>
    <w:rsid w:val="006C0DBE"/>
    <w:rsid w:val="006D04DB"/>
    <w:rsid w:val="006D7616"/>
    <w:rsid w:val="006E6D9D"/>
    <w:rsid w:val="006F2ECB"/>
    <w:rsid w:val="006F359F"/>
    <w:rsid w:val="0071584B"/>
    <w:rsid w:val="007246E4"/>
    <w:rsid w:val="00762DE3"/>
    <w:rsid w:val="0076466D"/>
    <w:rsid w:val="00771601"/>
    <w:rsid w:val="00775E45"/>
    <w:rsid w:val="00787984"/>
    <w:rsid w:val="00791799"/>
    <w:rsid w:val="0079326C"/>
    <w:rsid w:val="00793956"/>
    <w:rsid w:val="007951FB"/>
    <w:rsid w:val="00795565"/>
    <w:rsid w:val="007B7508"/>
    <w:rsid w:val="007C0855"/>
    <w:rsid w:val="007C58D5"/>
    <w:rsid w:val="007C7BE0"/>
    <w:rsid w:val="007D07C4"/>
    <w:rsid w:val="007E506C"/>
    <w:rsid w:val="007F5087"/>
    <w:rsid w:val="007F6AA2"/>
    <w:rsid w:val="00804C77"/>
    <w:rsid w:val="00817C86"/>
    <w:rsid w:val="00843FFC"/>
    <w:rsid w:val="008515F2"/>
    <w:rsid w:val="00864059"/>
    <w:rsid w:val="00866215"/>
    <w:rsid w:val="00891417"/>
    <w:rsid w:val="0089437A"/>
    <w:rsid w:val="008A3F7B"/>
    <w:rsid w:val="008A5AFA"/>
    <w:rsid w:val="008D2475"/>
    <w:rsid w:val="008F6083"/>
    <w:rsid w:val="009059DB"/>
    <w:rsid w:val="00912C2E"/>
    <w:rsid w:val="00916326"/>
    <w:rsid w:val="00921B9A"/>
    <w:rsid w:val="00932E9B"/>
    <w:rsid w:val="009370E3"/>
    <w:rsid w:val="00973277"/>
    <w:rsid w:val="00980E61"/>
    <w:rsid w:val="00984991"/>
    <w:rsid w:val="009A112F"/>
    <w:rsid w:val="009C3401"/>
    <w:rsid w:val="009D2C7F"/>
    <w:rsid w:val="009D3801"/>
    <w:rsid w:val="009D55D5"/>
    <w:rsid w:val="009E3186"/>
    <w:rsid w:val="009F6846"/>
    <w:rsid w:val="009F6EA2"/>
    <w:rsid w:val="00A02F7E"/>
    <w:rsid w:val="00A11934"/>
    <w:rsid w:val="00A1197F"/>
    <w:rsid w:val="00A12436"/>
    <w:rsid w:val="00A12A8A"/>
    <w:rsid w:val="00A33AF6"/>
    <w:rsid w:val="00A36DB3"/>
    <w:rsid w:val="00A5248F"/>
    <w:rsid w:val="00A770B3"/>
    <w:rsid w:val="00A84BB1"/>
    <w:rsid w:val="00A8600D"/>
    <w:rsid w:val="00A86C83"/>
    <w:rsid w:val="00AA0136"/>
    <w:rsid w:val="00AA71A5"/>
    <w:rsid w:val="00AB4D54"/>
    <w:rsid w:val="00AC0269"/>
    <w:rsid w:val="00AC6057"/>
    <w:rsid w:val="00AC7113"/>
    <w:rsid w:val="00AD1283"/>
    <w:rsid w:val="00AE3A61"/>
    <w:rsid w:val="00B069E1"/>
    <w:rsid w:val="00B128C1"/>
    <w:rsid w:val="00B22E42"/>
    <w:rsid w:val="00B33E2D"/>
    <w:rsid w:val="00B54627"/>
    <w:rsid w:val="00B55061"/>
    <w:rsid w:val="00B65930"/>
    <w:rsid w:val="00B815E3"/>
    <w:rsid w:val="00B94CB7"/>
    <w:rsid w:val="00B97D9F"/>
    <w:rsid w:val="00BA0CD2"/>
    <w:rsid w:val="00BA1517"/>
    <w:rsid w:val="00BA5B68"/>
    <w:rsid w:val="00BA5BED"/>
    <w:rsid w:val="00BB042D"/>
    <w:rsid w:val="00BB4031"/>
    <w:rsid w:val="00BC093F"/>
    <w:rsid w:val="00BC3A30"/>
    <w:rsid w:val="00BD203F"/>
    <w:rsid w:val="00C0069F"/>
    <w:rsid w:val="00C12494"/>
    <w:rsid w:val="00C34EDE"/>
    <w:rsid w:val="00C36A1D"/>
    <w:rsid w:val="00C529E9"/>
    <w:rsid w:val="00C60326"/>
    <w:rsid w:val="00C6223D"/>
    <w:rsid w:val="00C76324"/>
    <w:rsid w:val="00C80F8B"/>
    <w:rsid w:val="00CB054A"/>
    <w:rsid w:val="00CB2EB5"/>
    <w:rsid w:val="00CE57D2"/>
    <w:rsid w:val="00CE5995"/>
    <w:rsid w:val="00CF6AAA"/>
    <w:rsid w:val="00D27013"/>
    <w:rsid w:val="00D50D3E"/>
    <w:rsid w:val="00D52A92"/>
    <w:rsid w:val="00D6505E"/>
    <w:rsid w:val="00D67078"/>
    <w:rsid w:val="00D749B8"/>
    <w:rsid w:val="00D93531"/>
    <w:rsid w:val="00D9502C"/>
    <w:rsid w:val="00DA3491"/>
    <w:rsid w:val="00DA3C53"/>
    <w:rsid w:val="00DA5553"/>
    <w:rsid w:val="00DD567B"/>
    <w:rsid w:val="00DE0A0D"/>
    <w:rsid w:val="00DF4DA3"/>
    <w:rsid w:val="00DF70E0"/>
    <w:rsid w:val="00E01309"/>
    <w:rsid w:val="00E04B27"/>
    <w:rsid w:val="00E0794F"/>
    <w:rsid w:val="00E14C33"/>
    <w:rsid w:val="00E20AA6"/>
    <w:rsid w:val="00E237B6"/>
    <w:rsid w:val="00E26AA8"/>
    <w:rsid w:val="00E27020"/>
    <w:rsid w:val="00E310C9"/>
    <w:rsid w:val="00E36766"/>
    <w:rsid w:val="00E43F28"/>
    <w:rsid w:val="00E63D9A"/>
    <w:rsid w:val="00E70B46"/>
    <w:rsid w:val="00E74D9F"/>
    <w:rsid w:val="00E85C05"/>
    <w:rsid w:val="00E91686"/>
    <w:rsid w:val="00EA306D"/>
    <w:rsid w:val="00EB36FF"/>
    <w:rsid w:val="00EC4316"/>
    <w:rsid w:val="00ED2B75"/>
    <w:rsid w:val="00EE6577"/>
    <w:rsid w:val="00EF730D"/>
    <w:rsid w:val="00F0046C"/>
    <w:rsid w:val="00F11272"/>
    <w:rsid w:val="00F115E0"/>
    <w:rsid w:val="00F34EF8"/>
    <w:rsid w:val="00F36A85"/>
    <w:rsid w:val="00F37B42"/>
    <w:rsid w:val="00F47D27"/>
    <w:rsid w:val="00F543B0"/>
    <w:rsid w:val="00F6419F"/>
    <w:rsid w:val="00F739AA"/>
    <w:rsid w:val="00F8082A"/>
    <w:rsid w:val="00F858B5"/>
    <w:rsid w:val="00F928D8"/>
    <w:rsid w:val="00F94B97"/>
    <w:rsid w:val="00FB2025"/>
    <w:rsid w:val="00FB66D2"/>
    <w:rsid w:val="00FC1448"/>
    <w:rsid w:val="00FC16AE"/>
    <w:rsid w:val="00FC7711"/>
    <w:rsid w:val="00FD103C"/>
    <w:rsid w:val="00FE731C"/>
    <w:rsid w:val="00FF1C75"/>
    <w:rsid w:val="00FF6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character" w:styleId="CommentReference">
    <w:name w:val="annotation reference"/>
    <w:basedOn w:val="DefaultParagraphFont"/>
    <w:uiPriority w:val="99"/>
    <w:semiHidden/>
    <w:unhideWhenUsed/>
    <w:locked/>
    <w:rsid w:val="0038661E"/>
    <w:rPr>
      <w:sz w:val="16"/>
      <w:szCs w:val="16"/>
    </w:rPr>
  </w:style>
  <w:style w:type="paragraph" w:styleId="CommentText">
    <w:name w:val="annotation text"/>
    <w:basedOn w:val="Normal"/>
    <w:link w:val="CommentTextChar"/>
    <w:uiPriority w:val="99"/>
    <w:semiHidden/>
    <w:unhideWhenUsed/>
    <w:locked/>
    <w:rsid w:val="0038661E"/>
    <w:rPr>
      <w:sz w:val="20"/>
      <w:szCs w:val="20"/>
    </w:rPr>
  </w:style>
  <w:style w:type="character" w:customStyle="1" w:styleId="CommentTextChar">
    <w:name w:val="Comment Text Char"/>
    <w:basedOn w:val="DefaultParagraphFont"/>
    <w:link w:val="CommentText"/>
    <w:uiPriority w:val="99"/>
    <w:semiHidden/>
    <w:rsid w:val="0038661E"/>
    <w:rPr>
      <w:sz w:val="20"/>
      <w:szCs w:val="20"/>
    </w:rPr>
  </w:style>
  <w:style w:type="paragraph" w:styleId="CommentSubject">
    <w:name w:val="annotation subject"/>
    <w:basedOn w:val="CommentText"/>
    <w:next w:val="CommentText"/>
    <w:link w:val="CommentSubjectChar"/>
    <w:uiPriority w:val="99"/>
    <w:semiHidden/>
    <w:unhideWhenUsed/>
    <w:locked/>
    <w:rsid w:val="0038661E"/>
    <w:rPr>
      <w:b/>
      <w:bCs/>
    </w:rPr>
  </w:style>
  <w:style w:type="character" w:customStyle="1" w:styleId="CommentSubjectChar">
    <w:name w:val="Comment Subject Char"/>
    <w:basedOn w:val="CommentTextChar"/>
    <w:link w:val="CommentSubject"/>
    <w:uiPriority w:val="99"/>
    <w:semiHidden/>
    <w:rsid w:val="003866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88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CDA1C38D-511E-43A0-A6AE-B8734F8B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8F19F-9AEA-4548-9FA8-9167AA6C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319</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182</cp:revision>
  <dcterms:created xsi:type="dcterms:W3CDTF">2018-11-01T09:40:00Z</dcterms:created>
  <dcterms:modified xsi:type="dcterms:W3CDTF">2019-05-22T13:53:00Z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7680">
    <vt:lpwstr>219</vt:lpwstr>
  </property>
</Properties>
</file>