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A412AB" w14:textId="77777777" w:rsidR="00416EFF" w:rsidRPr="00DE373E" w:rsidRDefault="00DF70E0" w:rsidP="00C95888">
      <w:pPr>
        <w:rPr>
          <w:rStyle w:val="PGRedHighlight"/>
          <w:b/>
          <w:sz w:val="32"/>
        </w:rPr>
      </w:pPr>
      <w:r w:rsidRPr="00DE373E">
        <w:rPr>
          <w:rStyle w:val="PGRedHighlight"/>
          <w:b/>
          <w:sz w:val="32"/>
        </w:rPr>
        <w:t>Answers</w:t>
      </w:r>
    </w:p>
    <w:p w14:paraId="1E709FC2" w14:textId="5E910C69" w:rsidR="00680EB4" w:rsidRPr="002B4B42" w:rsidRDefault="002B4B42" w:rsidP="002B4B42">
      <w:pPr>
        <w:pStyle w:val="PGQuestion-toplevel"/>
      </w:pPr>
      <w:r>
        <w:t>1.</w:t>
      </w:r>
      <w:r>
        <w:tab/>
      </w:r>
      <w:r w:rsidR="003E2F7C" w:rsidRPr="002B4B42">
        <w:t>Jack has started a business manufacturing parts for high performance cars</w:t>
      </w:r>
      <w:r w:rsidR="00EA0B65" w:rsidRPr="002B4B42">
        <w:t xml:space="preserve">. The business has 20 employees </w:t>
      </w:r>
      <w:r w:rsidR="00597E8B" w:rsidRPr="002B4B42">
        <w:t xml:space="preserve">who </w:t>
      </w:r>
      <w:r w:rsidR="00EA0B65" w:rsidRPr="002B4B42">
        <w:t xml:space="preserve">work in </w:t>
      </w:r>
      <w:r w:rsidR="00597E8B" w:rsidRPr="002B4B42">
        <w:t xml:space="preserve">manufacturing and 10 employees </w:t>
      </w:r>
      <w:r w:rsidR="002649E2" w:rsidRPr="002B4B42">
        <w:t xml:space="preserve">who work in the office with responsibilities for administration, sales and marketing. </w:t>
      </w:r>
      <w:r w:rsidR="00685374" w:rsidRPr="002B4B42">
        <w:t xml:space="preserve">These employees </w:t>
      </w:r>
      <w:r w:rsidR="00553664" w:rsidRPr="002B4B42">
        <w:t xml:space="preserve">each </w:t>
      </w:r>
      <w:r w:rsidR="00685374" w:rsidRPr="002B4B42">
        <w:t>have their own computers.</w:t>
      </w:r>
      <w:r w:rsidR="00685374" w:rsidRPr="002B4B42">
        <w:br/>
      </w:r>
    </w:p>
    <w:p w14:paraId="1059A10D" w14:textId="15A19666" w:rsidR="002B4B42" w:rsidRDefault="00553664" w:rsidP="003D4D24">
      <w:pPr>
        <w:pStyle w:val="PGQuestion-2ndlevel"/>
        <w:ind w:left="426" w:firstLine="0"/>
        <w:rPr>
          <w:rStyle w:val="PGAnswers-2ndlevelChar"/>
        </w:rPr>
      </w:pPr>
      <w:r w:rsidRPr="002B4B42">
        <w:rPr>
          <w:rStyle w:val="PGQuestion-2ndlevelChar"/>
        </w:rPr>
        <w:t xml:space="preserve">Describe </w:t>
      </w:r>
      <w:r w:rsidR="007A140E" w:rsidRPr="009B6B4E">
        <w:rPr>
          <w:rStyle w:val="PGQuestion-2ndlevelChar"/>
          <w:b/>
        </w:rPr>
        <w:t>two</w:t>
      </w:r>
      <w:r w:rsidRPr="002B4B42">
        <w:rPr>
          <w:rStyle w:val="PGQuestion-2ndlevelChar"/>
        </w:rPr>
        <w:t xml:space="preserve"> role</w:t>
      </w:r>
      <w:r w:rsidR="007A140E" w:rsidRPr="002B4B42">
        <w:rPr>
          <w:rStyle w:val="PGQuestion-2ndlevelChar"/>
        </w:rPr>
        <w:t>s</w:t>
      </w:r>
      <w:r w:rsidRPr="002B4B42">
        <w:rPr>
          <w:rStyle w:val="PGQuestion-2ndlevelChar"/>
        </w:rPr>
        <w:t xml:space="preserve"> of the operating system in the </w:t>
      </w:r>
      <w:r w:rsidR="004D67AF" w:rsidRPr="002B4B42">
        <w:rPr>
          <w:rStyle w:val="PGQuestion-2ndlevelChar"/>
        </w:rPr>
        <w:t xml:space="preserve">office </w:t>
      </w:r>
      <w:r w:rsidRPr="002B4B42">
        <w:rPr>
          <w:rStyle w:val="PGQuestion-2ndlevelChar"/>
        </w:rPr>
        <w:t>employee’s personal computers.</w:t>
      </w:r>
      <w:r w:rsidR="003F78D8" w:rsidRPr="002B4B42">
        <w:rPr>
          <w:rStyle w:val="PGQuestion-2ndlevelChar"/>
        </w:rPr>
        <w:tab/>
      </w:r>
      <w:r w:rsidR="00B03A0C" w:rsidRPr="002B4B42">
        <w:rPr>
          <w:rStyle w:val="PGQuestion-2ndlevelChar"/>
        </w:rPr>
        <w:t>[4]</w:t>
      </w:r>
      <w:r w:rsidR="007A140E" w:rsidRPr="002B4B42">
        <w:rPr>
          <w:rStyle w:val="PGQuestion-2ndlevelChar"/>
        </w:rPr>
        <w:br/>
      </w:r>
      <w:r w:rsidR="007A140E">
        <w:br/>
      </w:r>
      <w:r w:rsidR="00997ED4" w:rsidRPr="002B4B42">
        <w:rPr>
          <w:rStyle w:val="PGAnswers-2ndlevelChar"/>
        </w:rPr>
        <w:t>Any two sentences from below:</w:t>
      </w:r>
    </w:p>
    <w:p w14:paraId="16E514F9" w14:textId="276B82B7" w:rsidR="002B4B42" w:rsidRDefault="007A140E" w:rsidP="003D4D24">
      <w:pPr>
        <w:pStyle w:val="PGQuestion-2ndlevel"/>
        <w:ind w:left="426" w:firstLine="0"/>
        <w:rPr>
          <w:rStyle w:val="PGAnswers-2ndlevelChar"/>
        </w:rPr>
      </w:pPr>
      <w:r w:rsidRPr="002B4B42">
        <w:rPr>
          <w:rStyle w:val="PGAnswers-2ndlevelChar"/>
        </w:rPr>
        <w:t xml:space="preserve">The operating system is a collection of programs / software (1) which manages the software/applications/apps </w:t>
      </w:r>
      <w:r w:rsidR="00877D5B" w:rsidRPr="002B4B42">
        <w:rPr>
          <w:rStyle w:val="PGAnswers-2ndlevelChar"/>
        </w:rPr>
        <w:t>and hardware on a computer (1)</w:t>
      </w:r>
      <w:r w:rsidR="00846BDE" w:rsidRPr="002B4B42">
        <w:rPr>
          <w:rStyle w:val="PGAnswers-2ndlevelChar"/>
        </w:rPr>
        <w:t>.</w:t>
      </w:r>
    </w:p>
    <w:p w14:paraId="23B4F32B" w14:textId="628277DA" w:rsidR="002B4B42" w:rsidRDefault="005243C8" w:rsidP="003D4D24">
      <w:pPr>
        <w:pStyle w:val="PGQuestion-2ndlevel"/>
        <w:ind w:left="426" w:firstLine="0"/>
        <w:rPr>
          <w:rStyle w:val="PGAnswers-2ndlevelChar"/>
        </w:rPr>
      </w:pPr>
      <w:r w:rsidRPr="002B4B42">
        <w:rPr>
          <w:rStyle w:val="PGAnswers-2ndlevelChar"/>
        </w:rPr>
        <w:t xml:space="preserve">It handles requests from the application software to use the processor (1) and </w:t>
      </w:r>
      <w:r w:rsidR="007150DF" w:rsidRPr="002B4B42">
        <w:rPr>
          <w:rStyle w:val="PGAnswers-2ndlevelChar"/>
        </w:rPr>
        <w:t>shares processing resources between different tasks/programs (if multi</w:t>
      </w:r>
      <w:r w:rsidR="00424D73" w:rsidRPr="002B4B42">
        <w:rPr>
          <w:rStyle w:val="PGAnswers-2ndlevelChar"/>
        </w:rPr>
        <w:t>-</w:t>
      </w:r>
      <w:r w:rsidR="007150DF" w:rsidRPr="002B4B42">
        <w:rPr>
          <w:rStyle w:val="PGAnswers-2ndlevelChar"/>
        </w:rPr>
        <w:t>tasking) (1)</w:t>
      </w:r>
      <w:r w:rsidR="00846BDE" w:rsidRPr="002B4B42">
        <w:rPr>
          <w:rStyle w:val="PGAnswers-2ndlevelChar"/>
        </w:rPr>
        <w:t>.</w:t>
      </w:r>
    </w:p>
    <w:p w14:paraId="0E3D2CF0" w14:textId="423CCA13" w:rsidR="002B4B42" w:rsidRDefault="007150DF" w:rsidP="003D4D24">
      <w:pPr>
        <w:pStyle w:val="PGQuestion-2ndlevel"/>
        <w:ind w:left="426" w:firstLine="0"/>
        <w:rPr>
          <w:rStyle w:val="PGAnswers-2ndlevelChar"/>
        </w:rPr>
      </w:pPr>
      <w:r w:rsidRPr="002B4B42">
        <w:rPr>
          <w:rStyle w:val="PGAnswers-2ndlevelChar"/>
        </w:rPr>
        <w:t xml:space="preserve">It manages the use of internal </w:t>
      </w:r>
      <w:r w:rsidR="00232E73" w:rsidRPr="002B4B42">
        <w:rPr>
          <w:rStyle w:val="PGAnswers-2ndlevelChar"/>
        </w:rPr>
        <w:t>memory / RAM (1) and virtual memory (1</w:t>
      </w:r>
      <w:proofErr w:type="gramStart"/>
      <w:r w:rsidR="00232E73" w:rsidRPr="002B4B42">
        <w:rPr>
          <w:rStyle w:val="PGAnswers-2ndlevelChar"/>
        </w:rPr>
        <w:t>)</w:t>
      </w:r>
      <w:r w:rsidR="00846BDE" w:rsidRPr="002B4B42">
        <w:rPr>
          <w:rStyle w:val="PGAnswers-2ndlevelChar"/>
        </w:rPr>
        <w:t>..</w:t>
      </w:r>
      <w:proofErr w:type="gramEnd"/>
    </w:p>
    <w:p w14:paraId="026AF61A" w14:textId="3121199D" w:rsidR="002B4B42" w:rsidRDefault="00232E73" w:rsidP="003D4D24">
      <w:pPr>
        <w:pStyle w:val="PGQuestion-2ndlevel"/>
        <w:ind w:left="426" w:firstLine="0"/>
        <w:rPr>
          <w:rStyle w:val="PGAnswers-2ndlevelChar"/>
        </w:rPr>
      </w:pPr>
      <w:r w:rsidRPr="002B4B42">
        <w:rPr>
          <w:rStyle w:val="PGAnswers-2ndlevelChar"/>
        </w:rPr>
        <w:t xml:space="preserve">It manages security, </w:t>
      </w:r>
      <w:r w:rsidR="00DC1045" w:rsidRPr="002B4B42">
        <w:rPr>
          <w:rStyle w:val="PGAnswers-2ndlevelChar"/>
        </w:rPr>
        <w:t xml:space="preserve">(1) </w:t>
      </w:r>
      <w:r w:rsidRPr="002B4B42">
        <w:rPr>
          <w:rStyle w:val="PGAnswers-2ndlevelChar"/>
        </w:rPr>
        <w:t>e.g. use of passwords</w:t>
      </w:r>
      <w:r w:rsidR="00DC1045" w:rsidRPr="002B4B42">
        <w:rPr>
          <w:rStyle w:val="PGAnswers-2ndlevelChar"/>
        </w:rPr>
        <w:t xml:space="preserve"> / file access (1)</w:t>
      </w:r>
    </w:p>
    <w:p w14:paraId="58D47B93" w14:textId="7B01707D" w:rsidR="002B4B42" w:rsidRDefault="003D4D24" w:rsidP="003D4D24">
      <w:pPr>
        <w:pStyle w:val="PGQuestion-2ndlevel"/>
        <w:ind w:left="426" w:firstLine="0"/>
        <w:rPr>
          <w:rStyle w:val="PGAnswers-2ndlevelChar"/>
        </w:rPr>
      </w:pPr>
      <w:r>
        <w:rPr>
          <w:rStyle w:val="PGAnswers-2ndlevelChar"/>
        </w:rPr>
        <w:t>I</w:t>
      </w:r>
      <w:bookmarkStart w:id="0" w:name="_GoBack"/>
      <w:bookmarkEnd w:id="0"/>
      <w:r w:rsidR="00DC1045" w:rsidRPr="002B4B42">
        <w:rPr>
          <w:rStyle w:val="PGAnswers-2ndlevelChar"/>
        </w:rPr>
        <w:t xml:space="preserve">t manages network management (1) including remembering Wi-Fi passwords </w:t>
      </w:r>
      <w:r w:rsidR="0065387B" w:rsidRPr="002B4B42">
        <w:rPr>
          <w:rStyle w:val="PGAnswers-2ndlevelChar"/>
        </w:rPr>
        <w:t>/ networks / queuing packets of information (1)</w:t>
      </w:r>
      <w:r w:rsidR="00846BDE" w:rsidRPr="002B4B42">
        <w:rPr>
          <w:rStyle w:val="PGAnswers-2ndlevelChar"/>
        </w:rPr>
        <w:t>..</w:t>
      </w:r>
    </w:p>
    <w:p w14:paraId="16A1E74E" w14:textId="77777777" w:rsidR="009B6B4E" w:rsidRDefault="002B4B42" w:rsidP="003D4D24">
      <w:pPr>
        <w:pStyle w:val="PGQuestion-2ndlevel"/>
        <w:ind w:left="426" w:firstLine="0"/>
        <w:rPr>
          <w:rStyle w:val="PGAnswers-2ndlevelChar"/>
        </w:rPr>
      </w:pPr>
      <w:r>
        <w:rPr>
          <w:rStyle w:val="PGAnswers-2ndlevelChar"/>
        </w:rPr>
        <w:tab/>
      </w:r>
      <w:r w:rsidR="00CE66EE" w:rsidRPr="002B4B42">
        <w:rPr>
          <w:rStyle w:val="PGAnswers-2ndlevelChar"/>
        </w:rPr>
        <w:t>It handles the input and output from hardware and peripheral devices (1) with device drivers (1)</w:t>
      </w:r>
    </w:p>
    <w:p w14:paraId="1C8B521F" w14:textId="0A037AB7" w:rsidR="001852A8" w:rsidRDefault="009B6B4E" w:rsidP="009B6B4E">
      <w:pPr>
        <w:pStyle w:val="PGQuestion-toplevel"/>
      </w:pPr>
      <w:r>
        <w:t>2.</w:t>
      </w:r>
      <w:r>
        <w:tab/>
      </w:r>
      <w:r w:rsidR="00997ED4">
        <w:t xml:space="preserve">The manufacturing plant </w:t>
      </w:r>
      <w:r w:rsidR="001852A8">
        <w:t>uses high precision, computer-controlled machines and robotics.</w:t>
      </w:r>
      <w:r w:rsidR="00B31782">
        <w:t xml:space="preserve"> These machines use a real-time operating system.</w:t>
      </w:r>
    </w:p>
    <w:p w14:paraId="21AF40C6" w14:textId="77777777" w:rsidR="009B6B4E" w:rsidRDefault="009B6B4E" w:rsidP="009B6B4E">
      <w:pPr>
        <w:pStyle w:val="PGQuestion-2ndlevel"/>
        <w:rPr>
          <w:rStyle w:val="PGAnswers-2ndlevelChar"/>
        </w:rPr>
      </w:pPr>
      <w:r>
        <w:t>(a)</w:t>
      </w:r>
      <w:r>
        <w:tab/>
      </w:r>
      <w:r w:rsidR="007668A6">
        <w:t xml:space="preserve">Explain </w:t>
      </w:r>
      <w:r w:rsidR="005027AD" w:rsidRPr="003F78D8">
        <w:rPr>
          <w:b/>
        </w:rPr>
        <w:t>one</w:t>
      </w:r>
      <w:r w:rsidR="005027AD">
        <w:t xml:space="preserve"> </w:t>
      </w:r>
      <w:r w:rsidR="007668A6">
        <w:t>reason why this type of operating system needs to be used.</w:t>
      </w:r>
      <w:r w:rsidR="003F78D8">
        <w:tab/>
        <w:t>[2]</w:t>
      </w:r>
      <w:r w:rsidR="005027AD">
        <w:br/>
      </w:r>
      <w:r w:rsidR="00625531">
        <w:br/>
      </w:r>
      <w:r w:rsidR="00B5195E" w:rsidRPr="009B6B4E">
        <w:rPr>
          <w:rStyle w:val="PGAnswers-2ndlevelChar"/>
        </w:rPr>
        <w:t xml:space="preserve">The real-time operating system will obtain information from sensors </w:t>
      </w:r>
      <w:r w:rsidR="00483A17" w:rsidRPr="009B6B4E">
        <w:rPr>
          <w:rStyle w:val="PGAnswers-2ndlevelChar"/>
        </w:rPr>
        <w:t>(1) which it will need to react to within a certain amount of time (1) or a problem</w:t>
      </w:r>
      <w:r w:rsidR="001A5447" w:rsidRPr="009B6B4E">
        <w:rPr>
          <w:rStyle w:val="PGAnswers-2ndlevelChar"/>
        </w:rPr>
        <w:t xml:space="preserve">/damage </w:t>
      </w:r>
      <w:r w:rsidR="00483A17" w:rsidRPr="009B6B4E">
        <w:rPr>
          <w:rStyle w:val="PGAnswers-2ndlevelChar"/>
        </w:rPr>
        <w:t>may occur</w:t>
      </w:r>
      <w:r w:rsidR="001A5447" w:rsidRPr="009B6B4E">
        <w:rPr>
          <w:rStyle w:val="PGAnswers-2ndlevelChar"/>
        </w:rPr>
        <w:t xml:space="preserve"> (1). It is not possible to queue these activities to occur at a later time (1).</w:t>
      </w:r>
    </w:p>
    <w:p w14:paraId="5CD817E3" w14:textId="77777777" w:rsidR="009B6B4E" w:rsidRDefault="009B6B4E" w:rsidP="009B6B4E">
      <w:pPr>
        <w:pStyle w:val="PGQuestion-2ndlevel"/>
      </w:pPr>
    </w:p>
    <w:p w14:paraId="3D8F7F1F" w14:textId="64A418B4" w:rsidR="00625531" w:rsidRDefault="009B6B4E" w:rsidP="009B6B4E">
      <w:pPr>
        <w:pStyle w:val="PGQuestion-2ndlevel"/>
      </w:pPr>
      <w:r>
        <w:t>(b)</w:t>
      </w:r>
      <w:r>
        <w:tab/>
      </w:r>
      <w:r w:rsidR="00534C4E">
        <w:t xml:space="preserve">The computers in the office </w:t>
      </w:r>
      <w:r w:rsidR="0067696E">
        <w:t>allow more than one program to be run at a time.</w:t>
      </w:r>
    </w:p>
    <w:p w14:paraId="56E77FB2" w14:textId="3C699BCE" w:rsidR="005B76C4" w:rsidRDefault="009B6B4E" w:rsidP="009B6B4E">
      <w:pPr>
        <w:pStyle w:val="PGQuestion-3rdlevel"/>
      </w:pPr>
      <w:r w:rsidRPr="009B6B4E">
        <w:rPr>
          <w:rStyle w:val="PGQuestion-3rdlevelChar"/>
        </w:rPr>
        <w:t>(</w:t>
      </w:r>
      <w:proofErr w:type="spellStart"/>
      <w:r w:rsidRPr="009B6B4E">
        <w:rPr>
          <w:rStyle w:val="PGQuestion-3rdlevelChar"/>
        </w:rPr>
        <w:t>i</w:t>
      </w:r>
      <w:proofErr w:type="spellEnd"/>
      <w:r w:rsidRPr="009B6B4E">
        <w:rPr>
          <w:rStyle w:val="PGQuestion-3rdlevelChar"/>
        </w:rPr>
        <w:t>)</w:t>
      </w:r>
      <w:r w:rsidRPr="009B6B4E">
        <w:rPr>
          <w:rStyle w:val="PGQuestion-3rdlevelChar"/>
        </w:rPr>
        <w:tab/>
      </w:r>
      <w:r w:rsidR="0067696E" w:rsidRPr="009B6B4E">
        <w:rPr>
          <w:rStyle w:val="PGQuestion-3rdlevelChar"/>
        </w:rPr>
        <w:t>State what type of operating system needs to be used to accomplish this.</w:t>
      </w:r>
      <w:r w:rsidR="004833C3" w:rsidRPr="009B6B4E">
        <w:rPr>
          <w:rStyle w:val="PGQuestion-3rdlevelChar"/>
        </w:rPr>
        <w:tab/>
        <w:t>[1]</w:t>
      </w:r>
      <w:r w:rsidR="0067696E" w:rsidRPr="009B6B4E">
        <w:rPr>
          <w:rStyle w:val="PGQuestion-3rdlevelChar"/>
        </w:rPr>
        <w:br/>
      </w:r>
      <w:r w:rsidR="0067696E">
        <w:br/>
      </w:r>
      <w:r w:rsidR="00521E8E" w:rsidRPr="009B6B4E">
        <w:rPr>
          <w:rStyle w:val="PGAnswers-3rdlevelChar"/>
        </w:rPr>
        <w:t>M</w:t>
      </w:r>
      <w:r w:rsidR="005B76C4" w:rsidRPr="009B6B4E">
        <w:rPr>
          <w:rStyle w:val="PGAnswers-3rdlevelChar"/>
        </w:rPr>
        <w:t>ulti-tasking (accept single-user multi-tasking or multi-user multi-tasking)</w:t>
      </w:r>
      <w:r w:rsidR="00521E8E" w:rsidRPr="009B6B4E">
        <w:rPr>
          <w:rStyle w:val="PGAnswers-3rdlevelChar"/>
        </w:rPr>
        <w:t>.</w:t>
      </w:r>
      <w:r w:rsidR="00710647" w:rsidRPr="009B6B4E">
        <w:rPr>
          <w:rStyle w:val="PGAnswers-3rdlevelChar"/>
        </w:rPr>
        <w:t xml:space="preserve"> (1)</w:t>
      </w:r>
      <w:r w:rsidR="005B76C4">
        <w:br/>
      </w:r>
    </w:p>
    <w:p w14:paraId="302CBC0B" w14:textId="4C1E131F" w:rsidR="005B76C4" w:rsidRPr="000426FF" w:rsidRDefault="009B6B4E" w:rsidP="009B6B4E">
      <w:pPr>
        <w:pStyle w:val="PGQuestion-3rdlevel"/>
      </w:pPr>
      <w:r>
        <w:t>(ii)</w:t>
      </w:r>
      <w:r>
        <w:tab/>
      </w:r>
      <w:r w:rsidR="00AD0CB4">
        <w:t xml:space="preserve">Describe </w:t>
      </w:r>
      <w:r w:rsidR="00584046">
        <w:t xml:space="preserve">how it is possible for a computer with one CPU to run many programs </w:t>
      </w:r>
      <w:r w:rsidR="00925FB1">
        <w:br/>
      </w:r>
      <w:r w:rsidR="00584046">
        <w:t>at the same time</w:t>
      </w:r>
      <w:r w:rsidR="00AD0CB4">
        <w:t>.</w:t>
      </w:r>
      <w:r w:rsidR="00E351CB">
        <w:tab/>
        <w:t>[</w:t>
      </w:r>
      <w:r w:rsidR="008A561C">
        <w:t>5</w:t>
      </w:r>
      <w:r w:rsidR="00E351CB">
        <w:t>]</w:t>
      </w:r>
      <w:r w:rsidR="00AD0CB4">
        <w:br/>
      </w:r>
      <w:r w:rsidR="00AD0CB4">
        <w:br/>
      </w:r>
      <w:r w:rsidR="00AD0CB4" w:rsidRPr="009B6B4E">
        <w:rPr>
          <w:rStyle w:val="PGAnswers-3rdlevelChar"/>
        </w:rPr>
        <w:t xml:space="preserve">Each program is moved into a location in RAM (1) assigned by the operating system (1). </w:t>
      </w:r>
      <w:r w:rsidR="00E163A1" w:rsidRPr="009B6B4E">
        <w:rPr>
          <w:rStyle w:val="PGAnswers-3rdlevelChar"/>
        </w:rPr>
        <w:t xml:space="preserve">The operating system will allow a task/program a period of time when the CPU can run it (1). At the end of this time, </w:t>
      </w:r>
      <w:r w:rsidR="00D13CBF" w:rsidRPr="009B6B4E">
        <w:rPr>
          <w:rStyle w:val="PGAnswers-3rdlevelChar"/>
        </w:rPr>
        <w:t xml:space="preserve">all the data on the CPU will be moved to RAM (1) and the program will be blocked/paused from running on the CPU (1). </w:t>
      </w:r>
      <w:r w:rsidR="006E150F" w:rsidRPr="009B6B4E">
        <w:rPr>
          <w:rStyle w:val="PGAnswers-3rdlevelChar"/>
        </w:rPr>
        <w:t xml:space="preserve">The next program now gets an opportunity to run on the CPU (1). By </w:t>
      </w:r>
      <w:r w:rsidR="00E351CB" w:rsidRPr="009B6B4E">
        <w:rPr>
          <w:rStyle w:val="PGAnswers-3rdlevelChar"/>
        </w:rPr>
        <w:t>switching between tasks very quickly the user experiences that all the programs are running at the same time (1).</w:t>
      </w:r>
      <w:r w:rsidR="000927D8" w:rsidRPr="009B6B4E">
        <w:rPr>
          <w:rStyle w:val="PGAnswers-3rdlevelChar"/>
        </w:rPr>
        <w:br/>
      </w:r>
    </w:p>
    <w:p w14:paraId="7968A171" w14:textId="77777777" w:rsidR="009B6B4E" w:rsidRDefault="009B6B4E">
      <w:pPr>
        <w:spacing w:before="0" w:after="160" w:line="259" w:lineRule="auto"/>
        <w:rPr>
          <w:rFonts w:ascii="Arial" w:eastAsia="Times New Roman" w:hAnsi="Arial" w:cs="Arial"/>
          <w:color w:val="000000" w:themeColor="text1"/>
          <w:lang w:eastAsia="en-GB"/>
        </w:rPr>
      </w:pPr>
      <w:r>
        <w:br w:type="page"/>
      </w:r>
    </w:p>
    <w:p w14:paraId="39546A3E" w14:textId="0E731977" w:rsidR="000426FF" w:rsidRDefault="00925FB1" w:rsidP="009B6B4E">
      <w:pPr>
        <w:pStyle w:val="PGQuestion-2ndlevel"/>
      </w:pPr>
      <w:r>
        <w:lastRenderedPageBreak/>
        <w:t>(c)</w:t>
      </w:r>
      <w:r>
        <w:tab/>
      </w:r>
      <w:r w:rsidR="000927D8">
        <w:t xml:space="preserve">The computers </w:t>
      </w:r>
      <w:r w:rsidR="00121E26">
        <w:t xml:space="preserve">in the office </w:t>
      </w:r>
      <w:r w:rsidR="000927D8">
        <w:t>have connected peripheral devices</w:t>
      </w:r>
      <w:r w:rsidR="00B46BA1">
        <w:t xml:space="preserve"> such as keyboards, monitors and mice</w:t>
      </w:r>
      <w:r w:rsidR="00762922">
        <w:br/>
      </w:r>
      <w:r w:rsidR="00121E26">
        <w:br/>
      </w:r>
      <w:r w:rsidR="00762922">
        <w:t>D</w:t>
      </w:r>
      <w:r w:rsidR="003C65BF">
        <w:t xml:space="preserve">escribe how the operating system </w:t>
      </w:r>
      <w:r w:rsidR="00762922">
        <w:t>manages peripheral devices</w:t>
      </w:r>
      <w:r w:rsidR="006E7893">
        <w:t>.</w:t>
      </w:r>
      <w:r w:rsidR="006E7893">
        <w:tab/>
        <w:t>[4]</w:t>
      </w:r>
      <w:r w:rsidR="006E7893">
        <w:br/>
      </w:r>
      <w:r w:rsidR="006E7893">
        <w:br/>
      </w:r>
      <w:r w:rsidR="006E7893" w:rsidRPr="00925FB1">
        <w:rPr>
          <w:rStyle w:val="PGAnswers-2ndlevelChar"/>
        </w:rPr>
        <w:t>The operating system uses device drivers to communicate with devices (1)</w:t>
      </w:r>
      <w:r w:rsidR="00027BFE" w:rsidRPr="00925FB1">
        <w:rPr>
          <w:rStyle w:val="PGAnswers-2ndlevelChar"/>
        </w:rPr>
        <w:t xml:space="preserve">. One device driver is required for each device (1). </w:t>
      </w:r>
      <w:r w:rsidR="00A238F7" w:rsidRPr="00925FB1">
        <w:rPr>
          <w:rStyle w:val="PGAnswers-2ndlevelChar"/>
        </w:rPr>
        <w:t>The device driver sends signals</w:t>
      </w:r>
      <w:r w:rsidR="00DE3865" w:rsidRPr="00925FB1">
        <w:rPr>
          <w:rStyle w:val="PGAnswers-2ndlevelChar"/>
        </w:rPr>
        <w:t xml:space="preserve"> / interrupts to the hardware (1). These are translated so that the software can understand them (1). When a signal is received from a device, it will be put in a queue until the operating system is ready to deal with it (1).</w:t>
      </w:r>
      <w:r w:rsidR="00121E26" w:rsidRPr="00925FB1">
        <w:rPr>
          <w:rStyle w:val="PGAnswers-2ndlevelChar"/>
        </w:rPr>
        <w:br/>
      </w:r>
    </w:p>
    <w:p w14:paraId="41D035BA" w14:textId="77777777" w:rsidR="00925FB1" w:rsidRDefault="00925FB1" w:rsidP="009B6B4E">
      <w:pPr>
        <w:pStyle w:val="PGQuestion-2ndlevel"/>
        <w:rPr>
          <w:rStyle w:val="PGAnswers-2ndlevelChar"/>
        </w:rPr>
      </w:pPr>
      <w:r>
        <w:t>(d)</w:t>
      </w:r>
      <w:r>
        <w:tab/>
      </w:r>
      <w:r w:rsidR="00576D54">
        <w:t xml:space="preserve">The operating system used on the office computers provides a number of security features. Explain </w:t>
      </w:r>
      <w:r w:rsidR="00576D54" w:rsidRPr="00576D54">
        <w:rPr>
          <w:b/>
        </w:rPr>
        <w:t>two</w:t>
      </w:r>
      <w:r w:rsidR="00576D54">
        <w:t xml:space="preserve"> of these features.</w:t>
      </w:r>
      <w:r w:rsidR="000775AE">
        <w:tab/>
        <w:t>[4]</w:t>
      </w:r>
      <w:r w:rsidR="00576D54">
        <w:br/>
      </w:r>
      <w:r w:rsidR="00576D54">
        <w:br/>
      </w:r>
      <w:r w:rsidR="00E8138D" w:rsidRPr="00925FB1">
        <w:rPr>
          <w:rStyle w:val="PGAnswers-2ndlevelChar"/>
        </w:rPr>
        <w:t>Password protection (1) allows each user to have a password. They will only be able to log in if they use the password that matches their username (1)</w:t>
      </w:r>
    </w:p>
    <w:p w14:paraId="0D60A13E" w14:textId="77777777" w:rsidR="00925FB1" w:rsidRDefault="00925FB1" w:rsidP="009B6B4E">
      <w:pPr>
        <w:pStyle w:val="PGQuestion-2ndlevel"/>
        <w:rPr>
          <w:rStyle w:val="PGAnswers-2ndlevelChar"/>
        </w:rPr>
      </w:pPr>
      <w:r>
        <w:rPr>
          <w:rStyle w:val="PGAnswers-2ndlevelChar"/>
        </w:rPr>
        <w:tab/>
      </w:r>
      <w:r w:rsidR="00E8138D" w:rsidRPr="00925FB1">
        <w:rPr>
          <w:rStyle w:val="PGAnswers-2ndlevelChar"/>
        </w:rPr>
        <w:t>File access protection (1) allows different files/folders to be protected so that only certain users/groups can access them (1)</w:t>
      </w:r>
    </w:p>
    <w:p w14:paraId="13287C23" w14:textId="77777777" w:rsidR="00925FB1" w:rsidRDefault="00925FB1" w:rsidP="009B6B4E">
      <w:pPr>
        <w:pStyle w:val="PGQuestion-2ndlevel"/>
        <w:rPr>
          <w:rStyle w:val="PGAnswers-2ndlevelChar"/>
        </w:rPr>
      </w:pPr>
      <w:r>
        <w:rPr>
          <w:rStyle w:val="PGAnswers-2ndlevelChar"/>
        </w:rPr>
        <w:tab/>
      </w:r>
      <w:r w:rsidR="004E4777" w:rsidRPr="00925FB1">
        <w:rPr>
          <w:rStyle w:val="PGAnswers-2ndlevelChar"/>
        </w:rPr>
        <w:t xml:space="preserve">(inbuilt software) firewalls (1) can allow malicious traffic / </w:t>
      </w:r>
      <w:r w:rsidR="00B91687" w:rsidRPr="00925FB1">
        <w:rPr>
          <w:rStyle w:val="PGAnswers-2ndlevelChar"/>
        </w:rPr>
        <w:t>traffic to close ports to be rejected (1)</w:t>
      </w:r>
    </w:p>
    <w:p w14:paraId="542FC983" w14:textId="77777777" w:rsidR="00925FB1" w:rsidRDefault="00925FB1" w:rsidP="009B6B4E">
      <w:pPr>
        <w:pStyle w:val="PGQuestion-2ndlevel"/>
        <w:rPr>
          <w:rStyle w:val="PGAnswers-2ndlevelChar"/>
        </w:rPr>
      </w:pPr>
      <w:r>
        <w:rPr>
          <w:rStyle w:val="PGAnswers-2ndlevelChar"/>
        </w:rPr>
        <w:tab/>
      </w:r>
      <w:r w:rsidR="00B91687" w:rsidRPr="00925FB1">
        <w:rPr>
          <w:rStyle w:val="PGAnswers-2ndlevelChar"/>
        </w:rPr>
        <w:t>(inbuilt) antimalware/antivirus software (1) can detect/remove viruses (1)</w:t>
      </w:r>
    </w:p>
    <w:p w14:paraId="747600D5" w14:textId="485280E1" w:rsidR="001A2978" w:rsidRDefault="00925FB1" w:rsidP="009B6B4E">
      <w:pPr>
        <w:pStyle w:val="PGQuestion-2ndlevel"/>
      </w:pPr>
      <w:r>
        <w:rPr>
          <w:rStyle w:val="PGAnswers-2ndlevelChar"/>
        </w:rPr>
        <w:tab/>
      </w:r>
      <w:r w:rsidR="00F102D6" w:rsidRPr="00925FB1">
        <w:rPr>
          <w:rStyle w:val="PGAnswers-2ndlevelChar"/>
        </w:rPr>
        <w:t>The operating system will make sure that programs can’t access areas of RAM that are for other programs/data (1) this prevents programs</w:t>
      </w:r>
      <w:r w:rsidR="00975A62" w:rsidRPr="00925FB1">
        <w:rPr>
          <w:rStyle w:val="PGAnswers-2ndlevelChar"/>
        </w:rPr>
        <w:t>/viruses/malware</w:t>
      </w:r>
      <w:r w:rsidR="00F102D6" w:rsidRPr="00925FB1">
        <w:rPr>
          <w:rStyle w:val="PGAnswers-2ndlevelChar"/>
        </w:rPr>
        <w:t xml:space="preserve"> from </w:t>
      </w:r>
      <w:r w:rsidR="00975A62" w:rsidRPr="00925FB1">
        <w:rPr>
          <w:rStyle w:val="PGAnswers-2ndlevelChar"/>
        </w:rPr>
        <w:t>reading sensitive data / changing how a running program works (1)</w:t>
      </w:r>
      <w:r w:rsidR="00975A62" w:rsidRPr="00925FB1">
        <w:rPr>
          <w:rStyle w:val="PGAnswers-2ndlevelChar"/>
        </w:rPr>
        <w:br/>
      </w:r>
    </w:p>
    <w:p w14:paraId="77EC3375" w14:textId="682F358C" w:rsidR="003E58EB" w:rsidRDefault="003E58EB" w:rsidP="00F66662">
      <w:pPr>
        <w:spacing w:before="0" w:after="160" w:line="259" w:lineRule="auto"/>
      </w:pPr>
    </w:p>
    <w:p w14:paraId="026325F0" w14:textId="688E994D" w:rsidR="003E58EB" w:rsidRDefault="003E58EB" w:rsidP="003E58EB">
      <w:pPr>
        <w:pStyle w:val="PGQuestion-toplevel"/>
      </w:pPr>
      <w:r>
        <w:tab/>
      </w:r>
      <w:r>
        <w:tab/>
      </w:r>
      <w:r w:rsidR="00925FB1">
        <w:t>[</w:t>
      </w:r>
      <w:r>
        <w:t>Total 20 marks</w:t>
      </w:r>
      <w:r w:rsidR="00925FB1">
        <w:t>]</w:t>
      </w:r>
    </w:p>
    <w:p w14:paraId="56A41323" w14:textId="77777777" w:rsidR="00026099" w:rsidRDefault="00026099" w:rsidP="00DA3491"/>
    <w:sectPr w:rsidR="00026099" w:rsidSect="00FB1A39">
      <w:headerReference w:type="even" r:id="rId11"/>
      <w:headerReference w:type="default" r:id="rId12"/>
      <w:footerReference w:type="default" r:id="rId13"/>
      <w:headerReference w:type="first" r:id="rId14"/>
      <w:pgSz w:w="11906" w:h="16838" w:code="9"/>
      <w:pgMar w:top="1814" w:right="1418" w:bottom="1134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29C29B" w14:textId="77777777" w:rsidR="0071105E" w:rsidRDefault="0071105E" w:rsidP="00EB36FF">
      <w:pPr>
        <w:spacing w:before="0" w:after="0"/>
      </w:pPr>
      <w:r>
        <w:separator/>
      </w:r>
    </w:p>
  </w:endnote>
  <w:endnote w:type="continuationSeparator" w:id="0">
    <w:p w14:paraId="0D55E6FE" w14:textId="77777777" w:rsidR="0071105E" w:rsidRDefault="0071105E" w:rsidP="00EB36F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700">
    <w:panose1 w:val="02000000000000000000"/>
    <w:charset w:val="00"/>
    <w:family w:val="auto"/>
    <w:pitch w:val="variable"/>
    <w:sig w:usb0="A00000AF" w:usb1="4000004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391753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A4132C" w14:textId="77777777" w:rsidR="009A112F" w:rsidRDefault="009A112F" w:rsidP="009A112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04AC4F" w14:textId="77777777" w:rsidR="0071105E" w:rsidRDefault="0071105E" w:rsidP="00EB36FF">
      <w:pPr>
        <w:spacing w:before="0" w:after="0"/>
      </w:pPr>
      <w:r>
        <w:separator/>
      </w:r>
    </w:p>
  </w:footnote>
  <w:footnote w:type="continuationSeparator" w:id="0">
    <w:p w14:paraId="713DA83C" w14:textId="77777777" w:rsidR="0071105E" w:rsidRDefault="0071105E" w:rsidP="00EB36F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A4132A" w14:textId="77777777" w:rsidR="00866215" w:rsidRDefault="00866215">
    <w:pPr>
      <w:spacing w:before="0"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A4132B" w14:textId="77777777" w:rsidR="00EB36FF" w:rsidRDefault="009370E3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56A4132E" wp14:editId="56A4132F">
          <wp:simplePos x="0" y="0"/>
          <wp:positionH relativeFrom="column">
            <wp:posOffset>4728210</wp:posOffset>
          </wp:positionH>
          <wp:positionV relativeFrom="paragraph">
            <wp:posOffset>-17494</wp:posOffset>
          </wp:positionV>
          <wp:extent cx="1799590" cy="431800"/>
          <wp:effectExtent l="0" t="0" r="0" b="6350"/>
          <wp:wrapNone/>
          <wp:docPr id="28" name="Picture 28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Picture 28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66215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6A41330" wp14:editId="2B8A2726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00" cy="972000"/>
              <wp:effectExtent l="0" t="0" r="3175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0000" cy="972000"/>
                      </a:xfrm>
                      <a:prstGeom prst="rect">
                        <a:avLst/>
                      </a:prstGeom>
                      <a:solidFill>
                        <a:srgbClr val="4CBBFF">
                          <a:alpha val="98824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14:paraId="56A41332" w14:textId="47395A28" w:rsidR="006C0DBE" w:rsidRDefault="00877FFE" w:rsidP="006C0DBE">
                          <w:pPr>
                            <w:pStyle w:val="PGDocumentTitle"/>
                          </w:pPr>
                          <w:r>
                            <w:t>Homew</w:t>
                          </w:r>
                          <w:r w:rsidR="00795565">
                            <w:t>ork</w:t>
                          </w:r>
                          <w:r w:rsidR="00472E3F">
                            <w:t xml:space="preserve"> </w:t>
                          </w:r>
                          <w:r w:rsidR="00680EB4">
                            <w:t>4</w:t>
                          </w:r>
                          <w:r w:rsidR="00CE57D2">
                            <w:t xml:space="preserve"> </w:t>
                          </w:r>
                          <w:r w:rsidR="00680EB4">
                            <w:t>Operating systems</w:t>
                          </w:r>
                        </w:p>
                        <w:p w14:paraId="56A41333" w14:textId="7F55E7FE" w:rsidR="00EB36FF" w:rsidRPr="006C0DBE" w:rsidRDefault="00472E3F" w:rsidP="006C0DBE">
                          <w:pPr>
                            <w:pStyle w:val="PGUnitTitle"/>
                          </w:pPr>
                          <w:r>
                            <w:t>Learning Aim A Digital devices in IT systems</w:t>
                          </w:r>
                        </w:p>
                      </w:txbxContent>
                    </wps:txbx>
                    <wps:bodyPr rot="0" vert="horz" wrap="square" lIns="720000" tIns="0" rIns="91440" bIns="7200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6A41330" id="Rectangle 11" o:spid="_x0000_s1026" style="position:absolute;margin-left:0;margin-top:0;width:595.3pt;height:76.5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" fillcolor="#4cbbff" stroked="f">
              <v:fill opacity="64764f"/>
              <v:textbox inset="20mm,0,,2mm">
                <w:txbxContent>
                  <w:p w14:paraId="56A41332" w14:textId="47395A28" w:rsidR="006C0DBE" w:rsidRDefault="00877FFE" w:rsidP="006C0DBE">
                    <w:pPr>
                      <w:pStyle w:val="PGDocumentTitle"/>
                    </w:pPr>
                    <w:r>
                      <w:t>Homew</w:t>
                    </w:r>
                    <w:r w:rsidR="00795565">
                      <w:t>ork</w:t>
                    </w:r>
                    <w:r w:rsidR="00472E3F">
                      <w:t xml:space="preserve"> </w:t>
                    </w:r>
                    <w:r w:rsidR="00680EB4">
                      <w:t>4</w:t>
                    </w:r>
                    <w:r w:rsidR="00CE57D2">
                      <w:t xml:space="preserve"> </w:t>
                    </w:r>
                    <w:r w:rsidR="00680EB4">
                      <w:t>Operating systems</w:t>
                    </w:r>
                  </w:p>
                  <w:p w14:paraId="56A41333" w14:textId="7F55E7FE" w:rsidR="00EB36FF" w:rsidRPr="006C0DBE" w:rsidRDefault="00472E3F" w:rsidP="006C0DBE">
                    <w:pPr>
                      <w:pStyle w:val="PGUnitTitle"/>
                    </w:pPr>
                    <w:r>
                      <w:t>Learning Aim A Digital devices in IT systems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6C0DBE" w:rsidRPr="000B21DB">
      <w:rPr>
        <w:noProof/>
        <w:lang w:eastAsia="en-GB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A4132D" w14:textId="77777777" w:rsidR="00866215" w:rsidRDefault="00866215">
    <w:pPr>
      <w:spacing w:before="0"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A0ED5"/>
    <w:multiLevelType w:val="multilevel"/>
    <w:tmpl w:val="CC2A15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3E7734F"/>
    <w:multiLevelType w:val="hybridMultilevel"/>
    <w:tmpl w:val="00BC83DA"/>
    <w:lvl w:ilvl="0" w:tplc="3690AC28">
      <w:start w:val="1"/>
      <w:numFmt w:val="bullet"/>
      <w:lvlText w:val=""/>
      <w:lvlJc w:val="left"/>
      <w:pPr>
        <w:ind w:left="114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3C3D2699"/>
    <w:multiLevelType w:val="multilevel"/>
    <w:tmpl w:val="CC2A15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EC304AE"/>
    <w:multiLevelType w:val="hybridMultilevel"/>
    <w:tmpl w:val="BFE09F3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81E54"/>
    <w:multiLevelType w:val="hybridMultilevel"/>
    <w:tmpl w:val="7A020624"/>
    <w:lvl w:ilvl="0" w:tplc="3FC0FBE8">
      <w:start w:val="1"/>
      <w:numFmt w:val="bullet"/>
      <w:pStyle w:val="PGMulti-ChoiceAnswer"/>
      <w:lvlText w:val="⬧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47DE503B"/>
    <w:multiLevelType w:val="hybridMultilevel"/>
    <w:tmpl w:val="5F5CE96C"/>
    <w:lvl w:ilvl="0" w:tplc="644C4E1A">
      <w:start w:val="1"/>
      <w:numFmt w:val="bullet"/>
      <w:pStyle w:val="PGMulti-ChoiceQuestion"/>
      <w:lvlText w:val="⬨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49F92584"/>
    <w:multiLevelType w:val="hybridMultilevel"/>
    <w:tmpl w:val="D98C8A82"/>
    <w:lvl w:ilvl="0" w:tplc="7CF07362">
      <w:start w:val="1"/>
      <w:numFmt w:val="lowerRoman"/>
      <w:lvlText w:val="%1)"/>
      <w:lvlJc w:val="left"/>
      <w:pPr>
        <w:ind w:left="1571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4AF9723F"/>
    <w:multiLevelType w:val="hybridMultilevel"/>
    <w:tmpl w:val="9ABA4A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6E6114"/>
    <w:multiLevelType w:val="hybridMultilevel"/>
    <w:tmpl w:val="41E67CAE"/>
    <w:lvl w:ilvl="0" w:tplc="0956834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1F5A7A"/>
    <w:multiLevelType w:val="multilevel"/>
    <w:tmpl w:val="48DA2F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73C92797"/>
    <w:multiLevelType w:val="multilevel"/>
    <w:tmpl w:val="CC2A15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7AF276C5"/>
    <w:multiLevelType w:val="hybridMultilevel"/>
    <w:tmpl w:val="466272FE"/>
    <w:lvl w:ilvl="0" w:tplc="0A7481A0">
      <w:start w:val="1"/>
      <w:numFmt w:val="bullet"/>
      <w:lvlText w:val=""/>
      <w:lvlJc w:val="left"/>
      <w:pPr>
        <w:ind w:left="137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24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9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7"/>
  </w:num>
  <w:num w:numId="4">
    <w:abstractNumId w:val="5"/>
  </w:num>
  <w:num w:numId="5">
    <w:abstractNumId w:val="4"/>
  </w:num>
  <w:num w:numId="6">
    <w:abstractNumId w:val="6"/>
  </w:num>
  <w:num w:numId="7">
    <w:abstractNumId w:val="10"/>
  </w:num>
  <w:num w:numId="8">
    <w:abstractNumId w:val="3"/>
  </w:num>
  <w:num w:numId="9">
    <w:abstractNumId w:val="8"/>
  </w:num>
  <w:num w:numId="10">
    <w:abstractNumId w:val="9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attachedTemplate r:id="rId1"/>
  <w:stylePaneSortMethod w:val="0000"/>
  <w:documentProtection w:formatting="1" w:enforcement="0"/>
  <w:defaultTabStop w:val="720"/>
  <w:defaultTableStyle w:val="PGTable1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tDAyMzWwNLQwNDI0s7BQ0lEKTi0uzszPAykwrQUAXRnqGSwAAAA="/>
  </w:docVars>
  <w:rsids>
    <w:rsidRoot w:val="00EB36FF"/>
    <w:rsid w:val="00010B0F"/>
    <w:rsid w:val="0001543D"/>
    <w:rsid w:val="00026099"/>
    <w:rsid w:val="00027BFE"/>
    <w:rsid w:val="000426FF"/>
    <w:rsid w:val="000775AE"/>
    <w:rsid w:val="0008402D"/>
    <w:rsid w:val="0008543F"/>
    <w:rsid w:val="000927D8"/>
    <w:rsid w:val="00092869"/>
    <w:rsid w:val="00093AD3"/>
    <w:rsid w:val="000B64CC"/>
    <w:rsid w:val="000D0B15"/>
    <w:rsid w:val="000E27B2"/>
    <w:rsid w:val="00121E26"/>
    <w:rsid w:val="00147AAE"/>
    <w:rsid w:val="001852A8"/>
    <w:rsid w:val="001901AC"/>
    <w:rsid w:val="001A2978"/>
    <w:rsid w:val="001A5447"/>
    <w:rsid w:val="001D0BDD"/>
    <w:rsid w:val="001E6681"/>
    <w:rsid w:val="0020038A"/>
    <w:rsid w:val="002160E5"/>
    <w:rsid w:val="002210AD"/>
    <w:rsid w:val="00232E73"/>
    <w:rsid w:val="00242445"/>
    <w:rsid w:val="0025700A"/>
    <w:rsid w:val="002649E2"/>
    <w:rsid w:val="0028026B"/>
    <w:rsid w:val="0028711E"/>
    <w:rsid w:val="002A17A0"/>
    <w:rsid w:val="002B4B42"/>
    <w:rsid w:val="002C2033"/>
    <w:rsid w:val="002C3922"/>
    <w:rsid w:val="002E216A"/>
    <w:rsid w:val="002F2299"/>
    <w:rsid w:val="0030405F"/>
    <w:rsid w:val="00323FE6"/>
    <w:rsid w:val="00326C7C"/>
    <w:rsid w:val="00335AB2"/>
    <w:rsid w:val="003367C3"/>
    <w:rsid w:val="0034316E"/>
    <w:rsid w:val="0034443A"/>
    <w:rsid w:val="00365425"/>
    <w:rsid w:val="0037033C"/>
    <w:rsid w:val="00370813"/>
    <w:rsid w:val="00385B36"/>
    <w:rsid w:val="003927CE"/>
    <w:rsid w:val="003A502C"/>
    <w:rsid w:val="003B4075"/>
    <w:rsid w:val="003B4BCB"/>
    <w:rsid w:val="003C1126"/>
    <w:rsid w:val="003C65BF"/>
    <w:rsid w:val="003D4D24"/>
    <w:rsid w:val="003E2F7C"/>
    <w:rsid w:val="003E58EB"/>
    <w:rsid w:val="003F4578"/>
    <w:rsid w:val="003F78D8"/>
    <w:rsid w:val="00416EFF"/>
    <w:rsid w:val="00424D73"/>
    <w:rsid w:val="0042553C"/>
    <w:rsid w:val="004503CE"/>
    <w:rsid w:val="00456B40"/>
    <w:rsid w:val="00463A2B"/>
    <w:rsid w:val="00472E3F"/>
    <w:rsid w:val="00474875"/>
    <w:rsid w:val="00481DE9"/>
    <w:rsid w:val="004833C3"/>
    <w:rsid w:val="00483A17"/>
    <w:rsid w:val="00495057"/>
    <w:rsid w:val="004B76B3"/>
    <w:rsid w:val="004D67AF"/>
    <w:rsid w:val="004E276C"/>
    <w:rsid w:val="004E4777"/>
    <w:rsid w:val="005027AD"/>
    <w:rsid w:val="00520874"/>
    <w:rsid w:val="00521E8E"/>
    <w:rsid w:val="005243C8"/>
    <w:rsid w:val="00527BEC"/>
    <w:rsid w:val="00534C4E"/>
    <w:rsid w:val="00542694"/>
    <w:rsid w:val="00553664"/>
    <w:rsid w:val="00567642"/>
    <w:rsid w:val="00571A28"/>
    <w:rsid w:val="00576D54"/>
    <w:rsid w:val="00584046"/>
    <w:rsid w:val="00587DB4"/>
    <w:rsid w:val="005951F1"/>
    <w:rsid w:val="00597E8B"/>
    <w:rsid w:val="005B59EC"/>
    <w:rsid w:val="005B76C4"/>
    <w:rsid w:val="005D6099"/>
    <w:rsid w:val="005E1CAD"/>
    <w:rsid w:val="005F16A3"/>
    <w:rsid w:val="005F7985"/>
    <w:rsid w:val="0060321D"/>
    <w:rsid w:val="00617A52"/>
    <w:rsid w:val="00625531"/>
    <w:rsid w:val="0063002B"/>
    <w:rsid w:val="0065387B"/>
    <w:rsid w:val="00656853"/>
    <w:rsid w:val="00671614"/>
    <w:rsid w:val="0067696E"/>
    <w:rsid w:val="00680EB4"/>
    <w:rsid w:val="00682B4C"/>
    <w:rsid w:val="00685374"/>
    <w:rsid w:val="006913D9"/>
    <w:rsid w:val="006B1FFB"/>
    <w:rsid w:val="006C0DBE"/>
    <w:rsid w:val="006C69FD"/>
    <w:rsid w:val="006D04DB"/>
    <w:rsid w:val="006E150F"/>
    <w:rsid w:val="006E74FF"/>
    <w:rsid w:val="006E7893"/>
    <w:rsid w:val="00710647"/>
    <w:rsid w:val="00710A43"/>
    <w:rsid w:val="0071105E"/>
    <w:rsid w:val="007150DF"/>
    <w:rsid w:val="0071584B"/>
    <w:rsid w:val="007246E4"/>
    <w:rsid w:val="00736FD3"/>
    <w:rsid w:val="00756C7E"/>
    <w:rsid w:val="00762922"/>
    <w:rsid w:val="007668A6"/>
    <w:rsid w:val="00787984"/>
    <w:rsid w:val="00795565"/>
    <w:rsid w:val="007A140E"/>
    <w:rsid w:val="007A4291"/>
    <w:rsid w:val="007B7508"/>
    <w:rsid w:val="007C0855"/>
    <w:rsid w:val="007E0309"/>
    <w:rsid w:val="007E506C"/>
    <w:rsid w:val="007F5087"/>
    <w:rsid w:val="007F65FD"/>
    <w:rsid w:val="007F6AA2"/>
    <w:rsid w:val="0081150C"/>
    <w:rsid w:val="00817C86"/>
    <w:rsid w:val="00823485"/>
    <w:rsid w:val="00846BDE"/>
    <w:rsid w:val="0085313C"/>
    <w:rsid w:val="00866215"/>
    <w:rsid w:val="00877D5B"/>
    <w:rsid w:val="00877FFE"/>
    <w:rsid w:val="008854AB"/>
    <w:rsid w:val="00891417"/>
    <w:rsid w:val="008A561C"/>
    <w:rsid w:val="008A5AFA"/>
    <w:rsid w:val="008D3279"/>
    <w:rsid w:val="008F47FE"/>
    <w:rsid w:val="00916326"/>
    <w:rsid w:val="00925FB1"/>
    <w:rsid w:val="00931B2D"/>
    <w:rsid w:val="009370E3"/>
    <w:rsid w:val="00956C9D"/>
    <w:rsid w:val="009620B0"/>
    <w:rsid w:val="00975A62"/>
    <w:rsid w:val="00980686"/>
    <w:rsid w:val="00997ED4"/>
    <w:rsid w:val="009A112F"/>
    <w:rsid w:val="009B6B4E"/>
    <w:rsid w:val="009C7EB4"/>
    <w:rsid w:val="009D3801"/>
    <w:rsid w:val="009F4163"/>
    <w:rsid w:val="00A02772"/>
    <w:rsid w:val="00A238F7"/>
    <w:rsid w:val="00A33AF6"/>
    <w:rsid w:val="00A3551D"/>
    <w:rsid w:val="00A36DB3"/>
    <w:rsid w:val="00A452FB"/>
    <w:rsid w:val="00A46E30"/>
    <w:rsid w:val="00A514B5"/>
    <w:rsid w:val="00A5248F"/>
    <w:rsid w:val="00A6133B"/>
    <w:rsid w:val="00AA550A"/>
    <w:rsid w:val="00AC4760"/>
    <w:rsid w:val="00AD0CB4"/>
    <w:rsid w:val="00AF6C3F"/>
    <w:rsid w:val="00B03A0C"/>
    <w:rsid w:val="00B169E7"/>
    <w:rsid w:val="00B31782"/>
    <w:rsid w:val="00B33E2D"/>
    <w:rsid w:val="00B425A3"/>
    <w:rsid w:val="00B46BA1"/>
    <w:rsid w:val="00B5195E"/>
    <w:rsid w:val="00B54627"/>
    <w:rsid w:val="00B85140"/>
    <w:rsid w:val="00B90A59"/>
    <w:rsid w:val="00B91687"/>
    <w:rsid w:val="00B94CB7"/>
    <w:rsid w:val="00BA1517"/>
    <w:rsid w:val="00BA4EA2"/>
    <w:rsid w:val="00BA5B68"/>
    <w:rsid w:val="00BB6374"/>
    <w:rsid w:val="00BC093F"/>
    <w:rsid w:val="00BF6FBA"/>
    <w:rsid w:val="00C12494"/>
    <w:rsid w:val="00C238E9"/>
    <w:rsid w:val="00C36A1D"/>
    <w:rsid w:val="00C501C0"/>
    <w:rsid w:val="00C60326"/>
    <w:rsid w:val="00C84F80"/>
    <w:rsid w:val="00C95888"/>
    <w:rsid w:val="00CB054A"/>
    <w:rsid w:val="00CB2EB5"/>
    <w:rsid w:val="00CB4D11"/>
    <w:rsid w:val="00CC311A"/>
    <w:rsid w:val="00CE2EB0"/>
    <w:rsid w:val="00CE57D2"/>
    <w:rsid w:val="00CE66EE"/>
    <w:rsid w:val="00CF6AAA"/>
    <w:rsid w:val="00D13CBF"/>
    <w:rsid w:val="00D27013"/>
    <w:rsid w:val="00D4299A"/>
    <w:rsid w:val="00D47533"/>
    <w:rsid w:val="00D74FC7"/>
    <w:rsid w:val="00D9502C"/>
    <w:rsid w:val="00DA3491"/>
    <w:rsid w:val="00DA5553"/>
    <w:rsid w:val="00DB2714"/>
    <w:rsid w:val="00DB5295"/>
    <w:rsid w:val="00DC1045"/>
    <w:rsid w:val="00DE0A0D"/>
    <w:rsid w:val="00DE373E"/>
    <w:rsid w:val="00DE3865"/>
    <w:rsid w:val="00DE4544"/>
    <w:rsid w:val="00DF70E0"/>
    <w:rsid w:val="00E01309"/>
    <w:rsid w:val="00E01DBF"/>
    <w:rsid w:val="00E038F8"/>
    <w:rsid w:val="00E04B27"/>
    <w:rsid w:val="00E0794F"/>
    <w:rsid w:val="00E14C33"/>
    <w:rsid w:val="00E163A1"/>
    <w:rsid w:val="00E237B6"/>
    <w:rsid w:val="00E310C9"/>
    <w:rsid w:val="00E351CB"/>
    <w:rsid w:val="00E410D8"/>
    <w:rsid w:val="00E603E3"/>
    <w:rsid w:val="00E63D9A"/>
    <w:rsid w:val="00E8138D"/>
    <w:rsid w:val="00E906D0"/>
    <w:rsid w:val="00E9770E"/>
    <w:rsid w:val="00EA0B65"/>
    <w:rsid w:val="00EA4742"/>
    <w:rsid w:val="00EA70E3"/>
    <w:rsid w:val="00EB2100"/>
    <w:rsid w:val="00EB36FF"/>
    <w:rsid w:val="00EF520E"/>
    <w:rsid w:val="00F049B9"/>
    <w:rsid w:val="00F06681"/>
    <w:rsid w:val="00F102D6"/>
    <w:rsid w:val="00F11272"/>
    <w:rsid w:val="00F66662"/>
    <w:rsid w:val="00F84744"/>
    <w:rsid w:val="00F858B5"/>
    <w:rsid w:val="00F9345A"/>
    <w:rsid w:val="00F94B97"/>
    <w:rsid w:val="00FB1A39"/>
    <w:rsid w:val="00FB66D2"/>
    <w:rsid w:val="00FC1448"/>
    <w:rsid w:val="00FC557A"/>
    <w:rsid w:val="00FE731C"/>
    <w:rsid w:val="00FF1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56A412AB"/>
  <w15:chartTrackingRefBased/>
  <w15:docId w15:val="{673363C3-CC94-451F-8230-B0CBEB541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34" w:unhideWhenUsed="1"/>
    <w:lsdException w:name="Quote" w:semiHidden="1" w:uiPriority="29" w:unhideWhenUsed="1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uiPriority="21" w:qFormat="1"/>
    <w:lsdException w:name="Subtle Reference" w:semiHidden="1" w:uiPriority="31" w:unhideWhenUsed="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1A39"/>
    <w:pPr>
      <w:spacing w:before="120" w:after="240" w:line="240" w:lineRule="auto"/>
    </w:pPr>
  </w:style>
  <w:style w:type="paragraph" w:styleId="Heading1">
    <w:name w:val="heading 1"/>
    <w:basedOn w:val="Normal"/>
    <w:next w:val="Normal"/>
    <w:link w:val="Heading1Char"/>
    <w:uiPriority w:val="9"/>
    <w:unhideWhenUsed/>
    <w:locked/>
    <w:rsid w:val="007F50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locked/>
    <w:rsid w:val="000154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GAnswers-2ndlevel">
    <w:name w:val="PG Answers - 2nd level"/>
    <w:basedOn w:val="Normal"/>
    <w:link w:val="PGAnswers-2ndlevelChar"/>
    <w:qFormat/>
    <w:rsid w:val="007F5087"/>
    <w:pPr>
      <w:tabs>
        <w:tab w:val="right" w:pos="9354"/>
      </w:tabs>
      <w:spacing w:after="120"/>
      <w:ind w:left="851"/>
    </w:pPr>
    <w:rPr>
      <w:rFonts w:ascii="Arial" w:eastAsia="Times New Roman" w:hAnsi="Arial" w:cs="Arial"/>
      <w:color w:val="FF0000"/>
      <w:lang w:eastAsia="en-GB"/>
    </w:rPr>
  </w:style>
  <w:style w:type="character" w:customStyle="1" w:styleId="PGAnswers-2ndlevelChar">
    <w:name w:val="PG Answers - 2nd level Char"/>
    <w:basedOn w:val="DefaultParagraphFont"/>
    <w:link w:val="PGAnswers-2ndlevel"/>
    <w:rsid w:val="007F5087"/>
    <w:rPr>
      <w:rFonts w:ascii="Arial" w:eastAsia="Times New Roman" w:hAnsi="Arial" w:cs="Arial"/>
      <w:color w:val="FF0000"/>
      <w:lang w:eastAsia="en-GB"/>
    </w:rPr>
  </w:style>
  <w:style w:type="paragraph" w:customStyle="1" w:styleId="PGAnswers-3rdlevel">
    <w:name w:val="PG Answers - 3rd level"/>
    <w:basedOn w:val="Normal"/>
    <w:link w:val="PGAnswers-3rdlevelChar"/>
    <w:qFormat/>
    <w:rsid w:val="007F5087"/>
    <w:pPr>
      <w:tabs>
        <w:tab w:val="right" w:pos="9354"/>
      </w:tabs>
      <w:spacing w:after="120"/>
      <w:ind w:left="1276"/>
    </w:pPr>
    <w:rPr>
      <w:rFonts w:ascii="Arial" w:eastAsia="Times New Roman" w:hAnsi="Arial" w:cs="Arial"/>
      <w:color w:val="FF0000"/>
      <w:lang w:eastAsia="en-GB"/>
    </w:rPr>
  </w:style>
  <w:style w:type="character" w:customStyle="1" w:styleId="PGAnswers-3rdlevelChar">
    <w:name w:val="PG Answers - 3rd level Char"/>
    <w:basedOn w:val="DefaultParagraphFont"/>
    <w:link w:val="PGAnswers-3rdlevel"/>
    <w:rsid w:val="007F5087"/>
    <w:rPr>
      <w:rFonts w:ascii="Arial" w:eastAsia="Times New Roman" w:hAnsi="Arial" w:cs="Arial"/>
      <w:color w:val="FF0000"/>
      <w:lang w:eastAsia="en-GB"/>
    </w:rPr>
  </w:style>
  <w:style w:type="paragraph" w:customStyle="1" w:styleId="PGAnswers-toplevel">
    <w:name w:val="PG Answers - top level"/>
    <w:basedOn w:val="Normal"/>
    <w:link w:val="PGAnswers-toplevelChar"/>
    <w:qFormat/>
    <w:rsid w:val="008A5AFA"/>
    <w:pPr>
      <w:tabs>
        <w:tab w:val="right" w:pos="9354"/>
      </w:tabs>
      <w:spacing w:after="120"/>
      <w:ind w:left="425"/>
    </w:pPr>
    <w:rPr>
      <w:rFonts w:ascii="Arial" w:eastAsia="Times New Roman" w:hAnsi="Arial" w:cs="Arial"/>
      <w:color w:val="FF0000"/>
      <w:lang w:eastAsia="en-GB"/>
    </w:rPr>
  </w:style>
  <w:style w:type="character" w:customStyle="1" w:styleId="PGAnswers-toplevelChar">
    <w:name w:val="PG Answers - top level Char"/>
    <w:basedOn w:val="DefaultParagraphFont"/>
    <w:link w:val="PGAnswers-toplevel"/>
    <w:rsid w:val="008A5AFA"/>
    <w:rPr>
      <w:rFonts w:ascii="Arial" w:eastAsia="Times New Roman" w:hAnsi="Arial" w:cs="Arial"/>
      <w:color w:val="FF0000"/>
      <w:lang w:eastAsia="en-GB"/>
    </w:rPr>
  </w:style>
  <w:style w:type="paragraph" w:customStyle="1" w:styleId="PGAnswerLines">
    <w:name w:val="PG Answer Lines"/>
    <w:basedOn w:val="Normal"/>
    <w:rsid w:val="007F5087"/>
    <w:pPr>
      <w:pBdr>
        <w:between w:val="single" w:sz="4" w:space="1" w:color="auto"/>
      </w:pBdr>
      <w:spacing w:after="0" w:line="360" w:lineRule="auto"/>
    </w:pPr>
    <w:rPr>
      <w:rFonts w:ascii="Arial" w:hAnsi="Arial" w:cs="Arial"/>
      <w:color w:val="000000" w:themeColor="text1"/>
    </w:rPr>
  </w:style>
  <w:style w:type="paragraph" w:customStyle="1" w:styleId="PGMulti-ChoiceAnswer">
    <w:name w:val="PG Multi-Choice Answer"/>
    <w:basedOn w:val="Normal"/>
    <w:link w:val="PGMulti-ChoiceAnswerChar"/>
    <w:qFormat/>
    <w:rsid w:val="003F4578"/>
    <w:pPr>
      <w:numPr>
        <w:numId w:val="5"/>
      </w:numPr>
      <w:tabs>
        <w:tab w:val="right" w:pos="9354"/>
      </w:tabs>
      <w:spacing w:after="120"/>
      <w:ind w:left="850" w:hanging="425"/>
    </w:pPr>
    <w:rPr>
      <w:rFonts w:ascii="Arial" w:eastAsia="Times New Roman" w:hAnsi="Arial" w:cs="Arial"/>
      <w:color w:val="FF0000"/>
      <w:lang w:eastAsia="en-GB"/>
    </w:rPr>
  </w:style>
  <w:style w:type="character" w:customStyle="1" w:styleId="PGMulti-ChoiceAnswerChar">
    <w:name w:val="PG Multi-Choice Answer Char"/>
    <w:basedOn w:val="DefaultParagraphFont"/>
    <w:link w:val="PGMulti-ChoiceAnswer"/>
    <w:rsid w:val="003F4578"/>
    <w:rPr>
      <w:rFonts w:ascii="Arial" w:eastAsia="Times New Roman" w:hAnsi="Arial" w:cs="Arial"/>
      <w:color w:val="FF0000"/>
      <w:lang w:eastAsia="en-GB"/>
    </w:rPr>
  </w:style>
  <w:style w:type="paragraph" w:customStyle="1" w:styleId="PGMulti-ChoiceQuestion">
    <w:name w:val="PG Multi-Choice Question"/>
    <w:basedOn w:val="Normal"/>
    <w:link w:val="PGMulti-ChoiceQuestionChar"/>
    <w:qFormat/>
    <w:rsid w:val="003F4578"/>
    <w:pPr>
      <w:numPr>
        <w:numId w:val="4"/>
      </w:numPr>
      <w:tabs>
        <w:tab w:val="right" w:pos="9354"/>
      </w:tabs>
      <w:spacing w:after="120"/>
      <w:ind w:left="850" w:hanging="425"/>
    </w:pPr>
    <w:rPr>
      <w:rFonts w:ascii="Arial" w:eastAsia="Times New Roman" w:hAnsi="Arial" w:cs="Arial"/>
      <w:color w:val="000000" w:themeColor="text1"/>
      <w:lang w:eastAsia="en-GB"/>
    </w:rPr>
  </w:style>
  <w:style w:type="character" w:customStyle="1" w:styleId="PGMulti-ChoiceQuestionChar">
    <w:name w:val="PG Multi-Choice Question Char"/>
    <w:basedOn w:val="DefaultParagraphFont"/>
    <w:link w:val="PGMulti-ChoiceQuestion"/>
    <w:rsid w:val="003F4578"/>
    <w:rPr>
      <w:rFonts w:ascii="Arial" w:eastAsia="Times New Roman" w:hAnsi="Arial" w:cs="Arial"/>
      <w:color w:val="000000" w:themeColor="text1"/>
      <w:lang w:eastAsia="en-GB"/>
    </w:rPr>
  </w:style>
  <w:style w:type="paragraph" w:customStyle="1" w:styleId="PGWorksheetHeading">
    <w:name w:val="PG Worksheet Heading"/>
    <w:basedOn w:val="Normal"/>
    <w:next w:val="Normal"/>
    <w:link w:val="PGWorksheetHeadingChar"/>
    <w:qFormat/>
    <w:rsid w:val="00242445"/>
    <w:pPr>
      <w:spacing w:before="0" w:after="200"/>
    </w:pPr>
    <w:rPr>
      <w:rFonts w:ascii="Arial" w:eastAsiaTheme="minorEastAsia" w:hAnsi="Arial" w:cs="Arial"/>
      <w:b/>
      <w:noProof/>
      <w:color w:val="000000" w:themeColor="text1"/>
      <w:sz w:val="32"/>
      <w:lang w:eastAsia="en-GB"/>
    </w:rPr>
  </w:style>
  <w:style w:type="character" w:customStyle="1" w:styleId="PGWorksheetHeadingChar">
    <w:name w:val="PG Worksheet Heading Char"/>
    <w:basedOn w:val="DefaultParagraphFont"/>
    <w:link w:val="PGWorksheetHeading"/>
    <w:rsid w:val="00242445"/>
    <w:rPr>
      <w:rFonts w:ascii="Arial" w:eastAsiaTheme="minorEastAsia" w:hAnsi="Arial" w:cs="Arial"/>
      <w:b/>
      <w:noProof/>
      <w:color w:val="000000" w:themeColor="text1"/>
      <w:sz w:val="32"/>
      <w:lang w:eastAsia="en-GB"/>
    </w:rPr>
  </w:style>
  <w:style w:type="paragraph" w:customStyle="1" w:styleId="PGQuestion-2ndlevel">
    <w:name w:val="PG Question - 2nd level"/>
    <w:basedOn w:val="Normal"/>
    <w:link w:val="PGQuestion-2ndlevelChar"/>
    <w:qFormat/>
    <w:rsid w:val="00242445"/>
    <w:pPr>
      <w:tabs>
        <w:tab w:val="right" w:pos="9637"/>
      </w:tabs>
      <w:spacing w:after="120"/>
      <w:ind w:left="851" w:hanging="425"/>
    </w:pPr>
    <w:rPr>
      <w:rFonts w:ascii="Arial" w:eastAsia="Times New Roman" w:hAnsi="Arial" w:cs="Arial"/>
      <w:color w:val="000000" w:themeColor="text1"/>
      <w:lang w:eastAsia="en-GB"/>
    </w:rPr>
  </w:style>
  <w:style w:type="character" w:customStyle="1" w:styleId="PGQuestion-2ndlevelChar">
    <w:name w:val="PG Question - 2nd level Char"/>
    <w:basedOn w:val="DefaultParagraphFont"/>
    <w:link w:val="PGQuestion-2ndlevel"/>
    <w:rsid w:val="00242445"/>
    <w:rPr>
      <w:rFonts w:ascii="Arial" w:eastAsia="Times New Roman" w:hAnsi="Arial" w:cs="Arial"/>
      <w:color w:val="000000" w:themeColor="text1"/>
      <w:lang w:eastAsia="en-GB"/>
    </w:rPr>
  </w:style>
  <w:style w:type="paragraph" w:customStyle="1" w:styleId="PGQuestion-3rdlevel">
    <w:name w:val="PG Question - 3rd level"/>
    <w:basedOn w:val="Normal"/>
    <w:link w:val="PGQuestion-3rdlevelChar"/>
    <w:qFormat/>
    <w:rsid w:val="00242445"/>
    <w:pPr>
      <w:tabs>
        <w:tab w:val="right" w:pos="9637"/>
      </w:tabs>
      <w:spacing w:after="120"/>
      <w:ind w:left="1275" w:hanging="424"/>
    </w:pPr>
    <w:rPr>
      <w:rFonts w:ascii="Arial" w:eastAsia="Times New Roman" w:hAnsi="Arial" w:cs="Arial"/>
      <w:color w:val="000000" w:themeColor="text1"/>
      <w:lang w:eastAsia="en-GB"/>
    </w:rPr>
  </w:style>
  <w:style w:type="character" w:customStyle="1" w:styleId="PGQuestion-3rdlevelChar">
    <w:name w:val="PG Question - 3rd level Char"/>
    <w:basedOn w:val="DefaultParagraphFont"/>
    <w:link w:val="PGQuestion-3rdlevel"/>
    <w:rsid w:val="00242445"/>
    <w:rPr>
      <w:rFonts w:ascii="Arial" w:eastAsia="Times New Roman" w:hAnsi="Arial" w:cs="Arial"/>
      <w:color w:val="000000" w:themeColor="text1"/>
      <w:lang w:eastAsia="en-GB"/>
    </w:rPr>
  </w:style>
  <w:style w:type="paragraph" w:customStyle="1" w:styleId="PGQuestion-toplevel">
    <w:name w:val="PG Question - top level"/>
    <w:basedOn w:val="Normal"/>
    <w:link w:val="PGQuestion-toplevelChar"/>
    <w:qFormat/>
    <w:rsid w:val="00DF70E0"/>
    <w:pPr>
      <w:tabs>
        <w:tab w:val="right" w:pos="9637"/>
      </w:tabs>
      <w:spacing w:after="120"/>
      <w:ind w:left="425" w:hanging="425"/>
    </w:pPr>
    <w:rPr>
      <w:rFonts w:ascii="Arial" w:eastAsia="Times New Roman" w:hAnsi="Arial" w:cs="Arial"/>
      <w:color w:val="000000" w:themeColor="text1"/>
      <w:lang w:eastAsia="en-GB"/>
    </w:rPr>
  </w:style>
  <w:style w:type="character" w:customStyle="1" w:styleId="PGQuestion-toplevelChar">
    <w:name w:val="PG Question - top level Char"/>
    <w:basedOn w:val="Heading1Char"/>
    <w:link w:val="PGQuestion-toplevel"/>
    <w:rsid w:val="00DF70E0"/>
    <w:rPr>
      <w:rFonts w:ascii="Arial" w:eastAsia="Times New Roman" w:hAnsi="Arial" w:cs="Arial"/>
      <w:color w:val="000000" w:themeColor="text1"/>
      <w:sz w:val="32"/>
      <w:szCs w:val="32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587D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PGTaskanswer">
    <w:name w:val="PG Task answer"/>
    <w:basedOn w:val="Normal"/>
    <w:link w:val="PGTaskanswerChar"/>
    <w:qFormat/>
    <w:rsid w:val="007F5087"/>
    <w:rPr>
      <w:rFonts w:ascii="Arial" w:hAnsi="Arial" w:cs="Arial"/>
      <w:color w:val="FF0000"/>
    </w:rPr>
  </w:style>
  <w:style w:type="character" w:customStyle="1" w:styleId="PGTaskanswerChar">
    <w:name w:val="PG Task answer Char"/>
    <w:basedOn w:val="DefaultParagraphFont"/>
    <w:link w:val="PGTaskanswer"/>
    <w:rsid w:val="007F5087"/>
    <w:rPr>
      <w:rFonts w:ascii="Arial" w:hAnsi="Arial" w:cs="Arial"/>
      <w:color w:val="FF0000"/>
    </w:rPr>
  </w:style>
  <w:style w:type="table" w:styleId="TableGrid">
    <w:name w:val="Table Grid"/>
    <w:basedOn w:val="TableNormal"/>
    <w:uiPriority w:val="39"/>
    <w:locked/>
    <w:rsid w:val="009A11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01543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PGTasktext">
    <w:name w:val="PG Task text"/>
    <w:basedOn w:val="Normal"/>
    <w:link w:val="PGTasktextChar"/>
    <w:qFormat/>
    <w:rsid w:val="00FF1C75"/>
    <w:rPr>
      <w:rFonts w:ascii="Arial" w:hAnsi="Arial" w:cs="Arial"/>
      <w:color w:val="000000" w:themeColor="text1"/>
    </w:rPr>
  </w:style>
  <w:style w:type="character" w:customStyle="1" w:styleId="PGTasktextChar">
    <w:name w:val="PG Task text Char"/>
    <w:basedOn w:val="DefaultParagraphFont"/>
    <w:link w:val="PGTasktext"/>
    <w:rsid w:val="00FF1C75"/>
    <w:rPr>
      <w:rFonts w:ascii="Arial" w:hAnsi="Arial" w:cs="Arial"/>
      <w:color w:val="000000" w:themeColor="text1"/>
    </w:rPr>
  </w:style>
  <w:style w:type="paragraph" w:customStyle="1" w:styleId="PGName-Class">
    <w:name w:val="PG Name-Class"/>
    <w:basedOn w:val="PGWorksheetHeading"/>
    <w:qFormat/>
    <w:rsid w:val="00E63D9A"/>
    <w:pPr>
      <w:tabs>
        <w:tab w:val="left" w:leader="dot" w:pos="6946"/>
        <w:tab w:val="left" w:pos="7088"/>
        <w:tab w:val="right" w:leader="dot" w:pos="9026"/>
      </w:tabs>
      <w:spacing w:before="120" w:after="240"/>
    </w:pPr>
    <w:rPr>
      <w:color w:val="5F5F5F"/>
      <w:sz w:val="22"/>
    </w:rPr>
  </w:style>
  <w:style w:type="paragraph" w:customStyle="1" w:styleId="PGAnswerLineswithtext-numbers">
    <w:name w:val="PG Answer Lines with text-numbers"/>
    <w:basedOn w:val="PGAnswerLines"/>
    <w:qFormat/>
    <w:rsid w:val="006D04DB"/>
    <w:pPr>
      <w:spacing w:before="240" w:line="240" w:lineRule="auto"/>
      <w:ind w:left="406" w:hanging="406"/>
    </w:pPr>
  </w:style>
  <w:style w:type="character" w:customStyle="1" w:styleId="PGMathsTNRItalic">
    <w:name w:val="PG Maths TNR_Italic"/>
    <w:basedOn w:val="DefaultParagraphFont"/>
    <w:uiPriority w:val="1"/>
    <w:qFormat/>
    <w:rsid w:val="00A36DB3"/>
    <w:rPr>
      <w:rFonts w:ascii="Times New Roman" w:hAnsi="Times New Roman" w:cs="Arial"/>
      <w:i/>
      <w:color w:val="auto"/>
    </w:rPr>
  </w:style>
  <w:style w:type="paragraph" w:styleId="Header">
    <w:name w:val="header"/>
    <w:basedOn w:val="Normal"/>
    <w:link w:val="HeaderChar"/>
    <w:uiPriority w:val="99"/>
    <w:unhideWhenUsed/>
    <w:locked/>
    <w:rsid w:val="00EB36FF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B36FF"/>
  </w:style>
  <w:style w:type="paragraph" w:styleId="Footer">
    <w:name w:val="footer"/>
    <w:basedOn w:val="Normal"/>
    <w:link w:val="FooterChar"/>
    <w:uiPriority w:val="99"/>
    <w:rsid w:val="00EB36FF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94B97"/>
  </w:style>
  <w:style w:type="paragraph" w:customStyle="1" w:styleId="PGDocumentTitle">
    <w:name w:val="PG Document Title"/>
    <w:basedOn w:val="Normal"/>
    <w:qFormat/>
    <w:rsid w:val="00DF70E0"/>
    <w:pPr>
      <w:tabs>
        <w:tab w:val="right" w:pos="426"/>
      </w:tabs>
      <w:spacing w:before="0" w:after="0"/>
      <w:ind w:right="425"/>
      <w:contextualSpacing/>
    </w:pPr>
    <w:rPr>
      <w:rFonts w:ascii="Arial" w:hAnsi="Arial" w:cs="Arial"/>
      <w:b/>
      <w:color w:val="FFFFFF" w:themeColor="background1"/>
      <w:sz w:val="32"/>
      <w:szCs w:val="36"/>
    </w:rPr>
  </w:style>
  <w:style w:type="paragraph" w:customStyle="1" w:styleId="PGUnitTitle">
    <w:name w:val="PG Unit Title"/>
    <w:basedOn w:val="PGDocumentTitle"/>
    <w:qFormat/>
    <w:rsid w:val="006C0DBE"/>
    <w:rPr>
      <w:b w:val="0"/>
    </w:rPr>
  </w:style>
  <w:style w:type="character" w:customStyle="1" w:styleId="PGRedHighlight">
    <w:name w:val="PG Red Highlight"/>
    <w:uiPriority w:val="1"/>
    <w:qFormat/>
    <w:rsid w:val="00DF70E0"/>
    <w:rPr>
      <w:color w:val="FF0000"/>
    </w:rPr>
  </w:style>
  <w:style w:type="paragraph" w:customStyle="1" w:styleId="PGTaskTitle">
    <w:name w:val="PG Task Title"/>
    <w:basedOn w:val="Normal"/>
    <w:next w:val="Normal"/>
    <w:qFormat/>
    <w:rsid w:val="00FF1C75"/>
    <w:rPr>
      <w:b/>
      <w:sz w:val="28"/>
      <w:szCs w:val="28"/>
    </w:rPr>
  </w:style>
  <w:style w:type="character" w:customStyle="1" w:styleId="PGBold">
    <w:name w:val="PG Bold"/>
    <w:basedOn w:val="DefaultParagraphFont"/>
    <w:uiPriority w:val="1"/>
    <w:qFormat/>
    <w:rsid w:val="00817C86"/>
    <w:rPr>
      <w:b/>
    </w:rPr>
  </w:style>
  <w:style w:type="character" w:customStyle="1" w:styleId="PGItalic">
    <w:name w:val="PG Italic"/>
    <w:uiPriority w:val="1"/>
    <w:qFormat/>
    <w:rsid w:val="00CE2EB0"/>
    <w:rPr>
      <w:b w:val="0"/>
      <w:i/>
    </w:rPr>
  </w:style>
  <w:style w:type="character" w:styleId="PlaceholderText">
    <w:name w:val="Placeholder Text"/>
    <w:basedOn w:val="DefaultParagraphFont"/>
    <w:uiPriority w:val="99"/>
    <w:semiHidden/>
    <w:locked/>
    <w:rsid w:val="00617A52"/>
    <w:rPr>
      <w:color w:val="808080"/>
    </w:rPr>
  </w:style>
  <w:style w:type="table" w:customStyle="1" w:styleId="PGTable1">
    <w:name w:val="PG Table 1"/>
    <w:basedOn w:val="TableNormal"/>
    <w:uiPriority w:val="99"/>
    <w:rsid w:val="00DA3491"/>
    <w:pPr>
      <w:spacing w:after="0" w:line="240" w:lineRule="auto"/>
    </w:pPr>
    <w:tblPr>
      <w:tblStyleRowBandSize w:val="1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  <w:tblStylePr w:type="firstRow">
      <w:pPr>
        <w:wordWrap/>
        <w:spacing w:beforeLines="0" w:before="60" w:beforeAutospacing="0" w:afterLines="0" w:after="60" w:afterAutospacing="0"/>
        <w:jc w:val="left"/>
      </w:pPr>
      <w:rPr>
        <w:rFonts w:asciiTheme="majorHAnsi" w:hAnsiTheme="majorHAnsi"/>
        <w:b w:val="0"/>
        <w:color w:val="FFFFFF" w:themeColor="background1"/>
        <w:sz w:val="22"/>
      </w:rPr>
      <w:tblPr/>
      <w:tcPr>
        <w:shd w:val="clear" w:color="auto" w:fill="767171" w:themeFill="background2" w:themeFillShade="80"/>
      </w:tcPr>
    </w:tblStylePr>
    <w:tblStylePr w:type="band1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  <w:tblStylePr w:type="band2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</w:style>
  <w:style w:type="paragraph" w:customStyle="1" w:styleId="PGTableheader">
    <w:name w:val="PG Table header"/>
    <w:basedOn w:val="Normal"/>
    <w:qFormat/>
    <w:rsid w:val="00DA3491"/>
    <w:pPr>
      <w:spacing w:after="120"/>
    </w:pPr>
    <w:rPr>
      <w:b/>
      <w:color w:val="FFFFFF" w:themeColor="background1"/>
    </w:rPr>
  </w:style>
  <w:style w:type="paragraph" w:customStyle="1" w:styleId="PGTableText">
    <w:name w:val="PG Table Text"/>
    <w:basedOn w:val="PGTasktext"/>
    <w:qFormat/>
    <w:rsid w:val="00DA3491"/>
    <w:pPr>
      <w:spacing w:before="0" w:after="120"/>
    </w:pPr>
  </w:style>
  <w:style w:type="character" w:customStyle="1" w:styleId="PGRedBoldHighlight">
    <w:name w:val="PG Red Bold Highlight"/>
    <w:basedOn w:val="PGRedHighlight"/>
    <w:uiPriority w:val="1"/>
    <w:qFormat/>
    <w:rsid w:val="003B4075"/>
    <w:rPr>
      <w:b/>
      <w:color w:val="FF0000"/>
    </w:rPr>
  </w:style>
  <w:style w:type="paragraph" w:customStyle="1" w:styleId="PGTableHeaderCentred">
    <w:name w:val="PG Table Header Centred"/>
    <w:basedOn w:val="PGTableheader"/>
    <w:qFormat/>
    <w:rsid w:val="00326C7C"/>
    <w:pPr>
      <w:jc w:val="center"/>
    </w:pPr>
    <w:rPr>
      <w:rFonts w:asciiTheme="majorHAnsi" w:hAnsiTheme="majorHAnsi"/>
    </w:rPr>
  </w:style>
  <w:style w:type="paragraph" w:customStyle="1" w:styleId="PGTableTextCentred">
    <w:name w:val="PG Table Text Centred"/>
    <w:basedOn w:val="PGTableText"/>
    <w:qFormat/>
    <w:rsid w:val="00326C7C"/>
    <w:pPr>
      <w:jc w:val="center"/>
    </w:pPr>
  </w:style>
  <w:style w:type="table" w:customStyle="1" w:styleId="PGTable2">
    <w:name w:val="PG Table 2"/>
    <w:basedOn w:val="TableNormal"/>
    <w:uiPriority w:val="99"/>
    <w:rsid w:val="00DA34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Col">
      <w:pPr>
        <w:jc w:val="left"/>
      </w:pPr>
      <w:tblPr/>
      <w:tcPr>
        <w:shd w:val="clear" w:color="auto" w:fill="767171" w:themeFill="background2" w:themeFillShade="80"/>
        <w:vAlign w:val="center"/>
      </w:tcPr>
    </w:tblStylePr>
  </w:style>
  <w:style w:type="table" w:customStyle="1" w:styleId="PGTable3">
    <w:name w:val="PG Table 3"/>
    <w:basedOn w:val="TableNormal"/>
    <w:uiPriority w:val="99"/>
    <w:rsid w:val="00DA34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pPr>
        <w:jc w:val="left"/>
      </w:pPr>
      <w:tblPr/>
      <w:tcPr>
        <w:shd w:val="clear" w:color="auto" w:fill="767171" w:themeFill="background2" w:themeFillShade="80"/>
        <w:vAlign w:val="center"/>
      </w:tcPr>
    </w:tblStylePr>
    <w:tblStylePr w:type="firstCol">
      <w:pPr>
        <w:jc w:val="left"/>
      </w:pPr>
      <w:tblPr/>
      <w:tcPr>
        <w:shd w:val="clear" w:color="auto" w:fill="767171" w:themeFill="background2" w:themeFillShade="80"/>
        <w:vAlign w:val="center"/>
      </w:tcPr>
    </w:tblStylePr>
  </w:style>
  <w:style w:type="paragraph" w:customStyle="1" w:styleId="BodyTextFirstIndent6">
    <w:name w:val="Body Text First Indent 6"/>
    <w:basedOn w:val="BodyTextFirstIndent2"/>
    <w:next w:val="Signature"/>
    <w:unhideWhenUsed/>
    <w:locked/>
    <w:rsid w:val="00BA1517"/>
    <w:rPr>
      <w:rFonts w:ascii="Museo 700" w:hAnsi="Museo 700"/>
    </w:rPr>
  </w:style>
  <w:style w:type="table" w:styleId="TableGridLight">
    <w:name w:val="Grid Table Light"/>
    <w:basedOn w:val="TableNormal"/>
    <w:uiPriority w:val="40"/>
    <w:locked/>
    <w:rsid w:val="00C36A1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BA151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A1517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locked/>
    <w:rsid w:val="00BA1517"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A1517"/>
  </w:style>
  <w:style w:type="paragraph" w:styleId="Signature">
    <w:name w:val="Signature"/>
    <w:basedOn w:val="Normal"/>
    <w:link w:val="SignatureChar"/>
    <w:uiPriority w:val="99"/>
    <w:semiHidden/>
    <w:unhideWhenUsed/>
    <w:locked/>
    <w:rsid w:val="00BA1517"/>
    <w:pPr>
      <w:spacing w:before="0"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A1517"/>
  </w:style>
  <w:style w:type="table" w:customStyle="1" w:styleId="PGTable4">
    <w:name w:val="PG Table 4"/>
    <w:basedOn w:val="TableNormal"/>
    <w:uiPriority w:val="99"/>
    <w:rsid w:val="00C6032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GBoldItalic">
    <w:name w:val="PG Bold Italic"/>
    <w:uiPriority w:val="1"/>
    <w:qFormat/>
    <w:rsid w:val="00CE2EB0"/>
    <w:rPr>
      <w:b/>
      <w:i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AA550A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50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CC31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CC31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31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CC31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311A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unhideWhenUsed/>
    <w:locked/>
    <w:rsid w:val="003444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3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keBloys\Documents\Custom%20Office%20Templates\PG%20styl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51742A866DD4C8563BF4DFAFD4423" ma:contentTypeVersion="10" ma:contentTypeDescription="Create a new document." ma:contentTypeScope="" ma:versionID="053e5e352f7d5c2cf6e7a9735d486cec">
  <xsd:schema xmlns:xsd="http://www.w3.org/2001/XMLSchema" xmlns:xs="http://www.w3.org/2001/XMLSchema" xmlns:p="http://schemas.microsoft.com/office/2006/metadata/properties" xmlns:ns2="1ef05dc5-97a2-498b-bf7c-bd189143a1ff" xmlns:ns3="94dce8ab-38ff-4714-b1ed-1fc5e4d9abd1" targetNamespace="http://schemas.microsoft.com/office/2006/metadata/properties" ma:root="true" ma:fieldsID="957a90440137a21de25fb8f39b51654e" ns2:_="" ns3:_="">
    <xsd:import namespace="1ef05dc5-97a2-498b-bf7c-bd189143a1ff"/>
    <xsd:import namespace="94dce8ab-38ff-4714-b1ed-1fc5e4d9ab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05dc5-97a2-498b-bf7c-bd189143a1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ce8ab-38ff-4714-b1ed-1fc5e4d9a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54073E-F7AE-49B2-A246-0DAC49E181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f05dc5-97a2-498b-bf7c-bd189143a1ff"/>
    <ds:schemaRef ds:uri="94dce8ab-38ff-4714-b1ed-1fc5e4d9a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13999F-525C-4F0A-A33F-A68C581608EF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94dce8ab-38ff-4714-b1ed-1fc5e4d9abd1"/>
    <ds:schemaRef ds:uri="1ef05dc5-97a2-498b-bf7c-bd189143a1ff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7CD03A1-1CAE-47D6-880B-ACDEC5A08B8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F687F28-5C78-488F-B52F-B4FBCB690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PG styles</Template>
  <TotalTime>225</TotalTime>
  <Pages>2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 Online Ltd</dc:creator>
  <cp:keywords/>
  <dc:description/>
  <cp:lastModifiedBy>Rob Heathcote</cp:lastModifiedBy>
  <cp:revision>159</cp:revision>
  <dcterms:created xsi:type="dcterms:W3CDTF">2018-11-01T11:21:00Z</dcterms:created>
  <dcterms:modified xsi:type="dcterms:W3CDTF">2019-05-23T08:21:00Z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0x01010024951742A866DD4C8563BF4DFAFD4423</vt:lpwstr>
  </property>
</Properties>
</file>