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B70E" w14:textId="77777777" w:rsidR="00CE39C2" w:rsidRPr="008E139E" w:rsidRDefault="00CE39C2" w:rsidP="00CE39C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0C9047A4" w14:textId="77777777" w:rsidR="00CE39C2" w:rsidRPr="00713AFE" w:rsidRDefault="00CE39C2" w:rsidP="00CE39C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1E709FC2" w14:textId="5F2B0121" w:rsidR="00680EB4" w:rsidRPr="002B4B42" w:rsidRDefault="002B4B42" w:rsidP="002B4B42">
      <w:pPr>
        <w:pStyle w:val="PGQuestion-toplevel"/>
      </w:pPr>
      <w:r>
        <w:t>1.</w:t>
      </w:r>
      <w:r>
        <w:tab/>
      </w:r>
      <w:r w:rsidR="003E2F7C" w:rsidRPr="002B4B42">
        <w:t>Jack has started a business manufacturing parts for high performance cars</w:t>
      </w:r>
      <w:r w:rsidR="00EA0B65" w:rsidRPr="002B4B42">
        <w:t xml:space="preserve">. The business has 20 employees </w:t>
      </w:r>
      <w:r w:rsidR="00597E8B" w:rsidRPr="002B4B42">
        <w:t xml:space="preserve">who </w:t>
      </w:r>
      <w:r w:rsidR="00EA0B65" w:rsidRPr="002B4B42">
        <w:t xml:space="preserve">work in </w:t>
      </w:r>
      <w:r w:rsidR="00597E8B" w:rsidRPr="002B4B42">
        <w:t xml:space="preserve">manufacturing and 10 employees </w:t>
      </w:r>
      <w:r w:rsidR="002649E2" w:rsidRPr="002B4B42">
        <w:t xml:space="preserve">who work in the office with responsibilities for administration, sales and marketing. </w:t>
      </w:r>
      <w:r w:rsidR="00685374" w:rsidRPr="002B4B42">
        <w:t xml:space="preserve">These employees </w:t>
      </w:r>
      <w:r w:rsidR="00553664" w:rsidRPr="002B4B42">
        <w:t xml:space="preserve">each </w:t>
      </w:r>
      <w:r w:rsidR="00685374" w:rsidRPr="002B4B42">
        <w:t>have their own computers.</w:t>
      </w:r>
      <w:r w:rsidR="00685374" w:rsidRPr="002B4B42">
        <w:br/>
      </w:r>
    </w:p>
    <w:p w14:paraId="16A1E74E" w14:textId="6B21BF74" w:rsidR="009B6B4E" w:rsidRDefault="00553664" w:rsidP="007648C1">
      <w:pPr>
        <w:pStyle w:val="PGQuestion-2ndlevel"/>
        <w:tabs>
          <w:tab w:val="clear" w:pos="9637"/>
          <w:tab w:val="right" w:pos="9354"/>
        </w:tabs>
        <w:spacing w:after="240"/>
        <w:ind w:left="850"/>
        <w:rPr>
          <w:rStyle w:val="PGQuestion-2ndlevelChar"/>
        </w:rPr>
      </w:pPr>
      <w:bookmarkStart w:id="3" w:name="_GoBack"/>
      <w:bookmarkEnd w:id="3"/>
      <w:r w:rsidRPr="002B4B42">
        <w:rPr>
          <w:rStyle w:val="PGQuestion-2ndlevelChar"/>
        </w:rPr>
        <w:t xml:space="preserve">Describe </w:t>
      </w:r>
      <w:r w:rsidR="007A140E" w:rsidRPr="009B6B4E">
        <w:rPr>
          <w:rStyle w:val="PGQuestion-2ndlevelChar"/>
          <w:b/>
        </w:rPr>
        <w:t>two</w:t>
      </w:r>
      <w:r w:rsidRPr="002B4B42">
        <w:rPr>
          <w:rStyle w:val="PGQuestion-2ndlevelChar"/>
        </w:rPr>
        <w:t xml:space="preserve"> role</w:t>
      </w:r>
      <w:r w:rsidR="007A140E" w:rsidRPr="002B4B42">
        <w:rPr>
          <w:rStyle w:val="PGQuestion-2ndlevelChar"/>
        </w:rPr>
        <w:t>s</w:t>
      </w:r>
      <w:r w:rsidRPr="002B4B42">
        <w:rPr>
          <w:rStyle w:val="PGQuestion-2ndlevelChar"/>
        </w:rPr>
        <w:t xml:space="preserve"> of the operating system in the </w:t>
      </w:r>
      <w:r w:rsidR="004D67AF" w:rsidRPr="002B4B42">
        <w:rPr>
          <w:rStyle w:val="PGQuestion-2ndlevelChar"/>
        </w:rPr>
        <w:t xml:space="preserve">office </w:t>
      </w:r>
      <w:r w:rsidRPr="002B4B42">
        <w:rPr>
          <w:rStyle w:val="PGQuestion-2ndlevelChar"/>
        </w:rPr>
        <w:t>employee’s personal computers.</w:t>
      </w:r>
      <w:r w:rsidR="003F78D8" w:rsidRPr="002B4B42">
        <w:rPr>
          <w:rStyle w:val="PGQuestion-2ndlevelChar"/>
        </w:rPr>
        <w:tab/>
      </w:r>
      <w:r w:rsidR="00B03A0C" w:rsidRPr="002B4B42">
        <w:rPr>
          <w:rStyle w:val="PGQuestion-2ndlevelChar"/>
        </w:rPr>
        <w:t>[4]</w:t>
      </w:r>
    </w:p>
    <w:p w14:paraId="7D257B9A" w14:textId="0D33F643" w:rsidR="00B94786" w:rsidRPr="007648C1" w:rsidRDefault="00B94786" w:rsidP="007648C1">
      <w:pPr>
        <w:pStyle w:val="PGAnswerLines"/>
        <w:spacing w:line="240" w:lineRule="auto"/>
        <w:ind w:left="434"/>
        <w:rPr>
          <w:b/>
        </w:rPr>
      </w:pPr>
      <w:proofErr w:type="spellStart"/>
      <w:r w:rsidRPr="007648C1">
        <w:rPr>
          <w:b/>
        </w:rPr>
        <w:t>Role</w:t>
      </w:r>
      <w:proofErr w:type="spellEnd"/>
      <w:r w:rsidRPr="007648C1">
        <w:rPr>
          <w:b/>
        </w:rPr>
        <w:t xml:space="preserve"> 1:</w:t>
      </w:r>
    </w:p>
    <w:p w14:paraId="4AA8961E" w14:textId="77777777" w:rsidR="007648C1" w:rsidRDefault="007648C1" w:rsidP="007648C1">
      <w:pPr>
        <w:pStyle w:val="PGAnswerLines"/>
        <w:ind w:left="434"/>
      </w:pPr>
    </w:p>
    <w:p w14:paraId="1320995F" w14:textId="231C42DE" w:rsidR="00B94786" w:rsidRPr="007648C1" w:rsidRDefault="00B94786" w:rsidP="007648C1">
      <w:pPr>
        <w:pStyle w:val="PGAnswerLines"/>
        <w:spacing w:before="240" w:line="240" w:lineRule="auto"/>
        <w:ind w:left="434"/>
        <w:rPr>
          <w:b/>
        </w:rPr>
      </w:pPr>
      <w:proofErr w:type="spellStart"/>
      <w:r w:rsidRPr="007648C1">
        <w:rPr>
          <w:b/>
        </w:rPr>
        <w:t>Role</w:t>
      </w:r>
      <w:proofErr w:type="spellEnd"/>
      <w:r w:rsidRPr="007648C1">
        <w:rPr>
          <w:b/>
        </w:rPr>
        <w:t xml:space="preserve"> 2:</w:t>
      </w:r>
    </w:p>
    <w:p w14:paraId="0E3E06BC" w14:textId="7C9503BB" w:rsidR="007648C1" w:rsidRDefault="007648C1" w:rsidP="007648C1">
      <w:pPr>
        <w:pStyle w:val="PGAnswerLines"/>
        <w:ind w:left="434"/>
      </w:pPr>
    </w:p>
    <w:p w14:paraId="7BBD07EE" w14:textId="77777777" w:rsidR="007648C1" w:rsidRDefault="007648C1" w:rsidP="007648C1">
      <w:pPr>
        <w:pStyle w:val="PGAnswerLines"/>
        <w:spacing w:line="240" w:lineRule="auto"/>
        <w:ind w:left="434"/>
      </w:pPr>
    </w:p>
    <w:p w14:paraId="1C8B521F" w14:textId="0A037AB7" w:rsidR="001852A8" w:rsidRDefault="009B6B4E" w:rsidP="009B6B4E">
      <w:pPr>
        <w:pStyle w:val="PGQuestion-toplevel"/>
      </w:pPr>
      <w:r>
        <w:t>2.</w:t>
      </w:r>
      <w:r>
        <w:tab/>
      </w:r>
      <w:r w:rsidR="00997ED4">
        <w:t xml:space="preserve">The manufacturing plant </w:t>
      </w:r>
      <w:r w:rsidR="001852A8">
        <w:t>uses high precision, computer-controlled machines and robotics.</w:t>
      </w:r>
      <w:r w:rsidR="00B31782">
        <w:t xml:space="preserve"> These machines use a real-time operating system.</w:t>
      </w:r>
    </w:p>
    <w:p w14:paraId="20E3CF1F" w14:textId="6A6359DA" w:rsidR="007648C1" w:rsidRDefault="009B6B4E" w:rsidP="007648C1">
      <w:pPr>
        <w:pStyle w:val="PGQuestion-2ndlevel"/>
      </w:pPr>
      <w:r>
        <w:t>(a)</w:t>
      </w:r>
      <w:r>
        <w:tab/>
      </w:r>
      <w:r w:rsidR="007668A6">
        <w:t xml:space="preserve">Explain </w:t>
      </w:r>
      <w:r w:rsidR="005027AD" w:rsidRPr="003F78D8">
        <w:rPr>
          <w:b/>
        </w:rPr>
        <w:t>one</w:t>
      </w:r>
      <w:r w:rsidR="005027AD">
        <w:t xml:space="preserve"> </w:t>
      </w:r>
      <w:r w:rsidR="007668A6">
        <w:t>reason why this type of operating system needs to be used.</w:t>
      </w:r>
      <w:r w:rsidR="003F78D8">
        <w:tab/>
        <w:t>[2]</w:t>
      </w:r>
    </w:p>
    <w:p w14:paraId="007AEC19" w14:textId="4F1DEB1F" w:rsidR="007648C1" w:rsidRDefault="007648C1" w:rsidP="007648C1">
      <w:pPr>
        <w:pStyle w:val="PGAnswerLines"/>
        <w:ind w:left="406"/>
        <w:rPr>
          <w:rStyle w:val="PGAnswers-2ndlevelChar"/>
          <w:rFonts w:eastAsiaTheme="minorHAnsi"/>
        </w:rPr>
      </w:pPr>
    </w:p>
    <w:p w14:paraId="49D1E601" w14:textId="77777777" w:rsidR="007648C1" w:rsidRPr="007648C1" w:rsidRDefault="007648C1" w:rsidP="007648C1">
      <w:pPr>
        <w:pStyle w:val="PGAnswerLines"/>
        <w:ind w:left="406"/>
        <w:rPr>
          <w:rStyle w:val="PGAnswers-2ndlevelChar"/>
          <w:rFonts w:eastAsiaTheme="minorHAnsi"/>
        </w:rPr>
      </w:pPr>
    </w:p>
    <w:p w14:paraId="4591A5F6" w14:textId="77777777" w:rsidR="007648C1" w:rsidRDefault="007648C1" w:rsidP="007648C1">
      <w:pPr>
        <w:pStyle w:val="PGAnswerLines"/>
        <w:spacing w:line="240" w:lineRule="auto"/>
        <w:ind w:left="406"/>
        <w:rPr>
          <w:rStyle w:val="PGAnswers-2ndlevelChar"/>
          <w:rFonts w:eastAsiaTheme="minorHAnsi"/>
        </w:rPr>
      </w:pPr>
    </w:p>
    <w:p w14:paraId="3D8F7F1F" w14:textId="7111930D" w:rsidR="00625531" w:rsidRDefault="009B6B4E" w:rsidP="009B6B4E">
      <w:pPr>
        <w:pStyle w:val="PGQuestion-2ndlevel"/>
      </w:pPr>
      <w:r>
        <w:t>(b)</w:t>
      </w:r>
      <w:r>
        <w:tab/>
      </w:r>
      <w:r w:rsidR="00534C4E">
        <w:t xml:space="preserve">The computers in the office </w:t>
      </w:r>
      <w:r w:rsidR="0067696E">
        <w:t>allow more than one program to be run at a time.</w:t>
      </w:r>
    </w:p>
    <w:p w14:paraId="249972BF" w14:textId="7D6C1E10" w:rsidR="007648C1" w:rsidRDefault="009B6B4E" w:rsidP="007648C1">
      <w:pPr>
        <w:pStyle w:val="PGQuestion-3rdlevel"/>
        <w:spacing w:before="0" w:after="0"/>
        <w:ind w:left="1276" w:hanging="425"/>
      </w:pPr>
      <w:r w:rsidRPr="009B6B4E">
        <w:rPr>
          <w:rStyle w:val="PGQuestion-3rdlevelChar"/>
        </w:rPr>
        <w:t>(</w:t>
      </w:r>
      <w:proofErr w:type="spellStart"/>
      <w:r w:rsidRPr="009B6B4E">
        <w:rPr>
          <w:rStyle w:val="PGQuestion-3rdlevelChar"/>
        </w:rPr>
        <w:t>i</w:t>
      </w:r>
      <w:proofErr w:type="spellEnd"/>
      <w:r w:rsidRPr="009B6B4E">
        <w:rPr>
          <w:rStyle w:val="PGQuestion-3rdlevelChar"/>
        </w:rPr>
        <w:t>)</w:t>
      </w:r>
      <w:r w:rsidRPr="009B6B4E">
        <w:rPr>
          <w:rStyle w:val="PGQuestion-3rdlevelChar"/>
        </w:rPr>
        <w:tab/>
      </w:r>
      <w:r w:rsidR="0067696E" w:rsidRPr="009B6B4E">
        <w:rPr>
          <w:rStyle w:val="PGQuestion-3rdlevelChar"/>
        </w:rPr>
        <w:t>State what type of operating system needs to be used to accomplish this.</w:t>
      </w:r>
      <w:r w:rsidR="004833C3" w:rsidRPr="009B6B4E">
        <w:rPr>
          <w:rStyle w:val="PGQuestion-3rdlevelChar"/>
        </w:rPr>
        <w:tab/>
        <w:t>[1]</w:t>
      </w:r>
      <w:r w:rsidR="0067696E" w:rsidRPr="009B6B4E">
        <w:rPr>
          <w:rStyle w:val="PGQuestion-3rdlevelChar"/>
        </w:rPr>
        <w:br/>
      </w:r>
    </w:p>
    <w:p w14:paraId="08C4EC40" w14:textId="77777777" w:rsidR="007648C1" w:rsidRDefault="007648C1" w:rsidP="00E9532B">
      <w:pPr>
        <w:pStyle w:val="PGAnswerLines"/>
        <w:spacing w:before="0" w:line="240" w:lineRule="auto"/>
        <w:ind w:left="840" w:firstLine="14"/>
      </w:pPr>
    </w:p>
    <w:p w14:paraId="32E3CF36" w14:textId="77777777" w:rsidR="007648C1" w:rsidRDefault="007648C1" w:rsidP="00E9532B">
      <w:pPr>
        <w:pStyle w:val="PGAnswerLines"/>
        <w:spacing w:before="0" w:line="240" w:lineRule="auto"/>
        <w:ind w:left="840" w:firstLine="14"/>
      </w:pPr>
    </w:p>
    <w:p w14:paraId="76F468BB" w14:textId="46D3F499" w:rsidR="00E9532B" w:rsidRDefault="009B6B4E" w:rsidP="00E9532B">
      <w:pPr>
        <w:pStyle w:val="PGQuestion-3rdlevel"/>
        <w:spacing w:after="0"/>
      </w:pPr>
      <w:r>
        <w:t>(ii)</w:t>
      </w:r>
      <w:r>
        <w:tab/>
      </w:r>
      <w:r w:rsidR="00AD0CB4">
        <w:t xml:space="preserve">Describe </w:t>
      </w:r>
      <w:r w:rsidR="00584046">
        <w:t xml:space="preserve">how it is possible for a computer with one CPU to run many programs </w:t>
      </w:r>
      <w:r w:rsidR="00925FB1">
        <w:br/>
      </w:r>
      <w:r w:rsidR="00584046">
        <w:t>at the same time</w:t>
      </w:r>
      <w:r w:rsidR="00AD0CB4">
        <w:t>.</w:t>
      </w:r>
      <w:r w:rsidR="00E351CB">
        <w:tab/>
        <w:t>[</w:t>
      </w:r>
      <w:r w:rsidR="008A561C">
        <w:t>5</w:t>
      </w:r>
      <w:r w:rsidR="00E351CB">
        <w:t>]</w:t>
      </w:r>
    </w:p>
    <w:p w14:paraId="4C5B5A7D" w14:textId="28B1547A" w:rsidR="00E9532B" w:rsidRDefault="00E9532B" w:rsidP="00E93470">
      <w:pPr>
        <w:pStyle w:val="PGAnswerLines"/>
        <w:spacing w:line="276" w:lineRule="auto"/>
        <w:ind w:left="840"/>
        <w:rPr>
          <w:rStyle w:val="PGAnswers-3rdlevelChar"/>
          <w:rFonts w:eastAsiaTheme="minorHAnsi"/>
        </w:rPr>
      </w:pPr>
    </w:p>
    <w:p w14:paraId="3602A736" w14:textId="26E81AC8" w:rsidR="00E9532B" w:rsidRDefault="00E9532B" w:rsidP="00E9532B">
      <w:pPr>
        <w:pStyle w:val="PGAnswerLines"/>
        <w:ind w:left="840"/>
        <w:rPr>
          <w:rStyle w:val="PGAnswers-3rdlevelChar"/>
          <w:rFonts w:eastAsiaTheme="minorHAnsi"/>
        </w:rPr>
      </w:pPr>
    </w:p>
    <w:p w14:paraId="31581FEE" w14:textId="1CCDCCEC" w:rsidR="00E93470" w:rsidRDefault="00E93470" w:rsidP="00E9532B">
      <w:pPr>
        <w:pStyle w:val="PGAnswerLines"/>
        <w:ind w:left="840"/>
        <w:rPr>
          <w:rStyle w:val="PGAnswers-3rdlevelChar"/>
          <w:rFonts w:eastAsiaTheme="minorHAnsi"/>
        </w:rPr>
      </w:pPr>
    </w:p>
    <w:p w14:paraId="1E3B3CF3" w14:textId="619DE721" w:rsidR="00E93470" w:rsidRDefault="00E93470" w:rsidP="00E9532B">
      <w:pPr>
        <w:pStyle w:val="PGAnswerLines"/>
        <w:ind w:left="840"/>
        <w:rPr>
          <w:rStyle w:val="PGAnswers-3rdlevelChar"/>
          <w:rFonts w:eastAsiaTheme="minorHAnsi"/>
        </w:rPr>
      </w:pPr>
    </w:p>
    <w:p w14:paraId="01B8C751" w14:textId="28C3183D" w:rsidR="00E93470" w:rsidRDefault="00E93470" w:rsidP="00E9532B">
      <w:pPr>
        <w:pStyle w:val="PGAnswerLines"/>
        <w:ind w:left="840"/>
        <w:rPr>
          <w:rStyle w:val="PGAnswers-3rdlevelChar"/>
          <w:rFonts w:eastAsiaTheme="minorHAnsi"/>
        </w:rPr>
      </w:pPr>
    </w:p>
    <w:p w14:paraId="5F859D46" w14:textId="77777777" w:rsidR="00E93470" w:rsidRDefault="00E93470" w:rsidP="00E9532B">
      <w:pPr>
        <w:pStyle w:val="PGAnswerLines"/>
        <w:ind w:left="840"/>
        <w:rPr>
          <w:rStyle w:val="PGAnswers-3rdlevelChar"/>
          <w:rFonts w:eastAsiaTheme="minorHAnsi"/>
        </w:rPr>
      </w:pPr>
    </w:p>
    <w:p w14:paraId="0006128A" w14:textId="77777777" w:rsidR="00E9532B" w:rsidRDefault="00E9532B" w:rsidP="00E93470">
      <w:pPr>
        <w:pStyle w:val="PGAnswerLines"/>
        <w:spacing w:line="240" w:lineRule="auto"/>
        <w:ind w:left="840"/>
        <w:rPr>
          <w:rStyle w:val="PGAnswers-3rdlevelChar"/>
          <w:rFonts w:eastAsiaTheme="minorHAnsi"/>
        </w:rPr>
      </w:pPr>
    </w:p>
    <w:p w14:paraId="479E81D8" w14:textId="77777777" w:rsidR="00E93470" w:rsidRDefault="00E93470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68A31BA" w14:textId="272600B7" w:rsidR="00E93470" w:rsidRDefault="00925FB1" w:rsidP="009B6B4E">
      <w:pPr>
        <w:pStyle w:val="PGQuestion-2ndlevel"/>
      </w:pPr>
      <w:r>
        <w:lastRenderedPageBreak/>
        <w:t>(c)</w:t>
      </w:r>
      <w:r>
        <w:tab/>
      </w:r>
      <w:r w:rsidR="000927D8">
        <w:t xml:space="preserve">The computers </w:t>
      </w:r>
      <w:r w:rsidR="00121E26">
        <w:t xml:space="preserve">in the office </w:t>
      </w:r>
      <w:r w:rsidR="000927D8">
        <w:t>have connected peripheral devices</w:t>
      </w:r>
      <w:r w:rsidR="00B46BA1">
        <w:t xml:space="preserve"> such as keyboards, monitors and mice</w:t>
      </w:r>
      <w:r w:rsidR="00762922">
        <w:br/>
      </w:r>
      <w:r w:rsidR="00121E26">
        <w:br/>
      </w:r>
      <w:r w:rsidR="00762922">
        <w:t>D</w:t>
      </w:r>
      <w:r w:rsidR="003C65BF">
        <w:t xml:space="preserve">escribe how the operating system </w:t>
      </w:r>
      <w:r w:rsidR="00762922">
        <w:t>manages peripheral devices</w:t>
      </w:r>
      <w:r w:rsidR="006E7893">
        <w:t>.</w:t>
      </w:r>
      <w:r w:rsidR="006E7893">
        <w:tab/>
        <w:t>[4]</w:t>
      </w:r>
    </w:p>
    <w:p w14:paraId="77F6263F" w14:textId="5EF25428" w:rsidR="00E93470" w:rsidRDefault="00E93470" w:rsidP="00E93470">
      <w:pPr>
        <w:pStyle w:val="PGAnswerLines"/>
        <w:ind w:left="462"/>
        <w:rPr>
          <w:rStyle w:val="PGAnswers-2ndlevelChar"/>
          <w:rFonts w:eastAsiaTheme="minorHAnsi"/>
        </w:rPr>
      </w:pPr>
    </w:p>
    <w:p w14:paraId="1193777F" w14:textId="615C0B5E" w:rsidR="00E93470" w:rsidRDefault="00E93470" w:rsidP="00E93470">
      <w:pPr>
        <w:pStyle w:val="PGAnswerLines"/>
        <w:ind w:left="462"/>
        <w:rPr>
          <w:rStyle w:val="PGAnswers-2ndlevelChar"/>
          <w:rFonts w:eastAsiaTheme="minorHAnsi"/>
        </w:rPr>
      </w:pPr>
    </w:p>
    <w:p w14:paraId="232CF2E3" w14:textId="0E6EAADC" w:rsidR="00E93470" w:rsidRDefault="00E93470" w:rsidP="00E93470">
      <w:pPr>
        <w:pStyle w:val="PGAnswerLines"/>
        <w:ind w:left="462"/>
        <w:rPr>
          <w:rStyle w:val="PGAnswers-2ndlevelChar"/>
          <w:rFonts w:eastAsiaTheme="minorHAnsi"/>
        </w:rPr>
      </w:pPr>
    </w:p>
    <w:p w14:paraId="469D7CD5" w14:textId="77777777" w:rsidR="00E93470" w:rsidRDefault="00E93470" w:rsidP="00E93470">
      <w:pPr>
        <w:pStyle w:val="PGAnswerLines"/>
        <w:ind w:left="462"/>
        <w:rPr>
          <w:rStyle w:val="PGAnswers-2ndlevelChar"/>
          <w:rFonts w:eastAsiaTheme="minorHAnsi"/>
        </w:rPr>
      </w:pPr>
    </w:p>
    <w:p w14:paraId="0B914435" w14:textId="77777777" w:rsidR="00E93470" w:rsidRDefault="00E93470" w:rsidP="00E93470">
      <w:pPr>
        <w:pStyle w:val="PGAnswerLines"/>
        <w:spacing w:before="0" w:line="240" w:lineRule="auto"/>
        <w:ind w:left="462"/>
        <w:rPr>
          <w:rStyle w:val="PGAnswers-2ndlevelChar"/>
          <w:rFonts w:eastAsiaTheme="minorHAnsi"/>
        </w:rPr>
      </w:pPr>
    </w:p>
    <w:p w14:paraId="393360CD" w14:textId="03155B17" w:rsidR="00C11CB6" w:rsidRPr="00C11CB6" w:rsidRDefault="00925FB1" w:rsidP="00C11CB6">
      <w:pPr>
        <w:pStyle w:val="PGQuestion-2ndlevel"/>
        <w:rPr>
          <w:rFonts w:eastAsiaTheme="minorHAnsi"/>
        </w:rPr>
      </w:pPr>
      <w:r w:rsidRPr="00C11CB6">
        <w:t>(d)</w:t>
      </w:r>
      <w:r w:rsidRPr="00C11CB6">
        <w:tab/>
      </w:r>
      <w:r w:rsidR="00576D54" w:rsidRPr="00C11CB6">
        <w:t xml:space="preserve">The operating system used on the office computers provides a number of security features. Explain </w:t>
      </w:r>
      <w:r w:rsidR="00576D54" w:rsidRPr="00CC42F7">
        <w:rPr>
          <w:b/>
        </w:rPr>
        <w:t xml:space="preserve">two </w:t>
      </w:r>
      <w:r w:rsidR="00576D54" w:rsidRPr="00C11CB6">
        <w:t>of these features.</w:t>
      </w:r>
      <w:r w:rsidR="000775AE" w:rsidRPr="00C11CB6">
        <w:tab/>
        <w:t>[4]</w:t>
      </w:r>
    </w:p>
    <w:p w14:paraId="72BFB06C" w14:textId="618D8542" w:rsidR="00C11CB6" w:rsidRPr="00C11CB6" w:rsidRDefault="00C11CB6" w:rsidP="00C11CB6">
      <w:pPr>
        <w:pStyle w:val="PGAnswerLines"/>
        <w:spacing w:line="240" w:lineRule="auto"/>
        <w:ind w:left="448"/>
        <w:rPr>
          <w:b/>
        </w:rPr>
      </w:pPr>
      <w:r w:rsidRPr="00C11CB6">
        <w:t xml:space="preserve"> </w:t>
      </w:r>
      <w:r w:rsidR="00576D54" w:rsidRPr="00C11CB6">
        <w:br/>
      </w:r>
      <w:r w:rsidRPr="00C11CB6">
        <w:rPr>
          <w:b/>
        </w:rPr>
        <w:t>Feature 1:</w:t>
      </w:r>
    </w:p>
    <w:p w14:paraId="0D3E21A0" w14:textId="239CB924" w:rsidR="00C11CB6" w:rsidRDefault="00C11CB6" w:rsidP="00C11CB6">
      <w:pPr>
        <w:pStyle w:val="PGAnswerLines"/>
        <w:ind w:left="448"/>
      </w:pPr>
    </w:p>
    <w:p w14:paraId="4E774E87" w14:textId="520C7093" w:rsidR="00C11CB6" w:rsidRDefault="00C11CB6" w:rsidP="00C11CB6">
      <w:pPr>
        <w:pStyle w:val="PGAnswerLines"/>
        <w:ind w:left="448"/>
      </w:pPr>
    </w:p>
    <w:p w14:paraId="4247A7F2" w14:textId="4186C0A4" w:rsidR="00C11CB6" w:rsidRDefault="00C11CB6" w:rsidP="00C11CB6">
      <w:pPr>
        <w:pStyle w:val="PGAnswerLines"/>
        <w:ind w:left="448"/>
      </w:pPr>
    </w:p>
    <w:p w14:paraId="6999344F" w14:textId="3578A7A5" w:rsidR="00C11CB6" w:rsidRDefault="00C11CB6" w:rsidP="00C11CB6">
      <w:pPr>
        <w:pStyle w:val="PGAnswerLines"/>
        <w:ind w:left="448"/>
      </w:pPr>
    </w:p>
    <w:p w14:paraId="70C442D3" w14:textId="11A2FD46" w:rsidR="00C11CB6" w:rsidRDefault="00C11CB6" w:rsidP="00C11CB6">
      <w:pPr>
        <w:pStyle w:val="PGAnswerLines"/>
        <w:ind w:left="448"/>
      </w:pPr>
    </w:p>
    <w:p w14:paraId="34DB1A22" w14:textId="54864A90" w:rsidR="006330A4" w:rsidRDefault="006330A4" w:rsidP="00C11CB6">
      <w:pPr>
        <w:pStyle w:val="PGAnswerLines"/>
        <w:ind w:left="448"/>
      </w:pPr>
    </w:p>
    <w:p w14:paraId="3EE769B4" w14:textId="77777777" w:rsidR="006330A4" w:rsidRDefault="006330A4" w:rsidP="00C11CB6">
      <w:pPr>
        <w:pStyle w:val="PGAnswerLines"/>
        <w:ind w:left="448"/>
      </w:pPr>
    </w:p>
    <w:p w14:paraId="7A28B530" w14:textId="5202C202" w:rsidR="00C11CB6" w:rsidRPr="00C11CB6" w:rsidRDefault="00C11CB6" w:rsidP="00C11CB6">
      <w:pPr>
        <w:pStyle w:val="PGAnswerLines"/>
        <w:spacing w:before="240" w:line="240" w:lineRule="auto"/>
        <w:ind w:left="448"/>
        <w:rPr>
          <w:b/>
        </w:rPr>
      </w:pPr>
      <w:r w:rsidRPr="00C11CB6">
        <w:rPr>
          <w:b/>
        </w:rPr>
        <w:t>Feature 2:</w:t>
      </w:r>
    </w:p>
    <w:p w14:paraId="4ED9B16D" w14:textId="10786F41" w:rsidR="00C11CB6" w:rsidRDefault="00C11CB6" w:rsidP="00C11CB6">
      <w:pPr>
        <w:pStyle w:val="PGAnswerLines"/>
        <w:ind w:left="448"/>
      </w:pPr>
    </w:p>
    <w:p w14:paraId="7750BD1E" w14:textId="6F74240D" w:rsidR="00C11CB6" w:rsidRDefault="00C11CB6" w:rsidP="00C11CB6">
      <w:pPr>
        <w:pStyle w:val="PGAnswerLines"/>
        <w:ind w:left="448"/>
      </w:pPr>
    </w:p>
    <w:p w14:paraId="5598062D" w14:textId="34448958" w:rsidR="00C11CB6" w:rsidRDefault="00C11CB6" w:rsidP="00C11CB6">
      <w:pPr>
        <w:pStyle w:val="PGAnswerLines"/>
        <w:ind w:left="448"/>
      </w:pPr>
    </w:p>
    <w:p w14:paraId="4455D600" w14:textId="2BFFA075" w:rsidR="00C11CB6" w:rsidRDefault="00C11CB6" w:rsidP="00C11CB6">
      <w:pPr>
        <w:pStyle w:val="PGAnswerLines"/>
        <w:ind w:left="448"/>
      </w:pPr>
    </w:p>
    <w:p w14:paraId="08BB75E9" w14:textId="32AB97F3" w:rsidR="00C11CB6" w:rsidRDefault="00C11CB6" w:rsidP="00C11CB6">
      <w:pPr>
        <w:pStyle w:val="PGAnswerLines"/>
        <w:ind w:left="448"/>
      </w:pPr>
    </w:p>
    <w:p w14:paraId="7BF11B84" w14:textId="6BB999C7" w:rsidR="006330A4" w:rsidRDefault="006330A4" w:rsidP="00C11CB6">
      <w:pPr>
        <w:pStyle w:val="PGAnswerLines"/>
        <w:ind w:left="448"/>
      </w:pPr>
    </w:p>
    <w:p w14:paraId="4A4D46D4" w14:textId="77777777" w:rsidR="006330A4" w:rsidRDefault="006330A4" w:rsidP="00C11CB6">
      <w:pPr>
        <w:pStyle w:val="PGAnswerLines"/>
        <w:ind w:left="448"/>
      </w:pPr>
    </w:p>
    <w:p w14:paraId="4464B2EC" w14:textId="77777777" w:rsidR="00C11CB6" w:rsidRPr="00C11CB6" w:rsidRDefault="00C11CB6" w:rsidP="00C11CB6">
      <w:pPr>
        <w:pStyle w:val="PGAnswerLines"/>
        <w:ind w:left="448"/>
      </w:pPr>
    </w:p>
    <w:p w14:paraId="026325F0" w14:textId="688E994D" w:rsidR="003E58EB" w:rsidRDefault="003E58EB" w:rsidP="003E58EB">
      <w:pPr>
        <w:pStyle w:val="PGQuestion-toplevel"/>
      </w:pPr>
      <w:r>
        <w:tab/>
      </w:r>
      <w:r>
        <w:tab/>
      </w:r>
      <w:r w:rsidR="00925FB1">
        <w:t>[</w:t>
      </w:r>
      <w:r>
        <w:t>Total 20 marks</w:t>
      </w:r>
      <w:r w:rsidR="00925FB1">
        <w:t>]</w:t>
      </w:r>
    </w:p>
    <w:sectPr w:rsidR="003E58EB" w:rsidSect="00E953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C29B" w14:textId="77777777" w:rsidR="0071105E" w:rsidRDefault="0071105E" w:rsidP="00EB36FF">
      <w:pPr>
        <w:spacing w:before="0" w:after="0"/>
      </w:pPr>
      <w:r>
        <w:separator/>
      </w:r>
    </w:p>
  </w:endnote>
  <w:endnote w:type="continuationSeparator" w:id="0">
    <w:p w14:paraId="0D55E6FE" w14:textId="77777777" w:rsidR="0071105E" w:rsidRDefault="0071105E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62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AC4F" w14:textId="77777777" w:rsidR="0071105E" w:rsidRDefault="0071105E" w:rsidP="00EB36FF">
      <w:pPr>
        <w:spacing w:before="0" w:after="0"/>
      </w:pPr>
      <w:r>
        <w:separator/>
      </w:r>
    </w:p>
  </w:footnote>
  <w:footnote w:type="continuationSeparator" w:id="0">
    <w:p w14:paraId="713DA83C" w14:textId="77777777" w:rsidR="0071105E" w:rsidRDefault="0071105E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B8A272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47395A28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80EB4">
                            <w:t>4</w:t>
                          </w:r>
                          <w:r w:rsidR="00CE57D2">
                            <w:t xml:space="preserve"> </w:t>
                          </w:r>
                          <w:r w:rsidR="00680EB4">
                            <w:t>Operating systems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47395A28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80EB4">
                      <w:t>4</w:t>
                    </w:r>
                    <w:r w:rsidR="00CE57D2">
                      <w:t xml:space="preserve"> </w:t>
                    </w:r>
                    <w:r w:rsidR="00680EB4">
                      <w:t>Operating systems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ED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10B0F"/>
    <w:rsid w:val="0001543D"/>
    <w:rsid w:val="00026099"/>
    <w:rsid w:val="00027BFE"/>
    <w:rsid w:val="000426FF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21E26"/>
    <w:rsid w:val="00147AAE"/>
    <w:rsid w:val="001852A8"/>
    <w:rsid w:val="001901AC"/>
    <w:rsid w:val="001A2978"/>
    <w:rsid w:val="001A5447"/>
    <w:rsid w:val="001D0BDD"/>
    <w:rsid w:val="001E6681"/>
    <w:rsid w:val="0020038A"/>
    <w:rsid w:val="002160E5"/>
    <w:rsid w:val="002210AD"/>
    <w:rsid w:val="00232E73"/>
    <w:rsid w:val="00235D3D"/>
    <w:rsid w:val="00242445"/>
    <w:rsid w:val="0025700A"/>
    <w:rsid w:val="002649E2"/>
    <w:rsid w:val="0028026B"/>
    <w:rsid w:val="0028711E"/>
    <w:rsid w:val="002A17A0"/>
    <w:rsid w:val="002A7281"/>
    <w:rsid w:val="002B4B42"/>
    <w:rsid w:val="002C2033"/>
    <w:rsid w:val="002C3922"/>
    <w:rsid w:val="002E216A"/>
    <w:rsid w:val="002F2299"/>
    <w:rsid w:val="0030405F"/>
    <w:rsid w:val="00323FE6"/>
    <w:rsid w:val="00326C7C"/>
    <w:rsid w:val="00335AB2"/>
    <w:rsid w:val="003367C3"/>
    <w:rsid w:val="0034316E"/>
    <w:rsid w:val="0034443A"/>
    <w:rsid w:val="0036542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16EFF"/>
    <w:rsid w:val="00424D73"/>
    <w:rsid w:val="0042553C"/>
    <w:rsid w:val="004503CE"/>
    <w:rsid w:val="00456B40"/>
    <w:rsid w:val="00463A2B"/>
    <w:rsid w:val="00472E3F"/>
    <w:rsid w:val="00474875"/>
    <w:rsid w:val="00481DE9"/>
    <w:rsid w:val="004833C3"/>
    <w:rsid w:val="00483A17"/>
    <w:rsid w:val="00495057"/>
    <w:rsid w:val="004B76B3"/>
    <w:rsid w:val="004D67AF"/>
    <w:rsid w:val="004E276C"/>
    <w:rsid w:val="004E4777"/>
    <w:rsid w:val="005027AD"/>
    <w:rsid w:val="00520874"/>
    <w:rsid w:val="00521E8E"/>
    <w:rsid w:val="005243C8"/>
    <w:rsid w:val="00527BEC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B59EC"/>
    <w:rsid w:val="005B76C4"/>
    <w:rsid w:val="005D6099"/>
    <w:rsid w:val="005E1CAD"/>
    <w:rsid w:val="005F16A3"/>
    <w:rsid w:val="005F7985"/>
    <w:rsid w:val="0060321D"/>
    <w:rsid w:val="00617A52"/>
    <w:rsid w:val="00625531"/>
    <w:rsid w:val="0063002B"/>
    <w:rsid w:val="006330A4"/>
    <w:rsid w:val="0065387B"/>
    <w:rsid w:val="00656853"/>
    <w:rsid w:val="00671614"/>
    <w:rsid w:val="0067696E"/>
    <w:rsid w:val="00680EB4"/>
    <w:rsid w:val="00682B4C"/>
    <w:rsid w:val="00685374"/>
    <w:rsid w:val="006913D9"/>
    <w:rsid w:val="006B1FFB"/>
    <w:rsid w:val="006C0DBE"/>
    <w:rsid w:val="006C69FD"/>
    <w:rsid w:val="006D04DB"/>
    <w:rsid w:val="006E150F"/>
    <w:rsid w:val="006E74FF"/>
    <w:rsid w:val="006E7893"/>
    <w:rsid w:val="00710647"/>
    <w:rsid w:val="00710A43"/>
    <w:rsid w:val="0071105E"/>
    <w:rsid w:val="007150DF"/>
    <w:rsid w:val="0071584B"/>
    <w:rsid w:val="007246E4"/>
    <w:rsid w:val="00736FD3"/>
    <w:rsid w:val="00756C7E"/>
    <w:rsid w:val="00762922"/>
    <w:rsid w:val="007648C1"/>
    <w:rsid w:val="007668A6"/>
    <w:rsid w:val="00787984"/>
    <w:rsid w:val="00795565"/>
    <w:rsid w:val="007A140E"/>
    <w:rsid w:val="007A4291"/>
    <w:rsid w:val="007B7508"/>
    <w:rsid w:val="007C0855"/>
    <w:rsid w:val="007E0309"/>
    <w:rsid w:val="007E506C"/>
    <w:rsid w:val="007F5087"/>
    <w:rsid w:val="007F65FD"/>
    <w:rsid w:val="007F6AA2"/>
    <w:rsid w:val="0081150C"/>
    <w:rsid w:val="00817C86"/>
    <w:rsid w:val="00823485"/>
    <w:rsid w:val="00846BDE"/>
    <w:rsid w:val="0085313C"/>
    <w:rsid w:val="00866215"/>
    <w:rsid w:val="00877D5B"/>
    <w:rsid w:val="00877FFE"/>
    <w:rsid w:val="008854AB"/>
    <w:rsid w:val="00891417"/>
    <w:rsid w:val="008A561C"/>
    <w:rsid w:val="008A5AFA"/>
    <w:rsid w:val="008D3279"/>
    <w:rsid w:val="008F47FE"/>
    <w:rsid w:val="009113CA"/>
    <w:rsid w:val="00916326"/>
    <w:rsid w:val="00925FB1"/>
    <w:rsid w:val="00931B2D"/>
    <w:rsid w:val="009370E3"/>
    <w:rsid w:val="00956C9D"/>
    <w:rsid w:val="009620B0"/>
    <w:rsid w:val="00975A62"/>
    <w:rsid w:val="00980686"/>
    <w:rsid w:val="00997ED4"/>
    <w:rsid w:val="009A112F"/>
    <w:rsid w:val="009B6B4E"/>
    <w:rsid w:val="009C7EB4"/>
    <w:rsid w:val="009D3801"/>
    <w:rsid w:val="009F4163"/>
    <w:rsid w:val="00A02772"/>
    <w:rsid w:val="00A238F7"/>
    <w:rsid w:val="00A33AF6"/>
    <w:rsid w:val="00A3551D"/>
    <w:rsid w:val="00A36DB3"/>
    <w:rsid w:val="00A452FB"/>
    <w:rsid w:val="00A46E30"/>
    <w:rsid w:val="00A514B5"/>
    <w:rsid w:val="00A5248F"/>
    <w:rsid w:val="00A6133B"/>
    <w:rsid w:val="00AA550A"/>
    <w:rsid w:val="00AC4760"/>
    <w:rsid w:val="00AD0CB4"/>
    <w:rsid w:val="00AF6C3F"/>
    <w:rsid w:val="00B03A0C"/>
    <w:rsid w:val="00B169E7"/>
    <w:rsid w:val="00B31782"/>
    <w:rsid w:val="00B33E2D"/>
    <w:rsid w:val="00B425A3"/>
    <w:rsid w:val="00B46BA1"/>
    <w:rsid w:val="00B5195E"/>
    <w:rsid w:val="00B54627"/>
    <w:rsid w:val="00B85140"/>
    <w:rsid w:val="00B90A59"/>
    <w:rsid w:val="00B91687"/>
    <w:rsid w:val="00B94786"/>
    <w:rsid w:val="00B94CB7"/>
    <w:rsid w:val="00BA1517"/>
    <w:rsid w:val="00BA4EA2"/>
    <w:rsid w:val="00BA5B68"/>
    <w:rsid w:val="00BB6374"/>
    <w:rsid w:val="00BC093F"/>
    <w:rsid w:val="00BF6FBA"/>
    <w:rsid w:val="00C11CB6"/>
    <w:rsid w:val="00C12494"/>
    <w:rsid w:val="00C238E9"/>
    <w:rsid w:val="00C36A1D"/>
    <w:rsid w:val="00C501C0"/>
    <w:rsid w:val="00C60326"/>
    <w:rsid w:val="00C84F80"/>
    <w:rsid w:val="00C95888"/>
    <w:rsid w:val="00CB054A"/>
    <w:rsid w:val="00CB2EB5"/>
    <w:rsid w:val="00CB4D11"/>
    <w:rsid w:val="00CC311A"/>
    <w:rsid w:val="00CC42F7"/>
    <w:rsid w:val="00CE2EB0"/>
    <w:rsid w:val="00CE39C2"/>
    <w:rsid w:val="00CE57D2"/>
    <w:rsid w:val="00CE66EE"/>
    <w:rsid w:val="00CF6AAA"/>
    <w:rsid w:val="00D13CBF"/>
    <w:rsid w:val="00D27013"/>
    <w:rsid w:val="00D4299A"/>
    <w:rsid w:val="00D47533"/>
    <w:rsid w:val="00D74FC7"/>
    <w:rsid w:val="00D9502C"/>
    <w:rsid w:val="00DA3491"/>
    <w:rsid w:val="00DA5553"/>
    <w:rsid w:val="00DB2714"/>
    <w:rsid w:val="00DB5295"/>
    <w:rsid w:val="00DC1045"/>
    <w:rsid w:val="00DE0A0D"/>
    <w:rsid w:val="00DE373E"/>
    <w:rsid w:val="00DE3865"/>
    <w:rsid w:val="00DE4544"/>
    <w:rsid w:val="00DF70E0"/>
    <w:rsid w:val="00E01309"/>
    <w:rsid w:val="00E01DBF"/>
    <w:rsid w:val="00E038F8"/>
    <w:rsid w:val="00E04B27"/>
    <w:rsid w:val="00E0794F"/>
    <w:rsid w:val="00E14C33"/>
    <w:rsid w:val="00E163A1"/>
    <w:rsid w:val="00E237B6"/>
    <w:rsid w:val="00E310C9"/>
    <w:rsid w:val="00E351CB"/>
    <w:rsid w:val="00E410D8"/>
    <w:rsid w:val="00E603E3"/>
    <w:rsid w:val="00E63D9A"/>
    <w:rsid w:val="00E8138D"/>
    <w:rsid w:val="00E906D0"/>
    <w:rsid w:val="00E93470"/>
    <w:rsid w:val="00E9532B"/>
    <w:rsid w:val="00E9770E"/>
    <w:rsid w:val="00EA0B65"/>
    <w:rsid w:val="00EA4742"/>
    <w:rsid w:val="00EA70E3"/>
    <w:rsid w:val="00EB2100"/>
    <w:rsid w:val="00EB36FF"/>
    <w:rsid w:val="00EF520E"/>
    <w:rsid w:val="00F049B9"/>
    <w:rsid w:val="00F06681"/>
    <w:rsid w:val="00F102D6"/>
    <w:rsid w:val="00F11272"/>
    <w:rsid w:val="00F66662"/>
    <w:rsid w:val="00F84744"/>
    <w:rsid w:val="00F858B5"/>
    <w:rsid w:val="00F9345A"/>
    <w:rsid w:val="00F94B97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17688D-28A3-4041-B194-CB95C1C8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0D265-6A67-4E0D-A94B-9F372D2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11</cp:revision>
  <dcterms:created xsi:type="dcterms:W3CDTF">2019-05-21T12:28:00Z</dcterms:created>
  <dcterms:modified xsi:type="dcterms:W3CDTF">2019-05-23T08:23:00Z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