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5AED" w14:textId="77777777" w:rsidR="00416EFF" w:rsidRDefault="00DF70E0" w:rsidP="00AD1283">
      <w:pPr>
        <w:pStyle w:val="PGWorksheetHeading"/>
        <w:rPr>
          <w:rStyle w:val="PGRedHighlight"/>
        </w:rPr>
      </w:pPr>
      <w:r w:rsidRPr="00DF70E0">
        <w:rPr>
          <w:rStyle w:val="PGRedHighlight"/>
        </w:rPr>
        <w:t>Answer</w:t>
      </w:r>
      <w:r>
        <w:rPr>
          <w:rStyle w:val="PGRedHighlight"/>
        </w:rPr>
        <w:t>s</w:t>
      </w:r>
    </w:p>
    <w:p w14:paraId="11B07352" w14:textId="7529D5C2" w:rsidR="004707C6" w:rsidRDefault="004707C6" w:rsidP="004707C6">
      <w:pPr>
        <w:pStyle w:val="PGTaskTitle"/>
      </w:pPr>
      <w:r>
        <w:t>Task 1</w:t>
      </w:r>
    </w:p>
    <w:p w14:paraId="60FA783F" w14:textId="32E36348" w:rsidR="008A4343" w:rsidRDefault="00635F86" w:rsidP="008A4343">
      <w:r>
        <w:t>For each of the following</w:t>
      </w:r>
      <w:r w:rsidR="00110761">
        <w:t xml:space="preserve"> computer related terms in the table below</w:t>
      </w:r>
      <w:r>
        <w:t xml:space="preserve">, tick to indicate if </w:t>
      </w:r>
      <w:r w:rsidR="00110761">
        <w:t xml:space="preserve">they are an </w:t>
      </w:r>
      <w:r w:rsidR="00FA5321">
        <w:t>application, operating system, user or hardware.</w:t>
      </w:r>
      <w:r w:rsidR="009F0404">
        <w:br/>
      </w:r>
    </w:p>
    <w:tbl>
      <w:tblPr>
        <w:tblStyle w:val="PGTable1"/>
        <w:tblW w:w="0" w:type="auto"/>
        <w:tblBorders>
          <w:top w:val="single" w:sz="6" w:space="0" w:color="3F1C7A"/>
          <w:left w:val="single" w:sz="6" w:space="0" w:color="3F1C7A"/>
          <w:bottom w:val="single" w:sz="6" w:space="0" w:color="3F1C7A"/>
          <w:right w:val="single" w:sz="6" w:space="0" w:color="3F1C7A"/>
          <w:insideH w:val="single" w:sz="6" w:space="0" w:color="3F1C7A"/>
          <w:insideV w:val="single" w:sz="6" w:space="0" w:color="3F1C7A"/>
        </w:tblBorders>
        <w:tblLook w:val="04A0" w:firstRow="1" w:lastRow="0" w:firstColumn="1" w:lastColumn="0" w:noHBand="0" w:noVBand="1"/>
      </w:tblPr>
      <w:tblGrid>
        <w:gridCol w:w="1866"/>
        <w:gridCol w:w="1867"/>
        <w:gridCol w:w="1867"/>
        <w:gridCol w:w="1867"/>
        <w:gridCol w:w="1867"/>
      </w:tblGrid>
      <w:tr w:rsidR="00FA5321" w14:paraId="3E7121C2" w14:textId="77777777" w:rsidTr="009F2894">
        <w:trPr>
          <w:cnfStyle w:val="100000000000" w:firstRow="1" w:lastRow="0" w:firstColumn="0" w:lastColumn="0" w:oddVBand="0" w:evenVBand="0" w:oddHBand="0" w:evenHBand="0" w:firstRowFirstColumn="0" w:firstRowLastColumn="0" w:lastRowFirstColumn="0" w:lastRowLastColumn="0"/>
          <w:trHeight w:val="790"/>
        </w:trPr>
        <w:tc>
          <w:tcPr>
            <w:tcW w:w="1866" w:type="dxa"/>
            <w:tcBorders>
              <w:right w:val="single" w:sz="6" w:space="0" w:color="FFFFFF" w:themeColor="background1"/>
            </w:tcBorders>
            <w:shd w:val="clear" w:color="auto" w:fill="3F1C7A"/>
            <w:vAlign w:val="center"/>
          </w:tcPr>
          <w:p w14:paraId="27AB6EDC" w14:textId="77777777" w:rsidR="00FA5321" w:rsidRPr="008D4F29" w:rsidRDefault="00FA5321" w:rsidP="008D4F29">
            <w:pPr>
              <w:spacing w:before="0" w:after="0"/>
              <w:rPr>
                <w:b/>
              </w:rPr>
            </w:pPr>
          </w:p>
        </w:tc>
        <w:tc>
          <w:tcPr>
            <w:tcW w:w="1867" w:type="dxa"/>
            <w:tcBorders>
              <w:left w:val="single" w:sz="6" w:space="0" w:color="FFFFFF" w:themeColor="background1"/>
              <w:right w:val="single" w:sz="6" w:space="0" w:color="FFFFFF" w:themeColor="background1"/>
            </w:tcBorders>
            <w:shd w:val="clear" w:color="auto" w:fill="3F1C7A"/>
            <w:vAlign w:val="center"/>
          </w:tcPr>
          <w:p w14:paraId="76C8A331" w14:textId="1FB8D892" w:rsidR="00FA5321" w:rsidRPr="008D4F29" w:rsidRDefault="00FA5321" w:rsidP="008D4F29">
            <w:pPr>
              <w:spacing w:before="0" w:after="0"/>
              <w:rPr>
                <w:b/>
              </w:rPr>
            </w:pPr>
            <w:r w:rsidRPr="008D4F29">
              <w:rPr>
                <w:b/>
              </w:rPr>
              <w:t>Application</w:t>
            </w:r>
          </w:p>
        </w:tc>
        <w:tc>
          <w:tcPr>
            <w:tcW w:w="1867" w:type="dxa"/>
            <w:tcBorders>
              <w:left w:val="single" w:sz="6" w:space="0" w:color="FFFFFF" w:themeColor="background1"/>
              <w:right w:val="single" w:sz="6" w:space="0" w:color="FFFFFF" w:themeColor="background1"/>
            </w:tcBorders>
            <w:shd w:val="clear" w:color="auto" w:fill="3F1C7A"/>
            <w:vAlign w:val="center"/>
          </w:tcPr>
          <w:p w14:paraId="0A2994A0" w14:textId="71D6BBC7" w:rsidR="00FA5321" w:rsidRPr="008D4F29" w:rsidRDefault="00E750E5" w:rsidP="008D4F29">
            <w:pPr>
              <w:spacing w:before="0" w:after="0"/>
              <w:rPr>
                <w:b/>
              </w:rPr>
            </w:pPr>
            <w:r w:rsidRPr="008D4F29">
              <w:rPr>
                <w:b/>
              </w:rPr>
              <w:t>Operating system</w:t>
            </w:r>
          </w:p>
        </w:tc>
        <w:tc>
          <w:tcPr>
            <w:tcW w:w="1867" w:type="dxa"/>
            <w:tcBorders>
              <w:left w:val="single" w:sz="6" w:space="0" w:color="FFFFFF" w:themeColor="background1"/>
              <w:right w:val="single" w:sz="6" w:space="0" w:color="FFFFFF" w:themeColor="background1"/>
            </w:tcBorders>
            <w:shd w:val="clear" w:color="auto" w:fill="3F1C7A"/>
            <w:vAlign w:val="center"/>
          </w:tcPr>
          <w:p w14:paraId="7837817C" w14:textId="63C8AD0B" w:rsidR="00FA5321" w:rsidRPr="008D4F29" w:rsidRDefault="00E750E5" w:rsidP="008D4F29">
            <w:pPr>
              <w:spacing w:before="0" w:after="0"/>
              <w:rPr>
                <w:b/>
              </w:rPr>
            </w:pPr>
            <w:r w:rsidRPr="008D4F29">
              <w:rPr>
                <w:b/>
              </w:rPr>
              <w:t>User</w:t>
            </w:r>
          </w:p>
        </w:tc>
        <w:tc>
          <w:tcPr>
            <w:tcW w:w="1867" w:type="dxa"/>
            <w:tcBorders>
              <w:left w:val="single" w:sz="6" w:space="0" w:color="FFFFFF" w:themeColor="background1"/>
            </w:tcBorders>
            <w:shd w:val="clear" w:color="auto" w:fill="3F1C7A"/>
            <w:vAlign w:val="center"/>
          </w:tcPr>
          <w:p w14:paraId="046F5734" w14:textId="34A1A547" w:rsidR="00FA5321" w:rsidRPr="008D4F29" w:rsidRDefault="00E750E5" w:rsidP="008D4F29">
            <w:pPr>
              <w:spacing w:before="0" w:after="0"/>
              <w:rPr>
                <w:b/>
              </w:rPr>
            </w:pPr>
            <w:r w:rsidRPr="008D4F29">
              <w:rPr>
                <w:b/>
              </w:rPr>
              <w:t>Hardware</w:t>
            </w:r>
          </w:p>
        </w:tc>
      </w:tr>
      <w:tr w:rsidR="00FA5321" w14:paraId="1864F3BA" w14:textId="77777777" w:rsidTr="009F2894">
        <w:trPr>
          <w:cnfStyle w:val="000000100000" w:firstRow="0" w:lastRow="0" w:firstColumn="0" w:lastColumn="0" w:oddVBand="0" w:evenVBand="0" w:oddHBand="1" w:evenHBand="0" w:firstRowFirstColumn="0" w:firstRowLastColumn="0" w:lastRowFirstColumn="0" w:lastRowLastColumn="0"/>
          <w:trHeight w:val="520"/>
        </w:trPr>
        <w:tc>
          <w:tcPr>
            <w:tcW w:w="1866" w:type="dxa"/>
          </w:tcPr>
          <w:p w14:paraId="1528EE57" w14:textId="44744F98" w:rsidR="00FA5321" w:rsidRPr="008D4F29" w:rsidRDefault="00E750E5" w:rsidP="008D4F29">
            <w:pPr>
              <w:spacing w:before="0" w:after="0"/>
              <w:rPr>
                <w:b/>
              </w:rPr>
            </w:pPr>
            <w:r w:rsidRPr="008D4F29">
              <w:rPr>
                <w:b/>
              </w:rPr>
              <w:t>Excel</w:t>
            </w:r>
          </w:p>
        </w:tc>
        <w:tc>
          <w:tcPr>
            <w:tcW w:w="1867" w:type="dxa"/>
            <w:vAlign w:val="center"/>
          </w:tcPr>
          <w:p w14:paraId="5E4C316E" w14:textId="37741067" w:rsidR="00FA5321" w:rsidRPr="008D4F29" w:rsidRDefault="004D7FD5" w:rsidP="008D4F29">
            <w:pPr>
              <w:spacing w:before="0" w:after="0"/>
              <w:jc w:val="center"/>
              <w:rPr>
                <w:color w:val="FF0000"/>
                <w:sz w:val="32"/>
                <w:szCs w:val="32"/>
              </w:rPr>
            </w:pPr>
            <w:r w:rsidRPr="008D4F29">
              <w:rPr>
                <w:color w:val="FF0000"/>
                <w:sz w:val="32"/>
                <w:szCs w:val="32"/>
              </w:rPr>
              <w:sym w:font="Wingdings 2" w:char="F050"/>
            </w:r>
          </w:p>
        </w:tc>
        <w:tc>
          <w:tcPr>
            <w:tcW w:w="1867" w:type="dxa"/>
            <w:vAlign w:val="center"/>
          </w:tcPr>
          <w:p w14:paraId="2C114126" w14:textId="77777777" w:rsidR="00FA5321" w:rsidRPr="008D4F29" w:rsidRDefault="00FA5321" w:rsidP="008D4F29">
            <w:pPr>
              <w:spacing w:before="0" w:after="0"/>
              <w:jc w:val="center"/>
              <w:rPr>
                <w:color w:val="FF0000"/>
                <w:sz w:val="32"/>
                <w:szCs w:val="32"/>
              </w:rPr>
            </w:pPr>
          </w:p>
        </w:tc>
        <w:tc>
          <w:tcPr>
            <w:tcW w:w="1867" w:type="dxa"/>
            <w:vAlign w:val="center"/>
          </w:tcPr>
          <w:p w14:paraId="2CFD0FC5" w14:textId="77777777" w:rsidR="00FA5321" w:rsidRPr="008D4F29" w:rsidRDefault="00FA5321" w:rsidP="008D4F29">
            <w:pPr>
              <w:spacing w:before="0" w:after="0"/>
              <w:jc w:val="center"/>
              <w:rPr>
                <w:color w:val="FF0000"/>
                <w:sz w:val="32"/>
                <w:szCs w:val="32"/>
              </w:rPr>
            </w:pPr>
          </w:p>
        </w:tc>
        <w:tc>
          <w:tcPr>
            <w:tcW w:w="1867" w:type="dxa"/>
            <w:vAlign w:val="center"/>
          </w:tcPr>
          <w:p w14:paraId="0352BE8E" w14:textId="77777777" w:rsidR="00FA5321" w:rsidRPr="008D4F29" w:rsidRDefault="00FA5321" w:rsidP="008D4F29">
            <w:pPr>
              <w:spacing w:before="0" w:after="0"/>
              <w:jc w:val="center"/>
              <w:rPr>
                <w:color w:val="FF0000"/>
                <w:sz w:val="32"/>
                <w:szCs w:val="32"/>
              </w:rPr>
            </w:pPr>
          </w:p>
        </w:tc>
      </w:tr>
      <w:tr w:rsidR="00FA5321" w14:paraId="3F30D80B" w14:textId="77777777" w:rsidTr="009F2894">
        <w:trPr>
          <w:cnfStyle w:val="000000010000" w:firstRow="0" w:lastRow="0" w:firstColumn="0" w:lastColumn="0" w:oddVBand="0" w:evenVBand="0" w:oddHBand="0" w:evenHBand="1" w:firstRowFirstColumn="0" w:firstRowLastColumn="0" w:lastRowFirstColumn="0" w:lastRowLastColumn="0"/>
          <w:trHeight w:val="520"/>
        </w:trPr>
        <w:tc>
          <w:tcPr>
            <w:tcW w:w="1866" w:type="dxa"/>
          </w:tcPr>
          <w:p w14:paraId="73E6EB81" w14:textId="62A2A1D1" w:rsidR="00FA5321" w:rsidRPr="008D4F29" w:rsidRDefault="00E750E5" w:rsidP="008D4F29">
            <w:pPr>
              <w:spacing w:before="0" w:after="0"/>
              <w:rPr>
                <w:b/>
              </w:rPr>
            </w:pPr>
            <w:r w:rsidRPr="008D4F29">
              <w:rPr>
                <w:b/>
              </w:rPr>
              <w:t>Android</w:t>
            </w:r>
          </w:p>
        </w:tc>
        <w:tc>
          <w:tcPr>
            <w:tcW w:w="1867" w:type="dxa"/>
            <w:vAlign w:val="center"/>
          </w:tcPr>
          <w:p w14:paraId="7CE5A8E6" w14:textId="77777777" w:rsidR="00FA5321" w:rsidRPr="008D4F29" w:rsidRDefault="00FA5321" w:rsidP="008D4F29">
            <w:pPr>
              <w:spacing w:before="0" w:after="0"/>
              <w:jc w:val="center"/>
              <w:rPr>
                <w:color w:val="FF0000"/>
                <w:sz w:val="32"/>
                <w:szCs w:val="32"/>
              </w:rPr>
            </w:pPr>
          </w:p>
        </w:tc>
        <w:tc>
          <w:tcPr>
            <w:tcW w:w="1867" w:type="dxa"/>
            <w:vAlign w:val="center"/>
          </w:tcPr>
          <w:p w14:paraId="118D7545" w14:textId="38E30AAB" w:rsidR="00FA5321" w:rsidRPr="008D4F29" w:rsidRDefault="00B91C8B" w:rsidP="008D4F29">
            <w:pPr>
              <w:spacing w:before="0" w:after="0"/>
              <w:jc w:val="center"/>
              <w:rPr>
                <w:color w:val="FF0000"/>
                <w:sz w:val="32"/>
                <w:szCs w:val="32"/>
              </w:rPr>
            </w:pPr>
            <w:r w:rsidRPr="008D4F29">
              <w:rPr>
                <w:color w:val="FF0000"/>
                <w:sz w:val="32"/>
                <w:szCs w:val="32"/>
              </w:rPr>
              <w:sym w:font="Wingdings 2" w:char="F050"/>
            </w:r>
          </w:p>
        </w:tc>
        <w:tc>
          <w:tcPr>
            <w:tcW w:w="1867" w:type="dxa"/>
            <w:vAlign w:val="center"/>
          </w:tcPr>
          <w:p w14:paraId="7AD89953" w14:textId="77777777" w:rsidR="00FA5321" w:rsidRPr="008D4F29" w:rsidRDefault="00FA5321" w:rsidP="008D4F29">
            <w:pPr>
              <w:spacing w:before="0" w:after="0"/>
              <w:jc w:val="center"/>
              <w:rPr>
                <w:color w:val="FF0000"/>
                <w:sz w:val="32"/>
                <w:szCs w:val="32"/>
              </w:rPr>
            </w:pPr>
          </w:p>
        </w:tc>
        <w:tc>
          <w:tcPr>
            <w:tcW w:w="1867" w:type="dxa"/>
            <w:vAlign w:val="center"/>
          </w:tcPr>
          <w:p w14:paraId="627F0D5F" w14:textId="77777777" w:rsidR="00FA5321" w:rsidRPr="008D4F29" w:rsidRDefault="00FA5321" w:rsidP="008D4F29">
            <w:pPr>
              <w:spacing w:before="0" w:after="0"/>
              <w:jc w:val="center"/>
              <w:rPr>
                <w:color w:val="FF0000"/>
                <w:sz w:val="32"/>
                <w:szCs w:val="32"/>
              </w:rPr>
            </w:pPr>
          </w:p>
        </w:tc>
      </w:tr>
      <w:tr w:rsidR="00FA5321" w14:paraId="373979F4" w14:textId="77777777" w:rsidTr="009F2894">
        <w:trPr>
          <w:cnfStyle w:val="000000100000" w:firstRow="0" w:lastRow="0" w:firstColumn="0" w:lastColumn="0" w:oddVBand="0" w:evenVBand="0" w:oddHBand="1" w:evenHBand="0" w:firstRowFirstColumn="0" w:firstRowLastColumn="0" w:lastRowFirstColumn="0" w:lastRowLastColumn="0"/>
          <w:trHeight w:val="520"/>
        </w:trPr>
        <w:tc>
          <w:tcPr>
            <w:tcW w:w="1866" w:type="dxa"/>
          </w:tcPr>
          <w:p w14:paraId="4FDCF25D" w14:textId="07568CAE" w:rsidR="00FA5321" w:rsidRPr="008D4F29" w:rsidRDefault="00E750E5" w:rsidP="008D4F29">
            <w:pPr>
              <w:spacing w:before="0" w:after="0"/>
              <w:rPr>
                <w:b/>
              </w:rPr>
            </w:pPr>
            <w:r w:rsidRPr="008D4F29">
              <w:rPr>
                <w:b/>
              </w:rPr>
              <w:t>Programmer</w:t>
            </w:r>
          </w:p>
        </w:tc>
        <w:tc>
          <w:tcPr>
            <w:tcW w:w="1867" w:type="dxa"/>
            <w:vAlign w:val="center"/>
          </w:tcPr>
          <w:p w14:paraId="6A4AC7DA" w14:textId="77777777" w:rsidR="00FA5321" w:rsidRPr="008D4F29" w:rsidRDefault="00FA5321" w:rsidP="008D4F29">
            <w:pPr>
              <w:spacing w:before="0" w:after="0"/>
              <w:jc w:val="center"/>
              <w:rPr>
                <w:color w:val="FF0000"/>
                <w:sz w:val="32"/>
                <w:szCs w:val="32"/>
              </w:rPr>
            </w:pPr>
          </w:p>
        </w:tc>
        <w:tc>
          <w:tcPr>
            <w:tcW w:w="1867" w:type="dxa"/>
            <w:vAlign w:val="center"/>
          </w:tcPr>
          <w:p w14:paraId="51E1EFE1" w14:textId="77777777" w:rsidR="00FA5321" w:rsidRPr="008D4F29" w:rsidRDefault="00FA5321" w:rsidP="008D4F29">
            <w:pPr>
              <w:spacing w:before="0" w:after="0"/>
              <w:jc w:val="center"/>
              <w:rPr>
                <w:color w:val="FF0000"/>
                <w:sz w:val="32"/>
                <w:szCs w:val="32"/>
              </w:rPr>
            </w:pPr>
          </w:p>
        </w:tc>
        <w:tc>
          <w:tcPr>
            <w:tcW w:w="1867" w:type="dxa"/>
            <w:vAlign w:val="center"/>
          </w:tcPr>
          <w:p w14:paraId="63BC63FA" w14:textId="791D2672" w:rsidR="00FA5321" w:rsidRPr="008D4F29" w:rsidRDefault="00B91C8B" w:rsidP="008D4F29">
            <w:pPr>
              <w:spacing w:before="0" w:after="0"/>
              <w:jc w:val="center"/>
              <w:rPr>
                <w:color w:val="FF0000"/>
                <w:sz w:val="32"/>
                <w:szCs w:val="32"/>
              </w:rPr>
            </w:pPr>
            <w:r w:rsidRPr="008D4F29">
              <w:rPr>
                <w:color w:val="FF0000"/>
                <w:sz w:val="32"/>
                <w:szCs w:val="32"/>
              </w:rPr>
              <w:sym w:font="Wingdings 2" w:char="F050"/>
            </w:r>
          </w:p>
        </w:tc>
        <w:tc>
          <w:tcPr>
            <w:tcW w:w="1867" w:type="dxa"/>
            <w:vAlign w:val="center"/>
          </w:tcPr>
          <w:p w14:paraId="4D545479" w14:textId="77777777" w:rsidR="00FA5321" w:rsidRPr="008D4F29" w:rsidRDefault="00FA5321" w:rsidP="008D4F29">
            <w:pPr>
              <w:spacing w:before="0" w:after="0"/>
              <w:jc w:val="center"/>
              <w:rPr>
                <w:color w:val="FF0000"/>
                <w:sz w:val="32"/>
                <w:szCs w:val="32"/>
              </w:rPr>
            </w:pPr>
          </w:p>
        </w:tc>
      </w:tr>
      <w:tr w:rsidR="00FA5321" w14:paraId="3CEFB71F" w14:textId="77777777" w:rsidTr="009F2894">
        <w:trPr>
          <w:cnfStyle w:val="000000010000" w:firstRow="0" w:lastRow="0" w:firstColumn="0" w:lastColumn="0" w:oddVBand="0" w:evenVBand="0" w:oddHBand="0" w:evenHBand="1" w:firstRowFirstColumn="0" w:firstRowLastColumn="0" w:lastRowFirstColumn="0" w:lastRowLastColumn="0"/>
          <w:trHeight w:val="520"/>
        </w:trPr>
        <w:tc>
          <w:tcPr>
            <w:tcW w:w="1866" w:type="dxa"/>
          </w:tcPr>
          <w:p w14:paraId="330850DF" w14:textId="67C96F01" w:rsidR="00FA5321" w:rsidRPr="008D4F29" w:rsidRDefault="00E750E5" w:rsidP="008D4F29">
            <w:pPr>
              <w:spacing w:before="0" w:after="0"/>
              <w:rPr>
                <w:b/>
              </w:rPr>
            </w:pPr>
            <w:r w:rsidRPr="008D4F29">
              <w:rPr>
                <w:b/>
              </w:rPr>
              <w:t>Mouse</w:t>
            </w:r>
          </w:p>
        </w:tc>
        <w:tc>
          <w:tcPr>
            <w:tcW w:w="1867" w:type="dxa"/>
            <w:vAlign w:val="center"/>
          </w:tcPr>
          <w:p w14:paraId="61133C93" w14:textId="77777777" w:rsidR="00FA5321" w:rsidRPr="008D4F29" w:rsidRDefault="00FA5321" w:rsidP="008D4F29">
            <w:pPr>
              <w:spacing w:before="0" w:after="0"/>
              <w:jc w:val="center"/>
              <w:rPr>
                <w:color w:val="FF0000"/>
                <w:sz w:val="32"/>
                <w:szCs w:val="32"/>
              </w:rPr>
            </w:pPr>
          </w:p>
        </w:tc>
        <w:tc>
          <w:tcPr>
            <w:tcW w:w="1867" w:type="dxa"/>
            <w:vAlign w:val="center"/>
          </w:tcPr>
          <w:p w14:paraId="3A07AAC5" w14:textId="77777777" w:rsidR="00FA5321" w:rsidRPr="008D4F29" w:rsidRDefault="00FA5321" w:rsidP="008D4F29">
            <w:pPr>
              <w:spacing w:before="0" w:after="0"/>
              <w:jc w:val="center"/>
              <w:rPr>
                <w:color w:val="FF0000"/>
                <w:sz w:val="32"/>
                <w:szCs w:val="32"/>
              </w:rPr>
            </w:pPr>
          </w:p>
        </w:tc>
        <w:tc>
          <w:tcPr>
            <w:tcW w:w="1867" w:type="dxa"/>
            <w:vAlign w:val="center"/>
          </w:tcPr>
          <w:p w14:paraId="532F1976" w14:textId="77777777" w:rsidR="00FA5321" w:rsidRPr="008D4F29" w:rsidRDefault="00FA5321" w:rsidP="008D4F29">
            <w:pPr>
              <w:spacing w:before="0" w:after="0"/>
              <w:jc w:val="center"/>
              <w:rPr>
                <w:color w:val="FF0000"/>
                <w:sz w:val="32"/>
                <w:szCs w:val="32"/>
              </w:rPr>
            </w:pPr>
          </w:p>
        </w:tc>
        <w:tc>
          <w:tcPr>
            <w:tcW w:w="1867" w:type="dxa"/>
            <w:vAlign w:val="center"/>
          </w:tcPr>
          <w:p w14:paraId="50F0B229" w14:textId="6E58EBEE" w:rsidR="00FA5321" w:rsidRPr="008D4F29" w:rsidRDefault="00B91C8B" w:rsidP="008D4F29">
            <w:pPr>
              <w:spacing w:before="0" w:after="0"/>
              <w:jc w:val="center"/>
              <w:rPr>
                <w:color w:val="FF0000"/>
                <w:sz w:val="32"/>
                <w:szCs w:val="32"/>
              </w:rPr>
            </w:pPr>
            <w:r w:rsidRPr="008D4F29">
              <w:rPr>
                <w:color w:val="FF0000"/>
                <w:sz w:val="32"/>
                <w:szCs w:val="32"/>
              </w:rPr>
              <w:sym w:font="Wingdings 2" w:char="F050"/>
            </w:r>
          </w:p>
        </w:tc>
      </w:tr>
      <w:tr w:rsidR="00FA5321" w14:paraId="218F6043" w14:textId="77777777" w:rsidTr="009F2894">
        <w:trPr>
          <w:cnfStyle w:val="000000100000" w:firstRow="0" w:lastRow="0" w:firstColumn="0" w:lastColumn="0" w:oddVBand="0" w:evenVBand="0" w:oddHBand="1" w:evenHBand="0" w:firstRowFirstColumn="0" w:firstRowLastColumn="0" w:lastRowFirstColumn="0" w:lastRowLastColumn="0"/>
          <w:trHeight w:val="520"/>
        </w:trPr>
        <w:tc>
          <w:tcPr>
            <w:tcW w:w="1866" w:type="dxa"/>
          </w:tcPr>
          <w:p w14:paraId="5350ED23" w14:textId="552212A4" w:rsidR="00FA5321" w:rsidRPr="008D4F29" w:rsidRDefault="00E750E5" w:rsidP="008D4F29">
            <w:pPr>
              <w:spacing w:before="0" w:after="0"/>
              <w:rPr>
                <w:b/>
              </w:rPr>
            </w:pPr>
            <w:r w:rsidRPr="008D4F29">
              <w:rPr>
                <w:b/>
              </w:rPr>
              <w:t>Android</w:t>
            </w:r>
          </w:p>
        </w:tc>
        <w:tc>
          <w:tcPr>
            <w:tcW w:w="1867" w:type="dxa"/>
            <w:vAlign w:val="center"/>
          </w:tcPr>
          <w:p w14:paraId="62A63F7D" w14:textId="77777777" w:rsidR="00FA5321" w:rsidRPr="008D4F29" w:rsidRDefault="00FA5321" w:rsidP="008D4F29">
            <w:pPr>
              <w:spacing w:before="0" w:after="0"/>
              <w:jc w:val="center"/>
              <w:rPr>
                <w:color w:val="FF0000"/>
                <w:sz w:val="32"/>
                <w:szCs w:val="32"/>
              </w:rPr>
            </w:pPr>
          </w:p>
        </w:tc>
        <w:tc>
          <w:tcPr>
            <w:tcW w:w="1867" w:type="dxa"/>
            <w:vAlign w:val="center"/>
          </w:tcPr>
          <w:p w14:paraId="1EDE8E35" w14:textId="646007DD" w:rsidR="00FA5321" w:rsidRPr="008D4F29" w:rsidRDefault="00B91C8B" w:rsidP="008D4F29">
            <w:pPr>
              <w:spacing w:before="0" w:after="0"/>
              <w:jc w:val="center"/>
              <w:rPr>
                <w:color w:val="FF0000"/>
                <w:sz w:val="32"/>
                <w:szCs w:val="32"/>
              </w:rPr>
            </w:pPr>
            <w:r w:rsidRPr="008D4F29">
              <w:rPr>
                <w:color w:val="FF0000"/>
                <w:sz w:val="32"/>
                <w:szCs w:val="32"/>
              </w:rPr>
              <w:sym w:font="Wingdings 2" w:char="F050"/>
            </w:r>
          </w:p>
        </w:tc>
        <w:tc>
          <w:tcPr>
            <w:tcW w:w="1867" w:type="dxa"/>
            <w:vAlign w:val="center"/>
          </w:tcPr>
          <w:p w14:paraId="5B023B07" w14:textId="77777777" w:rsidR="00FA5321" w:rsidRPr="008D4F29" w:rsidRDefault="00FA5321" w:rsidP="008D4F29">
            <w:pPr>
              <w:spacing w:before="0" w:after="0"/>
              <w:jc w:val="center"/>
              <w:rPr>
                <w:color w:val="FF0000"/>
                <w:sz w:val="32"/>
                <w:szCs w:val="32"/>
              </w:rPr>
            </w:pPr>
          </w:p>
        </w:tc>
        <w:tc>
          <w:tcPr>
            <w:tcW w:w="1867" w:type="dxa"/>
            <w:vAlign w:val="center"/>
          </w:tcPr>
          <w:p w14:paraId="7F9F6916" w14:textId="77777777" w:rsidR="00FA5321" w:rsidRPr="008D4F29" w:rsidRDefault="00FA5321" w:rsidP="008D4F29">
            <w:pPr>
              <w:spacing w:before="0" w:after="0"/>
              <w:jc w:val="center"/>
              <w:rPr>
                <w:color w:val="FF0000"/>
                <w:sz w:val="32"/>
                <w:szCs w:val="32"/>
              </w:rPr>
            </w:pPr>
          </w:p>
        </w:tc>
      </w:tr>
      <w:tr w:rsidR="00FA5321" w14:paraId="45DC5621" w14:textId="77777777" w:rsidTr="009F2894">
        <w:trPr>
          <w:cnfStyle w:val="000000010000" w:firstRow="0" w:lastRow="0" w:firstColumn="0" w:lastColumn="0" w:oddVBand="0" w:evenVBand="0" w:oddHBand="0" w:evenHBand="1" w:firstRowFirstColumn="0" w:firstRowLastColumn="0" w:lastRowFirstColumn="0" w:lastRowLastColumn="0"/>
          <w:trHeight w:val="520"/>
        </w:trPr>
        <w:tc>
          <w:tcPr>
            <w:tcW w:w="1866" w:type="dxa"/>
          </w:tcPr>
          <w:p w14:paraId="146CBA24" w14:textId="1145A996" w:rsidR="00FA5321" w:rsidRPr="008D4F29" w:rsidRDefault="00E750E5" w:rsidP="008D4F29">
            <w:pPr>
              <w:spacing w:before="0" w:after="0"/>
              <w:rPr>
                <w:b/>
              </w:rPr>
            </w:pPr>
            <w:r w:rsidRPr="008D4F29">
              <w:rPr>
                <w:b/>
              </w:rPr>
              <w:t>iOS</w:t>
            </w:r>
          </w:p>
        </w:tc>
        <w:tc>
          <w:tcPr>
            <w:tcW w:w="1867" w:type="dxa"/>
            <w:vAlign w:val="center"/>
          </w:tcPr>
          <w:p w14:paraId="2A2DBBB7" w14:textId="77777777" w:rsidR="00FA5321" w:rsidRPr="008D4F29" w:rsidRDefault="00FA5321" w:rsidP="008D4F29">
            <w:pPr>
              <w:spacing w:before="0" w:after="0"/>
              <w:jc w:val="center"/>
              <w:rPr>
                <w:color w:val="FF0000"/>
                <w:sz w:val="32"/>
                <w:szCs w:val="32"/>
              </w:rPr>
            </w:pPr>
          </w:p>
        </w:tc>
        <w:tc>
          <w:tcPr>
            <w:tcW w:w="1867" w:type="dxa"/>
            <w:vAlign w:val="center"/>
          </w:tcPr>
          <w:p w14:paraId="37871DA5" w14:textId="531A939C" w:rsidR="00FA5321" w:rsidRPr="008D4F29" w:rsidRDefault="00B91C8B" w:rsidP="008D4F29">
            <w:pPr>
              <w:spacing w:before="0" w:after="0"/>
              <w:jc w:val="center"/>
              <w:rPr>
                <w:color w:val="FF0000"/>
                <w:sz w:val="32"/>
                <w:szCs w:val="32"/>
              </w:rPr>
            </w:pPr>
            <w:r w:rsidRPr="008D4F29">
              <w:rPr>
                <w:color w:val="FF0000"/>
                <w:sz w:val="32"/>
                <w:szCs w:val="32"/>
              </w:rPr>
              <w:sym w:font="Wingdings 2" w:char="F050"/>
            </w:r>
          </w:p>
        </w:tc>
        <w:tc>
          <w:tcPr>
            <w:tcW w:w="1867" w:type="dxa"/>
            <w:vAlign w:val="center"/>
          </w:tcPr>
          <w:p w14:paraId="55890554" w14:textId="77777777" w:rsidR="00FA5321" w:rsidRPr="008D4F29" w:rsidRDefault="00FA5321" w:rsidP="008D4F29">
            <w:pPr>
              <w:spacing w:before="0" w:after="0"/>
              <w:jc w:val="center"/>
              <w:rPr>
                <w:color w:val="FF0000"/>
                <w:sz w:val="32"/>
                <w:szCs w:val="32"/>
              </w:rPr>
            </w:pPr>
          </w:p>
        </w:tc>
        <w:tc>
          <w:tcPr>
            <w:tcW w:w="1867" w:type="dxa"/>
            <w:vAlign w:val="center"/>
          </w:tcPr>
          <w:p w14:paraId="049E3ED0" w14:textId="77777777" w:rsidR="00FA5321" w:rsidRPr="008D4F29" w:rsidRDefault="00FA5321" w:rsidP="008D4F29">
            <w:pPr>
              <w:spacing w:before="0" w:after="0"/>
              <w:jc w:val="center"/>
              <w:rPr>
                <w:color w:val="FF0000"/>
                <w:sz w:val="32"/>
                <w:szCs w:val="32"/>
              </w:rPr>
            </w:pPr>
          </w:p>
        </w:tc>
      </w:tr>
      <w:tr w:rsidR="00FA5321" w14:paraId="5981A77C" w14:textId="77777777" w:rsidTr="009F2894">
        <w:trPr>
          <w:cnfStyle w:val="000000100000" w:firstRow="0" w:lastRow="0" w:firstColumn="0" w:lastColumn="0" w:oddVBand="0" w:evenVBand="0" w:oddHBand="1" w:evenHBand="0" w:firstRowFirstColumn="0" w:firstRowLastColumn="0" w:lastRowFirstColumn="0" w:lastRowLastColumn="0"/>
          <w:trHeight w:val="520"/>
        </w:trPr>
        <w:tc>
          <w:tcPr>
            <w:tcW w:w="1866" w:type="dxa"/>
          </w:tcPr>
          <w:p w14:paraId="30E0FC0B" w14:textId="776D8B92" w:rsidR="00FA5321" w:rsidRPr="008D4F29" w:rsidRDefault="00E750E5" w:rsidP="008D4F29">
            <w:pPr>
              <w:spacing w:before="0" w:after="0"/>
              <w:rPr>
                <w:b/>
              </w:rPr>
            </w:pPr>
            <w:r w:rsidRPr="008D4F29">
              <w:rPr>
                <w:b/>
              </w:rPr>
              <w:t>Microsoft Word</w:t>
            </w:r>
          </w:p>
        </w:tc>
        <w:tc>
          <w:tcPr>
            <w:tcW w:w="1867" w:type="dxa"/>
            <w:vAlign w:val="center"/>
          </w:tcPr>
          <w:p w14:paraId="4231F37C" w14:textId="3D9D97D8" w:rsidR="00FA5321" w:rsidRPr="008D4F29" w:rsidRDefault="00B91C8B" w:rsidP="008D4F29">
            <w:pPr>
              <w:spacing w:before="0" w:after="0"/>
              <w:jc w:val="center"/>
              <w:rPr>
                <w:color w:val="FF0000"/>
                <w:sz w:val="32"/>
                <w:szCs w:val="32"/>
              </w:rPr>
            </w:pPr>
            <w:r w:rsidRPr="008D4F29">
              <w:rPr>
                <w:color w:val="FF0000"/>
                <w:sz w:val="32"/>
                <w:szCs w:val="32"/>
              </w:rPr>
              <w:sym w:font="Wingdings 2" w:char="F050"/>
            </w:r>
          </w:p>
        </w:tc>
        <w:tc>
          <w:tcPr>
            <w:tcW w:w="1867" w:type="dxa"/>
            <w:vAlign w:val="center"/>
          </w:tcPr>
          <w:p w14:paraId="1156AC73" w14:textId="77777777" w:rsidR="00FA5321" w:rsidRPr="008D4F29" w:rsidRDefault="00FA5321" w:rsidP="008D4F29">
            <w:pPr>
              <w:spacing w:before="0" w:after="0"/>
              <w:jc w:val="center"/>
              <w:rPr>
                <w:color w:val="FF0000"/>
                <w:sz w:val="32"/>
                <w:szCs w:val="32"/>
              </w:rPr>
            </w:pPr>
          </w:p>
        </w:tc>
        <w:tc>
          <w:tcPr>
            <w:tcW w:w="1867" w:type="dxa"/>
            <w:vAlign w:val="center"/>
          </w:tcPr>
          <w:p w14:paraId="4522676F" w14:textId="77777777" w:rsidR="00FA5321" w:rsidRPr="008D4F29" w:rsidRDefault="00FA5321" w:rsidP="008D4F29">
            <w:pPr>
              <w:spacing w:before="0" w:after="0"/>
              <w:jc w:val="center"/>
              <w:rPr>
                <w:color w:val="FF0000"/>
                <w:sz w:val="32"/>
                <w:szCs w:val="32"/>
              </w:rPr>
            </w:pPr>
          </w:p>
        </w:tc>
        <w:tc>
          <w:tcPr>
            <w:tcW w:w="1867" w:type="dxa"/>
            <w:vAlign w:val="center"/>
          </w:tcPr>
          <w:p w14:paraId="53E6D4E1" w14:textId="77777777" w:rsidR="00FA5321" w:rsidRPr="008D4F29" w:rsidRDefault="00FA5321" w:rsidP="008D4F29">
            <w:pPr>
              <w:spacing w:before="0" w:after="0"/>
              <w:jc w:val="center"/>
              <w:rPr>
                <w:color w:val="FF0000"/>
                <w:sz w:val="32"/>
                <w:szCs w:val="32"/>
              </w:rPr>
            </w:pPr>
          </w:p>
        </w:tc>
      </w:tr>
      <w:tr w:rsidR="00E750E5" w14:paraId="0480DED5" w14:textId="77777777" w:rsidTr="009F2894">
        <w:trPr>
          <w:cnfStyle w:val="000000010000" w:firstRow="0" w:lastRow="0" w:firstColumn="0" w:lastColumn="0" w:oddVBand="0" w:evenVBand="0" w:oddHBand="0" w:evenHBand="1" w:firstRowFirstColumn="0" w:firstRowLastColumn="0" w:lastRowFirstColumn="0" w:lastRowLastColumn="0"/>
          <w:trHeight w:val="520"/>
        </w:trPr>
        <w:tc>
          <w:tcPr>
            <w:tcW w:w="1866" w:type="dxa"/>
          </w:tcPr>
          <w:p w14:paraId="7554C7DD" w14:textId="14F4DF07" w:rsidR="00E750E5" w:rsidRPr="008D4F29" w:rsidRDefault="00E750E5" w:rsidP="008D4F29">
            <w:pPr>
              <w:spacing w:before="0" w:after="0"/>
              <w:rPr>
                <w:b/>
              </w:rPr>
            </w:pPr>
            <w:r w:rsidRPr="008D4F29">
              <w:rPr>
                <w:b/>
              </w:rPr>
              <w:t>Windows</w:t>
            </w:r>
          </w:p>
        </w:tc>
        <w:tc>
          <w:tcPr>
            <w:tcW w:w="1867" w:type="dxa"/>
            <w:vAlign w:val="center"/>
          </w:tcPr>
          <w:p w14:paraId="508452EF" w14:textId="77777777" w:rsidR="00E750E5" w:rsidRPr="008D4F29" w:rsidRDefault="00E750E5" w:rsidP="008D4F29">
            <w:pPr>
              <w:spacing w:before="0" w:after="0"/>
              <w:jc w:val="center"/>
              <w:rPr>
                <w:color w:val="FF0000"/>
                <w:sz w:val="32"/>
                <w:szCs w:val="32"/>
              </w:rPr>
            </w:pPr>
          </w:p>
        </w:tc>
        <w:tc>
          <w:tcPr>
            <w:tcW w:w="1867" w:type="dxa"/>
            <w:vAlign w:val="center"/>
          </w:tcPr>
          <w:p w14:paraId="7F6E7928" w14:textId="61D720F1" w:rsidR="00E750E5" w:rsidRPr="008D4F29" w:rsidRDefault="00B91C8B" w:rsidP="008D4F29">
            <w:pPr>
              <w:spacing w:before="0" w:after="0"/>
              <w:jc w:val="center"/>
              <w:rPr>
                <w:color w:val="FF0000"/>
                <w:sz w:val="32"/>
                <w:szCs w:val="32"/>
              </w:rPr>
            </w:pPr>
            <w:r w:rsidRPr="008D4F29">
              <w:rPr>
                <w:color w:val="FF0000"/>
                <w:sz w:val="32"/>
                <w:szCs w:val="32"/>
              </w:rPr>
              <w:sym w:font="Wingdings 2" w:char="F050"/>
            </w:r>
          </w:p>
        </w:tc>
        <w:tc>
          <w:tcPr>
            <w:tcW w:w="1867" w:type="dxa"/>
            <w:vAlign w:val="center"/>
          </w:tcPr>
          <w:p w14:paraId="4C2AE7AB" w14:textId="77777777" w:rsidR="00E750E5" w:rsidRPr="008D4F29" w:rsidRDefault="00E750E5" w:rsidP="008D4F29">
            <w:pPr>
              <w:spacing w:before="0" w:after="0"/>
              <w:jc w:val="center"/>
              <w:rPr>
                <w:color w:val="FF0000"/>
                <w:sz w:val="32"/>
                <w:szCs w:val="32"/>
              </w:rPr>
            </w:pPr>
          </w:p>
        </w:tc>
        <w:tc>
          <w:tcPr>
            <w:tcW w:w="1867" w:type="dxa"/>
            <w:vAlign w:val="center"/>
          </w:tcPr>
          <w:p w14:paraId="250679F1" w14:textId="77777777" w:rsidR="00E750E5" w:rsidRPr="008D4F29" w:rsidRDefault="00E750E5" w:rsidP="008D4F29">
            <w:pPr>
              <w:spacing w:before="0" w:after="0"/>
              <w:jc w:val="center"/>
              <w:rPr>
                <w:color w:val="FF0000"/>
                <w:sz w:val="32"/>
                <w:szCs w:val="32"/>
              </w:rPr>
            </w:pPr>
          </w:p>
        </w:tc>
      </w:tr>
      <w:tr w:rsidR="00E750E5" w14:paraId="35C26B61" w14:textId="77777777" w:rsidTr="009F2894">
        <w:trPr>
          <w:cnfStyle w:val="000000100000" w:firstRow="0" w:lastRow="0" w:firstColumn="0" w:lastColumn="0" w:oddVBand="0" w:evenVBand="0" w:oddHBand="1" w:evenHBand="0" w:firstRowFirstColumn="0" w:firstRowLastColumn="0" w:lastRowFirstColumn="0" w:lastRowLastColumn="0"/>
          <w:trHeight w:val="520"/>
        </w:trPr>
        <w:tc>
          <w:tcPr>
            <w:tcW w:w="1866" w:type="dxa"/>
          </w:tcPr>
          <w:p w14:paraId="56C3820E" w14:textId="202B3CAB" w:rsidR="00E750E5" w:rsidRPr="008D4F29" w:rsidRDefault="00A61282" w:rsidP="008D4F29">
            <w:pPr>
              <w:spacing w:before="0" w:after="0"/>
              <w:rPr>
                <w:b/>
              </w:rPr>
            </w:pPr>
            <w:r w:rsidRPr="008D4F29">
              <w:rPr>
                <w:b/>
              </w:rPr>
              <w:t>IT technician</w:t>
            </w:r>
          </w:p>
        </w:tc>
        <w:tc>
          <w:tcPr>
            <w:tcW w:w="1867" w:type="dxa"/>
            <w:vAlign w:val="center"/>
          </w:tcPr>
          <w:p w14:paraId="25612A87" w14:textId="77777777" w:rsidR="00E750E5" w:rsidRPr="008D4F29" w:rsidRDefault="00E750E5" w:rsidP="008D4F29">
            <w:pPr>
              <w:spacing w:before="0" w:after="0"/>
              <w:jc w:val="center"/>
              <w:rPr>
                <w:color w:val="FF0000"/>
                <w:sz w:val="32"/>
                <w:szCs w:val="32"/>
              </w:rPr>
            </w:pPr>
          </w:p>
        </w:tc>
        <w:tc>
          <w:tcPr>
            <w:tcW w:w="1867" w:type="dxa"/>
            <w:vAlign w:val="center"/>
          </w:tcPr>
          <w:p w14:paraId="1BA955E9" w14:textId="77777777" w:rsidR="00E750E5" w:rsidRPr="008D4F29" w:rsidRDefault="00E750E5" w:rsidP="008D4F29">
            <w:pPr>
              <w:spacing w:before="0" w:after="0"/>
              <w:jc w:val="center"/>
              <w:rPr>
                <w:color w:val="FF0000"/>
                <w:sz w:val="32"/>
                <w:szCs w:val="32"/>
              </w:rPr>
            </w:pPr>
          </w:p>
        </w:tc>
        <w:tc>
          <w:tcPr>
            <w:tcW w:w="1867" w:type="dxa"/>
            <w:vAlign w:val="center"/>
          </w:tcPr>
          <w:p w14:paraId="4A518F74" w14:textId="1517B7D6" w:rsidR="00E750E5" w:rsidRPr="008D4F29" w:rsidRDefault="00B91C8B" w:rsidP="008D4F29">
            <w:pPr>
              <w:spacing w:before="0" w:after="0"/>
              <w:jc w:val="center"/>
              <w:rPr>
                <w:color w:val="FF0000"/>
                <w:sz w:val="32"/>
                <w:szCs w:val="32"/>
              </w:rPr>
            </w:pPr>
            <w:r w:rsidRPr="008D4F29">
              <w:rPr>
                <w:color w:val="FF0000"/>
                <w:sz w:val="32"/>
                <w:szCs w:val="32"/>
              </w:rPr>
              <w:sym w:font="Wingdings 2" w:char="F050"/>
            </w:r>
          </w:p>
        </w:tc>
        <w:tc>
          <w:tcPr>
            <w:tcW w:w="1867" w:type="dxa"/>
            <w:vAlign w:val="center"/>
          </w:tcPr>
          <w:p w14:paraId="35F93DBE" w14:textId="77777777" w:rsidR="00E750E5" w:rsidRPr="008D4F29" w:rsidRDefault="00E750E5" w:rsidP="008D4F29">
            <w:pPr>
              <w:spacing w:before="0" w:after="0"/>
              <w:jc w:val="center"/>
              <w:rPr>
                <w:color w:val="FF0000"/>
                <w:sz w:val="32"/>
                <w:szCs w:val="32"/>
              </w:rPr>
            </w:pPr>
          </w:p>
        </w:tc>
      </w:tr>
      <w:tr w:rsidR="00E750E5" w14:paraId="10EA0F7F" w14:textId="77777777" w:rsidTr="009F2894">
        <w:trPr>
          <w:cnfStyle w:val="000000010000" w:firstRow="0" w:lastRow="0" w:firstColumn="0" w:lastColumn="0" w:oddVBand="0" w:evenVBand="0" w:oddHBand="0" w:evenHBand="1" w:firstRowFirstColumn="0" w:firstRowLastColumn="0" w:lastRowFirstColumn="0" w:lastRowLastColumn="0"/>
          <w:trHeight w:val="520"/>
        </w:trPr>
        <w:tc>
          <w:tcPr>
            <w:tcW w:w="1866" w:type="dxa"/>
          </w:tcPr>
          <w:p w14:paraId="23BCDF0D" w14:textId="663227C0" w:rsidR="00E750E5" w:rsidRPr="008D4F29" w:rsidRDefault="00A61282" w:rsidP="008D4F29">
            <w:pPr>
              <w:spacing w:before="0" w:after="0"/>
              <w:rPr>
                <w:b/>
              </w:rPr>
            </w:pPr>
            <w:r w:rsidRPr="008D4F29">
              <w:rPr>
                <w:b/>
              </w:rPr>
              <w:t>Ubuntu</w:t>
            </w:r>
          </w:p>
        </w:tc>
        <w:tc>
          <w:tcPr>
            <w:tcW w:w="1867" w:type="dxa"/>
            <w:vAlign w:val="center"/>
          </w:tcPr>
          <w:p w14:paraId="1FC5C5F9" w14:textId="77777777" w:rsidR="00E750E5" w:rsidRPr="008D4F29" w:rsidRDefault="00E750E5" w:rsidP="008D4F29">
            <w:pPr>
              <w:spacing w:before="0" w:after="0"/>
              <w:jc w:val="center"/>
              <w:rPr>
                <w:color w:val="FF0000"/>
                <w:sz w:val="32"/>
                <w:szCs w:val="32"/>
              </w:rPr>
            </w:pPr>
          </w:p>
        </w:tc>
        <w:tc>
          <w:tcPr>
            <w:tcW w:w="1867" w:type="dxa"/>
            <w:vAlign w:val="center"/>
          </w:tcPr>
          <w:p w14:paraId="0148A98B" w14:textId="34DE158D" w:rsidR="00601BCE" w:rsidRPr="008D4F29" w:rsidRDefault="00B91C8B" w:rsidP="008D4F29">
            <w:pPr>
              <w:spacing w:before="0" w:after="0"/>
              <w:jc w:val="center"/>
              <w:rPr>
                <w:color w:val="FF0000"/>
                <w:sz w:val="32"/>
                <w:szCs w:val="32"/>
              </w:rPr>
            </w:pPr>
            <w:r w:rsidRPr="008D4F29">
              <w:rPr>
                <w:color w:val="FF0000"/>
                <w:sz w:val="32"/>
                <w:szCs w:val="32"/>
              </w:rPr>
              <w:sym w:font="Wingdings 2" w:char="F050"/>
            </w:r>
          </w:p>
        </w:tc>
        <w:tc>
          <w:tcPr>
            <w:tcW w:w="1867" w:type="dxa"/>
            <w:vAlign w:val="center"/>
          </w:tcPr>
          <w:p w14:paraId="5B9CE2EE" w14:textId="77777777" w:rsidR="00E750E5" w:rsidRPr="008D4F29" w:rsidRDefault="00E750E5" w:rsidP="008D4F29">
            <w:pPr>
              <w:spacing w:before="0" w:after="0"/>
              <w:jc w:val="center"/>
              <w:rPr>
                <w:color w:val="FF0000"/>
                <w:sz w:val="32"/>
                <w:szCs w:val="32"/>
              </w:rPr>
            </w:pPr>
          </w:p>
        </w:tc>
        <w:tc>
          <w:tcPr>
            <w:tcW w:w="1867" w:type="dxa"/>
            <w:vAlign w:val="center"/>
          </w:tcPr>
          <w:p w14:paraId="2CBAAF76" w14:textId="77777777" w:rsidR="00E750E5" w:rsidRPr="008D4F29" w:rsidRDefault="00E750E5" w:rsidP="008D4F29">
            <w:pPr>
              <w:spacing w:before="0" w:after="0"/>
              <w:jc w:val="center"/>
              <w:rPr>
                <w:color w:val="FF0000"/>
                <w:sz w:val="32"/>
                <w:szCs w:val="32"/>
              </w:rPr>
            </w:pPr>
          </w:p>
        </w:tc>
      </w:tr>
      <w:tr w:rsidR="00E750E5" w14:paraId="72D4BCAE" w14:textId="77777777" w:rsidTr="009F2894">
        <w:trPr>
          <w:cnfStyle w:val="000000100000" w:firstRow="0" w:lastRow="0" w:firstColumn="0" w:lastColumn="0" w:oddVBand="0" w:evenVBand="0" w:oddHBand="1" w:evenHBand="0" w:firstRowFirstColumn="0" w:firstRowLastColumn="0" w:lastRowFirstColumn="0" w:lastRowLastColumn="0"/>
          <w:trHeight w:val="520"/>
        </w:trPr>
        <w:tc>
          <w:tcPr>
            <w:tcW w:w="1866" w:type="dxa"/>
          </w:tcPr>
          <w:p w14:paraId="40E47E0B" w14:textId="0381F96A" w:rsidR="00E750E5" w:rsidRPr="008D4F29" w:rsidRDefault="00A61282" w:rsidP="008D4F29">
            <w:pPr>
              <w:spacing w:before="0" w:after="0"/>
              <w:rPr>
                <w:b/>
              </w:rPr>
            </w:pPr>
            <w:r w:rsidRPr="008D4F29">
              <w:rPr>
                <w:b/>
              </w:rPr>
              <w:t>Google Chrome</w:t>
            </w:r>
          </w:p>
        </w:tc>
        <w:tc>
          <w:tcPr>
            <w:tcW w:w="1867" w:type="dxa"/>
            <w:vAlign w:val="center"/>
          </w:tcPr>
          <w:p w14:paraId="18C432CE" w14:textId="3CD4590C" w:rsidR="00E750E5" w:rsidRPr="008D4F29" w:rsidRDefault="00B91C8B" w:rsidP="008D4F29">
            <w:pPr>
              <w:spacing w:before="0" w:after="0"/>
              <w:jc w:val="center"/>
              <w:rPr>
                <w:color w:val="FF0000"/>
                <w:sz w:val="32"/>
                <w:szCs w:val="32"/>
              </w:rPr>
            </w:pPr>
            <w:r w:rsidRPr="008D4F29">
              <w:rPr>
                <w:color w:val="FF0000"/>
                <w:sz w:val="32"/>
                <w:szCs w:val="32"/>
              </w:rPr>
              <w:sym w:font="Wingdings 2" w:char="F050"/>
            </w:r>
          </w:p>
        </w:tc>
        <w:tc>
          <w:tcPr>
            <w:tcW w:w="1867" w:type="dxa"/>
            <w:vAlign w:val="center"/>
          </w:tcPr>
          <w:p w14:paraId="39DDD543" w14:textId="77777777" w:rsidR="00E750E5" w:rsidRPr="008D4F29" w:rsidRDefault="00E750E5" w:rsidP="008D4F29">
            <w:pPr>
              <w:spacing w:before="0" w:after="0"/>
              <w:jc w:val="center"/>
              <w:rPr>
                <w:color w:val="FF0000"/>
                <w:sz w:val="32"/>
                <w:szCs w:val="32"/>
              </w:rPr>
            </w:pPr>
          </w:p>
        </w:tc>
        <w:tc>
          <w:tcPr>
            <w:tcW w:w="1867" w:type="dxa"/>
            <w:vAlign w:val="center"/>
          </w:tcPr>
          <w:p w14:paraId="0E4B4FAC" w14:textId="77777777" w:rsidR="00E750E5" w:rsidRPr="008D4F29" w:rsidRDefault="00E750E5" w:rsidP="008D4F29">
            <w:pPr>
              <w:spacing w:before="0" w:after="0"/>
              <w:jc w:val="center"/>
              <w:rPr>
                <w:color w:val="FF0000"/>
                <w:sz w:val="32"/>
                <w:szCs w:val="32"/>
              </w:rPr>
            </w:pPr>
          </w:p>
        </w:tc>
        <w:tc>
          <w:tcPr>
            <w:tcW w:w="1867" w:type="dxa"/>
            <w:vAlign w:val="center"/>
          </w:tcPr>
          <w:p w14:paraId="7A3C3546" w14:textId="77777777" w:rsidR="00E750E5" w:rsidRPr="008D4F29" w:rsidRDefault="00E750E5" w:rsidP="008D4F29">
            <w:pPr>
              <w:spacing w:before="0" w:after="0"/>
              <w:jc w:val="center"/>
              <w:rPr>
                <w:color w:val="FF0000"/>
                <w:sz w:val="32"/>
                <w:szCs w:val="32"/>
              </w:rPr>
            </w:pPr>
          </w:p>
        </w:tc>
      </w:tr>
      <w:tr w:rsidR="00E750E5" w14:paraId="0BA8AA00" w14:textId="77777777" w:rsidTr="009F2894">
        <w:trPr>
          <w:cnfStyle w:val="000000010000" w:firstRow="0" w:lastRow="0" w:firstColumn="0" w:lastColumn="0" w:oddVBand="0" w:evenVBand="0" w:oddHBand="0" w:evenHBand="1" w:firstRowFirstColumn="0" w:firstRowLastColumn="0" w:lastRowFirstColumn="0" w:lastRowLastColumn="0"/>
          <w:trHeight w:val="520"/>
        </w:trPr>
        <w:tc>
          <w:tcPr>
            <w:tcW w:w="1866" w:type="dxa"/>
          </w:tcPr>
          <w:p w14:paraId="2E92DC54" w14:textId="17C1B9B7" w:rsidR="00E750E5" w:rsidRPr="008D4F29" w:rsidRDefault="004D7FD5" w:rsidP="008D4F29">
            <w:pPr>
              <w:spacing w:before="0" w:after="0"/>
              <w:rPr>
                <w:b/>
              </w:rPr>
            </w:pPr>
            <w:r w:rsidRPr="008D4F29">
              <w:rPr>
                <w:b/>
              </w:rPr>
              <w:t>CPU</w:t>
            </w:r>
          </w:p>
        </w:tc>
        <w:tc>
          <w:tcPr>
            <w:tcW w:w="1867" w:type="dxa"/>
            <w:vAlign w:val="center"/>
          </w:tcPr>
          <w:p w14:paraId="531B41C1" w14:textId="77777777" w:rsidR="00E750E5" w:rsidRPr="008D4F29" w:rsidRDefault="00E750E5" w:rsidP="008D4F29">
            <w:pPr>
              <w:spacing w:before="0" w:after="0"/>
              <w:jc w:val="center"/>
              <w:rPr>
                <w:color w:val="FF0000"/>
                <w:sz w:val="32"/>
                <w:szCs w:val="32"/>
              </w:rPr>
            </w:pPr>
          </w:p>
        </w:tc>
        <w:tc>
          <w:tcPr>
            <w:tcW w:w="1867" w:type="dxa"/>
            <w:vAlign w:val="center"/>
          </w:tcPr>
          <w:p w14:paraId="57B66EA4" w14:textId="77777777" w:rsidR="00E750E5" w:rsidRPr="008D4F29" w:rsidRDefault="00E750E5" w:rsidP="008D4F29">
            <w:pPr>
              <w:spacing w:before="0" w:after="0"/>
              <w:jc w:val="center"/>
              <w:rPr>
                <w:color w:val="FF0000"/>
                <w:sz w:val="32"/>
                <w:szCs w:val="32"/>
              </w:rPr>
            </w:pPr>
          </w:p>
        </w:tc>
        <w:tc>
          <w:tcPr>
            <w:tcW w:w="1867" w:type="dxa"/>
            <w:vAlign w:val="center"/>
          </w:tcPr>
          <w:p w14:paraId="0CBF6824" w14:textId="77777777" w:rsidR="00E750E5" w:rsidRPr="008D4F29" w:rsidRDefault="00E750E5" w:rsidP="008D4F29">
            <w:pPr>
              <w:spacing w:before="0" w:after="0"/>
              <w:jc w:val="center"/>
              <w:rPr>
                <w:color w:val="FF0000"/>
                <w:sz w:val="32"/>
                <w:szCs w:val="32"/>
              </w:rPr>
            </w:pPr>
          </w:p>
        </w:tc>
        <w:tc>
          <w:tcPr>
            <w:tcW w:w="1867" w:type="dxa"/>
            <w:vAlign w:val="center"/>
          </w:tcPr>
          <w:p w14:paraId="260AE966" w14:textId="3968F85A" w:rsidR="00E750E5" w:rsidRPr="008D4F29" w:rsidRDefault="00B91C8B" w:rsidP="008D4F29">
            <w:pPr>
              <w:spacing w:before="0" w:after="0"/>
              <w:jc w:val="center"/>
              <w:rPr>
                <w:color w:val="FF0000"/>
                <w:sz w:val="32"/>
                <w:szCs w:val="32"/>
              </w:rPr>
            </w:pPr>
            <w:r w:rsidRPr="008D4F29">
              <w:rPr>
                <w:color w:val="FF0000"/>
                <w:sz w:val="32"/>
                <w:szCs w:val="32"/>
              </w:rPr>
              <w:sym w:font="Wingdings 2" w:char="F050"/>
            </w:r>
          </w:p>
        </w:tc>
      </w:tr>
      <w:tr w:rsidR="004D7FD5" w14:paraId="5BDE80FA" w14:textId="77777777" w:rsidTr="009F2894">
        <w:trPr>
          <w:cnfStyle w:val="000000100000" w:firstRow="0" w:lastRow="0" w:firstColumn="0" w:lastColumn="0" w:oddVBand="0" w:evenVBand="0" w:oddHBand="1" w:evenHBand="0" w:firstRowFirstColumn="0" w:firstRowLastColumn="0" w:lastRowFirstColumn="0" w:lastRowLastColumn="0"/>
          <w:trHeight w:val="520"/>
        </w:trPr>
        <w:tc>
          <w:tcPr>
            <w:tcW w:w="1866" w:type="dxa"/>
          </w:tcPr>
          <w:p w14:paraId="4AE2EA87" w14:textId="584A5A39" w:rsidR="004D7FD5" w:rsidRPr="008D4F29" w:rsidRDefault="004D7FD5" w:rsidP="008D4F29">
            <w:pPr>
              <w:spacing w:before="0" w:after="0"/>
              <w:rPr>
                <w:b/>
              </w:rPr>
            </w:pPr>
            <w:r w:rsidRPr="008D4F29">
              <w:rPr>
                <w:b/>
              </w:rPr>
              <w:t>RAM</w:t>
            </w:r>
          </w:p>
        </w:tc>
        <w:tc>
          <w:tcPr>
            <w:tcW w:w="1867" w:type="dxa"/>
            <w:vAlign w:val="center"/>
          </w:tcPr>
          <w:p w14:paraId="7E4C0738" w14:textId="77777777" w:rsidR="004D7FD5" w:rsidRPr="008D4F29" w:rsidRDefault="004D7FD5" w:rsidP="008D4F29">
            <w:pPr>
              <w:spacing w:before="0" w:after="0"/>
              <w:jc w:val="center"/>
              <w:rPr>
                <w:color w:val="FF0000"/>
                <w:sz w:val="32"/>
                <w:szCs w:val="32"/>
              </w:rPr>
            </w:pPr>
          </w:p>
        </w:tc>
        <w:tc>
          <w:tcPr>
            <w:tcW w:w="1867" w:type="dxa"/>
            <w:vAlign w:val="center"/>
          </w:tcPr>
          <w:p w14:paraId="45BDE8CD" w14:textId="77777777" w:rsidR="004D7FD5" w:rsidRPr="008D4F29" w:rsidRDefault="004D7FD5" w:rsidP="008D4F29">
            <w:pPr>
              <w:spacing w:before="0" w:after="0"/>
              <w:jc w:val="center"/>
              <w:rPr>
                <w:color w:val="FF0000"/>
                <w:sz w:val="32"/>
                <w:szCs w:val="32"/>
              </w:rPr>
            </w:pPr>
          </w:p>
        </w:tc>
        <w:tc>
          <w:tcPr>
            <w:tcW w:w="1867" w:type="dxa"/>
            <w:vAlign w:val="center"/>
          </w:tcPr>
          <w:p w14:paraId="2198EB3F" w14:textId="77777777" w:rsidR="004D7FD5" w:rsidRPr="008D4F29" w:rsidRDefault="004D7FD5" w:rsidP="008D4F29">
            <w:pPr>
              <w:spacing w:before="0" w:after="0"/>
              <w:jc w:val="center"/>
              <w:rPr>
                <w:color w:val="FF0000"/>
                <w:sz w:val="32"/>
                <w:szCs w:val="32"/>
              </w:rPr>
            </w:pPr>
          </w:p>
        </w:tc>
        <w:tc>
          <w:tcPr>
            <w:tcW w:w="1867" w:type="dxa"/>
            <w:vAlign w:val="center"/>
          </w:tcPr>
          <w:p w14:paraId="0285A383" w14:textId="0B0C6A1E" w:rsidR="004D7FD5" w:rsidRPr="008D4F29" w:rsidRDefault="00B91C8B" w:rsidP="008D4F29">
            <w:pPr>
              <w:spacing w:before="0" w:after="0"/>
              <w:jc w:val="center"/>
              <w:rPr>
                <w:color w:val="FF0000"/>
                <w:sz w:val="32"/>
                <w:szCs w:val="32"/>
              </w:rPr>
            </w:pPr>
            <w:r w:rsidRPr="008D4F29">
              <w:rPr>
                <w:color w:val="FF0000"/>
                <w:sz w:val="32"/>
                <w:szCs w:val="32"/>
              </w:rPr>
              <w:sym w:font="Wingdings 2" w:char="F050"/>
            </w:r>
          </w:p>
        </w:tc>
      </w:tr>
    </w:tbl>
    <w:p w14:paraId="70C6D66F" w14:textId="77777777" w:rsidR="00FA5321" w:rsidRDefault="00FA5321" w:rsidP="008A4343"/>
    <w:p w14:paraId="227C09C6" w14:textId="77777777" w:rsidR="009F0404" w:rsidRDefault="009F0404">
      <w:pPr>
        <w:spacing w:before="0" w:after="160" w:line="259" w:lineRule="auto"/>
        <w:rPr>
          <w:b/>
          <w:sz w:val="28"/>
          <w:szCs w:val="28"/>
        </w:rPr>
      </w:pPr>
      <w:r>
        <w:br w:type="page"/>
      </w:r>
    </w:p>
    <w:p w14:paraId="5D7A11D2" w14:textId="58647F7F" w:rsidR="008A4343" w:rsidRDefault="00326662" w:rsidP="00680953">
      <w:pPr>
        <w:pStyle w:val="PGTaskTitle"/>
      </w:pPr>
      <w:r>
        <w:lastRenderedPageBreak/>
        <w:t>Task 2</w:t>
      </w:r>
    </w:p>
    <w:p w14:paraId="0E62E5EB" w14:textId="4BB32760" w:rsidR="00326662" w:rsidRDefault="006E3ACF" w:rsidP="0082788B">
      <w:pPr>
        <w:pStyle w:val="PGQuestion-2ndlevel"/>
      </w:pPr>
      <w:r>
        <w:t>(a)</w:t>
      </w:r>
      <w:r>
        <w:tab/>
      </w:r>
      <w:r w:rsidR="006E611C">
        <w:t xml:space="preserve">Choose </w:t>
      </w:r>
      <w:r w:rsidR="006E611C" w:rsidRPr="00A6679F">
        <w:rPr>
          <w:b/>
        </w:rPr>
        <w:t>two</w:t>
      </w:r>
      <w:r w:rsidR="006E611C">
        <w:t xml:space="preserve"> different operating systems that you have used.</w:t>
      </w:r>
    </w:p>
    <w:p w14:paraId="66117AEF" w14:textId="32FA7221" w:rsidR="006E611C" w:rsidRDefault="006E3ACF" w:rsidP="0082788B">
      <w:pPr>
        <w:pStyle w:val="PGQuestion-2ndlevel"/>
      </w:pPr>
      <w:r>
        <w:tab/>
      </w:r>
      <w:r w:rsidR="006E611C">
        <w:t>Operating system 1:</w:t>
      </w:r>
    </w:p>
    <w:p w14:paraId="4E805E32" w14:textId="4CF9372D" w:rsidR="006E611C" w:rsidRDefault="006E3ACF" w:rsidP="0082788B">
      <w:pPr>
        <w:pStyle w:val="PGQuestion-2ndlevel"/>
      </w:pPr>
      <w:r>
        <w:tab/>
      </w:r>
      <w:r w:rsidR="006E611C">
        <w:t>Operating system 2:</w:t>
      </w:r>
      <w:r w:rsidR="0028509D">
        <w:br/>
      </w:r>
      <w:r w:rsidR="0028509D">
        <w:br/>
      </w:r>
      <w:r w:rsidR="0028509D" w:rsidRPr="00680953">
        <w:rPr>
          <w:color w:val="FF0000"/>
        </w:rPr>
        <w:t>Answers will depend on the student. Possible answers include: Windows, Android, iOS, MacOS, Linux</w:t>
      </w:r>
    </w:p>
    <w:p w14:paraId="426B1343" w14:textId="3840B16B" w:rsidR="008A4343" w:rsidRDefault="006E3ACF" w:rsidP="0082788B">
      <w:pPr>
        <w:pStyle w:val="PGQuestion-2ndlevel"/>
      </w:pPr>
      <w:r>
        <w:t>(b)</w:t>
      </w:r>
      <w:r>
        <w:tab/>
      </w:r>
      <w:r w:rsidR="007C5F7E">
        <w:t xml:space="preserve">Compare both these operating systems. </w:t>
      </w:r>
      <w:r w:rsidR="00250582">
        <w:t xml:space="preserve">You may need to use the </w:t>
      </w:r>
      <w:r w:rsidR="004077A0">
        <w:t>I</w:t>
      </w:r>
      <w:r w:rsidR="00250582">
        <w:t xml:space="preserve">nternet to research </w:t>
      </w:r>
      <w:r w:rsidR="00601C94">
        <w:t xml:space="preserve">your chosen operating systems further. </w:t>
      </w:r>
      <w:r w:rsidR="007C5F7E">
        <w:t>Consider the following points in your comparison:</w:t>
      </w:r>
      <w:r w:rsidR="007C5F7E">
        <w:br/>
      </w:r>
    </w:p>
    <w:p w14:paraId="13C75CE8" w14:textId="1A51DB64" w:rsidR="007C5F7E" w:rsidRDefault="008247A0" w:rsidP="006E3ACF">
      <w:pPr>
        <w:pStyle w:val="PGQuestion-2ndlevel"/>
        <w:numPr>
          <w:ilvl w:val="0"/>
          <w:numId w:val="34"/>
        </w:numPr>
      </w:pPr>
      <w:r>
        <w:t xml:space="preserve">What hardware and devices does it work </w:t>
      </w:r>
      <w:r w:rsidR="00532414">
        <w:t>with?</w:t>
      </w:r>
    </w:p>
    <w:p w14:paraId="0CE5EC0C" w14:textId="2CA27C4F" w:rsidR="008247A0" w:rsidRDefault="00532414" w:rsidP="006E3ACF">
      <w:pPr>
        <w:pStyle w:val="PGQuestion-2ndlevel"/>
        <w:numPr>
          <w:ilvl w:val="0"/>
          <w:numId w:val="34"/>
        </w:numPr>
      </w:pPr>
      <w:r>
        <w:t>Who makes it?</w:t>
      </w:r>
    </w:p>
    <w:p w14:paraId="7087AD40" w14:textId="7605B937" w:rsidR="00532414" w:rsidRDefault="0012143A" w:rsidP="006E3ACF">
      <w:pPr>
        <w:pStyle w:val="PGQuestion-2ndlevel"/>
        <w:numPr>
          <w:ilvl w:val="0"/>
          <w:numId w:val="34"/>
        </w:numPr>
      </w:pPr>
      <w:r>
        <w:t>What features does the Graphical User Interface (GUI) provide?</w:t>
      </w:r>
    </w:p>
    <w:p w14:paraId="549F7342" w14:textId="1971F6D7" w:rsidR="0012143A" w:rsidRDefault="0012143A" w:rsidP="006E3ACF">
      <w:pPr>
        <w:pStyle w:val="PGQuestion-2ndlevel"/>
        <w:numPr>
          <w:ilvl w:val="0"/>
          <w:numId w:val="34"/>
        </w:numPr>
      </w:pPr>
      <w:r>
        <w:t xml:space="preserve">What </w:t>
      </w:r>
      <w:r w:rsidR="002949CE">
        <w:t>are the feature differences between the two operating systems?</w:t>
      </w:r>
    </w:p>
    <w:p w14:paraId="4417605C" w14:textId="17E7845B" w:rsidR="002949CE" w:rsidRDefault="002949CE" w:rsidP="006E3ACF">
      <w:pPr>
        <w:pStyle w:val="PGQuestion-2ndlevel"/>
        <w:numPr>
          <w:ilvl w:val="0"/>
          <w:numId w:val="34"/>
        </w:numPr>
      </w:pPr>
      <w:r>
        <w:t xml:space="preserve">Can the operating system run programs made for </w:t>
      </w:r>
      <w:r w:rsidR="00250582">
        <w:t>the other operating system?</w:t>
      </w:r>
    </w:p>
    <w:p w14:paraId="27CD510E" w14:textId="71E508B4" w:rsidR="00250582" w:rsidRDefault="00601C94" w:rsidP="006E3ACF">
      <w:pPr>
        <w:pStyle w:val="PGQuestion-2ndlevel"/>
        <w:numPr>
          <w:ilvl w:val="0"/>
          <w:numId w:val="34"/>
        </w:numPr>
      </w:pPr>
      <w:r>
        <w:t>What other features do the operating systems provide that the user doesn’t necessarily see or realise are there?</w:t>
      </w:r>
    </w:p>
    <w:p w14:paraId="379D7DA9" w14:textId="781D4EB3" w:rsidR="008A4343" w:rsidRPr="006E3ACF" w:rsidRDefault="006E3ACF" w:rsidP="006E3ACF">
      <w:pPr>
        <w:ind w:left="360"/>
        <w:rPr>
          <w:b/>
          <w:color w:val="FF0000"/>
        </w:rPr>
      </w:pPr>
      <w:r>
        <w:rPr>
          <w:color w:val="FF0000"/>
        </w:rPr>
        <w:br/>
      </w:r>
      <w:r w:rsidR="0028509D" w:rsidRPr="006E3ACF">
        <w:rPr>
          <w:b/>
          <w:color w:val="FF0000"/>
        </w:rPr>
        <w:t>Answers</w:t>
      </w:r>
    </w:p>
    <w:p w14:paraId="28A9EC9A" w14:textId="7D129948" w:rsidR="001F741E" w:rsidRPr="00680953" w:rsidRDefault="00FC5E0D" w:rsidP="006E3ACF">
      <w:pPr>
        <w:ind w:left="360"/>
        <w:rPr>
          <w:color w:val="FF0000"/>
        </w:rPr>
      </w:pPr>
      <w:r w:rsidRPr="00680953">
        <w:rPr>
          <w:color w:val="FF0000"/>
        </w:rPr>
        <w:t xml:space="preserve">Answers will depend on </w:t>
      </w:r>
      <w:r w:rsidR="001F741E" w:rsidRPr="00680953">
        <w:rPr>
          <w:color w:val="FF0000"/>
        </w:rPr>
        <w:t>the operating systems used. The following offers some areas to consider in answers:</w:t>
      </w:r>
    </w:p>
    <w:p w14:paraId="4D8F64E7" w14:textId="7939EAF9" w:rsidR="001F741E" w:rsidRPr="00680953" w:rsidRDefault="001F741E" w:rsidP="001F741E">
      <w:pPr>
        <w:pStyle w:val="ListParagraph"/>
        <w:numPr>
          <w:ilvl w:val="0"/>
          <w:numId w:val="25"/>
        </w:numPr>
        <w:rPr>
          <w:color w:val="FF0000"/>
        </w:rPr>
      </w:pPr>
      <w:r w:rsidRPr="00680953">
        <w:rPr>
          <w:color w:val="FF0000"/>
        </w:rPr>
        <w:t xml:space="preserve">Hardware supported will have many similarities such as CPU and RAM. </w:t>
      </w:r>
      <w:r w:rsidR="00780689" w:rsidRPr="00680953">
        <w:rPr>
          <w:color w:val="FF0000"/>
        </w:rPr>
        <w:t xml:space="preserve">Desktop operating systems are more likely to have support for hard disks and printers whilst </w:t>
      </w:r>
      <w:r w:rsidR="00DE65E4" w:rsidRPr="00680953">
        <w:rPr>
          <w:color w:val="FF0000"/>
        </w:rPr>
        <w:t xml:space="preserve">mobile operating systems will have support for cameras, touchscreens and GPS. </w:t>
      </w:r>
      <w:r w:rsidR="002C4C5E" w:rsidRPr="00680953">
        <w:rPr>
          <w:color w:val="FF0000"/>
        </w:rPr>
        <w:t xml:space="preserve">There is likely to be a lot of </w:t>
      </w:r>
      <w:r w:rsidR="006E2C7D" w:rsidRPr="00680953">
        <w:rPr>
          <w:color w:val="FF0000"/>
        </w:rPr>
        <w:t>cross over in support. This is a good opportunity to discuss device drivers which are covered later in the lesson.</w:t>
      </w:r>
    </w:p>
    <w:p w14:paraId="7C695CB7" w14:textId="463C26CA" w:rsidR="0015538C" w:rsidRPr="00680953" w:rsidRDefault="00085FC1" w:rsidP="001F741E">
      <w:pPr>
        <w:pStyle w:val="ListParagraph"/>
        <w:numPr>
          <w:ilvl w:val="0"/>
          <w:numId w:val="25"/>
        </w:numPr>
        <w:rPr>
          <w:color w:val="FF0000"/>
        </w:rPr>
      </w:pPr>
      <w:r w:rsidRPr="00680953">
        <w:rPr>
          <w:color w:val="FF0000"/>
        </w:rPr>
        <w:t>Windows – Microsoft, Android – Google (and Linux</w:t>
      </w:r>
      <w:r w:rsidR="0015538C" w:rsidRPr="00680953">
        <w:rPr>
          <w:color w:val="FF0000"/>
        </w:rPr>
        <w:t>), iOS – Apple, MacOS – Apple, Linux – Linus Torvalds and community</w:t>
      </w:r>
      <w:r w:rsidR="00705E0C">
        <w:rPr>
          <w:color w:val="FF0000"/>
        </w:rPr>
        <w:t>.</w:t>
      </w:r>
    </w:p>
    <w:p w14:paraId="2EF117F7" w14:textId="47F4D1A1" w:rsidR="00420845" w:rsidRPr="00680953" w:rsidRDefault="0042234B" w:rsidP="001F741E">
      <w:pPr>
        <w:pStyle w:val="ListParagraph"/>
        <w:numPr>
          <w:ilvl w:val="0"/>
          <w:numId w:val="25"/>
        </w:numPr>
        <w:rPr>
          <w:color w:val="FF0000"/>
        </w:rPr>
      </w:pPr>
      <w:r w:rsidRPr="00680953">
        <w:rPr>
          <w:color w:val="FF0000"/>
        </w:rPr>
        <w:t>Windows, icons, m</w:t>
      </w:r>
      <w:r w:rsidR="008A5723">
        <w:rPr>
          <w:color w:val="FF0000"/>
        </w:rPr>
        <w:t>enus,</w:t>
      </w:r>
      <w:r w:rsidRPr="00680953">
        <w:rPr>
          <w:color w:val="FF0000"/>
        </w:rPr>
        <w:t xml:space="preserve"> pointer</w:t>
      </w:r>
      <w:r w:rsidR="002D1192">
        <w:rPr>
          <w:color w:val="FF0000"/>
        </w:rPr>
        <w:t>s</w:t>
      </w:r>
      <w:r w:rsidRPr="00680953">
        <w:rPr>
          <w:color w:val="FF0000"/>
        </w:rPr>
        <w:t xml:space="preserve"> and many other features</w:t>
      </w:r>
      <w:r w:rsidR="00705E0C">
        <w:rPr>
          <w:color w:val="FF0000"/>
        </w:rPr>
        <w:t>.</w:t>
      </w:r>
    </w:p>
    <w:p w14:paraId="4677E1ED" w14:textId="0CA8EF66" w:rsidR="00663C8D" w:rsidRPr="00680953" w:rsidRDefault="00663C8D" w:rsidP="001F741E">
      <w:pPr>
        <w:pStyle w:val="ListParagraph"/>
        <w:numPr>
          <w:ilvl w:val="0"/>
          <w:numId w:val="25"/>
        </w:numPr>
        <w:rPr>
          <w:color w:val="FF0000"/>
        </w:rPr>
      </w:pPr>
      <w:r w:rsidRPr="00680953">
        <w:rPr>
          <w:color w:val="FF0000"/>
        </w:rPr>
        <w:t>These may be in the way icons are installed, programs are installed, keyboards (virtual or real) along with many others</w:t>
      </w:r>
      <w:r w:rsidR="00705E0C">
        <w:rPr>
          <w:color w:val="FF0000"/>
        </w:rPr>
        <w:t>.</w:t>
      </w:r>
    </w:p>
    <w:p w14:paraId="17FCC893" w14:textId="77777777" w:rsidR="00253C06" w:rsidRPr="00680953" w:rsidRDefault="002164C3" w:rsidP="001F741E">
      <w:pPr>
        <w:pStyle w:val="ListParagraph"/>
        <w:numPr>
          <w:ilvl w:val="0"/>
          <w:numId w:val="25"/>
        </w:numPr>
        <w:rPr>
          <w:color w:val="FF0000"/>
        </w:rPr>
      </w:pPr>
      <w:r w:rsidRPr="00680953">
        <w:rPr>
          <w:color w:val="FF0000"/>
        </w:rPr>
        <w:t xml:space="preserve">Generally, programs need to be made (compiled) for a specific operating system. It is likely that programs will work on different versions of an operating system, but not </w:t>
      </w:r>
      <w:r w:rsidR="009F3E7E" w:rsidRPr="00680953">
        <w:rPr>
          <w:color w:val="FF0000"/>
        </w:rPr>
        <w:t xml:space="preserve">for different operating systems – e.g. a Windows program wouldn’t work on </w:t>
      </w:r>
      <w:r w:rsidR="004446C0" w:rsidRPr="00680953">
        <w:rPr>
          <w:color w:val="FF0000"/>
        </w:rPr>
        <w:t xml:space="preserve">Android. Emulators can allow some programs made for different operating systems to work – examples include Parallels </w:t>
      </w:r>
      <w:r w:rsidR="003465C0" w:rsidRPr="00680953">
        <w:rPr>
          <w:color w:val="FF0000"/>
        </w:rPr>
        <w:t xml:space="preserve">for MacOS </w:t>
      </w:r>
      <w:r w:rsidR="00253C06" w:rsidRPr="00680953">
        <w:rPr>
          <w:color w:val="FF0000"/>
        </w:rPr>
        <w:t>to run Windows programs and Wine for Linux to run Windows programs.</w:t>
      </w:r>
    </w:p>
    <w:p w14:paraId="3DF84F5D" w14:textId="08E14C63" w:rsidR="006E2C7D" w:rsidRPr="00680953" w:rsidRDefault="00253C06" w:rsidP="001F741E">
      <w:pPr>
        <w:pStyle w:val="ListParagraph"/>
        <w:numPr>
          <w:ilvl w:val="0"/>
          <w:numId w:val="25"/>
        </w:numPr>
        <w:rPr>
          <w:color w:val="FF0000"/>
        </w:rPr>
      </w:pPr>
      <w:r w:rsidRPr="00680953">
        <w:rPr>
          <w:color w:val="FF0000"/>
        </w:rPr>
        <w:t>Network management, security, device drivers</w:t>
      </w:r>
      <w:r w:rsidR="00222D55" w:rsidRPr="00680953">
        <w:rPr>
          <w:color w:val="FF0000"/>
        </w:rPr>
        <w:t xml:space="preserve">, memory management, virtual memory, </w:t>
      </w:r>
      <w:r w:rsidR="00680953" w:rsidRPr="00680953">
        <w:rPr>
          <w:color w:val="FF0000"/>
        </w:rPr>
        <w:t>multi-tasking – these are all covered later in the lesson</w:t>
      </w:r>
      <w:r w:rsidR="00705E0C">
        <w:rPr>
          <w:color w:val="FF0000"/>
        </w:rPr>
        <w:t>.</w:t>
      </w:r>
    </w:p>
    <w:p w14:paraId="1B38C83A" w14:textId="7E5294A0" w:rsidR="00680953" w:rsidRDefault="00680953" w:rsidP="00680953"/>
    <w:p w14:paraId="411CB20A" w14:textId="310D9BE1" w:rsidR="00320E57" w:rsidRDefault="00320E57">
      <w:pPr>
        <w:spacing w:before="0" w:after="160" w:line="259" w:lineRule="auto"/>
      </w:pPr>
      <w:r>
        <w:br w:type="page"/>
      </w:r>
    </w:p>
    <w:p w14:paraId="7221D4F6" w14:textId="7DD3DB01" w:rsidR="00320E57" w:rsidRDefault="00B60AFA" w:rsidP="00B60AFA">
      <w:pPr>
        <w:pStyle w:val="PGTaskTitle"/>
      </w:pPr>
      <w:r>
        <w:t>Task 3</w:t>
      </w:r>
    </w:p>
    <w:p w14:paraId="63F36F13" w14:textId="366EE2BB" w:rsidR="00680953" w:rsidRDefault="00E56CB3" w:rsidP="006E3ACF">
      <w:pPr>
        <w:pStyle w:val="PGQuestion-toplevel"/>
      </w:pPr>
      <w:r>
        <w:t>1.</w:t>
      </w:r>
      <w:r>
        <w:tab/>
      </w:r>
      <w:r w:rsidR="00320E57" w:rsidRPr="00320E57">
        <w:t xml:space="preserve">Faraday is a new car company. As with all modern cars they will be incorporating a small computer called an electronic control unit (ECU). This will control devices such as the brakes, engine performance and </w:t>
      </w:r>
      <w:r w:rsidR="00B60AFA">
        <w:t xml:space="preserve">electric </w:t>
      </w:r>
      <w:r w:rsidR="00320E57" w:rsidRPr="00320E57">
        <w:t>windows. For example, when the brakes are pressed the brake lights must be switched on within 0.05 seconds.</w:t>
      </w:r>
    </w:p>
    <w:p w14:paraId="52D2C4BA" w14:textId="6984B6ED" w:rsidR="00D62351" w:rsidRDefault="000A0E75" w:rsidP="000A0E75">
      <w:pPr>
        <w:pStyle w:val="PGQuestion-2ndlevel"/>
      </w:pPr>
      <w:r>
        <w:t>(a)</w:t>
      </w:r>
      <w:r>
        <w:tab/>
      </w:r>
      <w:r w:rsidR="00325736">
        <w:t>What type of operating system would be chosen for the ECU?</w:t>
      </w:r>
      <w:r w:rsidR="00325736">
        <w:br/>
      </w:r>
      <w:r w:rsidR="00325736" w:rsidRPr="00705E0C">
        <w:rPr>
          <w:color w:val="FF0000"/>
        </w:rPr>
        <w:br/>
        <w:t>Real-time operating system</w:t>
      </w:r>
      <w:r w:rsidR="00705E0C">
        <w:t>.</w:t>
      </w:r>
      <w:r w:rsidR="00325736">
        <w:br/>
      </w:r>
    </w:p>
    <w:p w14:paraId="07C930EC" w14:textId="7EDF3EDD" w:rsidR="00325736" w:rsidRDefault="000A0E75" w:rsidP="000A0E75">
      <w:pPr>
        <w:pStyle w:val="PGQuestion-2ndlevel"/>
      </w:pPr>
      <w:r>
        <w:t>(b)</w:t>
      </w:r>
      <w:r>
        <w:tab/>
      </w:r>
      <w:r w:rsidR="00C85084">
        <w:t xml:space="preserve">Describe how the following </w:t>
      </w:r>
      <w:r w:rsidR="0033588D">
        <w:t>are controlled by the ECU and its operating system.</w:t>
      </w:r>
      <w:r w:rsidR="00214AE0">
        <w:t xml:space="preserve"> </w:t>
      </w:r>
      <w:bookmarkStart w:id="0" w:name="_GoBack"/>
      <w:bookmarkEnd w:id="0"/>
      <w:r w:rsidR="0033588D">
        <w:br/>
      </w:r>
    </w:p>
    <w:p w14:paraId="0D395861" w14:textId="534ED953" w:rsidR="0033588D" w:rsidRDefault="000A0E75" w:rsidP="000A0E75">
      <w:pPr>
        <w:pStyle w:val="PGQuestion-3rdlevel"/>
      </w:pPr>
      <w:r>
        <w:t>(i)</w:t>
      </w:r>
      <w:r>
        <w:tab/>
      </w:r>
      <w:r w:rsidR="0033588D">
        <w:t>Speed control / cruise control</w:t>
      </w:r>
      <w:r w:rsidR="0033588D">
        <w:br/>
      </w:r>
      <w:r w:rsidR="0033588D">
        <w:br/>
      </w:r>
      <w:r w:rsidR="00CE4F6B" w:rsidRPr="000A0E75">
        <w:rPr>
          <w:rStyle w:val="PGAnswers-3rdlevelChar"/>
        </w:rPr>
        <w:t xml:space="preserve">The speed is set at a particular level and if it rises above it the control unit will </w:t>
      </w:r>
      <w:r w:rsidR="00A147C7" w:rsidRPr="000A0E75">
        <w:rPr>
          <w:rStyle w:val="PGAnswers-3rdlevelChar"/>
        </w:rPr>
        <w:t xml:space="preserve">reduce the fuel to the engine / accelerator </w:t>
      </w:r>
      <w:r w:rsidR="004102BB" w:rsidRPr="000A0E75">
        <w:rPr>
          <w:rStyle w:val="PGAnswers-3rdlevelChar"/>
        </w:rPr>
        <w:t>and/or apply the brakes to reduce the speed. If the speed is below the level the brakes will be released and then the accelerator</w:t>
      </w:r>
      <w:r w:rsidR="00E948EF" w:rsidRPr="000A0E75">
        <w:rPr>
          <w:rStyle w:val="PGAnswers-3rdlevelChar"/>
        </w:rPr>
        <w:t xml:space="preserve"> increased.</w:t>
      </w:r>
      <w:r w:rsidR="00E42A9A" w:rsidRPr="000A0E75">
        <w:rPr>
          <w:rStyle w:val="PGAnswers-3rdlevelChar"/>
        </w:rPr>
        <w:br/>
      </w:r>
    </w:p>
    <w:p w14:paraId="50314A47" w14:textId="33D5FC67" w:rsidR="0033588D" w:rsidRDefault="00276044" w:rsidP="00276044">
      <w:pPr>
        <w:pStyle w:val="PGQuestion-3rdlevel"/>
      </w:pPr>
      <w:r>
        <w:t>(ii)</w:t>
      </w:r>
      <w:r>
        <w:tab/>
      </w:r>
      <w:r w:rsidR="00E42A9A">
        <w:t>Antilock braking system (ABS)</w:t>
      </w:r>
      <w:r w:rsidR="00782B1D">
        <w:br/>
      </w:r>
      <w:r w:rsidR="00782B1D">
        <w:br/>
      </w:r>
      <w:r w:rsidR="00782B1D" w:rsidRPr="00276044">
        <w:rPr>
          <w:rStyle w:val="PGAnswers-3rdlevelChar"/>
        </w:rPr>
        <w:t xml:space="preserve">These systems prevent skidding by monitoring the amount of pressure on the brakes and preventing the wheels from locking up. They will </w:t>
      </w:r>
      <w:r w:rsidR="007E6FE6" w:rsidRPr="00276044">
        <w:rPr>
          <w:rStyle w:val="PGAnswers-3rdlevelChar"/>
        </w:rPr>
        <w:t xml:space="preserve">reduce the pressure on the brakes if the wheels stop turning when they are beginning to skid. Once traction is </w:t>
      </w:r>
      <w:r w:rsidR="00876CC7" w:rsidRPr="00276044">
        <w:rPr>
          <w:rStyle w:val="PGAnswers-3rdlevelChar"/>
        </w:rPr>
        <w:t>regained,</w:t>
      </w:r>
      <w:r w:rsidR="007E6FE6" w:rsidRPr="00276044">
        <w:rPr>
          <w:rStyle w:val="PGAnswers-3rdlevelChar"/>
        </w:rPr>
        <w:t xml:space="preserve"> and the wheels are turning they will again apply the brakes. </w:t>
      </w:r>
      <w:r w:rsidR="00876CC7" w:rsidRPr="00276044">
        <w:rPr>
          <w:rStyle w:val="PGAnswers-3rdlevelChar"/>
        </w:rPr>
        <w:t>This allows the driver to steer and stop.</w:t>
      </w:r>
      <w:r w:rsidR="00E42A9A">
        <w:br/>
      </w:r>
      <w:r w:rsidR="00E42A9A">
        <w:br/>
      </w:r>
    </w:p>
    <w:p w14:paraId="48DEC8B7" w14:textId="64F81E67" w:rsidR="003317D5" w:rsidRDefault="00276044" w:rsidP="000A0E75">
      <w:pPr>
        <w:pStyle w:val="PGQuestion-2ndlevel"/>
      </w:pPr>
      <w:r>
        <w:t>(c)</w:t>
      </w:r>
      <w:r>
        <w:tab/>
      </w:r>
      <w:r w:rsidR="003317D5">
        <w:t>Explain what happens if the ECU is delayed in carrying out operations of</w:t>
      </w:r>
      <w:r w:rsidR="006206B7">
        <w:t xml:space="preserve"> both speed control and ABS.</w:t>
      </w:r>
    </w:p>
    <w:p w14:paraId="502E1F98" w14:textId="46E27F48" w:rsidR="006206B7" w:rsidRDefault="006206B7" w:rsidP="000A0E75">
      <w:pPr>
        <w:pStyle w:val="PGQuestion-2ndlevel"/>
      </w:pPr>
      <w:r>
        <w:br/>
        <w:t>Speed control: ___</w:t>
      </w:r>
      <w:r>
        <w:br/>
      </w:r>
      <w:r w:rsidR="00E948EF">
        <w:br/>
      </w:r>
      <w:r w:rsidR="00E948EF" w:rsidRPr="003F65FD">
        <w:rPr>
          <w:color w:val="FF0000"/>
        </w:rPr>
        <w:t xml:space="preserve">If the speed/cruise control is delayed then it could apply to much brake slowing the car </w:t>
      </w:r>
      <w:r w:rsidR="00DA651B" w:rsidRPr="003F65FD">
        <w:rPr>
          <w:color w:val="FF0000"/>
        </w:rPr>
        <w:t>beyond its target speed. It could also increase the speed well beyond the target speed, causing speeding / accidents / fines</w:t>
      </w:r>
      <w:r w:rsidR="00B42FF2" w:rsidRPr="003F65FD">
        <w:rPr>
          <w:color w:val="FF0000"/>
        </w:rPr>
        <w:t>. The erratic behaviour could cause stress in the driver and other road users and accidents.</w:t>
      </w:r>
      <w:r w:rsidR="00E948EF">
        <w:br/>
      </w:r>
      <w:r>
        <w:br/>
        <w:t>ABS: ___</w:t>
      </w:r>
      <w:r w:rsidR="00B42FF2">
        <w:br/>
      </w:r>
      <w:r w:rsidR="00B42FF2">
        <w:br/>
      </w:r>
      <w:r w:rsidR="00782B1D" w:rsidRPr="003F65FD">
        <w:rPr>
          <w:color w:val="FF0000"/>
        </w:rPr>
        <w:t xml:space="preserve">ABS needs to </w:t>
      </w:r>
      <w:r w:rsidR="00045A29" w:rsidRPr="003F65FD">
        <w:rPr>
          <w:color w:val="FF0000"/>
        </w:rPr>
        <w:t xml:space="preserve">react very quickly to skidding. If it did not release the brakes then a skid would continue (as if ABS wasn’t enabled). If it failed to re-apply the brakes </w:t>
      </w:r>
      <w:r w:rsidR="002F6B35" w:rsidRPr="003F65FD">
        <w:rPr>
          <w:color w:val="FF0000"/>
        </w:rPr>
        <w:t>there would be no way of stopping the car</w:t>
      </w:r>
      <w:r w:rsidR="006902E7" w:rsidRPr="003F65FD">
        <w:rPr>
          <w:color w:val="FF0000"/>
        </w:rPr>
        <w:t>.</w:t>
      </w:r>
    </w:p>
    <w:p w14:paraId="411C19BE" w14:textId="68671229" w:rsidR="00882886" w:rsidRDefault="00882886">
      <w:pPr>
        <w:spacing w:before="0" w:after="160" w:line="259" w:lineRule="auto"/>
      </w:pPr>
      <w:r>
        <w:br w:type="page"/>
      </w:r>
    </w:p>
    <w:p w14:paraId="568C3131" w14:textId="05669BCF" w:rsidR="006902E7" w:rsidRDefault="003F65FD" w:rsidP="00882886">
      <w:pPr>
        <w:pStyle w:val="PGTaskTitle"/>
      </w:pPr>
      <w:r>
        <w:t>Task 4</w:t>
      </w:r>
    </w:p>
    <w:p w14:paraId="4C73F6F7" w14:textId="56407F50" w:rsidR="003F65FD" w:rsidRDefault="00F3503E" w:rsidP="006902E7">
      <w:r>
        <w:t xml:space="preserve">Zahra set up and runs a multinational </w:t>
      </w:r>
      <w:r w:rsidR="000C2AE7">
        <w:t xml:space="preserve">perfume </w:t>
      </w:r>
      <w:r>
        <w:t>company</w:t>
      </w:r>
      <w:r w:rsidR="000C2AE7">
        <w:t>. The perfumes are produced by machines that need to combine ingredients in correct proportions and at exact temperatures.</w:t>
      </w:r>
    </w:p>
    <w:p w14:paraId="054FF3D8" w14:textId="1DD26F92" w:rsidR="00E36A3B" w:rsidRDefault="00E36A3B" w:rsidP="006902E7">
      <w:r>
        <w:t>The workers in the manufacturing facility each have a small hand-held device which is used to monitor data provided by sensors in the machines.</w:t>
      </w:r>
      <w:r w:rsidR="00C06957">
        <w:t xml:space="preserve"> </w:t>
      </w:r>
      <w:r w:rsidR="00E94FDC">
        <w:t>Sales employees each have tablets they use whilst they are visiting shops</w:t>
      </w:r>
      <w:r w:rsidR="00C06957">
        <w:t xml:space="preserve"> and buyers.</w:t>
      </w:r>
    </w:p>
    <w:p w14:paraId="2D0EFB39" w14:textId="4B329B31" w:rsidR="00C06957" w:rsidRDefault="00C06957" w:rsidP="006902E7">
      <w:r>
        <w:t xml:space="preserve">The company head office </w:t>
      </w:r>
      <w:r w:rsidR="00725400">
        <w:t>is in</w:t>
      </w:r>
      <w:r w:rsidR="00462113">
        <w:t xml:space="preserve"> Paris. </w:t>
      </w:r>
      <w:r w:rsidR="00725400">
        <w:t xml:space="preserve">Employees there make use of </w:t>
      </w:r>
      <w:r w:rsidR="004E5B96">
        <w:t xml:space="preserve">‘thin client’ computers. These are </w:t>
      </w:r>
      <w:r w:rsidR="0015534D">
        <w:t xml:space="preserve">very simple computers which connect to a </w:t>
      </w:r>
      <w:r w:rsidR="00784204">
        <w:t>server which does most of the work, such as running programs and storing data.</w:t>
      </w:r>
    </w:p>
    <w:p w14:paraId="1B5988A8" w14:textId="6714EE43" w:rsidR="009433C1" w:rsidRDefault="00276044" w:rsidP="00D94BAE">
      <w:pPr>
        <w:pStyle w:val="PGQuestion-2ndlevel"/>
      </w:pPr>
      <w:r w:rsidRPr="00276044">
        <w:t>(a)</w:t>
      </w:r>
      <w:r w:rsidRPr="00276044">
        <w:tab/>
      </w:r>
      <w:r w:rsidR="00252554" w:rsidRPr="00276044">
        <w:t>Suggest, giving reasons, the types of operating systems that should be selected for:</w:t>
      </w:r>
      <w:r w:rsidR="00D94BAE">
        <w:br/>
      </w:r>
    </w:p>
    <w:p w14:paraId="159825D6" w14:textId="77777777" w:rsidR="00D94BAE" w:rsidRDefault="009433C1" w:rsidP="009433C1">
      <w:pPr>
        <w:pStyle w:val="PGQuestion-3rdlevel"/>
      </w:pPr>
      <w:r>
        <w:t>(i)</w:t>
      </w:r>
      <w:r>
        <w:tab/>
      </w:r>
      <w:r w:rsidR="002D18A6">
        <w:t>The manufacturing machines</w:t>
      </w:r>
      <w:r w:rsidR="00705E0C">
        <w:t>.</w:t>
      </w:r>
      <w:r w:rsidR="002D18A6">
        <w:br/>
      </w:r>
      <w:r w:rsidR="002D18A6">
        <w:br/>
      </w:r>
      <w:r w:rsidR="00BB2EE1" w:rsidRPr="009433C1">
        <w:rPr>
          <w:rStyle w:val="PGAnswers-3rdlevelChar"/>
        </w:rPr>
        <w:t xml:space="preserve">Real-time operating system. </w:t>
      </w:r>
      <w:r w:rsidR="00EF7B83" w:rsidRPr="009433C1">
        <w:rPr>
          <w:rStyle w:val="PGAnswers-3rdlevelChar"/>
        </w:rPr>
        <w:t>This ensures that a required event will occur at exactly the right time and for the correct duration.</w:t>
      </w:r>
    </w:p>
    <w:p w14:paraId="4F2D94B5" w14:textId="77777777" w:rsidR="00D94BAE" w:rsidRDefault="009433C1" w:rsidP="009433C1">
      <w:pPr>
        <w:pStyle w:val="PGQuestion-3rdlevel"/>
      </w:pPr>
      <w:r>
        <w:t>(ii)</w:t>
      </w:r>
      <w:r>
        <w:tab/>
      </w:r>
      <w:r w:rsidR="00C22EF2">
        <w:t>The small, hand-held devices</w:t>
      </w:r>
      <w:r w:rsidR="00705E0C">
        <w:t>.</w:t>
      </w:r>
    </w:p>
    <w:p w14:paraId="7A2EC7F6" w14:textId="77777777" w:rsidR="00D94BAE" w:rsidRDefault="00EF7B83" w:rsidP="00D94BAE">
      <w:pPr>
        <w:pStyle w:val="PGAnswers-3rdlevel"/>
        <w:rPr>
          <w:rStyle w:val="PGAnswers-3rdlevelChar"/>
        </w:rPr>
      </w:pPr>
      <w:r w:rsidRPr="009433C1">
        <w:rPr>
          <w:rStyle w:val="PGAnswers-3rdlevelChar"/>
        </w:rPr>
        <w:t>Single-user single-task</w:t>
      </w:r>
      <w:r w:rsidR="00431DA3" w:rsidRPr="009433C1">
        <w:rPr>
          <w:rStyle w:val="PGAnswers-3rdlevelChar"/>
        </w:rPr>
        <w:t xml:space="preserve"> operating system as each device is used by only one user and only one program is in operation.</w:t>
      </w:r>
    </w:p>
    <w:p w14:paraId="4B8C8F38" w14:textId="1AEC66C1" w:rsidR="00D94BAE" w:rsidRDefault="00431DA3" w:rsidP="00D94BAE">
      <w:pPr>
        <w:pStyle w:val="PGAnswers-3rdlevel"/>
      </w:pPr>
      <w:r w:rsidRPr="009433C1">
        <w:rPr>
          <w:rStyle w:val="PGAnswers-3rdlevelChar"/>
        </w:rPr>
        <w:t xml:space="preserve">It is possible for other answers to be considered if a correct justification is given. For example, </w:t>
      </w:r>
      <w:r w:rsidR="008C12F4" w:rsidRPr="009433C1">
        <w:rPr>
          <w:rStyle w:val="PGAnswers-3rdlevelChar"/>
        </w:rPr>
        <w:t>the operating system could be multi-user if it needs to keep track of which user is using it or making changes.</w:t>
      </w:r>
    </w:p>
    <w:p w14:paraId="485F9D83" w14:textId="77777777" w:rsidR="00D94BAE" w:rsidRDefault="00B8766D" w:rsidP="00D94BAE">
      <w:pPr>
        <w:pStyle w:val="PGQuestion-3rdlevel"/>
      </w:pPr>
      <w:r>
        <w:t>(iii)</w:t>
      </w:r>
      <w:r>
        <w:tab/>
      </w:r>
      <w:r w:rsidR="00C22EF2">
        <w:t>The employees’ tablets</w:t>
      </w:r>
      <w:r w:rsidR="00705E0C">
        <w:t>.</w:t>
      </w:r>
    </w:p>
    <w:p w14:paraId="7063AEE0" w14:textId="172A972A" w:rsidR="00D94BAE" w:rsidRDefault="00D94BAE" w:rsidP="00D94BAE">
      <w:pPr>
        <w:pStyle w:val="PGQuestion-3rdlevel"/>
      </w:pPr>
      <w:r>
        <w:rPr>
          <w:rStyle w:val="PGAnswers-3rdlevelChar"/>
        </w:rPr>
        <w:tab/>
      </w:r>
      <w:r w:rsidR="007908B4" w:rsidRPr="00D94BAE">
        <w:rPr>
          <w:rStyle w:val="PGAnswers-3rdlevelChar"/>
        </w:rPr>
        <w:t>Single-user multitasking as each tablet has only one user who needs to run several programs at the same time.</w:t>
      </w:r>
    </w:p>
    <w:p w14:paraId="332500C1" w14:textId="77777777" w:rsidR="00D94BAE" w:rsidRDefault="00D94BAE" w:rsidP="00D94BAE">
      <w:pPr>
        <w:pStyle w:val="PGQuestion-3rdlevel"/>
      </w:pPr>
      <w:r w:rsidRPr="00D94BAE">
        <w:t xml:space="preserve"> </w:t>
      </w:r>
      <w:r w:rsidR="00B8766D" w:rsidRPr="00D94BAE">
        <w:t>(iv)</w:t>
      </w:r>
      <w:r w:rsidR="00B8766D" w:rsidRPr="00D94BAE">
        <w:tab/>
      </w:r>
      <w:r w:rsidR="00BB2EE1" w:rsidRPr="00D94BAE">
        <w:t>The server at head office which allows ‘thin clients’ to connect</w:t>
      </w:r>
      <w:r w:rsidR="00705E0C" w:rsidRPr="00D94BAE">
        <w:t>.</w:t>
      </w:r>
    </w:p>
    <w:p w14:paraId="1886D9BD" w14:textId="2D9AAD74" w:rsidR="00597F82" w:rsidRPr="00D94BAE" w:rsidRDefault="00D94BAE" w:rsidP="00D94BAE">
      <w:pPr>
        <w:pStyle w:val="PGQuestion-3rdlevel"/>
      </w:pPr>
      <w:r>
        <w:rPr>
          <w:rStyle w:val="PGAnswers-3rdlevelChar"/>
        </w:rPr>
        <w:tab/>
      </w:r>
      <w:r w:rsidR="00597F82" w:rsidRPr="00D94BAE">
        <w:rPr>
          <w:rStyle w:val="PGAnswers-3rdlevelChar"/>
        </w:rPr>
        <w:t>Multi-user operating system. This would manage the sharing of CPU time and resources needed by many users.</w:t>
      </w:r>
    </w:p>
    <w:p w14:paraId="290BF025" w14:textId="77777777" w:rsidR="00B8766D" w:rsidRDefault="00B8766D" w:rsidP="00B8766D">
      <w:pPr>
        <w:pStyle w:val="PGQuestion-3rdlevel"/>
      </w:pPr>
    </w:p>
    <w:p w14:paraId="15F84937" w14:textId="1D1739F3" w:rsidR="005A3F49" w:rsidRDefault="00D94BAE" w:rsidP="00D94BAE">
      <w:pPr>
        <w:pStyle w:val="PGQuestion-2ndlevel"/>
      </w:pPr>
      <w:r>
        <w:rPr>
          <w:rStyle w:val="PGQuestion-2ndlevelChar"/>
        </w:rPr>
        <w:t>(b)</w:t>
      </w:r>
      <w:r>
        <w:rPr>
          <w:rStyle w:val="PGQuestion-2ndlevelChar"/>
        </w:rPr>
        <w:tab/>
      </w:r>
      <w:r w:rsidR="005A3F49" w:rsidRPr="00D94BAE">
        <w:rPr>
          <w:rStyle w:val="PGQuestion-2ndlevelChar"/>
        </w:rPr>
        <w:t>Many computers have only</w:t>
      </w:r>
      <w:r w:rsidR="004D0A30" w:rsidRPr="00D94BAE">
        <w:rPr>
          <w:rStyle w:val="PGQuestion-2ndlevelChar"/>
        </w:rPr>
        <w:t xml:space="preserve"> one CPU and can only carry out one instruction at a time. </w:t>
      </w:r>
      <w:r w:rsidR="003B5C43" w:rsidRPr="00D94BAE">
        <w:rPr>
          <w:rStyle w:val="PGQuestion-2ndlevelChar"/>
        </w:rPr>
        <w:t xml:space="preserve">These computers, with operating system support, are still able to carry out many tasks at the same time. For instance, a </w:t>
      </w:r>
      <w:r w:rsidR="00774A2B" w:rsidRPr="00D94BAE">
        <w:rPr>
          <w:rStyle w:val="PGQuestion-2ndlevelChar"/>
        </w:rPr>
        <w:t>user of a mobile phone could be listening to music, whilst browsing a website, whilst still able to receive voice calls and text messages.</w:t>
      </w:r>
      <w:r w:rsidR="008E1B6D" w:rsidRPr="00D94BAE">
        <w:rPr>
          <w:rStyle w:val="PGQuestion-2ndlevelChar"/>
        </w:rPr>
        <w:t xml:space="preserve"> This is due to multi-tasking.</w:t>
      </w:r>
      <w:r w:rsidR="00774A2B" w:rsidRPr="00D94BAE">
        <w:rPr>
          <w:rStyle w:val="PGQuestion-2ndlevelChar"/>
        </w:rPr>
        <w:br/>
      </w:r>
      <w:r w:rsidR="00774A2B" w:rsidRPr="00D94BAE">
        <w:rPr>
          <w:rStyle w:val="PGQuestion-2ndlevelChar"/>
        </w:rPr>
        <w:br/>
        <w:t xml:space="preserve">Explain </w:t>
      </w:r>
      <w:r w:rsidR="008E1B6D" w:rsidRPr="00D94BAE">
        <w:rPr>
          <w:rStyle w:val="PGQuestion-2ndlevelChar"/>
        </w:rPr>
        <w:t>how multi-tasking works.</w:t>
      </w:r>
      <w:r w:rsidR="008E1B6D" w:rsidRPr="00D94BAE">
        <w:rPr>
          <w:rStyle w:val="PGQuestion-2ndlevelChar"/>
        </w:rPr>
        <w:br/>
      </w:r>
      <w:r w:rsidR="008E1B6D">
        <w:br/>
      </w:r>
      <w:r w:rsidR="00AA6A4A" w:rsidRPr="00882886">
        <w:rPr>
          <w:color w:val="FF0000"/>
        </w:rPr>
        <w:t xml:space="preserve">The operating system will interrupt a program whilst it is running. Everything stored on the CPU will be moved into RAM. </w:t>
      </w:r>
      <w:r w:rsidR="00814B08" w:rsidRPr="00882886">
        <w:rPr>
          <w:color w:val="FF0000"/>
        </w:rPr>
        <w:t xml:space="preserve">Another program will then be run on the CPU. </w:t>
      </w:r>
      <w:r w:rsidR="0094613E" w:rsidRPr="00882886">
        <w:rPr>
          <w:color w:val="FF0000"/>
        </w:rPr>
        <w:t>The operating system will make sure that all the tasks have an amount of time on the CPU based on how important they are</w:t>
      </w:r>
      <w:r w:rsidR="00834F1E" w:rsidRPr="00882886">
        <w:rPr>
          <w:color w:val="FF0000"/>
        </w:rPr>
        <w:t xml:space="preserve">. By switching between tasks quickly, the mobile phone can </w:t>
      </w:r>
      <w:r w:rsidR="008646A5" w:rsidRPr="00882886">
        <w:rPr>
          <w:color w:val="FF0000"/>
        </w:rPr>
        <w:t>appear to be doing all the tasks at the same time. If too many tasks are carried out at the same time, the operating system may find it cannot manage them all quickly enough. This may result in the phone slowing down and becoming unresponsive, or short pauses in the music playing.</w:t>
      </w:r>
    </w:p>
    <w:p w14:paraId="6041BBB5" w14:textId="54CB0A4F" w:rsidR="008A4343" w:rsidRDefault="008A4343" w:rsidP="008A4343"/>
    <w:p w14:paraId="62E1E3AA" w14:textId="08302C6E" w:rsidR="00DE2E06" w:rsidRDefault="00DE2E06" w:rsidP="00CF22E3">
      <w:pPr>
        <w:pStyle w:val="PGTaskTitle"/>
      </w:pPr>
      <w:r>
        <w:t>Task 5</w:t>
      </w:r>
    </w:p>
    <w:p w14:paraId="3B252D03" w14:textId="00CF75D8" w:rsidR="00DE2E06" w:rsidRDefault="00CA3DA8" w:rsidP="008A4343">
      <w:r>
        <w:t>Three tasks that operating systems are responsible for are:</w:t>
      </w:r>
    </w:p>
    <w:p w14:paraId="31E8A022" w14:textId="055F0C2F" w:rsidR="00CA3DA8" w:rsidRDefault="00CA3DA8" w:rsidP="00CA3DA8">
      <w:pPr>
        <w:pStyle w:val="ListParagraph"/>
        <w:numPr>
          <w:ilvl w:val="0"/>
          <w:numId w:val="29"/>
        </w:numPr>
      </w:pPr>
      <w:r>
        <w:t>Network management</w:t>
      </w:r>
    </w:p>
    <w:p w14:paraId="2A631754" w14:textId="74C95E3A" w:rsidR="00CA3DA8" w:rsidRDefault="00CA3DA8" w:rsidP="00CA3DA8">
      <w:pPr>
        <w:pStyle w:val="ListParagraph"/>
        <w:numPr>
          <w:ilvl w:val="0"/>
          <w:numId w:val="29"/>
        </w:numPr>
      </w:pPr>
      <w:r>
        <w:t>Security</w:t>
      </w:r>
    </w:p>
    <w:p w14:paraId="1D574D36" w14:textId="230F64D3" w:rsidR="008038FE" w:rsidRDefault="00974E79" w:rsidP="008038FE">
      <w:pPr>
        <w:pStyle w:val="ListParagraph"/>
        <w:numPr>
          <w:ilvl w:val="0"/>
          <w:numId w:val="29"/>
        </w:numPr>
      </w:pPr>
      <w:r>
        <w:t>Device drivers</w:t>
      </w:r>
    </w:p>
    <w:p w14:paraId="3987D198" w14:textId="4F52A406" w:rsidR="00974E79" w:rsidRDefault="00040E56" w:rsidP="00040E56">
      <w:pPr>
        <w:pStyle w:val="PGQuestion-toplevel"/>
      </w:pPr>
      <w:r>
        <w:t>1.</w:t>
      </w:r>
      <w:r>
        <w:tab/>
      </w:r>
      <w:r w:rsidR="00260234">
        <w:t>Choose</w:t>
      </w:r>
      <w:r w:rsidR="001C35D7">
        <w:t xml:space="preserve"> </w:t>
      </w:r>
      <w:r w:rsidR="001C35D7" w:rsidRPr="00A6679F">
        <w:rPr>
          <w:b/>
        </w:rPr>
        <w:t xml:space="preserve">two </w:t>
      </w:r>
      <w:r w:rsidR="001C35D7">
        <w:t>different operating systems.</w:t>
      </w:r>
    </w:p>
    <w:p w14:paraId="644E2B3D" w14:textId="306B4D47" w:rsidR="00260234" w:rsidRDefault="00040E56" w:rsidP="00040E56">
      <w:pPr>
        <w:pStyle w:val="PGQuestion-toplevel"/>
      </w:pPr>
      <w:r>
        <w:tab/>
      </w:r>
      <w:r w:rsidR="00260234">
        <w:t>Operating system 1: ___</w:t>
      </w:r>
    </w:p>
    <w:p w14:paraId="3BE61CBE" w14:textId="1F806121" w:rsidR="001C35D7" w:rsidRDefault="00040E56" w:rsidP="00040E56">
      <w:pPr>
        <w:pStyle w:val="PGQuestion-toplevel"/>
      </w:pPr>
      <w:r>
        <w:tab/>
      </w:r>
      <w:r w:rsidR="00260234">
        <w:t>Operating system 2: ___</w:t>
      </w:r>
    </w:p>
    <w:p w14:paraId="2C8C12D3" w14:textId="1B1AFBA4" w:rsidR="00AB5291" w:rsidRDefault="00040E56" w:rsidP="00040E56">
      <w:pPr>
        <w:pStyle w:val="PGQuestion-toplevel"/>
      </w:pPr>
      <w:r>
        <w:tab/>
      </w:r>
      <w:r w:rsidR="00260234">
        <w:t xml:space="preserve">Explain how each of the tasks are carried out by the operating system. </w:t>
      </w:r>
      <w:r w:rsidR="00AB5291">
        <w:t>Find examples or images to illustrate these from the two operating systems you have selected.</w:t>
      </w:r>
      <w:r w:rsidR="00BC4693">
        <w:br/>
      </w:r>
      <w:r w:rsidR="00BC4693" w:rsidRPr="00705E0C">
        <w:rPr>
          <w:color w:val="FF0000"/>
        </w:rPr>
        <w:br/>
        <w:t>Answers will vary according to the operating systems selected.</w:t>
      </w:r>
      <w:r w:rsidR="00BC4693" w:rsidRPr="00705E0C">
        <w:rPr>
          <w:color w:val="FF0000"/>
        </w:rPr>
        <w:br/>
      </w:r>
      <w:r w:rsidR="00BC4693" w:rsidRPr="00705E0C">
        <w:rPr>
          <w:color w:val="FF0000"/>
        </w:rPr>
        <w:br/>
        <w:t xml:space="preserve">Students may have access to laptops, desktops or </w:t>
      </w:r>
      <w:r w:rsidR="000E1FB6" w:rsidRPr="00705E0C">
        <w:rPr>
          <w:color w:val="FF0000"/>
        </w:rPr>
        <w:t>mobile phones where they can find screenshots. Equally they may find screenshots by searching for images.</w:t>
      </w:r>
      <w:r w:rsidR="000E1FB6" w:rsidRPr="00705E0C">
        <w:rPr>
          <w:color w:val="FF0000"/>
        </w:rPr>
        <w:br/>
      </w:r>
      <w:r w:rsidR="000E1FB6" w:rsidRPr="00705E0C">
        <w:rPr>
          <w:color w:val="FF0000"/>
        </w:rPr>
        <w:br/>
      </w:r>
      <w:r w:rsidR="00AD7FF4" w:rsidRPr="00705E0C">
        <w:rPr>
          <w:color w:val="FF0000"/>
        </w:rPr>
        <w:t>These areas can become quite involved, so suggested searches (replacing the operating system name) may include:</w:t>
      </w:r>
      <w:r w:rsidR="00AD7FF4" w:rsidRPr="00705E0C">
        <w:rPr>
          <w:color w:val="FF0000"/>
        </w:rPr>
        <w:br/>
      </w:r>
      <w:r w:rsidR="00AD7FF4" w:rsidRPr="00705E0C">
        <w:rPr>
          <w:color w:val="FF0000"/>
        </w:rPr>
        <w:br/>
        <w:t>selecting network i</w:t>
      </w:r>
      <w:r w:rsidR="00FD25F8" w:rsidRPr="00705E0C">
        <w:rPr>
          <w:color w:val="FF0000"/>
        </w:rPr>
        <w:t>OS</w:t>
      </w:r>
      <w:r w:rsidR="00AD7FF4" w:rsidRPr="00705E0C">
        <w:rPr>
          <w:color w:val="FF0000"/>
        </w:rPr>
        <w:br/>
      </w:r>
      <w:r w:rsidR="00DB40E0" w:rsidRPr="00705E0C">
        <w:rPr>
          <w:color w:val="FF0000"/>
        </w:rPr>
        <w:t xml:space="preserve">user security </w:t>
      </w:r>
      <w:r w:rsidR="00FD25F8" w:rsidRPr="00705E0C">
        <w:rPr>
          <w:color w:val="FF0000"/>
        </w:rPr>
        <w:t>W</w:t>
      </w:r>
      <w:r w:rsidR="00DB40E0" w:rsidRPr="00705E0C">
        <w:rPr>
          <w:color w:val="FF0000"/>
        </w:rPr>
        <w:t>indows</w:t>
      </w:r>
      <w:r w:rsidR="00225797" w:rsidRPr="00705E0C">
        <w:rPr>
          <w:color w:val="FF0000"/>
        </w:rPr>
        <w:t xml:space="preserve"> (this may include information about firewalls and malware protection)</w:t>
      </w:r>
      <w:r w:rsidR="00225797" w:rsidRPr="00705E0C">
        <w:rPr>
          <w:color w:val="FF0000"/>
        </w:rPr>
        <w:br/>
      </w:r>
      <w:r w:rsidR="00FD25F8" w:rsidRPr="00705E0C">
        <w:rPr>
          <w:color w:val="FF0000"/>
        </w:rPr>
        <w:t>adding users MacOS</w:t>
      </w:r>
      <w:r w:rsidR="00FD25F8" w:rsidRPr="00705E0C">
        <w:rPr>
          <w:color w:val="FF0000"/>
        </w:rPr>
        <w:br/>
      </w:r>
      <w:r w:rsidR="00816EFE" w:rsidRPr="00705E0C">
        <w:rPr>
          <w:color w:val="FF0000"/>
        </w:rPr>
        <w:t>device drivers Windows</w:t>
      </w:r>
      <w:r w:rsidR="00472FD6" w:rsidRPr="00705E0C">
        <w:rPr>
          <w:color w:val="FF0000"/>
        </w:rPr>
        <w:br/>
      </w:r>
      <w:r w:rsidR="00472FD6" w:rsidRPr="00705E0C">
        <w:rPr>
          <w:color w:val="FF0000"/>
        </w:rPr>
        <w:br/>
        <w:t>Answers should also reflect the information given on the slides.</w:t>
      </w:r>
    </w:p>
    <w:p w14:paraId="13E484AE" w14:textId="10BB89B5" w:rsidR="0035277C" w:rsidRDefault="0035277C">
      <w:pPr>
        <w:spacing w:before="0" w:after="160" w:line="259" w:lineRule="auto"/>
      </w:pPr>
      <w:r>
        <w:br w:type="page"/>
      </w:r>
    </w:p>
    <w:p w14:paraId="65A293F5" w14:textId="218795A3" w:rsidR="00472FD6" w:rsidRDefault="00472FD6" w:rsidP="00CF22E3">
      <w:pPr>
        <w:pStyle w:val="PGTaskTitle"/>
      </w:pPr>
      <w:r>
        <w:t>Task 6</w:t>
      </w:r>
    </w:p>
    <w:p w14:paraId="69844FB3" w14:textId="0ADCF8D4" w:rsidR="00472FD6" w:rsidRDefault="00D04292" w:rsidP="00A35BE4">
      <w:pPr>
        <w:pStyle w:val="PGQuestion-toplevel"/>
      </w:pPr>
      <w:r>
        <w:t>Modern operating systems are responsible for both memory management and virtual memory.</w:t>
      </w:r>
    </w:p>
    <w:p w14:paraId="5A4298E2" w14:textId="50DF6534" w:rsidR="00D04292" w:rsidRDefault="0035277C" w:rsidP="00A35BE4">
      <w:pPr>
        <w:pStyle w:val="PGQuestion-toplevel"/>
        <w:ind w:left="0" w:firstLine="0"/>
      </w:pPr>
      <w:r>
        <w:t xml:space="preserve">Adapt the diagram below to </w:t>
      </w:r>
      <w:r w:rsidR="008D412A">
        <w:t xml:space="preserve">explain how an operating system manages </w:t>
      </w:r>
      <w:r w:rsidR="00916CE8">
        <w:t>loading a web browser to browse a web page, and what happens if too many web pages or tabs are opened.</w:t>
      </w:r>
    </w:p>
    <w:p w14:paraId="3759E704" w14:textId="270A266D" w:rsidR="00916CE8" w:rsidRDefault="00D61C74" w:rsidP="00472FD6">
      <w:pPr>
        <w:spacing w:before="0" w:after="160" w:line="259" w:lineRule="auto"/>
      </w:pPr>
      <w:r>
        <w:rPr>
          <w:noProof/>
          <w:lang w:eastAsia="en-GB"/>
        </w:rPr>
        <mc:AlternateContent>
          <mc:Choice Requires="wps">
            <w:drawing>
              <wp:anchor distT="0" distB="0" distL="114300" distR="114300" simplePos="0" relativeHeight="251652096" behindDoc="0" locked="0" layoutInCell="1" allowOverlap="1" wp14:anchorId="79E186B5" wp14:editId="5458EB27">
                <wp:simplePos x="0" y="0"/>
                <wp:positionH relativeFrom="column">
                  <wp:posOffset>4277153</wp:posOffset>
                </wp:positionH>
                <wp:positionV relativeFrom="paragraph">
                  <wp:posOffset>94438</wp:posOffset>
                </wp:positionV>
                <wp:extent cx="1775637" cy="5050466"/>
                <wp:effectExtent l="0" t="0" r="0" b="0"/>
                <wp:wrapNone/>
                <wp:docPr id="1" name="Text Box 1"/>
                <wp:cNvGraphicFramePr/>
                <a:graphic xmlns:a="http://schemas.openxmlformats.org/drawingml/2006/main">
                  <a:graphicData uri="http://schemas.microsoft.com/office/word/2010/wordprocessingShape">
                    <wps:wsp>
                      <wps:cNvSpPr txBox="1"/>
                      <wps:spPr>
                        <a:xfrm>
                          <a:off x="0" y="0"/>
                          <a:ext cx="1775637" cy="5050466"/>
                        </a:xfrm>
                        <a:prstGeom prst="rect">
                          <a:avLst/>
                        </a:prstGeom>
                        <a:solidFill>
                          <a:schemeClr val="lt1"/>
                        </a:solidFill>
                        <a:ln w="6350">
                          <a:noFill/>
                        </a:ln>
                      </wps:spPr>
                      <wps:txbx>
                        <w:txbxContent>
                          <w:p w14:paraId="1CC04DA7" w14:textId="735152A0" w:rsidR="005C3F68" w:rsidRDefault="005C3F68" w:rsidP="005C3F68">
                            <w:pPr>
                              <w:jc w:val="center"/>
                            </w:pPr>
                            <w:r>
                              <w:t>RAM</w:t>
                            </w:r>
                          </w:p>
                          <w:tbl>
                            <w:tblPr>
                              <w:tblStyle w:val="PGTable1"/>
                              <w:tblW w:w="0" w:type="auto"/>
                              <w:tblLook w:val="0480" w:firstRow="0" w:lastRow="0" w:firstColumn="1" w:lastColumn="0" w:noHBand="0" w:noVBand="1"/>
                            </w:tblPr>
                            <w:tblGrid>
                              <w:gridCol w:w="2478"/>
                            </w:tblGrid>
                            <w:tr w:rsidR="005C3F68" w14:paraId="3E435B26" w14:textId="77777777" w:rsidTr="004A27FB">
                              <w:trPr>
                                <w:cnfStyle w:val="000000100000" w:firstRow="0" w:lastRow="0" w:firstColumn="0" w:lastColumn="0" w:oddVBand="0" w:evenVBand="0" w:oddHBand="1" w:evenHBand="0" w:firstRowFirstColumn="0" w:firstRowLastColumn="0" w:lastRowFirstColumn="0" w:lastRowLastColumn="0"/>
                                <w:trHeight w:val="1287"/>
                              </w:trPr>
                              <w:tc>
                                <w:tcPr>
                                  <w:tcW w:w="2478" w:type="dxa"/>
                                  <w:shd w:val="clear" w:color="auto" w:fill="E7E6E6" w:themeFill="background2"/>
                                  <w:vAlign w:val="center"/>
                                </w:tcPr>
                                <w:p w14:paraId="2E9FA9D7" w14:textId="11ABF76A" w:rsidR="005C3F68" w:rsidRDefault="005C3F68" w:rsidP="00455252">
                                  <w:pPr>
                                    <w:jc w:val="center"/>
                                  </w:pPr>
                                  <w:r>
                                    <w:t>Operating system</w:t>
                                  </w:r>
                                </w:p>
                              </w:tc>
                            </w:tr>
                            <w:tr w:rsidR="005C3F68" w14:paraId="30202572" w14:textId="77777777" w:rsidTr="00070777">
                              <w:trPr>
                                <w:cnfStyle w:val="000000010000" w:firstRow="0" w:lastRow="0" w:firstColumn="0" w:lastColumn="0" w:oddVBand="0" w:evenVBand="0" w:oddHBand="0" w:evenHBand="1" w:firstRowFirstColumn="0" w:firstRowLastColumn="0" w:lastRowFirstColumn="0" w:lastRowLastColumn="0"/>
                              </w:trPr>
                              <w:tc>
                                <w:tcPr>
                                  <w:tcW w:w="2478" w:type="dxa"/>
                                  <w:vAlign w:val="center"/>
                                </w:tcPr>
                                <w:p w14:paraId="390C8391" w14:textId="7239F842" w:rsidR="005C3F68" w:rsidRDefault="00070777" w:rsidP="00070777">
                                  <w:pPr>
                                    <w:jc w:val="center"/>
                                  </w:pPr>
                                  <w:r>
                                    <w:t>Browser</w:t>
                                  </w:r>
                                </w:p>
                              </w:tc>
                            </w:tr>
                            <w:tr w:rsidR="005C3F68" w14:paraId="066BAA60" w14:textId="77777777" w:rsidTr="00070777">
                              <w:trPr>
                                <w:cnfStyle w:val="000000100000" w:firstRow="0" w:lastRow="0" w:firstColumn="0" w:lastColumn="0" w:oddVBand="0" w:evenVBand="0" w:oddHBand="1" w:evenHBand="0" w:firstRowFirstColumn="0" w:firstRowLastColumn="0" w:lastRowFirstColumn="0" w:lastRowLastColumn="0"/>
                              </w:trPr>
                              <w:tc>
                                <w:tcPr>
                                  <w:tcW w:w="2478" w:type="dxa"/>
                                  <w:vAlign w:val="center"/>
                                </w:tcPr>
                                <w:p w14:paraId="5C496319" w14:textId="6C5AAC52" w:rsidR="005C3F68" w:rsidRDefault="0096794B" w:rsidP="00070777">
                                  <w:pPr>
                                    <w:jc w:val="center"/>
                                  </w:pPr>
                                  <w:r>
                                    <w:t>Page 1</w:t>
                                  </w:r>
                                </w:p>
                              </w:tc>
                            </w:tr>
                            <w:tr w:rsidR="005C3F68" w14:paraId="55B5CC93" w14:textId="77777777" w:rsidTr="00070777">
                              <w:trPr>
                                <w:cnfStyle w:val="000000010000" w:firstRow="0" w:lastRow="0" w:firstColumn="0" w:lastColumn="0" w:oddVBand="0" w:evenVBand="0" w:oddHBand="0" w:evenHBand="1" w:firstRowFirstColumn="0" w:firstRowLastColumn="0" w:lastRowFirstColumn="0" w:lastRowLastColumn="0"/>
                              </w:trPr>
                              <w:tc>
                                <w:tcPr>
                                  <w:tcW w:w="2478" w:type="dxa"/>
                                  <w:vAlign w:val="center"/>
                                </w:tcPr>
                                <w:p w14:paraId="6B73D4C0" w14:textId="1AE52529" w:rsidR="005C3F68" w:rsidRDefault="0096794B" w:rsidP="00070777">
                                  <w:pPr>
                                    <w:jc w:val="center"/>
                                  </w:pPr>
                                  <w:r>
                                    <w:t>Page 2</w:t>
                                  </w:r>
                                </w:p>
                              </w:tc>
                            </w:tr>
                            <w:tr w:rsidR="005C3F68" w14:paraId="5C5B7B5D" w14:textId="77777777" w:rsidTr="00070777">
                              <w:trPr>
                                <w:cnfStyle w:val="000000100000" w:firstRow="0" w:lastRow="0" w:firstColumn="0" w:lastColumn="0" w:oddVBand="0" w:evenVBand="0" w:oddHBand="1" w:evenHBand="0" w:firstRowFirstColumn="0" w:firstRowLastColumn="0" w:lastRowFirstColumn="0" w:lastRowLastColumn="0"/>
                              </w:trPr>
                              <w:tc>
                                <w:tcPr>
                                  <w:tcW w:w="2478" w:type="dxa"/>
                                  <w:vAlign w:val="center"/>
                                </w:tcPr>
                                <w:p w14:paraId="3A7602F0" w14:textId="370621F9" w:rsidR="005C3F68" w:rsidRDefault="0096794B" w:rsidP="00070777">
                                  <w:pPr>
                                    <w:jc w:val="center"/>
                                  </w:pPr>
                                  <w:r>
                                    <w:t>Page 3</w:t>
                                  </w:r>
                                </w:p>
                              </w:tc>
                            </w:tr>
                            <w:tr w:rsidR="005C3F68" w14:paraId="45156D39" w14:textId="77777777" w:rsidTr="00070777">
                              <w:trPr>
                                <w:cnfStyle w:val="000000010000" w:firstRow="0" w:lastRow="0" w:firstColumn="0" w:lastColumn="0" w:oddVBand="0" w:evenVBand="0" w:oddHBand="0" w:evenHBand="1" w:firstRowFirstColumn="0" w:firstRowLastColumn="0" w:lastRowFirstColumn="0" w:lastRowLastColumn="0"/>
                              </w:trPr>
                              <w:tc>
                                <w:tcPr>
                                  <w:tcW w:w="2478" w:type="dxa"/>
                                  <w:vAlign w:val="center"/>
                                </w:tcPr>
                                <w:p w14:paraId="3C98983F" w14:textId="7C44C72D" w:rsidR="005C3F68" w:rsidRDefault="0096794B" w:rsidP="00070777">
                                  <w:pPr>
                                    <w:jc w:val="center"/>
                                  </w:pPr>
                                  <w:r>
                                    <w:t>Page 4</w:t>
                                  </w:r>
                                </w:p>
                              </w:tc>
                            </w:tr>
                            <w:tr w:rsidR="005C3F68" w14:paraId="7F10CC4A" w14:textId="77777777" w:rsidTr="00070777">
                              <w:trPr>
                                <w:cnfStyle w:val="000000100000" w:firstRow="0" w:lastRow="0" w:firstColumn="0" w:lastColumn="0" w:oddVBand="0" w:evenVBand="0" w:oddHBand="1" w:evenHBand="0" w:firstRowFirstColumn="0" w:firstRowLastColumn="0" w:lastRowFirstColumn="0" w:lastRowLastColumn="0"/>
                              </w:trPr>
                              <w:tc>
                                <w:tcPr>
                                  <w:tcW w:w="2478" w:type="dxa"/>
                                  <w:vAlign w:val="center"/>
                                </w:tcPr>
                                <w:p w14:paraId="620BF05B" w14:textId="543231DB" w:rsidR="005C3F68" w:rsidRDefault="0096794B" w:rsidP="00070777">
                                  <w:pPr>
                                    <w:jc w:val="center"/>
                                  </w:pPr>
                                  <w:r>
                                    <w:t>Page 5</w:t>
                                  </w:r>
                                </w:p>
                              </w:tc>
                            </w:tr>
                            <w:tr w:rsidR="005C3F68" w14:paraId="646B6BB8" w14:textId="77777777" w:rsidTr="00070777">
                              <w:trPr>
                                <w:cnfStyle w:val="000000010000" w:firstRow="0" w:lastRow="0" w:firstColumn="0" w:lastColumn="0" w:oddVBand="0" w:evenVBand="0" w:oddHBand="0" w:evenHBand="1" w:firstRowFirstColumn="0" w:firstRowLastColumn="0" w:lastRowFirstColumn="0" w:lastRowLastColumn="0"/>
                              </w:trPr>
                              <w:tc>
                                <w:tcPr>
                                  <w:tcW w:w="2478" w:type="dxa"/>
                                  <w:vAlign w:val="center"/>
                                </w:tcPr>
                                <w:p w14:paraId="427A2F0A" w14:textId="4D0DFC09" w:rsidR="005C3F68" w:rsidRDefault="0096794B" w:rsidP="00070777">
                                  <w:pPr>
                                    <w:jc w:val="center"/>
                                  </w:pPr>
                                  <w:r>
                                    <w:t>Page 6</w:t>
                                  </w:r>
                                </w:p>
                              </w:tc>
                            </w:tr>
                          </w:tbl>
                          <w:p w14:paraId="7A72776E" w14:textId="77777777" w:rsidR="005C3F68" w:rsidRDefault="005C3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E186B5" id="_x0000_t202" coordsize="21600,21600" o:spt="202" path="m,l,21600r21600,l21600,xe">
                <v:stroke joinstyle="miter"/>
                <v:path gradientshapeok="t" o:connecttype="rect"/>
              </v:shapetype>
              <v:shape id="Text Box 1" o:spid="_x0000_s1026" type="#_x0000_t202" style="position:absolute;margin-left:336.8pt;margin-top:7.45pt;width:139.8pt;height:397.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" fillcolor="white [3201]" stroked="f" strokeweight=".5pt">
                <v:textbox>
                  <w:txbxContent>
                    <w:p w14:paraId="1CC04DA7" w14:textId="735152A0" w:rsidR="005C3F68" w:rsidRDefault="005C3F68" w:rsidP="005C3F68">
                      <w:pPr>
                        <w:jc w:val="center"/>
                      </w:pPr>
                      <w:r>
                        <w:t>RAM</w:t>
                      </w:r>
                    </w:p>
                    <w:tbl>
                      <w:tblPr>
                        <w:tblStyle w:val="PGTable1"/>
                        <w:tblW w:w="0" w:type="auto"/>
                        <w:tblLook w:val="0480" w:firstRow="0" w:lastRow="0" w:firstColumn="1" w:lastColumn="0" w:noHBand="0" w:noVBand="1"/>
                      </w:tblPr>
                      <w:tblGrid>
                        <w:gridCol w:w="2478"/>
                      </w:tblGrid>
                      <w:tr w:rsidR="005C3F68" w14:paraId="3E435B26" w14:textId="77777777" w:rsidTr="004A27FB">
                        <w:trPr>
                          <w:cnfStyle w:val="000000100000" w:firstRow="0" w:lastRow="0" w:firstColumn="0" w:lastColumn="0" w:oddVBand="0" w:evenVBand="0" w:oddHBand="1" w:evenHBand="0" w:firstRowFirstColumn="0" w:firstRowLastColumn="0" w:lastRowFirstColumn="0" w:lastRowLastColumn="0"/>
                          <w:trHeight w:val="1287"/>
                        </w:trPr>
                        <w:tc>
                          <w:tcPr>
                            <w:tcW w:w="2478" w:type="dxa"/>
                            <w:shd w:val="clear" w:color="auto" w:fill="E7E6E6" w:themeFill="background2"/>
                            <w:vAlign w:val="center"/>
                          </w:tcPr>
                          <w:p w14:paraId="2E9FA9D7" w14:textId="11ABF76A" w:rsidR="005C3F68" w:rsidRDefault="005C3F68" w:rsidP="00455252">
                            <w:pPr>
                              <w:jc w:val="center"/>
                            </w:pPr>
                            <w:r>
                              <w:t>Operating system</w:t>
                            </w:r>
                          </w:p>
                        </w:tc>
                      </w:tr>
                      <w:tr w:rsidR="005C3F68" w14:paraId="30202572" w14:textId="77777777" w:rsidTr="00070777">
                        <w:trPr>
                          <w:cnfStyle w:val="000000010000" w:firstRow="0" w:lastRow="0" w:firstColumn="0" w:lastColumn="0" w:oddVBand="0" w:evenVBand="0" w:oddHBand="0" w:evenHBand="1" w:firstRowFirstColumn="0" w:firstRowLastColumn="0" w:lastRowFirstColumn="0" w:lastRowLastColumn="0"/>
                        </w:trPr>
                        <w:tc>
                          <w:tcPr>
                            <w:tcW w:w="2478" w:type="dxa"/>
                            <w:vAlign w:val="center"/>
                          </w:tcPr>
                          <w:p w14:paraId="390C8391" w14:textId="7239F842" w:rsidR="005C3F68" w:rsidRDefault="00070777" w:rsidP="00070777">
                            <w:pPr>
                              <w:jc w:val="center"/>
                            </w:pPr>
                            <w:r>
                              <w:t>Browser</w:t>
                            </w:r>
                          </w:p>
                        </w:tc>
                      </w:tr>
                      <w:tr w:rsidR="005C3F68" w14:paraId="066BAA60" w14:textId="77777777" w:rsidTr="00070777">
                        <w:trPr>
                          <w:cnfStyle w:val="000000100000" w:firstRow="0" w:lastRow="0" w:firstColumn="0" w:lastColumn="0" w:oddVBand="0" w:evenVBand="0" w:oddHBand="1" w:evenHBand="0" w:firstRowFirstColumn="0" w:firstRowLastColumn="0" w:lastRowFirstColumn="0" w:lastRowLastColumn="0"/>
                        </w:trPr>
                        <w:tc>
                          <w:tcPr>
                            <w:tcW w:w="2478" w:type="dxa"/>
                            <w:vAlign w:val="center"/>
                          </w:tcPr>
                          <w:p w14:paraId="5C496319" w14:textId="6C5AAC52" w:rsidR="005C3F68" w:rsidRDefault="0096794B" w:rsidP="00070777">
                            <w:pPr>
                              <w:jc w:val="center"/>
                            </w:pPr>
                            <w:r>
                              <w:t>Page 1</w:t>
                            </w:r>
                          </w:p>
                        </w:tc>
                      </w:tr>
                      <w:tr w:rsidR="005C3F68" w14:paraId="55B5CC93" w14:textId="77777777" w:rsidTr="00070777">
                        <w:trPr>
                          <w:cnfStyle w:val="000000010000" w:firstRow="0" w:lastRow="0" w:firstColumn="0" w:lastColumn="0" w:oddVBand="0" w:evenVBand="0" w:oddHBand="0" w:evenHBand="1" w:firstRowFirstColumn="0" w:firstRowLastColumn="0" w:lastRowFirstColumn="0" w:lastRowLastColumn="0"/>
                        </w:trPr>
                        <w:tc>
                          <w:tcPr>
                            <w:tcW w:w="2478" w:type="dxa"/>
                            <w:vAlign w:val="center"/>
                          </w:tcPr>
                          <w:p w14:paraId="6B73D4C0" w14:textId="1AE52529" w:rsidR="005C3F68" w:rsidRDefault="0096794B" w:rsidP="00070777">
                            <w:pPr>
                              <w:jc w:val="center"/>
                            </w:pPr>
                            <w:r>
                              <w:t>Page 2</w:t>
                            </w:r>
                          </w:p>
                        </w:tc>
                      </w:tr>
                      <w:tr w:rsidR="005C3F68" w14:paraId="5C5B7B5D" w14:textId="77777777" w:rsidTr="00070777">
                        <w:trPr>
                          <w:cnfStyle w:val="000000100000" w:firstRow="0" w:lastRow="0" w:firstColumn="0" w:lastColumn="0" w:oddVBand="0" w:evenVBand="0" w:oddHBand="1" w:evenHBand="0" w:firstRowFirstColumn="0" w:firstRowLastColumn="0" w:lastRowFirstColumn="0" w:lastRowLastColumn="0"/>
                        </w:trPr>
                        <w:tc>
                          <w:tcPr>
                            <w:tcW w:w="2478" w:type="dxa"/>
                            <w:vAlign w:val="center"/>
                          </w:tcPr>
                          <w:p w14:paraId="3A7602F0" w14:textId="370621F9" w:rsidR="005C3F68" w:rsidRDefault="0096794B" w:rsidP="00070777">
                            <w:pPr>
                              <w:jc w:val="center"/>
                            </w:pPr>
                            <w:r>
                              <w:t>Page 3</w:t>
                            </w:r>
                          </w:p>
                        </w:tc>
                      </w:tr>
                      <w:tr w:rsidR="005C3F68" w14:paraId="45156D39" w14:textId="77777777" w:rsidTr="00070777">
                        <w:trPr>
                          <w:cnfStyle w:val="000000010000" w:firstRow="0" w:lastRow="0" w:firstColumn="0" w:lastColumn="0" w:oddVBand="0" w:evenVBand="0" w:oddHBand="0" w:evenHBand="1" w:firstRowFirstColumn="0" w:firstRowLastColumn="0" w:lastRowFirstColumn="0" w:lastRowLastColumn="0"/>
                        </w:trPr>
                        <w:tc>
                          <w:tcPr>
                            <w:tcW w:w="2478" w:type="dxa"/>
                            <w:vAlign w:val="center"/>
                          </w:tcPr>
                          <w:p w14:paraId="3C98983F" w14:textId="7C44C72D" w:rsidR="005C3F68" w:rsidRDefault="0096794B" w:rsidP="00070777">
                            <w:pPr>
                              <w:jc w:val="center"/>
                            </w:pPr>
                            <w:r>
                              <w:t>Page 4</w:t>
                            </w:r>
                          </w:p>
                        </w:tc>
                      </w:tr>
                      <w:tr w:rsidR="005C3F68" w14:paraId="7F10CC4A" w14:textId="77777777" w:rsidTr="00070777">
                        <w:trPr>
                          <w:cnfStyle w:val="000000100000" w:firstRow="0" w:lastRow="0" w:firstColumn="0" w:lastColumn="0" w:oddVBand="0" w:evenVBand="0" w:oddHBand="1" w:evenHBand="0" w:firstRowFirstColumn="0" w:firstRowLastColumn="0" w:lastRowFirstColumn="0" w:lastRowLastColumn="0"/>
                        </w:trPr>
                        <w:tc>
                          <w:tcPr>
                            <w:tcW w:w="2478" w:type="dxa"/>
                            <w:vAlign w:val="center"/>
                          </w:tcPr>
                          <w:p w14:paraId="620BF05B" w14:textId="543231DB" w:rsidR="005C3F68" w:rsidRDefault="0096794B" w:rsidP="00070777">
                            <w:pPr>
                              <w:jc w:val="center"/>
                            </w:pPr>
                            <w:r>
                              <w:t>Page 5</w:t>
                            </w:r>
                          </w:p>
                        </w:tc>
                      </w:tr>
                      <w:tr w:rsidR="005C3F68" w14:paraId="646B6BB8" w14:textId="77777777" w:rsidTr="00070777">
                        <w:trPr>
                          <w:cnfStyle w:val="000000010000" w:firstRow="0" w:lastRow="0" w:firstColumn="0" w:lastColumn="0" w:oddVBand="0" w:evenVBand="0" w:oddHBand="0" w:evenHBand="1" w:firstRowFirstColumn="0" w:firstRowLastColumn="0" w:lastRowFirstColumn="0" w:lastRowLastColumn="0"/>
                        </w:trPr>
                        <w:tc>
                          <w:tcPr>
                            <w:tcW w:w="2478" w:type="dxa"/>
                            <w:vAlign w:val="center"/>
                          </w:tcPr>
                          <w:p w14:paraId="427A2F0A" w14:textId="4D0DFC09" w:rsidR="005C3F68" w:rsidRDefault="0096794B" w:rsidP="00070777">
                            <w:pPr>
                              <w:jc w:val="center"/>
                            </w:pPr>
                            <w:r>
                              <w:t>Page 6</w:t>
                            </w:r>
                          </w:p>
                        </w:tc>
                      </w:tr>
                    </w:tbl>
                    <w:p w14:paraId="7A72776E" w14:textId="77777777" w:rsidR="005C3F68" w:rsidRDefault="005C3F68"/>
                  </w:txbxContent>
                </v:textbox>
              </v:shape>
            </w:pict>
          </mc:Fallback>
        </mc:AlternateContent>
      </w:r>
    </w:p>
    <w:p w14:paraId="1B34202C" w14:textId="75A777E9" w:rsidR="00916CE8" w:rsidRDefault="005E370F" w:rsidP="00472FD6">
      <w:pPr>
        <w:spacing w:before="0" w:after="160" w:line="259" w:lineRule="auto"/>
      </w:pPr>
      <w:r>
        <w:rPr>
          <w:noProof/>
          <w:lang w:eastAsia="en-GB"/>
        </w:rPr>
        <mc:AlternateContent>
          <mc:Choice Requires="wpg">
            <w:drawing>
              <wp:anchor distT="0" distB="0" distL="114300" distR="114300" simplePos="0" relativeHeight="251665408" behindDoc="0" locked="0" layoutInCell="1" allowOverlap="1" wp14:anchorId="560979E0" wp14:editId="0A617188">
                <wp:simplePos x="0" y="0"/>
                <wp:positionH relativeFrom="column">
                  <wp:posOffset>448945</wp:posOffset>
                </wp:positionH>
                <wp:positionV relativeFrom="paragraph">
                  <wp:posOffset>1711960</wp:posOffset>
                </wp:positionV>
                <wp:extent cx="1307465" cy="1668780"/>
                <wp:effectExtent l="0" t="0" r="26035" b="26670"/>
                <wp:wrapNone/>
                <wp:docPr id="16" name="Group 16"/>
                <wp:cNvGraphicFramePr/>
                <a:graphic xmlns:a="http://schemas.openxmlformats.org/drawingml/2006/main">
                  <a:graphicData uri="http://schemas.microsoft.com/office/word/2010/wordprocessingGroup">
                    <wpg:wgp>
                      <wpg:cNvGrpSpPr/>
                      <wpg:grpSpPr>
                        <a:xfrm>
                          <a:off x="0" y="0"/>
                          <a:ext cx="1307465" cy="1668780"/>
                          <a:chOff x="0" y="0"/>
                          <a:chExt cx="1307465" cy="1669061"/>
                        </a:xfrm>
                      </wpg:grpSpPr>
                      <wps:wsp>
                        <wps:cNvPr id="4" name="Rectangle 4"/>
                        <wps:cNvSpPr/>
                        <wps:spPr>
                          <a:xfrm>
                            <a:off x="0" y="0"/>
                            <a:ext cx="1307465" cy="1669061"/>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A7184F" w14:textId="60947C58" w:rsidR="00455252" w:rsidRPr="006D48B3" w:rsidRDefault="00455252" w:rsidP="00455252">
                              <w:pPr>
                                <w:jc w:val="center"/>
                                <w:rPr>
                                  <w:color w:val="000000" w:themeColor="text1"/>
                                </w:rPr>
                              </w:pPr>
                              <w:r w:rsidRPr="006D48B3">
                                <w:rPr>
                                  <w:color w:val="000000" w:themeColor="text1"/>
                                </w:rPr>
                                <w:t>Hard Disk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Oval 5"/>
                        <wps:cNvSpPr/>
                        <wps:spPr>
                          <a:xfrm>
                            <a:off x="63795" y="425303"/>
                            <a:ext cx="1200947" cy="120094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flipH="1">
                            <a:off x="63795" y="956931"/>
                            <a:ext cx="616689"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flipH="1">
                            <a:off x="191386" y="956931"/>
                            <a:ext cx="488994" cy="425302"/>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0979E0" id="Group 16" o:spid="_x0000_s1027" style="position:absolute;margin-left:35.35pt;margin-top:134.8pt;width:102.95pt;height:131.4pt;z-index:251665408" coordsize="13074,1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">
                <v:rect id="Rectangle 4" o:spid="_x0000_s1028" style="position:absolute;width:13074;height:16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" fillcolor="#e7e6e6 [3214]" strokecolor="black [3213]" strokeweight="1pt">
                  <v:textbox>
                    <w:txbxContent>
                      <w:p w14:paraId="64A7184F" w14:textId="60947C58" w:rsidR="00455252" w:rsidRPr="006D48B3" w:rsidRDefault="00455252" w:rsidP="00455252">
                        <w:pPr>
                          <w:jc w:val="center"/>
                          <w:rPr>
                            <w:color w:val="000000" w:themeColor="text1"/>
                          </w:rPr>
                        </w:pPr>
                        <w:r w:rsidRPr="006D48B3">
                          <w:rPr>
                            <w:color w:val="000000" w:themeColor="text1"/>
                          </w:rPr>
                          <w:t>Hard Disk</w:t>
                        </w:r>
                      </w:p>
                    </w:txbxContent>
                  </v:textbox>
                </v:rect>
                <v:oval id="Oval 5" o:spid="_x0000_s1029" style="position:absolute;left:637;top:4253;width:12010;height:12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" fillcolor="white [3212]" strokecolor="black [3213]" strokeweight="1pt">
                  <v:stroke joinstyle="miter"/>
                </v:oval>
                <v:line id="Straight Connector 6" o:spid="_x0000_s1030" style="position:absolute;flip:x;visibility:visible;mso-wrap-style:square" from="637,9569" to="6804,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" strokecolor="black [3200]" strokeweight=".5pt">
                  <v:stroke joinstyle="miter"/>
                </v:line>
                <v:line id="Straight Connector 7" o:spid="_x0000_s1031" style="position:absolute;flip:x;visibility:visible;mso-wrap-style:square" from="1913,9569" to="6803,1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" strokecolor="black [3200]" strokeweight=".5pt">
                  <v:stroke joinstyle="miter"/>
                </v:line>
              </v:group>
            </w:pict>
          </mc:Fallback>
        </mc:AlternateContent>
      </w:r>
      <w:r>
        <w:rPr>
          <w:noProof/>
          <w:lang w:eastAsia="en-GB"/>
        </w:rPr>
        <mc:AlternateContent>
          <mc:Choice Requires="wps">
            <w:drawing>
              <wp:anchor distT="0" distB="0" distL="114300" distR="114300" simplePos="0" relativeHeight="251660288" behindDoc="0" locked="0" layoutInCell="1" allowOverlap="1" wp14:anchorId="65ED8B71" wp14:editId="574D216E">
                <wp:simplePos x="0" y="0"/>
                <wp:positionH relativeFrom="column">
                  <wp:posOffset>448945</wp:posOffset>
                </wp:positionH>
                <wp:positionV relativeFrom="paragraph">
                  <wp:posOffset>212725</wp:posOffset>
                </wp:positionV>
                <wp:extent cx="1307465" cy="1105535"/>
                <wp:effectExtent l="0" t="0" r="26035" b="18415"/>
                <wp:wrapNone/>
                <wp:docPr id="2" name="Rectangle 2"/>
                <wp:cNvGraphicFramePr/>
                <a:graphic xmlns:a="http://schemas.openxmlformats.org/drawingml/2006/main">
                  <a:graphicData uri="http://schemas.microsoft.com/office/word/2010/wordprocessingShape">
                    <wps:wsp>
                      <wps:cNvSpPr/>
                      <wps:spPr>
                        <a:xfrm>
                          <a:off x="0" y="0"/>
                          <a:ext cx="1307465" cy="110553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69C858" w14:textId="05D522DC" w:rsidR="00455252" w:rsidRPr="006D48B3" w:rsidRDefault="00455252" w:rsidP="00455252">
                            <w:pPr>
                              <w:jc w:val="center"/>
                              <w:rPr>
                                <w:color w:val="000000" w:themeColor="text1"/>
                              </w:rPr>
                            </w:pPr>
                            <w:r w:rsidRPr="006D48B3">
                              <w:rPr>
                                <w:color w:val="000000" w:themeColor="text1"/>
                              </w:rPr>
                              <w:t>CPU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ED8B71" id="Rectangle 2" o:spid="_x0000_s1032" style="position:absolute;margin-left:35.35pt;margin-top:16.75pt;width:102.95pt;height:8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" fillcolor="#e7e6e6 [3214]" strokecolor="black [3213]" strokeweight="1pt">
                <v:textbox>
                  <w:txbxContent>
                    <w:p w14:paraId="3D69C858" w14:textId="05D522DC" w:rsidR="00455252" w:rsidRPr="006D48B3" w:rsidRDefault="00455252" w:rsidP="00455252">
                      <w:pPr>
                        <w:jc w:val="center"/>
                        <w:rPr>
                          <w:color w:val="000000" w:themeColor="text1"/>
                        </w:rPr>
                      </w:pPr>
                      <w:r w:rsidRPr="006D48B3">
                        <w:rPr>
                          <w:color w:val="000000" w:themeColor="text1"/>
                        </w:rPr>
                        <w:t>CPU</w:t>
                      </w:r>
                    </w:p>
                  </w:txbxContent>
                </v:textbox>
              </v:rect>
            </w:pict>
          </mc:Fallback>
        </mc:AlternateContent>
      </w:r>
      <w:r>
        <w:rPr>
          <w:noProof/>
          <w:lang w:eastAsia="en-GB"/>
        </w:rPr>
        <mc:AlternateContent>
          <mc:Choice Requires="wps">
            <w:drawing>
              <wp:anchor distT="0" distB="0" distL="114300" distR="114300" simplePos="0" relativeHeight="251667456" behindDoc="0" locked="0" layoutInCell="1" allowOverlap="1" wp14:anchorId="5FF06A50" wp14:editId="45086D8D">
                <wp:simplePos x="0" y="0"/>
                <wp:positionH relativeFrom="column">
                  <wp:posOffset>444500</wp:posOffset>
                </wp:positionH>
                <wp:positionV relativeFrom="paragraph">
                  <wp:posOffset>3780155</wp:posOffset>
                </wp:positionV>
                <wp:extent cx="1307465" cy="1105535"/>
                <wp:effectExtent l="0" t="0" r="26035" b="18415"/>
                <wp:wrapNone/>
                <wp:docPr id="14" name="Rectangle 14"/>
                <wp:cNvGraphicFramePr/>
                <a:graphic xmlns:a="http://schemas.openxmlformats.org/drawingml/2006/main">
                  <a:graphicData uri="http://schemas.microsoft.com/office/word/2010/wordprocessingShape">
                    <wps:wsp>
                      <wps:cNvSpPr/>
                      <wps:spPr>
                        <a:xfrm>
                          <a:off x="0" y="0"/>
                          <a:ext cx="1307465" cy="110553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9A5D2" w14:textId="7989E34F" w:rsidR="004A27FB" w:rsidRPr="006D48B3" w:rsidRDefault="004A27FB" w:rsidP="004A27FB">
                            <w:pPr>
                              <w:jc w:val="center"/>
                              <w:rPr>
                                <w:color w:val="000000" w:themeColor="text1"/>
                              </w:rPr>
                            </w:pPr>
                            <w:r>
                              <w:rPr>
                                <w:color w:val="000000" w:themeColor="text1"/>
                              </w:rPr>
                              <w:t xml:space="preserve">Network </w:t>
                            </w:r>
                            <w:r w:rsidR="005E370F">
                              <w:rPr>
                                <w:color w:val="000000" w:themeColor="text1"/>
                              </w:rPr>
                              <w:t xml:space="preserve">Interface </w:t>
                            </w:r>
                            <w:r>
                              <w:rPr>
                                <w:color w:val="000000" w:themeColor="text1"/>
                              </w:rPr>
                              <w:t>Card</w:t>
                            </w:r>
                            <w:r w:rsidR="005E370F">
                              <w:rPr>
                                <w:color w:val="000000" w:themeColor="text1"/>
                              </w:rPr>
                              <w:t xml:space="preserve"> (NIC)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F06A50" id="Rectangle 14" o:spid="_x0000_s1033" style="position:absolute;margin-left:35pt;margin-top:297.65pt;width:102.95pt;height:87.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" fillcolor="#e7e6e6 [3214]" strokecolor="black [3213]" strokeweight="1pt">
                <v:textbox>
                  <w:txbxContent>
                    <w:p w14:paraId="7DD9A5D2" w14:textId="7989E34F" w:rsidR="004A27FB" w:rsidRPr="006D48B3" w:rsidRDefault="004A27FB" w:rsidP="004A27FB">
                      <w:pPr>
                        <w:jc w:val="center"/>
                        <w:rPr>
                          <w:color w:val="000000" w:themeColor="text1"/>
                        </w:rPr>
                      </w:pPr>
                      <w:r>
                        <w:rPr>
                          <w:color w:val="000000" w:themeColor="text1"/>
                        </w:rPr>
                        <w:t xml:space="preserve">Network </w:t>
                      </w:r>
                      <w:r w:rsidR="005E370F">
                        <w:rPr>
                          <w:color w:val="000000" w:themeColor="text1"/>
                        </w:rPr>
                        <w:t xml:space="preserve">Interface </w:t>
                      </w:r>
                      <w:r>
                        <w:rPr>
                          <w:color w:val="000000" w:themeColor="text1"/>
                        </w:rPr>
                        <w:t>Card</w:t>
                      </w:r>
                      <w:r w:rsidR="005E370F">
                        <w:rPr>
                          <w:color w:val="000000" w:themeColor="text1"/>
                        </w:rPr>
                        <w:t xml:space="preserve"> (NIC)</w:t>
                      </w:r>
                    </w:p>
                  </w:txbxContent>
                </v:textbox>
              </v:rect>
            </w:pict>
          </mc:Fallback>
        </mc:AlternateContent>
      </w:r>
    </w:p>
    <w:p w14:paraId="07BB696E" w14:textId="62B3048D" w:rsidR="00916CE8" w:rsidRDefault="00916CE8" w:rsidP="00472FD6">
      <w:pPr>
        <w:spacing w:before="0" w:after="160" w:line="259" w:lineRule="auto"/>
      </w:pPr>
    </w:p>
    <w:p w14:paraId="0D2B9795" w14:textId="08C27403" w:rsidR="00916CE8" w:rsidRDefault="007F6D5A" w:rsidP="00472FD6">
      <w:pPr>
        <w:spacing w:before="0" w:after="160" w:line="259" w:lineRule="auto"/>
      </w:pPr>
      <w:r>
        <w:rPr>
          <w:noProof/>
          <w:lang w:eastAsia="en-GB"/>
        </w:rPr>
        <mc:AlternateContent>
          <mc:Choice Requires="wps">
            <w:drawing>
              <wp:anchor distT="0" distB="0" distL="114300" distR="114300" simplePos="0" relativeHeight="251679744" behindDoc="0" locked="0" layoutInCell="1" allowOverlap="1" wp14:anchorId="4936CC1E" wp14:editId="5587B5D0">
                <wp:simplePos x="0" y="0"/>
                <wp:positionH relativeFrom="column">
                  <wp:posOffset>2769235</wp:posOffset>
                </wp:positionH>
                <wp:positionV relativeFrom="paragraph">
                  <wp:posOffset>47321</wp:posOffset>
                </wp:positionV>
                <wp:extent cx="733425" cy="49911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733425" cy="499110"/>
                        </a:xfrm>
                        <a:prstGeom prst="rect">
                          <a:avLst/>
                        </a:prstGeom>
                        <a:noFill/>
                        <a:ln w="6350">
                          <a:noFill/>
                        </a:ln>
                      </wps:spPr>
                      <wps:txbx>
                        <w:txbxContent>
                          <w:p w14:paraId="77EF553A" w14:textId="37ABAAC7" w:rsidR="00A77B9E" w:rsidRPr="004D38DE" w:rsidRDefault="00A77B9E">
                            <w:pPr>
                              <w:rPr>
                                <w:color w:val="FF0000"/>
                              </w:rPr>
                            </w:pPr>
                            <w:r>
                              <w:rPr>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36CC1E" id="Text Box 32" o:spid="_x0000_s1034" type="#_x0000_t202" style="position:absolute;margin-left:218.05pt;margin-top:3.75pt;width:57.75pt;height:39.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" filled="f" stroked="f" strokeweight=".5pt">
                <v:textbox>
                  <w:txbxContent>
                    <w:p w14:paraId="77EF553A" w14:textId="37ABAAC7" w:rsidR="00A77B9E" w:rsidRPr="004D38DE" w:rsidRDefault="00A77B9E">
                      <w:pPr>
                        <w:rPr>
                          <w:color w:val="FF0000"/>
                        </w:rPr>
                      </w:pPr>
                      <w:r>
                        <w:rPr>
                          <w:color w:val="FF0000"/>
                        </w:rPr>
                        <w:t>2</w:t>
                      </w:r>
                    </w:p>
                  </w:txbxContent>
                </v:textbox>
              </v:shape>
            </w:pict>
          </mc:Fallback>
        </mc:AlternateContent>
      </w:r>
      <w:r w:rsidR="00D63053">
        <w:rPr>
          <w:noProof/>
          <w:lang w:eastAsia="en-GB"/>
        </w:rPr>
        <mc:AlternateContent>
          <mc:Choice Requires="wps">
            <w:drawing>
              <wp:anchor distT="0" distB="0" distL="114300" distR="114300" simplePos="0" relativeHeight="251677696" behindDoc="0" locked="0" layoutInCell="1" allowOverlap="1" wp14:anchorId="185CE570" wp14:editId="2135DCF2">
                <wp:simplePos x="0" y="0"/>
                <wp:positionH relativeFrom="column">
                  <wp:posOffset>1756956</wp:posOffset>
                </wp:positionH>
                <wp:positionV relativeFrom="paragraph">
                  <wp:posOffset>109958</wp:posOffset>
                </wp:positionV>
                <wp:extent cx="2626567" cy="658968"/>
                <wp:effectExtent l="38100" t="57150" r="21590" b="27305"/>
                <wp:wrapNone/>
                <wp:docPr id="31" name="Straight Arrow Connector 31"/>
                <wp:cNvGraphicFramePr/>
                <a:graphic xmlns:a="http://schemas.openxmlformats.org/drawingml/2006/main">
                  <a:graphicData uri="http://schemas.microsoft.com/office/word/2010/wordprocessingShape">
                    <wps:wsp>
                      <wps:cNvCnPr/>
                      <wps:spPr>
                        <a:xfrm flipH="1" flipV="1">
                          <a:off x="0" y="0"/>
                          <a:ext cx="2626567" cy="65896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39EFED" id="_x0000_t32" coordsize="21600,21600" o:spt="32" o:oned="t" path="m,l21600,21600e" filled="f">
                <v:path arrowok="t" fillok="f" o:connecttype="none"/>
                <o:lock v:ext="edit" shapetype="t"/>
              </v:shapetype>
              <v:shape id="Straight Arrow Connector 31" o:spid="_x0000_s1026" type="#_x0000_t32" style="position:absolute;margin-left:138.35pt;margin-top:8.65pt;width:206.8pt;height:51.9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" strokecolor="red" strokeweight=".5pt">
                <v:stroke endarrow="block" joinstyle="miter"/>
              </v:shape>
            </w:pict>
          </mc:Fallback>
        </mc:AlternateContent>
      </w:r>
    </w:p>
    <w:p w14:paraId="583D4A3F" w14:textId="03EBAD29" w:rsidR="00916CE8" w:rsidRDefault="00916CE8" w:rsidP="00472FD6">
      <w:pPr>
        <w:spacing w:before="0" w:after="160" w:line="259" w:lineRule="auto"/>
      </w:pPr>
    </w:p>
    <w:p w14:paraId="020F69F1" w14:textId="294558F3" w:rsidR="00916CE8" w:rsidRDefault="00916CE8" w:rsidP="00472FD6">
      <w:pPr>
        <w:spacing w:before="0" w:after="160" w:line="259" w:lineRule="auto"/>
      </w:pPr>
    </w:p>
    <w:p w14:paraId="0E7CF298" w14:textId="08B653C0" w:rsidR="00916CE8" w:rsidRDefault="004D38DE" w:rsidP="00472FD6">
      <w:pPr>
        <w:spacing w:before="0" w:after="160" w:line="259" w:lineRule="auto"/>
      </w:pPr>
      <w:r>
        <w:rPr>
          <w:noProof/>
          <w:lang w:eastAsia="en-GB"/>
        </w:rPr>
        <mc:AlternateContent>
          <mc:Choice Requires="wps">
            <w:drawing>
              <wp:anchor distT="0" distB="0" distL="114300" distR="114300" simplePos="0" relativeHeight="251676672" behindDoc="0" locked="0" layoutInCell="1" allowOverlap="1" wp14:anchorId="508C5FA3" wp14:editId="04100218">
                <wp:simplePos x="0" y="0"/>
                <wp:positionH relativeFrom="column">
                  <wp:posOffset>2772410</wp:posOffset>
                </wp:positionH>
                <wp:positionV relativeFrom="paragraph">
                  <wp:posOffset>133019</wp:posOffset>
                </wp:positionV>
                <wp:extent cx="733647" cy="49973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733647" cy="499730"/>
                        </a:xfrm>
                        <a:prstGeom prst="rect">
                          <a:avLst/>
                        </a:prstGeom>
                        <a:noFill/>
                        <a:ln w="6350">
                          <a:noFill/>
                        </a:ln>
                      </wps:spPr>
                      <wps:txbx>
                        <w:txbxContent>
                          <w:p w14:paraId="43745620" w14:textId="7C5E0897" w:rsidR="004D38DE" w:rsidRPr="004D38DE" w:rsidRDefault="004D38DE">
                            <w:pPr>
                              <w:rPr>
                                <w:color w:val="FF0000"/>
                              </w:rPr>
                            </w:pPr>
                            <w:r w:rsidRPr="004D38DE">
                              <w:rPr>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8C5FA3" id="Text Box 30" o:spid="_x0000_s1035" type="#_x0000_t202" style="position:absolute;margin-left:218.3pt;margin-top:10.45pt;width:57.75pt;height:39.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" filled="f" stroked="f" strokeweight=".5pt">
                <v:textbox>
                  <w:txbxContent>
                    <w:p w14:paraId="43745620" w14:textId="7C5E0897" w:rsidR="004D38DE" w:rsidRPr="004D38DE" w:rsidRDefault="004D38DE">
                      <w:pPr>
                        <w:rPr>
                          <w:color w:val="FF0000"/>
                        </w:rPr>
                      </w:pPr>
                      <w:r w:rsidRPr="004D38DE">
                        <w:rPr>
                          <w:color w:val="FF0000"/>
                        </w:rPr>
                        <w:t>1</w:t>
                      </w:r>
                    </w:p>
                  </w:txbxContent>
                </v:textbox>
              </v:shape>
            </w:pict>
          </mc:Fallback>
        </mc:AlternateContent>
      </w:r>
      <w:r w:rsidR="005E370F">
        <w:rPr>
          <w:noProof/>
          <w:lang w:eastAsia="en-GB"/>
        </w:rPr>
        <mc:AlternateContent>
          <mc:Choice Requires="wps">
            <w:drawing>
              <wp:anchor distT="0" distB="0" distL="114300" distR="114300" simplePos="0" relativeHeight="251668480" behindDoc="0" locked="0" layoutInCell="1" allowOverlap="1" wp14:anchorId="70F1621E" wp14:editId="3D8FAA9E">
                <wp:simplePos x="0" y="0"/>
                <wp:positionH relativeFrom="column">
                  <wp:posOffset>1225668</wp:posOffset>
                </wp:positionH>
                <wp:positionV relativeFrom="paragraph">
                  <wp:posOffset>103800</wp:posOffset>
                </wp:positionV>
                <wp:extent cx="3157870" cy="808075"/>
                <wp:effectExtent l="0" t="57150" r="0" b="30480"/>
                <wp:wrapNone/>
                <wp:docPr id="17" name="Straight Arrow Connector 17"/>
                <wp:cNvGraphicFramePr/>
                <a:graphic xmlns:a="http://schemas.openxmlformats.org/drawingml/2006/main">
                  <a:graphicData uri="http://schemas.microsoft.com/office/word/2010/wordprocessingShape">
                    <wps:wsp>
                      <wps:cNvCnPr/>
                      <wps:spPr>
                        <a:xfrm flipV="1">
                          <a:off x="0" y="0"/>
                          <a:ext cx="3157870" cy="808075"/>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444F35" id="Straight Arrow Connector 17" o:spid="_x0000_s1026" type="#_x0000_t32" style="position:absolute;margin-left:96.5pt;margin-top:8.15pt;width:248.65pt;height:63.6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" strokecolor="red" strokeweight=".5pt">
                <v:stroke endarrow="block" joinstyle="miter"/>
              </v:shape>
            </w:pict>
          </mc:Fallback>
        </mc:AlternateContent>
      </w:r>
    </w:p>
    <w:p w14:paraId="68E7C6F4" w14:textId="18B416C7" w:rsidR="00916CE8" w:rsidRDefault="00E85B72" w:rsidP="00472FD6">
      <w:pPr>
        <w:spacing w:before="0" w:after="160" w:line="259" w:lineRule="auto"/>
      </w:pPr>
      <w:r>
        <w:rPr>
          <w:noProof/>
          <w:lang w:eastAsia="en-GB"/>
        </w:rPr>
        <mc:AlternateContent>
          <mc:Choice Requires="wps">
            <w:drawing>
              <wp:anchor distT="0" distB="0" distL="114300" distR="114300" simplePos="0" relativeHeight="251675648" behindDoc="0" locked="0" layoutInCell="1" allowOverlap="1" wp14:anchorId="0C135A47" wp14:editId="4B914C16">
                <wp:simplePos x="0" y="0"/>
                <wp:positionH relativeFrom="column">
                  <wp:posOffset>704673</wp:posOffset>
                </wp:positionH>
                <wp:positionV relativeFrom="paragraph">
                  <wp:posOffset>243515</wp:posOffset>
                </wp:positionV>
                <wp:extent cx="3678850" cy="914400"/>
                <wp:effectExtent l="38100" t="0" r="17145" b="76200"/>
                <wp:wrapNone/>
                <wp:docPr id="25" name="Straight Arrow Connector 25"/>
                <wp:cNvGraphicFramePr/>
                <a:graphic xmlns:a="http://schemas.openxmlformats.org/drawingml/2006/main">
                  <a:graphicData uri="http://schemas.microsoft.com/office/word/2010/wordprocessingShape">
                    <wps:wsp>
                      <wps:cNvCnPr/>
                      <wps:spPr>
                        <a:xfrm flipH="1">
                          <a:off x="0" y="0"/>
                          <a:ext cx="3678850" cy="9144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DED388" id="Straight Arrow Connector 25" o:spid="_x0000_s1026" type="#_x0000_t32" style="position:absolute;margin-left:55.5pt;margin-top:19.15pt;width:289.65pt;height:1in;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" strokecolor="red" strokeweight=".5pt">
                <v:stroke endarrow="block" joinstyle="miter"/>
              </v:shape>
            </w:pict>
          </mc:Fallback>
        </mc:AlternateContent>
      </w:r>
    </w:p>
    <w:p w14:paraId="0A0AD4EC" w14:textId="0FE4B78E" w:rsidR="00916CE8" w:rsidRDefault="00A77B9E" w:rsidP="00472FD6">
      <w:pPr>
        <w:spacing w:before="0" w:after="160" w:line="259" w:lineRule="auto"/>
      </w:pPr>
      <w:r>
        <w:rPr>
          <w:noProof/>
          <w:lang w:eastAsia="en-GB"/>
        </w:rPr>
        <mc:AlternateContent>
          <mc:Choice Requires="wps">
            <w:drawing>
              <wp:anchor distT="0" distB="0" distL="114300" distR="114300" simplePos="0" relativeHeight="251683840" behindDoc="0" locked="0" layoutInCell="1" allowOverlap="1" wp14:anchorId="520A3B07" wp14:editId="789FFEAF">
                <wp:simplePos x="0" y="0"/>
                <wp:positionH relativeFrom="column">
                  <wp:posOffset>2769235</wp:posOffset>
                </wp:positionH>
                <wp:positionV relativeFrom="paragraph">
                  <wp:posOffset>9194</wp:posOffset>
                </wp:positionV>
                <wp:extent cx="733647" cy="49973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733647" cy="499730"/>
                        </a:xfrm>
                        <a:prstGeom prst="rect">
                          <a:avLst/>
                        </a:prstGeom>
                        <a:noFill/>
                        <a:ln w="6350">
                          <a:noFill/>
                        </a:ln>
                      </wps:spPr>
                      <wps:txbx>
                        <w:txbxContent>
                          <w:p w14:paraId="3949CDF3" w14:textId="60388DE9" w:rsidR="00A77B9E" w:rsidRPr="004D38DE" w:rsidRDefault="00A77B9E">
                            <w:pPr>
                              <w:rPr>
                                <w:color w:val="FF0000"/>
                              </w:rPr>
                            </w:pPr>
                            <w:r>
                              <w:rPr>
                                <w:color w:val="FF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0A3B07" id="Text Box 34" o:spid="_x0000_s1036" type="#_x0000_t202" style="position:absolute;margin-left:218.05pt;margin-top:.7pt;width:57.75pt;height:39.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" filled="f" stroked="f" strokeweight=".5pt">
                <v:textbox>
                  <w:txbxContent>
                    <w:p w14:paraId="3949CDF3" w14:textId="60388DE9" w:rsidR="00A77B9E" w:rsidRPr="004D38DE" w:rsidRDefault="00A77B9E">
                      <w:pPr>
                        <w:rPr>
                          <w:color w:val="FF0000"/>
                        </w:rPr>
                      </w:pPr>
                      <w:r>
                        <w:rPr>
                          <w:color w:val="FF0000"/>
                        </w:rPr>
                        <w:t>4</w:t>
                      </w:r>
                    </w:p>
                  </w:txbxContent>
                </v:textbox>
              </v:shape>
            </w:pict>
          </mc:Fallback>
        </mc:AlternateContent>
      </w:r>
      <w:r w:rsidR="00070777">
        <w:rPr>
          <w:noProof/>
          <w:lang w:eastAsia="en-GB"/>
        </w:rPr>
        <mc:AlternateContent>
          <mc:Choice Requires="wps">
            <w:drawing>
              <wp:anchor distT="0" distB="0" distL="114300" distR="114300" simplePos="0" relativeHeight="251669504" behindDoc="0" locked="0" layoutInCell="1" allowOverlap="1" wp14:anchorId="623DA944" wp14:editId="21EFCE9E">
                <wp:simplePos x="0" y="0"/>
                <wp:positionH relativeFrom="column">
                  <wp:posOffset>1225667</wp:posOffset>
                </wp:positionH>
                <wp:positionV relativeFrom="paragraph">
                  <wp:posOffset>74886</wp:posOffset>
                </wp:positionV>
                <wp:extent cx="3157855" cy="1935125"/>
                <wp:effectExtent l="0" t="38100" r="61595" b="27305"/>
                <wp:wrapNone/>
                <wp:docPr id="18" name="Straight Arrow Connector 18"/>
                <wp:cNvGraphicFramePr/>
                <a:graphic xmlns:a="http://schemas.openxmlformats.org/drawingml/2006/main">
                  <a:graphicData uri="http://schemas.microsoft.com/office/word/2010/wordprocessingShape">
                    <wps:wsp>
                      <wps:cNvCnPr/>
                      <wps:spPr>
                        <a:xfrm flipV="1">
                          <a:off x="0" y="0"/>
                          <a:ext cx="3157855" cy="19351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E8FEF" id="Straight Arrow Connector 18" o:spid="_x0000_s1026" type="#_x0000_t32" style="position:absolute;margin-left:96.5pt;margin-top:5.9pt;width:248.65pt;height:152.3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" strokecolor="red" strokeweight=".5pt">
                <v:stroke endarrow="block" joinstyle="miter"/>
              </v:shape>
            </w:pict>
          </mc:Fallback>
        </mc:AlternateContent>
      </w:r>
    </w:p>
    <w:p w14:paraId="2E45E590" w14:textId="2EA9C5B4" w:rsidR="00916CE8" w:rsidRDefault="00070777" w:rsidP="00472FD6">
      <w:pPr>
        <w:spacing w:before="0" w:after="160" w:line="259" w:lineRule="auto"/>
      </w:pPr>
      <w:r>
        <w:rPr>
          <w:noProof/>
          <w:lang w:eastAsia="en-GB"/>
        </w:rPr>
        <mc:AlternateContent>
          <mc:Choice Requires="wps">
            <w:drawing>
              <wp:anchor distT="0" distB="0" distL="114300" distR="114300" simplePos="0" relativeHeight="251670528" behindDoc="0" locked="0" layoutInCell="1" allowOverlap="1" wp14:anchorId="6838AF4A" wp14:editId="07D63980">
                <wp:simplePos x="0" y="0"/>
                <wp:positionH relativeFrom="column">
                  <wp:posOffset>1225667</wp:posOffset>
                </wp:positionH>
                <wp:positionV relativeFrom="paragraph">
                  <wp:posOffset>278396</wp:posOffset>
                </wp:positionV>
                <wp:extent cx="3157855" cy="1451949"/>
                <wp:effectExtent l="0" t="38100" r="61595" b="34290"/>
                <wp:wrapNone/>
                <wp:docPr id="19" name="Straight Arrow Connector 19"/>
                <wp:cNvGraphicFramePr/>
                <a:graphic xmlns:a="http://schemas.openxmlformats.org/drawingml/2006/main">
                  <a:graphicData uri="http://schemas.microsoft.com/office/word/2010/wordprocessingShape">
                    <wps:wsp>
                      <wps:cNvCnPr/>
                      <wps:spPr>
                        <a:xfrm flipV="1">
                          <a:off x="0" y="0"/>
                          <a:ext cx="3157855" cy="145194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8EC39B" id="Straight Arrow Connector 19" o:spid="_x0000_s1026" type="#_x0000_t32" style="position:absolute;margin-left:96.5pt;margin-top:21.9pt;width:248.65pt;height:114.3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" strokecolor="red" strokeweight=".5pt">
                <v:stroke endarrow="block" joinstyle="miter"/>
              </v:shape>
            </w:pict>
          </mc:Fallback>
        </mc:AlternateContent>
      </w:r>
    </w:p>
    <w:p w14:paraId="59DDCF3D" w14:textId="020188AB" w:rsidR="00916CE8" w:rsidRDefault="00A77B9E" w:rsidP="00472FD6">
      <w:pPr>
        <w:spacing w:before="0" w:after="160" w:line="259" w:lineRule="auto"/>
      </w:pPr>
      <w:r>
        <w:rPr>
          <w:noProof/>
          <w:lang w:eastAsia="en-GB"/>
        </w:rPr>
        <mc:AlternateContent>
          <mc:Choice Requires="wps">
            <w:drawing>
              <wp:anchor distT="0" distB="0" distL="114300" distR="114300" simplePos="0" relativeHeight="251681792" behindDoc="0" locked="0" layoutInCell="1" allowOverlap="1" wp14:anchorId="562201B5" wp14:editId="7EB0E0E6">
                <wp:simplePos x="0" y="0"/>
                <wp:positionH relativeFrom="column">
                  <wp:posOffset>2773680</wp:posOffset>
                </wp:positionH>
                <wp:positionV relativeFrom="paragraph">
                  <wp:posOffset>80949</wp:posOffset>
                </wp:positionV>
                <wp:extent cx="733647" cy="49973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733647" cy="499730"/>
                        </a:xfrm>
                        <a:prstGeom prst="rect">
                          <a:avLst/>
                        </a:prstGeom>
                        <a:noFill/>
                        <a:ln w="6350">
                          <a:noFill/>
                        </a:ln>
                      </wps:spPr>
                      <wps:txbx>
                        <w:txbxContent>
                          <w:p w14:paraId="145EDD20" w14:textId="73B0C0AF" w:rsidR="00A77B9E" w:rsidRPr="004D38DE" w:rsidRDefault="00A77B9E">
                            <w:pPr>
                              <w:rPr>
                                <w:color w:val="FF0000"/>
                              </w:rPr>
                            </w:pPr>
                            <w:r>
                              <w:rPr>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201B5" id="Text Box 33" o:spid="_x0000_s1037" type="#_x0000_t202" style="position:absolute;margin-left:218.4pt;margin-top:6.35pt;width:57.75pt;height:39.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" filled="f" stroked="f" strokeweight=".5pt">
                <v:textbox>
                  <w:txbxContent>
                    <w:p w14:paraId="145EDD20" w14:textId="73B0C0AF" w:rsidR="00A77B9E" w:rsidRPr="004D38DE" w:rsidRDefault="00A77B9E">
                      <w:pPr>
                        <w:rPr>
                          <w:color w:val="FF0000"/>
                        </w:rPr>
                      </w:pPr>
                      <w:r>
                        <w:rPr>
                          <w:color w:val="FF0000"/>
                        </w:rPr>
                        <w:t>3</w:t>
                      </w:r>
                    </w:p>
                  </w:txbxContent>
                </v:textbox>
              </v:shape>
            </w:pict>
          </mc:Fallback>
        </mc:AlternateContent>
      </w:r>
    </w:p>
    <w:p w14:paraId="7AF4796C" w14:textId="6CC089BA" w:rsidR="00916CE8" w:rsidRDefault="00070777" w:rsidP="00472FD6">
      <w:pPr>
        <w:spacing w:before="0" w:after="160" w:line="259" w:lineRule="auto"/>
      </w:pPr>
      <w:r>
        <w:rPr>
          <w:noProof/>
          <w:lang w:eastAsia="en-GB"/>
        </w:rPr>
        <mc:AlternateContent>
          <mc:Choice Requires="wps">
            <w:drawing>
              <wp:anchor distT="0" distB="0" distL="114300" distR="114300" simplePos="0" relativeHeight="251671552" behindDoc="0" locked="0" layoutInCell="1" allowOverlap="1" wp14:anchorId="0864258F" wp14:editId="43FFB8AA">
                <wp:simplePos x="0" y="0"/>
                <wp:positionH relativeFrom="column">
                  <wp:posOffset>1225667</wp:posOffset>
                </wp:positionH>
                <wp:positionV relativeFrom="paragraph">
                  <wp:posOffset>206951</wp:posOffset>
                </wp:positionV>
                <wp:extent cx="3157855" cy="968715"/>
                <wp:effectExtent l="0" t="38100" r="61595" b="22225"/>
                <wp:wrapNone/>
                <wp:docPr id="20" name="Straight Arrow Connector 20"/>
                <wp:cNvGraphicFramePr/>
                <a:graphic xmlns:a="http://schemas.openxmlformats.org/drawingml/2006/main">
                  <a:graphicData uri="http://schemas.microsoft.com/office/word/2010/wordprocessingShape">
                    <wps:wsp>
                      <wps:cNvCnPr/>
                      <wps:spPr>
                        <a:xfrm flipV="1">
                          <a:off x="0" y="0"/>
                          <a:ext cx="3157855" cy="96871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93302B" id="Straight Arrow Connector 20" o:spid="_x0000_s1026" type="#_x0000_t32" style="position:absolute;margin-left:96.5pt;margin-top:16.3pt;width:248.65pt;height:76.3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" strokecolor="red" strokeweight=".5pt">
                <v:stroke endarrow="block" joinstyle="miter"/>
              </v:shape>
            </w:pict>
          </mc:Fallback>
        </mc:AlternateContent>
      </w:r>
    </w:p>
    <w:p w14:paraId="18446B13" w14:textId="66704035" w:rsidR="00916CE8" w:rsidRDefault="00916CE8" w:rsidP="00472FD6">
      <w:pPr>
        <w:spacing w:before="0" w:after="160" w:line="259" w:lineRule="auto"/>
      </w:pPr>
    </w:p>
    <w:p w14:paraId="266B00F4" w14:textId="3DFA7781" w:rsidR="00916CE8" w:rsidRDefault="00070777" w:rsidP="00472FD6">
      <w:pPr>
        <w:spacing w:before="0" w:after="160" w:line="259" w:lineRule="auto"/>
      </w:pPr>
      <w:r>
        <w:rPr>
          <w:noProof/>
          <w:lang w:eastAsia="en-GB"/>
        </w:rPr>
        <mc:AlternateContent>
          <mc:Choice Requires="wps">
            <w:drawing>
              <wp:anchor distT="0" distB="0" distL="114300" distR="114300" simplePos="0" relativeHeight="251672576" behindDoc="0" locked="0" layoutInCell="1" allowOverlap="1" wp14:anchorId="6AD10993" wp14:editId="5E7971B1">
                <wp:simplePos x="0" y="0"/>
                <wp:positionH relativeFrom="column">
                  <wp:posOffset>1225667</wp:posOffset>
                </wp:positionH>
                <wp:positionV relativeFrom="paragraph">
                  <wp:posOffset>167404</wp:posOffset>
                </wp:positionV>
                <wp:extent cx="3157855" cy="463121"/>
                <wp:effectExtent l="0" t="57150" r="4445" b="32385"/>
                <wp:wrapNone/>
                <wp:docPr id="22" name="Straight Arrow Connector 22"/>
                <wp:cNvGraphicFramePr/>
                <a:graphic xmlns:a="http://schemas.openxmlformats.org/drawingml/2006/main">
                  <a:graphicData uri="http://schemas.microsoft.com/office/word/2010/wordprocessingShape">
                    <wps:wsp>
                      <wps:cNvCnPr/>
                      <wps:spPr>
                        <a:xfrm flipV="1">
                          <a:off x="0" y="0"/>
                          <a:ext cx="3157855" cy="46312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EF2132" id="Straight Arrow Connector 22" o:spid="_x0000_s1026" type="#_x0000_t32" style="position:absolute;margin-left:96.5pt;margin-top:13.2pt;width:248.65pt;height:36.4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" strokecolor="red" strokeweight=".5pt">
                <v:stroke endarrow="block" joinstyle="miter"/>
              </v:shape>
            </w:pict>
          </mc:Fallback>
        </mc:AlternateContent>
      </w:r>
    </w:p>
    <w:p w14:paraId="768A93A0" w14:textId="28DF9138" w:rsidR="00916CE8" w:rsidRDefault="00916CE8" w:rsidP="00472FD6">
      <w:pPr>
        <w:spacing w:before="0" w:after="160" w:line="259" w:lineRule="auto"/>
      </w:pPr>
    </w:p>
    <w:p w14:paraId="027FEAB3" w14:textId="029CA855" w:rsidR="00916CE8" w:rsidRDefault="00070777" w:rsidP="00472FD6">
      <w:pPr>
        <w:spacing w:before="0" w:after="160" w:line="259" w:lineRule="auto"/>
      </w:pPr>
      <w:r>
        <w:rPr>
          <w:noProof/>
          <w:lang w:eastAsia="en-GB"/>
        </w:rPr>
        <mc:AlternateContent>
          <mc:Choice Requires="wps">
            <w:drawing>
              <wp:anchor distT="0" distB="0" distL="114300" distR="114300" simplePos="0" relativeHeight="251674624" behindDoc="0" locked="0" layoutInCell="1" allowOverlap="1" wp14:anchorId="2AA10063" wp14:editId="540F7F1D">
                <wp:simplePos x="0" y="0"/>
                <wp:positionH relativeFrom="column">
                  <wp:posOffset>1225667</wp:posOffset>
                </wp:positionH>
                <wp:positionV relativeFrom="paragraph">
                  <wp:posOffset>84396</wp:posOffset>
                </wp:positionV>
                <wp:extent cx="3157855" cy="553823"/>
                <wp:effectExtent l="0" t="0" r="80645" b="74930"/>
                <wp:wrapNone/>
                <wp:docPr id="24" name="Straight Arrow Connector 24"/>
                <wp:cNvGraphicFramePr/>
                <a:graphic xmlns:a="http://schemas.openxmlformats.org/drawingml/2006/main">
                  <a:graphicData uri="http://schemas.microsoft.com/office/word/2010/wordprocessingShape">
                    <wps:wsp>
                      <wps:cNvCnPr/>
                      <wps:spPr>
                        <a:xfrm>
                          <a:off x="0" y="0"/>
                          <a:ext cx="3157855" cy="55382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F96EC1" id="Straight Arrow Connector 24" o:spid="_x0000_s1026" type="#_x0000_t32" style="position:absolute;margin-left:96.5pt;margin-top:6.65pt;width:248.65pt;height:43.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" strokecolor="red" strokeweight=".5pt">
                <v:stroke endarrow="block" joinstyle="miter"/>
              </v:shape>
            </w:pict>
          </mc:Fallback>
        </mc:AlternateContent>
      </w:r>
      <w:r>
        <w:rPr>
          <w:noProof/>
          <w:lang w:eastAsia="en-GB"/>
        </w:rPr>
        <mc:AlternateContent>
          <mc:Choice Requires="wps">
            <w:drawing>
              <wp:anchor distT="0" distB="0" distL="114300" distR="114300" simplePos="0" relativeHeight="251673600" behindDoc="0" locked="0" layoutInCell="1" allowOverlap="1" wp14:anchorId="5B612741" wp14:editId="108E1306">
                <wp:simplePos x="0" y="0"/>
                <wp:positionH relativeFrom="column">
                  <wp:posOffset>1225667</wp:posOffset>
                </wp:positionH>
                <wp:positionV relativeFrom="paragraph">
                  <wp:posOffset>84396</wp:posOffset>
                </wp:positionV>
                <wp:extent cx="3157855" cy="0"/>
                <wp:effectExtent l="0" t="76200" r="23495" b="95250"/>
                <wp:wrapNone/>
                <wp:docPr id="23" name="Straight Arrow Connector 23"/>
                <wp:cNvGraphicFramePr/>
                <a:graphic xmlns:a="http://schemas.openxmlformats.org/drawingml/2006/main">
                  <a:graphicData uri="http://schemas.microsoft.com/office/word/2010/wordprocessingShape">
                    <wps:wsp>
                      <wps:cNvCnPr/>
                      <wps:spPr>
                        <a:xfrm>
                          <a:off x="0" y="0"/>
                          <a:ext cx="315785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93B899" id="Straight Arrow Connector 23" o:spid="_x0000_s1026" type="#_x0000_t32" style="position:absolute;margin-left:96.5pt;margin-top:6.65pt;width:248.6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" strokecolor="red" strokeweight=".5pt">
                <v:stroke endarrow="block" joinstyle="miter"/>
              </v:shape>
            </w:pict>
          </mc:Fallback>
        </mc:AlternateContent>
      </w:r>
    </w:p>
    <w:p w14:paraId="50BC039E" w14:textId="2F30C9F5" w:rsidR="00916CE8" w:rsidRDefault="00916CE8" w:rsidP="00472FD6">
      <w:pPr>
        <w:spacing w:before="0" w:after="160" w:line="259" w:lineRule="auto"/>
      </w:pPr>
    </w:p>
    <w:p w14:paraId="52C9DEBE" w14:textId="34AD5788" w:rsidR="00916CE8" w:rsidRDefault="00916CE8" w:rsidP="00472FD6">
      <w:pPr>
        <w:spacing w:before="0" w:after="160" w:line="259" w:lineRule="auto"/>
      </w:pPr>
    </w:p>
    <w:p w14:paraId="3C8A57C9" w14:textId="72461CC5" w:rsidR="00F221EC" w:rsidRDefault="00F221EC" w:rsidP="00F221EC">
      <w:pPr>
        <w:spacing w:before="0" w:after="160" w:line="259" w:lineRule="auto"/>
      </w:pPr>
    </w:p>
    <w:p w14:paraId="4D5821E3" w14:textId="77777777" w:rsidR="00B057B1" w:rsidRPr="00B11CDE" w:rsidRDefault="00B057B1" w:rsidP="00B11CDE">
      <w:pPr>
        <w:pStyle w:val="PGAnswers-toplevel"/>
      </w:pPr>
    </w:p>
    <w:p w14:paraId="64035430" w14:textId="77777777" w:rsidR="00B11CDE" w:rsidRDefault="00B11CDE" w:rsidP="00B11CDE">
      <w:pPr>
        <w:pStyle w:val="PGAnswers-toplevel"/>
        <w:ind w:left="426" w:hanging="426"/>
      </w:pPr>
      <w:r w:rsidRPr="00B11CDE">
        <w:t>1.</w:t>
      </w:r>
      <w:r>
        <w:tab/>
      </w:r>
      <w:r w:rsidR="00A76897" w:rsidRPr="00B11CDE">
        <w:t>The web browser program is loaded from the hard disk to an area of RAM which the operating system allocates.</w:t>
      </w:r>
    </w:p>
    <w:p w14:paraId="0221A6CB" w14:textId="77777777" w:rsidR="00B11CDE" w:rsidRDefault="00B11CDE" w:rsidP="00B11CDE">
      <w:pPr>
        <w:pStyle w:val="PGAnswers-toplevel"/>
        <w:ind w:left="426" w:hanging="426"/>
      </w:pPr>
      <w:r>
        <w:t>2.</w:t>
      </w:r>
      <w:r>
        <w:tab/>
      </w:r>
      <w:r w:rsidR="006B475A" w:rsidRPr="00B11CDE">
        <w:t>The CPU runs the instructions for the browser</w:t>
      </w:r>
      <w:r w:rsidR="00705E0C" w:rsidRPr="00B11CDE">
        <w:t>.</w:t>
      </w:r>
    </w:p>
    <w:p w14:paraId="3391BA0C" w14:textId="77777777" w:rsidR="00B11CDE" w:rsidRDefault="00B11CDE" w:rsidP="00B11CDE">
      <w:pPr>
        <w:pStyle w:val="PGAnswers-toplevel"/>
        <w:ind w:left="426" w:hanging="426"/>
      </w:pPr>
      <w:r>
        <w:t>3.</w:t>
      </w:r>
      <w:r>
        <w:tab/>
      </w:r>
      <w:r w:rsidR="006B475A" w:rsidRPr="00B11CDE">
        <w:t xml:space="preserve">As each web page is received from the </w:t>
      </w:r>
      <w:r w:rsidR="004077A0" w:rsidRPr="00B11CDE">
        <w:t>I</w:t>
      </w:r>
      <w:r w:rsidR="006B475A" w:rsidRPr="00B11CDE">
        <w:t>nternet it is stored in RAM. It will also be processed by the CPU (arrow not shown)</w:t>
      </w:r>
      <w:r w:rsidR="00705E0C" w:rsidRPr="00B11CDE">
        <w:t>.</w:t>
      </w:r>
    </w:p>
    <w:p w14:paraId="254781D1" w14:textId="3C974CF2" w:rsidR="008A4343" w:rsidRPr="00B11CDE" w:rsidRDefault="00B11CDE" w:rsidP="00B11CDE">
      <w:pPr>
        <w:pStyle w:val="PGAnswers-toplevel"/>
        <w:ind w:left="426" w:hanging="426"/>
      </w:pPr>
      <w:r>
        <w:t>4.</w:t>
      </w:r>
      <w:r>
        <w:tab/>
      </w:r>
      <w:r w:rsidR="00FA4E6F" w:rsidRPr="00B11CDE">
        <w:t xml:space="preserve">When page 7 is received from the </w:t>
      </w:r>
      <w:r w:rsidR="004077A0" w:rsidRPr="00B11CDE">
        <w:t>I</w:t>
      </w:r>
      <w:r w:rsidR="00FA4E6F" w:rsidRPr="00B11CDE">
        <w:t>nternet there is nowhere left to store it in RAM. The operating system decides that page 1 hasn’t been used for some time and so stores it in virtual memory</w:t>
      </w:r>
      <w:r w:rsidR="00831FFC" w:rsidRPr="00B11CDE">
        <w:t>. Page 7 can now be stored in the area of RAM that has been freed and can be processed by the CPU to display it.</w:t>
      </w:r>
    </w:p>
    <w:p w14:paraId="5316859F" w14:textId="77777777" w:rsidR="008A4343" w:rsidRPr="00B11CDE" w:rsidRDefault="008A4343" w:rsidP="00B11CDE">
      <w:pPr>
        <w:pStyle w:val="PGAnswers-toplevel"/>
      </w:pPr>
    </w:p>
    <w:sectPr w:rsidR="008A4343" w:rsidRPr="00B11CDE" w:rsidSect="0012079D">
      <w:headerReference w:type="even" r:id="rId11"/>
      <w:headerReference w:type="default" r:id="rId12"/>
      <w:footerReference w:type="default" r:id="rId13"/>
      <w:headerReference w:type="first" r:id="rId14"/>
      <w:pgSz w:w="11906" w:h="16838" w:code="9"/>
      <w:pgMar w:top="1814"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70833" w14:textId="77777777" w:rsidR="00024505" w:rsidRDefault="00024505" w:rsidP="00EB36FF">
      <w:pPr>
        <w:spacing w:before="0" w:after="0"/>
      </w:pPr>
      <w:r>
        <w:separator/>
      </w:r>
    </w:p>
  </w:endnote>
  <w:endnote w:type="continuationSeparator" w:id="0">
    <w:p w14:paraId="06DFE757" w14:textId="77777777" w:rsidR="00024505" w:rsidRDefault="00024505" w:rsidP="00EB36FF">
      <w:pPr>
        <w:spacing w:before="0" w:after="0"/>
      </w:pPr>
      <w:r>
        <w:continuationSeparator/>
      </w:r>
    </w:p>
  </w:endnote>
  <w:endnote w:type="continuationNotice" w:id="1">
    <w:p w14:paraId="518FC225" w14:textId="77777777" w:rsidR="00024505" w:rsidRDefault="000245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Museo 7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175305"/>
      <w:docPartObj>
        <w:docPartGallery w:val="Page Numbers (Bottom of Page)"/>
        <w:docPartUnique/>
      </w:docPartObj>
    </w:sdtPr>
    <w:sdtEndPr>
      <w:rPr>
        <w:noProof/>
      </w:rPr>
    </w:sdtEndPr>
    <w:sdtContent>
      <w:p w14:paraId="7B585B6E" w14:textId="39F42180" w:rsidR="00C34EDE" w:rsidRDefault="00C34EDE" w:rsidP="009A112F">
        <w:pPr>
          <w:pStyle w:val="Footer"/>
          <w:jc w:val="right"/>
        </w:pPr>
        <w:r>
          <w:fldChar w:fldCharType="begin"/>
        </w:r>
        <w:r>
          <w:instrText xml:space="preserve"> PAGE   \* MERGEFORMAT </w:instrText>
        </w:r>
        <w:r>
          <w:fldChar w:fldCharType="separate"/>
        </w:r>
        <w:r w:rsidR="00AA6D12">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5DE2D" w14:textId="77777777" w:rsidR="00024505" w:rsidRDefault="00024505" w:rsidP="00EB36FF">
      <w:pPr>
        <w:spacing w:before="0" w:after="0"/>
      </w:pPr>
      <w:r>
        <w:separator/>
      </w:r>
    </w:p>
  </w:footnote>
  <w:footnote w:type="continuationSeparator" w:id="0">
    <w:p w14:paraId="3BED6E19" w14:textId="77777777" w:rsidR="00024505" w:rsidRDefault="00024505" w:rsidP="00EB36FF">
      <w:pPr>
        <w:spacing w:before="0" w:after="0"/>
      </w:pPr>
      <w:r>
        <w:continuationSeparator/>
      </w:r>
    </w:p>
  </w:footnote>
  <w:footnote w:type="continuationNotice" w:id="1">
    <w:p w14:paraId="4EBF588C" w14:textId="77777777" w:rsidR="00024505" w:rsidRDefault="0002450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7B585B71">
          <wp:simplePos x="0" y="0"/>
          <wp:positionH relativeFrom="column">
            <wp:posOffset>4728210</wp:posOffset>
          </wp:positionH>
          <wp:positionV relativeFrom="paragraph">
            <wp:posOffset>-17494</wp:posOffset>
          </wp:positionV>
          <wp:extent cx="1799590" cy="431800"/>
          <wp:effectExtent l="0" t="0" r="0" b="6350"/>
          <wp:wrapNone/>
          <wp:docPr id="28" name="Picture 2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7B585B72" wp14:editId="3184D59B">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4CBBFF">
                          <a:alpha val="98824"/>
                        </a:srgbClr>
                      </a:solidFill>
                      <a:ln>
                        <a:noFill/>
                      </a:ln>
                      <a:extLst/>
                    </wps:spPr>
                    <wps:txbx>
                      <w:txbxContent>
                        <w:p w14:paraId="7B585B74" w14:textId="1649EFC3" w:rsidR="00C34EDE" w:rsidRDefault="00C34EDE" w:rsidP="006C0DBE">
                          <w:pPr>
                            <w:pStyle w:val="PGDocumentTitle"/>
                          </w:pPr>
                          <w:r>
                            <w:t xml:space="preserve">Worksheet </w:t>
                          </w:r>
                          <w:r w:rsidR="0095132E">
                            <w:t>4</w:t>
                          </w:r>
                          <w:r>
                            <w:t xml:space="preserve"> </w:t>
                          </w:r>
                          <w:r w:rsidR="008A4343">
                            <w:t>Operating systems</w:t>
                          </w:r>
                        </w:p>
                        <w:p w14:paraId="7B585B75" w14:textId="1D8EE1DB" w:rsidR="00C34EDE" w:rsidRPr="006C0DBE" w:rsidRDefault="008A3F7B" w:rsidP="006C0DBE">
                          <w:pPr>
                            <w:pStyle w:val="PGUnitTitle"/>
                          </w:pPr>
                          <w:r>
                            <w:t>Learning Aim</w:t>
                          </w:r>
                          <w:r w:rsidR="00C34EDE" w:rsidRPr="006C0DBE">
                            <w:t xml:space="preserve"> </w:t>
                          </w:r>
                          <w:r>
                            <w:t>A</w:t>
                          </w:r>
                          <w:r w:rsidR="00C34EDE" w:rsidRPr="006C0DBE">
                            <w:t xml:space="preserve"> </w:t>
                          </w:r>
                          <w:r w:rsidR="00577F95">
                            <w:t>Digital devices in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585B72" id="Rectangle 11" o:spid="_x0000_s1038"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" fillcolor="#4cbbff" stroked="f">
              <v:fill opacity="64764f"/>
              <v:textbox inset="20mm,0,,2mm">
                <w:txbxContent>
                  <w:p w14:paraId="7B585B74" w14:textId="1649EFC3" w:rsidR="00C34EDE" w:rsidRDefault="00C34EDE" w:rsidP="006C0DBE">
                    <w:pPr>
                      <w:pStyle w:val="PGDocumentTitle"/>
                    </w:pPr>
                    <w:r>
                      <w:t xml:space="preserve">Worksheet </w:t>
                    </w:r>
                    <w:r w:rsidR="0095132E">
                      <w:t>4</w:t>
                    </w:r>
                    <w:r>
                      <w:t xml:space="preserve"> </w:t>
                    </w:r>
                    <w:r w:rsidR="008A4343">
                      <w:t>Operating systems</w:t>
                    </w:r>
                  </w:p>
                  <w:p w14:paraId="7B585B75" w14:textId="1D8EE1DB" w:rsidR="00C34EDE" w:rsidRPr="006C0DBE" w:rsidRDefault="008A3F7B" w:rsidP="006C0DBE">
                    <w:pPr>
                      <w:pStyle w:val="PGUnitTitle"/>
                    </w:pPr>
                    <w:r>
                      <w:t>Learning Aim</w:t>
                    </w:r>
                    <w:r w:rsidR="00C34EDE" w:rsidRPr="006C0DBE">
                      <w:t xml:space="preserve"> </w:t>
                    </w:r>
                    <w:r>
                      <w:t>A</w:t>
                    </w:r>
                    <w:r w:rsidR="00C34EDE" w:rsidRPr="006C0DBE">
                      <w:t xml:space="preserve"> </w:t>
                    </w:r>
                    <w:r w:rsidR="00577F95">
                      <w:t>Digital devices in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4EC09DD"/>
    <w:multiLevelType w:val="hybridMultilevel"/>
    <w:tmpl w:val="08F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9287B33"/>
    <w:multiLevelType w:val="multilevel"/>
    <w:tmpl w:val="3AFC60D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254195"/>
    <w:multiLevelType w:val="multilevel"/>
    <w:tmpl w:val="E89C53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1E66CE"/>
    <w:multiLevelType w:val="hybridMultilevel"/>
    <w:tmpl w:val="4F46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A7E7D"/>
    <w:multiLevelType w:val="hybridMultilevel"/>
    <w:tmpl w:val="83F86AF0"/>
    <w:lvl w:ilvl="0" w:tplc="DC7AB54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A3362"/>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24E23A7E"/>
    <w:multiLevelType w:val="hybridMultilevel"/>
    <w:tmpl w:val="6E2E6AD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0846642"/>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6DF3AFB"/>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4"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3460EC6"/>
    <w:multiLevelType w:val="multilevel"/>
    <w:tmpl w:val="0D1AE18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7F1FF5"/>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445366E2"/>
    <w:multiLevelType w:val="hybridMultilevel"/>
    <w:tmpl w:val="7C564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8E949D8"/>
    <w:multiLevelType w:val="multilevel"/>
    <w:tmpl w:val="82CE859C"/>
    <w:lvl w:ilvl="0">
      <w:start w:val="1"/>
      <w:numFmt w:val="decimal"/>
      <w:lvlText w:val="%1)"/>
      <w:lvlJc w:val="left"/>
      <w:pPr>
        <w:ind w:left="360" w:hanging="360"/>
      </w:pPr>
      <w:rPr>
        <w:rFonts w:hint="default"/>
        <w:color w:val="FF0000"/>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660DBF"/>
    <w:multiLevelType w:val="hybridMultilevel"/>
    <w:tmpl w:val="483CB9F6"/>
    <w:lvl w:ilvl="0" w:tplc="BAE43A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14B84"/>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081362A"/>
    <w:multiLevelType w:val="hybridMultilevel"/>
    <w:tmpl w:val="6A52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37009"/>
    <w:multiLevelType w:val="hybridMultilevel"/>
    <w:tmpl w:val="D0C0F024"/>
    <w:lvl w:ilvl="0" w:tplc="BAE43A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2169B3"/>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0" w15:restartNumberingAfterBreak="0">
    <w:nsid w:val="72DE70C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32"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7C1A5755"/>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0"/>
  </w:num>
  <w:num w:numId="2">
    <w:abstractNumId w:val="31"/>
  </w:num>
  <w:num w:numId="3">
    <w:abstractNumId w:val="22"/>
  </w:num>
  <w:num w:numId="4">
    <w:abstractNumId w:val="19"/>
  </w:num>
  <w:num w:numId="5">
    <w:abstractNumId w:val="15"/>
  </w:num>
  <w:num w:numId="6">
    <w:abstractNumId w:val="21"/>
  </w:num>
  <w:num w:numId="7">
    <w:abstractNumId w:val="25"/>
  </w:num>
  <w:num w:numId="8">
    <w:abstractNumId w:val="8"/>
  </w:num>
  <w:num w:numId="9">
    <w:abstractNumId w:val="14"/>
  </w:num>
  <w:num w:numId="10">
    <w:abstractNumId w:val="29"/>
  </w:num>
  <w:num w:numId="11">
    <w:abstractNumId w:val="32"/>
  </w:num>
  <w:num w:numId="12">
    <w:abstractNumId w:val="13"/>
  </w:num>
  <w:num w:numId="13">
    <w:abstractNumId w:val="11"/>
  </w:num>
  <w:num w:numId="14">
    <w:abstractNumId w:val="2"/>
  </w:num>
  <w:num w:numId="15">
    <w:abstractNumId w:val="10"/>
  </w:num>
  <w:num w:numId="16">
    <w:abstractNumId w:val="1"/>
  </w:num>
  <w:num w:numId="17">
    <w:abstractNumId w:val="6"/>
  </w:num>
  <w:num w:numId="18">
    <w:abstractNumId w:val="23"/>
  </w:num>
  <w:num w:numId="19">
    <w:abstractNumId w:val="33"/>
  </w:num>
  <w:num w:numId="20">
    <w:abstractNumId w:val="28"/>
  </w:num>
  <w:num w:numId="21">
    <w:abstractNumId w:val="7"/>
  </w:num>
  <w:num w:numId="22">
    <w:abstractNumId w:val="27"/>
  </w:num>
  <w:num w:numId="23">
    <w:abstractNumId w:val="30"/>
  </w:num>
  <w:num w:numId="24">
    <w:abstractNumId w:val="26"/>
  </w:num>
  <w:num w:numId="25">
    <w:abstractNumId w:val="5"/>
  </w:num>
  <w:num w:numId="26">
    <w:abstractNumId w:val="24"/>
  </w:num>
  <w:num w:numId="27">
    <w:abstractNumId w:val="12"/>
  </w:num>
  <w:num w:numId="28">
    <w:abstractNumId w:val="17"/>
  </w:num>
  <w:num w:numId="29">
    <w:abstractNumId w:val="18"/>
  </w:num>
  <w:num w:numId="30">
    <w:abstractNumId w:val="4"/>
  </w:num>
  <w:num w:numId="31">
    <w:abstractNumId w:val="20"/>
  </w:num>
  <w:num w:numId="32">
    <w:abstractNumId w:val="16"/>
  </w:num>
  <w:num w:numId="33">
    <w:abstractNumId w:val="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yM7awtDQyNTUyNjJS0lEKTi0uzszPAykwqwUAallZYCwAAAA="/>
  </w:docVars>
  <w:rsids>
    <w:rsidRoot w:val="00EB36FF"/>
    <w:rsid w:val="000041F9"/>
    <w:rsid w:val="00010B0F"/>
    <w:rsid w:val="0001543D"/>
    <w:rsid w:val="00020B6B"/>
    <w:rsid w:val="0002108A"/>
    <w:rsid w:val="00024505"/>
    <w:rsid w:val="00026099"/>
    <w:rsid w:val="000278D2"/>
    <w:rsid w:val="00040E56"/>
    <w:rsid w:val="00045A29"/>
    <w:rsid w:val="00056037"/>
    <w:rsid w:val="00070777"/>
    <w:rsid w:val="00083E39"/>
    <w:rsid w:val="0008402D"/>
    <w:rsid w:val="00085324"/>
    <w:rsid w:val="00085FC1"/>
    <w:rsid w:val="00087DF8"/>
    <w:rsid w:val="00092869"/>
    <w:rsid w:val="000A0E75"/>
    <w:rsid w:val="000A14F1"/>
    <w:rsid w:val="000A6876"/>
    <w:rsid w:val="000A7EF5"/>
    <w:rsid w:val="000B64CC"/>
    <w:rsid w:val="000C10AE"/>
    <w:rsid w:val="000C2AE7"/>
    <w:rsid w:val="000C57C1"/>
    <w:rsid w:val="000D0B15"/>
    <w:rsid w:val="000E1FB6"/>
    <w:rsid w:val="000E27B2"/>
    <w:rsid w:val="000F36A6"/>
    <w:rsid w:val="00103900"/>
    <w:rsid w:val="00104387"/>
    <w:rsid w:val="00110761"/>
    <w:rsid w:val="001113DB"/>
    <w:rsid w:val="0011501C"/>
    <w:rsid w:val="0011754A"/>
    <w:rsid w:val="0012079D"/>
    <w:rsid w:val="0012143A"/>
    <w:rsid w:val="00143A8D"/>
    <w:rsid w:val="00147AAE"/>
    <w:rsid w:val="0015534D"/>
    <w:rsid w:val="0015538C"/>
    <w:rsid w:val="00174D8D"/>
    <w:rsid w:val="00183921"/>
    <w:rsid w:val="001A6748"/>
    <w:rsid w:val="001C1580"/>
    <w:rsid w:val="001C35D7"/>
    <w:rsid w:val="001E6681"/>
    <w:rsid w:val="001F741E"/>
    <w:rsid w:val="002048D8"/>
    <w:rsid w:val="00206F9E"/>
    <w:rsid w:val="00213444"/>
    <w:rsid w:val="00214AE0"/>
    <w:rsid w:val="002160E5"/>
    <w:rsid w:val="002164C3"/>
    <w:rsid w:val="00222D55"/>
    <w:rsid w:val="00225797"/>
    <w:rsid w:val="00242445"/>
    <w:rsid w:val="00250582"/>
    <w:rsid w:val="00252554"/>
    <w:rsid w:val="00253C06"/>
    <w:rsid w:val="0025700A"/>
    <w:rsid w:val="00260234"/>
    <w:rsid w:val="0027070A"/>
    <w:rsid w:val="00275DB9"/>
    <w:rsid w:val="00276044"/>
    <w:rsid w:val="0028509D"/>
    <w:rsid w:val="002947D4"/>
    <w:rsid w:val="002949CE"/>
    <w:rsid w:val="002B0C5C"/>
    <w:rsid w:val="002C3922"/>
    <w:rsid w:val="002C4C5E"/>
    <w:rsid w:val="002D1192"/>
    <w:rsid w:val="002D18A6"/>
    <w:rsid w:val="002D3A27"/>
    <w:rsid w:val="002F2299"/>
    <w:rsid w:val="002F46AF"/>
    <w:rsid w:val="002F6B35"/>
    <w:rsid w:val="00301BA1"/>
    <w:rsid w:val="00312694"/>
    <w:rsid w:val="00320E57"/>
    <w:rsid w:val="00325736"/>
    <w:rsid w:val="00326662"/>
    <w:rsid w:val="00326C7C"/>
    <w:rsid w:val="003317D5"/>
    <w:rsid w:val="00331AD9"/>
    <w:rsid w:val="003355F1"/>
    <w:rsid w:val="0033588D"/>
    <w:rsid w:val="00341559"/>
    <w:rsid w:val="003465C0"/>
    <w:rsid w:val="00352511"/>
    <w:rsid w:val="0035277C"/>
    <w:rsid w:val="0037033C"/>
    <w:rsid w:val="003745F0"/>
    <w:rsid w:val="00385B36"/>
    <w:rsid w:val="003A502C"/>
    <w:rsid w:val="003B04A9"/>
    <w:rsid w:val="003B0B4B"/>
    <w:rsid w:val="003B4075"/>
    <w:rsid w:val="003B5C43"/>
    <w:rsid w:val="003C1126"/>
    <w:rsid w:val="003C627E"/>
    <w:rsid w:val="003C6292"/>
    <w:rsid w:val="003D552F"/>
    <w:rsid w:val="003E0BBF"/>
    <w:rsid w:val="003F3F64"/>
    <w:rsid w:val="003F4578"/>
    <w:rsid w:val="003F65FD"/>
    <w:rsid w:val="00406611"/>
    <w:rsid w:val="004077A0"/>
    <w:rsid w:val="004102BB"/>
    <w:rsid w:val="00415E81"/>
    <w:rsid w:val="00416EFF"/>
    <w:rsid w:val="00417EE0"/>
    <w:rsid w:val="00420845"/>
    <w:rsid w:val="0042234B"/>
    <w:rsid w:val="00431DA3"/>
    <w:rsid w:val="004446C0"/>
    <w:rsid w:val="004503CE"/>
    <w:rsid w:val="00455252"/>
    <w:rsid w:val="0045796D"/>
    <w:rsid w:val="00462113"/>
    <w:rsid w:val="00463A2B"/>
    <w:rsid w:val="004707C6"/>
    <w:rsid w:val="00472FD6"/>
    <w:rsid w:val="00497B5B"/>
    <w:rsid w:val="004A27FB"/>
    <w:rsid w:val="004B76B3"/>
    <w:rsid w:val="004B7D26"/>
    <w:rsid w:val="004C3A5D"/>
    <w:rsid w:val="004D0A30"/>
    <w:rsid w:val="004D38DE"/>
    <w:rsid w:val="004D45D4"/>
    <w:rsid w:val="004D7FD5"/>
    <w:rsid w:val="004E1286"/>
    <w:rsid w:val="004E5B96"/>
    <w:rsid w:val="004E7875"/>
    <w:rsid w:val="004F5DA5"/>
    <w:rsid w:val="0052231A"/>
    <w:rsid w:val="00525DE5"/>
    <w:rsid w:val="00530828"/>
    <w:rsid w:val="00532414"/>
    <w:rsid w:val="00541148"/>
    <w:rsid w:val="00542694"/>
    <w:rsid w:val="00571A28"/>
    <w:rsid w:val="00577F95"/>
    <w:rsid w:val="00591FAE"/>
    <w:rsid w:val="00597F82"/>
    <w:rsid w:val="005A3CB3"/>
    <w:rsid w:val="005A3F49"/>
    <w:rsid w:val="005A7EE3"/>
    <w:rsid w:val="005B5E66"/>
    <w:rsid w:val="005C3F68"/>
    <w:rsid w:val="005D6099"/>
    <w:rsid w:val="005E1CAD"/>
    <w:rsid w:val="005E370F"/>
    <w:rsid w:val="005E3958"/>
    <w:rsid w:val="00601BCE"/>
    <w:rsid w:val="00601C94"/>
    <w:rsid w:val="006072E7"/>
    <w:rsid w:val="00617A52"/>
    <w:rsid w:val="006206B7"/>
    <w:rsid w:val="0063352F"/>
    <w:rsid w:val="00635F86"/>
    <w:rsid w:val="00636FD1"/>
    <w:rsid w:val="00642075"/>
    <w:rsid w:val="006637AF"/>
    <w:rsid w:val="00663C8D"/>
    <w:rsid w:val="00680953"/>
    <w:rsid w:val="00682B4C"/>
    <w:rsid w:val="006902E7"/>
    <w:rsid w:val="006913D9"/>
    <w:rsid w:val="00693285"/>
    <w:rsid w:val="00694C20"/>
    <w:rsid w:val="006A43ED"/>
    <w:rsid w:val="006A6D09"/>
    <w:rsid w:val="006B475A"/>
    <w:rsid w:val="006B62B2"/>
    <w:rsid w:val="006C0DBE"/>
    <w:rsid w:val="006D04DB"/>
    <w:rsid w:val="006D48B3"/>
    <w:rsid w:val="006E2C7D"/>
    <w:rsid w:val="006E3685"/>
    <w:rsid w:val="006E3ACF"/>
    <w:rsid w:val="006E611C"/>
    <w:rsid w:val="006F2ECB"/>
    <w:rsid w:val="00705E0C"/>
    <w:rsid w:val="0071584B"/>
    <w:rsid w:val="0072149C"/>
    <w:rsid w:val="007246E4"/>
    <w:rsid w:val="00725400"/>
    <w:rsid w:val="00771601"/>
    <w:rsid w:val="00774A2B"/>
    <w:rsid w:val="00780689"/>
    <w:rsid w:val="00782B1D"/>
    <w:rsid w:val="00784204"/>
    <w:rsid w:val="00787984"/>
    <w:rsid w:val="007908B4"/>
    <w:rsid w:val="00791827"/>
    <w:rsid w:val="007951FB"/>
    <w:rsid w:val="00795565"/>
    <w:rsid w:val="007B7508"/>
    <w:rsid w:val="007C0855"/>
    <w:rsid w:val="007C5F7E"/>
    <w:rsid w:val="007D1CEF"/>
    <w:rsid w:val="007D361E"/>
    <w:rsid w:val="007E506C"/>
    <w:rsid w:val="007E6FE6"/>
    <w:rsid w:val="007F5087"/>
    <w:rsid w:val="007F6AA2"/>
    <w:rsid w:val="007F6D5A"/>
    <w:rsid w:val="008038FE"/>
    <w:rsid w:val="008136AD"/>
    <w:rsid w:val="00814B08"/>
    <w:rsid w:val="00816EFE"/>
    <w:rsid w:val="00817C86"/>
    <w:rsid w:val="008247A0"/>
    <w:rsid w:val="0082788B"/>
    <w:rsid w:val="00831FFC"/>
    <w:rsid w:val="00834F1E"/>
    <w:rsid w:val="008515F2"/>
    <w:rsid w:val="0086044B"/>
    <w:rsid w:val="008646A5"/>
    <w:rsid w:val="00866215"/>
    <w:rsid w:val="00876CC7"/>
    <w:rsid w:val="00882886"/>
    <w:rsid w:val="00891417"/>
    <w:rsid w:val="00891C90"/>
    <w:rsid w:val="008A3F7B"/>
    <w:rsid w:val="008A4343"/>
    <w:rsid w:val="008A5723"/>
    <w:rsid w:val="008A5AFA"/>
    <w:rsid w:val="008C0A0A"/>
    <w:rsid w:val="008C12F4"/>
    <w:rsid w:val="008D412A"/>
    <w:rsid w:val="008D4F29"/>
    <w:rsid w:val="008E1B6D"/>
    <w:rsid w:val="008F14D9"/>
    <w:rsid w:val="008F56E1"/>
    <w:rsid w:val="008F6412"/>
    <w:rsid w:val="00902928"/>
    <w:rsid w:val="00916326"/>
    <w:rsid w:val="00916AAB"/>
    <w:rsid w:val="00916CE8"/>
    <w:rsid w:val="00921B9A"/>
    <w:rsid w:val="00932E9B"/>
    <w:rsid w:val="009370E3"/>
    <w:rsid w:val="00937581"/>
    <w:rsid w:val="009433C1"/>
    <w:rsid w:val="0094613E"/>
    <w:rsid w:val="0095132E"/>
    <w:rsid w:val="0096794B"/>
    <w:rsid w:val="00967DCF"/>
    <w:rsid w:val="00974E79"/>
    <w:rsid w:val="009A112F"/>
    <w:rsid w:val="009C1101"/>
    <w:rsid w:val="009C3AC9"/>
    <w:rsid w:val="009C6239"/>
    <w:rsid w:val="009D3801"/>
    <w:rsid w:val="009D55D5"/>
    <w:rsid w:val="009E0856"/>
    <w:rsid w:val="009E2915"/>
    <w:rsid w:val="009F0404"/>
    <w:rsid w:val="009F2894"/>
    <w:rsid w:val="009F3E7E"/>
    <w:rsid w:val="00A04810"/>
    <w:rsid w:val="00A12436"/>
    <w:rsid w:val="00A147C7"/>
    <w:rsid w:val="00A33AF6"/>
    <w:rsid w:val="00A35BE4"/>
    <w:rsid w:val="00A36DB3"/>
    <w:rsid w:val="00A5248F"/>
    <w:rsid w:val="00A61282"/>
    <w:rsid w:val="00A63BC2"/>
    <w:rsid w:val="00A6679F"/>
    <w:rsid w:val="00A76897"/>
    <w:rsid w:val="00A770B3"/>
    <w:rsid w:val="00A77B9E"/>
    <w:rsid w:val="00AA6A4A"/>
    <w:rsid w:val="00AA6D12"/>
    <w:rsid w:val="00AB5291"/>
    <w:rsid w:val="00AC0269"/>
    <w:rsid w:val="00AC6057"/>
    <w:rsid w:val="00AD1283"/>
    <w:rsid w:val="00AD7137"/>
    <w:rsid w:val="00AD7FF4"/>
    <w:rsid w:val="00AE0165"/>
    <w:rsid w:val="00AF6E6D"/>
    <w:rsid w:val="00B057B1"/>
    <w:rsid w:val="00B11CDE"/>
    <w:rsid w:val="00B33E2D"/>
    <w:rsid w:val="00B42FF2"/>
    <w:rsid w:val="00B5099B"/>
    <w:rsid w:val="00B54627"/>
    <w:rsid w:val="00B60AFA"/>
    <w:rsid w:val="00B8766D"/>
    <w:rsid w:val="00B91C8B"/>
    <w:rsid w:val="00B94CB7"/>
    <w:rsid w:val="00BA1517"/>
    <w:rsid w:val="00BA5B68"/>
    <w:rsid w:val="00BB2EE1"/>
    <w:rsid w:val="00BC093F"/>
    <w:rsid w:val="00BC4693"/>
    <w:rsid w:val="00C0069F"/>
    <w:rsid w:val="00C06957"/>
    <w:rsid w:val="00C12494"/>
    <w:rsid w:val="00C22EF2"/>
    <w:rsid w:val="00C23835"/>
    <w:rsid w:val="00C25BC3"/>
    <w:rsid w:val="00C34EDE"/>
    <w:rsid w:val="00C351A7"/>
    <w:rsid w:val="00C35457"/>
    <w:rsid w:val="00C35B8B"/>
    <w:rsid w:val="00C36A1D"/>
    <w:rsid w:val="00C51D85"/>
    <w:rsid w:val="00C51F16"/>
    <w:rsid w:val="00C60326"/>
    <w:rsid w:val="00C76324"/>
    <w:rsid w:val="00C85084"/>
    <w:rsid w:val="00C93724"/>
    <w:rsid w:val="00CA3DA8"/>
    <w:rsid w:val="00CB054A"/>
    <w:rsid w:val="00CB147A"/>
    <w:rsid w:val="00CB2EB5"/>
    <w:rsid w:val="00CD167A"/>
    <w:rsid w:val="00CE4F6B"/>
    <w:rsid w:val="00CE57D2"/>
    <w:rsid w:val="00CF22E3"/>
    <w:rsid w:val="00CF6AAA"/>
    <w:rsid w:val="00D04292"/>
    <w:rsid w:val="00D1513B"/>
    <w:rsid w:val="00D1522B"/>
    <w:rsid w:val="00D2689B"/>
    <w:rsid w:val="00D27013"/>
    <w:rsid w:val="00D340B6"/>
    <w:rsid w:val="00D34E4E"/>
    <w:rsid w:val="00D5434B"/>
    <w:rsid w:val="00D568F7"/>
    <w:rsid w:val="00D61C74"/>
    <w:rsid w:val="00D62351"/>
    <w:rsid w:val="00D63053"/>
    <w:rsid w:val="00D71E15"/>
    <w:rsid w:val="00D73DFD"/>
    <w:rsid w:val="00D8533A"/>
    <w:rsid w:val="00D94BAE"/>
    <w:rsid w:val="00D9502C"/>
    <w:rsid w:val="00DA3491"/>
    <w:rsid w:val="00DA3C53"/>
    <w:rsid w:val="00DA5553"/>
    <w:rsid w:val="00DA651B"/>
    <w:rsid w:val="00DB40E0"/>
    <w:rsid w:val="00DD567B"/>
    <w:rsid w:val="00DE0A0D"/>
    <w:rsid w:val="00DE2CDE"/>
    <w:rsid w:val="00DE2E06"/>
    <w:rsid w:val="00DE65E4"/>
    <w:rsid w:val="00DF70E0"/>
    <w:rsid w:val="00E01309"/>
    <w:rsid w:val="00E04B27"/>
    <w:rsid w:val="00E0794F"/>
    <w:rsid w:val="00E14C33"/>
    <w:rsid w:val="00E20118"/>
    <w:rsid w:val="00E237B6"/>
    <w:rsid w:val="00E26205"/>
    <w:rsid w:val="00E310C9"/>
    <w:rsid w:val="00E31CFE"/>
    <w:rsid w:val="00E36911"/>
    <w:rsid w:val="00E36A3B"/>
    <w:rsid w:val="00E42A9A"/>
    <w:rsid w:val="00E44478"/>
    <w:rsid w:val="00E50AF9"/>
    <w:rsid w:val="00E56CB3"/>
    <w:rsid w:val="00E63D9A"/>
    <w:rsid w:val="00E70B46"/>
    <w:rsid w:val="00E72122"/>
    <w:rsid w:val="00E750E5"/>
    <w:rsid w:val="00E85B72"/>
    <w:rsid w:val="00E948EF"/>
    <w:rsid w:val="00E94A69"/>
    <w:rsid w:val="00E94FDC"/>
    <w:rsid w:val="00EB36FF"/>
    <w:rsid w:val="00ED2058"/>
    <w:rsid w:val="00EE11B1"/>
    <w:rsid w:val="00EF7B83"/>
    <w:rsid w:val="00F00BDD"/>
    <w:rsid w:val="00F10FE0"/>
    <w:rsid w:val="00F11272"/>
    <w:rsid w:val="00F11B8B"/>
    <w:rsid w:val="00F221EC"/>
    <w:rsid w:val="00F23806"/>
    <w:rsid w:val="00F26E71"/>
    <w:rsid w:val="00F26ECB"/>
    <w:rsid w:val="00F34EF8"/>
    <w:rsid w:val="00F3503E"/>
    <w:rsid w:val="00F44201"/>
    <w:rsid w:val="00F519E5"/>
    <w:rsid w:val="00F5647D"/>
    <w:rsid w:val="00F76EC6"/>
    <w:rsid w:val="00F83B1F"/>
    <w:rsid w:val="00F858B5"/>
    <w:rsid w:val="00F94B97"/>
    <w:rsid w:val="00FA19D5"/>
    <w:rsid w:val="00FA4E6F"/>
    <w:rsid w:val="00FA5321"/>
    <w:rsid w:val="00FA7CD2"/>
    <w:rsid w:val="00FB66D2"/>
    <w:rsid w:val="00FC1448"/>
    <w:rsid w:val="00FC5E0D"/>
    <w:rsid w:val="00FD25F8"/>
    <w:rsid w:val="00FE731C"/>
    <w:rsid w:val="00FF1C75"/>
    <w:rsid w:val="00FF3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locked/>
    <w:rsid w:val="006A6D09"/>
    <w:pPr>
      <w:ind w:left="720"/>
      <w:contextualSpacing/>
    </w:pPr>
  </w:style>
  <w:style w:type="character" w:styleId="CommentReference">
    <w:name w:val="annotation reference"/>
    <w:basedOn w:val="DefaultParagraphFont"/>
    <w:uiPriority w:val="99"/>
    <w:semiHidden/>
    <w:unhideWhenUsed/>
    <w:locked/>
    <w:rsid w:val="004F5DA5"/>
    <w:rPr>
      <w:sz w:val="16"/>
      <w:szCs w:val="16"/>
    </w:rPr>
  </w:style>
  <w:style w:type="paragraph" w:styleId="CommentText">
    <w:name w:val="annotation text"/>
    <w:basedOn w:val="Normal"/>
    <w:link w:val="CommentTextChar"/>
    <w:uiPriority w:val="99"/>
    <w:semiHidden/>
    <w:unhideWhenUsed/>
    <w:locked/>
    <w:rsid w:val="004F5DA5"/>
    <w:rPr>
      <w:sz w:val="20"/>
      <w:szCs w:val="20"/>
    </w:rPr>
  </w:style>
  <w:style w:type="character" w:customStyle="1" w:styleId="CommentTextChar">
    <w:name w:val="Comment Text Char"/>
    <w:basedOn w:val="DefaultParagraphFont"/>
    <w:link w:val="CommentText"/>
    <w:uiPriority w:val="99"/>
    <w:semiHidden/>
    <w:rsid w:val="004F5DA5"/>
    <w:rPr>
      <w:sz w:val="20"/>
      <w:szCs w:val="20"/>
    </w:rPr>
  </w:style>
  <w:style w:type="paragraph" w:styleId="CommentSubject">
    <w:name w:val="annotation subject"/>
    <w:basedOn w:val="CommentText"/>
    <w:next w:val="CommentText"/>
    <w:link w:val="CommentSubjectChar"/>
    <w:uiPriority w:val="99"/>
    <w:semiHidden/>
    <w:unhideWhenUsed/>
    <w:locked/>
    <w:rsid w:val="004F5DA5"/>
    <w:rPr>
      <w:b/>
      <w:bCs/>
    </w:rPr>
  </w:style>
  <w:style w:type="character" w:customStyle="1" w:styleId="CommentSubjectChar">
    <w:name w:val="Comment Subject Char"/>
    <w:basedOn w:val="CommentTextChar"/>
    <w:link w:val="CommentSubject"/>
    <w:uiPriority w:val="99"/>
    <w:semiHidden/>
    <w:rsid w:val="004F5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23C1A-96BB-4158-892B-5AD15A090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3.xml><?xml version="1.0" encoding="utf-8"?>
<ds:datastoreItem xmlns:ds="http://schemas.openxmlformats.org/officeDocument/2006/customXml" ds:itemID="{4A4F4D01-7261-4756-8B60-087951A625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DDE7F0-32EE-4FCC-AA8F-662B8AF3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styles.dotx</Template>
  <TotalTime>539</TotalTime>
  <Pages>6</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Dal Sandhu</cp:lastModifiedBy>
  <cp:revision>299</cp:revision>
  <dcterms:created xsi:type="dcterms:W3CDTF">2018-11-01T09:40:00Z</dcterms:created>
  <dcterms:modified xsi:type="dcterms:W3CDTF">2021-09-23T08:36:00Z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1024">
    <vt:lpwstr>219</vt:lpwstr>
  </property>
</Properties>
</file>