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ECFB8" w14:textId="77777777" w:rsidR="00DF2F3C" w:rsidRPr="001201CD" w:rsidRDefault="00DF2F3C" w:rsidP="00DF2F3C">
      <w:pPr>
        <w:pStyle w:val="PGWorksheetHeading"/>
        <w:tabs>
          <w:tab w:val="left" w:leader="dot" w:pos="6946"/>
          <w:tab w:val="left" w:pos="7088"/>
          <w:tab w:val="right" w:leader="dot" w:pos="9354"/>
        </w:tabs>
        <w:spacing w:after="240"/>
        <w:rPr>
          <w:color w:val="5F5F5F"/>
          <w:sz w:val="22"/>
        </w:rPr>
      </w:pPr>
      <w:bookmarkStart w:id="0" w:name="_Hlk522532863"/>
      <w:bookmarkStart w:id="1" w:name="_Hlk522533286"/>
      <w:r w:rsidRPr="001201CD">
        <w:rPr>
          <w:color w:val="5F5F5F"/>
          <w:sz w:val="22"/>
        </w:rPr>
        <w:t>N</w:t>
      </w:r>
      <w:bookmarkStart w:id="2" w:name="_Hlk522532880"/>
      <w:r w:rsidRPr="001201CD">
        <w:rPr>
          <w:color w:val="5F5F5F"/>
          <w:sz w:val="22"/>
        </w:rPr>
        <w:t>ame:</w:t>
      </w:r>
      <w:r w:rsidRPr="001201CD">
        <w:rPr>
          <w:b w:val="0"/>
          <w:color w:val="5F5F5F"/>
          <w:sz w:val="22"/>
        </w:rPr>
        <w:tab/>
      </w:r>
      <w:r w:rsidRPr="001201CD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1201CD">
        <w:rPr>
          <w:color w:val="5F5F5F"/>
          <w:sz w:val="22"/>
        </w:rPr>
        <w:t xml:space="preserve">: </w:t>
      </w:r>
      <w:r w:rsidRPr="001201CD">
        <w:rPr>
          <w:b w:val="0"/>
          <w:color w:val="5F5F5F"/>
          <w:sz w:val="22"/>
        </w:rPr>
        <w:tab/>
      </w:r>
      <w:r w:rsidRPr="001201CD">
        <w:rPr>
          <w:color w:val="5F5F5F"/>
          <w:sz w:val="22"/>
        </w:rPr>
        <w:t xml:space="preserve"> </w:t>
      </w:r>
    </w:p>
    <w:p w14:paraId="084395B9" w14:textId="77777777" w:rsidR="00DF2F3C" w:rsidRDefault="00DF2F3C" w:rsidP="00DF2F3C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</w:p>
    <w:bookmarkEnd w:id="1"/>
    <w:bookmarkEnd w:id="2"/>
    <w:p w14:paraId="11B07352" w14:textId="7529D5C2" w:rsidR="004707C6" w:rsidRDefault="004707C6" w:rsidP="004707C6">
      <w:pPr>
        <w:pStyle w:val="PGTaskTitle"/>
      </w:pPr>
      <w:r>
        <w:t>Task 1</w:t>
      </w:r>
    </w:p>
    <w:p w14:paraId="60FA783F" w14:textId="32E36348" w:rsidR="008A4343" w:rsidRDefault="00635F86" w:rsidP="008A4343">
      <w:r>
        <w:t>For each of the following</w:t>
      </w:r>
      <w:r w:rsidR="00110761">
        <w:t xml:space="preserve"> computer related terms in the table below</w:t>
      </w:r>
      <w:r>
        <w:t xml:space="preserve">, tick to indicate if </w:t>
      </w:r>
      <w:r w:rsidR="00110761">
        <w:t xml:space="preserve">they are an </w:t>
      </w:r>
      <w:r w:rsidR="00FA5321">
        <w:t>application, operating system, user or hardware.</w:t>
      </w:r>
      <w:r w:rsidR="009F0404">
        <w:br/>
      </w:r>
    </w:p>
    <w:tbl>
      <w:tblPr>
        <w:tblStyle w:val="PGTable1"/>
        <w:tblW w:w="0" w:type="auto"/>
        <w:tblBorders>
          <w:top w:val="single" w:sz="6" w:space="0" w:color="3F1C7A"/>
          <w:left w:val="single" w:sz="6" w:space="0" w:color="3F1C7A"/>
          <w:bottom w:val="single" w:sz="6" w:space="0" w:color="3F1C7A"/>
          <w:right w:val="single" w:sz="6" w:space="0" w:color="3F1C7A"/>
          <w:insideH w:val="single" w:sz="6" w:space="0" w:color="3F1C7A"/>
          <w:insideV w:val="single" w:sz="6" w:space="0" w:color="3F1C7A"/>
        </w:tblBorders>
        <w:tblLook w:val="04A0" w:firstRow="1" w:lastRow="0" w:firstColumn="1" w:lastColumn="0" w:noHBand="0" w:noVBand="1"/>
      </w:tblPr>
      <w:tblGrid>
        <w:gridCol w:w="1866"/>
        <w:gridCol w:w="1867"/>
        <w:gridCol w:w="1867"/>
        <w:gridCol w:w="1867"/>
        <w:gridCol w:w="1867"/>
      </w:tblGrid>
      <w:tr w:rsidR="00FA5321" w14:paraId="3E7121C2" w14:textId="77777777" w:rsidTr="00683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0"/>
        </w:trPr>
        <w:tc>
          <w:tcPr>
            <w:tcW w:w="1866" w:type="dxa"/>
            <w:tcBorders>
              <w:right w:val="single" w:sz="6" w:space="0" w:color="FFFFFF" w:themeColor="background1"/>
            </w:tcBorders>
            <w:shd w:val="clear" w:color="auto" w:fill="3F1C7A"/>
            <w:vAlign w:val="center"/>
          </w:tcPr>
          <w:p w14:paraId="27AB6EDC" w14:textId="77777777" w:rsidR="00FA5321" w:rsidRPr="008D4F29" w:rsidRDefault="00FA5321" w:rsidP="008D4F29">
            <w:pPr>
              <w:spacing w:before="0" w:after="0"/>
              <w:rPr>
                <w:b/>
              </w:rPr>
            </w:pPr>
          </w:p>
        </w:tc>
        <w:tc>
          <w:tcPr>
            <w:tcW w:w="1867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3F1C7A"/>
            <w:vAlign w:val="center"/>
          </w:tcPr>
          <w:p w14:paraId="76C8A331" w14:textId="1FB8D892" w:rsidR="00FA5321" w:rsidRPr="008D4F29" w:rsidRDefault="00FA5321" w:rsidP="008D4F29">
            <w:pPr>
              <w:spacing w:before="0" w:after="0"/>
              <w:rPr>
                <w:b/>
              </w:rPr>
            </w:pPr>
            <w:r w:rsidRPr="008D4F29">
              <w:rPr>
                <w:b/>
              </w:rPr>
              <w:t>Application</w:t>
            </w:r>
          </w:p>
        </w:tc>
        <w:tc>
          <w:tcPr>
            <w:tcW w:w="1867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3F1C7A"/>
            <w:vAlign w:val="center"/>
          </w:tcPr>
          <w:p w14:paraId="0A2994A0" w14:textId="71D6BBC7" w:rsidR="00FA5321" w:rsidRPr="008D4F29" w:rsidRDefault="00E750E5" w:rsidP="008D4F29">
            <w:pPr>
              <w:spacing w:before="0" w:after="0"/>
              <w:rPr>
                <w:b/>
              </w:rPr>
            </w:pPr>
            <w:r w:rsidRPr="008D4F29">
              <w:rPr>
                <w:b/>
              </w:rPr>
              <w:t>Operating system</w:t>
            </w:r>
          </w:p>
        </w:tc>
        <w:tc>
          <w:tcPr>
            <w:tcW w:w="1867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3F1C7A"/>
            <w:vAlign w:val="center"/>
          </w:tcPr>
          <w:p w14:paraId="7837817C" w14:textId="63C8AD0B" w:rsidR="00FA5321" w:rsidRPr="008D4F29" w:rsidRDefault="00E750E5" w:rsidP="008D4F29">
            <w:pPr>
              <w:spacing w:before="0" w:after="0"/>
              <w:rPr>
                <w:b/>
              </w:rPr>
            </w:pPr>
            <w:r w:rsidRPr="008D4F29">
              <w:rPr>
                <w:b/>
              </w:rPr>
              <w:t>User</w:t>
            </w:r>
          </w:p>
        </w:tc>
        <w:tc>
          <w:tcPr>
            <w:tcW w:w="1867" w:type="dxa"/>
            <w:tcBorders>
              <w:left w:val="single" w:sz="6" w:space="0" w:color="FFFFFF" w:themeColor="background1"/>
            </w:tcBorders>
            <w:shd w:val="clear" w:color="auto" w:fill="3F1C7A"/>
            <w:vAlign w:val="center"/>
          </w:tcPr>
          <w:p w14:paraId="046F5734" w14:textId="34A1A547" w:rsidR="00FA5321" w:rsidRPr="008D4F29" w:rsidRDefault="00E750E5" w:rsidP="008D4F29">
            <w:pPr>
              <w:spacing w:before="0" w:after="0"/>
              <w:rPr>
                <w:b/>
              </w:rPr>
            </w:pPr>
            <w:r w:rsidRPr="008D4F29">
              <w:rPr>
                <w:b/>
              </w:rPr>
              <w:t>Hardware</w:t>
            </w:r>
          </w:p>
        </w:tc>
      </w:tr>
      <w:tr w:rsidR="00FA5321" w14:paraId="1864F3BA" w14:textId="77777777" w:rsidTr="00683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tcW w:w="1866" w:type="dxa"/>
          </w:tcPr>
          <w:p w14:paraId="1528EE57" w14:textId="44744F98" w:rsidR="00FA5321" w:rsidRPr="008D4F29" w:rsidRDefault="00E750E5" w:rsidP="008D4F29">
            <w:pPr>
              <w:spacing w:before="0" w:after="0"/>
              <w:rPr>
                <w:b/>
              </w:rPr>
            </w:pPr>
            <w:r w:rsidRPr="008D4F29">
              <w:rPr>
                <w:b/>
              </w:rPr>
              <w:t>Excel</w:t>
            </w:r>
          </w:p>
        </w:tc>
        <w:tc>
          <w:tcPr>
            <w:tcW w:w="1867" w:type="dxa"/>
            <w:vAlign w:val="center"/>
          </w:tcPr>
          <w:p w14:paraId="5E4C316E" w14:textId="37741067" w:rsidR="00FA5321" w:rsidRPr="008D4F29" w:rsidRDefault="004D7FD5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  <w:r w:rsidRPr="008D4F29">
              <w:rPr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1867" w:type="dxa"/>
            <w:vAlign w:val="center"/>
          </w:tcPr>
          <w:p w14:paraId="2C114126" w14:textId="77777777" w:rsidR="00FA5321" w:rsidRPr="008D4F29" w:rsidRDefault="00FA5321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14:paraId="2CFD0FC5" w14:textId="77777777" w:rsidR="00FA5321" w:rsidRPr="008D4F29" w:rsidRDefault="00FA5321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14:paraId="0352BE8E" w14:textId="77777777" w:rsidR="00FA5321" w:rsidRPr="008D4F29" w:rsidRDefault="00FA5321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FA5321" w14:paraId="3F30D80B" w14:textId="77777777" w:rsidTr="00683D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tcW w:w="1866" w:type="dxa"/>
          </w:tcPr>
          <w:p w14:paraId="73E6EB81" w14:textId="62A2A1D1" w:rsidR="00FA5321" w:rsidRPr="008D4F29" w:rsidRDefault="00E750E5" w:rsidP="008D4F29">
            <w:pPr>
              <w:spacing w:before="0" w:after="0"/>
              <w:rPr>
                <w:b/>
              </w:rPr>
            </w:pPr>
            <w:r w:rsidRPr="008D4F29">
              <w:rPr>
                <w:b/>
              </w:rPr>
              <w:t>Android</w:t>
            </w:r>
          </w:p>
        </w:tc>
        <w:tc>
          <w:tcPr>
            <w:tcW w:w="1867" w:type="dxa"/>
            <w:vAlign w:val="center"/>
          </w:tcPr>
          <w:p w14:paraId="7CE5A8E6" w14:textId="77777777" w:rsidR="00FA5321" w:rsidRPr="008D4F29" w:rsidRDefault="00FA5321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14:paraId="118D7545" w14:textId="38E30AAB" w:rsidR="00FA5321" w:rsidRPr="008D4F29" w:rsidRDefault="00B91C8B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  <w:r w:rsidRPr="008D4F29">
              <w:rPr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1867" w:type="dxa"/>
            <w:vAlign w:val="center"/>
          </w:tcPr>
          <w:p w14:paraId="7AD89953" w14:textId="77777777" w:rsidR="00FA5321" w:rsidRPr="008D4F29" w:rsidRDefault="00FA5321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14:paraId="627F0D5F" w14:textId="77777777" w:rsidR="00FA5321" w:rsidRPr="008D4F29" w:rsidRDefault="00FA5321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FA5321" w14:paraId="373979F4" w14:textId="77777777" w:rsidTr="00683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tcW w:w="1866" w:type="dxa"/>
          </w:tcPr>
          <w:p w14:paraId="4FDCF25D" w14:textId="07568CAE" w:rsidR="00FA5321" w:rsidRPr="008D4F29" w:rsidRDefault="00E750E5" w:rsidP="008D4F29">
            <w:pPr>
              <w:spacing w:before="0" w:after="0"/>
              <w:rPr>
                <w:b/>
              </w:rPr>
            </w:pPr>
            <w:r w:rsidRPr="008D4F29">
              <w:rPr>
                <w:b/>
              </w:rPr>
              <w:t>Programmer</w:t>
            </w:r>
          </w:p>
        </w:tc>
        <w:tc>
          <w:tcPr>
            <w:tcW w:w="1867" w:type="dxa"/>
            <w:vAlign w:val="center"/>
          </w:tcPr>
          <w:p w14:paraId="6A4AC7DA" w14:textId="77777777" w:rsidR="00FA5321" w:rsidRPr="008D4F29" w:rsidRDefault="00FA5321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14:paraId="51E1EFE1" w14:textId="77777777" w:rsidR="00FA5321" w:rsidRPr="008D4F29" w:rsidRDefault="00FA5321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14:paraId="63BC63FA" w14:textId="791D2672" w:rsidR="00FA5321" w:rsidRPr="008D4F29" w:rsidRDefault="00B91C8B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  <w:r w:rsidRPr="008D4F29">
              <w:rPr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1867" w:type="dxa"/>
            <w:vAlign w:val="center"/>
          </w:tcPr>
          <w:p w14:paraId="4D545479" w14:textId="77777777" w:rsidR="00FA5321" w:rsidRPr="008D4F29" w:rsidRDefault="00FA5321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FA5321" w14:paraId="3CEFB71F" w14:textId="77777777" w:rsidTr="00683D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tcW w:w="1866" w:type="dxa"/>
          </w:tcPr>
          <w:p w14:paraId="330850DF" w14:textId="67C96F01" w:rsidR="00FA5321" w:rsidRPr="008D4F29" w:rsidRDefault="00E750E5" w:rsidP="008D4F29">
            <w:pPr>
              <w:spacing w:before="0" w:after="0"/>
              <w:rPr>
                <w:b/>
              </w:rPr>
            </w:pPr>
            <w:r w:rsidRPr="008D4F29">
              <w:rPr>
                <w:b/>
              </w:rPr>
              <w:t>Mouse</w:t>
            </w:r>
          </w:p>
        </w:tc>
        <w:tc>
          <w:tcPr>
            <w:tcW w:w="1867" w:type="dxa"/>
            <w:vAlign w:val="center"/>
          </w:tcPr>
          <w:p w14:paraId="61133C93" w14:textId="77777777" w:rsidR="00FA5321" w:rsidRPr="008D4F29" w:rsidRDefault="00FA5321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14:paraId="3A07AAC5" w14:textId="77777777" w:rsidR="00FA5321" w:rsidRPr="008D4F29" w:rsidRDefault="00FA5321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14:paraId="532F1976" w14:textId="77777777" w:rsidR="00FA5321" w:rsidRPr="008D4F29" w:rsidRDefault="00FA5321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14:paraId="50F0B229" w14:textId="6E58EBEE" w:rsidR="00FA5321" w:rsidRPr="008D4F29" w:rsidRDefault="00B91C8B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  <w:r w:rsidRPr="008D4F29">
              <w:rPr>
                <w:color w:val="FF0000"/>
                <w:sz w:val="32"/>
                <w:szCs w:val="32"/>
              </w:rPr>
              <w:sym w:font="Wingdings 2" w:char="F050"/>
            </w:r>
          </w:p>
        </w:tc>
      </w:tr>
      <w:tr w:rsidR="00FA5321" w14:paraId="218F6043" w14:textId="77777777" w:rsidTr="00683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tcW w:w="1866" w:type="dxa"/>
          </w:tcPr>
          <w:p w14:paraId="5350ED23" w14:textId="552212A4" w:rsidR="00FA5321" w:rsidRPr="008D4F29" w:rsidRDefault="00E750E5" w:rsidP="008D4F29">
            <w:pPr>
              <w:spacing w:before="0" w:after="0"/>
              <w:rPr>
                <w:b/>
              </w:rPr>
            </w:pPr>
            <w:r w:rsidRPr="008D4F29">
              <w:rPr>
                <w:b/>
              </w:rPr>
              <w:t>Android</w:t>
            </w:r>
          </w:p>
        </w:tc>
        <w:tc>
          <w:tcPr>
            <w:tcW w:w="1867" w:type="dxa"/>
            <w:vAlign w:val="center"/>
          </w:tcPr>
          <w:p w14:paraId="62A63F7D" w14:textId="77777777" w:rsidR="00FA5321" w:rsidRPr="008D4F29" w:rsidRDefault="00FA5321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14:paraId="1EDE8E35" w14:textId="646007DD" w:rsidR="00FA5321" w:rsidRPr="008D4F29" w:rsidRDefault="00B91C8B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  <w:r w:rsidRPr="008D4F29">
              <w:rPr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1867" w:type="dxa"/>
            <w:vAlign w:val="center"/>
          </w:tcPr>
          <w:p w14:paraId="5B023B07" w14:textId="77777777" w:rsidR="00FA5321" w:rsidRPr="008D4F29" w:rsidRDefault="00FA5321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14:paraId="7F9F6916" w14:textId="77777777" w:rsidR="00FA5321" w:rsidRPr="008D4F29" w:rsidRDefault="00FA5321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FA5321" w14:paraId="45DC5621" w14:textId="77777777" w:rsidTr="00683D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tcW w:w="1866" w:type="dxa"/>
          </w:tcPr>
          <w:p w14:paraId="146CBA24" w14:textId="1145A996" w:rsidR="00FA5321" w:rsidRPr="008D4F29" w:rsidRDefault="00E750E5" w:rsidP="008D4F29">
            <w:pPr>
              <w:spacing w:before="0" w:after="0"/>
              <w:rPr>
                <w:b/>
              </w:rPr>
            </w:pPr>
            <w:r w:rsidRPr="008D4F29">
              <w:rPr>
                <w:b/>
              </w:rPr>
              <w:t>iOS</w:t>
            </w:r>
          </w:p>
        </w:tc>
        <w:tc>
          <w:tcPr>
            <w:tcW w:w="1867" w:type="dxa"/>
            <w:vAlign w:val="center"/>
          </w:tcPr>
          <w:p w14:paraId="2A2DBBB7" w14:textId="77777777" w:rsidR="00FA5321" w:rsidRPr="008D4F29" w:rsidRDefault="00FA5321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14:paraId="37871DA5" w14:textId="531A939C" w:rsidR="00FA5321" w:rsidRPr="008D4F29" w:rsidRDefault="00B91C8B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  <w:r w:rsidRPr="008D4F29">
              <w:rPr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1867" w:type="dxa"/>
            <w:vAlign w:val="center"/>
          </w:tcPr>
          <w:p w14:paraId="55890554" w14:textId="77777777" w:rsidR="00FA5321" w:rsidRPr="008D4F29" w:rsidRDefault="00FA5321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14:paraId="049E3ED0" w14:textId="77777777" w:rsidR="00FA5321" w:rsidRPr="008D4F29" w:rsidRDefault="00FA5321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FA5321" w14:paraId="5981A77C" w14:textId="77777777" w:rsidTr="00683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tcW w:w="1866" w:type="dxa"/>
          </w:tcPr>
          <w:p w14:paraId="30E0FC0B" w14:textId="776D8B92" w:rsidR="00FA5321" w:rsidRPr="008D4F29" w:rsidRDefault="00E750E5" w:rsidP="008D4F29">
            <w:pPr>
              <w:spacing w:before="0" w:after="0"/>
              <w:rPr>
                <w:b/>
              </w:rPr>
            </w:pPr>
            <w:r w:rsidRPr="008D4F29">
              <w:rPr>
                <w:b/>
              </w:rPr>
              <w:t>Microsoft Word</w:t>
            </w:r>
          </w:p>
        </w:tc>
        <w:tc>
          <w:tcPr>
            <w:tcW w:w="1867" w:type="dxa"/>
            <w:vAlign w:val="center"/>
          </w:tcPr>
          <w:p w14:paraId="4231F37C" w14:textId="3D9D97D8" w:rsidR="00FA5321" w:rsidRPr="008D4F29" w:rsidRDefault="00B91C8B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  <w:r w:rsidRPr="008D4F29">
              <w:rPr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1867" w:type="dxa"/>
            <w:vAlign w:val="center"/>
          </w:tcPr>
          <w:p w14:paraId="1156AC73" w14:textId="77777777" w:rsidR="00FA5321" w:rsidRPr="008D4F29" w:rsidRDefault="00FA5321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14:paraId="4522676F" w14:textId="77777777" w:rsidR="00FA5321" w:rsidRPr="008D4F29" w:rsidRDefault="00FA5321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14:paraId="53E6D4E1" w14:textId="77777777" w:rsidR="00FA5321" w:rsidRPr="008D4F29" w:rsidRDefault="00FA5321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E750E5" w14:paraId="0480DED5" w14:textId="77777777" w:rsidTr="00683D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tcW w:w="1866" w:type="dxa"/>
          </w:tcPr>
          <w:p w14:paraId="7554C7DD" w14:textId="14F4DF07" w:rsidR="00E750E5" w:rsidRPr="008D4F29" w:rsidRDefault="00E750E5" w:rsidP="008D4F29">
            <w:pPr>
              <w:spacing w:before="0" w:after="0"/>
              <w:rPr>
                <w:b/>
              </w:rPr>
            </w:pPr>
            <w:r w:rsidRPr="008D4F29">
              <w:rPr>
                <w:b/>
              </w:rPr>
              <w:t>Windows</w:t>
            </w:r>
          </w:p>
        </w:tc>
        <w:tc>
          <w:tcPr>
            <w:tcW w:w="1867" w:type="dxa"/>
            <w:vAlign w:val="center"/>
          </w:tcPr>
          <w:p w14:paraId="508452EF" w14:textId="77777777" w:rsidR="00E750E5" w:rsidRPr="008D4F29" w:rsidRDefault="00E750E5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14:paraId="7F6E7928" w14:textId="61D720F1" w:rsidR="00E750E5" w:rsidRPr="008D4F29" w:rsidRDefault="00B91C8B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  <w:r w:rsidRPr="008D4F29">
              <w:rPr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1867" w:type="dxa"/>
            <w:vAlign w:val="center"/>
          </w:tcPr>
          <w:p w14:paraId="4C2AE7AB" w14:textId="77777777" w:rsidR="00E750E5" w:rsidRPr="008D4F29" w:rsidRDefault="00E750E5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14:paraId="250679F1" w14:textId="77777777" w:rsidR="00E750E5" w:rsidRPr="008D4F29" w:rsidRDefault="00E750E5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E750E5" w14:paraId="35C26B61" w14:textId="77777777" w:rsidTr="00683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tcW w:w="1866" w:type="dxa"/>
          </w:tcPr>
          <w:p w14:paraId="56C3820E" w14:textId="202B3CAB" w:rsidR="00E750E5" w:rsidRPr="008D4F29" w:rsidRDefault="00A61282" w:rsidP="008D4F29">
            <w:pPr>
              <w:spacing w:before="0" w:after="0"/>
              <w:rPr>
                <w:b/>
              </w:rPr>
            </w:pPr>
            <w:r w:rsidRPr="008D4F29">
              <w:rPr>
                <w:b/>
              </w:rPr>
              <w:t>IT technician</w:t>
            </w:r>
          </w:p>
        </w:tc>
        <w:tc>
          <w:tcPr>
            <w:tcW w:w="1867" w:type="dxa"/>
            <w:vAlign w:val="center"/>
          </w:tcPr>
          <w:p w14:paraId="25612A87" w14:textId="77777777" w:rsidR="00E750E5" w:rsidRPr="008D4F29" w:rsidRDefault="00E750E5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14:paraId="1BA955E9" w14:textId="77777777" w:rsidR="00E750E5" w:rsidRPr="008D4F29" w:rsidRDefault="00E750E5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14:paraId="4A518F74" w14:textId="1517B7D6" w:rsidR="00E750E5" w:rsidRPr="008D4F29" w:rsidRDefault="00B91C8B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  <w:r w:rsidRPr="008D4F29">
              <w:rPr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1867" w:type="dxa"/>
            <w:vAlign w:val="center"/>
          </w:tcPr>
          <w:p w14:paraId="35F93DBE" w14:textId="77777777" w:rsidR="00E750E5" w:rsidRPr="008D4F29" w:rsidRDefault="00E750E5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E750E5" w14:paraId="10EA0F7F" w14:textId="77777777" w:rsidTr="00683D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tcW w:w="1866" w:type="dxa"/>
          </w:tcPr>
          <w:p w14:paraId="23BCDF0D" w14:textId="663227C0" w:rsidR="00E750E5" w:rsidRPr="008D4F29" w:rsidRDefault="00A61282" w:rsidP="008D4F29">
            <w:pPr>
              <w:spacing w:before="0" w:after="0"/>
              <w:rPr>
                <w:b/>
              </w:rPr>
            </w:pPr>
            <w:r w:rsidRPr="008D4F29">
              <w:rPr>
                <w:b/>
              </w:rPr>
              <w:t>Ubuntu</w:t>
            </w:r>
          </w:p>
        </w:tc>
        <w:tc>
          <w:tcPr>
            <w:tcW w:w="1867" w:type="dxa"/>
            <w:vAlign w:val="center"/>
          </w:tcPr>
          <w:p w14:paraId="1FC5C5F9" w14:textId="77777777" w:rsidR="00E750E5" w:rsidRPr="008D4F29" w:rsidRDefault="00E750E5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14:paraId="0148A98B" w14:textId="34DE158D" w:rsidR="00601BCE" w:rsidRPr="008D4F29" w:rsidRDefault="00B91C8B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  <w:r w:rsidRPr="008D4F29">
              <w:rPr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1867" w:type="dxa"/>
            <w:vAlign w:val="center"/>
          </w:tcPr>
          <w:p w14:paraId="5B9CE2EE" w14:textId="77777777" w:rsidR="00E750E5" w:rsidRPr="008D4F29" w:rsidRDefault="00E750E5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14:paraId="2CBAAF76" w14:textId="77777777" w:rsidR="00E750E5" w:rsidRPr="008D4F29" w:rsidRDefault="00E750E5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E750E5" w14:paraId="72D4BCAE" w14:textId="77777777" w:rsidTr="00683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tcW w:w="1866" w:type="dxa"/>
          </w:tcPr>
          <w:p w14:paraId="40E47E0B" w14:textId="0381F96A" w:rsidR="00E750E5" w:rsidRPr="008D4F29" w:rsidRDefault="00A61282" w:rsidP="008D4F29">
            <w:pPr>
              <w:spacing w:before="0" w:after="0"/>
              <w:rPr>
                <w:b/>
              </w:rPr>
            </w:pPr>
            <w:r w:rsidRPr="008D4F29">
              <w:rPr>
                <w:b/>
              </w:rPr>
              <w:t>Google Chrome</w:t>
            </w:r>
          </w:p>
        </w:tc>
        <w:tc>
          <w:tcPr>
            <w:tcW w:w="1867" w:type="dxa"/>
            <w:vAlign w:val="center"/>
          </w:tcPr>
          <w:p w14:paraId="18C432CE" w14:textId="3CD4590C" w:rsidR="00E750E5" w:rsidRPr="008D4F29" w:rsidRDefault="00B91C8B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  <w:r w:rsidRPr="008D4F29">
              <w:rPr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1867" w:type="dxa"/>
            <w:vAlign w:val="center"/>
          </w:tcPr>
          <w:p w14:paraId="39DDD543" w14:textId="77777777" w:rsidR="00E750E5" w:rsidRPr="008D4F29" w:rsidRDefault="00E750E5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14:paraId="0E4B4FAC" w14:textId="77777777" w:rsidR="00E750E5" w:rsidRPr="008D4F29" w:rsidRDefault="00E750E5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14:paraId="7A3C3546" w14:textId="77777777" w:rsidR="00E750E5" w:rsidRPr="008D4F29" w:rsidRDefault="00E750E5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E750E5" w14:paraId="0BA8AA00" w14:textId="77777777" w:rsidTr="00683D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tcW w:w="1866" w:type="dxa"/>
          </w:tcPr>
          <w:p w14:paraId="2E92DC54" w14:textId="17C1B9B7" w:rsidR="00E750E5" w:rsidRPr="008D4F29" w:rsidRDefault="004D7FD5" w:rsidP="008D4F29">
            <w:pPr>
              <w:spacing w:before="0" w:after="0"/>
              <w:rPr>
                <w:b/>
              </w:rPr>
            </w:pPr>
            <w:r w:rsidRPr="008D4F29">
              <w:rPr>
                <w:b/>
              </w:rPr>
              <w:t>CPU</w:t>
            </w:r>
          </w:p>
        </w:tc>
        <w:tc>
          <w:tcPr>
            <w:tcW w:w="1867" w:type="dxa"/>
            <w:vAlign w:val="center"/>
          </w:tcPr>
          <w:p w14:paraId="531B41C1" w14:textId="77777777" w:rsidR="00E750E5" w:rsidRPr="008D4F29" w:rsidRDefault="00E750E5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14:paraId="57B66EA4" w14:textId="77777777" w:rsidR="00E750E5" w:rsidRPr="008D4F29" w:rsidRDefault="00E750E5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14:paraId="0CBF6824" w14:textId="77777777" w:rsidR="00E750E5" w:rsidRPr="008D4F29" w:rsidRDefault="00E750E5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14:paraId="260AE966" w14:textId="3968F85A" w:rsidR="00E750E5" w:rsidRPr="008D4F29" w:rsidRDefault="00B91C8B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  <w:r w:rsidRPr="008D4F29">
              <w:rPr>
                <w:color w:val="FF0000"/>
                <w:sz w:val="32"/>
                <w:szCs w:val="32"/>
              </w:rPr>
              <w:sym w:font="Wingdings 2" w:char="F050"/>
            </w:r>
          </w:p>
        </w:tc>
      </w:tr>
      <w:tr w:rsidR="004D7FD5" w14:paraId="5BDE80FA" w14:textId="77777777" w:rsidTr="00683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tcW w:w="1866" w:type="dxa"/>
          </w:tcPr>
          <w:p w14:paraId="4AE2EA87" w14:textId="584A5A39" w:rsidR="004D7FD5" w:rsidRPr="008D4F29" w:rsidRDefault="004D7FD5" w:rsidP="008D4F29">
            <w:pPr>
              <w:spacing w:before="0" w:after="0"/>
              <w:rPr>
                <w:b/>
              </w:rPr>
            </w:pPr>
            <w:r w:rsidRPr="008D4F29">
              <w:rPr>
                <w:b/>
              </w:rPr>
              <w:t>RAM</w:t>
            </w:r>
          </w:p>
        </w:tc>
        <w:tc>
          <w:tcPr>
            <w:tcW w:w="1867" w:type="dxa"/>
            <w:vAlign w:val="center"/>
          </w:tcPr>
          <w:p w14:paraId="7E4C0738" w14:textId="77777777" w:rsidR="004D7FD5" w:rsidRPr="008D4F29" w:rsidRDefault="004D7FD5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14:paraId="45BDE8CD" w14:textId="77777777" w:rsidR="004D7FD5" w:rsidRPr="008D4F29" w:rsidRDefault="004D7FD5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14:paraId="2198EB3F" w14:textId="77777777" w:rsidR="004D7FD5" w:rsidRPr="008D4F29" w:rsidRDefault="004D7FD5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67" w:type="dxa"/>
            <w:vAlign w:val="center"/>
          </w:tcPr>
          <w:p w14:paraId="0285A383" w14:textId="0B0C6A1E" w:rsidR="004D7FD5" w:rsidRPr="008D4F29" w:rsidRDefault="00B91C8B" w:rsidP="008D4F29">
            <w:pPr>
              <w:spacing w:before="0" w:after="0"/>
              <w:jc w:val="center"/>
              <w:rPr>
                <w:color w:val="FF0000"/>
                <w:sz w:val="32"/>
                <w:szCs w:val="32"/>
              </w:rPr>
            </w:pPr>
            <w:r w:rsidRPr="008D4F29">
              <w:rPr>
                <w:color w:val="FF0000"/>
                <w:sz w:val="32"/>
                <w:szCs w:val="32"/>
              </w:rPr>
              <w:sym w:font="Wingdings 2" w:char="F050"/>
            </w:r>
          </w:p>
        </w:tc>
      </w:tr>
    </w:tbl>
    <w:p w14:paraId="70C6D66F" w14:textId="77777777" w:rsidR="00FA5321" w:rsidRDefault="00FA5321" w:rsidP="008A4343"/>
    <w:p w14:paraId="227C09C6" w14:textId="77777777" w:rsidR="009F0404" w:rsidRDefault="009F0404">
      <w:pPr>
        <w:spacing w:before="0" w:after="160" w:line="259" w:lineRule="auto"/>
        <w:rPr>
          <w:b/>
          <w:sz w:val="28"/>
          <w:szCs w:val="28"/>
        </w:rPr>
      </w:pPr>
      <w:r>
        <w:br w:type="page"/>
      </w:r>
    </w:p>
    <w:p w14:paraId="5D7A11D2" w14:textId="58647F7F" w:rsidR="008A4343" w:rsidRDefault="00326662" w:rsidP="00680953">
      <w:pPr>
        <w:pStyle w:val="PGTaskTitle"/>
      </w:pPr>
      <w:r>
        <w:lastRenderedPageBreak/>
        <w:t>Task 2</w:t>
      </w:r>
    </w:p>
    <w:p w14:paraId="0E62E5EB" w14:textId="649D35C5" w:rsidR="00326662" w:rsidRDefault="006E3ACF" w:rsidP="0082788B">
      <w:pPr>
        <w:pStyle w:val="PGQuestion-2ndlevel"/>
      </w:pPr>
      <w:r>
        <w:t>(a)</w:t>
      </w:r>
      <w:r>
        <w:tab/>
      </w:r>
      <w:r w:rsidR="006E611C">
        <w:t xml:space="preserve">Choose </w:t>
      </w:r>
      <w:r w:rsidR="006E611C" w:rsidRPr="000B2A34">
        <w:rPr>
          <w:b/>
        </w:rPr>
        <w:t>two</w:t>
      </w:r>
      <w:r w:rsidR="006E611C">
        <w:t xml:space="preserve"> different operating systems that you have used.</w:t>
      </w:r>
      <w:r w:rsidR="00931432">
        <w:br/>
      </w:r>
    </w:p>
    <w:p w14:paraId="66117AEF" w14:textId="0553E1AF" w:rsidR="006E611C" w:rsidRPr="00931432" w:rsidRDefault="006E611C" w:rsidP="00267A44">
      <w:pPr>
        <w:pStyle w:val="PGAnswerLines"/>
        <w:ind w:left="851"/>
        <w:rPr>
          <w:b/>
        </w:rPr>
      </w:pPr>
      <w:r w:rsidRPr="00931432">
        <w:rPr>
          <w:b/>
        </w:rPr>
        <w:t>Operating system 1:</w:t>
      </w:r>
    </w:p>
    <w:p w14:paraId="3E0F5D29" w14:textId="38376A77" w:rsidR="00267A44" w:rsidRPr="00931432" w:rsidRDefault="006E611C" w:rsidP="00267A44">
      <w:pPr>
        <w:pStyle w:val="PGAnswerLines"/>
        <w:ind w:left="851"/>
        <w:rPr>
          <w:b/>
        </w:rPr>
      </w:pPr>
      <w:r w:rsidRPr="00931432">
        <w:rPr>
          <w:b/>
        </w:rPr>
        <w:t>Operating system 2:</w:t>
      </w:r>
    </w:p>
    <w:p w14:paraId="40FC2109" w14:textId="77777777" w:rsidR="00267A44" w:rsidRDefault="00267A44" w:rsidP="00931432">
      <w:pPr>
        <w:pStyle w:val="PGAnswerLines"/>
        <w:spacing w:before="0" w:line="240" w:lineRule="auto"/>
        <w:ind w:left="851"/>
      </w:pPr>
    </w:p>
    <w:p w14:paraId="426B1343" w14:textId="71D1EC05" w:rsidR="008A4343" w:rsidRDefault="006E3ACF" w:rsidP="0082788B">
      <w:pPr>
        <w:pStyle w:val="PGQuestion-2ndlevel"/>
      </w:pPr>
      <w:r>
        <w:t>(b)</w:t>
      </w:r>
      <w:r>
        <w:tab/>
      </w:r>
      <w:r w:rsidR="007C5F7E">
        <w:t xml:space="preserve">Compare both these operating systems. </w:t>
      </w:r>
      <w:r w:rsidR="00250582">
        <w:t xml:space="preserve">You may need to use the </w:t>
      </w:r>
      <w:r w:rsidR="004077A0">
        <w:t>I</w:t>
      </w:r>
      <w:r w:rsidR="00250582">
        <w:t xml:space="preserve">nternet to research </w:t>
      </w:r>
      <w:r w:rsidR="00601C94">
        <w:t xml:space="preserve">your chosen operating systems further. </w:t>
      </w:r>
      <w:r w:rsidR="007C5F7E">
        <w:t>Consider the following points in your comparison:</w:t>
      </w:r>
      <w:r w:rsidR="007C5F7E">
        <w:br/>
      </w:r>
    </w:p>
    <w:p w14:paraId="13C75CE8" w14:textId="1A51DB64" w:rsidR="007C5F7E" w:rsidRDefault="008247A0" w:rsidP="006E3ACF">
      <w:pPr>
        <w:pStyle w:val="PGQuestion-2ndlevel"/>
        <w:numPr>
          <w:ilvl w:val="0"/>
          <w:numId w:val="34"/>
        </w:numPr>
      </w:pPr>
      <w:r>
        <w:t xml:space="preserve">What hardware and devices does it work </w:t>
      </w:r>
      <w:r w:rsidR="00532414">
        <w:t>with?</w:t>
      </w:r>
    </w:p>
    <w:p w14:paraId="0CE5EC0C" w14:textId="2CA27C4F" w:rsidR="008247A0" w:rsidRDefault="00532414" w:rsidP="006E3ACF">
      <w:pPr>
        <w:pStyle w:val="PGQuestion-2ndlevel"/>
        <w:numPr>
          <w:ilvl w:val="0"/>
          <w:numId w:val="34"/>
        </w:numPr>
      </w:pPr>
      <w:r>
        <w:t>Who makes it?</w:t>
      </w:r>
    </w:p>
    <w:p w14:paraId="7087AD40" w14:textId="7605B937" w:rsidR="00532414" w:rsidRDefault="0012143A" w:rsidP="006E3ACF">
      <w:pPr>
        <w:pStyle w:val="PGQuestion-2ndlevel"/>
        <w:numPr>
          <w:ilvl w:val="0"/>
          <w:numId w:val="34"/>
        </w:numPr>
      </w:pPr>
      <w:r>
        <w:t>What features does the Graphical User Interface (GUI) provide?</w:t>
      </w:r>
    </w:p>
    <w:p w14:paraId="549F7342" w14:textId="1971F6D7" w:rsidR="0012143A" w:rsidRDefault="0012143A" w:rsidP="006E3ACF">
      <w:pPr>
        <w:pStyle w:val="PGQuestion-2ndlevel"/>
        <w:numPr>
          <w:ilvl w:val="0"/>
          <w:numId w:val="34"/>
        </w:numPr>
      </w:pPr>
      <w:r>
        <w:t xml:space="preserve">What </w:t>
      </w:r>
      <w:r w:rsidR="002949CE">
        <w:t>are the feature differences between the two operating systems?</w:t>
      </w:r>
    </w:p>
    <w:p w14:paraId="4417605C" w14:textId="17E7845B" w:rsidR="002949CE" w:rsidRDefault="002949CE" w:rsidP="006E3ACF">
      <w:pPr>
        <w:pStyle w:val="PGQuestion-2ndlevel"/>
        <w:numPr>
          <w:ilvl w:val="0"/>
          <w:numId w:val="34"/>
        </w:numPr>
      </w:pPr>
      <w:r>
        <w:t xml:space="preserve">Can the operating system run programs made for </w:t>
      </w:r>
      <w:r w:rsidR="00250582">
        <w:t>the other operating system?</w:t>
      </w:r>
    </w:p>
    <w:p w14:paraId="27CD510E" w14:textId="71E508B4" w:rsidR="00250582" w:rsidRDefault="00601C94" w:rsidP="006E3ACF">
      <w:pPr>
        <w:pStyle w:val="PGQuestion-2ndlevel"/>
        <w:numPr>
          <w:ilvl w:val="0"/>
          <w:numId w:val="34"/>
        </w:numPr>
      </w:pPr>
      <w:r>
        <w:t>What other features do the operating systems provide that the user doesn’t necessarily see or realise are there?</w:t>
      </w:r>
    </w:p>
    <w:p w14:paraId="6B710D2F" w14:textId="7518E960" w:rsidR="0004032D" w:rsidRDefault="0004032D" w:rsidP="0004032D">
      <w:pPr>
        <w:pStyle w:val="PGAnswerLines"/>
        <w:ind w:left="426"/>
      </w:pPr>
    </w:p>
    <w:p w14:paraId="57BE0049" w14:textId="2F1DC677" w:rsidR="0004032D" w:rsidRDefault="0004032D" w:rsidP="0004032D">
      <w:pPr>
        <w:pStyle w:val="PGAnswerLines"/>
        <w:ind w:left="426"/>
      </w:pPr>
    </w:p>
    <w:p w14:paraId="245383D2" w14:textId="32F4D8CB" w:rsidR="0004032D" w:rsidRDefault="0004032D" w:rsidP="0004032D">
      <w:pPr>
        <w:pStyle w:val="PGAnswerLines"/>
        <w:ind w:left="426"/>
      </w:pPr>
    </w:p>
    <w:p w14:paraId="762DC4DA" w14:textId="54E5C89E" w:rsidR="0004032D" w:rsidRDefault="0004032D" w:rsidP="0004032D">
      <w:pPr>
        <w:pStyle w:val="PGAnswerLines"/>
        <w:ind w:left="426"/>
      </w:pPr>
    </w:p>
    <w:p w14:paraId="0E4E451F" w14:textId="6BBE6311" w:rsidR="0004032D" w:rsidRDefault="0004032D" w:rsidP="0004032D">
      <w:pPr>
        <w:pStyle w:val="PGAnswerLines"/>
        <w:ind w:left="426"/>
      </w:pPr>
    </w:p>
    <w:p w14:paraId="01EB74D9" w14:textId="40EE4B13" w:rsidR="0004032D" w:rsidRDefault="0004032D" w:rsidP="0004032D">
      <w:pPr>
        <w:pStyle w:val="PGAnswerLines"/>
        <w:ind w:left="426"/>
      </w:pPr>
    </w:p>
    <w:p w14:paraId="10C2F21F" w14:textId="21CF4E0E" w:rsidR="0004032D" w:rsidRDefault="0004032D" w:rsidP="0004032D">
      <w:pPr>
        <w:pStyle w:val="PGAnswerLines"/>
        <w:ind w:left="426"/>
      </w:pPr>
    </w:p>
    <w:p w14:paraId="28F22ACE" w14:textId="6D60F1C2" w:rsidR="0004032D" w:rsidRDefault="0004032D" w:rsidP="0004032D">
      <w:pPr>
        <w:pStyle w:val="PGAnswerLines"/>
        <w:ind w:left="426"/>
      </w:pPr>
    </w:p>
    <w:p w14:paraId="3B277FE9" w14:textId="7562DECA" w:rsidR="0004032D" w:rsidRDefault="0004032D" w:rsidP="0004032D">
      <w:pPr>
        <w:pStyle w:val="PGAnswerLines"/>
        <w:ind w:left="426"/>
      </w:pPr>
    </w:p>
    <w:p w14:paraId="6D09E0B8" w14:textId="2EFEDE11" w:rsidR="0004032D" w:rsidRDefault="0004032D" w:rsidP="0004032D">
      <w:pPr>
        <w:pStyle w:val="PGAnswerLines"/>
        <w:ind w:left="426"/>
      </w:pPr>
    </w:p>
    <w:p w14:paraId="029A0952" w14:textId="6A644BC7" w:rsidR="0004032D" w:rsidRDefault="0004032D" w:rsidP="0004032D">
      <w:pPr>
        <w:pStyle w:val="PGAnswerLines"/>
        <w:ind w:left="426"/>
      </w:pPr>
    </w:p>
    <w:p w14:paraId="24BC0BF4" w14:textId="71B3931C" w:rsidR="0004032D" w:rsidRDefault="0004032D" w:rsidP="0004032D">
      <w:pPr>
        <w:pStyle w:val="PGAnswerLines"/>
        <w:ind w:left="426"/>
      </w:pPr>
    </w:p>
    <w:p w14:paraId="111F9E3F" w14:textId="77777777" w:rsidR="0004032D" w:rsidRDefault="0004032D" w:rsidP="0004032D">
      <w:pPr>
        <w:pStyle w:val="PGAnswerLines"/>
        <w:ind w:left="426"/>
      </w:pPr>
    </w:p>
    <w:p w14:paraId="18700BF4" w14:textId="29704EA5" w:rsidR="0004032D" w:rsidRPr="00680953" w:rsidRDefault="0004032D" w:rsidP="0004032D">
      <w:pPr>
        <w:pStyle w:val="PGAnswerLines"/>
        <w:ind w:left="426"/>
      </w:pPr>
    </w:p>
    <w:p w14:paraId="7221D4F6" w14:textId="7DD3DB01" w:rsidR="00320E57" w:rsidRDefault="00B60AFA" w:rsidP="00B60AFA">
      <w:pPr>
        <w:pStyle w:val="PGTaskTitle"/>
      </w:pPr>
      <w:r>
        <w:t>Task 3</w:t>
      </w:r>
    </w:p>
    <w:p w14:paraId="63F36F13" w14:textId="366EE2BB" w:rsidR="00680953" w:rsidRDefault="00E56CB3" w:rsidP="006E3ACF">
      <w:pPr>
        <w:pStyle w:val="PGQuestion-toplevel"/>
      </w:pPr>
      <w:r>
        <w:t>1.</w:t>
      </w:r>
      <w:r>
        <w:tab/>
      </w:r>
      <w:r w:rsidR="00320E57" w:rsidRPr="00320E57">
        <w:t xml:space="preserve">Faraday is a new car company. As with all modern cars they will be incorporating a small computer called an electronic control unit (ECU). This will control devices such as the brakes, engine performance and </w:t>
      </w:r>
      <w:r w:rsidR="00B60AFA">
        <w:t xml:space="preserve">electric </w:t>
      </w:r>
      <w:r w:rsidR="00320E57" w:rsidRPr="00320E57">
        <w:t>windows. For example, when the brakes are pressed the brake lights must be switched on within 0.05 seconds.</w:t>
      </w:r>
    </w:p>
    <w:p w14:paraId="227F4EFD" w14:textId="51470B9F" w:rsidR="008F4689" w:rsidRDefault="000A0E75" w:rsidP="008F4689">
      <w:pPr>
        <w:pStyle w:val="PGQuestion-2ndlevel"/>
      </w:pPr>
      <w:r>
        <w:t>(a)</w:t>
      </w:r>
      <w:r>
        <w:tab/>
      </w:r>
      <w:r w:rsidR="00325736">
        <w:t>What type of operating system would be chosen for the ECU?</w:t>
      </w:r>
    </w:p>
    <w:p w14:paraId="2D95AF60" w14:textId="6275BCD5" w:rsidR="008F4689" w:rsidRDefault="008F4689" w:rsidP="008F4689">
      <w:pPr>
        <w:pStyle w:val="PGAnswerLines"/>
        <w:ind w:left="462"/>
      </w:pPr>
    </w:p>
    <w:p w14:paraId="59DA11BE" w14:textId="77777777" w:rsidR="008F4689" w:rsidRDefault="008F4689" w:rsidP="008F4689">
      <w:pPr>
        <w:pStyle w:val="PGAnswerLines"/>
        <w:spacing w:before="0" w:line="240" w:lineRule="auto"/>
        <w:ind w:left="462"/>
      </w:pPr>
    </w:p>
    <w:p w14:paraId="07C930EC" w14:textId="5C707E4C" w:rsidR="00325736" w:rsidRDefault="000A0E75" w:rsidP="008F4689">
      <w:pPr>
        <w:pStyle w:val="PGQuestion-2ndlevel"/>
      </w:pPr>
      <w:r>
        <w:t>(b)</w:t>
      </w:r>
      <w:r>
        <w:tab/>
      </w:r>
      <w:r w:rsidR="00C85084">
        <w:t xml:space="preserve">Describe how the following </w:t>
      </w:r>
      <w:r w:rsidR="0033588D">
        <w:t>are controlled by the ECU and its operating system.</w:t>
      </w:r>
      <w:r w:rsidR="00214AE0">
        <w:t xml:space="preserve"> </w:t>
      </w:r>
      <w:bookmarkStart w:id="3" w:name="_GoBack"/>
      <w:bookmarkEnd w:id="3"/>
      <w:r w:rsidR="0033588D">
        <w:br/>
      </w:r>
    </w:p>
    <w:p w14:paraId="2B907541" w14:textId="77777777" w:rsidR="008F4689" w:rsidRDefault="000A0E75" w:rsidP="000A0E75">
      <w:pPr>
        <w:pStyle w:val="PGQuestion-3rdlevel"/>
      </w:pPr>
      <w:r>
        <w:t>(i)</w:t>
      </w:r>
      <w:r>
        <w:tab/>
      </w:r>
      <w:r w:rsidR="0033588D">
        <w:t>Speed control / cruise control</w:t>
      </w:r>
    </w:p>
    <w:p w14:paraId="6EEC5574" w14:textId="7DBEF648" w:rsidR="008F4689" w:rsidRDefault="008F4689" w:rsidP="008F4689">
      <w:pPr>
        <w:pStyle w:val="PGAnswerLines"/>
        <w:ind w:left="854"/>
        <w:rPr>
          <w:rStyle w:val="PGAnswers-3rdlevelChar"/>
          <w:rFonts w:eastAsiaTheme="minorHAnsi"/>
        </w:rPr>
      </w:pPr>
    </w:p>
    <w:p w14:paraId="21FB3360" w14:textId="3CEEB03C" w:rsidR="008F4689" w:rsidRDefault="008F4689" w:rsidP="008F4689">
      <w:pPr>
        <w:pStyle w:val="PGAnswerLines"/>
        <w:ind w:left="854"/>
        <w:rPr>
          <w:rStyle w:val="PGAnswers-3rdlevelChar"/>
          <w:rFonts w:eastAsiaTheme="minorHAnsi"/>
        </w:rPr>
      </w:pPr>
    </w:p>
    <w:p w14:paraId="2BEBB6C7" w14:textId="0CCFC6FD" w:rsidR="008F4689" w:rsidRDefault="008F4689" w:rsidP="008F4689">
      <w:pPr>
        <w:pStyle w:val="PGAnswerLines"/>
        <w:ind w:left="854"/>
        <w:rPr>
          <w:rStyle w:val="PGAnswers-3rdlevelChar"/>
          <w:rFonts w:eastAsiaTheme="minorHAnsi"/>
        </w:rPr>
      </w:pPr>
    </w:p>
    <w:p w14:paraId="1A119175" w14:textId="0A208760" w:rsidR="008F4689" w:rsidRDefault="008F4689" w:rsidP="008F4689">
      <w:pPr>
        <w:pStyle w:val="PGAnswerLines"/>
        <w:ind w:left="854"/>
        <w:rPr>
          <w:rStyle w:val="PGAnswers-3rdlevelChar"/>
          <w:rFonts w:eastAsiaTheme="minorHAnsi"/>
        </w:rPr>
      </w:pPr>
    </w:p>
    <w:p w14:paraId="1CF618E3" w14:textId="7DBF650B" w:rsidR="008F4689" w:rsidRDefault="008F4689" w:rsidP="008F4689">
      <w:pPr>
        <w:pStyle w:val="PGAnswerLines"/>
        <w:ind w:left="854"/>
        <w:rPr>
          <w:rStyle w:val="PGAnswers-3rdlevelChar"/>
          <w:rFonts w:eastAsiaTheme="minorHAnsi"/>
        </w:rPr>
      </w:pPr>
    </w:p>
    <w:p w14:paraId="32945853" w14:textId="77777777" w:rsidR="008F4689" w:rsidRDefault="008F4689" w:rsidP="008F4689">
      <w:pPr>
        <w:pStyle w:val="PGAnswerLines"/>
        <w:ind w:left="854"/>
        <w:rPr>
          <w:rStyle w:val="PGAnswers-3rdlevelChar"/>
          <w:rFonts w:eastAsiaTheme="minorHAnsi"/>
        </w:rPr>
      </w:pPr>
    </w:p>
    <w:p w14:paraId="4A218B8E" w14:textId="5416DE21" w:rsidR="008F4689" w:rsidRDefault="00E42A9A" w:rsidP="008F4689">
      <w:pPr>
        <w:pStyle w:val="PGAnswerLines"/>
        <w:ind w:left="854"/>
        <w:rPr>
          <w:rStyle w:val="PGAnswers-3rdlevelChar"/>
          <w:rFonts w:eastAsiaTheme="minorHAnsi"/>
        </w:rPr>
      </w:pPr>
      <w:r w:rsidRPr="000A0E75">
        <w:rPr>
          <w:rStyle w:val="PGAnswers-3rdlevelChar"/>
          <w:rFonts w:eastAsiaTheme="minorHAnsi"/>
        </w:rPr>
        <w:br/>
      </w:r>
      <w:r w:rsidR="00276044">
        <w:t>(ii)</w:t>
      </w:r>
      <w:r w:rsidR="00276044">
        <w:tab/>
      </w:r>
      <w:r>
        <w:t>Antilock braking system (ABS)</w:t>
      </w:r>
      <w:r w:rsidR="00782B1D">
        <w:br/>
      </w:r>
    </w:p>
    <w:p w14:paraId="03F3AA78" w14:textId="6D11AF6C" w:rsidR="008F4689" w:rsidRDefault="008F4689" w:rsidP="008F4689">
      <w:pPr>
        <w:pStyle w:val="PGAnswerLines"/>
        <w:ind w:left="854"/>
        <w:rPr>
          <w:rStyle w:val="PGAnswers-3rdlevelChar"/>
          <w:rFonts w:eastAsiaTheme="minorHAnsi"/>
        </w:rPr>
      </w:pPr>
    </w:p>
    <w:p w14:paraId="5A83B76C" w14:textId="77777777" w:rsidR="008F4689" w:rsidRDefault="008F4689" w:rsidP="008F4689">
      <w:pPr>
        <w:pStyle w:val="PGAnswerLines"/>
        <w:ind w:left="854"/>
        <w:rPr>
          <w:rStyle w:val="PGAnswers-3rdlevelChar"/>
          <w:rFonts w:eastAsiaTheme="minorHAnsi"/>
        </w:rPr>
      </w:pPr>
    </w:p>
    <w:p w14:paraId="35DF75F1" w14:textId="282579FC" w:rsidR="008F4689" w:rsidRDefault="008F4689" w:rsidP="008F4689">
      <w:pPr>
        <w:pStyle w:val="PGAnswerLines"/>
        <w:ind w:left="854"/>
        <w:rPr>
          <w:rStyle w:val="PGAnswers-3rdlevelChar"/>
          <w:rFonts w:eastAsiaTheme="minorHAnsi"/>
        </w:rPr>
      </w:pPr>
    </w:p>
    <w:p w14:paraId="40C570E5" w14:textId="7188CB71" w:rsidR="008F4689" w:rsidRDefault="008F4689" w:rsidP="008F4689">
      <w:pPr>
        <w:pStyle w:val="PGAnswerLines"/>
        <w:ind w:left="854"/>
        <w:rPr>
          <w:rStyle w:val="PGAnswers-3rdlevelChar"/>
          <w:rFonts w:eastAsiaTheme="minorHAnsi"/>
        </w:rPr>
      </w:pPr>
    </w:p>
    <w:p w14:paraId="27F1AE7B" w14:textId="77777777" w:rsidR="008F4689" w:rsidRDefault="008F4689" w:rsidP="008F4689">
      <w:pPr>
        <w:pStyle w:val="PGAnswerLines"/>
        <w:ind w:left="854"/>
        <w:rPr>
          <w:rStyle w:val="PGAnswers-3rdlevelChar"/>
          <w:rFonts w:eastAsiaTheme="minorHAnsi"/>
        </w:rPr>
      </w:pPr>
    </w:p>
    <w:p w14:paraId="58BC68CE" w14:textId="77777777" w:rsidR="008F4689" w:rsidRDefault="008F4689" w:rsidP="008F4689">
      <w:pPr>
        <w:pStyle w:val="PGAnswerLines"/>
        <w:spacing w:before="0" w:line="240" w:lineRule="auto"/>
        <w:ind w:left="854"/>
        <w:rPr>
          <w:rStyle w:val="PGAnswers-3rdlevelChar"/>
          <w:rFonts w:eastAsiaTheme="minorHAnsi"/>
        </w:rPr>
      </w:pPr>
    </w:p>
    <w:p w14:paraId="14E09F05" w14:textId="77777777" w:rsidR="008F4689" w:rsidRDefault="008F4689">
      <w:pPr>
        <w:spacing w:before="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48DEC8B7" w14:textId="000D2F6A" w:rsidR="003317D5" w:rsidRDefault="00276044" w:rsidP="000A0E75">
      <w:pPr>
        <w:pStyle w:val="PGQuestion-2ndlevel"/>
      </w:pPr>
      <w:r>
        <w:t>(c)</w:t>
      </w:r>
      <w:r>
        <w:tab/>
      </w:r>
      <w:r w:rsidR="003317D5">
        <w:t>Explain what happens if the ECU is delayed in carrying out operations of</w:t>
      </w:r>
      <w:r w:rsidR="006206B7">
        <w:t xml:space="preserve"> both speed control and ABS.</w:t>
      </w:r>
    </w:p>
    <w:p w14:paraId="0558254C" w14:textId="1D3A38EA" w:rsidR="00656F6E" w:rsidRPr="00656F6E" w:rsidRDefault="006206B7" w:rsidP="00656F6E">
      <w:pPr>
        <w:pStyle w:val="PGAnswerLines"/>
        <w:ind w:left="426"/>
        <w:rPr>
          <w:b/>
        </w:rPr>
      </w:pPr>
      <w:r>
        <w:br/>
      </w:r>
      <w:r w:rsidRPr="00656F6E">
        <w:rPr>
          <w:b/>
        </w:rPr>
        <w:t>Speed control:</w:t>
      </w:r>
    </w:p>
    <w:p w14:paraId="5DA62852" w14:textId="4A65BE49" w:rsidR="00656F6E" w:rsidRDefault="00656F6E" w:rsidP="00656F6E">
      <w:pPr>
        <w:pStyle w:val="PGAnswerLines"/>
        <w:ind w:left="426"/>
      </w:pPr>
    </w:p>
    <w:p w14:paraId="3C41D0F5" w14:textId="43FA2A0F" w:rsidR="00656F6E" w:rsidRDefault="00656F6E" w:rsidP="00656F6E">
      <w:pPr>
        <w:pStyle w:val="PGAnswerLines"/>
        <w:ind w:left="426"/>
      </w:pPr>
    </w:p>
    <w:p w14:paraId="6F2C603B" w14:textId="77777777" w:rsidR="00656F6E" w:rsidRDefault="00656F6E" w:rsidP="00656F6E">
      <w:pPr>
        <w:pStyle w:val="PGAnswerLines"/>
        <w:ind w:left="426"/>
      </w:pPr>
    </w:p>
    <w:p w14:paraId="67B7BA8A" w14:textId="77777777" w:rsidR="00656F6E" w:rsidRDefault="00656F6E" w:rsidP="00656F6E">
      <w:pPr>
        <w:pStyle w:val="PGAnswerLines"/>
        <w:ind w:left="426"/>
      </w:pPr>
    </w:p>
    <w:p w14:paraId="4E4D0578" w14:textId="77777777" w:rsidR="00656F6E" w:rsidRDefault="00656F6E" w:rsidP="00656F6E">
      <w:pPr>
        <w:pStyle w:val="PGAnswerLines"/>
        <w:ind w:left="426"/>
      </w:pPr>
    </w:p>
    <w:p w14:paraId="502E1F98" w14:textId="19979354" w:rsidR="006206B7" w:rsidRPr="00656F6E" w:rsidRDefault="006206B7" w:rsidP="00656F6E">
      <w:pPr>
        <w:pStyle w:val="PGAnswerLines"/>
        <w:ind w:left="426"/>
        <w:rPr>
          <w:b/>
        </w:rPr>
      </w:pPr>
      <w:r w:rsidRPr="00656F6E">
        <w:br/>
      </w:r>
      <w:r w:rsidRPr="00656F6E">
        <w:rPr>
          <w:b/>
        </w:rPr>
        <w:t>ABS:</w:t>
      </w:r>
    </w:p>
    <w:p w14:paraId="66FBBFAD" w14:textId="1474AF06" w:rsidR="00656F6E" w:rsidRDefault="00656F6E" w:rsidP="00656F6E">
      <w:pPr>
        <w:pStyle w:val="PGAnswerLines"/>
        <w:ind w:left="426"/>
      </w:pPr>
    </w:p>
    <w:p w14:paraId="5B6B28C2" w14:textId="3907816E" w:rsidR="00656F6E" w:rsidRDefault="00656F6E" w:rsidP="00656F6E">
      <w:pPr>
        <w:pStyle w:val="PGAnswerLines"/>
        <w:ind w:left="426"/>
      </w:pPr>
    </w:p>
    <w:p w14:paraId="6FFD2277" w14:textId="77777777" w:rsidR="00656F6E" w:rsidRDefault="00656F6E" w:rsidP="00656F6E">
      <w:pPr>
        <w:pStyle w:val="PGAnswerLines"/>
        <w:ind w:left="426"/>
      </w:pPr>
    </w:p>
    <w:p w14:paraId="74891CDF" w14:textId="4B25884E" w:rsidR="00656F6E" w:rsidRDefault="00656F6E" w:rsidP="00656F6E">
      <w:pPr>
        <w:pStyle w:val="PGAnswerLines"/>
        <w:ind w:left="426"/>
      </w:pPr>
    </w:p>
    <w:p w14:paraId="79EAE463" w14:textId="434891D1" w:rsidR="00656F6E" w:rsidRDefault="00656F6E" w:rsidP="00656F6E">
      <w:pPr>
        <w:pStyle w:val="PGAnswerLines"/>
        <w:ind w:left="426"/>
      </w:pPr>
    </w:p>
    <w:p w14:paraId="520ECF79" w14:textId="77777777" w:rsidR="00656F6E" w:rsidRPr="00656F6E" w:rsidRDefault="00656F6E" w:rsidP="00656F6E">
      <w:pPr>
        <w:pStyle w:val="PGAnswerLines"/>
        <w:ind w:left="426"/>
      </w:pPr>
    </w:p>
    <w:p w14:paraId="411C19BE" w14:textId="68671229" w:rsidR="00882886" w:rsidRDefault="00882886">
      <w:pPr>
        <w:spacing w:before="0" w:after="160" w:line="259" w:lineRule="auto"/>
      </w:pPr>
      <w:r>
        <w:br w:type="page"/>
      </w:r>
    </w:p>
    <w:p w14:paraId="568C3131" w14:textId="05669BCF" w:rsidR="006902E7" w:rsidRDefault="003F65FD" w:rsidP="00882886">
      <w:pPr>
        <w:pStyle w:val="PGTaskTitle"/>
      </w:pPr>
      <w:r>
        <w:t>Task 4</w:t>
      </w:r>
    </w:p>
    <w:p w14:paraId="4C73F6F7" w14:textId="56407F50" w:rsidR="003F65FD" w:rsidRDefault="00F3503E" w:rsidP="006902E7">
      <w:r>
        <w:t xml:space="preserve">Zahra set up and runs a multinational </w:t>
      </w:r>
      <w:r w:rsidR="000C2AE7">
        <w:t xml:space="preserve">perfume </w:t>
      </w:r>
      <w:r>
        <w:t>company</w:t>
      </w:r>
      <w:r w:rsidR="000C2AE7">
        <w:t>. The perfumes are produced by machines that need to combine ingredients in correct proportions and at exact temperatures.</w:t>
      </w:r>
    </w:p>
    <w:p w14:paraId="054FF3D8" w14:textId="1DD26F92" w:rsidR="00E36A3B" w:rsidRDefault="00E36A3B" w:rsidP="006902E7">
      <w:r>
        <w:t>The workers in the manufacturing facility each have a small hand-held device which is used to monitor data provided by sensors in the machines.</w:t>
      </w:r>
      <w:r w:rsidR="00C06957">
        <w:t xml:space="preserve"> </w:t>
      </w:r>
      <w:r w:rsidR="00E94FDC">
        <w:t>Sales employees each have tablets they use whilst they are visiting shops</w:t>
      </w:r>
      <w:r w:rsidR="00C06957">
        <w:t xml:space="preserve"> and buyers.</w:t>
      </w:r>
    </w:p>
    <w:p w14:paraId="2D0EFB39" w14:textId="4B329B31" w:rsidR="00C06957" w:rsidRDefault="00C06957" w:rsidP="006902E7">
      <w:r>
        <w:t xml:space="preserve">The company head office </w:t>
      </w:r>
      <w:r w:rsidR="00725400">
        <w:t>is in</w:t>
      </w:r>
      <w:r w:rsidR="00462113">
        <w:t xml:space="preserve"> Paris. </w:t>
      </w:r>
      <w:r w:rsidR="00725400">
        <w:t xml:space="preserve">Employees there make use of </w:t>
      </w:r>
      <w:r w:rsidR="004E5B96">
        <w:t xml:space="preserve">‘thin client’ computers. These are </w:t>
      </w:r>
      <w:r w:rsidR="0015534D">
        <w:t xml:space="preserve">very simple computers which connect to a </w:t>
      </w:r>
      <w:r w:rsidR="00784204">
        <w:t>server which does most of the work, such as running programs and storing data.</w:t>
      </w:r>
    </w:p>
    <w:p w14:paraId="1B5988A8" w14:textId="6714EE43" w:rsidR="009433C1" w:rsidRDefault="00276044" w:rsidP="00D94BAE">
      <w:pPr>
        <w:pStyle w:val="PGQuestion-2ndlevel"/>
      </w:pPr>
      <w:r w:rsidRPr="00276044">
        <w:t>(a)</w:t>
      </w:r>
      <w:r w:rsidRPr="00276044">
        <w:tab/>
      </w:r>
      <w:r w:rsidR="00252554" w:rsidRPr="00276044">
        <w:t>Suggest, giving reasons, the types of operating systems that should be selected for:</w:t>
      </w:r>
      <w:r w:rsidR="00D94BAE">
        <w:br/>
      </w:r>
    </w:p>
    <w:p w14:paraId="3EFD0A49" w14:textId="65B50D57" w:rsidR="00122999" w:rsidRDefault="009433C1" w:rsidP="00122999">
      <w:pPr>
        <w:pStyle w:val="PGQuestion-3rdlevel"/>
        <w:spacing w:before="0" w:after="0"/>
      </w:pPr>
      <w:r>
        <w:t>(i)</w:t>
      </w:r>
      <w:r w:rsidR="002621BF">
        <w:tab/>
      </w:r>
      <w:r w:rsidR="002D18A6">
        <w:t>The manufacturing machines</w:t>
      </w:r>
      <w:r w:rsidR="00705E0C">
        <w:t>.</w:t>
      </w:r>
    </w:p>
    <w:p w14:paraId="126FF21A" w14:textId="7B76E17E" w:rsidR="00122999" w:rsidRDefault="00122999" w:rsidP="00122999">
      <w:pPr>
        <w:pStyle w:val="PGAnswerLines"/>
        <w:ind w:left="868"/>
      </w:pPr>
    </w:p>
    <w:p w14:paraId="1AB59670" w14:textId="0BDE17E3" w:rsidR="00122999" w:rsidRDefault="00122999" w:rsidP="00122999">
      <w:pPr>
        <w:pStyle w:val="PGAnswerLines"/>
        <w:ind w:left="868"/>
      </w:pPr>
    </w:p>
    <w:p w14:paraId="6247211A" w14:textId="77777777" w:rsidR="00A2224D" w:rsidRDefault="00A2224D" w:rsidP="00122999">
      <w:pPr>
        <w:pStyle w:val="PGAnswerLines"/>
        <w:ind w:left="868"/>
      </w:pPr>
    </w:p>
    <w:p w14:paraId="47FAA97F" w14:textId="77777777" w:rsidR="00122999" w:rsidRDefault="00122999" w:rsidP="00122999">
      <w:pPr>
        <w:pStyle w:val="PGAnswerLines"/>
        <w:spacing w:before="0" w:line="240" w:lineRule="auto"/>
        <w:ind w:left="868"/>
      </w:pPr>
    </w:p>
    <w:p w14:paraId="4F2D94B5" w14:textId="07280D72" w:rsidR="00D94BAE" w:rsidRDefault="009433C1" w:rsidP="00122999">
      <w:pPr>
        <w:pStyle w:val="PGQuestion-3rdlevel"/>
        <w:spacing w:before="0" w:after="0"/>
      </w:pPr>
      <w:r>
        <w:t>(ii)</w:t>
      </w:r>
      <w:r>
        <w:tab/>
      </w:r>
      <w:r w:rsidR="00C22EF2">
        <w:t>The small, hand-held devices</w:t>
      </w:r>
      <w:r w:rsidR="00705E0C">
        <w:t>.</w:t>
      </w:r>
    </w:p>
    <w:p w14:paraId="7C36F245" w14:textId="77777777" w:rsidR="00122999" w:rsidRDefault="00122999" w:rsidP="00122999">
      <w:pPr>
        <w:pStyle w:val="PGAnswerLines"/>
        <w:ind w:left="868"/>
      </w:pPr>
    </w:p>
    <w:p w14:paraId="62F940F8" w14:textId="5DCDC0C7" w:rsidR="00122999" w:rsidRDefault="00122999" w:rsidP="00122999">
      <w:pPr>
        <w:pStyle w:val="PGAnswerLines"/>
        <w:ind w:left="868"/>
      </w:pPr>
    </w:p>
    <w:p w14:paraId="3969866F" w14:textId="77777777" w:rsidR="00A2224D" w:rsidRDefault="00A2224D" w:rsidP="00122999">
      <w:pPr>
        <w:pStyle w:val="PGAnswerLines"/>
        <w:ind w:left="868"/>
      </w:pPr>
    </w:p>
    <w:p w14:paraId="71781E8C" w14:textId="77777777" w:rsidR="00122999" w:rsidRDefault="00122999" w:rsidP="00A31103">
      <w:pPr>
        <w:pStyle w:val="PGAnswerLines"/>
        <w:spacing w:before="0" w:line="240" w:lineRule="auto"/>
        <w:ind w:left="868"/>
      </w:pPr>
    </w:p>
    <w:p w14:paraId="485F9D83" w14:textId="4B505F3A" w:rsidR="00D94BAE" w:rsidRDefault="00B8766D" w:rsidP="00D94BAE">
      <w:pPr>
        <w:pStyle w:val="PGQuestion-3rdlevel"/>
      </w:pPr>
      <w:r>
        <w:t>(iii)</w:t>
      </w:r>
      <w:r>
        <w:tab/>
      </w:r>
      <w:r w:rsidR="00C22EF2">
        <w:t>The employees’ tablets</w:t>
      </w:r>
      <w:r w:rsidR="00705E0C">
        <w:t>.</w:t>
      </w:r>
    </w:p>
    <w:p w14:paraId="0222D3E6" w14:textId="77777777" w:rsidR="00A31103" w:rsidRDefault="00D94BAE" w:rsidP="00A31103">
      <w:pPr>
        <w:pStyle w:val="PGAnswerLines"/>
        <w:ind w:left="868"/>
      </w:pPr>
      <w:r>
        <w:rPr>
          <w:rStyle w:val="PGAnswers-3rdlevelChar"/>
          <w:rFonts w:eastAsiaTheme="minorHAnsi"/>
        </w:rPr>
        <w:tab/>
      </w:r>
    </w:p>
    <w:p w14:paraId="0D27D15C" w14:textId="205718A2" w:rsidR="00A31103" w:rsidRDefault="00A31103" w:rsidP="00A31103">
      <w:pPr>
        <w:pStyle w:val="PGAnswerLines"/>
        <w:ind w:left="868"/>
      </w:pPr>
    </w:p>
    <w:p w14:paraId="4858BD31" w14:textId="77777777" w:rsidR="00A2224D" w:rsidRDefault="00A2224D" w:rsidP="00A31103">
      <w:pPr>
        <w:pStyle w:val="PGAnswerLines"/>
        <w:ind w:left="868"/>
      </w:pPr>
    </w:p>
    <w:p w14:paraId="4B976FBE" w14:textId="77777777" w:rsidR="00A31103" w:rsidRDefault="00A31103" w:rsidP="00A31103">
      <w:pPr>
        <w:pStyle w:val="PGAnswerLines"/>
        <w:spacing w:before="0" w:line="240" w:lineRule="auto"/>
        <w:ind w:left="868"/>
      </w:pPr>
    </w:p>
    <w:p w14:paraId="332500C1" w14:textId="5D578827" w:rsidR="00D94BAE" w:rsidRDefault="00B8766D" w:rsidP="00D94BAE">
      <w:pPr>
        <w:pStyle w:val="PGQuestion-3rdlevel"/>
      </w:pPr>
      <w:r w:rsidRPr="00D94BAE">
        <w:t>(iv)</w:t>
      </w:r>
      <w:r w:rsidRPr="00D94BAE">
        <w:tab/>
      </w:r>
      <w:r w:rsidR="00BB2EE1" w:rsidRPr="00D94BAE">
        <w:t>The server at head office which allows ‘thin clients’ to connect</w:t>
      </w:r>
      <w:r w:rsidR="00705E0C" w:rsidRPr="00D94BAE">
        <w:t>.</w:t>
      </w:r>
    </w:p>
    <w:p w14:paraId="6AF43F44" w14:textId="77777777" w:rsidR="00A31103" w:rsidRDefault="00D94BAE" w:rsidP="00A31103">
      <w:pPr>
        <w:pStyle w:val="PGAnswerLines"/>
        <w:ind w:left="868"/>
      </w:pPr>
      <w:r>
        <w:rPr>
          <w:rStyle w:val="PGAnswers-3rdlevelChar"/>
          <w:rFonts w:eastAsiaTheme="minorHAnsi"/>
        </w:rPr>
        <w:tab/>
      </w:r>
    </w:p>
    <w:p w14:paraId="372C0572" w14:textId="0F5EDF70" w:rsidR="00A31103" w:rsidRDefault="00A31103" w:rsidP="00A31103">
      <w:pPr>
        <w:pStyle w:val="PGAnswerLines"/>
        <w:ind w:left="868"/>
      </w:pPr>
    </w:p>
    <w:p w14:paraId="45AE8EF9" w14:textId="54AFC4A4" w:rsidR="00A2224D" w:rsidRDefault="00A2224D" w:rsidP="00A31103">
      <w:pPr>
        <w:pStyle w:val="PGAnswerLines"/>
        <w:ind w:left="868"/>
      </w:pPr>
    </w:p>
    <w:p w14:paraId="7617ADC7" w14:textId="77777777" w:rsidR="00A2224D" w:rsidRDefault="00A2224D" w:rsidP="00A31103">
      <w:pPr>
        <w:pStyle w:val="PGAnswerLines"/>
        <w:ind w:left="868"/>
      </w:pPr>
    </w:p>
    <w:p w14:paraId="2ED9C174" w14:textId="77777777" w:rsidR="00A31103" w:rsidRDefault="00A31103" w:rsidP="00A31103">
      <w:pPr>
        <w:pStyle w:val="PGAnswerLines"/>
        <w:spacing w:before="0" w:line="240" w:lineRule="auto"/>
        <w:ind w:left="868"/>
      </w:pPr>
    </w:p>
    <w:p w14:paraId="6041BBB5" w14:textId="68F322B3" w:rsidR="008A4343" w:rsidRDefault="00D94BAE" w:rsidP="00A2224D">
      <w:pPr>
        <w:pStyle w:val="PGQuestion-2ndlevel"/>
        <w:rPr>
          <w:rStyle w:val="PGQuestion-2ndlevelChar"/>
        </w:rPr>
      </w:pPr>
      <w:r>
        <w:rPr>
          <w:rStyle w:val="PGQuestion-2ndlevelChar"/>
        </w:rPr>
        <w:t>(b)</w:t>
      </w:r>
      <w:r>
        <w:rPr>
          <w:rStyle w:val="PGQuestion-2ndlevelChar"/>
        </w:rPr>
        <w:tab/>
      </w:r>
      <w:r w:rsidR="005A3F49" w:rsidRPr="00D94BAE">
        <w:rPr>
          <w:rStyle w:val="PGQuestion-2ndlevelChar"/>
        </w:rPr>
        <w:t>Many computers have only</w:t>
      </w:r>
      <w:r w:rsidR="004D0A30" w:rsidRPr="00D94BAE">
        <w:rPr>
          <w:rStyle w:val="PGQuestion-2ndlevelChar"/>
        </w:rPr>
        <w:t xml:space="preserve"> one CPU and can only carry out one instruction at a time. </w:t>
      </w:r>
      <w:r w:rsidR="003B5C43" w:rsidRPr="00D94BAE">
        <w:rPr>
          <w:rStyle w:val="PGQuestion-2ndlevelChar"/>
        </w:rPr>
        <w:t xml:space="preserve">These computers, with operating system support, are still able to carry out many tasks at the same time. For instance, a </w:t>
      </w:r>
      <w:r w:rsidR="00774A2B" w:rsidRPr="00D94BAE">
        <w:rPr>
          <w:rStyle w:val="PGQuestion-2ndlevelChar"/>
        </w:rPr>
        <w:t>user of a mobile phone could be listening to music, whilst browsing a website, whilst still able to receive voice calls and text messages.</w:t>
      </w:r>
      <w:r w:rsidR="008E1B6D" w:rsidRPr="00D94BAE">
        <w:rPr>
          <w:rStyle w:val="PGQuestion-2ndlevelChar"/>
        </w:rPr>
        <w:t xml:space="preserve"> This is due to multi-tasking.</w:t>
      </w:r>
      <w:r w:rsidR="00774A2B" w:rsidRPr="00D94BAE">
        <w:rPr>
          <w:rStyle w:val="PGQuestion-2ndlevelChar"/>
        </w:rPr>
        <w:br/>
      </w:r>
      <w:r w:rsidR="00774A2B" w:rsidRPr="00D94BAE">
        <w:rPr>
          <w:rStyle w:val="PGQuestion-2ndlevelChar"/>
        </w:rPr>
        <w:br/>
        <w:t xml:space="preserve">Explain </w:t>
      </w:r>
      <w:r w:rsidR="008E1B6D" w:rsidRPr="00D94BAE">
        <w:rPr>
          <w:rStyle w:val="PGQuestion-2ndlevelChar"/>
        </w:rPr>
        <w:t>how multi-tasking works.</w:t>
      </w:r>
    </w:p>
    <w:p w14:paraId="62A9C480" w14:textId="25E43F6A" w:rsidR="00A2224D" w:rsidRDefault="00A2224D" w:rsidP="00A2224D">
      <w:pPr>
        <w:pStyle w:val="PGAnswerLines"/>
        <w:ind w:left="851"/>
      </w:pPr>
    </w:p>
    <w:p w14:paraId="406181FA" w14:textId="77C41DB2" w:rsidR="00A2224D" w:rsidRDefault="00A2224D" w:rsidP="00A2224D">
      <w:pPr>
        <w:pStyle w:val="PGAnswerLines"/>
        <w:ind w:left="851"/>
      </w:pPr>
    </w:p>
    <w:p w14:paraId="39B4399D" w14:textId="521310EE" w:rsidR="00A2224D" w:rsidRDefault="00A2224D" w:rsidP="00A2224D">
      <w:pPr>
        <w:pStyle w:val="PGAnswerLines"/>
        <w:ind w:left="851"/>
      </w:pPr>
    </w:p>
    <w:p w14:paraId="407D4C95" w14:textId="0604B8F7" w:rsidR="00A2224D" w:rsidRDefault="00A2224D" w:rsidP="00A2224D">
      <w:pPr>
        <w:pStyle w:val="PGAnswerLines"/>
        <w:ind w:left="851"/>
      </w:pPr>
    </w:p>
    <w:p w14:paraId="7E388D68" w14:textId="5A95B907" w:rsidR="00A2224D" w:rsidRDefault="00A2224D" w:rsidP="00A2224D">
      <w:pPr>
        <w:pStyle w:val="PGAnswerLines"/>
        <w:ind w:left="851"/>
      </w:pPr>
    </w:p>
    <w:p w14:paraId="3CE83143" w14:textId="32B6AA83" w:rsidR="00A2224D" w:rsidRDefault="00A2224D" w:rsidP="00A2224D">
      <w:pPr>
        <w:pStyle w:val="PGAnswerLines"/>
        <w:ind w:left="851"/>
      </w:pPr>
    </w:p>
    <w:p w14:paraId="24B82EE5" w14:textId="48EBCFB9" w:rsidR="00A2224D" w:rsidRDefault="00A2224D" w:rsidP="00A2224D">
      <w:pPr>
        <w:pStyle w:val="PGAnswerLines"/>
        <w:ind w:left="851"/>
      </w:pPr>
    </w:p>
    <w:p w14:paraId="198CBF74" w14:textId="47999769" w:rsidR="00A2224D" w:rsidRDefault="00A2224D" w:rsidP="00A2224D">
      <w:pPr>
        <w:pStyle w:val="PGAnswerLines"/>
        <w:ind w:left="851"/>
      </w:pPr>
    </w:p>
    <w:p w14:paraId="6A5281EA" w14:textId="7A4EE7FD" w:rsidR="00A2224D" w:rsidRDefault="00A2224D" w:rsidP="00A2224D">
      <w:pPr>
        <w:pStyle w:val="PGAnswerLines"/>
        <w:ind w:left="851"/>
      </w:pPr>
    </w:p>
    <w:p w14:paraId="4026CA06" w14:textId="2B211E6C" w:rsidR="00A2224D" w:rsidRDefault="00A2224D" w:rsidP="00A2224D">
      <w:pPr>
        <w:pStyle w:val="PGAnswerLines"/>
        <w:ind w:left="851"/>
      </w:pPr>
    </w:p>
    <w:p w14:paraId="3098F1B2" w14:textId="767D190B" w:rsidR="00A2224D" w:rsidRDefault="00A2224D" w:rsidP="00A2224D">
      <w:pPr>
        <w:pStyle w:val="PGAnswerLines"/>
        <w:ind w:left="851"/>
      </w:pPr>
    </w:p>
    <w:p w14:paraId="3836C3F7" w14:textId="77777777" w:rsidR="00A2224D" w:rsidRDefault="00A2224D" w:rsidP="00A2224D">
      <w:pPr>
        <w:pStyle w:val="PGAnswerLines"/>
        <w:ind w:left="851"/>
      </w:pPr>
    </w:p>
    <w:p w14:paraId="0796FB99" w14:textId="77777777" w:rsidR="00A2224D" w:rsidRDefault="00A2224D" w:rsidP="00A2224D">
      <w:pPr>
        <w:pStyle w:val="PGAnswerLines"/>
        <w:ind w:left="851"/>
      </w:pPr>
    </w:p>
    <w:p w14:paraId="19C588EC" w14:textId="77777777" w:rsidR="00A2224D" w:rsidRDefault="00A2224D">
      <w:pPr>
        <w:spacing w:before="0" w:after="160" w:line="259" w:lineRule="auto"/>
        <w:rPr>
          <w:b/>
          <w:sz w:val="28"/>
          <w:szCs w:val="28"/>
        </w:rPr>
      </w:pPr>
      <w:r>
        <w:br w:type="page"/>
      </w:r>
    </w:p>
    <w:p w14:paraId="62E1E3AA" w14:textId="0572A235" w:rsidR="00DE2E06" w:rsidRDefault="00DE2E06" w:rsidP="00CF22E3">
      <w:pPr>
        <w:pStyle w:val="PGTaskTitle"/>
      </w:pPr>
      <w:r>
        <w:t>Task 5</w:t>
      </w:r>
    </w:p>
    <w:p w14:paraId="3B252D03" w14:textId="00CF75D8" w:rsidR="00DE2E06" w:rsidRDefault="00CA3DA8" w:rsidP="008A4343">
      <w:r>
        <w:t>Three tasks that operating systems are responsible for are:</w:t>
      </w:r>
    </w:p>
    <w:p w14:paraId="31E8A022" w14:textId="055F0C2F" w:rsidR="00CA3DA8" w:rsidRDefault="00CA3DA8" w:rsidP="00A2224D">
      <w:pPr>
        <w:pStyle w:val="ListParagraph"/>
        <w:numPr>
          <w:ilvl w:val="0"/>
          <w:numId w:val="29"/>
        </w:numPr>
        <w:ind w:left="851" w:hanging="425"/>
      </w:pPr>
      <w:r>
        <w:t>Network management</w:t>
      </w:r>
    </w:p>
    <w:p w14:paraId="2A631754" w14:textId="74C95E3A" w:rsidR="00CA3DA8" w:rsidRDefault="00CA3DA8" w:rsidP="00A2224D">
      <w:pPr>
        <w:pStyle w:val="ListParagraph"/>
        <w:numPr>
          <w:ilvl w:val="0"/>
          <w:numId w:val="29"/>
        </w:numPr>
        <w:ind w:left="851" w:hanging="425"/>
      </w:pPr>
      <w:r>
        <w:t>Security</w:t>
      </w:r>
    </w:p>
    <w:p w14:paraId="1D574D36" w14:textId="230F64D3" w:rsidR="008038FE" w:rsidRDefault="00974E79" w:rsidP="00A2224D">
      <w:pPr>
        <w:pStyle w:val="ListParagraph"/>
        <w:numPr>
          <w:ilvl w:val="0"/>
          <w:numId w:val="29"/>
        </w:numPr>
        <w:ind w:left="851" w:hanging="425"/>
      </w:pPr>
      <w:r>
        <w:t>Device drivers</w:t>
      </w:r>
    </w:p>
    <w:p w14:paraId="3987D198" w14:textId="4AA3E41D" w:rsidR="00974E79" w:rsidRDefault="00040E56" w:rsidP="00040E56">
      <w:pPr>
        <w:pStyle w:val="PGQuestion-toplevel"/>
      </w:pPr>
      <w:r>
        <w:t>1.</w:t>
      </w:r>
      <w:r>
        <w:tab/>
      </w:r>
      <w:r w:rsidR="00260234">
        <w:t>Choose</w:t>
      </w:r>
      <w:r w:rsidR="001C35D7" w:rsidRPr="000B2A34">
        <w:rPr>
          <w:b/>
        </w:rPr>
        <w:t xml:space="preserve"> two</w:t>
      </w:r>
      <w:r w:rsidR="001C35D7">
        <w:t xml:space="preserve"> different operating systems.</w:t>
      </w:r>
      <w:r w:rsidR="00A2224D">
        <w:br/>
      </w:r>
    </w:p>
    <w:p w14:paraId="2160F7FF" w14:textId="76E876AE" w:rsidR="00A2224D" w:rsidRPr="00931432" w:rsidRDefault="00A2224D" w:rsidP="00A2224D">
      <w:pPr>
        <w:pStyle w:val="PGAnswerLines"/>
        <w:ind w:left="462"/>
        <w:rPr>
          <w:b/>
        </w:rPr>
      </w:pPr>
      <w:r w:rsidRPr="00931432">
        <w:rPr>
          <w:b/>
        </w:rPr>
        <w:t>Operating system 1:</w:t>
      </w:r>
    </w:p>
    <w:p w14:paraId="2016B4DA" w14:textId="77777777" w:rsidR="00A2224D" w:rsidRPr="00931432" w:rsidRDefault="00A2224D" w:rsidP="00A2224D">
      <w:pPr>
        <w:pStyle w:val="PGAnswerLines"/>
        <w:ind w:left="462"/>
        <w:rPr>
          <w:b/>
        </w:rPr>
      </w:pPr>
      <w:r w:rsidRPr="00931432">
        <w:rPr>
          <w:b/>
        </w:rPr>
        <w:t>Operating system 2:</w:t>
      </w:r>
    </w:p>
    <w:p w14:paraId="2224C00D" w14:textId="77777777" w:rsidR="00A2224D" w:rsidRDefault="00A2224D" w:rsidP="00A2224D">
      <w:pPr>
        <w:pStyle w:val="PGAnswerLines"/>
        <w:spacing w:before="0" w:line="240" w:lineRule="auto"/>
        <w:ind w:left="462"/>
      </w:pPr>
    </w:p>
    <w:p w14:paraId="340D5F72" w14:textId="77777777" w:rsidR="00A2224D" w:rsidRDefault="00260234" w:rsidP="00A2224D">
      <w:pPr>
        <w:pStyle w:val="PGQuestion-toplevel"/>
        <w:ind w:left="0" w:firstLine="0"/>
      </w:pPr>
      <w:r>
        <w:t xml:space="preserve">Explain how each of the tasks are carried out by the operating system. </w:t>
      </w:r>
      <w:r w:rsidR="00AB5291">
        <w:t>Find examples or images to illustrate these from the two operating systems you have selected.</w:t>
      </w:r>
    </w:p>
    <w:p w14:paraId="01AEE058" w14:textId="2CE153EE" w:rsidR="00A2224D" w:rsidRDefault="00A2224D" w:rsidP="00A2224D">
      <w:pPr>
        <w:pStyle w:val="PGAnswerLines"/>
      </w:pPr>
    </w:p>
    <w:p w14:paraId="5B5DAF4A" w14:textId="341A8BBD" w:rsidR="00A2224D" w:rsidRDefault="00A2224D" w:rsidP="00A2224D">
      <w:pPr>
        <w:pStyle w:val="PGAnswerLines"/>
      </w:pPr>
    </w:p>
    <w:p w14:paraId="796FB40A" w14:textId="4D5AD06E" w:rsidR="00A2224D" w:rsidRDefault="00A2224D" w:rsidP="00A2224D">
      <w:pPr>
        <w:pStyle w:val="PGAnswerLines"/>
      </w:pPr>
    </w:p>
    <w:p w14:paraId="2FFADBE9" w14:textId="45D34C37" w:rsidR="00A2224D" w:rsidRDefault="00A2224D" w:rsidP="00A2224D">
      <w:pPr>
        <w:pStyle w:val="PGAnswerLines"/>
      </w:pPr>
    </w:p>
    <w:p w14:paraId="561FBA43" w14:textId="1A3985D7" w:rsidR="00A2224D" w:rsidRDefault="00A2224D" w:rsidP="00A2224D">
      <w:pPr>
        <w:pStyle w:val="PGAnswerLines"/>
      </w:pPr>
    </w:p>
    <w:p w14:paraId="2BD0595B" w14:textId="7300C023" w:rsidR="00A2224D" w:rsidRDefault="00A2224D" w:rsidP="00A2224D">
      <w:pPr>
        <w:pStyle w:val="PGAnswerLines"/>
      </w:pPr>
    </w:p>
    <w:p w14:paraId="7ED7F4E0" w14:textId="3DDA2073" w:rsidR="00A2224D" w:rsidRDefault="00A2224D" w:rsidP="00A2224D">
      <w:pPr>
        <w:pStyle w:val="PGAnswerLines"/>
      </w:pPr>
    </w:p>
    <w:p w14:paraId="741BA4FB" w14:textId="63951CC7" w:rsidR="00A2224D" w:rsidRDefault="00A2224D" w:rsidP="00A2224D">
      <w:pPr>
        <w:pStyle w:val="PGAnswerLines"/>
      </w:pPr>
    </w:p>
    <w:p w14:paraId="6A7DF833" w14:textId="7DA7AAAB" w:rsidR="00A2224D" w:rsidRDefault="00A2224D" w:rsidP="00A2224D">
      <w:pPr>
        <w:pStyle w:val="PGAnswerLines"/>
      </w:pPr>
    </w:p>
    <w:p w14:paraId="244B62C6" w14:textId="7B191B1F" w:rsidR="00A2224D" w:rsidRDefault="00A2224D" w:rsidP="00A2224D">
      <w:pPr>
        <w:pStyle w:val="PGAnswerLines"/>
      </w:pPr>
    </w:p>
    <w:p w14:paraId="0D326243" w14:textId="60F04A54" w:rsidR="00A2224D" w:rsidRDefault="00A2224D" w:rsidP="00A2224D">
      <w:pPr>
        <w:pStyle w:val="PGAnswerLines"/>
      </w:pPr>
    </w:p>
    <w:p w14:paraId="7D6055DF" w14:textId="73CB58A6" w:rsidR="00A2224D" w:rsidRDefault="00A2224D" w:rsidP="00A2224D">
      <w:pPr>
        <w:pStyle w:val="PGAnswerLines"/>
      </w:pPr>
    </w:p>
    <w:p w14:paraId="5B14D642" w14:textId="496C88DA" w:rsidR="00A2224D" w:rsidRDefault="00A2224D" w:rsidP="00A2224D">
      <w:pPr>
        <w:pStyle w:val="PGAnswerLines"/>
      </w:pPr>
    </w:p>
    <w:p w14:paraId="63CAFC18" w14:textId="7D3609F2" w:rsidR="00A2224D" w:rsidRDefault="00A2224D" w:rsidP="00A2224D">
      <w:pPr>
        <w:pStyle w:val="PGAnswerLines"/>
      </w:pPr>
    </w:p>
    <w:p w14:paraId="1D2871F7" w14:textId="6464EE68" w:rsidR="00A2224D" w:rsidRDefault="00A2224D" w:rsidP="00A2224D">
      <w:pPr>
        <w:pStyle w:val="PGAnswerLines"/>
      </w:pPr>
    </w:p>
    <w:p w14:paraId="0F1AF343" w14:textId="77777777" w:rsidR="00A2224D" w:rsidRDefault="00A2224D" w:rsidP="00A2224D">
      <w:pPr>
        <w:pStyle w:val="PGAnswerLines"/>
      </w:pPr>
    </w:p>
    <w:p w14:paraId="2C8C12D3" w14:textId="00135BA1" w:rsidR="00AB5291" w:rsidRDefault="00BC4693" w:rsidP="00A2224D">
      <w:pPr>
        <w:pStyle w:val="PGAnswerLines"/>
      </w:pPr>
      <w:r>
        <w:br/>
      </w:r>
    </w:p>
    <w:p w14:paraId="65A293F5" w14:textId="218795A3" w:rsidR="00472FD6" w:rsidRDefault="00472FD6" w:rsidP="00CF22E3">
      <w:pPr>
        <w:pStyle w:val="PGTaskTitle"/>
      </w:pPr>
      <w:r>
        <w:t>Task 6</w:t>
      </w:r>
    </w:p>
    <w:p w14:paraId="69844FB3" w14:textId="0ADCF8D4" w:rsidR="00472FD6" w:rsidRDefault="00D04292" w:rsidP="00A35BE4">
      <w:pPr>
        <w:pStyle w:val="PGQuestion-toplevel"/>
      </w:pPr>
      <w:r>
        <w:t>Modern operating systems are responsible for both memory management and virtual memory.</w:t>
      </w:r>
    </w:p>
    <w:p w14:paraId="5A4298E2" w14:textId="50DF6534" w:rsidR="00D04292" w:rsidRDefault="0035277C" w:rsidP="00A35BE4">
      <w:pPr>
        <w:pStyle w:val="PGQuestion-toplevel"/>
        <w:ind w:left="0" w:firstLine="0"/>
      </w:pPr>
      <w:r>
        <w:t xml:space="preserve">Adapt the diagram below to </w:t>
      </w:r>
      <w:r w:rsidR="008D412A">
        <w:t xml:space="preserve">explain how an operating system manages </w:t>
      </w:r>
      <w:r w:rsidR="00916CE8">
        <w:t>loading a web browser to browse a web page, and what happens if too many web pages or tabs are opened.</w:t>
      </w:r>
    </w:p>
    <w:p w14:paraId="3759E704" w14:textId="270A266D" w:rsidR="00916CE8" w:rsidRDefault="00D61C74" w:rsidP="00472FD6">
      <w:pPr>
        <w:spacing w:before="0" w:after="160" w:line="259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9E186B5" wp14:editId="5458EB27">
                <wp:simplePos x="0" y="0"/>
                <wp:positionH relativeFrom="column">
                  <wp:posOffset>4277153</wp:posOffset>
                </wp:positionH>
                <wp:positionV relativeFrom="paragraph">
                  <wp:posOffset>94438</wp:posOffset>
                </wp:positionV>
                <wp:extent cx="1775637" cy="505046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637" cy="5050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C04DA7" w14:textId="735152A0" w:rsidR="005C3F68" w:rsidRPr="00425064" w:rsidRDefault="005C3F68" w:rsidP="005C3F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25064">
                              <w:rPr>
                                <w:b/>
                              </w:rPr>
                              <w:t>RAM</w:t>
                            </w:r>
                          </w:p>
                          <w:tbl>
                            <w:tblPr>
                              <w:tblStyle w:val="PGTable1"/>
                              <w:tblW w:w="0" w:type="auto"/>
                              <w:tblLook w:val="0480" w:firstRow="0" w:lastRow="0" w:firstColumn="1" w:lastColumn="0" w:noHBand="0" w:noVBand="1"/>
                            </w:tblPr>
                            <w:tblGrid>
                              <w:gridCol w:w="2478"/>
                            </w:tblGrid>
                            <w:tr w:rsidR="005C3F68" w14:paraId="3E435B26" w14:textId="77777777" w:rsidTr="008D6CF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287"/>
                              </w:trPr>
                              <w:tc>
                                <w:tcPr>
                                  <w:tcW w:w="2478" w:type="dxa"/>
                                  <w:shd w:val="clear" w:color="auto" w:fill="E7E6E6" w:themeFill="background2"/>
                                  <w:vAlign w:val="center"/>
                                </w:tcPr>
                                <w:p w14:paraId="2E9FA9D7" w14:textId="6284E774" w:rsidR="005C3F68" w:rsidRPr="00425064" w:rsidRDefault="005C3F68" w:rsidP="008D6CF3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25064">
                                    <w:rPr>
                                      <w:b/>
                                    </w:rPr>
                                    <w:t xml:space="preserve">Operating </w:t>
                                  </w:r>
                                  <w:r w:rsidR="00425064" w:rsidRPr="00425064">
                                    <w:rPr>
                                      <w:b/>
                                    </w:rPr>
                                    <w:br/>
                                  </w:r>
                                  <w:r w:rsidRPr="00425064">
                                    <w:rPr>
                                      <w:b/>
                                    </w:rPr>
                                    <w:t>system</w:t>
                                  </w:r>
                                </w:p>
                              </w:tc>
                            </w:tr>
                            <w:tr w:rsidR="005C3F68" w14:paraId="30202572" w14:textId="77777777" w:rsidTr="008D6CF3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622"/>
                              </w:trPr>
                              <w:tc>
                                <w:tcPr>
                                  <w:tcW w:w="2478" w:type="dxa"/>
                                  <w:vAlign w:val="center"/>
                                </w:tcPr>
                                <w:p w14:paraId="390C8391" w14:textId="7239F842" w:rsidR="005C3F68" w:rsidRPr="00425064" w:rsidRDefault="00070777" w:rsidP="008D6CF3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25064">
                                    <w:rPr>
                                      <w:b/>
                                    </w:rPr>
                                    <w:t>Browser</w:t>
                                  </w:r>
                                </w:p>
                              </w:tc>
                            </w:tr>
                            <w:tr w:rsidR="005C3F68" w14:paraId="066BAA60" w14:textId="77777777" w:rsidTr="008D6CF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22"/>
                              </w:trPr>
                              <w:tc>
                                <w:tcPr>
                                  <w:tcW w:w="2478" w:type="dxa"/>
                                  <w:vAlign w:val="center"/>
                                </w:tcPr>
                                <w:p w14:paraId="5C496319" w14:textId="6C5AAC52" w:rsidR="005C3F68" w:rsidRDefault="0096794B" w:rsidP="008D6CF3">
                                  <w:pPr>
                                    <w:spacing w:after="0" w:line="360" w:lineRule="auto"/>
                                    <w:jc w:val="center"/>
                                  </w:pPr>
                                  <w:r>
                                    <w:t>Page 1</w:t>
                                  </w:r>
                                </w:p>
                              </w:tc>
                            </w:tr>
                            <w:tr w:rsidR="005C3F68" w14:paraId="55B5CC93" w14:textId="77777777" w:rsidTr="008D6CF3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622"/>
                              </w:trPr>
                              <w:tc>
                                <w:tcPr>
                                  <w:tcW w:w="2478" w:type="dxa"/>
                                  <w:vAlign w:val="center"/>
                                </w:tcPr>
                                <w:p w14:paraId="6B73D4C0" w14:textId="1AE52529" w:rsidR="005C3F68" w:rsidRDefault="0096794B" w:rsidP="008D6CF3">
                                  <w:pPr>
                                    <w:spacing w:after="0" w:line="360" w:lineRule="auto"/>
                                    <w:jc w:val="center"/>
                                  </w:pPr>
                                  <w:r>
                                    <w:t>Page 2</w:t>
                                  </w:r>
                                </w:p>
                              </w:tc>
                            </w:tr>
                            <w:tr w:rsidR="005C3F68" w14:paraId="5C5B7B5D" w14:textId="77777777" w:rsidTr="008D6CF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22"/>
                              </w:trPr>
                              <w:tc>
                                <w:tcPr>
                                  <w:tcW w:w="2478" w:type="dxa"/>
                                  <w:vAlign w:val="center"/>
                                </w:tcPr>
                                <w:p w14:paraId="3A7602F0" w14:textId="370621F9" w:rsidR="005C3F68" w:rsidRDefault="0096794B" w:rsidP="008D6CF3">
                                  <w:pPr>
                                    <w:spacing w:after="0" w:line="360" w:lineRule="auto"/>
                                    <w:jc w:val="center"/>
                                  </w:pPr>
                                  <w:r>
                                    <w:t>Page 3</w:t>
                                  </w:r>
                                </w:p>
                              </w:tc>
                            </w:tr>
                            <w:tr w:rsidR="005C3F68" w14:paraId="45156D39" w14:textId="77777777" w:rsidTr="008D6CF3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622"/>
                              </w:trPr>
                              <w:tc>
                                <w:tcPr>
                                  <w:tcW w:w="2478" w:type="dxa"/>
                                  <w:vAlign w:val="center"/>
                                </w:tcPr>
                                <w:p w14:paraId="3C98983F" w14:textId="7C44C72D" w:rsidR="005C3F68" w:rsidRDefault="0096794B" w:rsidP="008D6CF3">
                                  <w:pPr>
                                    <w:spacing w:after="0" w:line="360" w:lineRule="auto"/>
                                    <w:jc w:val="center"/>
                                  </w:pPr>
                                  <w:r>
                                    <w:t>Page 4</w:t>
                                  </w:r>
                                </w:p>
                              </w:tc>
                            </w:tr>
                            <w:tr w:rsidR="005C3F68" w14:paraId="7F10CC4A" w14:textId="77777777" w:rsidTr="008D6CF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22"/>
                              </w:trPr>
                              <w:tc>
                                <w:tcPr>
                                  <w:tcW w:w="2478" w:type="dxa"/>
                                  <w:vAlign w:val="center"/>
                                </w:tcPr>
                                <w:p w14:paraId="620BF05B" w14:textId="543231DB" w:rsidR="005C3F68" w:rsidRDefault="0096794B" w:rsidP="008D6CF3">
                                  <w:pPr>
                                    <w:spacing w:after="0" w:line="360" w:lineRule="auto"/>
                                    <w:jc w:val="center"/>
                                  </w:pPr>
                                  <w:r>
                                    <w:t>Page 5</w:t>
                                  </w:r>
                                </w:p>
                              </w:tc>
                            </w:tr>
                            <w:tr w:rsidR="005C3F68" w14:paraId="646B6BB8" w14:textId="77777777" w:rsidTr="008D6CF3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622"/>
                              </w:trPr>
                              <w:tc>
                                <w:tcPr>
                                  <w:tcW w:w="2478" w:type="dxa"/>
                                  <w:vAlign w:val="center"/>
                                </w:tcPr>
                                <w:p w14:paraId="427A2F0A" w14:textId="4D0DFC09" w:rsidR="005C3F68" w:rsidRDefault="0096794B" w:rsidP="008D6CF3">
                                  <w:pPr>
                                    <w:spacing w:after="0" w:line="360" w:lineRule="auto"/>
                                    <w:jc w:val="center"/>
                                  </w:pPr>
                                  <w:r>
                                    <w:t>Page 6</w:t>
                                  </w:r>
                                </w:p>
                              </w:tc>
                            </w:tr>
                          </w:tbl>
                          <w:p w14:paraId="7A72776E" w14:textId="77777777" w:rsidR="005C3F68" w:rsidRDefault="005C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186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6.8pt;margin-top:7.45pt;width:139.8pt;height:397.6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" fillcolor="white [3201]" stroked="f" strokeweight=".5pt">
                <v:textbox>
                  <w:txbxContent>
                    <w:p w14:paraId="1CC04DA7" w14:textId="735152A0" w:rsidR="005C3F68" w:rsidRPr="00425064" w:rsidRDefault="005C3F68" w:rsidP="005C3F68">
                      <w:pPr>
                        <w:jc w:val="center"/>
                        <w:rPr>
                          <w:b/>
                        </w:rPr>
                      </w:pPr>
                      <w:r w:rsidRPr="00425064">
                        <w:rPr>
                          <w:b/>
                        </w:rPr>
                        <w:t>RAM</w:t>
                      </w:r>
                    </w:p>
                    <w:tbl>
                      <w:tblPr>
                        <w:tblStyle w:val="PGTable1"/>
                        <w:tblW w:w="0" w:type="auto"/>
                        <w:tblLook w:val="0480" w:firstRow="0" w:lastRow="0" w:firstColumn="1" w:lastColumn="0" w:noHBand="0" w:noVBand="1"/>
                      </w:tblPr>
                      <w:tblGrid>
                        <w:gridCol w:w="2478"/>
                      </w:tblGrid>
                      <w:tr w:rsidR="005C3F68" w14:paraId="3E435B26" w14:textId="77777777" w:rsidTr="008D6CF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287"/>
                        </w:trPr>
                        <w:tc>
                          <w:tcPr>
                            <w:tcW w:w="2478" w:type="dxa"/>
                            <w:shd w:val="clear" w:color="auto" w:fill="E7E6E6" w:themeFill="background2"/>
                            <w:vAlign w:val="center"/>
                          </w:tcPr>
                          <w:p w14:paraId="2E9FA9D7" w14:textId="6284E774" w:rsidR="005C3F68" w:rsidRPr="00425064" w:rsidRDefault="005C3F68" w:rsidP="008D6CF3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425064">
                              <w:rPr>
                                <w:b/>
                              </w:rPr>
                              <w:t xml:space="preserve">Operating </w:t>
                            </w:r>
                            <w:r w:rsidR="00425064" w:rsidRPr="00425064">
                              <w:rPr>
                                <w:b/>
                              </w:rPr>
                              <w:br/>
                            </w:r>
                            <w:r w:rsidRPr="00425064">
                              <w:rPr>
                                <w:b/>
                              </w:rPr>
                              <w:t>system</w:t>
                            </w:r>
                          </w:p>
                        </w:tc>
                      </w:tr>
                      <w:tr w:rsidR="005C3F68" w14:paraId="30202572" w14:textId="77777777" w:rsidTr="008D6CF3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622"/>
                        </w:trPr>
                        <w:tc>
                          <w:tcPr>
                            <w:tcW w:w="2478" w:type="dxa"/>
                            <w:vAlign w:val="center"/>
                          </w:tcPr>
                          <w:p w14:paraId="390C8391" w14:textId="7239F842" w:rsidR="005C3F68" w:rsidRPr="00425064" w:rsidRDefault="00070777" w:rsidP="008D6CF3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425064">
                              <w:rPr>
                                <w:b/>
                              </w:rPr>
                              <w:t>Browser</w:t>
                            </w:r>
                          </w:p>
                        </w:tc>
                      </w:tr>
                      <w:tr w:rsidR="005C3F68" w14:paraId="066BAA60" w14:textId="77777777" w:rsidTr="008D6CF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22"/>
                        </w:trPr>
                        <w:tc>
                          <w:tcPr>
                            <w:tcW w:w="2478" w:type="dxa"/>
                            <w:vAlign w:val="center"/>
                          </w:tcPr>
                          <w:p w14:paraId="5C496319" w14:textId="6C5AAC52" w:rsidR="005C3F68" w:rsidRDefault="0096794B" w:rsidP="008D6CF3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Page 1</w:t>
                            </w:r>
                          </w:p>
                        </w:tc>
                      </w:tr>
                      <w:tr w:rsidR="005C3F68" w14:paraId="55B5CC93" w14:textId="77777777" w:rsidTr="008D6CF3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622"/>
                        </w:trPr>
                        <w:tc>
                          <w:tcPr>
                            <w:tcW w:w="2478" w:type="dxa"/>
                            <w:vAlign w:val="center"/>
                          </w:tcPr>
                          <w:p w14:paraId="6B73D4C0" w14:textId="1AE52529" w:rsidR="005C3F68" w:rsidRDefault="0096794B" w:rsidP="008D6CF3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Page 2</w:t>
                            </w:r>
                          </w:p>
                        </w:tc>
                      </w:tr>
                      <w:tr w:rsidR="005C3F68" w14:paraId="5C5B7B5D" w14:textId="77777777" w:rsidTr="008D6CF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22"/>
                        </w:trPr>
                        <w:tc>
                          <w:tcPr>
                            <w:tcW w:w="2478" w:type="dxa"/>
                            <w:vAlign w:val="center"/>
                          </w:tcPr>
                          <w:p w14:paraId="3A7602F0" w14:textId="370621F9" w:rsidR="005C3F68" w:rsidRDefault="0096794B" w:rsidP="008D6CF3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Page 3</w:t>
                            </w:r>
                          </w:p>
                        </w:tc>
                      </w:tr>
                      <w:tr w:rsidR="005C3F68" w14:paraId="45156D39" w14:textId="77777777" w:rsidTr="008D6CF3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622"/>
                        </w:trPr>
                        <w:tc>
                          <w:tcPr>
                            <w:tcW w:w="2478" w:type="dxa"/>
                            <w:vAlign w:val="center"/>
                          </w:tcPr>
                          <w:p w14:paraId="3C98983F" w14:textId="7C44C72D" w:rsidR="005C3F68" w:rsidRDefault="0096794B" w:rsidP="008D6CF3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Page 4</w:t>
                            </w:r>
                          </w:p>
                        </w:tc>
                      </w:tr>
                      <w:tr w:rsidR="005C3F68" w14:paraId="7F10CC4A" w14:textId="77777777" w:rsidTr="008D6CF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22"/>
                        </w:trPr>
                        <w:tc>
                          <w:tcPr>
                            <w:tcW w:w="2478" w:type="dxa"/>
                            <w:vAlign w:val="center"/>
                          </w:tcPr>
                          <w:p w14:paraId="620BF05B" w14:textId="543231DB" w:rsidR="005C3F68" w:rsidRDefault="0096794B" w:rsidP="008D6CF3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Page 5</w:t>
                            </w:r>
                          </w:p>
                        </w:tc>
                      </w:tr>
                      <w:tr w:rsidR="005C3F68" w14:paraId="646B6BB8" w14:textId="77777777" w:rsidTr="008D6CF3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622"/>
                        </w:trPr>
                        <w:tc>
                          <w:tcPr>
                            <w:tcW w:w="2478" w:type="dxa"/>
                            <w:vAlign w:val="center"/>
                          </w:tcPr>
                          <w:p w14:paraId="427A2F0A" w14:textId="4D0DFC09" w:rsidR="005C3F68" w:rsidRDefault="0096794B" w:rsidP="008D6CF3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Page 6</w:t>
                            </w:r>
                          </w:p>
                        </w:tc>
                      </w:tr>
                    </w:tbl>
                    <w:p w14:paraId="7A72776E" w14:textId="77777777" w:rsidR="005C3F68" w:rsidRDefault="005C3F68"/>
                  </w:txbxContent>
                </v:textbox>
              </v:shape>
            </w:pict>
          </mc:Fallback>
        </mc:AlternateContent>
      </w:r>
    </w:p>
    <w:p w14:paraId="1B34202C" w14:textId="3D8C58A1" w:rsidR="00916CE8" w:rsidRDefault="005E370F" w:rsidP="00472FD6">
      <w:pPr>
        <w:spacing w:before="0" w:after="160" w:line="259" w:lineRule="auto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0979E0" wp14:editId="0A617188">
                <wp:simplePos x="0" y="0"/>
                <wp:positionH relativeFrom="column">
                  <wp:posOffset>448945</wp:posOffset>
                </wp:positionH>
                <wp:positionV relativeFrom="paragraph">
                  <wp:posOffset>1711960</wp:posOffset>
                </wp:positionV>
                <wp:extent cx="1307465" cy="1668780"/>
                <wp:effectExtent l="0" t="0" r="26035" b="2667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7465" cy="1668780"/>
                          <a:chOff x="0" y="0"/>
                          <a:chExt cx="1307465" cy="1669061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1307465" cy="1669061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A7184F" w14:textId="60947C58" w:rsidR="00455252" w:rsidRPr="006D48B3" w:rsidRDefault="00455252" w:rsidP="0045525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D48B3">
                                <w:rPr>
                                  <w:color w:val="000000" w:themeColor="text1"/>
                                </w:rPr>
                                <w:t>Hard Disk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63795" y="425303"/>
                            <a:ext cx="1200947" cy="120094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 flipH="1">
                            <a:off x="63795" y="956931"/>
                            <a:ext cx="61668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H="1">
                            <a:off x="191386" y="956931"/>
                            <a:ext cx="488994" cy="4253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60979E0" id="Group 16" o:spid="_x0000_s1027" style="position:absolute;margin-left:35.35pt;margin-top:134.8pt;width:102.95pt;height:131.4pt;z-index:251665408" coordsize="13074,1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">
                <v:rect id="Rectangle 4" o:spid="_x0000_s1028" style="position:absolute;width:13074;height:16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" fillcolor="#e7e6e6 [3214]" strokecolor="black [3213]" strokeweight="1pt">
                  <v:textbox>
                    <w:txbxContent>
                      <w:p w14:paraId="64A7184F" w14:textId="60947C58" w:rsidR="00455252" w:rsidRPr="006D48B3" w:rsidRDefault="00455252" w:rsidP="0045525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6D48B3">
                          <w:rPr>
                            <w:color w:val="000000" w:themeColor="text1"/>
                          </w:rPr>
                          <w:t>Hard Disk</w:t>
                        </w:r>
                      </w:p>
                    </w:txbxContent>
                  </v:textbox>
                </v:rect>
                <v:oval id="Oval 5" o:spid="_x0000_s1029" style="position:absolute;left:637;top:4253;width:12010;height:12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" fillcolor="white [3212]" strokecolor="black [3213]" strokeweight="1pt">
                  <v:stroke joinstyle="miter"/>
                </v:oval>
                <v:line id="Straight Connector 6" o:spid="_x0000_s1030" style="position:absolute;flip:x;visibility:visible;mso-wrap-style:square" from="637,9569" to="6804,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" strokecolor="black [3200]" strokeweight=".5pt">
                  <v:stroke joinstyle="miter"/>
                </v:line>
                <v:line id="Straight Connector 7" o:spid="_x0000_s1031" style="position:absolute;flip:x;visibility:visible;mso-wrap-style:square" from="1913,9569" to="6803,13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D8B71" wp14:editId="574D216E">
                <wp:simplePos x="0" y="0"/>
                <wp:positionH relativeFrom="column">
                  <wp:posOffset>448945</wp:posOffset>
                </wp:positionH>
                <wp:positionV relativeFrom="paragraph">
                  <wp:posOffset>212725</wp:posOffset>
                </wp:positionV>
                <wp:extent cx="1307465" cy="1105535"/>
                <wp:effectExtent l="0" t="0" r="2603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11055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9C858" w14:textId="05D522DC" w:rsidR="00455252" w:rsidRPr="006D48B3" w:rsidRDefault="00455252" w:rsidP="004552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D48B3">
                              <w:rPr>
                                <w:color w:val="000000" w:themeColor="text1"/>
                              </w:rPr>
                              <w:t>CPU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ED8B71" id="Rectangle 2" o:spid="_x0000_s1032" style="position:absolute;margin-left:35.35pt;margin-top:16.75pt;width:102.95pt;height:8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" fillcolor="#e7e6e6 [3214]" strokecolor="black [3213]" strokeweight="1pt">
                <v:textbox>
                  <w:txbxContent>
                    <w:p w14:paraId="3D69C858" w14:textId="05D522DC" w:rsidR="00455252" w:rsidRPr="006D48B3" w:rsidRDefault="00455252" w:rsidP="0045525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D48B3">
                        <w:rPr>
                          <w:color w:val="000000" w:themeColor="text1"/>
                        </w:rPr>
                        <w:t>CPU</w:t>
                      </w:r>
                    </w:p>
                  </w:txbxContent>
                </v:textbox>
              </v:rect>
            </w:pict>
          </mc:Fallback>
        </mc:AlternateContent>
      </w:r>
    </w:p>
    <w:p w14:paraId="07BB696E" w14:textId="62B3048D" w:rsidR="00916CE8" w:rsidRDefault="00916CE8" w:rsidP="00472FD6">
      <w:pPr>
        <w:spacing w:before="0" w:after="160" w:line="259" w:lineRule="auto"/>
      </w:pPr>
    </w:p>
    <w:p w14:paraId="0D2B9795" w14:textId="309E0BC3" w:rsidR="00916CE8" w:rsidRDefault="00916CE8" w:rsidP="00472FD6">
      <w:pPr>
        <w:spacing w:before="0" w:after="160" w:line="259" w:lineRule="auto"/>
      </w:pPr>
    </w:p>
    <w:p w14:paraId="583D4A3F" w14:textId="03EBAD29" w:rsidR="00916CE8" w:rsidRDefault="00916CE8" w:rsidP="00472FD6">
      <w:pPr>
        <w:spacing w:before="0" w:after="160" w:line="259" w:lineRule="auto"/>
      </w:pPr>
    </w:p>
    <w:p w14:paraId="020F69F1" w14:textId="294558F3" w:rsidR="00916CE8" w:rsidRDefault="00916CE8" w:rsidP="00472FD6">
      <w:pPr>
        <w:spacing w:before="0" w:after="160" w:line="259" w:lineRule="auto"/>
      </w:pPr>
    </w:p>
    <w:p w14:paraId="0E7CF298" w14:textId="5ED4ECA1" w:rsidR="00916CE8" w:rsidRDefault="00916CE8" w:rsidP="00472FD6">
      <w:pPr>
        <w:spacing w:before="0" w:after="160" w:line="259" w:lineRule="auto"/>
      </w:pPr>
    </w:p>
    <w:p w14:paraId="68E7C6F4" w14:textId="4EF992E7" w:rsidR="00916CE8" w:rsidRDefault="00916CE8" w:rsidP="00472FD6">
      <w:pPr>
        <w:spacing w:before="0" w:after="160" w:line="259" w:lineRule="auto"/>
      </w:pPr>
    </w:p>
    <w:p w14:paraId="0A0AD4EC" w14:textId="11EA4A55" w:rsidR="00916CE8" w:rsidRDefault="00916CE8" w:rsidP="00472FD6">
      <w:pPr>
        <w:spacing w:before="0" w:after="160" w:line="259" w:lineRule="auto"/>
      </w:pPr>
    </w:p>
    <w:p w14:paraId="2E45E590" w14:textId="64324C95" w:rsidR="00916CE8" w:rsidRDefault="00916CE8" w:rsidP="00472FD6">
      <w:pPr>
        <w:spacing w:before="0" w:after="160" w:line="259" w:lineRule="auto"/>
      </w:pPr>
    </w:p>
    <w:p w14:paraId="59DDCF3D" w14:textId="3623AE81" w:rsidR="00916CE8" w:rsidRDefault="00916CE8" w:rsidP="00472FD6">
      <w:pPr>
        <w:spacing w:before="0" w:after="160" w:line="259" w:lineRule="auto"/>
      </w:pPr>
    </w:p>
    <w:p w14:paraId="7AF4796C" w14:textId="78B0E8AF" w:rsidR="00916CE8" w:rsidRDefault="00916CE8" w:rsidP="00472FD6">
      <w:pPr>
        <w:spacing w:before="0" w:after="160" w:line="259" w:lineRule="auto"/>
      </w:pPr>
    </w:p>
    <w:p w14:paraId="18446B13" w14:textId="66704035" w:rsidR="00916CE8" w:rsidRDefault="00916CE8" w:rsidP="00472FD6">
      <w:pPr>
        <w:spacing w:before="0" w:after="160" w:line="259" w:lineRule="auto"/>
      </w:pPr>
    </w:p>
    <w:p w14:paraId="266B00F4" w14:textId="35DB8BBE" w:rsidR="00916CE8" w:rsidRDefault="00916CE8" w:rsidP="00472FD6">
      <w:pPr>
        <w:spacing w:before="0" w:after="160" w:line="259" w:lineRule="auto"/>
      </w:pPr>
    </w:p>
    <w:p w14:paraId="768A93A0" w14:textId="4C30EC7C" w:rsidR="00916CE8" w:rsidRDefault="008D6CF3" w:rsidP="00472FD6">
      <w:pPr>
        <w:spacing w:before="0" w:after="160" w:line="259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F06A50" wp14:editId="2D368C93">
                <wp:simplePos x="0" y="0"/>
                <wp:positionH relativeFrom="column">
                  <wp:posOffset>444500</wp:posOffset>
                </wp:positionH>
                <wp:positionV relativeFrom="paragraph">
                  <wp:posOffset>182660</wp:posOffset>
                </wp:positionV>
                <wp:extent cx="1307465" cy="1105535"/>
                <wp:effectExtent l="0" t="0" r="26035" b="1841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11055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9A5D2" w14:textId="7989E34F" w:rsidR="004A27FB" w:rsidRPr="006D48B3" w:rsidRDefault="004A27FB" w:rsidP="004A27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Network </w:t>
                            </w:r>
                            <w:r w:rsidR="005E370F">
                              <w:rPr>
                                <w:color w:val="000000" w:themeColor="text1"/>
                              </w:rPr>
                              <w:t xml:space="preserve">Interface </w:t>
                            </w:r>
                            <w:r>
                              <w:rPr>
                                <w:color w:val="000000" w:themeColor="text1"/>
                              </w:rPr>
                              <w:t>Card</w:t>
                            </w:r>
                            <w:r w:rsidR="005E370F">
                              <w:rPr>
                                <w:color w:val="000000" w:themeColor="text1"/>
                              </w:rPr>
                              <w:t xml:space="preserve"> (NIC)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F06A50" id="Rectangle 14" o:spid="_x0000_s1033" style="position:absolute;margin-left:35pt;margin-top:14.4pt;width:102.95pt;height:87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" fillcolor="#e7e6e6 [3214]" strokecolor="black [3213]" strokeweight="1pt">
                <v:textbox>
                  <w:txbxContent>
                    <w:p w14:paraId="7DD9A5D2" w14:textId="7989E34F" w:rsidR="004A27FB" w:rsidRPr="006D48B3" w:rsidRDefault="004A27FB" w:rsidP="004A27F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Network </w:t>
                      </w:r>
                      <w:r w:rsidR="005E370F">
                        <w:rPr>
                          <w:color w:val="000000" w:themeColor="text1"/>
                        </w:rPr>
                        <w:t xml:space="preserve">Interface </w:t>
                      </w:r>
                      <w:r>
                        <w:rPr>
                          <w:color w:val="000000" w:themeColor="text1"/>
                        </w:rPr>
                        <w:t>Card</w:t>
                      </w:r>
                      <w:r w:rsidR="005E370F">
                        <w:rPr>
                          <w:color w:val="000000" w:themeColor="text1"/>
                        </w:rPr>
                        <w:t xml:space="preserve"> (NIC)</w:t>
                      </w:r>
                    </w:p>
                  </w:txbxContent>
                </v:textbox>
              </v:rect>
            </w:pict>
          </mc:Fallback>
        </mc:AlternateContent>
      </w:r>
    </w:p>
    <w:p w14:paraId="027FEAB3" w14:textId="2F0B6094" w:rsidR="00916CE8" w:rsidRDefault="00916CE8" w:rsidP="00472FD6">
      <w:pPr>
        <w:spacing w:before="0" w:after="160" w:line="259" w:lineRule="auto"/>
      </w:pPr>
    </w:p>
    <w:p w14:paraId="50BC039E" w14:textId="2F30C9F5" w:rsidR="00916CE8" w:rsidRDefault="00916CE8" w:rsidP="00472FD6">
      <w:pPr>
        <w:spacing w:before="0" w:after="160" w:line="259" w:lineRule="auto"/>
      </w:pPr>
    </w:p>
    <w:p w14:paraId="52C9DEBE" w14:textId="34AD5788" w:rsidR="00916CE8" w:rsidRDefault="00916CE8" w:rsidP="00472FD6">
      <w:pPr>
        <w:spacing w:before="0" w:after="160" w:line="259" w:lineRule="auto"/>
      </w:pPr>
    </w:p>
    <w:p w14:paraId="3C8A57C9" w14:textId="72461CC5" w:rsidR="00F221EC" w:rsidRDefault="00F221EC" w:rsidP="00F221EC">
      <w:pPr>
        <w:spacing w:before="0" w:after="160" w:line="259" w:lineRule="auto"/>
      </w:pPr>
    </w:p>
    <w:p w14:paraId="4D5821E3" w14:textId="77777777" w:rsidR="00B057B1" w:rsidRPr="00B11CDE" w:rsidRDefault="00B057B1" w:rsidP="00B11CDE">
      <w:pPr>
        <w:pStyle w:val="PGAnswers-toplevel"/>
      </w:pPr>
    </w:p>
    <w:p w14:paraId="5316859F" w14:textId="641073EE" w:rsidR="008A4343" w:rsidRDefault="008A4343" w:rsidP="00A2224D">
      <w:pPr>
        <w:pStyle w:val="PGAnswerLines"/>
      </w:pPr>
    </w:p>
    <w:p w14:paraId="663C693B" w14:textId="04B60C1A" w:rsidR="00A2224D" w:rsidRDefault="00A2224D" w:rsidP="00A2224D">
      <w:pPr>
        <w:pStyle w:val="PGAnswerLines"/>
      </w:pPr>
    </w:p>
    <w:p w14:paraId="56FAF1EC" w14:textId="741FD894" w:rsidR="00A2224D" w:rsidRDefault="00A2224D" w:rsidP="00A2224D">
      <w:pPr>
        <w:pStyle w:val="PGAnswerLines"/>
      </w:pPr>
    </w:p>
    <w:p w14:paraId="04C48A8C" w14:textId="0303DC2E" w:rsidR="00A2224D" w:rsidRDefault="00A2224D" w:rsidP="00A2224D">
      <w:pPr>
        <w:pStyle w:val="PGAnswerLines"/>
      </w:pPr>
    </w:p>
    <w:p w14:paraId="4622707B" w14:textId="77777777" w:rsidR="00A2224D" w:rsidRDefault="00A2224D" w:rsidP="00A2224D">
      <w:pPr>
        <w:pStyle w:val="PGAnswerLines"/>
      </w:pPr>
    </w:p>
    <w:p w14:paraId="651A3496" w14:textId="39603A0E" w:rsidR="00A2224D" w:rsidRDefault="00A2224D" w:rsidP="00A2224D">
      <w:pPr>
        <w:pStyle w:val="PGAnswerLines"/>
      </w:pPr>
    </w:p>
    <w:p w14:paraId="3BA00394" w14:textId="77777777" w:rsidR="00A2224D" w:rsidRPr="00A2224D" w:rsidRDefault="00A2224D" w:rsidP="00A2224D">
      <w:pPr>
        <w:pStyle w:val="PGAnswerLines"/>
      </w:pPr>
    </w:p>
    <w:sectPr w:rsidR="00A2224D" w:rsidRPr="00A2224D" w:rsidSect="00A2224D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814" w:right="1418" w:bottom="709" w:left="1134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0E5E7" w14:textId="77777777" w:rsidR="00217B95" w:rsidRDefault="00217B95" w:rsidP="00EB36FF">
      <w:pPr>
        <w:spacing w:before="0" w:after="0"/>
      </w:pPr>
      <w:r>
        <w:separator/>
      </w:r>
    </w:p>
  </w:endnote>
  <w:endnote w:type="continuationSeparator" w:id="0">
    <w:p w14:paraId="2433C7B7" w14:textId="77777777" w:rsidR="00217B95" w:rsidRDefault="00217B95" w:rsidP="00EB36FF">
      <w:pPr>
        <w:spacing w:before="0" w:after="0"/>
      </w:pPr>
      <w:r>
        <w:continuationSeparator/>
      </w:r>
    </w:p>
  </w:endnote>
  <w:endnote w:type="continuationNotice" w:id="1">
    <w:p w14:paraId="0D3047D6" w14:textId="77777777" w:rsidR="00217B95" w:rsidRDefault="00217B9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 700"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732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85B6E" w14:textId="27DE680D" w:rsidR="00C34EDE" w:rsidRDefault="00C34EDE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3B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AAC9A" w14:textId="77777777" w:rsidR="00217B95" w:rsidRDefault="00217B95" w:rsidP="00EB36FF">
      <w:pPr>
        <w:spacing w:before="0" w:after="0"/>
      </w:pPr>
      <w:r>
        <w:separator/>
      </w:r>
    </w:p>
  </w:footnote>
  <w:footnote w:type="continuationSeparator" w:id="0">
    <w:p w14:paraId="27C38185" w14:textId="77777777" w:rsidR="00217B95" w:rsidRDefault="00217B95" w:rsidP="00EB36FF">
      <w:pPr>
        <w:spacing w:before="0" w:after="0"/>
      </w:pPr>
      <w:r>
        <w:continuationSeparator/>
      </w:r>
    </w:p>
  </w:footnote>
  <w:footnote w:type="continuationNotice" w:id="1">
    <w:p w14:paraId="1D01F3E7" w14:textId="77777777" w:rsidR="00217B95" w:rsidRDefault="00217B9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85B6C" w14:textId="77777777" w:rsidR="00C34EDE" w:rsidRDefault="00C34EDE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85B6D" w14:textId="77777777" w:rsidR="00C34EDE" w:rsidRDefault="00C34E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B585B70" wp14:editId="7B585B71">
          <wp:simplePos x="0" y="0"/>
          <wp:positionH relativeFrom="column">
            <wp:posOffset>4728210</wp:posOffset>
          </wp:positionH>
          <wp:positionV relativeFrom="paragraph">
            <wp:posOffset>-17494</wp:posOffset>
          </wp:positionV>
          <wp:extent cx="1799590" cy="431800"/>
          <wp:effectExtent l="0" t="0" r="0" b="6350"/>
          <wp:wrapNone/>
          <wp:docPr id="13" name="Picture 13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585B72" wp14:editId="3184D59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4CBBF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B585B74" w14:textId="1649EFC3" w:rsidR="00C34EDE" w:rsidRDefault="00C34EDE" w:rsidP="006C0DBE">
                          <w:pPr>
                            <w:pStyle w:val="PGDocumentTitle"/>
                          </w:pPr>
                          <w:r>
                            <w:t xml:space="preserve">Worksheet </w:t>
                          </w:r>
                          <w:r w:rsidR="0095132E">
                            <w:t>4</w:t>
                          </w:r>
                          <w:r>
                            <w:t xml:space="preserve"> </w:t>
                          </w:r>
                          <w:r w:rsidR="008A4343">
                            <w:t>Operating systems</w:t>
                          </w:r>
                        </w:p>
                        <w:p w14:paraId="7B585B75" w14:textId="1D8EE1DB" w:rsidR="00C34EDE" w:rsidRPr="006C0DBE" w:rsidRDefault="008A3F7B" w:rsidP="006C0DBE">
                          <w:pPr>
                            <w:pStyle w:val="PGUnitTitle"/>
                          </w:pPr>
                          <w:r>
                            <w:t>Learning Aim</w:t>
                          </w:r>
                          <w:r w:rsidR="00C34EDE" w:rsidRPr="006C0DBE">
                            <w:t xml:space="preserve"> </w:t>
                          </w:r>
                          <w:r>
                            <w:t>A</w:t>
                          </w:r>
                          <w:r w:rsidR="00C34EDE" w:rsidRPr="006C0DBE">
                            <w:t xml:space="preserve"> </w:t>
                          </w:r>
                          <w:r w:rsidR="00577F95">
                            <w:t>Digital devices in IT systems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B585B72" id="Rectangle 11" o:spid="_x0000_s1034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" fillcolor="#4cbbff" stroked="f">
              <v:fill opacity="64764f"/>
              <v:textbox inset="20mm,0,,2mm">
                <w:txbxContent>
                  <w:p w14:paraId="7B585B74" w14:textId="1649EFC3" w:rsidR="00C34EDE" w:rsidRDefault="00C34EDE" w:rsidP="006C0DBE">
                    <w:pPr>
                      <w:pStyle w:val="PGDocumentTitle"/>
                    </w:pPr>
                    <w:r>
                      <w:t xml:space="preserve">Worksheet </w:t>
                    </w:r>
                    <w:r w:rsidR="0095132E">
                      <w:t>4</w:t>
                    </w:r>
                    <w:r>
                      <w:t xml:space="preserve"> </w:t>
                    </w:r>
                    <w:r w:rsidR="008A4343">
                      <w:t>Operating systems</w:t>
                    </w:r>
                  </w:p>
                  <w:p w14:paraId="7B585B75" w14:textId="1D8EE1DB" w:rsidR="00C34EDE" w:rsidRPr="006C0DBE" w:rsidRDefault="008A3F7B" w:rsidP="006C0DBE">
                    <w:pPr>
                      <w:pStyle w:val="PGUnitTitle"/>
                    </w:pPr>
                    <w:r>
                      <w:t>Learning Aim</w:t>
                    </w:r>
                    <w:r w:rsidR="00C34EDE" w:rsidRPr="006C0DBE">
                      <w:t xml:space="preserve"> </w:t>
                    </w:r>
                    <w:r>
                      <w:t>A</w:t>
                    </w:r>
                    <w:r w:rsidR="00C34EDE" w:rsidRPr="006C0DBE">
                      <w:t xml:space="preserve"> </w:t>
                    </w:r>
                    <w:r w:rsidR="00577F95">
                      <w:t>Digital devices in IT systems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85B6F" w14:textId="77777777" w:rsidR="00C34EDE" w:rsidRDefault="00C34EDE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4EC09DD"/>
    <w:multiLevelType w:val="hybridMultilevel"/>
    <w:tmpl w:val="08FE3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9287B33"/>
    <w:multiLevelType w:val="multilevel"/>
    <w:tmpl w:val="3AFC60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254195"/>
    <w:multiLevelType w:val="multilevel"/>
    <w:tmpl w:val="E89C53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1E66CE"/>
    <w:multiLevelType w:val="hybridMultilevel"/>
    <w:tmpl w:val="4F469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A7E7D"/>
    <w:multiLevelType w:val="hybridMultilevel"/>
    <w:tmpl w:val="83F86AF0"/>
    <w:lvl w:ilvl="0" w:tplc="DC7AB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A3362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4E23A7E"/>
    <w:multiLevelType w:val="hybridMultilevel"/>
    <w:tmpl w:val="6E2E6AD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0846642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6DF3AFB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3460EC6"/>
    <w:multiLevelType w:val="multilevel"/>
    <w:tmpl w:val="0D1AE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37F1FF5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8" w15:restartNumberingAfterBreak="0">
    <w:nsid w:val="445366E2"/>
    <w:multiLevelType w:val="hybridMultilevel"/>
    <w:tmpl w:val="7C564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8E949D8"/>
    <w:multiLevelType w:val="multilevel"/>
    <w:tmpl w:val="82CE85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60DBF"/>
    <w:multiLevelType w:val="hybridMultilevel"/>
    <w:tmpl w:val="483CB9F6"/>
    <w:lvl w:ilvl="0" w:tplc="BAE43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14B84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5081362A"/>
    <w:multiLevelType w:val="hybridMultilevel"/>
    <w:tmpl w:val="6A525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37009"/>
    <w:multiLevelType w:val="hybridMultilevel"/>
    <w:tmpl w:val="D0C0F024"/>
    <w:lvl w:ilvl="0" w:tplc="BAE43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169B3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9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72DE70C1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1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2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C1A5755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31"/>
  </w:num>
  <w:num w:numId="3">
    <w:abstractNumId w:val="22"/>
  </w:num>
  <w:num w:numId="4">
    <w:abstractNumId w:val="19"/>
  </w:num>
  <w:num w:numId="5">
    <w:abstractNumId w:val="15"/>
  </w:num>
  <w:num w:numId="6">
    <w:abstractNumId w:val="21"/>
  </w:num>
  <w:num w:numId="7">
    <w:abstractNumId w:val="25"/>
  </w:num>
  <w:num w:numId="8">
    <w:abstractNumId w:val="8"/>
  </w:num>
  <w:num w:numId="9">
    <w:abstractNumId w:val="14"/>
  </w:num>
  <w:num w:numId="10">
    <w:abstractNumId w:val="29"/>
  </w:num>
  <w:num w:numId="11">
    <w:abstractNumId w:val="32"/>
  </w:num>
  <w:num w:numId="12">
    <w:abstractNumId w:val="13"/>
  </w:num>
  <w:num w:numId="13">
    <w:abstractNumId w:val="11"/>
  </w:num>
  <w:num w:numId="14">
    <w:abstractNumId w:val="2"/>
  </w:num>
  <w:num w:numId="15">
    <w:abstractNumId w:val="10"/>
  </w:num>
  <w:num w:numId="16">
    <w:abstractNumId w:val="1"/>
  </w:num>
  <w:num w:numId="17">
    <w:abstractNumId w:val="6"/>
  </w:num>
  <w:num w:numId="18">
    <w:abstractNumId w:val="23"/>
  </w:num>
  <w:num w:numId="19">
    <w:abstractNumId w:val="33"/>
  </w:num>
  <w:num w:numId="20">
    <w:abstractNumId w:val="28"/>
  </w:num>
  <w:num w:numId="21">
    <w:abstractNumId w:val="7"/>
  </w:num>
  <w:num w:numId="22">
    <w:abstractNumId w:val="27"/>
  </w:num>
  <w:num w:numId="23">
    <w:abstractNumId w:val="30"/>
  </w:num>
  <w:num w:numId="24">
    <w:abstractNumId w:val="26"/>
  </w:num>
  <w:num w:numId="25">
    <w:abstractNumId w:val="5"/>
  </w:num>
  <w:num w:numId="26">
    <w:abstractNumId w:val="24"/>
  </w:num>
  <w:num w:numId="27">
    <w:abstractNumId w:val="12"/>
  </w:num>
  <w:num w:numId="28">
    <w:abstractNumId w:val="17"/>
  </w:num>
  <w:num w:numId="29">
    <w:abstractNumId w:val="18"/>
  </w:num>
  <w:num w:numId="30">
    <w:abstractNumId w:val="4"/>
  </w:num>
  <w:num w:numId="31">
    <w:abstractNumId w:val="20"/>
  </w:num>
  <w:num w:numId="32">
    <w:abstractNumId w:val="16"/>
  </w:num>
  <w:num w:numId="33">
    <w:abstractNumId w:val="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yM7awtDQyNTUyNjJS0lEKTi0uzszPAykwqwUAallZYCwAAAA="/>
  </w:docVars>
  <w:rsids>
    <w:rsidRoot w:val="00EB36FF"/>
    <w:rsid w:val="000041F9"/>
    <w:rsid w:val="00010B0F"/>
    <w:rsid w:val="0001543D"/>
    <w:rsid w:val="00020B6B"/>
    <w:rsid w:val="0002108A"/>
    <w:rsid w:val="00026099"/>
    <w:rsid w:val="000278D2"/>
    <w:rsid w:val="0004032D"/>
    <w:rsid w:val="00040E56"/>
    <w:rsid w:val="00045A29"/>
    <w:rsid w:val="00056037"/>
    <w:rsid w:val="00070777"/>
    <w:rsid w:val="00083E39"/>
    <w:rsid w:val="0008402D"/>
    <w:rsid w:val="00085324"/>
    <w:rsid w:val="00085FC1"/>
    <w:rsid w:val="00087DF8"/>
    <w:rsid w:val="00092869"/>
    <w:rsid w:val="000A0E75"/>
    <w:rsid w:val="000A14F1"/>
    <w:rsid w:val="000A6876"/>
    <w:rsid w:val="000A7EF5"/>
    <w:rsid w:val="000B2A34"/>
    <w:rsid w:val="000B64CC"/>
    <w:rsid w:val="000C10AE"/>
    <w:rsid w:val="000C2AE7"/>
    <w:rsid w:val="000C57C1"/>
    <w:rsid w:val="000D0B15"/>
    <w:rsid w:val="000E1FB6"/>
    <w:rsid w:val="000E27B2"/>
    <w:rsid w:val="000F36A6"/>
    <w:rsid w:val="00103900"/>
    <w:rsid w:val="00104387"/>
    <w:rsid w:val="00110761"/>
    <w:rsid w:val="001113DB"/>
    <w:rsid w:val="0011501C"/>
    <w:rsid w:val="0011754A"/>
    <w:rsid w:val="0012079D"/>
    <w:rsid w:val="0012143A"/>
    <w:rsid w:val="00122999"/>
    <w:rsid w:val="00143A8D"/>
    <w:rsid w:val="00147AAE"/>
    <w:rsid w:val="0015534D"/>
    <w:rsid w:val="0015538C"/>
    <w:rsid w:val="00174D8D"/>
    <w:rsid w:val="00183921"/>
    <w:rsid w:val="001A6748"/>
    <w:rsid w:val="001C1580"/>
    <w:rsid w:val="001C35D7"/>
    <w:rsid w:val="001E6681"/>
    <w:rsid w:val="001F741E"/>
    <w:rsid w:val="002048D8"/>
    <w:rsid w:val="00206F9E"/>
    <w:rsid w:val="00213444"/>
    <w:rsid w:val="00214AE0"/>
    <w:rsid w:val="002160E5"/>
    <w:rsid w:val="002164C3"/>
    <w:rsid w:val="00217B95"/>
    <w:rsid w:val="00222D55"/>
    <w:rsid w:val="00225797"/>
    <w:rsid w:val="00242445"/>
    <w:rsid w:val="00250582"/>
    <w:rsid w:val="00252554"/>
    <w:rsid w:val="00253C06"/>
    <w:rsid w:val="0025700A"/>
    <w:rsid w:val="00260234"/>
    <w:rsid w:val="002621BF"/>
    <w:rsid w:val="00267A44"/>
    <w:rsid w:val="0027070A"/>
    <w:rsid w:val="00275DB9"/>
    <w:rsid w:val="00276044"/>
    <w:rsid w:val="0028509D"/>
    <w:rsid w:val="002947D4"/>
    <w:rsid w:val="002949CE"/>
    <w:rsid w:val="002B0C5C"/>
    <w:rsid w:val="002C3922"/>
    <w:rsid w:val="002C4C5E"/>
    <w:rsid w:val="002D1192"/>
    <w:rsid w:val="002D18A6"/>
    <w:rsid w:val="002D3A27"/>
    <w:rsid w:val="002F2299"/>
    <w:rsid w:val="002F46AF"/>
    <w:rsid w:val="002F6B35"/>
    <w:rsid w:val="00301BA1"/>
    <w:rsid w:val="00312694"/>
    <w:rsid w:val="00320E57"/>
    <w:rsid w:val="00325736"/>
    <w:rsid w:val="00326662"/>
    <w:rsid w:val="00326C7C"/>
    <w:rsid w:val="003317D5"/>
    <w:rsid w:val="00331AD9"/>
    <w:rsid w:val="003355F1"/>
    <w:rsid w:val="0033588D"/>
    <w:rsid w:val="00341559"/>
    <w:rsid w:val="003465C0"/>
    <w:rsid w:val="00352511"/>
    <w:rsid w:val="0035277C"/>
    <w:rsid w:val="0037033C"/>
    <w:rsid w:val="003745F0"/>
    <w:rsid w:val="00385B36"/>
    <w:rsid w:val="003A502C"/>
    <w:rsid w:val="003B04A9"/>
    <w:rsid w:val="003B0B4B"/>
    <w:rsid w:val="003B4075"/>
    <w:rsid w:val="003B5C43"/>
    <w:rsid w:val="003C1126"/>
    <w:rsid w:val="003C627E"/>
    <w:rsid w:val="003C6292"/>
    <w:rsid w:val="003D552F"/>
    <w:rsid w:val="003E0BBF"/>
    <w:rsid w:val="003F3F64"/>
    <w:rsid w:val="003F4578"/>
    <w:rsid w:val="003F65FD"/>
    <w:rsid w:val="00406611"/>
    <w:rsid w:val="004077A0"/>
    <w:rsid w:val="004102BB"/>
    <w:rsid w:val="00415E81"/>
    <w:rsid w:val="00416EFF"/>
    <w:rsid w:val="00417EE0"/>
    <w:rsid w:val="00420845"/>
    <w:rsid w:val="0042234B"/>
    <w:rsid w:val="00425064"/>
    <w:rsid w:val="00431DA3"/>
    <w:rsid w:val="004446C0"/>
    <w:rsid w:val="004503CE"/>
    <w:rsid w:val="00455252"/>
    <w:rsid w:val="0045796D"/>
    <w:rsid w:val="00462113"/>
    <w:rsid w:val="00463A2B"/>
    <w:rsid w:val="004707C6"/>
    <w:rsid w:val="00472FD6"/>
    <w:rsid w:val="00497B5B"/>
    <w:rsid w:val="004A27FB"/>
    <w:rsid w:val="004B76B3"/>
    <w:rsid w:val="004B7D26"/>
    <w:rsid w:val="004C3A5D"/>
    <w:rsid w:val="004D0A30"/>
    <w:rsid w:val="004D38DE"/>
    <w:rsid w:val="004D45D4"/>
    <w:rsid w:val="004D7FD5"/>
    <w:rsid w:val="004E1286"/>
    <w:rsid w:val="004E5B96"/>
    <w:rsid w:val="004E7875"/>
    <w:rsid w:val="004F5DA5"/>
    <w:rsid w:val="0052231A"/>
    <w:rsid w:val="00525DE5"/>
    <w:rsid w:val="00530828"/>
    <w:rsid w:val="00532414"/>
    <w:rsid w:val="00541148"/>
    <w:rsid w:val="00542694"/>
    <w:rsid w:val="00571A28"/>
    <w:rsid w:val="00577F95"/>
    <w:rsid w:val="00591FAE"/>
    <w:rsid w:val="00597F82"/>
    <w:rsid w:val="005A3CB3"/>
    <w:rsid w:val="005A3F49"/>
    <w:rsid w:val="005A7EE3"/>
    <w:rsid w:val="005B5E66"/>
    <w:rsid w:val="005C3F68"/>
    <w:rsid w:val="005D6099"/>
    <w:rsid w:val="005E1CAD"/>
    <w:rsid w:val="005E370F"/>
    <w:rsid w:val="005E3958"/>
    <w:rsid w:val="00601BCE"/>
    <w:rsid w:val="00601C94"/>
    <w:rsid w:val="006072E7"/>
    <w:rsid w:val="00617A52"/>
    <w:rsid w:val="006206B7"/>
    <w:rsid w:val="0063352F"/>
    <w:rsid w:val="00635F86"/>
    <w:rsid w:val="00636FD1"/>
    <w:rsid w:val="00642075"/>
    <w:rsid w:val="00656F6E"/>
    <w:rsid w:val="006637AF"/>
    <w:rsid w:val="00663C8D"/>
    <w:rsid w:val="00680953"/>
    <w:rsid w:val="00682B4C"/>
    <w:rsid w:val="00683D07"/>
    <w:rsid w:val="006902E7"/>
    <w:rsid w:val="006913D9"/>
    <w:rsid w:val="00693285"/>
    <w:rsid w:val="00694C20"/>
    <w:rsid w:val="006A43ED"/>
    <w:rsid w:val="006A6D09"/>
    <w:rsid w:val="006B475A"/>
    <w:rsid w:val="006B62B2"/>
    <w:rsid w:val="006C0DBE"/>
    <w:rsid w:val="006D04DB"/>
    <w:rsid w:val="006D48B3"/>
    <w:rsid w:val="006E2C7D"/>
    <w:rsid w:val="006E3685"/>
    <w:rsid w:val="006E3ACF"/>
    <w:rsid w:val="006E611C"/>
    <w:rsid w:val="006F2ECB"/>
    <w:rsid w:val="00705E0C"/>
    <w:rsid w:val="0071584B"/>
    <w:rsid w:val="0072149C"/>
    <w:rsid w:val="007246E4"/>
    <w:rsid w:val="00725400"/>
    <w:rsid w:val="00771601"/>
    <w:rsid w:val="00774A2B"/>
    <w:rsid w:val="00780689"/>
    <w:rsid w:val="00782B1D"/>
    <w:rsid w:val="00784204"/>
    <w:rsid w:val="00787984"/>
    <w:rsid w:val="007908B4"/>
    <w:rsid w:val="00791827"/>
    <w:rsid w:val="007951FB"/>
    <w:rsid w:val="00795565"/>
    <w:rsid w:val="007B7508"/>
    <w:rsid w:val="007C0855"/>
    <w:rsid w:val="007C5F7E"/>
    <w:rsid w:val="007D1CEF"/>
    <w:rsid w:val="007E506C"/>
    <w:rsid w:val="007E6FE6"/>
    <w:rsid w:val="007F5087"/>
    <w:rsid w:val="007F6AA2"/>
    <w:rsid w:val="007F6D5A"/>
    <w:rsid w:val="008038FE"/>
    <w:rsid w:val="008136AD"/>
    <w:rsid w:val="00814B08"/>
    <w:rsid w:val="00816EFE"/>
    <w:rsid w:val="00817C86"/>
    <w:rsid w:val="008247A0"/>
    <w:rsid w:val="0082788B"/>
    <w:rsid w:val="00831FFC"/>
    <w:rsid w:val="00834F1E"/>
    <w:rsid w:val="008515F2"/>
    <w:rsid w:val="0086044B"/>
    <w:rsid w:val="008646A5"/>
    <w:rsid w:val="00866215"/>
    <w:rsid w:val="00876CC7"/>
    <w:rsid w:val="00882886"/>
    <w:rsid w:val="00891417"/>
    <w:rsid w:val="00891C90"/>
    <w:rsid w:val="008A3F7B"/>
    <w:rsid w:val="008A4343"/>
    <w:rsid w:val="008A5723"/>
    <w:rsid w:val="008A5AFA"/>
    <w:rsid w:val="008C0A0A"/>
    <w:rsid w:val="008C12F4"/>
    <w:rsid w:val="008D412A"/>
    <w:rsid w:val="008D4F29"/>
    <w:rsid w:val="008D6CF3"/>
    <w:rsid w:val="008E1B6D"/>
    <w:rsid w:val="008F14D9"/>
    <w:rsid w:val="008F4689"/>
    <w:rsid w:val="008F56E1"/>
    <w:rsid w:val="008F6412"/>
    <w:rsid w:val="00902928"/>
    <w:rsid w:val="00916326"/>
    <w:rsid w:val="00916AAB"/>
    <w:rsid w:val="00916CE8"/>
    <w:rsid w:val="00921B9A"/>
    <w:rsid w:val="00931432"/>
    <w:rsid w:val="00932E9B"/>
    <w:rsid w:val="009370E3"/>
    <w:rsid w:val="00937581"/>
    <w:rsid w:val="009433C1"/>
    <w:rsid w:val="0094613E"/>
    <w:rsid w:val="0095132E"/>
    <w:rsid w:val="0096794B"/>
    <w:rsid w:val="00967DCF"/>
    <w:rsid w:val="00974E79"/>
    <w:rsid w:val="009A112F"/>
    <w:rsid w:val="009C1101"/>
    <w:rsid w:val="009C3AC9"/>
    <w:rsid w:val="009C6239"/>
    <w:rsid w:val="009D3801"/>
    <w:rsid w:val="009D55D5"/>
    <w:rsid w:val="009E0856"/>
    <w:rsid w:val="009E2915"/>
    <w:rsid w:val="009F0404"/>
    <w:rsid w:val="009F3E7E"/>
    <w:rsid w:val="009F73B1"/>
    <w:rsid w:val="00A04810"/>
    <w:rsid w:val="00A12436"/>
    <w:rsid w:val="00A147C7"/>
    <w:rsid w:val="00A2224D"/>
    <w:rsid w:val="00A31103"/>
    <w:rsid w:val="00A33AF6"/>
    <w:rsid w:val="00A35BE4"/>
    <w:rsid w:val="00A36DB3"/>
    <w:rsid w:val="00A5248F"/>
    <w:rsid w:val="00A61282"/>
    <w:rsid w:val="00A63BC2"/>
    <w:rsid w:val="00A76897"/>
    <w:rsid w:val="00A770B3"/>
    <w:rsid w:val="00A77B9E"/>
    <w:rsid w:val="00A81EE9"/>
    <w:rsid w:val="00AA6A4A"/>
    <w:rsid w:val="00AB5291"/>
    <w:rsid w:val="00AC0269"/>
    <w:rsid w:val="00AC6057"/>
    <w:rsid w:val="00AD1283"/>
    <w:rsid w:val="00AD7137"/>
    <w:rsid w:val="00AD7FF4"/>
    <w:rsid w:val="00AE0165"/>
    <w:rsid w:val="00AF6E6D"/>
    <w:rsid w:val="00B057B1"/>
    <w:rsid w:val="00B11CDE"/>
    <w:rsid w:val="00B33E2D"/>
    <w:rsid w:val="00B42FF2"/>
    <w:rsid w:val="00B5099B"/>
    <w:rsid w:val="00B54627"/>
    <w:rsid w:val="00B60AFA"/>
    <w:rsid w:val="00B8766D"/>
    <w:rsid w:val="00B91C8B"/>
    <w:rsid w:val="00B94CB7"/>
    <w:rsid w:val="00BA1517"/>
    <w:rsid w:val="00BA5B68"/>
    <w:rsid w:val="00BB2EE1"/>
    <w:rsid w:val="00BC093F"/>
    <w:rsid w:val="00BC4693"/>
    <w:rsid w:val="00C0069F"/>
    <w:rsid w:val="00C06957"/>
    <w:rsid w:val="00C12494"/>
    <w:rsid w:val="00C22EF2"/>
    <w:rsid w:val="00C23835"/>
    <w:rsid w:val="00C25BC3"/>
    <w:rsid w:val="00C34EDE"/>
    <w:rsid w:val="00C351A7"/>
    <w:rsid w:val="00C35457"/>
    <w:rsid w:val="00C35B8B"/>
    <w:rsid w:val="00C36A1D"/>
    <w:rsid w:val="00C51D85"/>
    <w:rsid w:val="00C51F16"/>
    <w:rsid w:val="00C60326"/>
    <w:rsid w:val="00C76324"/>
    <w:rsid w:val="00C85084"/>
    <w:rsid w:val="00C93724"/>
    <w:rsid w:val="00CA3DA8"/>
    <w:rsid w:val="00CB054A"/>
    <w:rsid w:val="00CB147A"/>
    <w:rsid w:val="00CB2EB5"/>
    <w:rsid w:val="00CD167A"/>
    <w:rsid w:val="00CE4F6B"/>
    <w:rsid w:val="00CE57D2"/>
    <w:rsid w:val="00CF22E3"/>
    <w:rsid w:val="00CF6AAA"/>
    <w:rsid w:val="00D04292"/>
    <w:rsid w:val="00D1513B"/>
    <w:rsid w:val="00D1522B"/>
    <w:rsid w:val="00D2689B"/>
    <w:rsid w:val="00D27013"/>
    <w:rsid w:val="00D340B6"/>
    <w:rsid w:val="00D34E4E"/>
    <w:rsid w:val="00D5434B"/>
    <w:rsid w:val="00D568F7"/>
    <w:rsid w:val="00D61C74"/>
    <w:rsid w:val="00D62351"/>
    <w:rsid w:val="00D63053"/>
    <w:rsid w:val="00D71E15"/>
    <w:rsid w:val="00D73DFD"/>
    <w:rsid w:val="00D8533A"/>
    <w:rsid w:val="00D94BAE"/>
    <w:rsid w:val="00D9502C"/>
    <w:rsid w:val="00DA3491"/>
    <w:rsid w:val="00DA3C53"/>
    <w:rsid w:val="00DA5553"/>
    <w:rsid w:val="00DA651B"/>
    <w:rsid w:val="00DB40E0"/>
    <w:rsid w:val="00DD567B"/>
    <w:rsid w:val="00DE0A0D"/>
    <w:rsid w:val="00DE2CDE"/>
    <w:rsid w:val="00DE2E06"/>
    <w:rsid w:val="00DE65E4"/>
    <w:rsid w:val="00DF2F3C"/>
    <w:rsid w:val="00DF70E0"/>
    <w:rsid w:val="00E01309"/>
    <w:rsid w:val="00E04B27"/>
    <w:rsid w:val="00E0794F"/>
    <w:rsid w:val="00E14C33"/>
    <w:rsid w:val="00E20118"/>
    <w:rsid w:val="00E237B6"/>
    <w:rsid w:val="00E26205"/>
    <w:rsid w:val="00E310C9"/>
    <w:rsid w:val="00E31CFE"/>
    <w:rsid w:val="00E36911"/>
    <w:rsid w:val="00E36A3B"/>
    <w:rsid w:val="00E42A9A"/>
    <w:rsid w:val="00E44478"/>
    <w:rsid w:val="00E50AF9"/>
    <w:rsid w:val="00E56CB3"/>
    <w:rsid w:val="00E63D9A"/>
    <w:rsid w:val="00E70B46"/>
    <w:rsid w:val="00E72122"/>
    <w:rsid w:val="00E750E5"/>
    <w:rsid w:val="00E85B72"/>
    <w:rsid w:val="00E948EF"/>
    <w:rsid w:val="00E94A69"/>
    <w:rsid w:val="00E94FDC"/>
    <w:rsid w:val="00EB36FF"/>
    <w:rsid w:val="00ED2058"/>
    <w:rsid w:val="00EE11B1"/>
    <w:rsid w:val="00EF7B83"/>
    <w:rsid w:val="00F00BDD"/>
    <w:rsid w:val="00F10FE0"/>
    <w:rsid w:val="00F11272"/>
    <w:rsid w:val="00F11B8B"/>
    <w:rsid w:val="00F221EC"/>
    <w:rsid w:val="00F23806"/>
    <w:rsid w:val="00F26E71"/>
    <w:rsid w:val="00F26ECB"/>
    <w:rsid w:val="00F34EF8"/>
    <w:rsid w:val="00F3503E"/>
    <w:rsid w:val="00F44201"/>
    <w:rsid w:val="00F519E5"/>
    <w:rsid w:val="00F5647D"/>
    <w:rsid w:val="00F76EC6"/>
    <w:rsid w:val="00F83B1F"/>
    <w:rsid w:val="00F858B5"/>
    <w:rsid w:val="00F94B97"/>
    <w:rsid w:val="00FA19D5"/>
    <w:rsid w:val="00FA4E6F"/>
    <w:rsid w:val="00FA5321"/>
    <w:rsid w:val="00FA7CD2"/>
    <w:rsid w:val="00FB66D2"/>
    <w:rsid w:val="00FC1448"/>
    <w:rsid w:val="00FC5E0D"/>
    <w:rsid w:val="00FD25F8"/>
    <w:rsid w:val="00FE731C"/>
    <w:rsid w:val="00FF1C75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585AED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900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BusinessMulti-ChoiceAnswer">
    <w:name w:val="PG Business Multi-Choice Answer"/>
    <w:qFormat/>
    <w:rsid w:val="003F4578"/>
    <w:pPr>
      <w:numPr>
        <w:numId w:val="1"/>
      </w:numPr>
      <w:tabs>
        <w:tab w:val="left" w:pos="1134"/>
        <w:tab w:val="left" w:pos="1814"/>
        <w:tab w:val="right" w:pos="8930"/>
      </w:tabs>
      <w:spacing w:after="120" w:line="240" w:lineRule="auto"/>
      <w:ind w:left="992" w:hanging="567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3F4578"/>
    <w:pPr>
      <w:keepNext/>
      <w:numPr>
        <w:numId w:val="2"/>
      </w:numPr>
      <w:tabs>
        <w:tab w:val="left" w:pos="1134"/>
        <w:tab w:val="left" w:pos="1814"/>
        <w:tab w:val="right" w:pos="8931"/>
      </w:tabs>
      <w:spacing w:after="120" w:line="240" w:lineRule="auto"/>
      <w:ind w:left="992" w:hanging="567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5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6F2ECB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basedOn w:val="DefaultParagraphFont"/>
    <w:uiPriority w:val="1"/>
    <w:qFormat/>
    <w:rsid w:val="000278D2"/>
    <w:rPr>
      <w:b/>
      <w:i/>
    </w:rPr>
  </w:style>
  <w:style w:type="paragraph" w:customStyle="1" w:styleId="PGTasktextbullets">
    <w:name w:val="PG Task text bullets"/>
    <w:basedOn w:val="PGTasktext"/>
    <w:qFormat/>
    <w:rsid w:val="006072E7"/>
    <w:pPr>
      <w:numPr>
        <w:numId w:val="7"/>
      </w:numPr>
      <w:ind w:left="425" w:hanging="425"/>
    </w:pPr>
  </w:style>
  <w:style w:type="paragraph" w:customStyle="1" w:styleId="PGtaskanswerbullets">
    <w:name w:val="PG task answer bullets"/>
    <w:basedOn w:val="PGTaskanswer"/>
    <w:qFormat/>
    <w:rsid w:val="00C0069F"/>
    <w:pPr>
      <w:numPr>
        <w:numId w:val="8"/>
      </w:numPr>
    </w:pPr>
  </w:style>
  <w:style w:type="paragraph" w:customStyle="1" w:styleId="PGQuestion-Topbullets">
    <w:name w:val="PG Question - Top bullets"/>
    <w:basedOn w:val="PGQuestion-toplevel"/>
    <w:qFormat/>
    <w:rsid w:val="006072E7"/>
    <w:pPr>
      <w:numPr>
        <w:numId w:val="9"/>
      </w:numPr>
      <w:ind w:left="850" w:hanging="425"/>
    </w:pPr>
  </w:style>
  <w:style w:type="paragraph" w:customStyle="1" w:styleId="PGAnswers-Topbullets">
    <w:name w:val="PG Answers - Top bullets"/>
    <w:basedOn w:val="PGAnswers-toplevel"/>
    <w:qFormat/>
    <w:rsid w:val="006072E7"/>
    <w:pPr>
      <w:numPr>
        <w:numId w:val="10"/>
      </w:numPr>
    </w:pPr>
  </w:style>
  <w:style w:type="paragraph" w:customStyle="1" w:styleId="PGQuestion-2ndbullets">
    <w:name w:val="PG Question - 2nd bullets"/>
    <w:basedOn w:val="PGQuestion-2ndlevel"/>
    <w:qFormat/>
    <w:rsid w:val="00C34EDE"/>
    <w:pPr>
      <w:numPr>
        <w:numId w:val="11"/>
      </w:numPr>
      <w:ind w:left="1276" w:hanging="425"/>
    </w:pPr>
  </w:style>
  <w:style w:type="paragraph" w:customStyle="1" w:styleId="PGAnswers2ndbullets">
    <w:name w:val="PG Answers 2nd bullets"/>
    <w:basedOn w:val="PGAnswers-2ndlevel"/>
    <w:qFormat/>
    <w:rsid w:val="00C34EDE"/>
    <w:pPr>
      <w:numPr>
        <w:numId w:val="12"/>
      </w:numPr>
      <w:ind w:left="1276" w:hanging="425"/>
    </w:pPr>
  </w:style>
  <w:style w:type="paragraph" w:customStyle="1" w:styleId="PGQuestion-3rdbullets">
    <w:name w:val="PG Question - 3rd bullets"/>
    <w:basedOn w:val="PGQuestion-3rdlevel"/>
    <w:qFormat/>
    <w:rsid w:val="00C34EDE"/>
    <w:pPr>
      <w:numPr>
        <w:numId w:val="13"/>
      </w:numPr>
      <w:ind w:left="1559" w:hanging="425"/>
    </w:pPr>
  </w:style>
  <w:style w:type="paragraph" w:customStyle="1" w:styleId="PGAnswers-3rdbullets">
    <w:name w:val="PG Answers - 3rd bullets"/>
    <w:basedOn w:val="PGAnswers-3rdlevel"/>
    <w:qFormat/>
    <w:rsid w:val="00C34EDE"/>
    <w:pPr>
      <w:numPr>
        <w:numId w:val="14"/>
      </w:numPr>
      <w:ind w:left="1729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006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locked/>
    <w:rsid w:val="006A6D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4F5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F5D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D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F5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D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E0F15-344A-421C-AAFF-018120844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BEC47-A706-4AA7-836B-6090F59F7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F4D01-7261-4756-8B60-087951A62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D7B51F-7202-494F-88DC-70BF3EAF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styles.dotx</Template>
  <TotalTime>24</TotalTime>
  <Pages>8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Dal Sandhu</cp:lastModifiedBy>
  <cp:revision>17</cp:revision>
  <dcterms:created xsi:type="dcterms:W3CDTF">2019-05-21T13:10:00Z</dcterms:created>
  <dcterms:modified xsi:type="dcterms:W3CDTF">2021-09-23T08:35:00Z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1024">
    <vt:lpwstr>219</vt:lpwstr>
  </property>
</Properties>
</file>