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2AB" w14:textId="3AAD6D1A" w:rsidR="00416EFF" w:rsidRDefault="00DF70E0" w:rsidP="00F32564">
      <w:pPr>
        <w:spacing w:before="0"/>
        <w:rPr>
          <w:rStyle w:val="PGRedHighlight"/>
          <w:b/>
          <w:sz w:val="32"/>
        </w:rPr>
      </w:pPr>
      <w:r w:rsidRPr="00DE373E">
        <w:rPr>
          <w:rStyle w:val="PGRedHighlight"/>
          <w:b/>
          <w:sz w:val="32"/>
        </w:rPr>
        <w:t>Answers</w:t>
      </w:r>
    </w:p>
    <w:p w14:paraId="4311DE72" w14:textId="591D1F88" w:rsidR="006760F7" w:rsidRPr="00F32564" w:rsidRDefault="00F32564" w:rsidP="00F32564">
      <w:pPr>
        <w:pStyle w:val="PGQuestion-toplevel"/>
      </w:pPr>
      <w:r>
        <w:t>1.</w:t>
      </w:r>
      <w:r>
        <w:tab/>
      </w:r>
      <w:r w:rsidR="006760F7" w:rsidRPr="00F32564">
        <w:t xml:space="preserve">Anika </w:t>
      </w:r>
      <w:r w:rsidR="00A431B6" w:rsidRPr="00F32564">
        <w:t xml:space="preserve">has found an old computer from the </w:t>
      </w:r>
      <w:r w:rsidR="00CF5322" w:rsidRPr="00F32564">
        <w:t>9</w:t>
      </w:r>
      <w:r w:rsidR="00A431B6" w:rsidRPr="00F32564">
        <w:t xml:space="preserve">0s in her grandfather’s loft. </w:t>
      </w:r>
      <w:r w:rsidR="00F25E89" w:rsidRPr="00F32564">
        <w:t>When she sets up the computer and turns it on it has a command line interface.</w:t>
      </w:r>
    </w:p>
    <w:p w14:paraId="2081A7C7" w14:textId="4D4F7CF9" w:rsidR="005A7352" w:rsidRDefault="00F32564" w:rsidP="00F32564">
      <w:pPr>
        <w:pStyle w:val="PGQuestion-toplevel"/>
      </w:pPr>
      <w:r>
        <w:tab/>
      </w:r>
      <w:r w:rsidR="001A3677">
        <w:t>Describe</w:t>
      </w:r>
      <w:r w:rsidR="00AC390D">
        <w:t xml:space="preserve"> what is meant by a command line interface</w:t>
      </w:r>
      <w:r w:rsidR="00713CFE">
        <w:t>.</w:t>
      </w:r>
      <w:r w:rsidR="00733C55">
        <w:tab/>
        <w:t>[2]</w:t>
      </w:r>
      <w:r w:rsidR="00713CFE">
        <w:br/>
      </w:r>
      <w:r w:rsidR="00713CFE">
        <w:br/>
      </w:r>
      <w:r w:rsidR="00713CFE" w:rsidRPr="007F0C9C">
        <w:rPr>
          <w:color w:val="FF0000"/>
        </w:rPr>
        <w:t xml:space="preserve">It is an interface where the user </w:t>
      </w:r>
      <w:proofErr w:type="gramStart"/>
      <w:r w:rsidR="00713CFE" w:rsidRPr="007F0C9C">
        <w:rPr>
          <w:color w:val="FF0000"/>
        </w:rPr>
        <w:t>has to</w:t>
      </w:r>
      <w:proofErr w:type="gramEnd"/>
      <w:r w:rsidR="00713CFE" w:rsidRPr="007F0C9C">
        <w:rPr>
          <w:color w:val="FF0000"/>
        </w:rPr>
        <w:t xml:space="preserve"> enter specific commands to use the operating system</w:t>
      </w:r>
      <w:r w:rsidR="0035073C" w:rsidRPr="007F0C9C">
        <w:rPr>
          <w:color w:val="FF0000"/>
        </w:rPr>
        <w:t xml:space="preserve"> (1) </w:t>
      </w:r>
      <w:r w:rsidR="00370315" w:rsidRPr="007F0C9C">
        <w:rPr>
          <w:color w:val="FF0000"/>
        </w:rPr>
        <w:t xml:space="preserve">For example to move or delete files / to </w:t>
      </w:r>
      <w:r w:rsidR="0035073C" w:rsidRPr="007F0C9C">
        <w:rPr>
          <w:color w:val="FF0000"/>
        </w:rPr>
        <w:t>run a program</w:t>
      </w:r>
      <w:r w:rsidR="00733C55" w:rsidRPr="007F0C9C">
        <w:rPr>
          <w:color w:val="FF0000"/>
        </w:rPr>
        <w:t xml:space="preserve"> (1)</w:t>
      </w:r>
      <w:r w:rsidR="00B5187F">
        <w:rPr>
          <w:color w:val="FF0000"/>
        </w:rPr>
        <w:t>.</w:t>
      </w:r>
      <w:r w:rsidR="00733C55">
        <w:br/>
      </w:r>
    </w:p>
    <w:p w14:paraId="0A48FF55" w14:textId="7EF620BC" w:rsidR="00733C55" w:rsidRDefault="00D35CC5" w:rsidP="00D35CC5">
      <w:pPr>
        <w:pStyle w:val="PGQuestion-2ndlevel"/>
      </w:pPr>
      <w:r>
        <w:t>(a)</w:t>
      </w:r>
      <w:r>
        <w:tab/>
      </w:r>
      <w:r w:rsidR="00733C55">
        <w:t xml:space="preserve">State </w:t>
      </w:r>
      <w:r w:rsidR="00733C55" w:rsidRPr="00733C55">
        <w:rPr>
          <w:b/>
        </w:rPr>
        <w:t>one</w:t>
      </w:r>
      <w:r w:rsidR="00733C55">
        <w:t xml:space="preserve"> benefit and </w:t>
      </w:r>
      <w:r w:rsidR="00733C55" w:rsidRPr="00733C55">
        <w:rPr>
          <w:b/>
        </w:rPr>
        <w:t>one</w:t>
      </w:r>
      <w:r w:rsidR="00733C55">
        <w:t xml:space="preserve"> drawback of using this type of interface.</w:t>
      </w:r>
      <w:r w:rsidR="001037BA">
        <w:tab/>
        <w:t>[2]</w:t>
      </w:r>
      <w:r w:rsidR="00733C55">
        <w:br/>
      </w:r>
      <w:r w:rsidR="00733C55">
        <w:br/>
        <w:t>Benefit: ___</w:t>
      </w:r>
      <w:r w:rsidR="00733C55">
        <w:br/>
      </w:r>
      <w:r w:rsidR="00733C55">
        <w:br/>
      </w:r>
      <w:r w:rsidR="00050EB8" w:rsidRPr="00D35CC5">
        <w:rPr>
          <w:rStyle w:val="PGAnswers-2ndlevelChar"/>
        </w:rPr>
        <w:t>It is quicker to type commands than using a mouse to click on GUI objects</w:t>
      </w:r>
      <w:r w:rsidR="001037BA" w:rsidRPr="00D35CC5">
        <w:rPr>
          <w:rStyle w:val="PGAnswers-2ndlevelChar"/>
        </w:rPr>
        <w:t xml:space="preserve"> (1)</w:t>
      </w:r>
      <w:r w:rsidR="00B5187F" w:rsidRPr="00D35CC5">
        <w:rPr>
          <w:rStyle w:val="PGAnswers-2ndlevelChar"/>
        </w:rPr>
        <w:t>.</w:t>
      </w:r>
      <w:r w:rsidR="00CE0C7A" w:rsidRPr="00D35CC5">
        <w:rPr>
          <w:rStyle w:val="PGAnswers-2ndlevelChar"/>
        </w:rPr>
        <w:br/>
      </w:r>
      <w:r w:rsidR="00CE0C7A" w:rsidRPr="00D35CC5">
        <w:rPr>
          <w:rStyle w:val="PGAnswers-2ndlevelChar"/>
        </w:rPr>
        <w:br/>
      </w:r>
      <w:r w:rsidR="00733C55">
        <w:t>Drawback:  ___</w:t>
      </w:r>
      <w:r w:rsidR="00733C55">
        <w:br/>
      </w:r>
      <w:r w:rsidR="00DE64AB">
        <w:br/>
      </w:r>
      <w:r w:rsidR="00DE64AB" w:rsidRPr="00D35CC5">
        <w:rPr>
          <w:rStyle w:val="PGAnswers-2ndlevelChar"/>
        </w:rPr>
        <w:t>The commands must be typed perfectly to work</w:t>
      </w:r>
      <w:r w:rsidR="001037BA" w:rsidRPr="00D35CC5">
        <w:rPr>
          <w:rStyle w:val="PGAnswers-2ndlevelChar"/>
        </w:rPr>
        <w:t xml:space="preserve"> (1)</w:t>
      </w:r>
      <w:r w:rsidR="00DE64AB" w:rsidRPr="00D35CC5">
        <w:rPr>
          <w:rStyle w:val="PGAnswers-2ndlevelChar"/>
        </w:rPr>
        <w:br/>
        <w:t>Users must learn com</w:t>
      </w:r>
      <w:r w:rsidR="00A57CEE" w:rsidRPr="00D35CC5">
        <w:rPr>
          <w:rStyle w:val="PGAnswers-2ndlevelChar"/>
        </w:rPr>
        <w:t>mands before they can use the system / more complicated to use the system</w:t>
      </w:r>
      <w:r w:rsidR="001037BA" w:rsidRPr="00D35CC5">
        <w:rPr>
          <w:rStyle w:val="PGAnswers-2ndlevelChar"/>
        </w:rPr>
        <w:t xml:space="preserve"> (1)</w:t>
      </w:r>
      <w:r w:rsidR="00B5187F" w:rsidRPr="00D35CC5">
        <w:rPr>
          <w:rStyle w:val="PGAnswers-2ndlevelChar"/>
        </w:rPr>
        <w:t>.</w:t>
      </w:r>
      <w:r w:rsidR="00733C55">
        <w:br/>
      </w:r>
    </w:p>
    <w:p w14:paraId="5B3E1A4A" w14:textId="2A96A8E5" w:rsidR="001037BA" w:rsidRPr="00D35CC5" w:rsidRDefault="00D35CC5" w:rsidP="00D35CC5">
      <w:pPr>
        <w:pStyle w:val="PGQuestion-2ndlevel"/>
      </w:pPr>
      <w:r>
        <w:t>(b)</w:t>
      </w:r>
      <w:r>
        <w:tab/>
      </w:r>
      <w:r w:rsidR="007F0C9C" w:rsidRPr="00D35CC5">
        <w:t xml:space="preserve">Anika normally uses a graphical user interface (GUI) when using her computer. Her </w:t>
      </w:r>
      <w:r w:rsidR="00407F6A" w:rsidRPr="00D35CC5">
        <w:t xml:space="preserve">grandfather says that by typing in a command she can </w:t>
      </w:r>
      <w:r w:rsidR="007F0C9C" w:rsidRPr="00D35CC5">
        <w:t>load a GUI on the computer.</w:t>
      </w:r>
    </w:p>
    <w:p w14:paraId="5D9657BF" w14:textId="77777777" w:rsidR="00DE1EF4" w:rsidRDefault="00D35CC5" w:rsidP="00D35CC5">
      <w:pPr>
        <w:pStyle w:val="PGQuestion-3rdlevel"/>
      </w:pPr>
      <w:r>
        <w:t>(</w:t>
      </w:r>
      <w:proofErr w:type="spellStart"/>
      <w:r w:rsidR="00DE1EF4">
        <w:t>i</w:t>
      </w:r>
      <w:proofErr w:type="spellEnd"/>
      <w:r w:rsidR="00DE1EF4">
        <w:t>)</w:t>
      </w:r>
      <w:r w:rsidR="00DE1EF4">
        <w:tab/>
      </w:r>
      <w:r w:rsidR="006A63B7">
        <w:t xml:space="preserve">State </w:t>
      </w:r>
      <w:r w:rsidR="006A63B7" w:rsidRPr="007F0C9C">
        <w:rPr>
          <w:b/>
        </w:rPr>
        <w:t>two</w:t>
      </w:r>
      <w:r w:rsidR="006A63B7">
        <w:t xml:space="preserve"> </w:t>
      </w:r>
      <w:r w:rsidR="00EB6F2C">
        <w:t>features</w:t>
      </w:r>
      <w:r w:rsidR="006A63B7">
        <w:t xml:space="preserve"> of a graphical user interface.</w:t>
      </w:r>
      <w:r w:rsidR="00EB6F2C">
        <w:tab/>
        <w:t>[2]</w:t>
      </w:r>
    </w:p>
    <w:p w14:paraId="4698D5E5" w14:textId="6BB12468" w:rsidR="006A63B7" w:rsidRPr="00DE1EF4" w:rsidRDefault="00DE1EF4" w:rsidP="00D35CC5">
      <w:pPr>
        <w:pStyle w:val="PGQuestion-3rdlevel"/>
        <w:rPr>
          <w:rStyle w:val="PGAnswers-2ndlevelChar"/>
        </w:rPr>
      </w:pPr>
      <w:r>
        <w:rPr>
          <w:rStyle w:val="PGAnswers-2ndlevelChar"/>
        </w:rPr>
        <w:tab/>
      </w:r>
      <w:r w:rsidR="006A63B7" w:rsidRPr="00DE1EF4">
        <w:rPr>
          <w:rStyle w:val="PGAnswers-2ndlevelChar"/>
        </w:rPr>
        <w:t>Windows (1), Icons (1), Menus (1), Pointer (1)</w:t>
      </w:r>
      <w:r w:rsidR="00B5187F" w:rsidRPr="00DE1EF4">
        <w:rPr>
          <w:rStyle w:val="PGAnswers-2ndlevelChar"/>
        </w:rPr>
        <w:t>.</w:t>
      </w:r>
      <w:r w:rsidR="00EB6F2C" w:rsidRPr="00DE1EF4">
        <w:rPr>
          <w:rStyle w:val="PGAnswers-2ndlevelChar"/>
        </w:rPr>
        <w:br/>
      </w:r>
    </w:p>
    <w:p w14:paraId="538BB388" w14:textId="77777777" w:rsidR="00DE1EF4" w:rsidRDefault="00DE1EF4" w:rsidP="00D35CC5">
      <w:pPr>
        <w:pStyle w:val="PGQuestion-3rdlevel"/>
      </w:pPr>
      <w:r>
        <w:t>(ii)</w:t>
      </w:r>
      <w:r>
        <w:tab/>
      </w:r>
      <w:r w:rsidR="00BD7CA2">
        <w:t>Explain</w:t>
      </w:r>
      <w:r w:rsidR="006919F7">
        <w:t xml:space="preserve"> </w:t>
      </w:r>
      <w:r w:rsidR="006919F7" w:rsidRPr="00F254FE">
        <w:rPr>
          <w:b/>
        </w:rPr>
        <w:t>two</w:t>
      </w:r>
      <w:r w:rsidR="006919F7">
        <w:t xml:space="preserve"> benefits for Anika of using a graphical user interface over the command line interface.</w:t>
      </w:r>
      <w:r w:rsidR="00F254FE">
        <w:tab/>
        <w:t>[4]</w:t>
      </w:r>
    </w:p>
    <w:p w14:paraId="39CA5CE7" w14:textId="77777777" w:rsidR="00DE1EF4" w:rsidRDefault="00DE1EF4" w:rsidP="00D35CC5">
      <w:pPr>
        <w:pStyle w:val="PGQuestion-3rdlevel"/>
        <w:rPr>
          <w:color w:val="FF0000"/>
        </w:rPr>
      </w:pPr>
      <w:r>
        <w:rPr>
          <w:color w:val="FF0000"/>
        </w:rPr>
        <w:tab/>
      </w:r>
      <w:r w:rsidR="00BD7CA2" w:rsidRPr="007F0C9C">
        <w:rPr>
          <w:color w:val="FF0000"/>
        </w:rPr>
        <w:t>It is easier for beginners/non-technical users</w:t>
      </w:r>
      <w:r w:rsidR="006E5778" w:rsidRPr="007F0C9C">
        <w:rPr>
          <w:color w:val="FF0000"/>
        </w:rPr>
        <w:t xml:space="preserve"> (1) as they don’t need to learn commands / type commands perfectly (1)</w:t>
      </w:r>
      <w:r w:rsidR="00B5187F">
        <w:rPr>
          <w:color w:val="FF0000"/>
        </w:rPr>
        <w:t>.</w:t>
      </w:r>
    </w:p>
    <w:p w14:paraId="0B0B6A25" w14:textId="77777777" w:rsidR="00DE1EF4" w:rsidRDefault="00DE1EF4" w:rsidP="00D35CC5">
      <w:pPr>
        <w:pStyle w:val="PGQuestion-3rdlevel"/>
        <w:rPr>
          <w:color w:val="FF0000"/>
        </w:rPr>
      </w:pPr>
      <w:r>
        <w:rPr>
          <w:color w:val="FF0000"/>
        </w:rPr>
        <w:tab/>
      </w:r>
      <w:r w:rsidR="0049710F" w:rsidRPr="007F0C9C">
        <w:rPr>
          <w:color w:val="FF0000"/>
        </w:rPr>
        <w:t>Features such as drag and drop (1) allow users to carry out complicated commands intuitively (1)</w:t>
      </w:r>
      <w:r w:rsidR="00B5187F">
        <w:rPr>
          <w:color w:val="FF0000"/>
        </w:rPr>
        <w:t>.</w:t>
      </w:r>
    </w:p>
    <w:p w14:paraId="6B6F7D24" w14:textId="4FF3B35B" w:rsidR="00F254FE" w:rsidRDefault="00DE1EF4" w:rsidP="00D35CC5">
      <w:pPr>
        <w:pStyle w:val="PGQuestion-3rdlevel"/>
      </w:pPr>
      <w:r>
        <w:rPr>
          <w:color w:val="FF0000"/>
        </w:rPr>
        <w:tab/>
      </w:r>
      <w:r w:rsidR="00CC5FFA" w:rsidRPr="007F0C9C">
        <w:rPr>
          <w:color w:val="FF0000"/>
        </w:rPr>
        <w:t xml:space="preserve">Most computers use GUIs </w:t>
      </w:r>
      <w:r w:rsidR="00812702" w:rsidRPr="007F0C9C">
        <w:rPr>
          <w:color w:val="FF0000"/>
        </w:rPr>
        <w:t>(1) so she will be able to ask for help from other family members/friends (1)</w:t>
      </w:r>
      <w:r w:rsidR="00B5187F">
        <w:rPr>
          <w:color w:val="FF0000"/>
        </w:rPr>
        <w:t>.</w:t>
      </w:r>
      <w:r w:rsidR="00812702">
        <w:br/>
      </w:r>
    </w:p>
    <w:p w14:paraId="1A410A8F" w14:textId="5D3A5C26" w:rsidR="00C1397D" w:rsidRDefault="00025474" w:rsidP="00025474">
      <w:pPr>
        <w:pStyle w:val="PGQuestion-2ndlevel"/>
      </w:pPr>
      <w:r>
        <w:t>(c)</w:t>
      </w:r>
      <w:r>
        <w:tab/>
      </w:r>
      <w:r w:rsidR="00B334D5">
        <w:t>Anika would like to update the operating system to a newer one.</w:t>
      </w:r>
      <w:r w:rsidR="00AA4CD0">
        <w:t xml:space="preserve"> </w:t>
      </w:r>
      <w:r w:rsidR="00B24951">
        <w:t xml:space="preserve">Discuss the </w:t>
      </w:r>
      <w:r w:rsidR="00640FD4">
        <w:br/>
      </w:r>
      <w:r w:rsidR="00B24951">
        <w:t xml:space="preserve">factors that Anika should consider before making her decision about upgrading </w:t>
      </w:r>
      <w:r w:rsidR="00064CF7">
        <w:br/>
      </w:r>
      <w:r w:rsidR="00B24951">
        <w:t>the operating system.</w:t>
      </w:r>
      <w:r w:rsidR="00755E76">
        <w:tab/>
        <w:t>[8]</w:t>
      </w:r>
    </w:p>
    <w:p w14:paraId="4DB85A8F" w14:textId="71296B07" w:rsidR="00CC4ECB" w:rsidRPr="00755E76" w:rsidRDefault="00C1397D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t>The upgrade may cost money</w:t>
      </w:r>
      <w:r w:rsidR="00B5187F">
        <w:t>.</w:t>
      </w:r>
    </w:p>
    <w:p w14:paraId="4545E8FC" w14:textId="4B3FF78E" w:rsidR="00F8496A" w:rsidRPr="00755E76" w:rsidRDefault="00CC4ECB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t>The newer operating system needs to be compatible with the hardware</w:t>
      </w:r>
      <w:r w:rsidR="00B5187F">
        <w:t>.</w:t>
      </w:r>
    </w:p>
    <w:p w14:paraId="3BFF10C0" w14:textId="7008D6E1" w:rsidR="00F8496A" w:rsidRPr="00755E76" w:rsidRDefault="00F8496A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t>The newer operating system is unlikely to be compatible with the software on the computer</w:t>
      </w:r>
      <w:r w:rsidR="00B5187F">
        <w:t>.</w:t>
      </w:r>
    </w:p>
    <w:p w14:paraId="336D5AD7" w14:textId="06CA5F08" w:rsidR="00B64F75" w:rsidRPr="00755E76" w:rsidRDefault="00B64F75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t>Installing a new operating system on an older computer is likely to be complicated – does she have the skills/knowledge to do this / she may need to employ an expert</w:t>
      </w:r>
      <w:r w:rsidR="00B5187F">
        <w:t>.</w:t>
      </w:r>
    </w:p>
    <w:p w14:paraId="31E4D4CE" w14:textId="1E2873D8" w:rsidR="00D02181" w:rsidRPr="00755E76" w:rsidRDefault="008A0C0C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t>The new operating system is likely to run very slowly (have poor performance) as the hardware is old</w:t>
      </w:r>
      <w:r w:rsidR="00D02181" w:rsidRPr="00755E76">
        <w:t>er / the new OS will be more demanding</w:t>
      </w:r>
      <w:r w:rsidR="00B5187F">
        <w:t>.</w:t>
      </w:r>
    </w:p>
    <w:p w14:paraId="30CEE5F4" w14:textId="10F0F3EC" w:rsidR="00F8187A" w:rsidRPr="00755E76" w:rsidRDefault="008D7BD4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lastRenderedPageBreak/>
        <w:t>Even if the new operating system can be installed, other software may not work with older hardware</w:t>
      </w:r>
      <w:r w:rsidR="00B5187F">
        <w:t>.</w:t>
      </w:r>
    </w:p>
    <w:p w14:paraId="3808624A" w14:textId="1CAC7586" w:rsidR="00E22864" w:rsidRPr="00755E76" w:rsidRDefault="00F8187A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t xml:space="preserve">The newer operating system installed may still be an old operating system (e.g. installing Windows </w:t>
      </w:r>
      <w:r w:rsidR="006E28CE" w:rsidRPr="00755E76">
        <w:t>95</w:t>
      </w:r>
      <w:r w:rsidRPr="00755E76">
        <w:t xml:space="preserve"> on a W</w:t>
      </w:r>
      <w:r w:rsidR="006E28CE" w:rsidRPr="00755E76">
        <w:t>indows 3.1/DOS computer. This operating system would still have significant security risks</w:t>
      </w:r>
      <w:r w:rsidR="00B5187F">
        <w:t>.</w:t>
      </w:r>
    </w:p>
    <w:p w14:paraId="6B053855" w14:textId="1F255153" w:rsidR="007A7905" w:rsidRPr="00755E76" w:rsidRDefault="00E22864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t xml:space="preserve">If the operating system installation fails / power failure during installation, </w:t>
      </w:r>
      <w:r w:rsidR="007A7905" w:rsidRPr="00755E76">
        <w:t>the computer may become unusable with either the old or new operating system</w:t>
      </w:r>
      <w:r w:rsidR="00B5187F">
        <w:t>.</w:t>
      </w:r>
    </w:p>
    <w:p w14:paraId="608F6362" w14:textId="75ADA71B" w:rsidR="002903F5" w:rsidRDefault="002903F5" w:rsidP="003662F7">
      <w:pPr>
        <w:pStyle w:val="PGAnswers-2ndlevel"/>
        <w:numPr>
          <w:ilvl w:val="0"/>
          <w:numId w:val="14"/>
        </w:numPr>
        <w:ind w:left="1417" w:hanging="425"/>
      </w:pPr>
      <w:r w:rsidRPr="00755E76">
        <w:t>(Old) h</w:t>
      </w:r>
      <w:r w:rsidR="007A7905" w:rsidRPr="00755E76">
        <w:t>ardware device drivers may be unavailable for the newer operating system</w:t>
      </w:r>
      <w:r w:rsidR="00B5187F">
        <w:t>.</w:t>
      </w:r>
    </w:p>
    <w:p w14:paraId="4D7D6502" w14:textId="21F09B5D" w:rsidR="00051D02" w:rsidRPr="00755E76" w:rsidRDefault="00051D02" w:rsidP="003662F7">
      <w:pPr>
        <w:pStyle w:val="PGAnswers-2ndlevel"/>
        <w:numPr>
          <w:ilvl w:val="0"/>
          <w:numId w:val="14"/>
        </w:numPr>
        <w:ind w:left="1417" w:hanging="425"/>
      </w:pPr>
      <w:r>
        <w:t xml:space="preserve">She may need to delete old files </w:t>
      </w:r>
      <w:proofErr w:type="gramStart"/>
      <w:r>
        <w:t>in order to</w:t>
      </w:r>
      <w:proofErr w:type="gramEnd"/>
      <w:r>
        <w:t xml:space="preserve"> make space for the new operating system</w:t>
      </w:r>
      <w:r w:rsidR="00B5187F">
        <w:t>.</w:t>
      </w:r>
    </w:p>
    <w:p w14:paraId="17A9B7FD" w14:textId="77777777" w:rsidR="002903F5" w:rsidRDefault="002903F5" w:rsidP="002903F5">
      <w:pPr>
        <w:pStyle w:val="PGQuestion-toplevel"/>
      </w:pPr>
    </w:p>
    <w:tbl>
      <w:tblPr>
        <w:tblStyle w:val="TableGrid"/>
        <w:tblW w:w="8588" w:type="dxa"/>
        <w:tblInd w:w="425" w:type="dxa"/>
        <w:tblBorders>
          <w:top w:val="single" w:sz="6" w:space="0" w:color="3F1C7A"/>
          <w:left w:val="single" w:sz="6" w:space="0" w:color="3F1C7A"/>
          <w:bottom w:val="single" w:sz="6" w:space="0" w:color="3F1C7A"/>
          <w:right w:val="single" w:sz="6" w:space="0" w:color="3F1C7A"/>
          <w:insideH w:val="single" w:sz="6" w:space="0" w:color="3F1C7A"/>
          <w:insideV w:val="single" w:sz="6" w:space="0" w:color="3F1C7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730"/>
        <w:gridCol w:w="6877"/>
      </w:tblGrid>
      <w:tr w:rsidR="00353325" w14:paraId="679AB48B" w14:textId="77777777" w:rsidTr="004F47D7">
        <w:trPr>
          <w:trHeight w:val="442"/>
          <w:tblHeader/>
        </w:trPr>
        <w:tc>
          <w:tcPr>
            <w:tcW w:w="981" w:type="dxa"/>
            <w:tcBorders>
              <w:righ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12D6F823" w14:textId="77777777" w:rsidR="00353325" w:rsidRDefault="00353325" w:rsidP="00755FD1">
            <w:pPr>
              <w:spacing w:before="0"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Level</w:t>
            </w:r>
          </w:p>
        </w:tc>
        <w:tc>
          <w:tcPr>
            <w:tcW w:w="730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5BFA0492" w14:textId="77777777" w:rsidR="00353325" w:rsidRDefault="00353325" w:rsidP="00755FD1">
            <w:pPr>
              <w:spacing w:before="0"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Mark</w:t>
            </w:r>
          </w:p>
        </w:tc>
        <w:tc>
          <w:tcPr>
            <w:tcW w:w="6877" w:type="dxa"/>
            <w:tcBorders>
              <w:left w:val="single" w:sz="6" w:space="0" w:color="FFFFFF" w:themeColor="background1"/>
            </w:tcBorders>
            <w:shd w:val="clear" w:color="auto" w:fill="3F1C7A"/>
            <w:vAlign w:val="center"/>
            <w:hideMark/>
          </w:tcPr>
          <w:p w14:paraId="218E352D" w14:textId="77777777" w:rsidR="00353325" w:rsidRDefault="00353325" w:rsidP="00755FD1">
            <w:pPr>
              <w:spacing w:before="0" w:after="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Descriptor</w:t>
            </w:r>
          </w:p>
        </w:tc>
      </w:tr>
      <w:tr w:rsidR="00353325" w14:paraId="17E68B73" w14:textId="77777777" w:rsidTr="00941F91">
        <w:trPr>
          <w:trHeight w:val="117"/>
          <w:tblHeader/>
        </w:trPr>
        <w:tc>
          <w:tcPr>
            <w:tcW w:w="981" w:type="dxa"/>
            <w:hideMark/>
          </w:tcPr>
          <w:p w14:paraId="350D375A" w14:textId="77777777" w:rsidR="00353325" w:rsidRDefault="0035332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0 </w:t>
            </w:r>
          </w:p>
        </w:tc>
        <w:tc>
          <w:tcPr>
            <w:tcW w:w="730" w:type="dxa"/>
            <w:hideMark/>
          </w:tcPr>
          <w:p w14:paraId="57113F07" w14:textId="77777777" w:rsidR="00353325" w:rsidRDefault="0035332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0 </w:t>
            </w:r>
          </w:p>
        </w:tc>
        <w:tc>
          <w:tcPr>
            <w:tcW w:w="6877" w:type="dxa"/>
            <w:hideMark/>
          </w:tcPr>
          <w:p w14:paraId="4BABC662" w14:textId="77777777" w:rsidR="00353325" w:rsidRDefault="00353325">
            <w:pPr>
              <w:spacing w:after="120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 xml:space="preserve">No rewardable material. </w:t>
            </w:r>
            <w:bookmarkStart w:id="0" w:name="_GoBack"/>
            <w:bookmarkEnd w:id="0"/>
          </w:p>
        </w:tc>
      </w:tr>
      <w:tr w:rsidR="00353325" w14:paraId="2357C4F0" w14:textId="77777777" w:rsidTr="00941F91">
        <w:trPr>
          <w:tblHeader/>
        </w:trPr>
        <w:tc>
          <w:tcPr>
            <w:tcW w:w="981" w:type="dxa"/>
            <w:hideMark/>
          </w:tcPr>
          <w:p w14:paraId="02807932" w14:textId="77777777" w:rsidR="00353325" w:rsidRDefault="0035332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1 </w:t>
            </w:r>
          </w:p>
        </w:tc>
        <w:tc>
          <w:tcPr>
            <w:tcW w:w="730" w:type="dxa"/>
            <w:hideMark/>
          </w:tcPr>
          <w:p w14:paraId="15B63268" w14:textId="77777777" w:rsidR="00353325" w:rsidRDefault="0035332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1-2 </w:t>
            </w:r>
          </w:p>
        </w:tc>
        <w:tc>
          <w:tcPr>
            <w:tcW w:w="6877" w:type="dxa"/>
            <w:hideMark/>
          </w:tcPr>
          <w:p w14:paraId="09B87EF4" w14:textId="77777777" w:rsidR="00353325" w:rsidRDefault="00353325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Technical vocabulary is used but it is not used appropriately to support arguments, in relation to the issues of the question.</w:t>
            </w:r>
          </w:p>
          <w:p w14:paraId="05EAFF7B" w14:textId="77777777" w:rsidR="00353325" w:rsidRDefault="00353325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Issues are identified but chains of reasoning are not made, leading to a superficial understanding. </w:t>
            </w:r>
          </w:p>
        </w:tc>
      </w:tr>
      <w:tr w:rsidR="00353325" w14:paraId="0D8742F5" w14:textId="77777777" w:rsidTr="00941F91">
        <w:trPr>
          <w:tblHeader/>
        </w:trPr>
        <w:tc>
          <w:tcPr>
            <w:tcW w:w="981" w:type="dxa"/>
            <w:hideMark/>
          </w:tcPr>
          <w:p w14:paraId="792AE7F4" w14:textId="77777777" w:rsidR="00353325" w:rsidRDefault="0035332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2 </w:t>
            </w:r>
          </w:p>
        </w:tc>
        <w:tc>
          <w:tcPr>
            <w:tcW w:w="730" w:type="dxa"/>
            <w:hideMark/>
          </w:tcPr>
          <w:p w14:paraId="7E116164" w14:textId="4B3E660B" w:rsidR="00353325" w:rsidRDefault="0035332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3-</w:t>
            </w:r>
            <w:r w:rsidR="00755E76">
              <w:rPr>
                <w:color w:val="FF0000"/>
              </w:rPr>
              <w:t>5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877" w:type="dxa"/>
            <w:hideMark/>
          </w:tcPr>
          <w:p w14:paraId="7BD22CF0" w14:textId="77777777" w:rsidR="00353325" w:rsidRDefault="00353325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Accurate technical vocabulary is used to support arguments but not all arguments are relevant to the issues of the question. </w:t>
            </w:r>
          </w:p>
          <w:p w14:paraId="4912FDE1" w14:textId="77777777" w:rsidR="00353325" w:rsidRDefault="00353325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There is consideration of relevant issues using logical chains of reasoning. </w:t>
            </w:r>
          </w:p>
          <w:p w14:paraId="78A282F7" w14:textId="77777777" w:rsidR="00353325" w:rsidRDefault="00353325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FF0000"/>
              </w:rPr>
              <w:t>Considers the various elements of the question.</w:t>
            </w:r>
          </w:p>
        </w:tc>
      </w:tr>
      <w:tr w:rsidR="00353325" w14:paraId="48C014D2" w14:textId="77777777" w:rsidTr="00941F91">
        <w:trPr>
          <w:tblHeader/>
        </w:trPr>
        <w:tc>
          <w:tcPr>
            <w:tcW w:w="981" w:type="dxa"/>
            <w:hideMark/>
          </w:tcPr>
          <w:p w14:paraId="192062FC" w14:textId="77777777" w:rsidR="00353325" w:rsidRDefault="0035332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Level 3 </w:t>
            </w:r>
          </w:p>
        </w:tc>
        <w:tc>
          <w:tcPr>
            <w:tcW w:w="730" w:type="dxa"/>
            <w:hideMark/>
          </w:tcPr>
          <w:p w14:paraId="0A8216F2" w14:textId="3F803798" w:rsidR="00353325" w:rsidRDefault="00051D02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6-8</w:t>
            </w:r>
            <w:r w:rsidR="00353325">
              <w:rPr>
                <w:color w:val="FF0000"/>
              </w:rPr>
              <w:t xml:space="preserve"> </w:t>
            </w:r>
          </w:p>
        </w:tc>
        <w:tc>
          <w:tcPr>
            <w:tcW w:w="6877" w:type="dxa"/>
            <w:hideMark/>
          </w:tcPr>
          <w:p w14:paraId="3BB6FAA3" w14:textId="77777777" w:rsidR="00353325" w:rsidRDefault="00353325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Fluent and accurate technical vocabulary is used to support arguments that are relevant to the issues of the question. </w:t>
            </w:r>
          </w:p>
          <w:p w14:paraId="75BA05F2" w14:textId="77777777" w:rsidR="00353325" w:rsidRDefault="00353325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There is a balanced and wide-ranging consideration of relevant issues, using coherent and logical chains of reasoning that shows a full awareness. </w:t>
            </w:r>
          </w:p>
          <w:p w14:paraId="7C8300BC" w14:textId="77777777" w:rsidR="00353325" w:rsidRDefault="00353325">
            <w:pPr>
              <w:spacing w:after="120"/>
              <w:rPr>
                <w:rFonts w:ascii="Arial" w:hAnsi="Arial" w:cs="Arial"/>
                <w:color w:val="FF0000"/>
                <w:highlight w:val="yellow"/>
              </w:rPr>
            </w:pPr>
            <w:r>
              <w:rPr>
                <w:rFonts w:ascii="Arial" w:hAnsi="Arial" w:cs="Arial"/>
                <w:color w:val="FF0000"/>
              </w:rPr>
              <w:t xml:space="preserve">Carefully considers the various elements of the question. </w:t>
            </w:r>
          </w:p>
        </w:tc>
      </w:tr>
    </w:tbl>
    <w:p w14:paraId="1D439A83" w14:textId="07EED8C6" w:rsidR="006919F7" w:rsidRDefault="00812702" w:rsidP="002903F5">
      <w:pPr>
        <w:pStyle w:val="PGQuestion-toplevel"/>
      </w:pPr>
      <w:r>
        <w:br/>
      </w:r>
    </w:p>
    <w:p w14:paraId="77EC3375" w14:textId="35CFEE87" w:rsidR="003E58EB" w:rsidRDefault="00723421" w:rsidP="00064CF7">
      <w:pPr>
        <w:pStyle w:val="PGQuestion-2ndlevel"/>
      </w:pPr>
      <w:r>
        <w:t>(d)</w:t>
      </w:r>
      <w:r>
        <w:tab/>
      </w:r>
      <w:r w:rsidR="00345EF1">
        <w:t xml:space="preserve">Anika makes the upgrade to a newer operating system. She notices that </w:t>
      </w:r>
      <w:r w:rsidR="00A95A96">
        <w:t xml:space="preserve">a hard disk access light on the computer is constantly flashing and the computer is running very slowly. </w:t>
      </w:r>
      <w:r w:rsidR="001B3811">
        <w:t>Explain the most likely cause of this problem.</w:t>
      </w:r>
      <w:r w:rsidR="002505AF">
        <w:tab/>
        <w:t>[2]</w:t>
      </w:r>
      <w:r w:rsidR="001B3811">
        <w:br/>
      </w:r>
      <w:r w:rsidR="001B3811">
        <w:br/>
      </w:r>
      <w:r w:rsidR="001B3811" w:rsidRPr="002505AF">
        <w:rPr>
          <w:color w:val="FF0000"/>
        </w:rPr>
        <w:t xml:space="preserve">The computer </w:t>
      </w:r>
      <w:r w:rsidR="00274BE7" w:rsidRPr="002505AF">
        <w:rPr>
          <w:color w:val="FF0000"/>
        </w:rPr>
        <w:t>has insufficient RAM (1) so is having to make use of virtual memory / swap data between RAM and the hard disk / thrashing (1)</w:t>
      </w:r>
    </w:p>
    <w:p w14:paraId="56A41323" w14:textId="3788F806" w:rsidR="00026099" w:rsidRDefault="003E58EB" w:rsidP="001215E8">
      <w:pPr>
        <w:pStyle w:val="PGQuestion-toplevel"/>
        <w:tabs>
          <w:tab w:val="clear" w:pos="9637"/>
          <w:tab w:val="right" w:pos="9354"/>
        </w:tabs>
      </w:pPr>
      <w:r>
        <w:tab/>
      </w:r>
      <w:r>
        <w:tab/>
      </w:r>
      <w:r w:rsidR="00723421">
        <w:t>[</w:t>
      </w:r>
      <w:r>
        <w:t>Total 20 marks</w:t>
      </w:r>
      <w:r w:rsidR="00723421">
        <w:t>]</w:t>
      </w:r>
    </w:p>
    <w:sectPr w:rsidR="00026099" w:rsidSect="00FB1A3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E9370" w14:textId="77777777" w:rsidR="0046271C" w:rsidRDefault="0046271C" w:rsidP="00EB36FF">
      <w:pPr>
        <w:spacing w:before="0" w:after="0"/>
      </w:pPr>
      <w:r>
        <w:separator/>
      </w:r>
    </w:p>
  </w:endnote>
  <w:endnote w:type="continuationSeparator" w:id="0">
    <w:p w14:paraId="2E5FDEB5" w14:textId="77777777" w:rsidR="0046271C" w:rsidRDefault="0046271C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A9EA5" w14:textId="77777777" w:rsidR="0046271C" w:rsidRDefault="0046271C" w:rsidP="00EB36FF">
      <w:pPr>
        <w:spacing w:before="0" w:after="0"/>
      </w:pPr>
      <w:r>
        <w:separator/>
      </w:r>
    </w:p>
  </w:footnote>
  <w:footnote w:type="continuationSeparator" w:id="0">
    <w:p w14:paraId="01F816C2" w14:textId="77777777" w:rsidR="0046271C" w:rsidRDefault="0046271C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54C728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011C7CCB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6760F7">
                            <w:t>5</w:t>
                          </w:r>
                          <w:r w:rsidR="00CE57D2">
                            <w:t xml:space="preserve"> </w:t>
                          </w:r>
                          <w:r w:rsidR="0090637F" w:rsidRPr="0090637F">
                            <w:t>Choice of operating system</w:t>
                          </w:r>
                          <w:r w:rsidR="00922B03">
                            <w:t>s</w:t>
                          </w:r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 xml:space="preserve">Learning Aim A </w:t>
                          </w:r>
                          <w:proofErr w:type="gramStart"/>
                          <w:r>
                            <w:t>Digital devices</w:t>
                          </w:r>
                          <w:proofErr w:type="gramEnd"/>
                          <w:r>
                            <w:t xml:space="preserve">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56A41332" w14:textId="011C7CCB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6760F7">
                      <w:t>5</w:t>
                    </w:r>
                    <w:r w:rsidR="00CE57D2">
                      <w:t xml:space="preserve"> </w:t>
                    </w:r>
                    <w:r w:rsidR="0090637F" w:rsidRPr="0090637F">
                      <w:t>Choice of operating system</w:t>
                    </w:r>
                    <w:r w:rsidR="00922B03">
                      <w:t>s</w:t>
                    </w:r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 xml:space="preserve">Learning Aim A </w:t>
                    </w:r>
                    <w:proofErr w:type="gramStart"/>
                    <w:r>
                      <w:t>Digital devices</w:t>
                    </w:r>
                    <w:proofErr w:type="gramEnd"/>
                    <w:r>
                      <w:t xml:space="preserve">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ED5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C304AE"/>
    <w:multiLevelType w:val="hybridMultilevel"/>
    <w:tmpl w:val="BFE09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2345"/>
    <w:multiLevelType w:val="hybridMultilevel"/>
    <w:tmpl w:val="859C3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DD6297"/>
    <w:multiLevelType w:val="hybridMultilevel"/>
    <w:tmpl w:val="18EC8BC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E6E6114"/>
    <w:multiLevelType w:val="hybridMultilevel"/>
    <w:tmpl w:val="41E67CAE"/>
    <w:lvl w:ilvl="0" w:tplc="09568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F5A7A"/>
    <w:multiLevelType w:val="multilevel"/>
    <w:tmpl w:val="48DA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C92797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qwUAnkrHMiwAAAA="/>
  </w:docVars>
  <w:rsids>
    <w:rsidRoot w:val="00EB36FF"/>
    <w:rsid w:val="00010B0F"/>
    <w:rsid w:val="0001543D"/>
    <w:rsid w:val="00025474"/>
    <w:rsid w:val="00026099"/>
    <w:rsid w:val="00027BFE"/>
    <w:rsid w:val="000426FF"/>
    <w:rsid w:val="00050EB8"/>
    <w:rsid w:val="00051D02"/>
    <w:rsid w:val="00064CF7"/>
    <w:rsid w:val="000775AE"/>
    <w:rsid w:val="0008402D"/>
    <w:rsid w:val="0008543F"/>
    <w:rsid w:val="000927D8"/>
    <w:rsid w:val="00092869"/>
    <w:rsid w:val="00093AD3"/>
    <w:rsid w:val="000B64CC"/>
    <w:rsid w:val="000D0B15"/>
    <w:rsid w:val="000E27B2"/>
    <w:rsid w:val="001037BA"/>
    <w:rsid w:val="001215E8"/>
    <w:rsid w:val="00121E26"/>
    <w:rsid w:val="00147AAE"/>
    <w:rsid w:val="001852A8"/>
    <w:rsid w:val="001901AC"/>
    <w:rsid w:val="001A2978"/>
    <w:rsid w:val="001A3677"/>
    <w:rsid w:val="001A5447"/>
    <w:rsid w:val="001B3811"/>
    <w:rsid w:val="001D0BDD"/>
    <w:rsid w:val="001E6681"/>
    <w:rsid w:val="0020038A"/>
    <w:rsid w:val="002160E5"/>
    <w:rsid w:val="002210AD"/>
    <w:rsid w:val="00232E73"/>
    <w:rsid w:val="00242445"/>
    <w:rsid w:val="002505AF"/>
    <w:rsid w:val="0025700A"/>
    <w:rsid w:val="002649E2"/>
    <w:rsid w:val="00274BE7"/>
    <w:rsid w:val="0028026B"/>
    <w:rsid w:val="0028711E"/>
    <w:rsid w:val="002903F5"/>
    <w:rsid w:val="002A17A0"/>
    <w:rsid w:val="002C2033"/>
    <w:rsid w:val="002C3922"/>
    <w:rsid w:val="002E216A"/>
    <w:rsid w:val="002F2299"/>
    <w:rsid w:val="0030405F"/>
    <w:rsid w:val="00323FE6"/>
    <w:rsid w:val="00326C7C"/>
    <w:rsid w:val="00335AB2"/>
    <w:rsid w:val="003367C3"/>
    <w:rsid w:val="0034316E"/>
    <w:rsid w:val="0034443A"/>
    <w:rsid w:val="00345EF1"/>
    <w:rsid w:val="0035073C"/>
    <w:rsid w:val="00353325"/>
    <w:rsid w:val="00365425"/>
    <w:rsid w:val="003662F7"/>
    <w:rsid w:val="00370315"/>
    <w:rsid w:val="0037033C"/>
    <w:rsid w:val="00370813"/>
    <w:rsid w:val="00385B36"/>
    <w:rsid w:val="003927CE"/>
    <w:rsid w:val="003A502C"/>
    <w:rsid w:val="003B4075"/>
    <w:rsid w:val="003B4BCB"/>
    <w:rsid w:val="003C1126"/>
    <w:rsid w:val="003C65BF"/>
    <w:rsid w:val="003E2F7C"/>
    <w:rsid w:val="003E58EB"/>
    <w:rsid w:val="003F4578"/>
    <w:rsid w:val="003F78D8"/>
    <w:rsid w:val="00407F6A"/>
    <w:rsid w:val="00416EFF"/>
    <w:rsid w:val="0042553C"/>
    <w:rsid w:val="004503CE"/>
    <w:rsid w:val="00456B40"/>
    <w:rsid w:val="0046271C"/>
    <w:rsid w:val="00463A2B"/>
    <w:rsid w:val="00472E3F"/>
    <w:rsid w:val="00474875"/>
    <w:rsid w:val="00481DE9"/>
    <w:rsid w:val="004833C3"/>
    <w:rsid w:val="00483A17"/>
    <w:rsid w:val="00495057"/>
    <w:rsid w:val="0049710F"/>
    <w:rsid w:val="004B76B3"/>
    <w:rsid w:val="004E276C"/>
    <w:rsid w:val="004E4777"/>
    <w:rsid w:val="004F47D7"/>
    <w:rsid w:val="005027AD"/>
    <w:rsid w:val="00520874"/>
    <w:rsid w:val="005243C8"/>
    <w:rsid w:val="00527BEC"/>
    <w:rsid w:val="00534C4E"/>
    <w:rsid w:val="00542694"/>
    <w:rsid w:val="00553664"/>
    <w:rsid w:val="00567642"/>
    <w:rsid w:val="00571A28"/>
    <w:rsid w:val="00576D54"/>
    <w:rsid w:val="00584046"/>
    <w:rsid w:val="00587DB4"/>
    <w:rsid w:val="005951F1"/>
    <w:rsid w:val="00597E8B"/>
    <w:rsid w:val="005A7352"/>
    <w:rsid w:val="005B59EC"/>
    <w:rsid w:val="005B76C4"/>
    <w:rsid w:val="005D6099"/>
    <w:rsid w:val="005E1CAD"/>
    <w:rsid w:val="005F16A3"/>
    <w:rsid w:val="005F7985"/>
    <w:rsid w:val="0060321D"/>
    <w:rsid w:val="00617A52"/>
    <w:rsid w:val="00625531"/>
    <w:rsid w:val="0063002B"/>
    <w:rsid w:val="00640FD4"/>
    <w:rsid w:val="0065387B"/>
    <w:rsid w:val="00656853"/>
    <w:rsid w:val="00671614"/>
    <w:rsid w:val="006760F7"/>
    <w:rsid w:val="0067696E"/>
    <w:rsid w:val="00680EB4"/>
    <w:rsid w:val="00682B4C"/>
    <w:rsid w:val="00685374"/>
    <w:rsid w:val="006913D9"/>
    <w:rsid w:val="006919F7"/>
    <w:rsid w:val="006A63B7"/>
    <w:rsid w:val="006B1FFB"/>
    <w:rsid w:val="006C0DBE"/>
    <w:rsid w:val="006C69FD"/>
    <w:rsid w:val="006D04DB"/>
    <w:rsid w:val="006E150F"/>
    <w:rsid w:val="006E28CE"/>
    <w:rsid w:val="006E5778"/>
    <w:rsid w:val="006E74FF"/>
    <w:rsid w:val="006E7893"/>
    <w:rsid w:val="00710A43"/>
    <w:rsid w:val="0071105E"/>
    <w:rsid w:val="00713CFE"/>
    <w:rsid w:val="007150DF"/>
    <w:rsid w:val="0071584B"/>
    <w:rsid w:val="00723421"/>
    <w:rsid w:val="007246E4"/>
    <w:rsid w:val="00733C55"/>
    <w:rsid w:val="00736FD3"/>
    <w:rsid w:val="00755E76"/>
    <w:rsid w:val="00755FD1"/>
    <w:rsid w:val="00756C7E"/>
    <w:rsid w:val="00762922"/>
    <w:rsid w:val="007668A6"/>
    <w:rsid w:val="00787984"/>
    <w:rsid w:val="00795565"/>
    <w:rsid w:val="007A140E"/>
    <w:rsid w:val="007A4291"/>
    <w:rsid w:val="007A4907"/>
    <w:rsid w:val="007A7905"/>
    <w:rsid w:val="007B7508"/>
    <w:rsid w:val="007C0855"/>
    <w:rsid w:val="007E0309"/>
    <w:rsid w:val="007E506C"/>
    <w:rsid w:val="007F0C9C"/>
    <w:rsid w:val="007F5087"/>
    <w:rsid w:val="007F65FD"/>
    <w:rsid w:val="007F6AA2"/>
    <w:rsid w:val="0081150C"/>
    <w:rsid w:val="00812702"/>
    <w:rsid w:val="00817C86"/>
    <w:rsid w:val="00823485"/>
    <w:rsid w:val="0085313C"/>
    <w:rsid w:val="00866215"/>
    <w:rsid w:val="0087008F"/>
    <w:rsid w:val="00877D5B"/>
    <w:rsid w:val="00877FFE"/>
    <w:rsid w:val="008854AB"/>
    <w:rsid w:val="00891417"/>
    <w:rsid w:val="008A0C0C"/>
    <w:rsid w:val="008A561C"/>
    <w:rsid w:val="008A5AFA"/>
    <w:rsid w:val="008D3279"/>
    <w:rsid w:val="008D7BD4"/>
    <w:rsid w:val="008F47FE"/>
    <w:rsid w:val="0090637F"/>
    <w:rsid w:val="00916326"/>
    <w:rsid w:val="00922B03"/>
    <w:rsid w:val="00931B2D"/>
    <w:rsid w:val="009370E3"/>
    <w:rsid w:val="00941F91"/>
    <w:rsid w:val="00956C9D"/>
    <w:rsid w:val="009620B0"/>
    <w:rsid w:val="00975A62"/>
    <w:rsid w:val="00980686"/>
    <w:rsid w:val="00997ED4"/>
    <w:rsid w:val="009A112F"/>
    <w:rsid w:val="009C7EB4"/>
    <w:rsid w:val="009D3801"/>
    <w:rsid w:val="009F4163"/>
    <w:rsid w:val="00A238F7"/>
    <w:rsid w:val="00A33AF6"/>
    <w:rsid w:val="00A3551D"/>
    <w:rsid w:val="00A36DB3"/>
    <w:rsid w:val="00A431B6"/>
    <w:rsid w:val="00A452FB"/>
    <w:rsid w:val="00A46E30"/>
    <w:rsid w:val="00A514B5"/>
    <w:rsid w:val="00A5248F"/>
    <w:rsid w:val="00A57CEE"/>
    <w:rsid w:val="00A6133B"/>
    <w:rsid w:val="00A95A96"/>
    <w:rsid w:val="00AA4CD0"/>
    <w:rsid w:val="00AA550A"/>
    <w:rsid w:val="00AC390D"/>
    <w:rsid w:val="00AC4760"/>
    <w:rsid w:val="00AD0CB4"/>
    <w:rsid w:val="00AF6C3F"/>
    <w:rsid w:val="00B03A0C"/>
    <w:rsid w:val="00B169E7"/>
    <w:rsid w:val="00B24951"/>
    <w:rsid w:val="00B31782"/>
    <w:rsid w:val="00B334D5"/>
    <w:rsid w:val="00B33E2D"/>
    <w:rsid w:val="00B425A3"/>
    <w:rsid w:val="00B46BA1"/>
    <w:rsid w:val="00B5187F"/>
    <w:rsid w:val="00B5195E"/>
    <w:rsid w:val="00B54627"/>
    <w:rsid w:val="00B64F75"/>
    <w:rsid w:val="00B85140"/>
    <w:rsid w:val="00B90A59"/>
    <w:rsid w:val="00B91687"/>
    <w:rsid w:val="00B94CB7"/>
    <w:rsid w:val="00BA1517"/>
    <w:rsid w:val="00BA4EA2"/>
    <w:rsid w:val="00BA5B68"/>
    <w:rsid w:val="00BB6374"/>
    <w:rsid w:val="00BC093F"/>
    <w:rsid w:val="00BD7CA2"/>
    <w:rsid w:val="00BF6FBA"/>
    <w:rsid w:val="00C12494"/>
    <w:rsid w:val="00C1397D"/>
    <w:rsid w:val="00C238E9"/>
    <w:rsid w:val="00C36A1D"/>
    <w:rsid w:val="00C501C0"/>
    <w:rsid w:val="00C60326"/>
    <w:rsid w:val="00C84F80"/>
    <w:rsid w:val="00C95888"/>
    <w:rsid w:val="00CB054A"/>
    <w:rsid w:val="00CB2EB5"/>
    <w:rsid w:val="00CB4D11"/>
    <w:rsid w:val="00CC311A"/>
    <w:rsid w:val="00CC4ECB"/>
    <w:rsid w:val="00CC5FFA"/>
    <w:rsid w:val="00CE0C7A"/>
    <w:rsid w:val="00CE2EB0"/>
    <w:rsid w:val="00CE57D2"/>
    <w:rsid w:val="00CE66EE"/>
    <w:rsid w:val="00CF5322"/>
    <w:rsid w:val="00CF6AAA"/>
    <w:rsid w:val="00D02181"/>
    <w:rsid w:val="00D13CBF"/>
    <w:rsid w:val="00D27013"/>
    <w:rsid w:val="00D35CC5"/>
    <w:rsid w:val="00D4299A"/>
    <w:rsid w:val="00D47533"/>
    <w:rsid w:val="00D6766B"/>
    <w:rsid w:val="00D74FC7"/>
    <w:rsid w:val="00D9502C"/>
    <w:rsid w:val="00DA3491"/>
    <w:rsid w:val="00DA5553"/>
    <w:rsid w:val="00DB5295"/>
    <w:rsid w:val="00DC1045"/>
    <w:rsid w:val="00DE0A0D"/>
    <w:rsid w:val="00DE1EF4"/>
    <w:rsid w:val="00DE373E"/>
    <w:rsid w:val="00DE3865"/>
    <w:rsid w:val="00DE4544"/>
    <w:rsid w:val="00DE64AB"/>
    <w:rsid w:val="00DF70E0"/>
    <w:rsid w:val="00E01309"/>
    <w:rsid w:val="00E01DBF"/>
    <w:rsid w:val="00E038F8"/>
    <w:rsid w:val="00E04B27"/>
    <w:rsid w:val="00E0794F"/>
    <w:rsid w:val="00E14C33"/>
    <w:rsid w:val="00E163A1"/>
    <w:rsid w:val="00E22864"/>
    <w:rsid w:val="00E237B6"/>
    <w:rsid w:val="00E310C9"/>
    <w:rsid w:val="00E351CB"/>
    <w:rsid w:val="00E410D8"/>
    <w:rsid w:val="00E603E3"/>
    <w:rsid w:val="00E63D9A"/>
    <w:rsid w:val="00E8138D"/>
    <w:rsid w:val="00E906D0"/>
    <w:rsid w:val="00E9770E"/>
    <w:rsid w:val="00EA0B65"/>
    <w:rsid w:val="00EA70E3"/>
    <w:rsid w:val="00EB2100"/>
    <w:rsid w:val="00EB36FF"/>
    <w:rsid w:val="00EB6B50"/>
    <w:rsid w:val="00EB6F2C"/>
    <w:rsid w:val="00EF520E"/>
    <w:rsid w:val="00F049B9"/>
    <w:rsid w:val="00F06681"/>
    <w:rsid w:val="00F102D6"/>
    <w:rsid w:val="00F11272"/>
    <w:rsid w:val="00F254FE"/>
    <w:rsid w:val="00F25E89"/>
    <w:rsid w:val="00F32564"/>
    <w:rsid w:val="00F66662"/>
    <w:rsid w:val="00F73ED5"/>
    <w:rsid w:val="00F8187A"/>
    <w:rsid w:val="00F84744"/>
    <w:rsid w:val="00F8496A"/>
    <w:rsid w:val="00F858B5"/>
    <w:rsid w:val="00F9345A"/>
    <w:rsid w:val="00F94B97"/>
    <w:rsid w:val="00FB1A39"/>
    <w:rsid w:val="00FB66D2"/>
    <w:rsid w:val="00FC1448"/>
    <w:rsid w:val="00FC557A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5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C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C3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C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locked/>
    <w:rsid w:val="0034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652A2-33D5-4458-8CEB-8CFC9EC79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F5113-ECE7-473D-B487-D2E1FC86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236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220</cp:revision>
  <dcterms:created xsi:type="dcterms:W3CDTF">2018-11-01T11:21:00Z</dcterms:created>
  <dcterms:modified xsi:type="dcterms:W3CDTF">2019-05-22T15:04:00Z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