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7E250" w14:textId="77777777" w:rsidR="00CB5512" w:rsidRPr="008E139E" w:rsidRDefault="00CB5512" w:rsidP="00CB551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53220A27" w14:textId="77777777" w:rsidR="00CB5512" w:rsidRPr="00713AFE" w:rsidRDefault="00CB5512" w:rsidP="00CB551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0C803C5A" w14:textId="77777777" w:rsidR="009D11FA" w:rsidRDefault="00F32564" w:rsidP="009D11FA">
      <w:pPr>
        <w:pStyle w:val="PGQuestion-toplevel"/>
      </w:pPr>
      <w:r>
        <w:t>1.</w:t>
      </w:r>
      <w:r>
        <w:tab/>
      </w:r>
      <w:r w:rsidR="006760F7" w:rsidRPr="00F32564">
        <w:t xml:space="preserve">Anika </w:t>
      </w:r>
      <w:r w:rsidR="00A431B6" w:rsidRPr="00F32564">
        <w:t xml:space="preserve">has found an old computer from the </w:t>
      </w:r>
      <w:r w:rsidR="00CF5322" w:rsidRPr="00F32564">
        <w:t>9</w:t>
      </w:r>
      <w:r w:rsidR="00A431B6" w:rsidRPr="00F32564">
        <w:t xml:space="preserve">0s in her grandfather’s loft. </w:t>
      </w:r>
      <w:r w:rsidR="00F25E89" w:rsidRPr="00F32564">
        <w:t>When she sets up the computer and turns it on it has a command line interface.</w:t>
      </w:r>
    </w:p>
    <w:p w14:paraId="59A3F579" w14:textId="055113F1" w:rsidR="009D11FA" w:rsidRDefault="009D11FA" w:rsidP="009D11FA">
      <w:pPr>
        <w:pStyle w:val="PGQuestion-toplevel"/>
      </w:pPr>
      <w:r>
        <w:tab/>
      </w:r>
      <w:r w:rsidR="001A3677">
        <w:t>Describe</w:t>
      </w:r>
      <w:r w:rsidR="00AC390D">
        <w:t xml:space="preserve"> what is meant by a command line interface</w:t>
      </w:r>
      <w:r w:rsidR="00713CFE">
        <w:t>.</w:t>
      </w:r>
      <w:r w:rsidR="00733C55">
        <w:tab/>
        <w:t>[2]</w:t>
      </w:r>
    </w:p>
    <w:p w14:paraId="1276A8D2" w14:textId="77FCD091" w:rsidR="009D11FA" w:rsidRDefault="009D11FA" w:rsidP="009D11FA">
      <w:pPr>
        <w:pStyle w:val="PGAnswerLines"/>
        <w:ind w:left="434"/>
      </w:pPr>
    </w:p>
    <w:p w14:paraId="38DA3A52" w14:textId="77777777" w:rsidR="009D11FA" w:rsidRDefault="009D11FA" w:rsidP="009D11FA">
      <w:pPr>
        <w:pStyle w:val="PGAnswerLines"/>
        <w:ind w:left="434"/>
      </w:pPr>
    </w:p>
    <w:p w14:paraId="794B3D90" w14:textId="77777777" w:rsidR="009D11FA" w:rsidRDefault="009D11FA" w:rsidP="009D11FA">
      <w:pPr>
        <w:pStyle w:val="PGAnswerLines"/>
        <w:spacing w:before="0" w:line="240" w:lineRule="auto"/>
        <w:ind w:left="434"/>
      </w:pPr>
    </w:p>
    <w:p w14:paraId="1EB19425" w14:textId="32A8276A" w:rsidR="008D0915" w:rsidRDefault="00D35CC5" w:rsidP="00D35CC5">
      <w:pPr>
        <w:pStyle w:val="PGQuestion-2ndlevel"/>
      </w:pPr>
      <w:r w:rsidRPr="008D0915">
        <w:t>(a)</w:t>
      </w:r>
      <w:r w:rsidRPr="008D0915">
        <w:tab/>
      </w:r>
      <w:r w:rsidR="00733C55" w:rsidRPr="008D0915">
        <w:t xml:space="preserve">State </w:t>
      </w:r>
      <w:r w:rsidR="00733C55" w:rsidRPr="008D0915">
        <w:rPr>
          <w:b/>
        </w:rPr>
        <w:t>one</w:t>
      </w:r>
      <w:r w:rsidR="00733C55" w:rsidRPr="008D0915">
        <w:t xml:space="preserve"> benefit and </w:t>
      </w:r>
      <w:r w:rsidR="00733C55" w:rsidRPr="001F17AB">
        <w:rPr>
          <w:b/>
        </w:rPr>
        <w:t>one</w:t>
      </w:r>
      <w:r w:rsidR="00733C55" w:rsidRPr="008D0915">
        <w:t xml:space="preserve"> drawback of using this type of interface.</w:t>
      </w:r>
      <w:r w:rsidR="001037BA" w:rsidRPr="008D0915">
        <w:tab/>
        <w:t>[2]</w:t>
      </w:r>
    </w:p>
    <w:p w14:paraId="4989F6F1" w14:textId="648DB755" w:rsidR="008D0915" w:rsidRDefault="008D0915" w:rsidP="008D0915">
      <w:pPr>
        <w:pStyle w:val="PGAnswerLines"/>
        <w:spacing w:line="240" w:lineRule="auto"/>
        <w:ind w:left="434"/>
      </w:pPr>
      <w:r>
        <w:t xml:space="preserve"> </w:t>
      </w:r>
      <w:r w:rsidR="00733C55">
        <w:br/>
        <w:t>Benefit:</w:t>
      </w:r>
    </w:p>
    <w:p w14:paraId="2BBF1E62" w14:textId="77777777" w:rsidR="008D0915" w:rsidRDefault="008D0915" w:rsidP="008D0915">
      <w:pPr>
        <w:pStyle w:val="PGAnswerLines"/>
        <w:ind w:left="434"/>
      </w:pPr>
    </w:p>
    <w:p w14:paraId="0905B3DC" w14:textId="2BE94806" w:rsidR="00D8064D" w:rsidRDefault="00D8064D" w:rsidP="00D8064D">
      <w:pPr>
        <w:pStyle w:val="PGAnswerLines"/>
        <w:spacing w:line="240" w:lineRule="auto"/>
        <w:ind w:left="434"/>
      </w:pPr>
      <w:r>
        <w:br/>
        <w:t>Drawback:</w:t>
      </w:r>
    </w:p>
    <w:p w14:paraId="3AD1B4A5" w14:textId="77777777" w:rsidR="00D8064D" w:rsidRDefault="00D8064D" w:rsidP="00D8064D">
      <w:pPr>
        <w:pStyle w:val="PGAnswerLines"/>
        <w:ind w:left="434"/>
      </w:pPr>
    </w:p>
    <w:p w14:paraId="1A0C00D9" w14:textId="77777777" w:rsidR="00D8064D" w:rsidRDefault="00D8064D" w:rsidP="00F12FA4">
      <w:pPr>
        <w:pStyle w:val="PGAnswerLines"/>
        <w:spacing w:before="0" w:line="240" w:lineRule="auto"/>
        <w:ind w:left="434"/>
      </w:pPr>
    </w:p>
    <w:p w14:paraId="5B3E1A4A" w14:textId="38078D8B" w:rsidR="001037BA" w:rsidRPr="00D35CC5" w:rsidRDefault="00D35CC5" w:rsidP="0081779A">
      <w:pPr>
        <w:pStyle w:val="PGQuestion-2ndlevel"/>
      </w:pPr>
      <w:r>
        <w:t>(b)</w:t>
      </w:r>
      <w:r w:rsidR="0090089E">
        <w:tab/>
      </w:r>
      <w:r w:rsidR="007F0C9C" w:rsidRPr="00D35CC5">
        <w:t xml:space="preserve">Anika normally uses a graphical user interface (GUI) when using her computer. Her </w:t>
      </w:r>
      <w:r w:rsidR="00407F6A" w:rsidRPr="00D35CC5">
        <w:t xml:space="preserve">grandfather says that by typing in a command she can </w:t>
      </w:r>
      <w:r w:rsidR="007F0C9C" w:rsidRPr="00D35CC5">
        <w:t>load a GUI on the computer.</w:t>
      </w:r>
    </w:p>
    <w:p w14:paraId="5D9657BF" w14:textId="71FE759E" w:rsidR="00DE1EF4" w:rsidRDefault="00D35CC5" w:rsidP="00D35CC5">
      <w:pPr>
        <w:pStyle w:val="PGQuestion-3rdlevel"/>
      </w:pPr>
      <w:r>
        <w:t>(</w:t>
      </w:r>
      <w:r w:rsidR="00DE1EF4">
        <w:t>i)</w:t>
      </w:r>
      <w:r w:rsidR="00DE1EF4">
        <w:tab/>
      </w:r>
      <w:r w:rsidR="006A63B7">
        <w:t xml:space="preserve">State </w:t>
      </w:r>
      <w:r w:rsidR="006A63B7" w:rsidRPr="007F0C9C">
        <w:rPr>
          <w:b/>
        </w:rPr>
        <w:t>two</w:t>
      </w:r>
      <w:r w:rsidR="006A63B7">
        <w:t xml:space="preserve"> </w:t>
      </w:r>
      <w:r w:rsidR="00EB6F2C">
        <w:t>features</w:t>
      </w:r>
      <w:r w:rsidR="006A63B7">
        <w:t xml:space="preserve"> of a graphical user interface.</w:t>
      </w:r>
      <w:r w:rsidR="00EB6F2C">
        <w:tab/>
        <w:t>[2]</w:t>
      </w:r>
    </w:p>
    <w:p w14:paraId="49F31FEA" w14:textId="282B863D" w:rsidR="00F12FA4" w:rsidRDefault="00F12FA4" w:rsidP="00AA3681">
      <w:pPr>
        <w:pStyle w:val="PGAnswerLines"/>
        <w:ind w:left="854"/>
      </w:pPr>
    </w:p>
    <w:p w14:paraId="28C98F14" w14:textId="77777777" w:rsidR="00FB359A" w:rsidRDefault="00FB359A" w:rsidP="00AA3681">
      <w:pPr>
        <w:pStyle w:val="PGAnswerLines"/>
        <w:ind w:left="854"/>
      </w:pPr>
    </w:p>
    <w:p w14:paraId="482BA317" w14:textId="77777777" w:rsidR="00F12FA4" w:rsidRDefault="00F12FA4" w:rsidP="00AA3681">
      <w:pPr>
        <w:pStyle w:val="PGAnswerLines"/>
        <w:spacing w:before="0" w:line="240" w:lineRule="auto"/>
        <w:ind w:left="854"/>
      </w:pPr>
    </w:p>
    <w:p w14:paraId="538BB388" w14:textId="1473590A" w:rsidR="00DE1EF4" w:rsidRDefault="00DE1EF4" w:rsidP="00F12FA4">
      <w:pPr>
        <w:pStyle w:val="PGQuestion-3rdlevel"/>
      </w:pPr>
      <w:r>
        <w:t>(ii)</w:t>
      </w:r>
      <w:r>
        <w:tab/>
      </w:r>
      <w:r w:rsidR="00BD7CA2">
        <w:t>Explain</w:t>
      </w:r>
      <w:r w:rsidR="006919F7">
        <w:t xml:space="preserve"> </w:t>
      </w:r>
      <w:r w:rsidR="006919F7" w:rsidRPr="00F254FE">
        <w:rPr>
          <w:b/>
        </w:rPr>
        <w:t>two</w:t>
      </w:r>
      <w:r w:rsidR="006919F7">
        <w:t xml:space="preserve"> benefits for Anika of using a graphical user interface over the command line interface.</w:t>
      </w:r>
      <w:r w:rsidR="00F254FE">
        <w:tab/>
        <w:t>[4]</w:t>
      </w:r>
    </w:p>
    <w:p w14:paraId="264D687B" w14:textId="5D881C69" w:rsidR="00AA3681" w:rsidRPr="00AA3681" w:rsidRDefault="00AA3681" w:rsidP="00AA3681">
      <w:pPr>
        <w:pStyle w:val="PGAnswerLines"/>
        <w:spacing w:line="240" w:lineRule="auto"/>
        <w:ind w:left="868"/>
        <w:rPr>
          <w:b/>
        </w:rPr>
      </w:pPr>
      <w:r>
        <w:br/>
      </w:r>
      <w:r w:rsidRPr="00AA3681">
        <w:rPr>
          <w:b/>
        </w:rPr>
        <w:t>Benefit 1:</w:t>
      </w:r>
    </w:p>
    <w:p w14:paraId="1BD81317" w14:textId="48FD4686" w:rsidR="00AA3681" w:rsidRDefault="00AA3681" w:rsidP="00AA3681">
      <w:pPr>
        <w:pStyle w:val="PGAnswerLines"/>
        <w:ind w:left="868"/>
      </w:pPr>
    </w:p>
    <w:p w14:paraId="37875301" w14:textId="49B6DA2F" w:rsidR="00AA3681" w:rsidRDefault="00AA3681" w:rsidP="00AA3681">
      <w:pPr>
        <w:pStyle w:val="PGAnswerLines"/>
        <w:ind w:left="868"/>
      </w:pPr>
    </w:p>
    <w:p w14:paraId="4CADD1A9" w14:textId="77777777" w:rsidR="00AA3681" w:rsidRPr="00AA3681" w:rsidRDefault="00AA3681" w:rsidP="00AA3681">
      <w:pPr>
        <w:pStyle w:val="PGAnswerLines"/>
        <w:ind w:left="868"/>
      </w:pPr>
    </w:p>
    <w:p w14:paraId="361A3A5D" w14:textId="3A92ABE4" w:rsidR="00AA3681" w:rsidRPr="00AA3681" w:rsidRDefault="00AA3681" w:rsidP="00291BFF">
      <w:pPr>
        <w:pStyle w:val="PGAnswerLines"/>
        <w:spacing w:before="0" w:line="240" w:lineRule="auto"/>
        <w:ind w:left="868"/>
        <w:rPr>
          <w:b/>
        </w:rPr>
      </w:pPr>
      <w:r>
        <w:rPr>
          <w:b/>
        </w:rPr>
        <w:br/>
      </w:r>
      <w:r w:rsidRPr="00AA3681">
        <w:rPr>
          <w:b/>
        </w:rPr>
        <w:t xml:space="preserve">Benefit </w:t>
      </w:r>
      <w:r>
        <w:rPr>
          <w:b/>
        </w:rPr>
        <w:t>2</w:t>
      </w:r>
      <w:r w:rsidRPr="00AA3681">
        <w:rPr>
          <w:b/>
        </w:rPr>
        <w:t>:</w:t>
      </w:r>
    </w:p>
    <w:p w14:paraId="273DD45C" w14:textId="77777777" w:rsidR="00AA3681" w:rsidRDefault="00AA3681" w:rsidP="00AA3681">
      <w:pPr>
        <w:pStyle w:val="PGAnswerLines"/>
        <w:ind w:left="868"/>
      </w:pPr>
    </w:p>
    <w:p w14:paraId="0A088758" w14:textId="17388460" w:rsidR="00AA3681" w:rsidRDefault="00AA3681" w:rsidP="00AA3681">
      <w:pPr>
        <w:pStyle w:val="PGAnswerLines"/>
        <w:ind w:left="868"/>
      </w:pPr>
    </w:p>
    <w:p w14:paraId="32ED220F" w14:textId="77777777" w:rsidR="00AA3681" w:rsidRPr="00AA3681" w:rsidRDefault="00AA3681" w:rsidP="00AA3681">
      <w:pPr>
        <w:pStyle w:val="PGAnswerLines"/>
        <w:ind w:left="868"/>
      </w:pPr>
    </w:p>
    <w:p w14:paraId="659D9465" w14:textId="77777777" w:rsidR="00AA3681" w:rsidRPr="00AA3681" w:rsidRDefault="00AA3681" w:rsidP="00AA3681">
      <w:pPr>
        <w:pStyle w:val="PGAnswerLines"/>
        <w:ind w:left="868"/>
      </w:pPr>
    </w:p>
    <w:p w14:paraId="458EA926" w14:textId="5792A122" w:rsidR="00457C9B" w:rsidRDefault="00025474" w:rsidP="00457C9B">
      <w:pPr>
        <w:pStyle w:val="PGQuestion-2ndlevel"/>
      </w:pPr>
      <w:r>
        <w:lastRenderedPageBreak/>
        <w:t>(c)</w:t>
      </w:r>
      <w:r>
        <w:tab/>
      </w:r>
      <w:r w:rsidR="00B334D5">
        <w:t>Anika would like to update the operating system to a newer one.</w:t>
      </w:r>
      <w:r w:rsidR="00AA4CD0">
        <w:t xml:space="preserve"> </w:t>
      </w:r>
      <w:r w:rsidR="00B24951">
        <w:t xml:space="preserve">Discuss the </w:t>
      </w:r>
      <w:r w:rsidR="00640FD4">
        <w:br/>
      </w:r>
      <w:r w:rsidR="00B24951">
        <w:t xml:space="preserve">factors that Anika should consider before making her decision about upgrading </w:t>
      </w:r>
      <w:r w:rsidR="00064CF7">
        <w:br/>
      </w:r>
      <w:r w:rsidR="00B24951">
        <w:t>the operating system.</w:t>
      </w:r>
      <w:r w:rsidR="00755E76">
        <w:tab/>
        <w:t>[8]</w:t>
      </w:r>
    </w:p>
    <w:p w14:paraId="3B380771" w14:textId="2B09DF2B" w:rsidR="00457C9B" w:rsidRDefault="00457C9B" w:rsidP="00457C9B">
      <w:pPr>
        <w:pStyle w:val="PGAnswerLines"/>
        <w:ind w:left="476"/>
      </w:pPr>
    </w:p>
    <w:p w14:paraId="34C34399" w14:textId="4205094B" w:rsidR="00457C9B" w:rsidRDefault="00457C9B" w:rsidP="00457C9B">
      <w:pPr>
        <w:pStyle w:val="PGAnswerLines"/>
        <w:ind w:left="476"/>
      </w:pPr>
    </w:p>
    <w:p w14:paraId="56424B60" w14:textId="48528681" w:rsidR="00457C9B" w:rsidRDefault="00457C9B" w:rsidP="00457C9B">
      <w:pPr>
        <w:pStyle w:val="PGAnswerLines"/>
        <w:ind w:left="476"/>
      </w:pPr>
    </w:p>
    <w:p w14:paraId="20FEDA88" w14:textId="6C125AD0" w:rsidR="00457C9B" w:rsidRDefault="00457C9B" w:rsidP="00457C9B">
      <w:pPr>
        <w:pStyle w:val="PGAnswerLines"/>
        <w:ind w:left="476"/>
      </w:pPr>
    </w:p>
    <w:p w14:paraId="1732BB60" w14:textId="104B153D" w:rsidR="00457C9B" w:rsidRDefault="00457C9B" w:rsidP="00457C9B">
      <w:pPr>
        <w:pStyle w:val="PGAnswerLines"/>
        <w:ind w:left="476"/>
      </w:pPr>
    </w:p>
    <w:p w14:paraId="2B7A83F4" w14:textId="1624E35D" w:rsidR="00457C9B" w:rsidRDefault="00457C9B" w:rsidP="00457C9B">
      <w:pPr>
        <w:pStyle w:val="PGAnswerLines"/>
        <w:ind w:left="476"/>
      </w:pPr>
    </w:p>
    <w:p w14:paraId="20331159" w14:textId="622D3D66" w:rsidR="00457C9B" w:rsidRDefault="00457C9B" w:rsidP="00457C9B">
      <w:pPr>
        <w:pStyle w:val="PGAnswerLines"/>
        <w:ind w:left="476"/>
      </w:pPr>
    </w:p>
    <w:p w14:paraId="7C99697D" w14:textId="2470CEC8" w:rsidR="00457C9B" w:rsidRDefault="00457C9B" w:rsidP="00457C9B">
      <w:pPr>
        <w:pStyle w:val="PGAnswerLines"/>
        <w:ind w:left="476"/>
      </w:pPr>
    </w:p>
    <w:p w14:paraId="16B99790" w14:textId="68F83F09" w:rsidR="00457C9B" w:rsidRDefault="00457C9B" w:rsidP="00457C9B">
      <w:pPr>
        <w:pStyle w:val="PGAnswerLines"/>
        <w:ind w:left="476"/>
      </w:pPr>
    </w:p>
    <w:p w14:paraId="1697204D" w14:textId="3EBEF041" w:rsidR="00457C9B" w:rsidRDefault="00457C9B" w:rsidP="00457C9B">
      <w:pPr>
        <w:pStyle w:val="PGAnswerLines"/>
        <w:ind w:left="476"/>
      </w:pPr>
    </w:p>
    <w:p w14:paraId="3E13D5FD" w14:textId="1A0525BA" w:rsidR="00457C9B" w:rsidRDefault="00457C9B" w:rsidP="00457C9B">
      <w:pPr>
        <w:pStyle w:val="PGAnswerLines"/>
        <w:ind w:left="476"/>
      </w:pPr>
    </w:p>
    <w:p w14:paraId="528509BD" w14:textId="54D38834" w:rsidR="00457C9B" w:rsidRDefault="00457C9B" w:rsidP="00457C9B">
      <w:pPr>
        <w:pStyle w:val="PGAnswerLines"/>
        <w:ind w:left="476"/>
      </w:pPr>
    </w:p>
    <w:p w14:paraId="521D05FC" w14:textId="02DBD1A5" w:rsidR="00457C9B" w:rsidRDefault="00457C9B" w:rsidP="00457C9B">
      <w:pPr>
        <w:pStyle w:val="PGAnswerLines"/>
        <w:ind w:left="476"/>
      </w:pPr>
    </w:p>
    <w:p w14:paraId="460658D8" w14:textId="7C8B2F42" w:rsidR="00DA5A13" w:rsidRDefault="00DA5A13" w:rsidP="00457C9B">
      <w:pPr>
        <w:pStyle w:val="PGAnswerLines"/>
        <w:ind w:left="476"/>
      </w:pPr>
    </w:p>
    <w:p w14:paraId="02A0F130" w14:textId="73517BCD" w:rsidR="00DA5A13" w:rsidRDefault="00DA5A13" w:rsidP="00457C9B">
      <w:pPr>
        <w:pStyle w:val="PGAnswerLines"/>
        <w:ind w:left="476"/>
      </w:pPr>
    </w:p>
    <w:p w14:paraId="18075E9D" w14:textId="77777777" w:rsidR="00DA5A13" w:rsidRDefault="00DA5A13" w:rsidP="00457C9B">
      <w:pPr>
        <w:pStyle w:val="PGAnswerLines"/>
        <w:ind w:left="476"/>
      </w:pPr>
    </w:p>
    <w:p w14:paraId="1B4A5535" w14:textId="77777777" w:rsidR="00457C9B" w:rsidRDefault="00457C9B" w:rsidP="00457C9B">
      <w:pPr>
        <w:pStyle w:val="PGAnswerLines"/>
        <w:ind w:left="476"/>
      </w:pPr>
    </w:p>
    <w:p w14:paraId="77EC3375" w14:textId="5AAF3F80" w:rsidR="003E58EB" w:rsidRDefault="00723421" w:rsidP="00DA5A13">
      <w:pPr>
        <w:pStyle w:val="PGQuestion-2ndlevel"/>
      </w:pPr>
      <w:r w:rsidRPr="00DA5A13">
        <w:t>(d)</w:t>
      </w:r>
      <w:r w:rsidRPr="00DA5A13">
        <w:tab/>
      </w:r>
      <w:r w:rsidR="00345EF1" w:rsidRPr="00DA5A13">
        <w:t xml:space="preserve">Anika makes the upgrade to a newer operating system. She notices that </w:t>
      </w:r>
      <w:r w:rsidR="00A95A96" w:rsidRPr="00DA5A13">
        <w:t xml:space="preserve">a hard disk access light on the computer is constantly flashing and the computer is running very slowly. </w:t>
      </w:r>
      <w:r w:rsidR="001B3811" w:rsidRPr="00DA5A13">
        <w:t>Explain the most likely cause of this problem.</w:t>
      </w:r>
      <w:r w:rsidR="002505AF" w:rsidRPr="00DA5A13">
        <w:tab/>
        <w:t>[2]</w:t>
      </w:r>
    </w:p>
    <w:p w14:paraId="10240365" w14:textId="50A2F0C3" w:rsidR="00DA5A13" w:rsidRDefault="00DA5A13" w:rsidP="00DA5A13">
      <w:pPr>
        <w:pStyle w:val="PGAnswerLines"/>
        <w:ind w:left="448"/>
      </w:pPr>
    </w:p>
    <w:p w14:paraId="15FB5617" w14:textId="17D83C88" w:rsidR="00DA5A13" w:rsidRDefault="00DA5A13" w:rsidP="00DA5A13">
      <w:pPr>
        <w:pStyle w:val="PGAnswerLines"/>
        <w:ind w:left="448"/>
      </w:pPr>
    </w:p>
    <w:p w14:paraId="5D96F257" w14:textId="77777777" w:rsidR="00DA5A13" w:rsidRDefault="00DA5A13" w:rsidP="00DA5A13">
      <w:pPr>
        <w:pStyle w:val="PGAnswerLines"/>
        <w:ind w:left="448"/>
      </w:pPr>
    </w:p>
    <w:p w14:paraId="67366066" w14:textId="77777777" w:rsidR="00DA5A13" w:rsidRPr="00DA5A13" w:rsidRDefault="00DA5A13" w:rsidP="00DA5A13">
      <w:pPr>
        <w:pStyle w:val="PGAnswerLines"/>
        <w:ind w:left="448"/>
      </w:pPr>
    </w:p>
    <w:p w14:paraId="56A41323" w14:textId="3788F806" w:rsidR="00026099" w:rsidRDefault="003E58EB" w:rsidP="001215E8">
      <w:pPr>
        <w:pStyle w:val="PGQuestion-toplevel"/>
        <w:tabs>
          <w:tab w:val="clear" w:pos="9637"/>
          <w:tab w:val="right" w:pos="9354"/>
        </w:tabs>
      </w:pPr>
      <w:r>
        <w:tab/>
      </w:r>
      <w:r>
        <w:tab/>
      </w:r>
      <w:r w:rsidR="00723421">
        <w:t>[</w:t>
      </w:r>
      <w:r>
        <w:t>Total 20 marks</w:t>
      </w:r>
      <w:r w:rsidR="00723421">
        <w:t>]</w:t>
      </w:r>
    </w:p>
    <w:sectPr w:rsidR="00026099" w:rsidSect="006A47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4" w:right="1418" w:bottom="709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994B" w14:textId="77777777" w:rsidR="00503D61" w:rsidRDefault="00503D61" w:rsidP="00EB36FF">
      <w:pPr>
        <w:spacing w:before="0" w:after="0"/>
      </w:pPr>
      <w:r>
        <w:separator/>
      </w:r>
    </w:p>
  </w:endnote>
  <w:endnote w:type="continuationSeparator" w:id="0">
    <w:p w14:paraId="37F10BD4" w14:textId="77777777" w:rsidR="00503D61" w:rsidRDefault="00503D61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5C614" w14:textId="77777777" w:rsidR="008205EF" w:rsidRDefault="00820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900F" w14:textId="77777777" w:rsidR="008205EF" w:rsidRDefault="0082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464C" w14:textId="77777777" w:rsidR="00503D61" w:rsidRDefault="00503D61" w:rsidP="00EB36FF">
      <w:pPr>
        <w:spacing w:before="0" w:after="0"/>
      </w:pPr>
      <w:r>
        <w:separator/>
      </w:r>
    </w:p>
  </w:footnote>
  <w:footnote w:type="continuationSeparator" w:id="0">
    <w:p w14:paraId="3C541E2C" w14:textId="77777777" w:rsidR="00503D61" w:rsidRDefault="00503D61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56A4132F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7" name="Picture 7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54C728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4CBBF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6A41332" w14:textId="5ADD60D4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6760F7">
                            <w:t>5</w:t>
                          </w:r>
                          <w:r w:rsidR="00CE57D2">
                            <w:t xml:space="preserve"> </w:t>
                          </w:r>
                          <w:r w:rsidR="0090637F" w:rsidRPr="0090637F">
                            <w:t>Choice of operating system</w:t>
                          </w:r>
                          <w:r w:rsidR="008205EF">
                            <w:t>s</w:t>
                          </w:r>
                          <w:bookmarkStart w:id="3" w:name="_GoBack"/>
                          <w:bookmarkEnd w:id="3"/>
                        </w:p>
                        <w:p w14:paraId="56A41333" w14:textId="7F55E7FE" w:rsidR="00EB36FF" w:rsidRPr="006C0DBE" w:rsidRDefault="00472E3F" w:rsidP="006C0DBE">
                          <w:pPr>
                            <w:pStyle w:val="PGUnitTitle"/>
                          </w:pPr>
                          <w:r>
                            <w:t>Learning Aim A Digital devices in IT systems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" fillcolor="#4cbbff" stroked="f">
              <v:fill opacity="64764f"/>
              <v:textbox inset="20mm,0,,2mm">
                <w:txbxContent>
                  <w:p w14:paraId="56A41332" w14:textId="5ADD60D4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6760F7">
                      <w:t>5</w:t>
                    </w:r>
                    <w:r w:rsidR="00CE57D2">
                      <w:t xml:space="preserve"> </w:t>
                    </w:r>
                    <w:r w:rsidR="0090637F" w:rsidRPr="0090637F">
                      <w:t>Choice of operating system</w:t>
                    </w:r>
                    <w:r w:rsidR="008205EF">
                      <w:t>s</w:t>
                    </w:r>
                    <w:bookmarkStart w:id="4" w:name="_GoBack"/>
                    <w:bookmarkEnd w:id="4"/>
                  </w:p>
                  <w:p w14:paraId="56A41333" w14:textId="7F55E7FE" w:rsidR="00EB36FF" w:rsidRPr="006C0DBE" w:rsidRDefault="00472E3F" w:rsidP="006C0DBE">
                    <w:pPr>
                      <w:pStyle w:val="PGUnitTitle"/>
                    </w:pPr>
                    <w:r>
                      <w:t>Learning Aim A Digital devices in IT systems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ED5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C304AE"/>
    <w:multiLevelType w:val="hybridMultilevel"/>
    <w:tmpl w:val="BFE09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345"/>
    <w:multiLevelType w:val="hybridMultilevel"/>
    <w:tmpl w:val="859C36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DD6297"/>
    <w:multiLevelType w:val="hybridMultilevel"/>
    <w:tmpl w:val="18EC8BC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E6E6114"/>
    <w:multiLevelType w:val="hybridMultilevel"/>
    <w:tmpl w:val="41E67CAE"/>
    <w:lvl w:ilvl="0" w:tplc="09568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F5A7A"/>
    <w:multiLevelType w:val="multilevel"/>
    <w:tmpl w:val="48DA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3C92797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qwUAnkrHMiwAAAA="/>
  </w:docVars>
  <w:rsids>
    <w:rsidRoot w:val="00EB36FF"/>
    <w:rsid w:val="00010B0F"/>
    <w:rsid w:val="0001543D"/>
    <w:rsid w:val="00025474"/>
    <w:rsid w:val="00026099"/>
    <w:rsid w:val="00027BFE"/>
    <w:rsid w:val="000426FF"/>
    <w:rsid w:val="00050EB8"/>
    <w:rsid w:val="00051D02"/>
    <w:rsid w:val="00064CF7"/>
    <w:rsid w:val="000775AE"/>
    <w:rsid w:val="0008402D"/>
    <w:rsid w:val="0008543F"/>
    <w:rsid w:val="000927D8"/>
    <w:rsid w:val="00092869"/>
    <w:rsid w:val="00093AD3"/>
    <w:rsid w:val="000B64CC"/>
    <w:rsid w:val="000D0B15"/>
    <w:rsid w:val="000E27B2"/>
    <w:rsid w:val="001037BA"/>
    <w:rsid w:val="001215E8"/>
    <w:rsid w:val="00121E26"/>
    <w:rsid w:val="00147AAE"/>
    <w:rsid w:val="001852A8"/>
    <w:rsid w:val="001901AC"/>
    <w:rsid w:val="001A2978"/>
    <w:rsid w:val="001A3677"/>
    <w:rsid w:val="001A5447"/>
    <w:rsid w:val="001B3811"/>
    <w:rsid w:val="001D0BDD"/>
    <w:rsid w:val="001E6681"/>
    <w:rsid w:val="001F17AB"/>
    <w:rsid w:val="0020038A"/>
    <w:rsid w:val="002160E5"/>
    <w:rsid w:val="002210AD"/>
    <w:rsid w:val="00232E73"/>
    <w:rsid w:val="00242445"/>
    <w:rsid w:val="002505AF"/>
    <w:rsid w:val="0025700A"/>
    <w:rsid w:val="002649E2"/>
    <w:rsid w:val="00274BE7"/>
    <w:rsid w:val="0028026B"/>
    <w:rsid w:val="0028711E"/>
    <w:rsid w:val="002903F5"/>
    <w:rsid w:val="00291BFF"/>
    <w:rsid w:val="002A17A0"/>
    <w:rsid w:val="002C2033"/>
    <w:rsid w:val="002C3922"/>
    <w:rsid w:val="002E216A"/>
    <w:rsid w:val="002F2299"/>
    <w:rsid w:val="0030405F"/>
    <w:rsid w:val="00323FE6"/>
    <w:rsid w:val="00326C7C"/>
    <w:rsid w:val="00335AB2"/>
    <w:rsid w:val="003367C3"/>
    <w:rsid w:val="0034316E"/>
    <w:rsid w:val="0034443A"/>
    <w:rsid w:val="00345EF1"/>
    <w:rsid w:val="0035073C"/>
    <w:rsid w:val="00353325"/>
    <w:rsid w:val="00365425"/>
    <w:rsid w:val="003662F7"/>
    <w:rsid w:val="00370315"/>
    <w:rsid w:val="0037033C"/>
    <w:rsid w:val="00370813"/>
    <w:rsid w:val="00385B36"/>
    <w:rsid w:val="003927CE"/>
    <w:rsid w:val="003A502C"/>
    <w:rsid w:val="003B4075"/>
    <w:rsid w:val="003B4BCB"/>
    <w:rsid w:val="003C1126"/>
    <w:rsid w:val="003C65BF"/>
    <w:rsid w:val="003E2F7C"/>
    <w:rsid w:val="003E58EB"/>
    <w:rsid w:val="003F4578"/>
    <w:rsid w:val="003F78D8"/>
    <w:rsid w:val="00407F6A"/>
    <w:rsid w:val="00416EFF"/>
    <w:rsid w:val="0042553C"/>
    <w:rsid w:val="004503CE"/>
    <w:rsid w:val="00456B40"/>
    <w:rsid w:val="00457C9B"/>
    <w:rsid w:val="00463A2B"/>
    <w:rsid w:val="00472E3F"/>
    <w:rsid w:val="00474875"/>
    <w:rsid w:val="00481DE9"/>
    <w:rsid w:val="004833C3"/>
    <w:rsid w:val="00483A17"/>
    <w:rsid w:val="00495057"/>
    <w:rsid w:val="0049710F"/>
    <w:rsid w:val="004B76B3"/>
    <w:rsid w:val="004E276C"/>
    <w:rsid w:val="004E4777"/>
    <w:rsid w:val="005027AD"/>
    <w:rsid w:val="00503D61"/>
    <w:rsid w:val="00520874"/>
    <w:rsid w:val="005243C8"/>
    <w:rsid w:val="00527BEC"/>
    <w:rsid w:val="00534C4E"/>
    <w:rsid w:val="00542694"/>
    <w:rsid w:val="00553664"/>
    <w:rsid w:val="00567642"/>
    <w:rsid w:val="00571A28"/>
    <w:rsid w:val="00576D54"/>
    <w:rsid w:val="00584046"/>
    <w:rsid w:val="00587DB4"/>
    <w:rsid w:val="005951F1"/>
    <w:rsid w:val="00597E8B"/>
    <w:rsid w:val="005A7352"/>
    <w:rsid w:val="005B59EC"/>
    <w:rsid w:val="005B76C4"/>
    <w:rsid w:val="005D6099"/>
    <w:rsid w:val="005E1CAD"/>
    <w:rsid w:val="005F16A3"/>
    <w:rsid w:val="005F7985"/>
    <w:rsid w:val="0060321D"/>
    <w:rsid w:val="00617A52"/>
    <w:rsid w:val="00625531"/>
    <w:rsid w:val="0063002B"/>
    <w:rsid w:val="00640FD4"/>
    <w:rsid w:val="0065387B"/>
    <w:rsid w:val="00656853"/>
    <w:rsid w:val="00671614"/>
    <w:rsid w:val="006760F7"/>
    <w:rsid w:val="0067696E"/>
    <w:rsid w:val="00680EB4"/>
    <w:rsid w:val="00682B4C"/>
    <w:rsid w:val="00685374"/>
    <w:rsid w:val="006913D9"/>
    <w:rsid w:val="006919F7"/>
    <w:rsid w:val="006A4754"/>
    <w:rsid w:val="006A63B7"/>
    <w:rsid w:val="006B1FFB"/>
    <w:rsid w:val="006C0DBE"/>
    <w:rsid w:val="006C69FD"/>
    <w:rsid w:val="006D04DB"/>
    <w:rsid w:val="006E150F"/>
    <w:rsid w:val="006E28CE"/>
    <w:rsid w:val="006E5778"/>
    <w:rsid w:val="006E74FF"/>
    <w:rsid w:val="006E7893"/>
    <w:rsid w:val="00710A43"/>
    <w:rsid w:val="0071105E"/>
    <w:rsid w:val="00713CFE"/>
    <w:rsid w:val="007150DF"/>
    <w:rsid w:val="0071584B"/>
    <w:rsid w:val="00723421"/>
    <w:rsid w:val="007246E4"/>
    <w:rsid w:val="00733C55"/>
    <w:rsid w:val="00736FD3"/>
    <w:rsid w:val="00755E76"/>
    <w:rsid w:val="00755FD1"/>
    <w:rsid w:val="00756C7E"/>
    <w:rsid w:val="00762922"/>
    <w:rsid w:val="007668A6"/>
    <w:rsid w:val="00787984"/>
    <w:rsid w:val="0079427F"/>
    <w:rsid w:val="00795565"/>
    <w:rsid w:val="007A140E"/>
    <w:rsid w:val="007A4291"/>
    <w:rsid w:val="007A4907"/>
    <w:rsid w:val="007A7905"/>
    <w:rsid w:val="007B7508"/>
    <w:rsid w:val="007C0855"/>
    <w:rsid w:val="007E0309"/>
    <w:rsid w:val="007E506C"/>
    <w:rsid w:val="007F0C9C"/>
    <w:rsid w:val="007F5087"/>
    <w:rsid w:val="007F65FD"/>
    <w:rsid w:val="007F6AA2"/>
    <w:rsid w:val="0081150C"/>
    <w:rsid w:val="00812702"/>
    <w:rsid w:val="0081779A"/>
    <w:rsid w:val="00817C86"/>
    <w:rsid w:val="008205EF"/>
    <w:rsid w:val="00823485"/>
    <w:rsid w:val="0085313C"/>
    <w:rsid w:val="00866215"/>
    <w:rsid w:val="0087008F"/>
    <w:rsid w:val="00877D5B"/>
    <w:rsid w:val="00877FFE"/>
    <w:rsid w:val="008854AB"/>
    <w:rsid w:val="00891417"/>
    <w:rsid w:val="008A0C0C"/>
    <w:rsid w:val="008A561C"/>
    <w:rsid w:val="008A5AFA"/>
    <w:rsid w:val="008D0915"/>
    <w:rsid w:val="008D3279"/>
    <w:rsid w:val="008D7BD4"/>
    <w:rsid w:val="008F47FE"/>
    <w:rsid w:val="0090089E"/>
    <w:rsid w:val="0090637F"/>
    <w:rsid w:val="00916326"/>
    <w:rsid w:val="00931B2D"/>
    <w:rsid w:val="009370E3"/>
    <w:rsid w:val="00956C9D"/>
    <w:rsid w:val="009620B0"/>
    <w:rsid w:val="00975A62"/>
    <w:rsid w:val="00980686"/>
    <w:rsid w:val="00997ED4"/>
    <w:rsid w:val="009A112F"/>
    <w:rsid w:val="009C7EB4"/>
    <w:rsid w:val="009D11FA"/>
    <w:rsid w:val="009D3801"/>
    <w:rsid w:val="009F4163"/>
    <w:rsid w:val="00A238F7"/>
    <w:rsid w:val="00A33AF6"/>
    <w:rsid w:val="00A3551D"/>
    <w:rsid w:val="00A36DB3"/>
    <w:rsid w:val="00A431B6"/>
    <w:rsid w:val="00A452FB"/>
    <w:rsid w:val="00A46E30"/>
    <w:rsid w:val="00A514B5"/>
    <w:rsid w:val="00A5248F"/>
    <w:rsid w:val="00A57C8F"/>
    <w:rsid w:val="00A57CEE"/>
    <w:rsid w:val="00A6133B"/>
    <w:rsid w:val="00A740E7"/>
    <w:rsid w:val="00A95A96"/>
    <w:rsid w:val="00AA3681"/>
    <w:rsid w:val="00AA4CD0"/>
    <w:rsid w:val="00AA550A"/>
    <w:rsid w:val="00AC390D"/>
    <w:rsid w:val="00AC4760"/>
    <w:rsid w:val="00AD0CB4"/>
    <w:rsid w:val="00AF6C3F"/>
    <w:rsid w:val="00B03A0C"/>
    <w:rsid w:val="00B169E7"/>
    <w:rsid w:val="00B24951"/>
    <w:rsid w:val="00B31782"/>
    <w:rsid w:val="00B334D5"/>
    <w:rsid w:val="00B33E2D"/>
    <w:rsid w:val="00B425A3"/>
    <w:rsid w:val="00B46BA1"/>
    <w:rsid w:val="00B5187F"/>
    <w:rsid w:val="00B5195E"/>
    <w:rsid w:val="00B54627"/>
    <w:rsid w:val="00B55A3A"/>
    <w:rsid w:val="00B64F75"/>
    <w:rsid w:val="00B85140"/>
    <w:rsid w:val="00B90A59"/>
    <w:rsid w:val="00B91687"/>
    <w:rsid w:val="00B94CB7"/>
    <w:rsid w:val="00BA1517"/>
    <w:rsid w:val="00BA4EA2"/>
    <w:rsid w:val="00BA5B68"/>
    <w:rsid w:val="00BB6374"/>
    <w:rsid w:val="00BC093F"/>
    <w:rsid w:val="00BD7CA2"/>
    <w:rsid w:val="00BF6FBA"/>
    <w:rsid w:val="00C12494"/>
    <w:rsid w:val="00C1397D"/>
    <w:rsid w:val="00C238E9"/>
    <w:rsid w:val="00C36A1D"/>
    <w:rsid w:val="00C501C0"/>
    <w:rsid w:val="00C60326"/>
    <w:rsid w:val="00C84F80"/>
    <w:rsid w:val="00C95888"/>
    <w:rsid w:val="00CB054A"/>
    <w:rsid w:val="00CB2EB5"/>
    <w:rsid w:val="00CB4D11"/>
    <w:rsid w:val="00CB5512"/>
    <w:rsid w:val="00CC311A"/>
    <w:rsid w:val="00CC4ECB"/>
    <w:rsid w:val="00CC5FFA"/>
    <w:rsid w:val="00CE0C7A"/>
    <w:rsid w:val="00CE2EB0"/>
    <w:rsid w:val="00CE57D2"/>
    <w:rsid w:val="00CE66EE"/>
    <w:rsid w:val="00CF5322"/>
    <w:rsid w:val="00CF6AAA"/>
    <w:rsid w:val="00D02181"/>
    <w:rsid w:val="00D13CBF"/>
    <w:rsid w:val="00D27013"/>
    <w:rsid w:val="00D35CC5"/>
    <w:rsid w:val="00D4299A"/>
    <w:rsid w:val="00D47533"/>
    <w:rsid w:val="00D6766B"/>
    <w:rsid w:val="00D74FC7"/>
    <w:rsid w:val="00D8064D"/>
    <w:rsid w:val="00D9502C"/>
    <w:rsid w:val="00DA3491"/>
    <w:rsid w:val="00DA5553"/>
    <w:rsid w:val="00DA5A13"/>
    <w:rsid w:val="00DB5295"/>
    <w:rsid w:val="00DC1045"/>
    <w:rsid w:val="00DE0A0D"/>
    <w:rsid w:val="00DE1EF4"/>
    <w:rsid w:val="00DE373E"/>
    <w:rsid w:val="00DE3865"/>
    <w:rsid w:val="00DE4544"/>
    <w:rsid w:val="00DE64AB"/>
    <w:rsid w:val="00DF70E0"/>
    <w:rsid w:val="00E01309"/>
    <w:rsid w:val="00E01DBF"/>
    <w:rsid w:val="00E038F8"/>
    <w:rsid w:val="00E04B27"/>
    <w:rsid w:val="00E0794F"/>
    <w:rsid w:val="00E14C33"/>
    <w:rsid w:val="00E163A1"/>
    <w:rsid w:val="00E22864"/>
    <w:rsid w:val="00E237B6"/>
    <w:rsid w:val="00E310C9"/>
    <w:rsid w:val="00E351CB"/>
    <w:rsid w:val="00E410D8"/>
    <w:rsid w:val="00E603E3"/>
    <w:rsid w:val="00E63D9A"/>
    <w:rsid w:val="00E8138D"/>
    <w:rsid w:val="00E906D0"/>
    <w:rsid w:val="00E9770E"/>
    <w:rsid w:val="00EA0B65"/>
    <w:rsid w:val="00EA70E3"/>
    <w:rsid w:val="00EB2100"/>
    <w:rsid w:val="00EB36FF"/>
    <w:rsid w:val="00EB6B50"/>
    <w:rsid w:val="00EB6F2C"/>
    <w:rsid w:val="00EF520E"/>
    <w:rsid w:val="00F049B9"/>
    <w:rsid w:val="00F06681"/>
    <w:rsid w:val="00F102D6"/>
    <w:rsid w:val="00F11272"/>
    <w:rsid w:val="00F12FA4"/>
    <w:rsid w:val="00F254FE"/>
    <w:rsid w:val="00F25E89"/>
    <w:rsid w:val="00F32564"/>
    <w:rsid w:val="00F66662"/>
    <w:rsid w:val="00F73ED5"/>
    <w:rsid w:val="00F8187A"/>
    <w:rsid w:val="00F84744"/>
    <w:rsid w:val="00F8496A"/>
    <w:rsid w:val="00F858B5"/>
    <w:rsid w:val="00F9345A"/>
    <w:rsid w:val="00F94B97"/>
    <w:rsid w:val="00FB1A39"/>
    <w:rsid w:val="00FB359A"/>
    <w:rsid w:val="00FB66D2"/>
    <w:rsid w:val="00FC1448"/>
    <w:rsid w:val="00FC557A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55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C3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C3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C3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1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unhideWhenUsed/>
    <w:locked/>
    <w:rsid w:val="0034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7C1B-5FA0-4B7B-B05A-AC793111D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C2FEE-B425-47EF-B43C-8E8E66D9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Andy Gray</cp:lastModifiedBy>
  <cp:revision>19</cp:revision>
  <dcterms:created xsi:type="dcterms:W3CDTF">2019-05-21T14:40:00Z</dcterms:created>
  <dcterms:modified xsi:type="dcterms:W3CDTF">2019-05-22T15:01:00Z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