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B3D64" w14:textId="77777777" w:rsidR="001168FE" w:rsidRDefault="001168FE" w:rsidP="001168FE">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5BAF10C6" w14:textId="77777777" w:rsidR="001168FE" w:rsidRDefault="001168FE" w:rsidP="001168FE">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bookmarkEnd w:id="1"/>
      <w:bookmarkEnd w:id="2"/>
    </w:p>
    <w:p w14:paraId="651AE62F" w14:textId="58EE1279" w:rsidR="00A91E36" w:rsidRDefault="00A91E36" w:rsidP="00433E2E">
      <w:pPr>
        <w:pStyle w:val="PGTaskTitle"/>
      </w:pPr>
      <w:r>
        <w:t>Task 1</w:t>
      </w:r>
    </w:p>
    <w:p w14:paraId="17401CD1" w14:textId="14A048DA" w:rsidR="00A91E36" w:rsidRDefault="00A91E36" w:rsidP="00A91E36">
      <w:r>
        <w:t xml:space="preserve">Jamail has been having problems with the computer that he uses to run his car repair business. He uses it to send letters, invoices and emails, carry out </w:t>
      </w:r>
      <w:r w:rsidR="00D73C0F">
        <w:t>I</w:t>
      </w:r>
      <w:r>
        <w:t>nternet searches and use spreadsheets and databases to track his finances and customers.</w:t>
      </w:r>
    </w:p>
    <w:p w14:paraId="40479768" w14:textId="36772845" w:rsidR="00A91E36" w:rsidRDefault="00A91E36" w:rsidP="00A91E36">
      <w:r>
        <w:t>He has recently noticed that it is running slowly, and he often receives error messages saying that he is out of disk space or memory. Some of his files are also corrupted.</w:t>
      </w:r>
    </w:p>
    <w:p w14:paraId="1B60D74B" w14:textId="447A7599" w:rsidR="00A91E36" w:rsidRDefault="00A91E36" w:rsidP="00A91E36">
      <w:r w:rsidRPr="00A91E36">
        <w:t xml:space="preserve">Discuss </w:t>
      </w:r>
      <w:r w:rsidRPr="00A91E36">
        <w:rPr>
          <w:b/>
        </w:rPr>
        <w:t>three</w:t>
      </w:r>
      <w:r w:rsidRPr="00A91E36">
        <w:t xml:space="preserve"> possible causes of these problems and how Jamail could use utility programs to rectify them.</w:t>
      </w:r>
    </w:p>
    <w:p w14:paraId="152B9B7E" w14:textId="08131CAB" w:rsidR="00CC2737" w:rsidRDefault="00CC2737" w:rsidP="00CC2737">
      <w:pPr>
        <w:pStyle w:val="PGAnswerLines"/>
      </w:pPr>
    </w:p>
    <w:p w14:paraId="603F81EB" w14:textId="7F67FE3E" w:rsidR="00CC2737" w:rsidRDefault="00CC2737" w:rsidP="00CC2737">
      <w:pPr>
        <w:pStyle w:val="PGAnswerLines"/>
      </w:pPr>
    </w:p>
    <w:p w14:paraId="5391839D" w14:textId="1072F7E1" w:rsidR="00CC2737" w:rsidRDefault="00CC2737" w:rsidP="00CC2737">
      <w:pPr>
        <w:pStyle w:val="PGAnswerLines"/>
      </w:pPr>
    </w:p>
    <w:p w14:paraId="259C1E0C" w14:textId="71398BBF" w:rsidR="00CC2737" w:rsidRDefault="00CC2737" w:rsidP="00CC2737">
      <w:pPr>
        <w:pStyle w:val="PGAnswerLines"/>
      </w:pPr>
    </w:p>
    <w:p w14:paraId="47B312FA" w14:textId="3BEBCC93" w:rsidR="00CC2737" w:rsidRDefault="00CC2737" w:rsidP="00CC2737">
      <w:pPr>
        <w:pStyle w:val="PGAnswerLines"/>
      </w:pPr>
    </w:p>
    <w:p w14:paraId="6013EF61" w14:textId="77D33D1E" w:rsidR="00CC2737" w:rsidRDefault="00CC2737" w:rsidP="00CC2737">
      <w:pPr>
        <w:pStyle w:val="PGAnswerLines"/>
      </w:pPr>
    </w:p>
    <w:p w14:paraId="7DDCA2C7" w14:textId="145DA84D" w:rsidR="00CC2737" w:rsidRDefault="00CC2737" w:rsidP="00CC2737">
      <w:pPr>
        <w:pStyle w:val="PGAnswerLines"/>
      </w:pPr>
    </w:p>
    <w:p w14:paraId="680E5D20" w14:textId="0A177596" w:rsidR="00CC2737" w:rsidRDefault="00CC2737" w:rsidP="00CC2737">
      <w:pPr>
        <w:pStyle w:val="PGAnswerLines"/>
      </w:pPr>
    </w:p>
    <w:p w14:paraId="4106B09E" w14:textId="38B26EEC" w:rsidR="00CC2737" w:rsidRDefault="00CC2737" w:rsidP="00CC2737">
      <w:pPr>
        <w:pStyle w:val="PGAnswerLines"/>
      </w:pPr>
    </w:p>
    <w:p w14:paraId="30561F30" w14:textId="72F74AE7" w:rsidR="00CC2737" w:rsidRDefault="00CC2737" w:rsidP="00CC2737">
      <w:pPr>
        <w:pStyle w:val="PGAnswerLines"/>
      </w:pPr>
    </w:p>
    <w:p w14:paraId="1401714A" w14:textId="1663D09E" w:rsidR="00CC2737" w:rsidRDefault="00CC2737" w:rsidP="00CC2737">
      <w:pPr>
        <w:pStyle w:val="PGAnswerLines"/>
      </w:pPr>
    </w:p>
    <w:p w14:paraId="0E4701BD" w14:textId="551A55F3" w:rsidR="00CC2737" w:rsidRDefault="00CC2737" w:rsidP="00CC2737">
      <w:pPr>
        <w:pStyle w:val="PGAnswerLines"/>
      </w:pPr>
    </w:p>
    <w:p w14:paraId="6E601E25" w14:textId="78716D98" w:rsidR="00CC2737" w:rsidRDefault="00CC2737" w:rsidP="00CC2737">
      <w:pPr>
        <w:pStyle w:val="PGAnswerLines"/>
      </w:pPr>
    </w:p>
    <w:p w14:paraId="32865FAC" w14:textId="68112246" w:rsidR="00CC2737" w:rsidRDefault="00CC2737" w:rsidP="00CC2737">
      <w:pPr>
        <w:pStyle w:val="PGAnswerLines"/>
      </w:pPr>
    </w:p>
    <w:p w14:paraId="745CBAA2" w14:textId="2470C593" w:rsidR="00CC2737" w:rsidRDefault="00CC2737" w:rsidP="00CC2737">
      <w:pPr>
        <w:pStyle w:val="PGAnswerLines"/>
      </w:pPr>
    </w:p>
    <w:p w14:paraId="15586176" w14:textId="7A9FA329" w:rsidR="00CC2737" w:rsidRDefault="00CC2737" w:rsidP="00CC2737">
      <w:pPr>
        <w:pStyle w:val="PGAnswerLines"/>
      </w:pPr>
    </w:p>
    <w:p w14:paraId="59435E0B" w14:textId="087BB978" w:rsidR="00CC2737" w:rsidRDefault="00CC2737" w:rsidP="00CC2737">
      <w:pPr>
        <w:pStyle w:val="PGAnswerLines"/>
      </w:pPr>
    </w:p>
    <w:p w14:paraId="0D86F289" w14:textId="0D131F41" w:rsidR="00CC2737" w:rsidRDefault="00CC2737" w:rsidP="00CC2737">
      <w:pPr>
        <w:pStyle w:val="PGAnswerLines"/>
      </w:pPr>
    </w:p>
    <w:p w14:paraId="31A2BDE8" w14:textId="77777777" w:rsidR="00CC2737" w:rsidRDefault="00CC2737" w:rsidP="00CC2737">
      <w:pPr>
        <w:pStyle w:val="PGAnswerLines"/>
      </w:pPr>
    </w:p>
    <w:p w14:paraId="7A61CE47" w14:textId="25BAD10F" w:rsidR="00A91E36" w:rsidRDefault="00A91E36" w:rsidP="00433E2E">
      <w:pPr>
        <w:pStyle w:val="PGTaskTitle"/>
      </w:pPr>
      <w:r>
        <w:lastRenderedPageBreak/>
        <w:t>Task 2</w:t>
      </w:r>
    </w:p>
    <w:p w14:paraId="73185A97" w14:textId="76FAB75A" w:rsidR="00A91E36" w:rsidRDefault="00CC38F1" w:rsidP="00A91E36">
      <w:r>
        <w:t>Computers which have started to slow down may have an improvement in speed if a defragment</w:t>
      </w:r>
      <w:r w:rsidR="00AF37E3">
        <w:t>ation</w:t>
      </w:r>
      <w:r>
        <w:t xml:space="preserve"> utility is run.</w:t>
      </w:r>
    </w:p>
    <w:p w14:paraId="1F5BFA25" w14:textId="2CBA8C60" w:rsidR="00CC38F1" w:rsidRDefault="00E20041" w:rsidP="00230465">
      <w:pPr>
        <w:pStyle w:val="PGQuestion-2ndlevel"/>
      </w:pPr>
      <w:r>
        <w:t>(a)</w:t>
      </w:r>
      <w:r>
        <w:tab/>
      </w:r>
      <w:r w:rsidR="00CC38F1">
        <w:t xml:space="preserve">Explain how a </w:t>
      </w:r>
      <w:r w:rsidR="00AF37E3">
        <w:t>disk can become fragmented</w:t>
      </w:r>
      <w:r w:rsidR="00CC38F1">
        <w:t>.</w:t>
      </w:r>
    </w:p>
    <w:p w14:paraId="78470F5F" w14:textId="6C7D33FE" w:rsidR="00CC2737" w:rsidRDefault="00CC2737" w:rsidP="00CC2737">
      <w:pPr>
        <w:pStyle w:val="PGAnswerLines"/>
        <w:ind w:left="426"/>
      </w:pPr>
    </w:p>
    <w:p w14:paraId="1A409109" w14:textId="3A08C031" w:rsidR="00C24C46" w:rsidRDefault="00C24C46" w:rsidP="00CC2737">
      <w:pPr>
        <w:pStyle w:val="PGAnswerLines"/>
        <w:ind w:left="426"/>
      </w:pPr>
    </w:p>
    <w:p w14:paraId="7CC1DAEF" w14:textId="33F8F970" w:rsidR="00C24C46" w:rsidRDefault="00C24C46" w:rsidP="00CC2737">
      <w:pPr>
        <w:pStyle w:val="PGAnswerLines"/>
        <w:ind w:left="426"/>
      </w:pPr>
    </w:p>
    <w:p w14:paraId="718605D7" w14:textId="3D9B063C" w:rsidR="00C24C46" w:rsidRDefault="00C24C46" w:rsidP="00CC2737">
      <w:pPr>
        <w:pStyle w:val="PGAnswerLines"/>
        <w:ind w:left="426"/>
      </w:pPr>
    </w:p>
    <w:p w14:paraId="7F4B12D2" w14:textId="7E1DF91F" w:rsidR="00C24C46" w:rsidRDefault="00C24C46" w:rsidP="00CC2737">
      <w:pPr>
        <w:pStyle w:val="PGAnswerLines"/>
        <w:ind w:left="426"/>
      </w:pPr>
    </w:p>
    <w:p w14:paraId="5EEB1DC2" w14:textId="7CE19349" w:rsidR="00C24C46" w:rsidRDefault="00C24C46" w:rsidP="00CC2737">
      <w:pPr>
        <w:pStyle w:val="PGAnswerLines"/>
        <w:ind w:left="426"/>
      </w:pPr>
    </w:p>
    <w:p w14:paraId="74DC425D" w14:textId="40EAEAE3" w:rsidR="00C24C46" w:rsidRDefault="00C24C46" w:rsidP="00CC2737">
      <w:pPr>
        <w:pStyle w:val="PGAnswerLines"/>
        <w:ind w:left="426"/>
      </w:pPr>
    </w:p>
    <w:p w14:paraId="0F41DF1C" w14:textId="77777777" w:rsidR="00C24C46" w:rsidRPr="00CC2737" w:rsidRDefault="00C24C46" w:rsidP="00CC2737">
      <w:pPr>
        <w:pStyle w:val="PGAnswerLines"/>
        <w:ind w:left="426"/>
      </w:pPr>
    </w:p>
    <w:p w14:paraId="27FB2897" w14:textId="77777777" w:rsidR="00CC2737" w:rsidRPr="00CC2737" w:rsidRDefault="00CC2737" w:rsidP="00C24C46">
      <w:pPr>
        <w:pStyle w:val="PGAnswerLines"/>
        <w:spacing w:line="240" w:lineRule="auto"/>
        <w:ind w:left="426"/>
      </w:pPr>
    </w:p>
    <w:p w14:paraId="29A7FFA7" w14:textId="1485666D" w:rsidR="00631620" w:rsidRDefault="00230465" w:rsidP="00C24C46">
      <w:pPr>
        <w:pStyle w:val="PGQuestion-2ndlevel"/>
        <w:spacing w:before="0"/>
        <w:ind w:left="850"/>
      </w:pPr>
      <w:r>
        <w:t>(b)</w:t>
      </w:r>
      <w:r>
        <w:tab/>
      </w:r>
      <w:r w:rsidR="00AF37E3" w:rsidRPr="00AF37E3">
        <w:t>Explain how a defragmentation utility works.</w:t>
      </w:r>
    </w:p>
    <w:p w14:paraId="45EE14A8" w14:textId="599B5A74" w:rsidR="00C24C46" w:rsidRDefault="00C24C46" w:rsidP="00C24C46">
      <w:pPr>
        <w:pStyle w:val="PGAnswerLines"/>
        <w:ind w:left="426"/>
      </w:pPr>
    </w:p>
    <w:p w14:paraId="37EA03C9" w14:textId="27A00239" w:rsidR="00C24C46" w:rsidRDefault="00C24C46" w:rsidP="00C24C46">
      <w:pPr>
        <w:pStyle w:val="PGAnswerLines"/>
        <w:ind w:left="426"/>
      </w:pPr>
    </w:p>
    <w:p w14:paraId="40821422" w14:textId="594B2482" w:rsidR="00C24C46" w:rsidRDefault="00C24C46" w:rsidP="00C24C46">
      <w:pPr>
        <w:pStyle w:val="PGAnswerLines"/>
        <w:ind w:left="426"/>
      </w:pPr>
    </w:p>
    <w:p w14:paraId="32C465FF" w14:textId="3389A827" w:rsidR="00C24C46" w:rsidRDefault="00C24C46" w:rsidP="00C24C46">
      <w:pPr>
        <w:pStyle w:val="PGAnswerLines"/>
        <w:ind w:left="426"/>
      </w:pPr>
    </w:p>
    <w:p w14:paraId="4304A2B4" w14:textId="5C7658F4" w:rsidR="00C24C46" w:rsidRDefault="00C24C46" w:rsidP="00C24C46">
      <w:pPr>
        <w:pStyle w:val="PGAnswerLines"/>
        <w:ind w:left="426"/>
      </w:pPr>
    </w:p>
    <w:p w14:paraId="433F6268" w14:textId="71AEFA7B" w:rsidR="00C24C46" w:rsidRDefault="00C24C46" w:rsidP="00C24C46">
      <w:pPr>
        <w:pStyle w:val="PGAnswerLines"/>
        <w:ind w:left="426"/>
      </w:pPr>
    </w:p>
    <w:p w14:paraId="60CC448E" w14:textId="176EEFCD" w:rsidR="00C24C46" w:rsidRDefault="00C24C46" w:rsidP="00C24C46">
      <w:pPr>
        <w:pStyle w:val="PGAnswerLines"/>
        <w:ind w:left="426"/>
      </w:pPr>
    </w:p>
    <w:p w14:paraId="15F25AC0" w14:textId="77777777" w:rsidR="00C24C46" w:rsidRDefault="00C24C46" w:rsidP="00C24C46">
      <w:pPr>
        <w:pStyle w:val="PGAnswerLines"/>
        <w:ind w:left="426"/>
      </w:pPr>
    </w:p>
    <w:p w14:paraId="4BD16E73" w14:textId="77777777" w:rsidR="00C24C46" w:rsidRPr="00C24C46" w:rsidRDefault="00C24C46" w:rsidP="00C24C46">
      <w:pPr>
        <w:pStyle w:val="PGAnswerLines"/>
        <w:ind w:left="426"/>
      </w:pPr>
    </w:p>
    <w:p w14:paraId="7CA08017" w14:textId="77777777" w:rsidR="00CC2737" w:rsidRDefault="00CC2737" w:rsidP="00C24C46">
      <w:pPr>
        <w:spacing w:before="0" w:after="160" w:line="259" w:lineRule="auto"/>
        <w:ind w:left="426"/>
        <w:rPr>
          <w:b/>
          <w:sz w:val="28"/>
          <w:szCs w:val="28"/>
        </w:rPr>
      </w:pPr>
      <w:r>
        <w:br w:type="page"/>
      </w:r>
    </w:p>
    <w:p w14:paraId="45A5E052" w14:textId="679C922C" w:rsidR="00AF37E3" w:rsidRDefault="00AF37E3" w:rsidP="00433E2E">
      <w:pPr>
        <w:pStyle w:val="PGTaskTitle"/>
      </w:pPr>
      <w:r>
        <w:lastRenderedPageBreak/>
        <w:t>Task 3</w:t>
      </w:r>
    </w:p>
    <w:p w14:paraId="0CC10D33" w14:textId="28323AF1" w:rsidR="00AF37E3" w:rsidRDefault="00AF37E3" w:rsidP="00AF37E3">
      <w:r>
        <w:t>Sinead has a hairdressing and beauty business and uses a computer system to carry out her admin work. She uses it to send letters, keep all of her financial details and records of customers and appointments and create and prepare digital images she has taken and edited of her clients before and after treatments for her website.</w:t>
      </w:r>
    </w:p>
    <w:p w14:paraId="27645A72" w14:textId="77777777" w:rsidR="00AF37E3" w:rsidRDefault="00AF37E3" w:rsidP="00AF37E3">
      <w:r>
        <w:t>Suggest application software that would be useful for Sinead and discuss the facilities they would provide for her.</w:t>
      </w:r>
    </w:p>
    <w:p w14:paraId="0F3FFCB6" w14:textId="30A3DD0E" w:rsidR="00AF37E3" w:rsidRDefault="00AF37E3" w:rsidP="00C24C46">
      <w:pPr>
        <w:pStyle w:val="PGAnswerLines"/>
      </w:pPr>
    </w:p>
    <w:p w14:paraId="19643808" w14:textId="34C64B7F" w:rsidR="00C24C46" w:rsidRDefault="00C24C46" w:rsidP="00C24C46">
      <w:pPr>
        <w:pStyle w:val="PGAnswerLines"/>
      </w:pPr>
    </w:p>
    <w:p w14:paraId="364B10A4" w14:textId="78CA44AF" w:rsidR="00C24C46" w:rsidRDefault="00C24C46" w:rsidP="00C24C46">
      <w:pPr>
        <w:pStyle w:val="PGAnswerLines"/>
      </w:pPr>
    </w:p>
    <w:p w14:paraId="02B9D701" w14:textId="2E79E45B" w:rsidR="00C24C46" w:rsidRDefault="00C24C46" w:rsidP="00C24C46">
      <w:pPr>
        <w:pStyle w:val="PGAnswerLines"/>
      </w:pPr>
    </w:p>
    <w:p w14:paraId="153A4A3C" w14:textId="783E9BBD" w:rsidR="00C24C46" w:rsidRDefault="00C24C46" w:rsidP="00C24C46">
      <w:pPr>
        <w:pStyle w:val="PGAnswerLines"/>
      </w:pPr>
    </w:p>
    <w:p w14:paraId="14E9877E" w14:textId="5DFF9A8E" w:rsidR="00C24C46" w:rsidRDefault="00C24C46" w:rsidP="00C24C46">
      <w:pPr>
        <w:pStyle w:val="PGAnswerLines"/>
      </w:pPr>
    </w:p>
    <w:p w14:paraId="31D912C0" w14:textId="6FB12F6E" w:rsidR="00C24C46" w:rsidRDefault="00C24C46" w:rsidP="00C24C46">
      <w:pPr>
        <w:pStyle w:val="PGAnswerLines"/>
      </w:pPr>
    </w:p>
    <w:p w14:paraId="7B758D70" w14:textId="67BFF2E7" w:rsidR="00C24C46" w:rsidRDefault="00C24C46" w:rsidP="00C24C46">
      <w:pPr>
        <w:pStyle w:val="PGAnswerLines"/>
      </w:pPr>
    </w:p>
    <w:p w14:paraId="49D67371" w14:textId="431782A1" w:rsidR="00C24C46" w:rsidRDefault="00C24C46" w:rsidP="00C24C46">
      <w:pPr>
        <w:pStyle w:val="PGAnswerLines"/>
      </w:pPr>
    </w:p>
    <w:p w14:paraId="77FB2663" w14:textId="78FCA43D" w:rsidR="00C24C46" w:rsidRDefault="00C24C46" w:rsidP="00C24C46">
      <w:pPr>
        <w:pStyle w:val="PGAnswerLines"/>
      </w:pPr>
    </w:p>
    <w:p w14:paraId="0F35B72B" w14:textId="1AC09B9B" w:rsidR="00C24C46" w:rsidRDefault="00C24C46" w:rsidP="00C24C46">
      <w:pPr>
        <w:pStyle w:val="PGAnswerLines"/>
      </w:pPr>
    </w:p>
    <w:p w14:paraId="6A1E3883" w14:textId="246AE411" w:rsidR="00C24C46" w:rsidRDefault="00C24C46" w:rsidP="00C24C46">
      <w:pPr>
        <w:pStyle w:val="PGAnswerLines"/>
      </w:pPr>
    </w:p>
    <w:p w14:paraId="33BC17EC" w14:textId="51EE97F8" w:rsidR="00C24C46" w:rsidRDefault="00C24C46" w:rsidP="00C24C46">
      <w:pPr>
        <w:pStyle w:val="PGAnswerLines"/>
      </w:pPr>
    </w:p>
    <w:p w14:paraId="4948D9C3" w14:textId="0AD6F16C" w:rsidR="00C24C46" w:rsidRDefault="00C24C46" w:rsidP="00C24C46">
      <w:pPr>
        <w:pStyle w:val="PGAnswerLines"/>
      </w:pPr>
    </w:p>
    <w:p w14:paraId="72F87F11" w14:textId="422FB047" w:rsidR="00C24C46" w:rsidRDefault="00C24C46" w:rsidP="00C24C46">
      <w:pPr>
        <w:pStyle w:val="PGAnswerLines"/>
      </w:pPr>
    </w:p>
    <w:p w14:paraId="3A8A6C6F" w14:textId="6B6EB397" w:rsidR="00C24C46" w:rsidRDefault="00C24C46" w:rsidP="00C24C46">
      <w:pPr>
        <w:pStyle w:val="PGAnswerLines"/>
      </w:pPr>
    </w:p>
    <w:p w14:paraId="10EC9CD2" w14:textId="6048EC98" w:rsidR="00C24C46" w:rsidRDefault="00C24C46" w:rsidP="00C24C46">
      <w:pPr>
        <w:pStyle w:val="PGAnswerLines"/>
      </w:pPr>
    </w:p>
    <w:p w14:paraId="68A967EC" w14:textId="4604A75E" w:rsidR="00C24C46" w:rsidRDefault="00C24C46" w:rsidP="00C24C46">
      <w:pPr>
        <w:pStyle w:val="PGAnswerLines"/>
      </w:pPr>
    </w:p>
    <w:p w14:paraId="3B95AACC" w14:textId="77C6324B" w:rsidR="00C24C46" w:rsidRDefault="00C24C46" w:rsidP="00C24C46">
      <w:pPr>
        <w:pStyle w:val="PGAnswerLines"/>
      </w:pPr>
    </w:p>
    <w:p w14:paraId="0385251C" w14:textId="25ED627D" w:rsidR="00C24C46" w:rsidRDefault="00C24C46" w:rsidP="00C24C46">
      <w:pPr>
        <w:pStyle w:val="PGAnswerLines"/>
      </w:pPr>
    </w:p>
    <w:p w14:paraId="1EE81B8C" w14:textId="77777777" w:rsidR="00C24C46" w:rsidRDefault="00C24C46" w:rsidP="00C24C46">
      <w:pPr>
        <w:pStyle w:val="PGAnswerLines"/>
      </w:pPr>
    </w:p>
    <w:p w14:paraId="64083301" w14:textId="0D11A461" w:rsidR="007636E8" w:rsidRDefault="007636E8" w:rsidP="00433E2E">
      <w:pPr>
        <w:pStyle w:val="PGTaskTitle"/>
      </w:pPr>
      <w:r>
        <w:lastRenderedPageBreak/>
        <w:t>Task 4</w:t>
      </w:r>
    </w:p>
    <w:p w14:paraId="01D470A1" w14:textId="512DFC97" w:rsidR="007636E8" w:rsidRPr="00433852" w:rsidRDefault="007636E8" w:rsidP="00C432A2">
      <w:pPr>
        <w:spacing w:after="120"/>
        <w:rPr>
          <w:color w:val="FF0000"/>
        </w:rPr>
      </w:pPr>
      <w:r>
        <w:t xml:space="preserve">NewSoft is a start-up company designing and creating mobile apps. They have asked for </w:t>
      </w:r>
      <w:r w:rsidR="0090135D">
        <w:br/>
      </w:r>
      <w:r>
        <w:t xml:space="preserve">advice on the design of their software interface. Prepare a presentation for them explaining </w:t>
      </w:r>
      <w:r w:rsidR="0090135D">
        <w:br/>
      </w:r>
      <w:r>
        <w:t>the</w:t>
      </w:r>
      <w:r w:rsidR="0090135D">
        <w:t xml:space="preserve"> </w:t>
      </w:r>
      <w:r>
        <w:t xml:space="preserve">features of a good user interface and why this would influence potential customers to </w:t>
      </w:r>
      <w:r w:rsidR="0090135D">
        <w:br/>
      </w:r>
      <w:r>
        <w:t>use their app.</w:t>
      </w:r>
    </w:p>
    <w:p w14:paraId="3874DAB5" w14:textId="75F72F56" w:rsidR="00C24C46" w:rsidRDefault="00C24C46" w:rsidP="00C24C46">
      <w:pPr>
        <w:pStyle w:val="PGAnswerLines"/>
      </w:pPr>
    </w:p>
    <w:p w14:paraId="26DFFCE4" w14:textId="79F57A09" w:rsidR="00C24C46" w:rsidRDefault="00C24C46" w:rsidP="00C24C46">
      <w:pPr>
        <w:pStyle w:val="PGAnswerLines"/>
      </w:pPr>
    </w:p>
    <w:p w14:paraId="5957A8D9" w14:textId="12F57729" w:rsidR="00C24C46" w:rsidRDefault="00C24C46" w:rsidP="00C24C46">
      <w:pPr>
        <w:pStyle w:val="PGAnswerLines"/>
      </w:pPr>
    </w:p>
    <w:p w14:paraId="6DE909B4" w14:textId="3814CBA7" w:rsidR="00C24C46" w:rsidRDefault="00C24C46" w:rsidP="00C24C46">
      <w:pPr>
        <w:pStyle w:val="PGAnswerLines"/>
      </w:pPr>
    </w:p>
    <w:p w14:paraId="10D5A102" w14:textId="77777777" w:rsidR="00C432A2" w:rsidRDefault="00C432A2" w:rsidP="00C24C46">
      <w:pPr>
        <w:pStyle w:val="PGAnswerLines"/>
      </w:pPr>
    </w:p>
    <w:p w14:paraId="728789A4" w14:textId="77777777" w:rsidR="00C24C46" w:rsidRPr="00C24C46" w:rsidRDefault="00C24C46" w:rsidP="00966E22">
      <w:pPr>
        <w:pStyle w:val="PGAnswerLines"/>
        <w:spacing w:line="240" w:lineRule="auto"/>
      </w:pPr>
    </w:p>
    <w:p w14:paraId="3DED69FD" w14:textId="544D647C" w:rsidR="00A91E36" w:rsidRDefault="00433852" w:rsidP="00966E22">
      <w:pPr>
        <w:pStyle w:val="PGTaskTitle"/>
        <w:spacing w:before="0"/>
      </w:pPr>
      <w:r>
        <w:t>Task 5</w:t>
      </w:r>
    </w:p>
    <w:p w14:paraId="1D7DC850" w14:textId="34BA9B3D" w:rsidR="00433852" w:rsidRDefault="004E40EB" w:rsidP="007636E8">
      <w:r w:rsidRPr="004E40EB">
        <w:t xml:space="preserve">Meridian PLC is a large bank with branches around the world. As a result of recent cost-cutting initiatives, it has been suggested that where possible they should move from proprietary to open source software. </w:t>
      </w:r>
      <w:r>
        <w:t>The chairman has asked you to give a list of the advantages and disadvantages of such a move.</w:t>
      </w:r>
    </w:p>
    <w:p w14:paraId="16952999" w14:textId="67E6752C" w:rsidR="004E40EB" w:rsidRPr="00B459E5" w:rsidRDefault="004E40EB" w:rsidP="00B459E5">
      <w:pPr>
        <w:pStyle w:val="PGAnswerLines"/>
        <w:rPr>
          <w:b/>
        </w:rPr>
      </w:pPr>
      <w:r w:rsidRPr="00B459E5">
        <w:rPr>
          <w:b/>
        </w:rPr>
        <w:t>Advantages</w:t>
      </w:r>
      <w:r w:rsidR="00B459E5" w:rsidRPr="00B459E5">
        <w:rPr>
          <w:b/>
        </w:rPr>
        <w:t>:</w:t>
      </w:r>
    </w:p>
    <w:p w14:paraId="0F2A0868" w14:textId="5A913514" w:rsidR="00B459E5" w:rsidRDefault="00B459E5" w:rsidP="00B459E5">
      <w:pPr>
        <w:pStyle w:val="PGAnswerLines"/>
      </w:pPr>
    </w:p>
    <w:p w14:paraId="0FAE1C0E" w14:textId="25770C1F" w:rsidR="00B459E5" w:rsidRDefault="00B459E5" w:rsidP="00B459E5">
      <w:pPr>
        <w:pStyle w:val="PGAnswerLines"/>
      </w:pPr>
    </w:p>
    <w:p w14:paraId="6318BC3A" w14:textId="46F9FB66" w:rsidR="00B459E5" w:rsidRDefault="00B459E5" w:rsidP="00B459E5">
      <w:pPr>
        <w:pStyle w:val="PGAnswerLines"/>
      </w:pPr>
    </w:p>
    <w:p w14:paraId="7F2E5B55" w14:textId="3072BF92" w:rsidR="00B459E5" w:rsidRDefault="00B459E5" w:rsidP="00B459E5">
      <w:pPr>
        <w:pStyle w:val="PGAnswerLines"/>
      </w:pPr>
    </w:p>
    <w:p w14:paraId="3D2C08E6" w14:textId="77777777" w:rsidR="00B459E5" w:rsidRPr="00B459E5" w:rsidRDefault="00B459E5" w:rsidP="00B459E5">
      <w:pPr>
        <w:pStyle w:val="PGAnswerLines"/>
      </w:pPr>
    </w:p>
    <w:p w14:paraId="02624E27" w14:textId="77777777" w:rsidR="00B459E5" w:rsidRPr="00B459E5" w:rsidRDefault="004E40EB" w:rsidP="00B459E5">
      <w:pPr>
        <w:pStyle w:val="PGAnswerLines"/>
        <w:spacing w:before="240" w:line="240" w:lineRule="auto"/>
        <w:rPr>
          <w:b/>
        </w:rPr>
      </w:pPr>
      <w:r w:rsidRPr="00B459E5">
        <w:rPr>
          <w:b/>
        </w:rPr>
        <w:t>Disadvantages</w:t>
      </w:r>
      <w:r w:rsidR="00B459E5" w:rsidRPr="00B459E5">
        <w:rPr>
          <w:b/>
        </w:rPr>
        <w:t>:</w:t>
      </w:r>
    </w:p>
    <w:p w14:paraId="5612AB12" w14:textId="77777777" w:rsidR="00B459E5" w:rsidRDefault="00B459E5" w:rsidP="00B459E5">
      <w:pPr>
        <w:pStyle w:val="PGAnswerLines"/>
      </w:pPr>
    </w:p>
    <w:p w14:paraId="340E1045" w14:textId="787B6F53" w:rsidR="00B459E5" w:rsidRDefault="00B459E5" w:rsidP="00B459E5">
      <w:pPr>
        <w:pStyle w:val="PGAnswerLines"/>
      </w:pPr>
    </w:p>
    <w:p w14:paraId="326ACC1F" w14:textId="46259C99" w:rsidR="00B459E5" w:rsidRDefault="00B459E5" w:rsidP="00B459E5">
      <w:pPr>
        <w:pStyle w:val="PGAnswerLines"/>
      </w:pPr>
    </w:p>
    <w:p w14:paraId="2BF58388" w14:textId="04C3CC1B" w:rsidR="00B459E5" w:rsidRDefault="00B459E5" w:rsidP="00B459E5">
      <w:pPr>
        <w:pStyle w:val="PGAnswerLines"/>
      </w:pPr>
    </w:p>
    <w:p w14:paraId="6679D729" w14:textId="77777777" w:rsidR="00B459E5" w:rsidRDefault="00B459E5" w:rsidP="00B459E5">
      <w:pPr>
        <w:pStyle w:val="PGAnswerLines"/>
      </w:pPr>
    </w:p>
    <w:p w14:paraId="11213DCA" w14:textId="77777777" w:rsidR="00B459E5" w:rsidRDefault="00B459E5" w:rsidP="00B459E5">
      <w:pPr>
        <w:pStyle w:val="PGAnswerLines"/>
      </w:pPr>
    </w:p>
    <w:p w14:paraId="5059BA1B" w14:textId="434C24B5" w:rsidR="005C13CC" w:rsidRPr="00B459E5" w:rsidRDefault="005C13CC" w:rsidP="00B459E5">
      <w:pPr>
        <w:pStyle w:val="PGAnswerLines"/>
      </w:pPr>
      <w:r>
        <w:br w:type="page"/>
      </w:r>
    </w:p>
    <w:p w14:paraId="30B28B1C" w14:textId="2807DA98" w:rsidR="004E40EB" w:rsidRDefault="004E40EB" w:rsidP="00433E2E">
      <w:pPr>
        <w:pStyle w:val="PGTaskTitle"/>
      </w:pPr>
      <w:r>
        <w:lastRenderedPageBreak/>
        <w:t>Task 6</w:t>
      </w:r>
    </w:p>
    <w:p w14:paraId="4A990E6B" w14:textId="20840CAD" w:rsidR="000F0BDE" w:rsidRPr="00B459E5" w:rsidRDefault="000F0BDE" w:rsidP="004E40EB">
      <w:r>
        <w:t>The table below shows a number of scenarios. For each scenario, write a suggested file format that could be used. You may need to research file formats in order to answer the question.</w:t>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4667"/>
        <w:gridCol w:w="4667"/>
      </w:tblGrid>
      <w:tr w:rsidR="000F0BDE" w14:paraId="3DB2C7B6" w14:textId="77777777" w:rsidTr="001168FE">
        <w:trPr>
          <w:cnfStyle w:val="100000000000" w:firstRow="1" w:lastRow="0" w:firstColumn="0" w:lastColumn="0" w:oddVBand="0" w:evenVBand="0" w:oddHBand="0" w:evenHBand="0" w:firstRowFirstColumn="0" w:firstRowLastColumn="0" w:lastRowFirstColumn="0" w:lastRowLastColumn="0"/>
        </w:trPr>
        <w:tc>
          <w:tcPr>
            <w:tcW w:w="4667" w:type="dxa"/>
            <w:tcBorders>
              <w:right w:val="single" w:sz="6" w:space="0" w:color="FFFFFF" w:themeColor="background1"/>
            </w:tcBorders>
            <w:shd w:val="clear" w:color="auto" w:fill="3F1C7A"/>
          </w:tcPr>
          <w:p w14:paraId="0C40E0BF" w14:textId="212CC638" w:rsidR="000F0BDE" w:rsidRPr="009D3F49" w:rsidRDefault="000F0BDE" w:rsidP="004E40EB">
            <w:pPr>
              <w:rPr>
                <w:b/>
              </w:rPr>
            </w:pPr>
            <w:r w:rsidRPr="009D3F49">
              <w:rPr>
                <w:b/>
              </w:rPr>
              <w:t>Scenario</w:t>
            </w:r>
          </w:p>
        </w:tc>
        <w:tc>
          <w:tcPr>
            <w:tcW w:w="4667" w:type="dxa"/>
            <w:tcBorders>
              <w:left w:val="single" w:sz="6" w:space="0" w:color="FFFFFF" w:themeColor="background1"/>
            </w:tcBorders>
            <w:shd w:val="clear" w:color="auto" w:fill="3F1C7A"/>
          </w:tcPr>
          <w:p w14:paraId="2FFAA5AE" w14:textId="152E1B6F" w:rsidR="000F0BDE" w:rsidRPr="009D3F49" w:rsidRDefault="000F0BDE" w:rsidP="004E40EB">
            <w:pPr>
              <w:rPr>
                <w:b/>
              </w:rPr>
            </w:pPr>
            <w:r w:rsidRPr="009D3F49">
              <w:rPr>
                <w:b/>
              </w:rPr>
              <w:t>Suggested file format</w:t>
            </w:r>
          </w:p>
        </w:tc>
      </w:tr>
      <w:tr w:rsidR="000F0BDE" w14:paraId="4F681093" w14:textId="77777777" w:rsidTr="001168FE">
        <w:trPr>
          <w:cnfStyle w:val="000000100000" w:firstRow="0" w:lastRow="0" w:firstColumn="0" w:lastColumn="0" w:oddVBand="0" w:evenVBand="0" w:oddHBand="1" w:evenHBand="0" w:firstRowFirstColumn="0" w:firstRowLastColumn="0" w:lastRowFirstColumn="0" w:lastRowLastColumn="0"/>
          <w:trHeight w:val="1625"/>
        </w:trPr>
        <w:tc>
          <w:tcPr>
            <w:tcW w:w="4667" w:type="dxa"/>
          </w:tcPr>
          <w:p w14:paraId="0EA474F6" w14:textId="0096F24E" w:rsidR="000F0BDE" w:rsidRDefault="000F0BDE" w:rsidP="004E40EB">
            <w:r>
              <w:t>A web designer will be using photos on their website. The photos will need to have transparency so that they blend in to the background.</w:t>
            </w:r>
          </w:p>
        </w:tc>
        <w:tc>
          <w:tcPr>
            <w:tcW w:w="4667" w:type="dxa"/>
          </w:tcPr>
          <w:p w14:paraId="5627C972" w14:textId="7EB4735A" w:rsidR="000F0BDE" w:rsidRPr="00433E2E" w:rsidRDefault="000F0BDE" w:rsidP="004E40EB">
            <w:pPr>
              <w:rPr>
                <w:color w:val="FF0000"/>
              </w:rPr>
            </w:pPr>
            <w:bookmarkStart w:id="3" w:name="_GoBack"/>
            <w:bookmarkEnd w:id="3"/>
          </w:p>
        </w:tc>
      </w:tr>
      <w:tr w:rsidR="000F0BDE" w14:paraId="56493584" w14:textId="77777777" w:rsidTr="001168FE">
        <w:trPr>
          <w:cnfStyle w:val="000000010000" w:firstRow="0" w:lastRow="0" w:firstColumn="0" w:lastColumn="0" w:oddVBand="0" w:evenVBand="0" w:oddHBand="0" w:evenHBand="1" w:firstRowFirstColumn="0" w:firstRowLastColumn="0" w:lastRowFirstColumn="0" w:lastRowLastColumn="0"/>
          <w:trHeight w:val="1625"/>
        </w:trPr>
        <w:tc>
          <w:tcPr>
            <w:tcW w:w="4667" w:type="dxa"/>
          </w:tcPr>
          <w:p w14:paraId="6650C266" w14:textId="6BA08E09" w:rsidR="000F0BDE" w:rsidRDefault="00433E2E" w:rsidP="004E40EB">
            <w:r>
              <w:t>A new streaming service is being created. They will need to have the films and video content in a compressed video format.</w:t>
            </w:r>
          </w:p>
        </w:tc>
        <w:tc>
          <w:tcPr>
            <w:tcW w:w="4667" w:type="dxa"/>
          </w:tcPr>
          <w:p w14:paraId="433EAB94" w14:textId="54DABC75" w:rsidR="000F0BDE" w:rsidRPr="00433E2E" w:rsidRDefault="000F0BDE" w:rsidP="004E40EB">
            <w:pPr>
              <w:rPr>
                <w:color w:val="FF0000"/>
              </w:rPr>
            </w:pPr>
          </w:p>
        </w:tc>
      </w:tr>
      <w:tr w:rsidR="000F0BDE" w14:paraId="51D76CFA" w14:textId="77777777" w:rsidTr="001168FE">
        <w:trPr>
          <w:cnfStyle w:val="000000100000" w:firstRow="0" w:lastRow="0" w:firstColumn="0" w:lastColumn="0" w:oddVBand="0" w:evenVBand="0" w:oddHBand="1" w:evenHBand="0" w:firstRowFirstColumn="0" w:firstRowLastColumn="0" w:lastRowFirstColumn="0" w:lastRowLastColumn="0"/>
          <w:trHeight w:val="1625"/>
        </w:trPr>
        <w:tc>
          <w:tcPr>
            <w:tcW w:w="4667" w:type="dxa"/>
          </w:tcPr>
          <w:p w14:paraId="5196E03E" w14:textId="3D5581DB" w:rsidR="000F0BDE" w:rsidRDefault="000F0BDE" w:rsidP="004E40EB">
            <w:r>
              <w:t>A company used to use GIF images for their animations on their website. They wish to change to an alternative format which is a vector format.</w:t>
            </w:r>
          </w:p>
        </w:tc>
        <w:tc>
          <w:tcPr>
            <w:tcW w:w="4667" w:type="dxa"/>
          </w:tcPr>
          <w:p w14:paraId="24259BD1" w14:textId="08B73F44" w:rsidR="000F0BDE" w:rsidRPr="00433E2E" w:rsidRDefault="000F0BDE" w:rsidP="004E40EB">
            <w:pPr>
              <w:rPr>
                <w:color w:val="FF0000"/>
              </w:rPr>
            </w:pPr>
          </w:p>
        </w:tc>
      </w:tr>
      <w:tr w:rsidR="000F0BDE" w14:paraId="47FE1C1E" w14:textId="77777777" w:rsidTr="001168FE">
        <w:trPr>
          <w:cnfStyle w:val="000000010000" w:firstRow="0" w:lastRow="0" w:firstColumn="0" w:lastColumn="0" w:oddVBand="0" w:evenVBand="0" w:oddHBand="0" w:evenHBand="1" w:firstRowFirstColumn="0" w:firstRowLastColumn="0" w:lastRowFirstColumn="0" w:lastRowLastColumn="0"/>
          <w:trHeight w:val="1625"/>
        </w:trPr>
        <w:tc>
          <w:tcPr>
            <w:tcW w:w="4667" w:type="dxa"/>
          </w:tcPr>
          <w:p w14:paraId="507C9AAC" w14:textId="5915A3FA" w:rsidR="000F0BDE" w:rsidRDefault="00433E2E" w:rsidP="004E40EB">
            <w:r>
              <w:t xml:space="preserve">A college wishes to share information about upcoming exams to their students. It is a </w:t>
            </w:r>
            <w:r w:rsidR="00F47A92">
              <w:t>10-page</w:t>
            </w:r>
            <w:r>
              <w:t xml:space="preserve"> document and they would like it to be read by as many different computers or devices as possible.</w:t>
            </w:r>
          </w:p>
        </w:tc>
        <w:tc>
          <w:tcPr>
            <w:tcW w:w="4667" w:type="dxa"/>
          </w:tcPr>
          <w:p w14:paraId="574688E2" w14:textId="1CADC594" w:rsidR="00433E2E" w:rsidRPr="00433E2E" w:rsidRDefault="00433E2E" w:rsidP="004E40EB">
            <w:pPr>
              <w:rPr>
                <w:color w:val="FF0000"/>
              </w:rPr>
            </w:pPr>
          </w:p>
        </w:tc>
      </w:tr>
      <w:tr w:rsidR="006F4500" w14:paraId="359A0BDC" w14:textId="77777777" w:rsidTr="001168FE">
        <w:trPr>
          <w:cnfStyle w:val="000000100000" w:firstRow="0" w:lastRow="0" w:firstColumn="0" w:lastColumn="0" w:oddVBand="0" w:evenVBand="0" w:oddHBand="1" w:evenHBand="0" w:firstRowFirstColumn="0" w:firstRowLastColumn="0" w:lastRowFirstColumn="0" w:lastRowLastColumn="0"/>
          <w:trHeight w:val="1328"/>
        </w:trPr>
        <w:tc>
          <w:tcPr>
            <w:tcW w:w="4667" w:type="dxa"/>
            <w:vMerge w:val="restart"/>
          </w:tcPr>
          <w:p w14:paraId="769E2CFA" w14:textId="34039488" w:rsidR="006F4500" w:rsidRDefault="006F4500" w:rsidP="004E40EB">
            <w:r>
              <w:t>A company holds a training day to teach some of their customers how to use their software. They wish to make the presentations they used available after the training. They are considering using PPT, PDF or PNG file formats. What are the advantages and disadvantages of each?</w:t>
            </w:r>
          </w:p>
        </w:tc>
        <w:tc>
          <w:tcPr>
            <w:tcW w:w="4667" w:type="dxa"/>
          </w:tcPr>
          <w:p w14:paraId="4DF848AD" w14:textId="320CE41A" w:rsidR="006F4500" w:rsidRDefault="006F4500" w:rsidP="004E40EB">
            <w:r w:rsidRPr="00433E2E">
              <w:rPr>
                <w:b/>
              </w:rPr>
              <w:t xml:space="preserve">PPT (PowerPoint) </w:t>
            </w:r>
          </w:p>
          <w:p w14:paraId="2D306B88" w14:textId="0F5EDB7C" w:rsidR="006F4500" w:rsidRDefault="006F4500" w:rsidP="006F4500"/>
        </w:tc>
      </w:tr>
      <w:tr w:rsidR="006F4500" w14:paraId="2912073C" w14:textId="77777777" w:rsidTr="001168FE">
        <w:trPr>
          <w:cnfStyle w:val="000000010000" w:firstRow="0" w:lastRow="0" w:firstColumn="0" w:lastColumn="0" w:oddVBand="0" w:evenVBand="0" w:oddHBand="0" w:evenHBand="1" w:firstRowFirstColumn="0" w:firstRowLastColumn="0" w:lastRowFirstColumn="0" w:lastRowLastColumn="0"/>
          <w:trHeight w:val="1328"/>
        </w:trPr>
        <w:tc>
          <w:tcPr>
            <w:tcW w:w="4667" w:type="dxa"/>
            <w:vMerge/>
          </w:tcPr>
          <w:p w14:paraId="3825D649" w14:textId="77777777" w:rsidR="006F4500" w:rsidRDefault="006F4500" w:rsidP="004E40EB"/>
        </w:tc>
        <w:tc>
          <w:tcPr>
            <w:tcW w:w="4667" w:type="dxa"/>
          </w:tcPr>
          <w:p w14:paraId="7EA93971" w14:textId="77777777" w:rsidR="006F4500" w:rsidRDefault="006F4500" w:rsidP="006F4500">
            <w:pPr>
              <w:rPr>
                <w:color w:val="FF0000"/>
              </w:rPr>
            </w:pPr>
            <w:r w:rsidRPr="00433E2E">
              <w:rPr>
                <w:b/>
              </w:rPr>
              <w:t xml:space="preserve">PDF </w:t>
            </w:r>
          </w:p>
          <w:p w14:paraId="1E9A85F7" w14:textId="77777777" w:rsidR="006F4500" w:rsidRPr="00433E2E" w:rsidRDefault="006F4500" w:rsidP="004E40EB">
            <w:pPr>
              <w:rPr>
                <w:b/>
              </w:rPr>
            </w:pPr>
          </w:p>
        </w:tc>
      </w:tr>
      <w:tr w:rsidR="006F4500" w14:paraId="4EBFBA00" w14:textId="77777777" w:rsidTr="001168FE">
        <w:trPr>
          <w:cnfStyle w:val="000000100000" w:firstRow="0" w:lastRow="0" w:firstColumn="0" w:lastColumn="0" w:oddVBand="0" w:evenVBand="0" w:oddHBand="1" w:evenHBand="0" w:firstRowFirstColumn="0" w:firstRowLastColumn="0" w:lastRowFirstColumn="0" w:lastRowLastColumn="0"/>
          <w:trHeight w:val="1328"/>
        </w:trPr>
        <w:tc>
          <w:tcPr>
            <w:tcW w:w="4667" w:type="dxa"/>
            <w:vMerge/>
          </w:tcPr>
          <w:p w14:paraId="33AC4C9C" w14:textId="77777777" w:rsidR="006F4500" w:rsidRDefault="006F4500" w:rsidP="004E40EB"/>
        </w:tc>
        <w:tc>
          <w:tcPr>
            <w:tcW w:w="4667" w:type="dxa"/>
          </w:tcPr>
          <w:p w14:paraId="7403BEE8" w14:textId="4516D739" w:rsidR="006F4500" w:rsidRPr="00433E2E" w:rsidRDefault="006F4500" w:rsidP="004E40EB">
            <w:pPr>
              <w:rPr>
                <w:b/>
              </w:rPr>
            </w:pPr>
            <w:r w:rsidRPr="00433E2E">
              <w:rPr>
                <w:b/>
              </w:rPr>
              <w:t>PNG</w:t>
            </w:r>
          </w:p>
        </w:tc>
      </w:tr>
    </w:tbl>
    <w:p w14:paraId="137CCEF0" w14:textId="361B96D8" w:rsidR="00A91E36" w:rsidRPr="00925E41" w:rsidRDefault="00A91E36" w:rsidP="00925E41"/>
    <w:sectPr w:rsidR="00A91E36" w:rsidRPr="00925E41" w:rsidSect="00C24C46">
      <w:headerReference w:type="even" r:id="rId11"/>
      <w:headerReference w:type="default" r:id="rId12"/>
      <w:footerReference w:type="default" r:id="rId13"/>
      <w:headerReference w:type="first" r:id="rId14"/>
      <w:pgSz w:w="11906" w:h="16838" w:code="9"/>
      <w:pgMar w:top="1814" w:right="1418" w:bottom="685" w:left="1134"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FA98" w14:textId="77777777" w:rsidR="00CC5E64" w:rsidRDefault="00CC5E64" w:rsidP="00EB36FF">
      <w:pPr>
        <w:spacing w:before="0" w:after="0"/>
      </w:pPr>
      <w:r>
        <w:separator/>
      </w:r>
    </w:p>
  </w:endnote>
  <w:endnote w:type="continuationSeparator" w:id="0">
    <w:p w14:paraId="76F6A761" w14:textId="77777777" w:rsidR="00CC5E64" w:rsidRDefault="00CC5E64" w:rsidP="00EB36FF">
      <w:pPr>
        <w:spacing w:before="0" w:after="0"/>
      </w:pPr>
      <w:r>
        <w:continuationSeparator/>
      </w:r>
    </w:p>
  </w:endnote>
  <w:endnote w:type="continuationNotice" w:id="1">
    <w:p w14:paraId="227A3B0B" w14:textId="77777777" w:rsidR="00CC5E64" w:rsidRDefault="00CC5E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4D"/>
    <w:family w:val="auto"/>
    <w:notTrueType/>
    <w:pitch w:val="variable"/>
    <w:sig w:usb0="A00000AF" w:usb1="40000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9E49C" w14:textId="77777777" w:rsidR="00CC5E64" w:rsidRDefault="00CC5E64" w:rsidP="00EB36FF">
      <w:pPr>
        <w:spacing w:before="0" w:after="0"/>
      </w:pPr>
      <w:r>
        <w:separator/>
      </w:r>
    </w:p>
  </w:footnote>
  <w:footnote w:type="continuationSeparator" w:id="0">
    <w:p w14:paraId="2C67A86A" w14:textId="77777777" w:rsidR="00CC5E64" w:rsidRDefault="00CC5E64" w:rsidP="00EB36FF">
      <w:pPr>
        <w:spacing w:before="0" w:after="0"/>
      </w:pPr>
      <w:r>
        <w:continuationSeparator/>
      </w:r>
    </w:p>
  </w:footnote>
  <w:footnote w:type="continuationNotice" w:id="1">
    <w:p w14:paraId="73286FA9" w14:textId="77777777" w:rsidR="00CC5E64" w:rsidRDefault="00CC5E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641A0614">
              <wp:simplePos x="0" y="0"/>
              <wp:positionH relativeFrom="page">
                <wp:posOffset>0</wp:posOffset>
              </wp:positionH>
              <wp:positionV relativeFrom="page">
                <wp:posOffset>0</wp:posOffset>
              </wp:positionV>
              <wp:extent cx="7560000" cy="972000"/>
              <wp:effectExtent l="0" t="0" r="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solidFill>
                      <a:ln>
                        <a:noFill/>
                      </a:ln>
                      <a:extLst/>
                    </wps:spPr>
                    <wps:txbx>
                      <w:txbxContent>
                        <w:p w14:paraId="7B585B74" w14:textId="043732E7" w:rsidR="00C34EDE" w:rsidRDefault="00C34EDE" w:rsidP="006C0DBE">
                          <w:pPr>
                            <w:pStyle w:val="PGDocumentTitle"/>
                          </w:pPr>
                          <w:r>
                            <w:t xml:space="preserve">Worksheet </w:t>
                          </w:r>
                          <w:r w:rsidR="00D14BF3">
                            <w:t>6</w:t>
                          </w:r>
                          <w:r>
                            <w:t xml:space="preserve"> </w:t>
                          </w:r>
                          <w:r w:rsidR="00D14BF3">
                            <w:t>Utility and application software</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" fillcolor="#4cbbff" stroked="f">
              <v:textbox inset="20mm,0,,2mm">
                <w:txbxContent>
                  <w:p w14:paraId="7B585B74" w14:textId="043732E7" w:rsidR="00C34EDE" w:rsidRDefault="00C34EDE" w:rsidP="006C0DBE">
                    <w:pPr>
                      <w:pStyle w:val="PGDocumentTitle"/>
                    </w:pPr>
                    <w:r>
                      <w:t xml:space="preserve">Worksheet </w:t>
                    </w:r>
                    <w:r w:rsidR="00D14BF3">
                      <w:t>6</w:t>
                    </w:r>
                    <w:r>
                      <w:t xml:space="preserve"> </w:t>
                    </w:r>
                    <w:r w:rsidR="00D14BF3">
                      <w:t>Utility and application software</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1"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8"/>
  </w:num>
  <w:num w:numId="6">
    <w:abstractNumId w:val="2"/>
  </w:num>
  <w:num w:numId="7">
    <w:abstractNumId w:val="5"/>
  </w:num>
  <w:num w:numId="8">
    <w:abstractNumId w:val="9"/>
  </w:num>
  <w:num w:numId="9">
    <w:abstractNumId w:val="11"/>
  </w:num>
  <w:num w:numId="10">
    <w:abstractNumId w:val="4"/>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mwqAUA5HTa/iwAAAA="/>
  </w:docVars>
  <w:rsids>
    <w:rsidRoot w:val="00EB36FF"/>
    <w:rsid w:val="000041F9"/>
    <w:rsid w:val="00010B0F"/>
    <w:rsid w:val="0001543D"/>
    <w:rsid w:val="00020B6B"/>
    <w:rsid w:val="0002108A"/>
    <w:rsid w:val="00026099"/>
    <w:rsid w:val="000278D2"/>
    <w:rsid w:val="00032459"/>
    <w:rsid w:val="0003442C"/>
    <w:rsid w:val="00045A29"/>
    <w:rsid w:val="00050272"/>
    <w:rsid w:val="0005287F"/>
    <w:rsid w:val="00055CAF"/>
    <w:rsid w:val="00056037"/>
    <w:rsid w:val="000569FA"/>
    <w:rsid w:val="00066187"/>
    <w:rsid w:val="00070777"/>
    <w:rsid w:val="0008402D"/>
    <w:rsid w:val="00085324"/>
    <w:rsid w:val="00085FC1"/>
    <w:rsid w:val="00087DF8"/>
    <w:rsid w:val="00092869"/>
    <w:rsid w:val="000A14F1"/>
    <w:rsid w:val="000A5044"/>
    <w:rsid w:val="000A6402"/>
    <w:rsid w:val="000A6876"/>
    <w:rsid w:val="000A7EF5"/>
    <w:rsid w:val="000B13CF"/>
    <w:rsid w:val="000B64CC"/>
    <w:rsid w:val="000C10AE"/>
    <w:rsid w:val="000C2AE7"/>
    <w:rsid w:val="000C57C1"/>
    <w:rsid w:val="000C7B49"/>
    <w:rsid w:val="000D0B15"/>
    <w:rsid w:val="000D27D9"/>
    <w:rsid w:val="000E1FB6"/>
    <w:rsid w:val="000E27B2"/>
    <w:rsid w:val="000E5E7E"/>
    <w:rsid w:val="000F0BDE"/>
    <w:rsid w:val="000F36A6"/>
    <w:rsid w:val="00103900"/>
    <w:rsid w:val="00104387"/>
    <w:rsid w:val="00110761"/>
    <w:rsid w:val="001113DB"/>
    <w:rsid w:val="00112A67"/>
    <w:rsid w:val="0011501C"/>
    <w:rsid w:val="001168FE"/>
    <w:rsid w:val="0011754A"/>
    <w:rsid w:val="0012079D"/>
    <w:rsid w:val="0012143A"/>
    <w:rsid w:val="0012441B"/>
    <w:rsid w:val="001300C3"/>
    <w:rsid w:val="00132B99"/>
    <w:rsid w:val="00143A8D"/>
    <w:rsid w:val="00147AAE"/>
    <w:rsid w:val="0015534D"/>
    <w:rsid w:val="0015538C"/>
    <w:rsid w:val="00174D8D"/>
    <w:rsid w:val="00183921"/>
    <w:rsid w:val="001A6748"/>
    <w:rsid w:val="001B12D1"/>
    <w:rsid w:val="001B562D"/>
    <w:rsid w:val="001C07F0"/>
    <w:rsid w:val="001C1580"/>
    <w:rsid w:val="001C35D7"/>
    <w:rsid w:val="001E6681"/>
    <w:rsid w:val="001F741E"/>
    <w:rsid w:val="00201514"/>
    <w:rsid w:val="002048D8"/>
    <w:rsid w:val="00206F9E"/>
    <w:rsid w:val="00213444"/>
    <w:rsid w:val="00214AE0"/>
    <w:rsid w:val="002160E5"/>
    <w:rsid w:val="002164C3"/>
    <w:rsid w:val="00222154"/>
    <w:rsid w:val="00222D55"/>
    <w:rsid w:val="00225797"/>
    <w:rsid w:val="00230465"/>
    <w:rsid w:val="00242445"/>
    <w:rsid w:val="00250582"/>
    <w:rsid w:val="00252554"/>
    <w:rsid w:val="00253B1B"/>
    <w:rsid w:val="00253B91"/>
    <w:rsid w:val="00253C06"/>
    <w:rsid w:val="0025700A"/>
    <w:rsid w:val="00260234"/>
    <w:rsid w:val="00264B55"/>
    <w:rsid w:val="0027070A"/>
    <w:rsid w:val="00275DB9"/>
    <w:rsid w:val="0028509D"/>
    <w:rsid w:val="002860AB"/>
    <w:rsid w:val="002944D0"/>
    <w:rsid w:val="002947D4"/>
    <w:rsid w:val="002949CE"/>
    <w:rsid w:val="002B0C5C"/>
    <w:rsid w:val="002B307B"/>
    <w:rsid w:val="002B4E4C"/>
    <w:rsid w:val="002B680F"/>
    <w:rsid w:val="002C3922"/>
    <w:rsid w:val="002C4C5E"/>
    <w:rsid w:val="002D1192"/>
    <w:rsid w:val="002D18A6"/>
    <w:rsid w:val="002D3A27"/>
    <w:rsid w:val="002F0FF2"/>
    <w:rsid w:val="002F2299"/>
    <w:rsid w:val="002F46AF"/>
    <w:rsid w:val="002F6B35"/>
    <w:rsid w:val="00301BA1"/>
    <w:rsid w:val="00304758"/>
    <w:rsid w:val="00304A1C"/>
    <w:rsid w:val="00312694"/>
    <w:rsid w:val="00320E57"/>
    <w:rsid w:val="00325736"/>
    <w:rsid w:val="00326662"/>
    <w:rsid w:val="00326C7C"/>
    <w:rsid w:val="00331112"/>
    <w:rsid w:val="003317D5"/>
    <w:rsid w:val="00331AD9"/>
    <w:rsid w:val="003355F1"/>
    <w:rsid w:val="0033588D"/>
    <w:rsid w:val="00336A22"/>
    <w:rsid w:val="0033734C"/>
    <w:rsid w:val="00341559"/>
    <w:rsid w:val="00345E00"/>
    <w:rsid w:val="003465C0"/>
    <w:rsid w:val="00347DF9"/>
    <w:rsid w:val="00352511"/>
    <w:rsid w:val="0035277C"/>
    <w:rsid w:val="0035393E"/>
    <w:rsid w:val="0037033C"/>
    <w:rsid w:val="003745F0"/>
    <w:rsid w:val="0038050F"/>
    <w:rsid w:val="00385B36"/>
    <w:rsid w:val="003973CA"/>
    <w:rsid w:val="003A502C"/>
    <w:rsid w:val="003B04A9"/>
    <w:rsid w:val="003B0B4B"/>
    <w:rsid w:val="003B4075"/>
    <w:rsid w:val="003B5C43"/>
    <w:rsid w:val="003B70D7"/>
    <w:rsid w:val="003C1126"/>
    <w:rsid w:val="003C627E"/>
    <w:rsid w:val="003C6292"/>
    <w:rsid w:val="003D552F"/>
    <w:rsid w:val="003E0BBF"/>
    <w:rsid w:val="003F3F64"/>
    <w:rsid w:val="003F4578"/>
    <w:rsid w:val="003F5C21"/>
    <w:rsid w:val="003F65FD"/>
    <w:rsid w:val="00406611"/>
    <w:rsid w:val="004102BB"/>
    <w:rsid w:val="00415E81"/>
    <w:rsid w:val="00416EFF"/>
    <w:rsid w:val="00417EE0"/>
    <w:rsid w:val="00420845"/>
    <w:rsid w:val="0042234B"/>
    <w:rsid w:val="00431DA3"/>
    <w:rsid w:val="00433852"/>
    <w:rsid w:val="00433E2E"/>
    <w:rsid w:val="004405F4"/>
    <w:rsid w:val="004446C0"/>
    <w:rsid w:val="004503CE"/>
    <w:rsid w:val="00455252"/>
    <w:rsid w:val="00456160"/>
    <w:rsid w:val="0045796D"/>
    <w:rsid w:val="00462113"/>
    <w:rsid w:val="00463A2B"/>
    <w:rsid w:val="004707C6"/>
    <w:rsid w:val="00472FD6"/>
    <w:rsid w:val="0047648C"/>
    <w:rsid w:val="00476FD3"/>
    <w:rsid w:val="004842B1"/>
    <w:rsid w:val="00497B5B"/>
    <w:rsid w:val="004A27FB"/>
    <w:rsid w:val="004B18D0"/>
    <w:rsid w:val="004B76B3"/>
    <w:rsid w:val="004B7D26"/>
    <w:rsid w:val="004C3A5D"/>
    <w:rsid w:val="004D0A30"/>
    <w:rsid w:val="004D38DE"/>
    <w:rsid w:val="004D45D4"/>
    <w:rsid w:val="004D7FD5"/>
    <w:rsid w:val="004E1286"/>
    <w:rsid w:val="004E40EB"/>
    <w:rsid w:val="004E5B96"/>
    <w:rsid w:val="004E7875"/>
    <w:rsid w:val="004F368A"/>
    <w:rsid w:val="004F5DA5"/>
    <w:rsid w:val="00524359"/>
    <w:rsid w:val="00525DE5"/>
    <w:rsid w:val="00530828"/>
    <w:rsid w:val="00532414"/>
    <w:rsid w:val="00541148"/>
    <w:rsid w:val="00542694"/>
    <w:rsid w:val="00544F4B"/>
    <w:rsid w:val="00545DA3"/>
    <w:rsid w:val="005653FD"/>
    <w:rsid w:val="00571A28"/>
    <w:rsid w:val="00571E3B"/>
    <w:rsid w:val="00577F95"/>
    <w:rsid w:val="00591FAE"/>
    <w:rsid w:val="00597F82"/>
    <w:rsid w:val="005A2611"/>
    <w:rsid w:val="005A3CB3"/>
    <w:rsid w:val="005A3F49"/>
    <w:rsid w:val="005A7EE3"/>
    <w:rsid w:val="005B0297"/>
    <w:rsid w:val="005B5E66"/>
    <w:rsid w:val="005B7869"/>
    <w:rsid w:val="005B7E0D"/>
    <w:rsid w:val="005C13CC"/>
    <w:rsid w:val="005C3F68"/>
    <w:rsid w:val="005D6099"/>
    <w:rsid w:val="005E1CAD"/>
    <w:rsid w:val="005E370F"/>
    <w:rsid w:val="005E3958"/>
    <w:rsid w:val="00601BCE"/>
    <w:rsid w:val="00601C94"/>
    <w:rsid w:val="006072E7"/>
    <w:rsid w:val="00617A52"/>
    <w:rsid w:val="006206B7"/>
    <w:rsid w:val="00626479"/>
    <w:rsid w:val="00630CED"/>
    <w:rsid w:val="00631620"/>
    <w:rsid w:val="0063352F"/>
    <w:rsid w:val="00635F86"/>
    <w:rsid w:val="00636FD1"/>
    <w:rsid w:val="00642075"/>
    <w:rsid w:val="006523DD"/>
    <w:rsid w:val="00660FF8"/>
    <w:rsid w:val="006637AF"/>
    <w:rsid w:val="00663C8D"/>
    <w:rsid w:val="00680953"/>
    <w:rsid w:val="00682B4C"/>
    <w:rsid w:val="006902E7"/>
    <w:rsid w:val="006913D9"/>
    <w:rsid w:val="00693285"/>
    <w:rsid w:val="00694C20"/>
    <w:rsid w:val="00696E45"/>
    <w:rsid w:val="006A43ED"/>
    <w:rsid w:val="006A6511"/>
    <w:rsid w:val="006A6D09"/>
    <w:rsid w:val="006B475A"/>
    <w:rsid w:val="006B5556"/>
    <w:rsid w:val="006B62B2"/>
    <w:rsid w:val="006C0DBE"/>
    <w:rsid w:val="006C4BC5"/>
    <w:rsid w:val="006D04DB"/>
    <w:rsid w:val="006D48B3"/>
    <w:rsid w:val="006E2C7D"/>
    <w:rsid w:val="006E3685"/>
    <w:rsid w:val="006E611C"/>
    <w:rsid w:val="006F2ECB"/>
    <w:rsid w:val="006F4500"/>
    <w:rsid w:val="00713B27"/>
    <w:rsid w:val="0071584B"/>
    <w:rsid w:val="0072149C"/>
    <w:rsid w:val="007246E4"/>
    <w:rsid w:val="00725400"/>
    <w:rsid w:val="00752140"/>
    <w:rsid w:val="00757B2F"/>
    <w:rsid w:val="007636E8"/>
    <w:rsid w:val="00771601"/>
    <w:rsid w:val="00771A90"/>
    <w:rsid w:val="00774A2B"/>
    <w:rsid w:val="00780689"/>
    <w:rsid w:val="00782B1D"/>
    <w:rsid w:val="00784204"/>
    <w:rsid w:val="00787984"/>
    <w:rsid w:val="007908B4"/>
    <w:rsid w:val="00791827"/>
    <w:rsid w:val="007951FB"/>
    <w:rsid w:val="00795565"/>
    <w:rsid w:val="007B7508"/>
    <w:rsid w:val="007C0855"/>
    <w:rsid w:val="007C2E1C"/>
    <w:rsid w:val="007C5F7E"/>
    <w:rsid w:val="007E506C"/>
    <w:rsid w:val="007E6FE6"/>
    <w:rsid w:val="007F5087"/>
    <w:rsid w:val="007F6AA2"/>
    <w:rsid w:val="008038FE"/>
    <w:rsid w:val="00803CD5"/>
    <w:rsid w:val="008136AD"/>
    <w:rsid w:val="00814B08"/>
    <w:rsid w:val="00815F9E"/>
    <w:rsid w:val="008161EA"/>
    <w:rsid w:val="00816EFE"/>
    <w:rsid w:val="00817C86"/>
    <w:rsid w:val="00823A30"/>
    <w:rsid w:val="008247A0"/>
    <w:rsid w:val="00825BA0"/>
    <w:rsid w:val="00831FFC"/>
    <w:rsid w:val="00834F1E"/>
    <w:rsid w:val="00842FB3"/>
    <w:rsid w:val="00846B40"/>
    <w:rsid w:val="008515F2"/>
    <w:rsid w:val="00857183"/>
    <w:rsid w:val="00857752"/>
    <w:rsid w:val="0086044B"/>
    <w:rsid w:val="008646A5"/>
    <w:rsid w:val="0086553B"/>
    <w:rsid w:val="00866215"/>
    <w:rsid w:val="00876CC7"/>
    <w:rsid w:val="00880434"/>
    <w:rsid w:val="00882886"/>
    <w:rsid w:val="00891417"/>
    <w:rsid w:val="00891C90"/>
    <w:rsid w:val="008A3F7B"/>
    <w:rsid w:val="008A4343"/>
    <w:rsid w:val="008A5723"/>
    <w:rsid w:val="008A5AFA"/>
    <w:rsid w:val="008C12F4"/>
    <w:rsid w:val="008C4743"/>
    <w:rsid w:val="008D2CEA"/>
    <w:rsid w:val="008D412A"/>
    <w:rsid w:val="008E1B6D"/>
    <w:rsid w:val="008F14D9"/>
    <w:rsid w:val="008F1A95"/>
    <w:rsid w:val="008F56E1"/>
    <w:rsid w:val="008F6412"/>
    <w:rsid w:val="0090135D"/>
    <w:rsid w:val="00902928"/>
    <w:rsid w:val="00911CD0"/>
    <w:rsid w:val="00916326"/>
    <w:rsid w:val="00916AAB"/>
    <w:rsid w:val="00916CE8"/>
    <w:rsid w:val="00920090"/>
    <w:rsid w:val="00921B9A"/>
    <w:rsid w:val="009255A7"/>
    <w:rsid w:val="00925E41"/>
    <w:rsid w:val="00932E9B"/>
    <w:rsid w:val="009370E3"/>
    <w:rsid w:val="00937581"/>
    <w:rsid w:val="00943F1E"/>
    <w:rsid w:val="00945510"/>
    <w:rsid w:val="0094613E"/>
    <w:rsid w:val="009565D0"/>
    <w:rsid w:val="00966E22"/>
    <w:rsid w:val="0096794B"/>
    <w:rsid w:val="00967DCF"/>
    <w:rsid w:val="0097264B"/>
    <w:rsid w:val="00974E79"/>
    <w:rsid w:val="00976DE6"/>
    <w:rsid w:val="00983398"/>
    <w:rsid w:val="009A112F"/>
    <w:rsid w:val="009A5B24"/>
    <w:rsid w:val="009C1101"/>
    <w:rsid w:val="009C3AC9"/>
    <w:rsid w:val="009C5FED"/>
    <w:rsid w:val="009C6239"/>
    <w:rsid w:val="009D3801"/>
    <w:rsid w:val="009D3F49"/>
    <w:rsid w:val="009D55D5"/>
    <w:rsid w:val="009E0856"/>
    <w:rsid w:val="009E2915"/>
    <w:rsid w:val="009E4EC7"/>
    <w:rsid w:val="009F32DE"/>
    <w:rsid w:val="009F3E7E"/>
    <w:rsid w:val="00A04810"/>
    <w:rsid w:val="00A072B2"/>
    <w:rsid w:val="00A12436"/>
    <w:rsid w:val="00A147C7"/>
    <w:rsid w:val="00A32803"/>
    <w:rsid w:val="00A33AF6"/>
    <w:rsid w:val="00A36DB3"/>
    <w:rsid w:val="00A5248F"/>
    <w:rsid w:val="00A61282"/>
    <w:rsid w:val="00A63BC2"/>
    <w:rsid w:val="00A649D8"/>
    <w:rsid w:val="00A76897"/>
    <w:rsid w:val="00A770B3"/>
    <w:rsid w:val="00A77B9E"/>
    <w:rsid w:val="00A91E36"/>
    <w:rsid w:val="00A955CC"/>
    <w:rsid w:val="00AA6A4A"/>
    <w:rsid w:val="00AB5291"/>
    <w:rsid w:val="00AC0269"/>
    <w:rsid w:val="00AC098E"/>
    <w:rsid w:val="00AC354B"/>
    <w:rsid w:val="00AC382A"/>
    <w:rsid w:val="00AC6057"/>
    <w:rsid w:val="00AD1283"/>
    <w:rsid w:val="00AD4A6B"/>
    <w:rsid w:val="00AD7137"/>
    <w:rsid w:val="00AD7FF4"/>
    <w:rsid w:val="00AE0165"/>
    <w:rsid w:val="00AE3732"/>
    <w:rsid w:val="00AF37E3"/>
    <w:rsid w:val="00AF6E6D"/>
    <w:rsid w:val="00B057B1"/>
    <w:rsid w:val="00B13103"/>
    <w:rsid w:val="00B33E2D"/>
    <w:rsid w:val="00B42FF2"/>
    <w:rsid w:val="00B459E5"/>
    <w:rsid w:val="00B5099B"/>
    <w:rsid w:val="00B53109"/>
    <w:rsid w:val="00B54627"/>
    <w:rsid w:val="00B60AFA"/>
    <w:rsid w:val="00B615EF"/>
    <w:rsid w:val="00B91C8B"/>
    <w:rsid w:val="00B94CB7"/>
    <w:rsid w:val="00BA1517"/>
    <w:rsid w:val="00BA5902"/>
    <w:rsid w:val="00BA5B68"/>
    <w:rsid w:val="00BB2EE1"/>
    <w:rsid w:val="00BB3859"/>
    <w:rsid w:val="00BC01DC"/>
    <w:rsid w:val="00BC093F"/>
    <w:rsid w:val="00BC2E44"/>
    <w:rsid w:val="00BC4693"/>
    <w:rsid w:val="00BE1C01"/>
    <w:rsid w:val="00BE5FE2"/>
    <w:rsid w:val="00C0069F"/>
    <w:rsid w:val="00C06957"/>
    <w:rsid w:val="00C12494"/>
    <w:rsid w:val="00C2071D"/>
    <w:rsid w:val="00C22EF2"/>
    <w:rsid w:val="00C23835"/>
    <w:rsid w:val="00C24C46"/>
    <w:rsid w:val="00C25BC3"/>
    <w:rsid w:val="00C34EDE"/>
    <w:rsid w:val="00C351A7"/>
    <w:rsid w:val="00C35457"/>
    <w:rsid w:val="00C35B8B"/>
    <w:rsid w:val="00C36A1D"/>
    <w:rsid w:val="00C432A2"/>
    <w:rsid w:val="00C51D85"/>
    <w:rsid w:val="00C51F16"/>
    <w:rsid w:val="00C52143"/>
    <w:rsid w:val="00C56B8B"/>
    <w:rsid w:val="00C60326"/>
    <w:rsid w:val="00C76324"/>
    <w:rsid w:val="00C85084"/>
    <w:rsid w:val="00C857A0"/>
    <w:rsid w:val="00C86D05"/>
    <w:rsid w:val="00C91D27"/>
    <w:rsid w:val="00C93724"/>
    <w:rsid w:val="00CA25BE"/>
    <w:rsid w:val="00CA3DA8"/>
    <w:rsid w:val="00CB054A"/>
    <w:rsid w:val="00CB147A"/>
    <w:rsid w:val="00CB2EB5"/>
    <w:rsid w:val="00CC2737"/>
    <w:rsid w:val="00CC38F1"/>
    <w:rsid w:val="00CC5E64"/>
    <w:rsid w:val="00CD167A"/>
    <w:rsid w:val="00CE1041"/>
    <w:rsid w:val="00CE2913"/>
    <w:rsid w:val="00CE4F6B"/>
    <w:rsid w:val="00CE57D2"/>
    <w:rsid w:val="00CE7E28"/>
    <w:rsid w:val="00CF22E3"/>
    <w:rsid w:val="00CF276C"/>
    <w:rsid w:val="00CF6AAA"/>
    <w:rsid w:val="00D04292"/>
    <w:rsid w:val="00D11870"/>
    <w:rsid w:val="00D14BF3"/>
    <w:rsid w:val="00D1513B"/>
    <w:rsid w:val="00D1522B"/>
    <w:rsid w:val="00D2689B"/>
    <w:rsid w:val="00D27013"/>
    <w:rsid w:val="00D340B6"/>
    <w:rsid w:val="00D34E4E"/>
    <w:rsid w:val="00D4465C"/>
    <w:rsid w:val="00D5434B"/>
    <w:rsid w:val="00D568F7"/>
    <w:rsid w:val="00D61C74"/>
    <w:rsid w:val="00D62351"/>
    <w:rsid w:val="00D63053"/>
    <w:rsid w:val="00D637D9"/>
    <w:rsid w:val="00D71E15"/>
    <w:rsid w:val="00D73C0F"/>
    <w:rsid w:val="00D73DFD"/>
    <w:rsid w:val="00D8533A"/>
    <w:rsid w:val="00D9502C"/>
    <w:rsid w:val="00D96A80"/>
    <w:rsid w:val="00DA3491"/>
    <w:rsid w:val="00DA3C53"/>
    <w:rsid w:val="00DA5553"/>
    <w:rsid w:val="00DA651B"/>
    <w:rsid w:val="00DB40E0"/>
    <w:rsid w:val="00DC25E9"/>
    <w:rsid w:val="00DC732B"/>
    <w:rsid w:val="00DD567B"/>
    <w:rsid w:val="00DE0A0D"/>
    <w:rsid w:val="00DE2CDE"/>
    <w:rsid w:val="00DE2E06"/>
    <w:rsid w:val="00DE3947"/>
    <w:rsid w:val="00DE5B62"/>
    <w:rsid w:val="00DE65E4"/>
    <w:rsid w:val="00DF70E0"/>
    <w:rsid w:val="00E01309"/>
    <w:rsid w:val="00E04B27"/>
    <w:rsid w:val="00E0794F"/>
    <w:rsid w:val="00E14C33"/>
    <w:rsid w:val="00E20041"/>
    <w:rsid w:val="00E20118"/>
    <w:rsid w:val="00E237B6"/>
    <w:rsid w:val="00E26205"/>
    <w:rsid w:val="00E310C9"/>
    <w:rsid w:val="00E31CFE"/>
    <w:rsid w:val="00E34384"/>
    <w:rsid w:val="00E36911"/>
    <w:rsid w:val="00E36A3B"/>
    <w:rsid w:val="00E42A9A"/>
    <w:rsid w:val="00E44478"/>
    <w:rsid w:val="00E50AF9"/>
    <w:rsid w:val="00E529B6"/>
    <w:rsid w:val="00E537B2"/>
    <w:rsid w:val="00E63D9A"/>
    <w:rsid w:val="00E70B46"/>
    <w:rsid w:val="00E72122"/>
    <w:rsid w:val="00E750E5"/>
    <w:rsid w:val="00E85B72"/>
    <w:rsid w:val="00E927C5"/>
    <w:rsid w:val="00E948EF"/>
    <w:rsid w:val="00E94A69"/>
    <w:rsid w:val="00E94FDC"/>
    <w:rsid w:val="00EA60F6"/>
    <w:rsid w:val="00EB36FF"/>
    <w:rsid w:val="00ED2058"/>
    <w:rsid w:val="00ED637E"/>
    <w:rsid w:val="00EE0A1A"/>
    <w:rsid w:val="00EE11B1"/>
    <w:rsid w:val="00EE5034"/>
    <w:rsid w:val="00EF7B83"/>
    <w:rsid w:val="00F00BDD"/>
    <w:rsid w:val="00F10FE0"/>
    <w:rsid w:val="00F11272"/>
    <w:rsid w:val="00F11B8B"/>
    <w:rsid w:val="00F221EC"/>
    <w:rsid w:val="00F23806"/>
    <w:rsid w:val="00F26E71"/>
    <w:rsid w:val="00F26ECB"/>
    <w:rsid w:val="00F34EF8"/>
    <w:rsid w:val="00F3503E"/>
    <w:rsid w:val="00F44201"/>
    <w:rsid w:val="00F47A92"/>
    <w:rsid w:val="00F519E5"/>
    <w:rsid w:val="00F55B1F"/>
    <w:rsid w:val="00F5647D"/>
    <w:rsid w:val="00F65B49"/>
    <w:rsid w:val="00F76EC6"/>
    <w:rsid w:val="00F83B1F"/>
    <w:rsid w:val="00F858B5"/>
    <w:rsid w:val="00F94B97"/>
    <w:rsid w:val="00F973AA"/>
    <w:rsid w:val="00FA19D5"/>
    <w:rsid w:val="00FA4E6F"/>
    <w:rsid w:val="00FA5321"/>
    <w:rsid w:val="00FA7489"/>
    <w:rsid w:val="00FA7CD2"/>
    <w:rsid w:val="00FB66D2"/>
    <w:rsid w:val="00FC1448"/>
    <w:rsid w:val="00FC427E"/>
    <w:rsid w:val="00FC5E0D"/>
    <w:rsid w:val="00FD25F8"/>
    <w:rsid w:val="00FE0CE9"/>
    <w:rsid w:val="00FE731C"/>
    <w:rsid w:val="00FF1C75"/>
    <w:rsid w:val="00FF333C"/>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4"/>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3"/>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5"/>
      </w:numPr>
      <w:ind w:left="425" w:hanging="425"/>
    </w:pPr>
  </w:style>
  <w:style w:type="paragraph" w:customStyle="1" w:styleId="PGtaskanswerbullets">
    <w:name w:val="PG task answer bullets"/>
    <w:basedOn w:val="PGTaskanswer"/>
    <w:qFormat/>
    <w:rsid w:val="00C0069F"/>
    <w:pPr>
      <w:numPr>
        <w:numId w:val="6"/>
      </w:numPr>
    </w:pPr>
  </w:style>
  <w:style w:type="paragraph" w:customStyle="1" w:styleId="PGQuestion-Topbullets">
    <w:name w:val="PG Question - Top bullets"/>
    <w:basedOn w:val="PGQuestion-toplevel"/>
    <w:qFormat/>
    <w:rsid w:val="006072E7"/>
    <w:pPr>
      <w:numPr>
        <w:numId w:val="7"/>
      </w:numPr>
      <w:ind w:left="850" w:hanging="425"/>
    </w:pPr>
  </w:style>
  <w:style w:type="paragraph" w:customStyle="1" w:styleId="PGAnswers-Topbullets">
    <w:name w:val="PG Answers - Top bullets"/>
    <w:basedOn w:val="PGAnswers-toplevel"/>
    <w:qFormat/>
    <w:rsid w:val="006072E7"/>
    <w:pPr>
      <w:numPr>
        <w:numId w:val="8"/>
      </w:numPr>
    </w:pPr>
  </w:style>
  <w:style w:type="paragraph" w:customStyle="1" w:styleId="PGQuestion-2ndbullets">
    <w:name w:val="PG Question - 2nd bullets"/>
    <w:basedOn w:val="PGQuestion-2ndlevel"/>
    <w:qFormat/>
    <w:rsid w:val="00C34EDE"/>
    <w:pPr>
      <w:numPr>
        <w:numId w:val="9"/>
      </w:numPr>
      <w:ind w:left="1276" w:hanging="425"/>
    </w:pPr>
  </w:style>
  <w:style w:type="paragraph" w:customStyle="1" w:styleId="PGAnswers2ndbullets">
    <w:name w:val="PG Answers 2nd bullets"/>
    <w:basedOn w:val="PGAnswers-2ndlevel"/>
    <w:qFormat/>
    <w:rsid w:val="00C34EDE"/>
    <w:pPr>
      <w:numPr>
        <w:numId w:val="10"/>
      </w:numPr>
      <w:ind w:left="1276" w:hanging="425"/>
    </w:pPr>
  </w:style>
  <w:style w:type="paragraph" w:customStyle="1" w:styleId="PGQuestion-3rdbullets">
    <w:name w:val="PG Question - 3rd bullets"/>
    <w:basedOn w:val="PGQuestion-3rdlevel"/>
    <w:qFormat/>
    <w:rsid w:val="00C34EDE"/>
    <w:pPr>
      <w:numPr>
        <w:numId w:val="11"/>
      </w:numPr>
      <w:ind w:left="1559" w:hanging="425"/>
    </w:pPr>
  </w:style>
  <w:style w:type="paragraph" w:customStyle="1" w:styleId="PGAnswers-3rdbullets">
    <w:name w:val="PG Answers - 3rd bullets"/>
    <w:basedOn w:val="PGAnswers-3rdlevel"/>
    <w:qFormat/>
    <w:rsid w:val="00C34EDE"/>
    <w:pPr>
      <w:numPr>
        <w:numId w:val="12"/>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5380">
      <w:bodyDiv w:val="1"/>
      <w:marLeft w:val="0"/>
      <w:marRight w:val="0"/>
      <w:marTop w:val="0"/>
      <w:marBottom w:val="0"/>
      <w:divBdr>
        <w:top w:val="none" w:sz="0" w:space="0" w:color="auto"/>
        <w:left w:val="none" w:sz="0" w:space="0" w:color="auto"/>
        <w:bottom w:val="none" w:sz="0" w:space="0" w:color="auto"/>
        <w:right w:val="none" w:sz="0" w:space="0" w:color="auto"/>
      </w:divBdr>
    </w:div>
    <w:div w:id="597522108">
      <w:bodyDiv w:val="1"/>
      <w:marLeft w:val="0"/>
      <w:marRight w:val="0"/>
      <w:marTop w:val="0"/>
      <w:marBottom w:val="0"/>
      <w:divBdr>
        <w:top w:val="none" w:sz="0" w:space="0" w:color="auto"/>
        <w:left w:val="none" w:sz="0" w:space="0" w:color="auto"/>
        <w:bottom w:val="none" w:sz="0" w:space="0" w:color="auto"/>
        <w:right w:val="none" w:sz="0" w:space="0" w:color="auto"/>
      </w:divBdr>
    </w:div>
    <w:div w:id="917641308">
      <w:bodyDiv w:val="1"/>
      <w:marLeft w:val="0"/>
      <w:marRight w:val="0"/>
      <w:marTop w:val="0"/>
      <w:marBottom w:val="0"/>
      <w:divBdr>
        <w:top w:val="none" w:sz="0" w:space="0" w:color="auto"/>
        <w:left w:val="none" w:sz="0" w:space="0" w:color="auto"/>
        <w:bottom w:val="none" w:sz="0" w:space="0" w:color="auto"/>
        <w:right w:val="none" w:sz="0" w:space="0" w:color="auto"/>
      </w:divBdr>
    </w:div>
    <w:div w:id="12855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C44F1E4C-AEE3-430F-9CE0-32E003DA0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05A67-4B3A-46A7-B6DF-7A451D32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19</TotalTime>
  <Pages>5</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13</cp:revision>
  <dcterms:created xsi:type="dcterms:W3CDTF">2019-05-21T23:05:00Z</dcterms:created>
  <dcterms:modified xsi:type="dcterms:W3CDTF">2019-05-22T15:18:00Z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