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F31DE" w14:textId="77777777" w:rsidR="00905632" w:rsidRPr="008E139E" w:rsidRDefault="00905632" w:rsidP="00D24250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3918D2FD" w14:textId="77777777" w:rsidR="00905632" w:rsidRPr="00713AFE" w:rsidRDefault="00905632" w:rsidP="0090563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13BDCE88" w14:textId="22A79C45" w:rsidR="00FB0E26" w:rsidRPr="009B2421" w:rsidRDefault="009B2421" w:rsidP="009B2421">
      <w:pPr>
        <w:pStyle w:val="PGQuestion-toplevel"/>
      </w:pPr>
      <w:r>
        <w:t xml:space="preserve">1. </w:t>
      </w:r>
      <w:r>
        <w:tab/>
      </w:r>
      <w:proofErr w:type="spellStart"/>
      <w:r w:rsidR="00274722" w:rsidRPr="009B2421">
        <w:t>WeDriveAnywhere</w:t>
      </w:r>
      <w:proofErr w:type="spellEnd"/>
      <w:r w:rsidR="00274722" w:rsidRPr="009B2421">
        <w:t xml:space="preserve"> </w:t>
      </w:r>
      <w:r w:rsidR="00C10CA0" w:rsidRPr="009B2421">
        <w:t>is</w:t>
      </w:r>
      <w:r w:rsidR="00274722" w:rsidRPr="009B2421">
        <w:t xml:space="preserve"> a taxi company in a major city. At present their taxis are available at the railway station and at large retail centres. Customers can also book a taxi by phone.</w:t>
      </w:r>
      <w:r w:rsidR="00274722" w:rsidRPr="009B2421">
        <w:br/>
      </w:r>
      <w:r w:rsidR="00274722" w:rsidRPr="009B2421">
        <w:br/>
        <w:t>Ali, the owner and manager, are investigating the introduction of new technology to make booking and paying for a taxi more efficient and easier for the customer.</w:t>
      </w:r>
    </w:p>
    <w:p w14:paraId="24FB15CB" w14:textId="77777777" w:rsidR="009B2421" w:rsidRDefault="009B2421" w:rsidP="009B2421">
      <w:pPr>
        <w:pStyle w:val="PGQuestion-2ndlevel"/>
      </w:pPr>
      <w:r>
        <w:t>(a)</w:t>
      </w:r>
      <w:r>
        <w:tab/>
      </w:r>
      <w:r w:rsidR="00274722" w:rsidRPr="009B2421">
        <w:t xml:space="preserve">Explain </w:t>
      </w:r>
      <w:r w:rsidR="00274722" w:rsidRPr="009B2421">
        <w:rPr>
          <w:b/>
        </w:rPr>
        <w:t>three</w:t>
      </w:r>
      <w:r w:rsidR="00274722" w:rsidRPr="009B2421">
        <w:t xml:space="preserve"> ways in which technology could be used to improve booking </w:t>
      </w:r>
      <w:r>
        <w:br/>
      </w:r>
      <w:r w:rsidR="00274722" w:rsidRPr="009B2421">
        <w:t>and payment.</w:t>
      </w:r>
      <w:r w:rsidR="00274722" w:rsidRPr="009B2421">
        <w:tab/>
        <w:t>[6]</w:t>
      </w:r>
    </w:p>
    <w:p w14:paraId="7AD41B05" w14:textId="4A79F0A6" w:rsidR="00462660" w:rsidRDefault="00462660" w:rsidP="00905632">
      <w:pPr>
        <w:pStyle w:val="PGAnswerLines"/>
        <w:ind w:left="420"/>
      </w:pPr>
    </w:p>
    <w:p w14:paraId="4311E98B" w14:textId="21396026" w:rsidR="00905632" w:rsidRDefault="00905632" w:rsidP="00905632">
      <w:pPr>
        <w:pStyle w:val="PGAnswerLines"/>
        <w:ind w:left="420"/>
      </w:pPr>
    </w:p>
    <w:p w14:paraId="312A65CD" w14:textId="429034B3" w:rsidR="00905632" w:rsidRDefault="00905632" w:rsidP="00905632">
      <w:pPr>
        <w:pStyle w:val="PGAnswerLines"/>
        <w:ind w:left="420"/>
      </w:pPr>
    </w:p>
    <w:p w14:paraId="31429EF4" w14:textId="63D8CE01" w:rsidR="00905632" w:rsidRDefault="00905632" w:rsidP="00905632">
      <w:pPr>
        <w:pStyle w:val="PGAnswerLines"/>
        <w:ind w:left="420"/>
      </w:pPr>
    </w:p>
    <w:p w14:paraId="0F63F4A0" w14:textId="08AC660F" w:rsidR="00905632" w:rsidRDefault="00905632" w:rsidP="00905632">
      <w:pPr>
        <w:pStyle w:val="PGAnswerLines"/>
        <w:ind w:left="420"/>
      </w:pPr>
    </w:p>
    <w:p w14:paraId="58D40F4F" w14:textId="77777777" w:rsidR="00905632" w:rsidRDefault="00905632" w:rsidP="00905632">
      <w:pPr>
        <w:pStyle w:val="PGAnswerLines"/>
        <w:ind w:left="420"/>
      </w:pPr>
    </w:p>
    <w:p w14:paraId="7E4B53BB" w14:textId="2AD82E1D" w:rsidR="00905632" w:rsidRDefault="00905632" w:rsidP="00905632">
      <w:pPr>
        <w:pStyle w:val="PGAnswerLines"/>
        <w:spacing w:before="0" w:line="240" w:lineRule="auto"/>
        <w:ind w:left="420"/>
        <w:rPr>
          <w:rStyle w:val="PGAnswers-2ndlevelChar"/>
          <w:rFonts w:eastAsiaTheme="minorHAnsi"/>
        </w:rPr>
      </w:pPr>
    </w:p>
    <w:p w14:paraId="19048C3C" w14:textId="3689F209" w:rsidR="00462660" w:rsidRDefault="00462660" w:rsidP="00872655">
      <w:pPr>
        <w:pStyle w:val="PGQuestion-2ndlevel"/>
        <w:tabs>
          <w:tab w:val="clear" w:pos="9637"/>
          <w:tab w:val="right" w:pos="9354"/>
        </w:tabs>
      </w:pPr>
      <w:r w:rsidRPr="00462660">
        <w:t>(b)</w:t>
      </w:r>
      <w:r w:rsidRPr="00462660">
        <w:tab/>
      </w:r>
      <w:r w:rsidR="00274722" w:rsidRPr="00462660">
        <w:t xml:space="preserve">Many of the drivers are concerned that new, emerging technologies could lead </w:t>
      </w:r>
      <w:r w:rsidR="00872655">
        <w:br/>
      </w:r>
      <w:r w:rsidR="00274722" w:rsidRPr="00462660">
        <w:t>to them being made redundant.</w:t>
      </w:r>
    </w:p>
    <w:p w14:paraId="45101210" w14:textId="77777777" w:rsidR="00462660" w:rsidRDefault="00462660" w:rsidP="00462660">
      <w:pPr>
        <w:pStyle w:val="PGQuestion-2ndlevel"/>
      </w:pPr>
      <w:r>
        <w:tab/>
      </w:r>
      <w:r w:rsidR="00274722" w:rsidRPr="00462660">
        <w:t xml:space="preserve">Discuss the implications of emerging technologies </w:t>
      </w:r>
      <w:r w:rsidR="00B72540" w:rsidRPr="00462660">
        <w:t xml:space="preserve">such as driverless cars </w:t>
      </w:r>
      <w:r w:rsidR="00274722" w:rsidRPr="00462660">
        <w:t>on jobs.</w:t>
      </w:r>
      <w:r w:rsidR="00274722" w:rsidRPr="00462660">
        <w:tab/>
        <w:t>[6]</w:t>
      </w:r>
    </w:p>
    <w:p w14:paraId="639EB5D3" w14:textId="360D7448" w:rsidR="00B72540" w:rsidRDefault="00B72540" w:rsidP="00AC51D6">
      <w:pPr>
        <w:pStyle w:val="PGAnswerLines"/>
        <w:ind w:left="426"/>
      </w:pPr>
    </w:p>
    <w:p w14:paraId="3D32C5BF" w14:textId="5FD91730" w:rsidR="00AC51D6" w:rsidRDefault="00AC51D6" w:rsidP="00AC51D6">
      <w:pPr>
        <w:pStyle w:val="PGAnswerLines"/>
        <w:ind w:left="426"/>
      </w:pPr>
    </w:p>
    <w:p w14:paraId="265B6E5F" w14:textId="029488E4" w:rsidR="00AC51D6" w:rsidRDefault="00AC51D6" w:rsidP="00AC51D6">
      <w:pPr>
        <w:pStyle w:val="PGAnswerLines"/>
        <w:ind w:left="426"/>
      </w:pPr>
    </w:p>
    <w:p w14:paraId="17543B84" w14:textId="157C02A3" w:rsidR="00AC51D6" w:rsidRDefault="00AC51D6" w:rsidP="00AC51D6">
      <w:pPr>
        <w:pStyle w:val="PGAnswerLines"/>
        <w:ind w:left="426"/>
      </w:pPr>
    </w:p>
    <w:p w14:paraId="517DDCDD" w14:textId="648EE638" w:rsidR="00AC51D6" w:rsidRDefault="00AC51D6" w:rsidP="00AC51D6">
      <w:pPr>
        <w:pStyle w:val="PGAnswerLines"/>
        <w:ind w:left="426"/>
      </w:pPr>
    </w:p>
    <w:p w14:paraId="5922EDAD" w14:textId="77777777" w:rsidR="00AC51D6" w:rsidRDefault="00AC51D6" w:rsidP="00AC51D6">
      <w:pPr>
        <w:pStyle w:val="PGAnswerLines"/>
        <w:ind w:left="426"/>
      </w:pPr>
    </w:p>
    <w:p w14:paraId="25C7F1D0" w14:textId="77777777" w:rsidR="00AC51D6" w:rsidRPr="00462660" w:rsidRDefault="00AC51D6" w:rsidP="00AC51D6">
      <w:pPr>
        <w:pStyle w:val="PGAnswerLines"/>
        <w:ind w:left="426"/>
      </w:pPr>
    </w:p>
    <w:p w14:paraId="5F065278" w14:textId="77777777" w:rsidR="00B72540" w:rsidRDefault="00B72540" w:rsidP="00B72540">
      <w:pPr>
        <w:pStyle w:val="PGQuestion-toplevel"/>
      </w:pPr>
    </w:p>
    <w:p w14:paraId="35971484" w14:textId="77777777" w:rsidR="004401BC" w:rsidRDefault="004401BC" w:rsidP="00A93DCB">
      <w:pPr>
        <w:pStyle w:val="PGQuestion-toplevel"/>
      </w:pPr>
    </w:p>
    <w:p w14:paraId="2C78A169" w14:textId="77777777" w:rsidR="00AC51D6" w:rsidRDefault="00AC51D6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3812E03" w14:textId="7FD4CE82" w:rsidR="00FB0E26" w:rsidRDefault="00A93DCB" w:rsidP="00AC51D6">
      <w:pPr>
        <w:pStyle w:val="PGQuestion-toplevel"/>
        <w:rPr>
          <w:b/>
          <w:color w:val="FF0000"/>
        </w:rPr>
      </w:pPr>
      <w:r w:rsidRPr="00A93DCB">
        <w:lastRenderedPageBreak/>
        <w:t>2.</w:t>
      </w:r>
      <w:r w:rsidRPr="00A93DCB">
        <w:tab/>
      </w:r>
      <w:proofErr w:type="spellStart"/>
      <w:r w:rsidR="00B72540" w:rsidRPr="00A93DCB">
        <w:t>YourHealth</w:t>
      </w:r>
      <w:proofErr w:type="spellEnd"/>
      <w:r w:rsidR="00B72540" w:rsidRPr="00A93DCB">
        <w:t xml:space="preserve"> is a private medical company providing a range of healthcare for patients</w:t>
      </w:r>
      <w:r w:rsidR="004D08B2" w:rsidRPr="00A93DCB">
        <w:t>.</w:t>
      </w:r>
      <w:r w:rsidR="00B72540" w:rsidRPr="00A93DCB">
        <w:br/>
      </w:r>
      <w:r w:rsidR="00B72540" w:rsidRPr="00A93DCB">
        <w:br/>
      </w:r>
      <w:r w:rsidR="004D08B2" w:rsidRPr="00A93DCB">
        <w:t xml:space="preserve">The company makes use of modern technologies not only for diagnosis and operations, </w:t>
      </w:r>
      <w:r w:rsidR="00A92BE2">
        <w:br/>
      </w:r>
      <w:r w:rsidR="004D08B2" w:rsidRPr="00A93DCB">
        <w:t>but also for administration and hospital services.</w:t>
      </w:r>
      <w:r w:rsidR="004D08B2" w:rsidRPr="00A93DCB">
        <w:br/>
      </w:r>
      <w:r w:rsidR="004D08B2" w:rsidRPr="00A93DCB">
        <w:br/>
        <w:t xml:space="preserve">Discuss the ways in which modern and emerging technologies could be used by </w:t>
      </w:r>
      <w:proofErr w:type="spellStart"/>
      <w:r w:rsidR="004D08B2" w:rsidRPr="00A93DCB">
        <w:t>YourHealth</w:t>
      </w:r>
      <w:proofErr w:type="spellEnd"/>
      <w:r w:rsidR="004D08B2" w:rsidRPr="00A93DCB">
        <w:t xml:space="preserve"> to improve patient care and administration.</w:t>
      </w:r>
      <w:r w:rsidR="004D08B2" w:rsidRPr="00A93DCB">
        <w:tab/>
        <w:t>[8]</w:t>
      </w:r>
      <w:r w:rsidR="0092585A" w:rsidRPr="00A93DCB">
        <w:br/>
      </w:r>
    </w:p>
    <w:p w14:paraId="44AB05FE" w14:textId="26E009DE" w:rsidR="00AC51D6" w:rsidRDefault="00AC51D6" w:rsidP="00AC51D6">
      <w:pPr>
        <w:pStyle w:val="PGAnswerLines"/>
      </w:pPr>
    </w:p>
    <w:p w14:paraId="7BE7498F" w14:textId="72FDF0D3" w:rsidR="00AC51D6" w:rsidRDefault="00AC51D6" w:rsidP="00AC51D6">
      <w:pPr>
        <w:pStyle w:val="PGAnswerLines"/>
      </w:pPr>
    </w:p>
    <w:p w14:paraId="130CD4DA" w14:textId="6E4E6EF5" w:rsidR="00AC51D6" w:rsidRDefault="00AC51D6" w:rsidP="00AC51D6">
      <w:pPr>
        <w:pStyle w:val="PGAnswerLines"/>
      </w:pPr>
    </w:p>
    <w:p w14:paraId="52039CF2" w14:textId="6FA8D823" w:rsidR="00AC51D6" w:rsidRDefault="00AC51D6" w:rsidP="00AC51D6">
      <w:pPr>
        <w:pStyle w:val="PGAnswerLines"/>
      </w:pPr>
    </w:p>
    <w:p w14:paraId="3B78A9F5" w14:textId="1F1CDD92" w:rsidR="00AC51D6" w:rsidRDefault="00AC51D6" w:rsidP="00AC51D6">
      <w:pPr>
        <w:pStyle w:val="PGAnswerLines"/>
      </w:pPr>
    </w:p>
    <w:p w14:paraId="316CDB0B" w14:textId="381C06E5" w:rsidR="00AC51D6" w:rsidRDefault="00AC51D6" w:rsidP="00AC51D6">
      <w:pPr>
        <w:pStyle w:val="PGAnswerLines"/>
      </w:pPr>
    </w:p>
    <w:p w14:paraId="26414720" w14:textId="3152587D" w:rsidR="00AC51D6" w:rsidRDefault="00AC51D6" w:rsidP="00AC51D6">
      <w:pPr>
        <w:pStyle w:val="PGAnswerLines"/>
      </w:pPr>
    </w:p>
    <w:p w14:paraId="3F198049" w14:textId="505B584B" w:rsidR="00AC51D6" w:rsidRDefault="00AC51D6" w:rsidP="00AC51D6">
      <w:pPr>
        <w:pStyle w:val="PGAnswerLines"/>
      </w:pPr>
    </w:p>
    <w:p w14:paraId="5B57250A" w14:textId="3934CAC6" w:rsidR="00AC51D6" w:rsidRDefault="00AC51D6" w:rsidP="00AC51D6">
      <w:pPr>
        <w:pStyle w:val="PGAnswerLines"/>
      </w:pPr>
    </w:p>
    <w:p w14:paraId="3953D51D" w14:textId="2D95BC4D" w:rsidR="00AC51D6" w:rsidRDefault="00AC51D6" w:rsidP="00AC51D6">
      <w:pPr>
        <w:pStyle w:val="PGAnswerLines"/>
      </w:pPr>
    </w:p>
    <w:p w14:paraId="6465A4F2" w14:textId="2A75C2FD" w:rsidR="00D24250" w:rsidRDefault="00D24250" w:rsidP="00AC51D6">
      <w:pPr>
        <w:pStyle w:val="PGAnswerLines"/>
      </w:pPr>
    </w:p>
    <w:p w14:paraId="02C62D0B" w14:textId="77777777" w:rsidR="00D24250" w:rsidRDefault="00D24250" w:rsidP="00AC51D6">
      <w:pPr>
        <w:pStyle w:val="PGAnswerLines"/>
      </w:pPr>
    </w:p>
    <w:p w14:paraId="783CFFC9" w14:textId="5C95BB8A" w:rsidR="00AC51D6" w:rsidRPr="00305CA1" w:rsidRDefault="00305CA1" w:rsidP="00305CA1">
      <w:pPr>
        <w:pStyle w:val="PGQuestion-toplevel"/>
      </w:pPr>
      <w:r>
        <w:tab/>
      </w:r>
      <w:r>
        <w:tab/>
      </w:r>
      <w:bookmarkStart w:id="3" w:name="_GoBack"/>
      <w:r w:rsidRPr="00305CA1">
        <w:t>[Total 20 Marks]</w:t>
      </w:r>
      <w:bookmarkEnd w:id="3"/>
    </w:p>
    <w:sectPr w:rsidR="00AC51D6" w:rsidRPr="00305CA1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8ECF" w14:textId="77777777" w:rsidR="00620942" w:rsidRDefault="00620942" w:rsidP="00EB36FF">
      <w:pPr>
        <w:spacing w:before="0" w:after="0"/>
      </w:pPr>
      <w:r>
        <w:separator/>
      </w:r>
    </w:p>
  </w:endnote>
  <w:endnote w:type="continuationSeparator" w:id="0">
    <w:p w14:paraId="0C671DF3" w14:textId="77777777" w:rsidR="00620942" w:rsidRDefault="00620942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DB176" w14:textId="77777777" w:rsidR="00620942" w:rsidRDefault="00620942" w:rsidP="00EB36FF">
      <w:pPr>
        <w:spacing w:before="0" w:after="0"/>
      </w:pPr>
      <w:r>
        <w:separator/>
      </w:r>
    </w:p>
  </w:footnote>
  <w:footnote w:type="continuationSeparator" w:id="0">
    <w:p w14:paraId="206E28FD" w14:textId="77777777" w:rsidR="00620942" w:rsidRDefault="00620942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0996CD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0" b="635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0606DDB4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FB0E26">
                            <w:t>7</w:t>
                          </w:r>
                          <w:r w:rsidR="00CE57D2">
                            <w:t xml:space="preserve"> </w:t>
                          </w:r>
                          <w:r w:rsidR="00FB0E26">
                            <w:t>Emerging technologies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" fillcolor="#4cbbff" stroked="f">
              <v:textbox inset="20mm,0,,2mm">
                <w:txbxContent>
                  <w:p w14:paraId="56A41332" w14:textId="0606DDB4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FB0E26">
                      <w:t>7</w:t>
                    </w:r>
                    <w:r w:rsidR="00CE57D2">
                      <w:t xml:space="preserve"> </w:t>
                    </w:r>
                    <w:r w:rsidR="00FB0E26">
                      <w:t>Emerging technologies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30A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6A9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B6A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7AA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83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CF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8B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A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5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7C7"/>
    <w:multiLevelType w:val="hybridMultilevel"/>
    <w:tmpl w:val="83586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7A0ED5"/>
    <w:multiLevelType w:val="multilevel"/>
    <w:tmpl w:val="6C76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7882C4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FE1EF6"/>
    <w:multiLevelType w:val="hybridMultilevel"/>
    <w:tmpl w:val="0720AF5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D910856"/>
    <w:multiLevelType w:val="hybridMultilevel"/>
    <w:tmpl w:val="EDECF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434427"/>
    <w:multiLevelType w:val="hybridMultilevel"/>
    <w:tmpl w:val="BEC05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22EB8"/>
    <w:multiLevelType w:val="hybridMultilevel"/>
    <w:tmpl w:val="0F70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14A69"/>
    <w:multiLevelType w:val="hybridMultilevel"/>
    <w:tmpl w:val="B9B85FE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F83EA9"/>
    <w:multiLevelType w:val="hybridMultilevel"/>
    <w:tmpl w:val="162C0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E2345"/>
    <w:multiLevelType w:val="hybridMultilevel"/>
    <w:tmpl w:val="859C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53CA8"/>
    <w:multiLevelType w:val="hybridMultilevel"/>
    <w:tmpl w:val="61AE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3"/>
  </w:num>
  <w:num w:numId="5">
    <w:abstractNumId w:val="21"/>
  </w:num>
  <w:num w:numId="6">
    <w:abstractNumId w:val="24"/>
  </w:num>
  <w:num w:numId="7">
    <w:abstractNumId w:val="30"/>
  </w:num>
  <w:num w:numId="8">
    <w:abstractNumId w:val="20"/>
  </w:num>
  <w:num w:numId="9">
    <w:abstractNumId w:val="27"/>
  </w:num>
  <w:num w:numId="10">
    <w:abstractNumId w:val="28"/>
  </w:num>
  <w:num w:numId="11">
    <w:abstractNumId w:val="19"/>
  </w:num>
  <w:num w:numId="12">
    <w:abstractNumId w:val="11"/>
  </w:num>
  <w:num w:numId="13">
    <w:abstractNumId w:val="26"/>
  </w:num>
  <w:num w:numId="14">
    <w:abstractNumId w:val="15"/>
  </w:num>
  <w:num w:numId="15">
    <w:abstractNumId w:val="22"/>
  </w:num>
  <w:num w:numId="16">
    <w:abstractNumId w:val="10"/>
  </w:num>
  <w:num w:numId="17">
    <w:abstractNumId w:val="16"/>
  </w:num>
  <w:num w:numId="18">
    <w:abstractNumId w:val="13"/>
  </w:num>
  <w:num w:numId="19">
    <w:abstractNumId w:val="17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mwrAUAUVZftSwAAAA="/>
  </w:docVars>
  <w:rsids>
    <w:rsidRoot w:val="00EB36FF"/>
    <w:rsid w:val="00010B0F"/>
    <w:rsid w:val="0001543D"/>
    <w:rsid w:val="00016790"/>
    <w:rsid w:val="00026099"/>
    <w:rsid w:val="00027BFE"/>
    <w:rsid w:val="000426FF"/>
    <w:rsid w:val="00050EB8"/>
    <w:rsid w:val="00051D02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037BA"/>
    <w:rsid w:val="00121E26"/>
    <w:rsid w:val="00147278"/>
    <w:rsid w:val="00147AAE"/>
    <w:rsid w:val="001852A8"/>
    <w:rsid w:val="001901AC"/>
    <w:rsid w:val="001A2978"/>
    <w:rsid w:val="001A3677"/>
    <w:rsid w:val="001A5447"/>
    <w:rsid w:val="001B3811"/>
    <w:rsid w:val="001D0BDD"/>
    <w:rsid w:val="001E6681"/>
    <w:rsid w:val="001E7123"/>
    <w:rsid w:val="0020038A"/>
    <w:rsid w:val="002160E5"/>
    <w:rsid w:val="002210AD"/>
    <w:rsid w:val="00232E73"/>
    <w:rsid w:val="00242445"/>
    <w:rsid w:val="002505AF"/>
    <w:rsid w:val="0025700A"/>
    <w:rsid w:val="002649E2"/>
    <w:rsid w:val="00274722"/>
    <w:rsid w:val="00274BE7"/>
    <w:rsid w:val="0028026B"/>
    <w:rsid w:val="0028711E"/>
    <w:rsid w:val="002903F5"/>
    <w:rsid w:val="00295793"/>
    <w:rsid w:val="002A17A0"/>
    <w:rsid w:val="002C2033"/>
    <w:rsid w:val="002C3922"/>
    <w:rsid w:val="002E216A"/>
    <w:rsid w:val="002F2299"/>
    <w:rsid w:val="0030405F"/>
    <w:rsid w:val="00305CA1"/>
    <w:rsid w:val="00323FE6"/>
    <w:rsid w:val="00326C7C"/>
    <w:rsid w:val="00335AB2"/>
    <w:rsid w:val="003367C3"/>
    <w:rsid w:val="0034316E"/>
    <w:rsid w:val="0034443A"/>
    <w:rsid w:val="00345EF1"/>
    <w:rsid w:val="0035073C"/>
    <w:rsid w:val="00353325"/>
    <w:rsid w:val="00365425"/>
    <w:rsid w:val="0037031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E2F7C"/>
    <w:rsid w:val="003E58EB"/>
    <w:rsid w:val="003F4578"/>
    <w:rsid w:val="003F78D8"/>
    <w:rsid w:val="00407F6A"/>
    <w:rsid w:val="00416EFF"/>
    <w:rsid w:val="0042553C"/>
    <w:rsid w:val="004262CE"/>
    <w:rsid w:val="004401BC"/>
    <w:rsid w:val="004503CE"/>
    <w:rsid w:val="00456B40"/>
    <w:rsid w:val="00462660"/>
    <w:rsid w:val="00463A2B"/>
    <w:rsid w:val="00466DBC"/>
    <w:rsid w:val="00472E3F"/>
    <w:rsid w:val="00474875"/>
    <w:rsid w:val="00481DE9"/>
    <w:rsid w:val="004833C3"/>
    <w:rsid w:val="00483A17"/>
    <w:rsid w:val="00495057"/>
    <w:rsid w:val="0049710F"/>
    <w:rsid w:val="004B76B3"/>
    <w:rsid w:val="004D08B2"/>
    <w:rsid w:val="004D1F63"/>
    <w:rsid w:val="004E276C"/>
    <w:rsid w:val="004E4777"/>
    <w:rsid w:val="005027AD"/>
    <w:rsid w:val="00513593"/>
    <w:rsid w:val="00520874"/>
    <w:rsid w:val="005243C8"/>
    <w:rsid w:val="00527BEC"/>
    <w:rsid w:val="00534C4E"/>
    <w:rsid w:val="00535F83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A7352"/>
    <w:rsid w:val="005B59EC"/>
    <w:rsid w:val="005B76C4"/>
    <w:rsid w:val="005D24AD"/>
    <w:rsid w:val="005D6099"/>
    <w:rsid w:val="005E1CAD"/>
    <w:rsid w:val="005F16A3"/>
    <w:rsid w:val="005F7985"/>
    <w:rsid w:val="0060321D"/>
    <w:rsid w:val="006118C0"/>
    <w:rsid w:val="00617A52"/>
    <w:rsid w:val="00620942"/>
    <w:rsid w:val="00625531"/>
    <w:rsid w:val="0063002B"/>
    <w:rsid w:val="0065387B"/>
    <w:rsid w:val="00656853"/>
    <w:rsid w:val="00671614"/>
    <w:rsid w:val="006760F7"/>
    <w:rsid w:val="0067696E"/>
    <w:rsid w:val="00680EB4"/>
    <w:rsid w:val="00682B4C"/>
    <w:rsid w:val="00685374"/>
    <w:rsid w:val="006913D9"/>
    <w:rsid w:val="006919F7"/>
    <w:rsid w:val="006A63B7"/>
    <w:rsid w:val="006B1FFB"/>
    <w:rsid w:val="006C0DBE"/>
    <w:rsid w:val="006C69FD"/>
    <w:rsid w:val="006D04DB"/>
    <w:rsid w:val="006E150F"/>
    <w:rsid w:val="006E28CE"/>
    <w:rsid w:val="006E5778"/>
    <w:rsid w:val="006E74FF"/>
    <w:rsid w:val="006E7893"/>
    <w:rsid w:val="00710A43"/>
    <w:rsid w:val="0071105E"/>
    <w:rsid w:val="00713CFE"/>
    <w:rsid w:val="007150DF"/>
    <w:rsid w:val="0071584B"/>
    <w:rsid w:val="007246E4"/>
    <w:rsid w:val="00733C55"/>
    <w:rsid w:val="00736FD3"/>
    <w:rsid w:val="00755E76"/>
    <w:rsid w:val="00756C7E"/>
    <w:rsid w:val="00762922"/>
    <w:rsid w:val="007668A6"/>
    <w:rsid w:val="00787984"/>
    <w:rsid w:val="00791F94"/>
    <w:rsid w:val="00795565"/>
    <w:rsid w:val="007A140E"/>
    <w:rsid w:val="007A4291"/>
    <w:rsid w:val="007A4907"/>
    <w:rsid w:val="007A7905"/>
    <w:rsid w:val="007B7508"/>
    <w:rsid w:val="007C0855"/>
    <w:rsid w:val="007E0309"/>
    <w:rsid w:val="007E506C"/>
    <w:rsid w:val="007F5087"/>
    <w:rsid w:val="007F65FD"/>
    <w:rsid w:val="007F6AA2"/>
    <w:rsid w:val="0081150C"/>
    <w:rsid w:val="00812702"/>
    <w:rsid w:val="00817C86"/>
    <w:rsid w:val="00823485"/>
    <w:rsid w:val="00846CB6"/>
    <w:rsid w:val="008509E6"/>
    <w:rsid w:val="0085313C"/>
    <w:rsid w:val="00866215"/>
    <w:rsid w:val="0087008F"/>
    <w:rsid w:val="00872655"/>
    <w:rsid w:val="00877D5B"/>
    <w:rsid w:val="00877FFE"/>
    <w:rsid w:val="008854AB"/>
    <w:rsid w:val="00891417"/>
    <w:rsid w:val="008A0C0C"/>
    <w:rsid w:val="008A561C"/>
    <w:rsid w:val="008A5AFA"/>
    <w:rsid w:val="008D3279"/>
    <w:rsid w:val="008D7BD4"/>
    <w:rsid w:val="008F47FE"/>
    <w:rsid w:val="00905632"/>
    <w:rsid w:val="0090637F"/>
    <w:rsid w:val="00916326"/>
    <w:rsid w:val="0092585A"/>
    <w:rsid w:val="00931B2D"/>
    <w:rsid w:val="009370E3"/>
    <w:rsid w:val="00956C9D"/>
    <w:rsid w:val="009620B0"/>
    <w:rsid w:val="00975A62"/>
    <w:rsid w:val="00980686"/>
    <w:rsid w:val="00981754"/>
    <w:rsid w:val="00997ED4"/>
    <w:rsid w:val="009A112F"/>
    <w:rsid w:val="009A4EF7"/>
    <w:rsid w:val="009B2421"/>
    <w:rsid w:val="009C7EB4"/>
    <w:rsid w:val="009D3801"/>
    <w:rsid w:val="009F4163"/>
    <w:rsid w:val="00A238F7"/>
    <w:rsid w:val="00A33AF6"/>
    <w:rsid w:val="00A3551D"/>
    <w:rsid w:val="00A36DB3"/>
    <w:rsid w:val="00A431B6"/>
    <w:rsid w:val="00A452FB"/>
    <w:rsid w:val="00A46E30"/>
    <w:rsid w:val="00A514B5"/>
    <w:rsid w:val="00A5248F"/>
    <w:rsid w:val="00A57CEE"/>
    <w:rsid w:val="00A6133B"/>
    <w:rsid w:val="00A92BE2"/>
    <w:rsid w:val="00A93DCB"/>
    <w:rsid w:val="00A95A96"/>
    <w:rsid w:val="00AA4CD0"/>
    <w:rsid w:val="00AA550A"/>
    <w:rsid w:val="00AC390D"/>
    <w:rsid w:val="00AC4760"/>
    <w:rsid w:val="00AC51D6"/>
    <w:rsid w:val="00AD0CB4"/>
    <w:rsid w:val="00AF6C3F"/>
    <w:rsid w:val="00B03A0C"/>
    <w:rsid w:val="00B169E7"/>
    <w:rsid w:val="00B24951"/>
    <w:rsid w:val="00B31782"/>
    <w:rsid w:val="00B334D5"/>
    <w:rsid w:val="00B33E2D"/>
    <w:rsid w:val="00B3788D"/>
    <w:rsid w:val="00B425A3"/>
    <w:rsid w:val="00B46BA1"/>
    <w:rsid w:val="00B5195E"/>
    <w:rsid w:val="00B54627"/>
    <w:rsid w:val="00B64F75"/>
    <w:rsid w:val="00B6616F"/>
    <w:rsid w:val="00B72540"/>
    <w:rsid w:val="00B85140"/>
    <w:rsid w:val="00B90A59"/>
    <w:rsid w:val="00B91687"/>
    <w:rsid w:val="00B94CB7"/>
    <w:rsid w:val="00BA1517"/>
    <w:rsid w:val="00BA4EA2"/>
    <w:rsid w:val="00BA5B68"/>
    <w:rsid w:val="00BB6374"/>
    <w:rsid w:val="00BB734C"/>
    <w:rsid w:val="00BC093F"/>
    <w:rsid w:val="00BC119C"/>
    <w:rsid w:val="00BD7CA2"/>
    <w:rsid w:val="00BF6FBA"/>
    <w:rsid w:val="00C10CA0"/>
    <w:rsid w:val="00C12494"/>
    <w:rsid w:val="00C1397D"/>
    <w:rsid w:val="00C238E9"/>
    <w:rsid w:val="00C36A1D"/>
    <w:rsid w:val="00C501C0"/>
    <w:rsid w:val="00C60326"/>
    <w:rsid w:val="00C84F80"/>
    <w:rsid w:val="00C9541E"/>
    <w:rsid w:val="00C95888"/>
    <w:rsid w:val="00CB054A"/>
    <w:rsid w:val="00CB2EB5"/>
    <w:rsid w:val="00CB4D11"/>
    <w:rsid w:val="00CC311A"/>
    <w:rsid w:val="00CC4ECB"/>
    <w:rsid w:val="00CC5FFA"/>
    <w:rsid w:val="00CD7681"/>
    <w:rsid w:val="00CE0C7A"/>
    <w:rsid w:val="00CE2EB0"/>
    <w:rsid w:val="00CE57D2"/>
    <w:rsid w:val="00CE66EE"/>
    <w:rsid w:val="00CF5322"/>
    <w:rsid w:val="00CF6AAA"/>
    <w:rsid w:val="00D02181"/>
    <w:rsid w:val="00D12286"/>
    <w:rsid w:val="00D13CBF"/>
    <w:rsid w:val="00D24250"/>
    <w:rsid w:val="00D27013"/>
    <w:rsid w:val="00D4299A"/>
    <w:rsid w:val="00D47533"/>
    <w:rsid w:val="00D6766B"/>
    <w:rsid w:val="00D74FC7"/>
    <w:rsid w:val="00D9502C"/>
    <w:rsid w:val="00DA3491"/>
    <w:rsid w:val="00DA5553"/>
    <w:rsid w:val="00DB5295"/>
    <w:rsid w:val="00DC1045"/>
    <w:rsid w:val="00DE0A0D"/>
    <w:rsid w:val="00DE3429"/>
    <w:rsid w:val="00DE373E"/>
    <w:rsid w:val="00DE3865"/>
    <w:rsid w:val="00DE4544"/>
    <w:rsid w:val="00DE64AB"/>
    <w:rsid w:val="00DF70E0"/>
    <w:rsid w:val="00E01309"/>
    <w:rsid w:val="00E01DBF"/>
    <w:rsid w:val="00E038F8"/>
    <w:rsid w:val="00E04B27"/>
    <w:rsid w:val="00E0794F"/>
    <w:rsid w:val="00E14C33"/>
    <w:rsid w:val="00E163A1"/>
    <w:rsid w:val="00E22864"/>
    <w:rsid w:val="00E237B6"/>
    <w:rsid w:val="00E310C9"/>
    <w:rsid w:val="00E351CB"/>
    <w:rsid w:val="00E410D8"/>
    <w:rsid w:val="00E603E3"/>
    <w:rsid w:val="00E63D9A"/>
    <w:rsid w:val="00E8138D"/>
    <w:rsid w:val="00E906D0"/>
    <w:rsid w:val="00E9770E"/>
    <w:rsid w:val="00EA0B65"/>
    <w:rsid w:val="00EA70E3"/>
    <w:rsid w:val="00EB2100"/>
    <w:rsid w:val="00EB36FF"/>
    <w:rsid w:val="00EB6B50"/>
    <w:rsid w:val="00EB6F2C"/>
    <w:rsid w:val="00ED7CF4"/>
    <w:rsid w:val="00EF520E"/>
    <w:rsid w:val="00F049B9"/>
    <w:rsid w:val="00F06681"/>
    <w:rsid w:val="00F07734"/>
    <w:rsid w:val="00F102D6"/>
    <w:rsid w:val="00F11272"/>
    <w:rsid w:val="00F254FE"/>
    <w:rsid w:val="00F25E89"/>
    <w:rsid w:val="00F66662"/>
    <w:rsid w:val="00F73ED5"/>
    <w:rsid w:val="00F8187A"/>
    <w:rsid w:val="00F84744"/>
    <w:rsid w:val="00F8496A"/>
    <w:rsid w:val="00F858B5"/>
    <w:rsid w:val="00F9345A"/>
    <w:rsid w:val="00F94B97"/>
    <w:rsid w:val="00FB0E26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FC1C-A88C-4C31-9C1D-A1AE5DA6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3E28C-27F5-4D21-8F3B-1A85B034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9</cp:revision>
  <dcterms:created xsi:type="dcterms:W3CDTF">2019-05-22T08:16:00Z</dcterms:created>
  <dcterms:modified xsi:type="dcterms:W3CDTF">2019-05-22T15:41:00Z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