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85AED" w14:textId="5CE6CA35" w:rsidR="00416EFF" w:rsidRDefault="00DF70E0" w:rsidP="00AD1283">
      <w:pPr>
        <w:pStyle w:val="PGWorksheetHeading"/>
        <w:rPr>
          <w:rStyle w:val="PGRedHighlight"/>
        </w:rPr>
      </w:pPr>
      <w:r w:rsidRPr="00DF70E0">
        <w:rPr>
          <w:rStyle w:val="PGRedHighlight"/>
        </w:rPr>
        <w:t>Answer</w:t>
      </w:r>
      <w:r w:rsidR="00900F01">
        <w:rPr>
          <w:rStyle w:val="PGRedHighlight"/>
        </w:rPr>
        <w:t>s</w:t>
      </w:r>
    </w:p>
    <w:p w14:paraId="651AE62F" w14:textId="58EE1279" w:rsidR="00A91E36" w:rsidRDefault="00A91E36" w:rsidP="00433E2E">
      <w:pPr>
        <w:pStyle w:val="PGTaskTitle"/>
      </w:pPr>
      <w:r>
        <w:t>Task 1</w:t>
      </w:r>
    </w:p>
    <w:p w14:paraId="415FCEE0" w14:textId="05F9DFF6" w:rsidR="007C3DD0" w:rsidRDefault="007C3DD0" w:rsidP="00A91E36">
      <w:r>
        <w:t xml:space="preserve">Technology has changed significantly since 2000. Complete the following table to show the technological changes that have happened in this millennium. You may need to research some of the categories on the </w:t>
      </w:r>
      <w:r w:rsidR="006337E7">
        <w:t>I</w:t>
      </w:r>
      <w:r>
        <w:t>nternet to complete this task.</w:t>
      </w:r>
    </w:p>
    <w:p w14:paraId="723E38CB" w14:textId="6550E4AF" w:rsidR="007C3DD0" w:rsidRDefault="007C3DD0" w:rsidP="00A91E36">
      <w:r>
        <w:t>The first category has been completed for you.</w:t>
      </w:r>
    </w:p>
    <w:tbl>
      <w:tblPr>
        <w:tblStyle w:val="PGTable1"/>
        <w:tblW w:w="0" w:type="auto"/>
        <w:tblBorders>
          <w:top w:val="single" w:sz="6" w:space="0" w:color="3F1C7A"/>
          <w:left w:val="single" w:sz="6" w:space="0" w:color="3F1C7A"/>
          <w:bottom w:val="single" w:sz="6" w:space="0" w:color="3F1C7A"/>
          <w:right w:val="single" w:sz="6" w:space="0" w:color="3F1C7A"/>
          <w:insideH w:val="single" w:sz="6" w:space="0" w:color="3F1C7A"/>
          <w:insideV w:val="single" w:sz="6" w:space="0" w:color="3F1C7A"/>
        </w:tblBorders>
        <w:tblLook w:val="04A0" w:firstRow="1" w:lastRow="0" w:firstColumn="1" w:lastColumn="0" w:noHBand="0" w:noVBand="1"/>
      </w:tblPr>
      <w:tblGrid>
        <w:gridCol w:w="1559"/>
        <w:gridCol w:w="2690"/>
        <w:gridCol w:w="2408"/>
        <w:gridCol w:w="2681"/>
      </w:tblGrid>
      <w:tr w:rsidR="007C3DD0" w14:paraId="3C65C167" w14:textId="3CDCE6E9" w:rsidTr="006226A2">
        <w:trPr>
          <w:cnfStyle w:val="100000000000" w:firstRow="1" w:lastRow="0" w:firstColumn="0" w:lastColumn="0" w:oddVBand="0" w:evenVBand="0" w:oddHBand="0" w:evenHBand="0" w:firstRowFirstColumn="0" w:firstRowLastColumn="0" w:lastRowFirstColumn="0" w:lastRowLastColumn="0"/>
          <w:trHeight w:val="763"/>
        </w:trPr>
        <w:tc>
          <w:tcPr>
            <w:tcW w:w="1552" w:type="dxa"/>
            <w:tcBorders>
              <w:right w:val="single" w:sz="6" w:space="0" w:color="FFFFFF" w:themeColor="background1"/>
            </w:tcBorders>
            <w:shd w:val="clear" w:color="auto" w:fill="3F1C7A"/>
            <w:vAlign w:val="center"/>
          </w:tcPr>
          <w:p w14:paraId="47D6DCC5" w14:textId="62E71B3A" w:rsidR="007C3DD0" w:rsidRPr="00EC7908" w:rsidRDefault="007C3DD0" w:rsidP="006226A2">
            <w:pPr>
              <w:spacing w:before="0" w:after="0"/>
              <w:rPr>
                <w:b/>
              </w:rPr>
            </w:pPr>
            <w:r w:rsidRPr="00EC7908">
              <w:rPr>
                <w:b/>
              </w:rPr>
              <w:t>Category</w:t>
            </w:r>
          </w:p>
        </w:tc>
        <w:tc>
          <w:tcPr>
            <w:tcW w:w="2693" w:type="dxa"/>
            <w:tcBorders>
              <w:left w:val="single" w:sz="6" w:space="0" w:color="FFFFFF" w:themeColor="background1"/>
              <w:right w:val="single" w:sz="6" w:space="0" w:color="FFFFFF" w:themeColor="background1"/>
            </w:tcBorders>
            <w:shd w:val="clear" w:color="auto" w:fill="3F1C7A"/>
            <w:vAlign w:val="center"/>
          </w:tcPr>
          <w:p w14:paraId="18E04603" w14:textId="5F84C71B" w:rsidR="007C3DD0" w:rsidRPr="00EC7908" w:rsidRDefault="007C3DD0" w:rsidP="006226A2">
            <w:pPr>
              <w:spacing w:before="0" w:after="0"/>
              <w:rPr>
                <w:b/>
              </w:rPr>
            </w:pPr>
            <w:r w:rsidRPr="00EC7908">
              <w:rPr>
                <w:b/>
              </w:rPr>
              <w:t>The previous technology before 2000</w:t>
            </w:r>
          </w:p>
        </w:tc>
        <w:tc>
          <w:tcPr>
            <w:tcW w:w="2410" w:type="dxa"/>
            <w:tcBorders>
              <w:left w:val="single" w:sz="6" w:space="0" w:color="FFFFFF" w:themeColor="background1"/>
              <w:right w:val="single" w:sz="6" w:space="0" w:color="FFFFFF" w:themeColor="background1"/>
            </w:tcBorders>
            <w:shd w:val="clear" w:color="auto" w:fill="3F1C7A"/>
            <w:vAlign w:val="center"/>
          </w:tcPr>
          <w:p w14:paraId="6EEAAFC3" w14:textId="37C4ACB8" w:rsidR="007C3DD0" w:rsidRPr="00EC7908" w:rsidRDefault="007C3DD0" w:rsidP="006226A2">
            <w:pPr>
              <w:spacing w:before="0" w:after="0"/>
              <w:rPr>
                <w:b/>
              </w:rPr>
            </w:pPr>
            <w:r w:rsidRPr="00EC7908">
              <w:rPr>
                <w:b/>
              </w:rPr>
              <w:t>Technological change</w:t>
            </w:r>
          </w:p>
        </w:tc>
        <w:tc>
          <w:tcPr>
            <w:tcW w:w="2683" w:type="dxa"/>
            <w:tcBorders>
              <w:left w:val="single" w:sz="6" w:space="0" w:color="FFFFFF" w:themeColor="background1"/>
            </w:tcBorders>
            <w:shd w:val="clear" w:color="auto" w:fill="3F1C7A"/>
            <w:vAlign w:val="center"/>
          </w:tcPr>
          <w:p w14:paraId="01934C1E" w14:textId="75CA06F3" w:rsidR="007C3DD0" w:rsidRPr="00EC7908" w:rsidRDefault="007C3DD0" w:rsidP="006226A2">
            <w:pPr>
              <w:spacing w:before="0" w:after="0"/>
              <w:rPr>
                <w:b/>
              </w:rPr>
            </w:pPr>
            <w:r w:rsidRPr="00EC7908">
              <w:rPr>
                <w:b/>
              </w:rPr>
              <w:t>What the technological change has led to</w:t>
            </w:r>
          </w:p>
        </w:tc>
      </w:tr>
      <w:tr w:rsidR="007C3DD0" w14:paraId="497D2A7C" w14:textId="01D972AC" w:rsidTr="00EC7908">
        <w:trPr>
          <w:cnfStyle w:val="000000100000" w:firstRow="0" w:lastRow="0" w:firstColumn="0" w:lastColumn="0" w:oddVBand="0" w:evenVBand="0" w:oddHBand="1" w:evenHBand="0" w:firstRowFirstColumn="0" w:firstRowLastColumn="0" w:lastRowFirstColumn="0" w:lastRowLastColumn="0"/>
        </w:trPr>
        <w:tc>
          <w:tcPr>
            <w:tcW w:w="1552" w:type="dxa"/>
          </w:tcPr>
          <w:p w14:paraId="26B9661C" w14:textId="07383521" w:rsidR="007C3DD0" w:rsidRPr="00EC7908" w:rsidRDefault="007C3DD0" w:rsidP="00A91E36">
            <w:pPr>
              <w:rPr>
                <w:b/>
              </w:rPr>
            </w:pPr>
            <w:r w:rsidRPr="00EC7908">
              <w:rPr>
                <w:b/>
              </w:rPr>
              <w:t>Storage</w:t>
            </w:r>
          </w:p>
        </w:tc>
        <w:tc>
          <w:tcPr>
            <w:tcW w:w="2693" w:type="dxa"/>
          </w:tcPr>
          <w:p w14:paraId="6EBA8F9F" w14:textId="77777777" w:rsidR="007C3DD0" w:rsidRDefault="007C3DD0" w:rsidP="00A91E36">
            <w:r>
              <w:t>Magnetic disks</w:t>
            </w:r>
          </w:p>
          <w:p w14:paraId="318F03E9" w14:textId="7ADEB543" w:rsidR="007C3DD0" w:rsidRDefault="007C3DD0" w:rsidP="00A91E36">
            <w:r>
              <w:t>Typical storage of a hard disk on a PC was around 100MB</w:t>
            </w:r>
          </w:p>
        </w:tc>
        <w:tc>
          <w:tcPr>
            <w:tcW w:w="2410" w:type="dxa"/>
          </w:tcPr>
          <w:p w14:paraId="4B3A7F1C" w14:textId="77777777" w:rsidR="007C3DD0" w:rsidRDefault="007C3DD0" w:rsidP="00A91E36">
            <w:r>
              <w:t>Solid state disks</w:t>
            </w:r>
          </w:p>
          <w:p w14:paraId="74D72F57" w14:textId="77777777" w:rsidR="007C3DD0" w:rsidRDefault="007C3DD0" w:rsidP="00A91E36">
            <w:r>
              <w:t>Typical storage in an SD card is 128GB</w:t>
            </w:r>
          </w:p>
          <w:p w14:paraId="5695BCE9" w14:textId="068301BF" w:rsidR="00514651" w:rsidRDefault="00514651" w:rsidP="00A91E36">
            <w:r>
              <w:t>Typical hard drive storage is 1TB</w:t>
            </w:r>
          </w:p>
        </w:tc>
        <w:tc>
          <w:tcPr>
            <w:tcW w:w="2683" w:type="dxa"/>
          </w:tcPr>
          <w:p w14:paraId="3F473CD6" w14:textId="77777777" w:rsidR="007C3DD0" w:rsidRDefault="00514651" w:rsidP="00A91E36">
            <w:r>
              <w:t>Solid state storage means that the parts are more robust and can be made smaller. This has been important for portable devices.</w:t>
            </w:r>
          </w:p>
          <w:p w14:paraId="0E10DB0C" w14:textId="1C2FAF8F" w:rsidR="00514651" w:rsidRDefault="00514651" w:rsidP="00A91E36">
            <w:r>
              <w:t>A larger storage size has allowed people to store higher quality photos and video.</w:t>
            </w:r>
          </w:p>
        </w:tc>
      </w:tr>
      <w:tr w:rsidR="007C3DD0" w14:paraId="5A9494F9" w14:textId="35550F93" w:rsidTr="00EC7908">
        <w:trPr>
          <w:cnfStyle w:val="000000010000" w:firstRow="0" w:lastRow="0" w:firstColumn="0" w:lastColumn="0" w:oddVBand="0" w:evenVBand="0" w:oddHBand="0" w:evenHBand="1" w:firstRowFirstColumn="0" w:firstRowLastColumn="0" w:lastRowFirstColumn="0" w:lastRowLastColumn="0"/>
        </w:trPr>
        <w:tc>
          <w:tcPr>
            <w:tcW w:w="1552" w:type="dxa"/>
          </w:tcPr>
          <w:p w14:paraId="61D3A9D7" w14:textId="00751C0B" w:rsidR="007C3DD0" w:rsidRPr="00EC7908" w:rsidRDefault="00514651" w:rsidP="00A91E36">
            <w:pPr>
              <w:rPr>
                <w:b/>
              </w:rPr>
            </w:pPr>
            <w:r w:rsidRPr="00EC7908">
              <w:rPr>
                <w:b/>
              </w:rPr>
              <w:t>CPU speed and performance</w:t>
            </w:r>
          </w:p>
        </w:tc>
        <w:tc>
          <w:tcPr>
            <w:tcW w:w="2693" w:type="dxa"/>
          </w:tcPr>
          <w:p w14:paraId="24D8595C" w14:textId="77777777" w:rsidR="00514651" w:rsidRPr="00DE0429" w:rsidRDefault="00514651" w:rsidP="00A91E36">
            <w:pPr>
              <w:rPr>
                <w:color w:val="FF0000"/>
              </w:rPr>
            </w:pPr>
            <w:r w:rsidRPr="00DE0429">
              <w:rPr>
                <w:color w:val="FF0000"/>
              </w:rPr>
              <w:t>Processor speeds of 400MHz</w:t>
            </w:r>
          </w:p>
          <w:p w14:paraId="1027924C" w14:textId="4DD7E26A" w:rsidR="00514651" w:rsidRPr="00DE0429" w:rsidRDefault="00514651" w:rsidP="00A91E36">
            <w:pPr>
              <w:rPr>
                <w:color w:val="FF0000"/>
              </w:rPr>
            </w:pPr>
            <w:r w:rsidRPr="00DE0429">
              <w:rPr>
                <w:color w:val="FF0000"/>
              </w:rPr>
              <w:t>One core</w:t>
            </w:r>
          </w:p>
        </w:tc>
        <w:tc>
          <w:tcPr>
            <w:tcW w:w="2410" w:type="dxa"/>
          </w:tcPr>
          <w:p w14:paraId="318C14FC" w14:textId="77777777" w:rsidR="00514651" w:rsidRPr="00DE0429" w:rsidRDefault="00514651" w:rsidP="00A91E36">
            <w:pPr>
              <w:rPr>
                <w:color w:val="FF0000"/>
              </w:rPr>
            </w:pPr>
            <w:r w:rsidRPr="00DE0429">
              <w:rPr>
                <w:color w:val="FF0000"/>
              </w:rPr>
              <w:t>More transistors</w:t>
            </w:r>
          </w:p>
          <w:p w14:paraId="3A87ABF4" w14:textId="77777777" w:rsidR="007C3DD0" w:rsidRPr="00DE0429" w:rsidRDefault="00514651" w:rsidP="00A91E36">
            <w:pPr>
              <w:rPr>
                <w:color w:val="FF0000"/>
              </w:rPr>
            </w:pPr>
            <w:r w:rsidRPr="00DE0429">
              <w:rPr>
                <w:color w:val="FF0000"/>
              </w:rPr>
              <w:t>Multi-core processors</w:t>
            </w:r>
          </w:p>
          <w:p w14:paraId="29537FC2" w14:textId="77777777" w:rsidR="00514651" w:rsidRPr="00DE0429" w:rsidRDefault="00514651" w:rsidP="00A91E36">
            <w:pPr>
              <w:rPr>
                <w:color w:val="FF0000"/>
              </w:rPr>
            </w:pPr>
            <w:r w:rsidRPr="00DE0429">
              <w:rPr>
                <w:color w:val="FF0000"/>
              </w:rPr>
              <w:t>Speeds up to 4.4GHz</w:t>
            </w:r>
          </w:p>
          <w:p w14:paraId="59242461" w14:textId="4B1F079F" w:rsidR="00514651" w:rsidRPr="00DE0429" w:rsidRDefault="00514651" w:rsidP="00A91E36">
            <w:pPr>
              <w:rPr>
                <w:color w:val="FF0000"/>
              </w:rPr>
            </w:pPr>
            <w:r w:rsidRPr="00DE0429">
              <w:rPr>
                <w:color w:val="FF0000"/>
              </w:rPr>
              <w:t>8 cores or more</w:t>
            </w:r>
          </w:p>
        </w:tc>
        <w:tc>
          <w:tcPr>
            <w:tcW w:w="2683" w:type="dxa"/>
          </w:tcPr>
          <w:p w14:paraId="1B43440F" w14:textId="345D556A" w:rsidR="007C3DD0" w:rsidRPr="00DE0429" w:rsidRDefault="00514651" w:rsidP="00A91E36">
            <w:pPr>
              <w:rPr>
                <w:color w:val="FF0000"/>
              </w:rPr>
            </w:pPr>
            <w:r w:rsidRPr="00DE0429">
              <w:rPr>
                <w:color w:val="FF0000"/>
              </w:rPr>
              <w:t>Processors can run applications and operating systems faster. Processor intensive tasks, such as rendering a film can be carried out faster. Mobile versions of the chips are faster and can run advanced operating systems on a mobile phone.</w:t>
            </w:r>
          </w:p>
        </w:tc>
      </w:tr>
      <w:tr w:rsidR="00514651" w14:paraId="44FEC226" w14:textId="77777777" w:rsidTr="00EC7908">
        <w:trPr>
          <w:cnfStyle w:val="000000100000" w:firstRow="0" w:lastRow="0" w:firstColumn="0" w:lastColumn="0" w:oddVBand="0" w:evenVBand="0" w:oddHBand="1" w:evenHBand="0" w:firstRowFirstColumn="0" w:firstRowLastColumn="0" w:lastRowFirstColumn="0" w:lastRowLastColumn="0"/>
        </w:trPr>
        <w:tc>
          <w:tcPr>
            <w:tcW w:w="1552" w:type="dxa"/>
          </w:tcPr>
          <w:p w14:paraId="0D623C1F" w14:textId="13721258" w:rsidR="00514651" w:rsidRPr="00EC7908" w:rsidRDefault="00514651" w:rsidP="00A91E36">
            <w:pPr>
              <w:rPr>
                <w:b/>
              </w:rPr>
            </w:pPr>
            <w:r w:rsidRPr="00EC7908">
              <w:rPr>
                <w:b/>
              </w:rPr>
              <w:t>Internet connectivity</w:t>
            </w:r>
          </w:p>
        </w:tc>
        <w:tc>
          <w:tcPr>
            <w:tcW w:w="2693" w:type="dxa"/>
          </w:tcPr>
          <w:p w14:paraId="16CF33E2" w14:textId="26062CE3" w:rsidR="00514651" w:rsidRPr="00DE0429" w:rsidRDefault="00514651" w:rsidP="00A91E36">
            <w:pPr>
              <w:rPr>
                <w:color w:val="FF0000"/>
              </w:rPr>
            </w:pPr>
            <w:r w:rsidRPr="00DE0429">
              <w:rPr>
                <w:color w:val="FF0000"/>
              </w:rPr>
              <w:t>Typically, in the UK:</w:t>
            </w:r>
          </w:p>
          <w:p w14:paraId="0CA91B73" w14:textId="0FEDCECD" w:rsidR="00514651" w:rsidRPr="00DE0429" w:rsidRDefault="00514651" w:rsidP="00A91E36">
            <w:pPr>
              <w:rPr>
                <w:color w:val="FF0000"/>
              </w:rPr>
            </w:pPr>
            <w:r w:rsidRPr="00DE0429">
              <w:rPr>
                <w:color w:val="FF0000"/>
              </w:rPr>
              <w:t xml:space="preserve">Dial-up 33.6kb/s </w:t>
            </w:r>
            <w:r w:rsidRPr="00DE0429">
              <w:rPr>
                <w:color w:val="FF0000"/>
              </w:rPr>
              <w:br/>
              <w:t>or ISDN up to 128kb/s</w:t>
            </w:r>
          </w:p>
        </w:tc>
        <w:tc>
          <w:tcPr>
            <w:tcW w:w="2410" w:type="dxa"/>
          </w:tcPr>
          <w:p w14:paraId="367E8FAA" w14:textId="77777777" w:rsidR="00514651" w:rsidRPr="00DE0429" w:rsidRDefault="00514651" w:rsidP="00A91E36">
            <w:pPr>
              <w:rPr>
                <w:color w:val="FF0000"/>
              </w:rPr>
            </w:pPr>
            <w:r w:rsidRPr="00DE0429">
              <w:rPr>
                <w:color w:val="FF0000"/>
              </w:rPr>
              <w:t>Broadband</w:t>
            </w:r>
          </w:p>
          <w:p w14:paraId="07AD091D" w14:textId="22C4E1FA" w:rsidR="00514651" w:rsidRPr="00DE0429" w:rsidRDefault="00514651" w:rsidP="00A91E36">
            <w:pPr>
              <w:rPr>
                <w:color w:val="FF0000"/>
              </w:rPr>
            </w:pPr>
            <w:r w:rsidRPr="00DE0429">
              <w:rPr>
                <w:color w:val="FF0000"/>
              </w:rPr>
              <w:t>Speeds with copper/fibre to the cabinet (FTTC) up to 70MB/s</w:t>
            </w:r>
          </w:p>
          <w:p w14:paraId="4E8EC85E" w14:textId="741DBE7A" w:rsidR="00514651" w:rsidRPr="00DE0429" w:rsidRDefault="00514651" w:rsidP="00A91E36">
            <w:pPr>
              <w:rPr>
                <w:color w:val="FF0000"/>
              </w:rPr>
            </w:pPr>
            <w:r w:rsidRPr="00DE0429">
              <w:rPr>
                <w:color w:val="FF0000"/>
              </w:rPr>
              <w:t>Even faster speeds through Fibre to the premises (FTTP)</w:t>
            </w:r>
          </w:p>
        </w:tc>
        <w:tc>
          <w:tcPr>
            <w:tcW w:w="2683" w:type="dxa"/>
          </w:tcPr>
          <w:p w14:paraId="64585FE0" w14:textId="77777777" w:rsidR="00514651" w:rsidRPr="00DE0429" w:rsidRDefault="00DE0429" w:rsidP="00A91E36">
            <w:pPr>
              <w:rPr>
                <w:color w:val="FF0000"/>
              </w:rPr>
            </w:pPr>
            <w:r w:rsidRPr="00DE0429">
              <w:rPr>
                <w:color w:val="FF0000"/>
              </w:rPr>
              <w:t>Faster downloads</w:t>
            </w:r>
          </w:p>
          <w:p w14:paraId="431DCE50" w14:textId="77777777" w:rsidR="00DE0429" w:rsidRPr="00DE0429" w:rsidRDefault="00DE0429" w:rsidP="00A91E36">
            <w:pPr>
              <w:rPr>
                <w:color w:val="FF0000"/>
              </w:rPr>
            </w:pPr>
            <w:r w:rsidRPr="00DE0429">
              <w:rPr>
                <w:color w:val="FF0000"/>
              </w:rPr>
              <w:t>Streaming of video</w:t>
            </w:r>
          </w:p>
          <w:p w14:paraId="5A46010E" w14:textId="77777777" w:rsidR="00DE0429" w:rsidRPr="00DE0429" w:rsidRDefault="00DE0429" w:rsidP="00A91E36">
            <w:pPr>
              <w:rPr>
                <w:color w:val="FF0000"/>
              </w:rPr>
            </w:pPr>
            <w:r w:rsidRPr="00DE0429">
              <w:rPr>
                <w:color w:val="FF0000"/>
              </w:rPr>
              <w:t>Streaming of music</w:t>
            </w:r>
          </w:p>
          <w:p w14:paraId="56A9A3D3" w14:textId="673B5597" w:rsidR="00DE0429" w:rsidRPr="00DE0429" w:rsidRDefault="00DE0429" w:rsidP="00A91E36">
            <w:pPr>
              <w:rPr>
                <w:color w:val="FF0000"/>
              </w:rPr>
            </w:pPr>
            <w:r w:rsidRPr="00DE0429">
              <w:rPr>
                <w:color w:val="FF0000"/>
              </w:rPr>
              <w:t>Cloud applications</w:t>
            </w:r>
          </w:p>
        </w:tc>
      </w:tr>
      <w:tr w:rsidR="00514651" w14:paraId="755EC87C" w14:textId="77777777" w:rsidTr="00EC7908">
        <w:trPr>
          <w:cnfStyle w:val="000000010000" w:firstRow="0" w:lastRow="0" w:firstColumn="0" w:lastColumn="0" w:oddVBand="0" w:evenVBand="0" w:oddHBand="0" w:evenHBand="1" w:firstRowFirstColumn="0" w:firstRowLastColumn="0" w:lastRowFirstColumn="0" w:lastRowLastColumn="0"/>
        </w:trPr>
        <w:tc>
          <w:tcPr>
            <w:tcW w:w="1552" w:type="dxa"/>
          </w:tcPr>
          <w:p w14:paraId="4EE7807A" w14:textId="0B690877" w:rsidR="00514651" w:rsidRPr="00EC7908" w:rsidRDefault="00DE0429" w:rsidP="00A91E36">
            <w:pPr>
              <w:rPr>
                <w:b/>
              </w:rPr>
            </w:pPr>
            <w:r w:rsidRPr="00EC7908">
              <w:rPr>
                <w:b/>
              </w:rPr>
              <w:lastRenderedPageBreak/>
              <w:t>Connecting a LAN together</w:t>
            </w:r>
          </w:p>
        </w:tc>
        <w:tc>
          <w:tcPr>
            <w:tcW w:w="2693" w:type="dxa"/>
          </w:tcPr>
          <w:p w14:paraId="2238A5D5" w14:textId="3DAF2BEE" w:rsidR="00514651" w:rsidRPr="00DE0429" w:rsidRDefault="00DE0429" w:rsidP="00A91E36">
            <w:pPr>
              <w:rPr>
                <w:color w:val="FF0000"/>
              </w:rPr>
            </w:pPr>
            <w:r w:rsidRPr="00DE0429">
              <w:rPr>
                <w:color w:val="FF0000"/>
              </w:rPr>
              <w:t>BNC coaxial cable (10Mb/s) or ethernet cables (100Mb/s)</w:t>
            </w:r>
          </w:p>
        </w:tc>
        <w:tc>
          <w:tcPr>
            <w:tcW w:w="2410" w:type="dxa"/>
          </w:tcPr>
          <w:p w14:paraId="40157282" w14:textId="77777777" w:rsidR="00514651" w:rsidRPr="00DE0429" w:rsidRDefault="00DE0429" w:rsidP="00A91E36">
            <w:pPr>
              <w:rPr>
                <w:color w:val="FF0000"/>
              </w:rPr>
            </w:pPr>
            <w:r w:rsidRPr="00DE0429">
              <w:rPr>
                <w:color w:val="FF0000"/>
              </w:rPr>
              <w:t>Twisted copper network cables run at 1GB/s or faster</w:t>
            </w:r>
          </w:p>
          <w:p w14:paraId="2D119D6F" w14:textId="77777777" w:rsidR="00DE0429" w:rsidRPr="00DE0429" w:rsidRDefault="00DE0429" w:rsidP="00A91E36">
            <w:pPr>
              <w:rPr>
                <w:color w:val="FF0000"/>
              </w:rPr>
            </w:pPr>
            <w:r w:rsidRPr="00DE0429">
              <w:rPr>
                <w:color w:val="FF0000"/>
              </w:rPr>
              <w:t>Fibre optic cables for businesses run much faster</w:t>
            </w:r>
          </w:p>
          <w:p w14:paraId="723EAA3A" w14:textId="70D0C044" w:rsidR="00DE0429" w:rsidRPr="00DE0429" w:rsidRDefault="00DE0429" w:rsidP="00A91E36">
            <w:pPr>
              <w:rPr>
                <w:color w:val="FF0000"/>
              </w:rPr>
            </w:pPr>
            <w:r w:rsidRPr="00DE0429">
              <w:rPr>
                <w:color w:val="FF0000"/>
              </w:rPr>
              <w:t>Wi-Fi in the 5GHz range at 0.4-1.7 Gb/s (around as fast as ethernet cables)</w:t>
            </w:r>
          </w:p>
        </w:tc>
        <w:tc>
          <w:tcPr>
            <w:tcW w:w="2683" w:type="dxa"/>
          </w:tcPr>
          <w:p w14:paraId="55937930" w14:textId="5C7C3B34" w:rsidR="00514651" w:rsidRPr="00DE0429" w:rsidRDefault="00DE0429" w:rsidP="00A91E36">
            <w:pPr>
              <w:rPr>
                <w:color w:val="FF0000"/>
              </w:rPr>
            </w:pPr>
            <w:r w:rsidRPr="00DE0429">
              <w:rPr>
                <w:color w:val="FF0000"/>
              </w:rPr>
              <w:t>Networks are capable of transferring data far faster than in 1999.</w:t>
            </w:r>
          </w:p>
          <w:p w14:paraId="691568B5" w14:textId="5C96F8CB" w:rsidR="00DE0429" w:rsidRPr="00DE0429" w:rsidRDefault="00DE0429" w:rsidP="00A91E36">
            <w:pPr>
              <w:rPr>
                <w:color w:val="FF0000"/>
              </w:rPr>
            </w:pPr>
            <w:r w:rsidRPr="00DE0429">
              <w:rPr>
                <w:color w:val="FF0000"/>
              </w:rPr>
              <w:t>Use of Wi-Fi has made connecting new devices much easier and allowed Internet connectivity in hotels, cafes and other public places</w:t>
            </w:r>
          </w:p>
        </w:tc>
      </w:tr>
      <w:tr w:rsidR="00514651" w14:paraId="79BEF662" w14:textId="77777777" w:rsidTr="00EC7908">
        <w:trPr>
          <w:cnfStyle w:val="000000100000" w:firstRow="0" w:lastRow="0" w:firstColumn="0" w:lastColumn="0" w:oddVBand="0" w:evenVBand="0" w:oddHBand="1" w:evenHBand="0" w:firstRowFirstColumn="0" w:firstRowLastColumn="0" w:lastRowFirstColumn="0" w:lastRowLastColumn="0"/>
        </w:trPr>
        <w:tc>
          <w:tcPr>
            <w:tcW w:w="1552" w:type="dxa"/>
          </w:tcPr>
          <w:p w14:paraId="29321994" w14:textId="3643B16D" w:rsidR="00514651" w:rsidRPr="00EC7908" w:rsidRDefault="008A65F2" w:rsidP="00A91E36">
            <w:pPr>
              <w:rPr>
                <w:b/>
              </w:rPr>
            </w:pPr>
            <w:r w:rsidRPr="00EC7908">
              <w:rPr>
                <w:b/>
              </w:rPr>
              <w:t>Personal Area Networks (PANs)</w:t>
            </w:r>
          </w:p>
        </w:tc>
        <w:tc>
          <w:tcPr>
            <w:tcW w:w="2693" w:type="dxa"/>
          </w:tcPr>
          <w:p w14:paraId="22BDDEDE" w14:textId="77777777" w:rsidR="00514651" w:rsidRPr="008A65F2" w:rsidRDefault="00DE0429" w:rsidP="00A91E36">
            <w:pPr>
              <w:rPr>
                <w:color w:val="FF0000"/>
              </w:rPr>
            </w:pPr>
            <w:r w:rsidRPr="008A65F2">
              <w:rPr>
                <w:color w:val="FF0000"/>
              </w:rPr>
              <w:t>Analogue connections through 3.5mm connections and a wire</w:t>
            </w:r>
            <w:r w:rsidR="008A65F2" w:rsidRPr="008A65F2">
              <w:rPr>
                <w:color w:val="FF0000"/>
              </w:rPr>
              <w:t xml:space="preserve"> (for headphone connections)</w:t>
            </w:r>
          </w:p>
          <w:p w14:paraId="020C1B69" w14:textId="64F4E984" w:rsidR="008A65F2" w:rsidRPr="008A65F2" w:rsidRDefault="008A65F2" w:rsidP="00A91E36">
            <w:pPr>
              <w:rPr>
                <w:color w:val="FF0000"/>
              </w:rPr>
            </w:pPr>
            <w:r w:rsidRPr="008A65F2">
              <w:rPr>
                <w:color w:val="FF0000"/>
              </w:rPr>
              <w:t>USB connections with a wire</w:t>
            </w:r>
          </w:p>
        </w:tc>
        <w:tc>
          <w:tcPr>
            <w:tcW w:w="2410" w:type="dxa"/>
          </w:tcPr>
          <w:p w14:paraId="25843A0D" w14:textId="4518D7E6" w:rsidR="00514651" w:rsidRPr="008A65F2" w:rsidRDefault="00DE0429" w:rsidP="00A91E36">
            <w:pPr>
              <w:rPr>
                <w:color w:val="FF0000"/>
              </w:rPr>
            </w:pPr>
            <w:r w:rsidRPr="008A65F2">
              <w:rPr>
                <w:color w:val="FF0000"/>
              </w:rPr>
              <w:t>Bluetooth</w:t>
            </w:r>
          </w:p>
        </w:tc>
        <w:tc>
          <w:tcPr>
            <w:tcW w:w="2683" w:type="dxa"/>
          </w:tcPr>
          <w:p w14:paraId="5CB3D353" w14:textId="1FA6A01C" w:rsidR="00514651" w:rsidRPr="00DE0429" w:rsidRDefault="00DE0429" w:rsidP="00A91E36">
            <w:pPr>
              <w:rPr>
                <w:color w:val="FF0000"/>
              </w:rPr>
            </w:pPr>
            <w:r w:rsidRPr="00DE0429">
              <w:rPr>
                <w:color w:val="FF0000"/>
              </w:rPr>
              <w:t>Much easier to connect headphones to a mobile device or television. Also easy to connect a mobile device to a car entertainment system</w:t>
            </w:r>
          </w:p>
        </w:tc>
      </w:tr>
      <w:tr w:rsidR="00514651" w14:paraId="4C188D42" w14:textId="77777777" w:rsidTr="00EC7908">
        <w:trPr>
          <w:cnfStyle w:val="000000010000" w:firstRow="0" w:lastRow="0" w:firstColumn="0" w:lastColumn="0" w:oddVBand="0" w:evenVBand="0" w:oddHBand="0" w:evenHBand="1" w:firstRowFirstColumn="0" w:firstRowLastColumn="0" w:lastRowFirstColumn="0" w:lastRowLastColumn="0"/>
        </w:trPr>
        <w:tc>
          <w:tcPr>
            <w:tcW w:w="1552" w:type="dxa"/>
          </w:tcPr>
          <w:p w14:paraId="539A160A" w14:textId="640B2F82" w:rsidR="00514651" w:rsidRPr="00EC7908" w:rsidRDefault="00514651" w:rsidP="00A91E36">
            <w:pPr>
              <w:rPr>
                <w:b/>
              </w:rPr>
            </w:pPr>
            <w:r w:rsidRPr="00EC7908">
              <w:rPr>
                <w:b/>
              </w:rPr>
              <w:t xml:space="preserve">Mobile </w:t>
            </w:r>
            <w:r w:rsidR="006337E7" w:rsidRPr="00EC7908">
              <w:rPr>
                <w:b/>
              </w:rPr>
              <w:t>I</w:t>
            </w:r>
            <w:r w:rsidRPr="00EC7908">
              <w:rPr>
                <w:b/>
              </w:rPr>
              <w:t>nternet</w:t>
            </w:r>
          </w:p>
        </w:tc>
        <w:tc>
          <w:tcPr>
            <w:tcW w:w="2693" w:type="dxa"/>
          </w:tcPr>
          <w:p w14:paraId="594C64E2" w14:textId="296D5E6A" w:rsidR="00514651" w:rsidRPr="00DE0429" w:rsidRDefault="00DE0429" w:rsidP="00A91E36">
            <w:pPr>
              <w:rPr>
                <w:color w:val="FF0000"/>
              </w:rPr>
            </w:pPr>
            <w:r w:rsidRPr="00DE0429">
              <w:rPr>
                <w:color w:val="FF0000"/>
              </w:rPr>
              <w:t>2G – this allowed text messages to be sent</w:t>
            </w:r>
          </w:p>
        </w:tc>
        <w:tc>
          <w:tcPr>
            <w:tcW w:w="2410" w:type="dxa"/>
          </w:tcPr>
          <w:p w14:paraId="62C7177A" w14:textId="7D3A91B6" w:rsidR="00514651" w:rsidRPr="00DE0429" w:rsidRDefault="00DE0429" w:rsidP="00A91E36">
            <w:pPr>
              <w:rPr>
                <w:color w:val="FF0000"/>
              </w:rPr>
            </w:pPr>
            <w:r w:rsidRPr="00DE0429">
              <w:rPr>
                <w:color w:val="FF0000"/>
              </w:rPr>
              <w:t>3G,4G,5G</w:t>
            </w:r>
          </w:p>
        </w:tc>
        <w:tc>
          <w:tcPr>
            <w:tcW w:w="2683" w:type="dxa"/>
          </w:tcPr>
          <w:p w14:paraId="0ADC9A4F" w14:textId="6095DF74" w:rsidR="00514651" w:rsidRPr="00DE0429" w:rsidRDefault="00DE0429" w:rsidP="00A91E36">
            <w:pPr>
              <w:rPr>
                <w:color w:val="FF0000"/>
              </w:rPr>
            </w:pPr>
            <w:r w:rsidRPr="00DE0429">
              <w:rPr>
                <w:color w:val="FF0000"/>
              </w:rPr>
              <w:t xml:space="preserve">Mobile </w:t>
            </w:r>
            <w:r w:rsidR="006337E7">
              <w:rPr>
                <w:color w:val="FF0000"/>
              </w:rPr>
              <w:t>I</w:t>
            </w:r>
            <w:r w:rsidRPr="00DE0429">
              <w:rPr>
                <w:color w:val="FF0000"/>
              </w:rPr>
              <w:t xml:space="preserve">nternet has allowed access to the real </w:t>
            </w:r>
            <w:r w:rsidR="006337E7">
              <w:rPr>
                <w:color w:val="FF0000"/>
              </w:rPr>
              <w:t>I</w:t>
            </w:r>
            <w:r w:rsidRPr="00DE0429">
              <w:rPr>
                <w:color w:val="FF0000"/>
              </w:rPr>
              <w:t>nternet at increasingly fast speeds. The latest standards being tested (5G) were 2.8Gbps</w:t>
            </w:r>
          </w:p>
        </w:tc>
      </w:tr>
    </w:tbl>
    <w:p w14:paraId="5ADA62C4" w14:textId="055EE964" w:rsidR="006D087E" w:rsidRDefault="006D087E" w:rsidP="00A91E36"/>
    <w:p w14:paraId="252C4F90" w14:textId="77777777" w:rsidR="006D087E" w:rsidRDefault="006D087E">
      <w:pPr>
        <w:spacing w:before="0" w:after="160" w:line="259" w:lineRule="auto"/>
      </w:pPr>
      <w:r>
        <w:br w:type="page"/>
      </w:r>
    </w:p>
    <w:p w14:paraId="6C073408" w14:textId="5FCDA48D" w:rsidR="007C3DD0" w:rsidRDefault="00DE0429" w:rsidP="008A65F2">
      <w:pPr>
        <w:pStyle w:val="PGTaskTitle"/>
      </w:pPr>
      <w:r>
        <w:lastRenderedPageBreak/>
        <w:t>Task 2</w:t>
      </w:r>
    </w:p>
    <w:p w14:paraId="2CEAC7B4" w14:textId="1BCF347A" w:rsidR="00DE0429" w:rsidRDefault="006D087E" w:rsidP="00AF5AAE">
      <w:pPr>
        <w:pStyle w:val="PGQuestion-toplevel"/>
      </w:pPr>
      <w:r>
        <w:t>Some new technologies that are already being used or are being developed for the future are:</w:t>
      </w:r>
    </w:p>
    <w:p w14:paraId="771CEBB5" w14:textId="3C1058A0" w:rsidR="006D087E" w:rsidRDefault="006D087E" w:rsidP="00AF5AAE">
      <w:pPr>
        <w:pStyle w:val="PGQuestion-Topbullets"/>
      </w:pPr>
      <w:r>
        <w:t>Video conferencing</w:t>
      </w:r>
    </w:p>
    <w:p w14:paraId="5A24B70F" w14:textId="2C82A433" w:rsidR="006D087E" w:rsidRDefault="006D087E" w:rsidP="00AF5AAE">
      <w:pPr>
        <w:pStyle w:val="PGQuestion-Topbullets"/>
      </w:pPr>
      <w:r>
        <w:t>Computer games</w:t>
      </w:r>
    </w:p>
    <w:p w14:paraId="2AE1F8E4" w14:textId="678512C1" w:rsidR="006D087E" w:rsidRDefault="006D087E" w:rsidP="00AF5AAE">
      <w:pPr>
        <w:pStyle w:val="PGQuestion-Topbullets"/>
      </w:pPr>
      <w:r>
        <w:t>Robots to do household tasks</w:t>
      </w:r>
    </w:p>
    <w:p w14:paraId="1B46DF75" w14:textId="46A128AD" w:rsidR="006D087E" w:rsidRDefault="006D087E" w:rsidP="00AF5AAE">
      <w:pPr>
        <w:pStyle w:val="PGQuestion-Topbullets"/>
      </w:pPr>
      <w:r>
        <w:t>Delivery drones</w:t>
      </w:r>
      <w:r w:rsidR="00AF5AAE">
        <w:br/>
      </w:r>
    </w:p>
    <w:p w14:paraId="1AD69924" w14:textId="561B3D48" w:rsidR="006D087E" w:rsidRDefault="00F53C1E" w:rsidP="00AF5AAE">
      <w:pPr>
        <w:pStyle w:val="PGQuestion-toplevel"/>
      </w:pPr>
      <w:r>
        <w:t>(a)</w:t>
      </w:r>
      <w:r>
        <w:tab/>
      </w:r>
      <w:r w:rsidR="006D087E">
        <w:t xml:space="preserve">Choose </w:t>
      </w:r>
      <w:bookmarkStart w:id="0" w:name="_GoBack"/>
      <w:r w:rsidR="006D087E" w:rsidRPr="00370DFB">
        <w:rPr>
          <w:b/>
        </w:rPr>
        <w:t>one</w:t>
      </w:r>
      <w:bookmarkEnd w:id="0"/>
      <w:r w:rsidR="006D087E">
        <w:t xml:space="preserve"> of these categories or a different category of your choice.</w:t>
      </w:r>
    </w:p>
    <w:p w14:paraId="4B9A233A" w14:textId="77777777" w:rsidR="00DA51E8" w:rsidRDefault="00DA51E8" w:rsidP="0057061F">
      <w:pPr>
        <w:pStyle w:val="PGQuestion-toplevel"/>
      </w:pPr>
    </w:p>
    <w:p w14:paraId="06E693E2" w14:textId="776728EE" w:rsidR="006D087E" w:rsidRDefault="0057061F" w:rsidP="0057061F">
      <w:pPr>
        <w:pStyle w:val="PGQuestion-toplevel"/>
      </w:pPr>
      <w:r>
        <w:t>(b)</w:t>
      </w:r>
      <w:r>
        <w:tab/>
      </w:r>
      <w:r w:rsidR="006D087E">
        <w:t xml:space="preserve">Research the topic. </w:t>
      </w:r>
      <w:proofErr w:type="gramStart"/>
      <w:r w:rsidR="006D087E">
        <w:t>In particular, focus</w:t>
      </w:r>
      <w:proofErr w:type="gramEnd"/>
      <w:r w:rsidR="006D087E">
        <w:t xml:space="preserve"> on:</w:t>
      </w:r>
    </w:p>
    <w:p w14:paraId="6B226215" w14:textId="7940CB5F" w:rsidR="006D087E" w:rsidRDefault="006D087E" w:rsidP="0057061F">
      <w:pPr>
        <w:pStyle w:val="PGQuestion-Topbullets"/>
      </w:pPr>
      <w:r>
        <w:t xml:space="preserve">What hardware and software </w:t>
      </w:r>
      <w:proofErr w:type="gramStart"/>
      <w:r>
        <w:t>is</w:t>
      </w:r>
      <w:proofErr w:type="gramEnd"/>
      <w:r>
        <w:t xml:space="preserve"> used?</w:t>
      </w:r>
    </w:p>
    <w:p w14:paraId="3C5BCB95" w14:textId="7C579CF2" w:rsidR="006D087E" w:rsidRDefault="006D087E" w:rsidP="0057061F">
      <w:pPr>
        <w:pStyle w:val="PGQuestion-Topbullets"/>
      </w:pPr>
      <w:r>
        <w:t>What the affect will be on organisations and individuals?</w:t>
      </w:r>
    </w:p>
    <w:p w14:paraId="29FCF6D4" w14:textId="01070993" w:rsidR="006D087E" w:rsidRDefault="006D087E" w:rsidP="0057061F">
      <w:pPr>
        <w:pStyle w:val="PGQuestion-Topbullets"/>
      </w:pPr>
      <w:r>
        <w:t>What are some interesting facts or statistics about the technology?</w:t>
      </w:r>
    </w:p>
    <w:p w14:paraId="56484443" w14:textId="693B713C" w:rsidR="006D087E" w:rsidRDefault="006D087E" w:rsidP="0057061F">
      <w:pPr>
        <w:pStyle w:val="PGQuestion-Topbullets"/>
      </w:pPr>
      <w:r>
        <w:t>Write notes about your topic below.</w:t>
      </w:r>
    </w:p>
    <w:p w14:paraId="6DB3143C" w14:textId="59B88001" w:rsidR="006D087E" w:rsidRPr="00C77A33" w:rsidRDefault="00C77A33" w:rsidP="0057061F">
      <w:pPr>
        <w:pStyle w:val="PGQuestion-Topbullets"/>
        <w:numPr>
          <w:ilvl w:val="0"/>
          <w:numId w:val="0"/>
        </w:numPr>
        <w:ind w:left="850"/>
        <w:rPr>
          <w:color w:val="FF0000"/>
        </w:rPr>
      </w:pPr>
      <w:r w:rsidRPr="00C77A33">
        <w:rPr>
          <w:color w:val="FF0000"/>
        </w:rPr>
        <w:t>Answers will vary depending on the student’s chosen category.</w:t>
      </w:r>
    </w:p>
    <w:p w14:paraId="3757C336" w14:textId="02097588" w:rsidR="00DE0429" w:rsidRDefault="00DE0429" w:rsidP="008A65F2">
      <w:pPr>
        <w:pStyle w:val="PGTaskTitle"/>
      </w:pPr>
      <w:r>
        <w:t>Task 3</w:t>
      </w:r>
    </w:p>
    <w:p w14:paraId="197473DC" w14:textId="30C21633" w:rsidR="006D087E" w:rsidRDefault="006D087E" w:rsidP="006D087E">
      <w:r>
        <w:t xml:space="preserve">Many people are concerned about the increasing use of robots </w:t>
      </w:r>
      <w:r w:rsidR="00C77A33">
        <w:t>in manufacturing</w:t>
      </w:r>
      <w:r>
        <w:t xml:space="preserve">. </w:t>
      </w:r>
      <w:r w:rsidR="00C77A33">
        <w:t xml:space="preserve">Discuss </w:t>
      </w:r>
      <w:r>
        <w:t>whether these concerns are justified.</w:t>
      </w:r>
    </w:p>
    <w:p w14:paraId="238D7DB7" w14:textId="77777777" w:rsidR="006D087E" w:rsidRPr="00C77A33" w:rsidRDefault="006D087E" w:rsidP="006D087E">
      <w:pPr>
        <w:rPr>
          <w:color w:val="FF0000"/>
        </w:rPr>
      </w:pPr>
      <w:r w:rsidRPr="00C77A33">
        <w:rPr>
          <w:color w:val="FF0000"/>
        </w:rPr>
        <w:t>Many low skilled jobs have been lost by the use of industrial robots e.g. in car manufacture and warehousing.</w:t>
      </w:r>
    </w:p>
    <w:p w14:paraId="061C9134" w14:textId="77777777" w:rsidR="006D087E" w:rsidRPr="00C77A33" w:rsidRDefault="006D087E" w:rsidP="006D087E">
      <w:pPr>
        <w:rPr>
          <w:color w:val="FF0000"/>
        </w:rPr>
      </w:pPr>
      <w:r w:rsidRPr="00C77A33">
        <w:rPr>
          <w:color w:val="FF0000"/>
        </w:rPr>
        <w:t>But many skilled jobs have been created by the use of robots e.g. in their design and programming and supervision.</w:t>
      </w:r>
    </w:p>
    <w:p w14:paraId="10FB2274" w14:textId="77777777" w:rsidR="006D087E" w:rsidRPr="00C77A33" w:rsidRDefault="006D087E" w:rsidP="006D087E">
      <w:pPr>
        <w:rPr>
          <w:color w:val="FF0000"/>
        </w:rPr>
      </w:pPr>
      <w:r w:rsidRPr="00C77A33">
        <w:rPr>
          <w:color w:val="FF0000"/>
        </w:rPr>
        <w:t>Robots have increased productivity, leading to increased demand and this has led to new job opportunities.</w:t>
      </w:r>
    </w:p>
    <w:p w14:paraId="0D657637" w14:textId="77777777" w:rsidR="006D087E" w:rsidRPr="00C77A33" w:rsidRDefault="006D087E" w:rsidP="006D087E">
      <w:pPr>
        <w:rPr>
          <w:color w:val="FF0000"/>
        </w:rPr>
      </w:pPr>
      <w:r w:rsidRPr="00C77A33">
        <w:rPr>
          <w:color w:val="FF0000"/>
        </w:rPr>
        <w:t>Many manufacturing jobs have returned to developed countries leading to more job opportunities in those areas. It has also led to increased job demand in the supply chain of those industries.</w:t>
      </w:r>
    </w:p>
    <w:p w14:paraId="2BFF0053" w14:textId="0874C6B1" w:rsidR="00DE0429" w:rsidRPr="00C77A33" w:rsidRDefault="006D087E" w:rsidP="006D087E">
      <w:pPr>
        <w:rPr>
          <w:color w:val="FF0000"/>
        </w:rPr>
      </w:pPr>
      <w:r w:rsidRPr="00C77A33">
        <w:rPr>
          <w:color w:val="FF0000"/>
        </w:rPr>
        <w:t>In countries using a high proportion of robots, productivity has not declined and jobs in the manufacturing industry have not declined.</w:t>
      </w:r>
    </w:p>
    <w:p w14:paraId="02FF207C" w14:textId="5F8B2D40" w:rsidR="00DE0429" w:rsidRDefault="00DE0429" w:rsidP="00A91E36"/>
    <w:p w14:paraId="1F9FB323" w14:textId="77777777" w:rsidR="00DA51E8" w:rsidRDefault="00DA51E8">
      <w:pPr>
        <w:spacing w:before="0" w:after="160" w:line="259" w:lineRule="auto"/>
        <w:rPr>
          <w:b/>
          <w:sz w:val="28"/>
          <w:szCs w:val="28"/>
        </w:rPr>
      </w:pPr>
      <w:r>
        <w:br w:type="page"/>
      </w:r>
    </w:p>
    <w:p w14:paraId="7953EC41" w14:textId="2463B190" w:rsidR="00C77A33" w:rsidRDefault="00C77A33" w:rsidP="008A65F2">
      <w:pPr>
        <w:pStyle w:val="PGTaskTitle"/>
      </w:pPr>
      <w:r>
        <w:lastRenderedPageBreak/>
        <w:t>Task 4</w:t>
      </w:r>
    </w:p>
    <w:p w14:paraId="68C294A8" w14:textId="77777777" w:rsidR="00C77A33" w:rsidRDefault="00C77A33" w:rsidP="00C77A33">
      <w:r>
        <w:t>Discuss how technological developments in technology have been used in medicine and affected the ways in which people are treated.</w:t>
      </w:r>
    </w:p>
    <w:p w14:paraId="0BCDD0F1" w14:textId="77777777" w:rsidR="00C77A33" w:rsidRPr="00C77A33" w:rsidRDefault="00C77A33" w:rsidP="00C77A33">
      <w:pPr>
        <w:rPr>
          <w:color w:val="FF0000"/>
        </w:rPr>
      </w:pPr>
      <w:r w:rsidRPr="00C77A33">
        <w:rPr>
          <w:color w:val="FF0000"/>
        </w:rPr>
        <w:t>This could include a variety of examples, such as</w:t>
      </w:r>
    </w:p>
    <w:p w14:paraId="71D57435" w14:textId="77777777" w:rsidR="00C77A33" w:rsidRPr="00037045" w:rsidRDefault="00C77A33" w:rsidP="00037045">
      <w:pPr>
        <w:pStyle w:val="ListParagraph"/>
        <w:numPr>
          <w:ilvl w:val="0"/>
          <w:numId w:val="18"/>
        </w:numPr>
        <w:rPr>
          <w:color w:val="FF0000"/>
        </w:rPr>
      </w:pPr>
      <w:r w:rsidRPr="00037045">
        <w:rPr>
          <w:color w:val="FF0000"/>
        </w:rPr>
        <w:t>Online booking systems for patient use.</w:t>
      </w:r>
    </w:p>
    <w:p w14:paraId="24D7FA1C" w14:textId="77777777" w:rsidR="00C77A33" w:rsidRPr="00037045" w:rsidRDefault="00C77A33" w:rsidP="00037045">
      <w:pPr>
        <w:pStyle w:val="ListParagraph"/>
        <w:numPr>
          <w:ilvl w:val="0"/>
          <w:numId w:val="18"/>
        </w:numPr>
        <w:rPr>
          <w:color w:val="FF0000"/>
        </w:rPr>
      </w:pPr>
      <w:r w:rsidRPr="00037045">
        <w:rPr>
          <w:color w:val="FF0000"/>
        </w:rPr>
        <w:t>Diagnosis systems for use by medical staff and also by patients.</w:t>
      </w:r>
    </w:p>
    <w:p w14:paraId="0CA2CA88" w14:textId="77777777" w:rsidR="00C77A33" w:rsidRPr="00037045" w:rsidRDefault="00C77A33" w:rsidP="00037045">
      <w:pPr>
        <w:pStyle w:val="ListParagraph"/>
        <w:numPr>
          <w:ilvl w:val="0"/>
          <w:numId w:val="18"/>
        </w:numPr>
        <w:rPr>
          <w:color w:val="FF0000"/>
        </w:rPr>
      </w:pPr>
      <w:r w:rsidRPr="00037045">
        <w:rPr>
          <w:color w:val="FF0000"/>
        </w:rPr>
        <w:t>Computerised storage of medical records to improve efficiency and communication.</w:t>
      </w:r>
    </w:p>
    <w:p w14:paraId="5C408C63" w14:textId="77777777" w:rsidR="00C77A33" w:rsidRPr="00037045" w:rsidRDefault="00C77A33" w:rsidP="00037045">
      <w:pPr>
        <w:pStyle w:val="ListParagraph"/>
        <w:numPr>
          <w:ilvl w:val="0"/>
          <w:numId w:val="18"/>
        </w:numPr>
        <w:rPr>
          <w:color w:val="FF0000"/>
        </w:rPr>
      </w:pPr>
      <w:r w:rsidRPr="00037045">
        <w:rPr>
          <w:color w:val="FF0000"/>
        </w:rPr>
        <w:t>Scanning devices to image internal organs.</w:t>
      </w:r>
    </w:p>
    <w:p w14:paraId="335688A8" w14:textId="77777777" w:rsidR="00C77A33" w:rsidRPr="00037045" w:rsidRDefault="00C77A33" w:rsidP="00037045">
      <w:pPr>
        <w:pStyle w:val="ListParagraph"/>
        <w:numPr>
          <w:ilvl w:val="0"/>
          <w:numId w:val="18"/>
        </w:numPr>
        <w:rPr>
          <w:color w:val="FF0000"/>
        </w:rPr>
      </w:pPr>
      <w:r w:rsidRPr="00037045">
        <w:rPr>
          <w:color w:val="FF0000"/>
        </w:rPr>
        <w:t>Checking scans to spot abnormalities.</w:t>
      </w:r>
    </w:p>
    <w:p w14:paraId="19C574F1" w14:textId="77777777" w:rsidR="00C77A33" w:rsidRPr="00037045" w:rsidRDefault="00C77A33" w:rsidP="00037045">
      <w:pPr>
        <w:pStyle w:val="ListParagraph"/>
        <w:numPr>
          <w:ilvl w:val="0"/>
          <w:numId w:val="18"/>
        </w:numPr>
        <w:rPr>
          <w:color w:val="FF0000"/>
        </w:rPr>
      </w:pPr>
      <w:r w:rsidRPr="00037045">
        <w:rPr>
          <w:color w:val="FF0000"/>
        </w:rPr>
        <w:t>Wearable digital devices to monitor patients and communicate the data.</w:t>
      </w:r>
    </w:p>
    <w:p w14:paraId="47240835" w14:textId="77777777" w:rsidR="00C77A33" w:rsidRPr="00037045" w:rsidRDefault="00C77A33" w:rsidP="00037045">
      <w:pPr>
        <w:pStyle w:val="ListParagraph"/>
        <w:numPr>
          <w:ilvl w:val="0"/>
          <w:numId w:val="18"/>
        </w:numPr>
        <w:rPr>
          <w:color w:val="FF0000"/>
        </w:rPr>
      </w:pPr>
      <w:r w:rsidRPr="00037045">
        <w:rPr>
          <w:color w:val="FF0000"/>
        </w:rPr>
        <w:t>Surgery using robotic arms.</w:t>
      </w:r>
    </w:p>
    <w:p w14:paraId="4C5BBE1B" w14:textId="77777777" w:rsidR="00C77A33" w:rsidRPr="00037045" w:rsidRDefault="00C77A33" w:rsidP="00037045">
      <w:pPr>
        <w:pStyle w:val="ListParagraph"/>
        <w:numPr>
          <w:ilvl w:val="0"/>
          <w:numId w:val="18"/>
        </w:numPr>
        <w:rPr>
          <w:color w:val="FF0000"/>
        </w:rPr>
      </w:pPr>
      <w:r w:rsidRPr="00037045">
        <w:rPr>
          <w:color w:val="FF0000"/>
        </w:rPr>
        <w:t>Gene mapping and editing.</w:t>
      </w:r>
    </w:p>
    <w:p w14:paraId="7698FE60" w14:textId="77777777" w:rsidR="00C77A33" w:rsidRPr="00037045" w:rsidRDefault="00C77A33" w:rsidP="00037045">
      <w:pPr>
        <w:pStyle w:val="ListParagraph"/>
        <w:numPr>
          <w:ilvl w:val="0"/>
          <w:numId w:val="18"/>
        </w:numPr>
        <w:rPr>
          <w:color w:val="FF0000"/>
        </w:rPr>
      </w:pPr>
      <w:r w:rsidRPr="00037045">
        <w:rPr>
          <w:color w:val="FF0000"/>
        </w:rPr>
        <w:t>Use of 3D printing to produce bones and organs.</w:t>
      </w:r>
    </w:p>
    <w:p w14:paraId="1BAD59AB" w14:textId="61BBBEBE" w:rsidR="00C77A33" w:rsidRPr="00037045" w:rsidRDefault="00C77A33" w:rsidP="00037045">
      <w:pPr>
        <w:pStyle w:val="ListParagraph"/>
        <w:numPr>
          <w:ilvl w:val="0"/>
          <w:numId w:val="18"/>
        </w:numPr>
        <w:rPr>
          <w:color w:val="FF0000"/>
        </w:rPr>
      </w:pPr>
      <w:r w:rsidRPr="00037045">
        <w:rPr>
          <w:color w:val="FF0000"/>
        </w:rPr>
        <w:t>Use of video conferencing to discuss problems with a doctor.</w:t>
      </w:r>
    </w:p>
    <w:p w14:paraId="1D15D491" w14:textId="10C137ED" w:rsidR="006D087E" w:rsidRDefault="006D087E" w:rsidP="008A65F2">
      <w:pPr>
        <w:pStyle w:val="PGTaskTitle"/>
      </w:pPr>
      <w:r>
        <w:t xml:space="preserve">Task </w:t>
      </w:r>
      <w:r w:rsidR="00C77A33">
        <w:t>5</w:t>
      </w:r>
    </w:p>
    <w:p w14:paraId="454D96F8" w14:textId="77777777" w:rsidR="00C77A33" w:rsidRDefault="00C77A33" w:rsidP="00C77A33">
      <w:r>
        <w:t>Emerging technologies have influenced the daily lives of individuals and the societies in which they live.</w:t>
      </w:r>
    </w:p>
    <w:p w14:paraId="01F29C78" w14:textId="05CC9B06" w:rsidR="00C77A33" w:rsidRDefault="00DA51E8" w:rsidP="00DA51E8">
      <w:pPr>
        <w:pStyle w:val="PGQuestion-2ndlevel"/>
      </w:pPr>
      <w:r>
        <w:t>(a)</w:t>
      </w:r>
      <w:r>
        <w:tab/>
      </w:r>
      <w:r w:rsidR="00C77A33">
        <w:t xml:space="preserve">Working with a partner, choose </w:t>
      </w:r>
      <w:r w:rsidR="00C77A33" w:rsidRPr="008A65F2">
        <w:rPr>
          <w:b/>
        </w:rPr>
        <w:t>one</w:t>
      </w:r>
      <w:r w:rsidR="00C77A33">
        <w:t xml:space="preserve"> of the following categories:</w:t>
      </w:r>
    </w:p>
    <w:p w14:paraId="5FB6E7A4" w14:textId="1010886B" w:rsidR="00C77A33" w:rsidRDefault="00C77A33" w:rsidP="00DA51E8">
      <w:pPr>
        <w:pStyle w:val="PGQuestion-2ndbullets"/>
      </w:pPr>
      <w:r>
        <w:t>Communications – e.g. text messaging, email, video calls, instant messaging, VoIP</w:t>
      </w:r>
    </w:p>
    <w:p w14:paraId="66EAF322" w14:textId="0CBD5748" w:rsidR="00C77A33" w:rsidRDefault="00C77A33" w:rsidP="00DA51E8">
      <w:pPr>
        <w:pStyle w:val="PGQuestion-2ndbullets"/>
      </w:pPr>
      <w:r>
        <w:t>Media – HD and 4K video, digital video, video on demand, streaming, digital music, cloud services</w:t>
      </w:r>
    </w:p>
    <w:p w14:paraId="56CA1C14" w14:textId="2F32305E" w:rsidR="00C77A33" w:rsidRDefault="00C77A33" w:rsidP="00DA51E8">
      <w:pPr>
        <w:pStyle w:val="PGQuestion-2ndbullets"/>
      </w:pPr>
      <w:r>
        <w:t>Entertainment – computer games, smart televisions, home cinema systems</w:t>
      </w:r>
    </w:p>
    <w:p w14:paraId="33765593" w14:textId="30BEFC17" w:rsidR="00C77A33" w:rsidRDefault="00C77A33" w:rsidP="00DA51E8">
      <w:pPr>
        <w:pStyle w:val="PGQuestion-2ndbullets"/>
      </w:pPr>
      <w:r>
        <w:t xml:space="preserve">Social media – Facebook, Instagram, Snapchat, </w:t>
      </w:r>
      <w:r w:rsidR="0012790B">
        <w:t>YouTube</w:t>
      </w:r>
      <w:r>
        <w:t xml:space="preserve"> etc</w:t>
      </w:r>
    </w:p>
    <w:p w14:paraId="68620CCB" w14:textId="77777777" w:rsidR="008A65F2" w:rsidRDefault="008A65F2" w:rsidP="00DA51E8">
      <w:pPr>
        <w:pStyle w:val="PGQuestion-2ndlevel"/>
      </w:pPr>
    </w:p>
    <w:p w14:paraId="7A071FEF" w14:textId="3388ECF2" w:rsidR="00C77A33" w:rsidRDefault="00595237" w:rsidP="00DA51E8">
      <w:pPr>
        <w:pStyle w:val="PGQuestion-2ndlevel"/>
      </w:pPr>
      <w:r>
        <w:t>(b)</w:t>
      </w:r>
      <w:r>
        <w:tab/>
      </w:r>
      <w:r w:rsidR="00C77A33">
        <w:t>Discuss the impact of these technologies on:</w:t>
      </w:r>
    </w:p>
    <w:p w14:paraId="758D6DD3" w14:textId="010BDEE3" w:rsidR="00C77A33" w:rsidRDefault="00C77A33" w:rsidP="00595237">
      <w:pPr>
        <w:pStyle w:val="PGQuestion-2ndbullets"/>
      </w:pPr>
      <w:r>
        <w:t>The ways in which people interact with each other</w:t>
      </w:r>
    </w:p>
    <w:p w14:paraId="3F72662F" w14:textId="389096C4" w:rsidR="00C77A33" w:rsidRDefault="00C77A33" w:rsidP="00595237">
      <w:pPr>
        <w:pStyle w:val="PGQuestion-2ndbullets"/>
      </w:pPr>
      <w:r>
        <w:t>Work and employment</w:t>
      </w:r>
    </w:p>
    <w:p w14:paraId="1DF4ABA8" w14:textId="7596382B" w:rsidR="00C77A33" w:rsidRDefault="00C77A33" w:rsidP="00595237">
      <w:pPr>
        <w:pStyle w:val="PGQuestion-2ndbullets"/>
      </w:pPr>
      <w:r>
        <w:t>Education</w:t>
      </w:r>
    </w:p>
    <w:p w14:paraId="357A198D" w14:textId="37795F31" w:rsidR="008A65F2" w:rsidRDefault="00C77A33" w:rsidP="00595237">
      <w:pPr>
        <w:pStyle w:val="PGQuestion-2ndbullets"/>
      </w:pPr>
      <w:r>
        <w:t>Leisure</w:t>
      </w:r>
    </w:p>
    <w:p w14:paraId="464599AA" w14:textId="77777777" w:rsidR="008A65F2" w:rsidRDefault="008A65F2" w:rsidP="00DA51E8">
      <w:pPr>
        <w:pStyle w:val="PGQuestion-2ndlevel"/>
      </w:pPr>
    </w:p>
    <w:p w14:paraId="36887445" w14:textId="54E12F33" w:rsidR="008A65F2" w:rsidRDefault="008A65F2" w:rsidP="00DA51E8">
      <w:pPr>
        <w:pStyle w:val="PGQuestion-2ndlevel"/>
      </w:pPr>
      <w:r>
        <w:t>Report your views back to the class.</w:t>
      </w:r>
    </w:p>
    <w:p w14:paraId="1681C1C3" w14:textId="76458CE8" w:rsidR="007C3DD0" w:rsidRPr="00C77A33" w:rsidRDefault="00C77A33" w:rsidP="00DA51E8">
      <w:pPr>
        <w:pStyle w:val="PGQuestion-2ndlevel"/>
        <w:rPr>
          <w:color w:val="FF0000"/>
        </w:rPr>
      </w:pPr>
      <w:r w:rsidRPr="00C77A33">
        <w:rPr>
          <w:color w:val="FF0000"/>
        </w:rPr>
        <w:t>Answers will vary depending on the student’s chosen category.</w:t>
      </w:r>
    </w:p>
    <w:p w14:paraId="556DF314" w14:textId="76132127" w:rsidR="007C3DD0" w:rsidRDefault="007C3DD0" w:rsidP="00DA51E8">
      <w:pPr>
        <w:pStyle w:val="PGQuestion-2ndlevel"/>
      </w:pPr>
    </w:p>
    <w:p w14:paraId="56EBBBAB" w14:textId="2C8B7B8B" w:rsidR="007C3DD0" w:rsidRDefault="007C3DD0" w:rsidP="00A91E36"/>
    <w:p w14:paraId="7E0F56F6" w14:textId="2D8828E8" w:rsidR="007C3DD0" w:rsidRDefault="007C3DD0" w:rsidP="00A91E36"/>
    <w:sectPr w:rsidR="007C3DD0" w:rsidSect="0012079D">
      <w:headerReference w:type="even" r:id="rId11"/>
      <w:headerReference w:type="default" r:id="rId12"/>
      <w:footerReference w:type="default" r:id="rId13"/>
      <w:headerReference w:type="first" r:id="rId14"/>
      <w:pgSz w:w="11906" w:h="16838" w:code="9"/>
      <w:pgMar w:top="1814" w:right="1418"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454C0" w14:textId="77777777" w:rsidR="00037045" w:rsidRDefault="00037045" w:rsidP="00EB36FF">
      <w:pPr>
        <w:spacing w:before="0" w:after="0"/>
      </w:pPr>
      <w:r>
        <w:separator/>
      </w:r>
    </w:p>
  </w:endnote>
  <w:endnote w:type="continuationSeparator" w:id="0">
    <w:p w14:paraId="080DAF47" w14:textId="77777777" w:rsidR="00037045" w:rsidRDefault="00037045" w:rsidP="00EB36FF">
      <w:pPr>
        <w:spacing w:before="0" w:after="0"/>
      </w:pPr>
      <w:r>
        <w:continuationSeparator/>
      </w:r>
    </w:p>
  </w:endnote>
  <w:endnote w:type="continuationNotice" w:id="1">
    <w:p w14:paraId="68787EB5" w14:textId="77777777" w:rsidR="00037045" w:rsidRDefault="0003704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useo 700">
    <w:panose1 w:val="02000000000000000000"/>
    <w:charset w:val="00"/>
    <w:family w:val="auto"/>
    <w:pitch w:val="variable"/>
    <w:sig w:usb0="A00000AF" w:usb1="4000004A" w:usb2="00000000" w:usb3="00000000" w:csb0="00000093"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9175305"/>
      <w:docPartObj>
        <w:docPartGallery w:val="Page Numbers (Bottom of Page)"/>
        <w:docPartUnique/>
      </w:docPartObj>
    </w:sdtPr>
    <w:sdtEndPr>
      <w:rPr>
        <w:noProof/>
      </w:rPr>
    </w:sdtEndPr>
    <w:sdtContent>
      <w:p w14:paraId="7B585B6E" w14:textId="77777777" w:rsidR="00037045" w:rsidRDefault="00037045" w:rsidP="009A11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C9BAA" w14:textId="77777777" w:rsidR="00037045" w:rsidRDefault="00037045" w:rsidP="00EB36FF">
      <w:pPr>
        <w:spacing w:before="0" w:after="0"/>
      </w:pPr>
      <w:r>
        <w:separator/>
      </w:r>
    </w:p>
  </w:footnote>
  <w:footnote w:type="continuationSeparator" w:id="0">
    <w:p w14:paraId="2E06C904" w14:textId="77777777" w:rsidR="00037045" w:rsidRDefault="00037045" w:rsidP="00EB36FF">
      <w:pPr>
        <w:spacing w:before="0" w:after="0"/>
      </w:pPr>
      <w:r>
        <w:continuationSeparator/>
      </w:r>
    </w:p>
  </w:footnote>
  <w:footnote w:type="continuationNotice" w:id="1">
    <w:p w14:paraId="0A4FCC39" w14:textId="77777777" w:rsidR="00037045" w:rsidRDefault="0003704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C" w14:textId="77777777" w:rsidR="00037045" w:rsidRDefault="00037045">
    <w:pP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D" w14:textId="77777777" w:rsidR="00037045" w:rsidRDefault="00037045">
    <w:pPr>
      <w:pStyle w:val="Header"/>
    </w:pPr>
    <w:r>
      <w:rPr>
        <w:noProof/>
        <w:lang w:eastAsia="en-GB"/>
      </w:rPr>
      <w:drawing>
        <wp:anchor distT="0" distB="0" distL="114300" distR="114300" simplePos="0" relativeHeight="251661312" behindDoc="0" locked="0" layoutInCell="1" allowOverlap="1" wp14:anchorId="7B585B70" wp14:editId="7B585B71">
          <wp:simplePos x="0" y="0"/>
          <wp:positionH relativeFrom="column">
            <wp:posOffset>4728210</wp:posOffset>
          </wp:positionH>
          <wp:positionV relativeFrom="paragraph">
            <wp:posOffset>-17494</wp:posOffset>
          </wp:positionV>
          <wp:extent cx="1799590" cy="431800"/>
          <wp:effectExtent l="0" t="0" r="0" b="6350"/>
          <wp:wrapNone/>
          <wp:docPr id="28" name="Picture 28"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431800"/>
                  </a:xfrm>
                  <a:prstGeom prst="rect">
                    <a:avLst/>
                  </a:prstGeom>
                  <a:noFill/>
                  <a:ln>
                    <a:noFill/>
                  </a:ln>
                </pic:spPr>
              </pic:pic>
            </a:graphicData>
          </a:graphic>
        </wp:anchor>
      </w:drawing>
    </w:r>
    <w:r>
      <w:rPr>
        <w:noProof/>
        <w:lang w:eastAsia="en-GB"/>
      </w:rPr>
      <mc:AlternateContent>
        <mc:Choice Requires="wps">
          <w:drawing>
            <wp:anchor distT="0" distB="0" distL="114300" distR="114300" simplePos="0" relativeHeight="251660288" behindDoc="0" locked="0" layoutInCell="1" allowOverlap="1" wp14:anchorId="7B585B72" wp14:editId="1F14B131">
              <wp:simplePos x="0" y="0"/>
              <wp:positionH relativeFrom="page">
                <wp:posOffset>0</wp:posOffset>
              </wp:positionH>
              <wp:positionV relativeFrom="page">
                <wp:posOffset>0</wp:posOffset>
              </wp:positionV>
              <wp:extent cx="7560000" cy="972000"/>
              <wp:effectExtent l="0" t="0" r="3175"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972000"/>
                      </a:xfrm>
                      <a:prstGeom prst="rect">
                        <a:avLst/>
                      </a:prstGeom>
                      <a:solidFill>
                        <a:srgbClr val="4CBBFF">
                          <a:alpha val="98824"/>
                        </a:srgbClr>
                      </a:solidFill>
                      <a:ln>
                        <a:noFill/>
                      </a:ln>
                      <a:extLst/>
                    </wps:spPr>
                    <wps:txbx>
                      <w:txbxContent>
                        <w:p w14:paraId="7B585B74" w14:textId="0AD4604A" w:rsidR="00037045" w:rsidRDefault="00037045" w:rsidP="006C0DBE">
                          <w:pPr>
                            <w:pStyle w:val="PGDocumentTitle"/>
                          </w:pPr>
                          <w:r>
                            <w:t>Worksheet 7 Emerging technologies</w:t>
                          </w:r>
                        </w:p>
                        <w:p w14:paraId="7B585B75" w14:textId="1D8EE1DB" w:rsidR="00037045" w:rsidRPr="006C0DBE" w:rsidRDefault="00037045" w:rsidP="006C0DBE">
                          <w:pPr>
                            <w:pStyle w:val="PGUnitTitle"/>
                          </w:pPr>
                          <w:r>
                            <w:t>Learning Aim</w:t>
                          </w:r>
                          <w:r w:rsidRPr="006C0DBE">
                            <w:t xml:space="preserve"> </w:t>
                          </w:r>
                          <w:r>
                            <w:t>A</w:t>
                          </w:r>
                          <w:r w:rsidRPr="006C0DBE">
                            <w:t xml:space="preserve"> </w:t>
                          </w:r>
                          <w:r>
                            <w:t>Digital devices in IT systems</w:t>
                          </w:r>
                        </w:p>
                      </w:txbxContent>
                    </wps:txbx>
                    <wps:bodyPr rot="0" vert="horz" wrap="square" lIns="720000" tIns="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7B585B72" id="Rectangle 11" o:spid="_x0000_s1026" style="position:absolute;margin-left:0;margin-top:0;width:595.3pt;height:76.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" fillcolor="#4cbbff" stroked="f">
              <v:fill opacity="64764f"/>
              <v:textbox inset="20mm,0,,2mm">
                <w:txbxContent>
                  <w:p w14:paraId="7B585B74" w14:textId="0AD4604A" w:rsidR="00037045" w:rsidRDefault="00037045" w:rsidP="006C0DBE">
                    <w:pPr>
                      <w:pStyle w:val="PGDocumentTitle"/>
                    </w:pPr>
                    <w:r>
                      <w:t>Worksheet 7 Emerging technologies</w:t>
                    </w:r>
                  </w:p>
                  <w:p w14:paraId="7B585B75" w14:textId="1D8EE1DB" w:rsidR="00037045" w:rsidRPr="006C0DBE" w:rsidRDefault="00037045" w:rsidP="006C0DBE">
                    <w:pPr>
                      <w:pStyle w:val="PGUnitTitle"/>
                    </w:pPr>
                    <w:r>
                      <w:t>Learning Aim</w:t>
                    </w:r>
                    <w:r w:rsidRPr="006C0DBE">
                      <w:t xml:space="preserve"> </w:t>
                    </w:r>
                    <w:r>
                      <w:t>A</w:t>
                    </w:r>
                    <w:r w:rsidRPr="006C0DBE">
                      <w:t xml:space="preserve"> </w:t>
                    </w:r>
                    <w:r>
                      <w:t>Digital devices in IT systems</w:t>
                    </w:r>
                  </w:p>
                </w:txbxContent>
              </v:textbox>
              <w10:wrap anchorx="page" anchory="page"/>
            </v:rect>
          </w:pict>
        </mc:Fallback>
      </mc:AlternateContent>
    </w:r>
    <w:r w:rsidRPr="000B21DB">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F" w14:textId="77777777" w:rsidR="00037045" w:rsidRDefault="00037045">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734F"/>
    <w:multiLevelType w:val="hybridMultilevel"/>
    <w:tmpl w:val="00BC83DA"/>
    <w:lvl w:ilvl="0" w:tplc="3690AC28">
      <w:start w:val="1"/>
      <w:numFmt w:val="bullet"/>
      <w:pStyle w:val="PGBusinessMulti-ChoiceAnswer"/>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05454E9F"/>
    <w:multiLevelType w:val="hybridMultilevel"/>
    <w:tmpl w:val="EBBE7F3C"/>
    <w:lvl w:ilvl="0" w:tplc="FD06586E">
      <w:start w:val="1"/>
      <w:numFmt w:val="bullet"/>
      <w:pStyle w:val="PGAnswers-3r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 w15:restartNumberingAfterBreak="0">
    <w:nsid w:val="0E940311"/>
    <w:multiLevelType w:val="multilevel"/>
    <w:tmpl w:val="BBA6583C"/>
    <w:lvl w:ilvl="0">
      <w:start w:val="1"/>
      <w:numFmt w:val="bullet"/>
      <w:lvlText w:val=""/>
      <w:lvlJc w:val="left"/>
      <w:pPr>
        <w:ind w:left="714" w:hanging="357"/>
      </w:pPr>
      <w:rPr>
        <w:rFonts w:ascii="Symbol" w:hAnsi="Symbol" w:hint="default"/>
      </w:rPr>
    </w:lvl>
    <w:lvl w:ilvl="1">
      <w:start w:val="1"/>
      <w:numFmt w:val="bullet"/>
      <w:lvlText w:val=""/>
      <w:lvlJc w:val="left"/>
      <w:pPr>
        <w:ind w:left="1071" w:hanging="357"/>
      </w:pPr>
      <w:rPr>
        <w:rFonts w:ascii="Symbol" w:hAnsi="Symbol" w:hint="default"/>
      </w:rPr>
    </w:lvl>
    <w:lvl w:ilvl="2">
      <w:start w:val="1"/>
      <w:numFmt w:val="lowerRoman"/>
      <w:lvlText w:val="%3)"/>
      <w:lvlJc w:val="lef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lef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left"/>
      <w:pPr>
        <w:ind w:left="3570" w:hanging="357"/>
      </w:pPr>
      <w:rPr>
        <w:rFonts w:hint="default"/>
      </w:rPr>
    </w:lvl>
  </w:abstractNum>
  <w:abstractNum w:abstractNumId="3" w15:restartNumberingAfterBreak="0">
    <w:nsid w:val="1D921DC0"/>
    <w:multiLevelType w:val="hybridMultilevel"/>
    <w:tmpl w:val="2F426420"/>
    <w:lvl w:ilvl="0" w:tplc="7DC68308">
      <w:start w:val="1"/>
      <w:numFmt w:val="bullet"/>
      <w:pStyle w:val="PGtaskanswer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1F3C7D79"/>
    <w:multiLevelType w:val="multilevel"/>
    <w:tmpl w:val="E270A794"/>
    <w:lvl w:ilvl="0">
      <w:start w:val="1"/>
      <w:numFmt w:val="bullet"/>
      <w:lvlText w:val=""/>
      <w:lvlJc w:val="left"/>
      <w:pPr>
        <w:ind w:left="714" w:hanging="357"/>
      </w:pPr>
      <w:rPr>
        <w:rFonts w:ascii="Symbol" w:hAnsi="Symbol" w:hint="default"/>
        <w:color w:val="auto"/>
      </w:rPr>
    </w:lvl>
    <w:lvl w:ilvl="1">
      <w:start w:val="1"/>
      <w:numFmt w:val="lowerRoman"/>
      <w:lvlText w:val="%2)"/>
      <w:lvlJc w:val="left"/>
      <w:pPr>
        <w:ind w:left="1071" w:hanging="357"/>
      </w:pPr>
      <w:rPr>
        <w:rFonts w:hint="default"/>
      </w:rPr>
    </w:lvl>
    <w:lvl w:ilvl="2">
      <w:start w:val="1"/>
      <w:numFmt w:val="lowerRoman"/>
      <w:lvlText w:val="%3)"/>
      <w:lvlJc w:val="lef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lef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left"/>
      <w:pPr>
        <w:ind w:left="3570" w:hanging="357"/>
      </w:pPr>
      <w:rPr>
        <w:rFonts w:hint="default"/>
      </w:rPr>
    </w:lvl>
  </w:abstractNum>
  <w:abstractNum w:abstractNumId="5" w15:restartNumberingAfterBreak="0">
    <w:nsid w:val="2B8B2162"/>
    <w:multiLevelType w:val="hybridMultilevel"/>
    <w:tmpl w:val="D2B4F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A65261"/>
    <w:multiLevelType w:val="multilevel"/>
    <w:tmpl w:val="2DD49140"/>
    <w:lvl w:ilvl="0">
      <w:start w:val="1"/>
      <w:numFmt w:val="lowerLetter"/>
      <w:lvlText w:val="%1)"/>
      <w:lvlJc w:val="left"/>
      <w:pPr>
        <w:ind w:left="357" w:hanging="357"/>
      </w:pPr>
      <w:rPr>
        <w:rFonts w:hint="default"/>
        <w:color w:val="auto"/>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 w15:restartNumberingAfterBreak="0">
    <w:nsid w:val="34F434EF"/>
    <w:multiLevelType w:val="hybridMultilevel"/>
    <w:tmpl w:val="C0D89614"/>
    <w:lvl w:ilvl="0" w:tplc="E77ABF10">
      <w:start w:val="1"/>
      <w:numFmt w:val="bullet"/>
      <w:pStyle w:val="PGQuestion-3r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3A5641C6"/>
    <w:multiLevelType w:val="hybridMultilevel"/>
    <w:tmpl w:val="FEC46718"/>
    <w:lvl w:ilvl="0" w:tplc="E40AD25A">
      <w:start w:val="1"/>
      <w:numFmt w:val="bullet"/>
      <w:pStyle w:val="PGAnswers2n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9" w15:restartNumberingAfterBreak="0">
    <w:nsid w:val="3F056938"/>
    <w:multiLevelType w:val="hybridMultilevel"/>
    <w:tmpl w:val="9D5C60C4"/>
    <w:lvl w:ilvl="0" w:tplc="D30C0A46">
      <w:start w:val="1"/>
      <w:numFmt w:val="bullet"/>
      <w:pStyle w:val="PGQuestion-Top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FFB1D68"/>
    <w:multiLevelType w:val="hybridMultilevel"/>
    <w:tmpl w:val="DEBE98F2"/>
    <w:lvl w:ilvl="0" w:tplc="058884D2">
      <w:start w:val="1"/>
      <w:numFmt w:val="bullet"/>
      <w:pStyle w:val="PGTasktext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3" w15:restartNumberingAfterBreak="0">
    <w:nsid w:val="661B686C"/>
    <w:multiLevelType w:val="hybridMultilevel"/>
    <w:tmpl w:val="7FA0B70E"/>
    <w:lvl w:ilvl="0" w:tplc="524CC658">
      <w:start w:val="1"/>
      <w:numFmt w:val="bullet"/>
      <w:pStyle w:val="PGAnswers-Top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4" w15:restartNumberingAfterBreak="0">
    <w:nsid w:val="678647D1"/>
    <w:multiLevelType w:val="multilevel"/>
    <w:tmpl w:val="1056098E"/>
    <w:lvl w:ilvl="0">
      <w:start w:val="1"/>
      <w:numFmt w:val="bullet"/>
      <w:lvlText w:val=""/>
      <w:lvlJc w:val="left"/>
      <w:pPr>
        <w:ind w:left="714" w:hanging="357"/>
      </w:pPr>
      <w:rPr>
        <w:rFonts w:ascii="Symbol" w:hAnsi="Symbol" w:hint="default"/>
        <w:color w:val="FF0000"/>
      </w:rPr>
    </w:lvl>
    <w:lvl w:ilvl="1">
      <w:start w:val="1"/>
      <w:numFmt w:val="lowerRoman"/>
      <w:lvlText w:val="%2)"/>
      <w:lvlJc w:val="left"/>
      <w:pPr>
        <w:ind w:left="1071" w:hanging="357"/>
      </w:pPr>
      <w:rPr>
        <w:rFonts w:hint="default"/>
      </w:rPr>
    </w:lvl>
    <w:lvl w:ilvl="2">
      <w:start w:val="1"/>
      <w:numFmt w:val="lowerRoman"/>
      <w:lvlText w:val="%3)"/>
      <w:lvlJc w:val="lef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lef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left"/>
      <w:pPr>
        <w:ind w:left="3570" w:hanging="357"/>
      </w:pPr>
      <w:rPr>
        <w:rFonts w:hint="default"/>
      </w:rPr>
    </w:lvl>
  </w:abstractNum>
  <w:abstractNum w:abstractNumId="15" w15:restartNumberingAfterBreak="0">
    <w:nsid w:val="718A0DC9"/>
    <w:multiLevelType w:val="multilevel"/>
    <w:tmpl w:val="AD866F78"/>
    <w:lvl w:ilvl="0">
      <w:start w:val="1"/>
      <w:numFmt w:val="lowerLetter"/>
      <w:lvlText w:val="%1)"/>
      <w:lvlJc w:val="left"/>
      <w:pPr>
        <w:ind w:left="357" w:hanging="357"/>
      </w:pPr>
      <w:rPr>
        <w:rFonts w:hint="default"/>
      </w:rPr>
    </w:lvl>
    <w:lvl w:ilvl="1">
      <w:start w:val="1"/>
      <w:numFmt w:val="bullet"/>
      <w:lvlText w:val=""/>
      <w:lvlJc w:val="left"/>
      <w:pPr>
        <w:ind w:left="714" w:hanging="357"/>
      </w:pPr>
      <w:rPr>
        <w:rFonts w:ascii="Symbol" w:hAnsi="Symbol"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6" w15:restartNumberingAfterBreak="0">
    <w:nsid w:val="7AF276C5"/>
    <w:multiLevelType w:val="hybridMultilevel"/>
    <w:tmpl w:val="466272FE"/>
    <w:lvl w:ilvl="0" w:tplc="0A7481A0">
      <w:start w:val="1"/>
      <w:numFmt w:val="bullet"/>
      <w:pStyle w:val="PGBusinessMulti-ChoiceQuestions"/>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abstractNum w:abstractNumId="17" w15:restartNumberingAfterBreak="0">
    <w:nsid w:val="7B3D2EF7"/>
    <w:multiLevelType w:val="hybridMultilevel"/>
    <w:tmpl w:val="29807C3C"/>
    <w:lvl w:ilvl="0" w:tplc="88DA8114">
      <w:start w:val="1"/>
      <w:numFmt w:val="bullet"/>
      <w:pStyle w:val="PGQuestion-2n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0"/>
  </w:num>
  <w:num w:numId="2">
    <w:abstractNumId w:val="16"/>
  </w:num>
  <w:num w:numId="3">
    <w:abstractNumId w:val="11"/>
  </w:num>
  <w:num w:numId="4">
    <w:abstractNumId w:val="10"/>
  </w:num>
  <w:num w:numId="5">
    <w:abstractNumId w:val="12"/>
  </w:num>
  <w:num w:numId="6">
    <w:abstractNumId w:val="3"/>
  </w:num>
  <w:num w:numId="7">
    <w:abstractNumId w:val="9"/>
  </w:num>
  <w:num w:numId="8">
    <w:abstractNumId w:val="13"/>
  </w:num>
  <w:num w:numId="9">
    <w:abstractNumId w:val="17"/>
  </w:num>
  <w:num w:numId="10">
    <w:abstractNumId w:val="8"/>
  </w:num>
  <w:num w:numId="11">
    <w:abstractNumId w:val="7"/>
  </w:num>
  <w:num w:numId="12">
    <w:abstractNumId w:val="1"/>
  </w:num>
  <w:num w:numId="13">
    <w:abstractNumId w:val="5"/>
  </w:num>
  <w:num w:numId="14">
    <w:abstractNumId w:val="15"/>
  </w:num>
  <w:num w:numId="15">
    <w:abstractNumId w:val="2"/>
  </w:num>
  <w:num w:numId="16">
    <w:abstractNumId w:val="4"/>
  </w:num>
  <w:num w:numId="17">
    <w:abstractNumId w:val="6"/>
  </w:num>
  <w:num w:numId="18">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defaultTableStyle w:val="PGTable1"/>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yM7awtDQyNTUyNjJS0lEKTi0uzszPAymwrAUApUXB5ywAAAA="/>
  </w:docVars>
  <w:rsids>
    <w:rsidRoot w:val="00EB36FF"/>
    <w:rsid w:val="000041F9"/>
    <w:rsid w:val="00010B0F"/>
    <w:rsid w:val="0001543D"/>
    <w:rsid w:val="00020B6B"/>
    <w:rsid w:val="0002108A"/>
    <w:rsid w:val="00026099"/>
    <w:rsid w:val="000278D2"/>
    <w:rsid w:val="00032459"/>
    <w:rsid w:val="00037045"/>
    <w:rsid w:val="00045A29"/>
    <w:rsid w:val="00050272"/>
    <w:rsid w:val="00055CAF"/>
    <w:rsid w:val="00056037"/>
    <w:rsid w:val="000569FA"/>
    <w:rsid w:val="00066187"/>
    <w:rsid w:val="00070777"/>
    <w:rsid w:val="0008402D"/>
    <w:rsid w:val="00085324"/>
    <w:rsid w:val="00085FC1"/>
    <w:rsid w:val="00087DF8"/>
    <w:rsid w:val="00092869"/>
    <w:rsid w:val="000A14F1"/>
    <w:rsid w:val="000A5044"/>
    <w:rsid w:val="000A6402"/>
    <w:rsid w:val="000A6876"/>
    <w:rsid w:val="000A7EF5"/>
    <w:rsid w:val="000B13CF"/>
    <w:rsid w:val="000B64CC"/>
    <w:rsid w:val="000C10AE"/>
    <w:rsid w:val="000C2AE7"/>
    <w:rsid w:val="000C57C1"/>
    <w:rsid w:val="000C7B49"/>
    <w:rsid w:val="000D0B15"/>
    <w:rsid w:val="000E1FB6"/>
    <w:rsid w:val="000E27B2"/>
    <w:rsid w:val="000E5E7E"/>
    <w:rsid w:val="000F0BDE"/>
    <w:rsid w:val="000F36A6"/>
    <w:rsid w:val="00103900"/>
    <w:rsid w:val="00104387"/>
    <w:rsid w:val="00110761"/>
    <w:rsid w:val="001113DB"/>
    <w:rsid w:val="00112A67"/>
    <w:rsid w:val="0011501C"/>
    <w:rsid w:val="0011754A"/>
    <w:rsid w:val="0012079D"/>
    <w:rsid w:val="0012143A"/>
    <w:rsid w:val="0012441B"/>
    <w:rsid w:val="0012790B"/>
    <w:rsid w:val="001300C3"/>
    <w:rsid w:val="00132B99"/>
    <w:rsid w:val="00143A8D"/>
    <w:rsid w:val="00147AAE"/>
    <w:rsid w:val="0015534D"/>
    <w:rsid w:val="0015538C"/>
    <w:rsid w:val="00174D8D"/>
    <w:rsid w:val="00183921"/>
    <w:rsid w:val="001A6748"/>
    <w:rsid w:val="001B12D1"/>
    <w:rsid w:val="001B562D"/>
    <w:rsid w:val="001C07F0"/>
    <w:rsid w:val="001C1580"/>
    <w:rsid w:val="001C35D7"/>
    <w:rsid w:val="001E6681"/>
    <w:rsid w:val="001F741E"/>
    <w:rsid w:val="002048D8"/>
    <w:rsid w:val="00206F9E"/>
    <w:rsid w:val="00213444"/>
    <w:rsid w:val="00214AE0"/>
    <w:rsid w:val="002160E5"/>
    <w:rsid w:val="002164C3"/>
    <w:rsid w:val="00222154"/>
    <w:rsid w:val="00222D55"/>
    <w:rsid w:val="00225797"/>
    <w:rsid w:val="00242445"/>
    <w:rsid w:val="00250582"/>
    <w:rsid w:val="00252554"/>
    <w:rsid w:val="00253B1B"/>
    <w:rsid w:val="00253B91"/>
    <w:rsid w:val="00253C06"/>
    <w:rsid w:val="0025700A"/>
    <w:rsid w:val="00260234"/>
    <w:rsid w:val="00264B55"/>
    <w:rsid w:val="0027070A"/>
    <w:rsid w:val="00275DB9"/>
    <w:rsid w:val="0028509D"/>
    <w:rsid w:val="002860AB"/>
    <w:rsid w:val="002944D0"/>
    <w:rsid w:val="002947D4"/>
    <w:rsid w:val="002949CE"/>
    <w:rsid w:val="002B0C5C"/>
    <w:rsid w:val="002B307B"/>
    <w:rsid w:val="002B4E4C"/>
    <w:rsid w:val="002B680F"/>
    <w:rsid w:val="002C3922"/>
    <w:rsid w:val="002C4C5E"/>
    <w:rsid w:val="002D1192"/>
    <w:rsid w:val="002D18A6"/>
    <w:rsid w:val="002D3A27"/>
    <w:rsid w:val="002F0FF2"/>
    <w:rsid w:val="002F2299"/>
    <w:rsid w:val="002F46AF"/>
    <w:rsid w:val="002F6B35"/>
    <w:rsid w:val="00301BA1"/>
    <w:rsid w:val="00304758"/>
    <w:rsid w:val="00304A1C"/>
    <w:rsid w:val="00312694"/>
    <w:rsid w:val="00320E57"/>
    <w:rsid w:val="00325736"/>
    <w:rsid w:val="00326662"/>
    <w:rsid w:val="00326C7C"/>
    <w:rsid w:val="00331112"/>
    <w:rsid w:val="003317D5"/>
    <w:rsid w:val="00331AD9"/>
    <w:rsid w:val="003355F1"/>
    <w:rsid w:val="0033588D"/>
    <w:rsid w:val="00336A22"/>
    <w:rsid w:val="0033734C"/>
    <w:rsid w:val="00341559"/>
    <w:rsid w:val="00345E00"/>
    <w:rsid w:val="003465C0"/>
    <w:rsid w:val="00347DF9"/>
    <w:rsid w:val="00352511"/>
    <w:rsid w:val="0035277C"/>
    <w:rsid w:val="0035393E"/>
    <w:rsid w:val="0037033C"/>
    <w:rsid w:val="00370DFB"/>
    <w:rsid w:val="003745F0"/>
    <w:rsid w:val="00385B36"/>
    <w:rsid w:val="003973CA"/>
    <w:rsid w:val="003A502C"/>
    <w:rsid w:val="003B04A9"/>
    <w:rsid w:val="003B0B4B"/>
    <w:rsid w:val="003B4075"/>
    <w:rsid w:val="003B5C43"/>
    <w:rsid w:val="003B70D7"/>
    <w:rsid w:val="003C1126"/>
    <w:rsid w:val="003C627E"/>
    <w:rsid w:val="003C6292"/>
    <w:rsid w:val="003D552F"/>
    <w:rsid w:val="003E0BBF"/>
    <w:rsid w:val="003F3F64"/>
    <w:rsid w:val="003F4578"/>
    <w:rsid w:val="003F65FD"/>
    <w:rsid w:val="00406611"/>
    <w:rsid w:val="004102BB"/>
    <w:rsid w:val="00415E81"/>
    <w:rsid w:val="00416EFF"/>
    <w:rsid w:val="00417EE0"/>
    <w:rsid w:val="00420845"/>
    <w:rsid w:val="0042234B"/>
    <w:rsid w:val="00431DA3"/>
    <w:rsid w:val="00433852"/>
    <w:rsid w:val="00433E2E"/>
    <w:rsid w:val="004405F4"/>
    <w:rsid w:val="004446C0"/>
    <w:rsid w:val="004503CE"/>
    <w:rsid w:val="00455252"/>
    <w:rsid w:val="00456160"/>
    <w:rsid w:val="0045796D"/>
    <w:rsid w:val="00462113"/>
    <w:rsid w:val="00463A2B"/>
    <w:rsid w:val="004707C6"/>
    <w:rsid w:val="00472FD6"/>
    <w:rsid w:val="0047648C"/>
    <w:rsid w:val="00476FD3"/>
    <w:rsid w:val="004842B1"/>
    <w:rsid w:val="00497B5B"/>
    <w:rsid w:val="004A27FB"/>
    <w:rsid w:val="004B18D0"/>
    <w:rsid w:val="004B76B3"/>
    <w:rsid w:val="004B7D26"/>
    <w:rsid w:val="004C3A5D"/>
    <w:rsid w:val="004D0A30"/>
    <w:rsid w:val="004D38DE"/>
    <w:rsid w:val="004D45D4"/>
    <w:rsid w:val="004D7FD5"/>
    <w:rsid w:val="004E1286"/>
    <w:rsid w:val="004E40EB"/>
    <w:rsid w:val="004E5B96"/>
    <w:rsid w:val="004E7875"/>
    <w:rsid w:val="004F368A"/>
    <w:rsid w:val="004F5DA5"/>
    <w:rsid w:val="00514651"/>
    <w:rsid w:val="00524359"/>
    <w:rsid w:val="00525DE5"/>
    <w:rsid w:val="00530828"/>
    <w:rsid w:val="00532414"/>
    <w:rsid w:val="00541148"/>
    <w:rsid w:val="00542694"/>
    <w:rsid w:val="00545DA3"/>
    <w:rsid w:val="005653FD"/>
    <w:rsid w:val="0057061F"/>
    <w:rsid w:val="00571A28"/>
    <w:rsid w:val="00571E3B"/>
    <w:rsid w:val="00577F95"/>
    <w:rsid w:val="00591FAE"/>
    <w:rsid w:val="00595237"/>
    <w:rsid w:val="00597F82"/>
    <w:rsid w:val="005A2611"/>
    <w:rsid w:val="005A3CB3"/>
    <w:rsid w:val="005A3F49"/>
    <w:rsid w:val="005A7EE3"/>
    <w:rsid w:val="005B0297"/>
    <w:rsid w:val="005B5E66"/>
    <w:rsid w:val="005B7869"/>
    <w:rsid w:val="005B7E0D"/>
    <w:rsid w:val="005C3F68"/>
    <w:rsid w:val="005D6099"/>
    <w:rsid w:val="005E1CAD"/>
    <w:rsid w:val="005E370F"/>
    <w:rsid w:val="005E3958"/>
    <w:rsid w:val="00601BCE"/>
    <w:rsid w:val="00601C94"/>
    <w:rsid w:val="006072E7"/>
    <w:rsid w:val="00617A52"/>
    <w:rsid w:val="006206B7"/>
    <w:rsid w:val="006226A2"/>
    <w:rsid w:val="00626479"/>
    <w:rsid w:val="0063352F"/>
    <w:rsid w:val="006337E7"/>
    <w:rsid w:val="00635F86"/>
    <w:rsid w:val="00636FD1"/>
    <w:rsid w:val="00642075"/>
    <w:rsid w:val="006523DD"/>
    <w:rsid w:val="00660FF8"/>
    <w:rsid w:val="006637AF"/>
    <w:rsid w:val="00663C8D"/>
    <w:rsid w:val="00680953"/>
    <w:rsid w:val="00682B4C"/>
    <w:rsid w:val="006902E7"/>
    <w:rsid w:val="006913D9"/>
    <w:rsid w:val="00693285"/>
    <w:rsid w:val="00694C20"/>
    <w:rsid w:val="00696E45"/>
    <w:rsid w:val="006A43ED"/>
    <w:rsid w:val="006A6D09"/>
    <w:rsid w:val="006B475A"/>
    <w:rsid w:val="006B5556"/>
    <w:rsid w:val="006B62B2"/>
    <w:rsid w:val="006C0DBE"/>
    <w:rsid w:val="006C4BC5"/>
    <w:rsid w:val="006D04DB"/>
    <w:rsid w:val="006D087E"/>
    <w:rsid w:val="006D48B3"/>
    <w:rsid w:val="006E2C7D"/>
    <w:rsid w:val="006E3685"/>
    <w:rsid w:val="006E611C"/>
    <w:rsid w:val="006F2ECB"/>
    <w:rsid w:val="00713B27"/>
    <w:rsid w:val="0071584B"/>
    <w:rsid w:val="0072149C"/>
    <w:rsid w:val="007246E4"/>
    <w:rsid w:val="00725400"/>
    <w:rsid w:val="00752140"/>
    <w:rsid w:val="00757B2F"/>
    <w:rsid w:val="007636E8"/>
    <w:rsid w:val="00771601"/>
    <w:rsid w:val="00771A90"/>
    <w:rsid w:val="00774A2B"/>
    <w:rsid w:val="00780689"/>
    <w:rsid w:val="00782B1D"/>
    <w:rsid w:val="00784204"/>
    <w:rsid w:val="00787984"/>
    <w:rsid w:val="007908B4"/>
    <w:rsid w:val="00791827"/>
    <w:rsid w:val="007951FB"/>
    <w:rsid w:val="00795565"/>
    <w:rsid w:val="007B7508"/>
    <w:rsid w:val="007C0855"/>
    <w:rsid w:val="007C3DD0"/>
    <w:rsid w:val="007C5F7E"/>
    <w:rsid w:val="007E506C"/>
    <w:rsid w:val="007E6FE6"/>
    <w:rsid w:val="007F5087"/>
    <w:rsid w:val="007F6AA2"/>
    <w:rsid w:val="008038FE"/>
    <w:rsid w:val="00803CD5"/>
    <w:rsid w:val="008136AD"/>
    <w:rsid w:val="00814B08"/>
    <w:rsid w:val="00815F9E"/>
    <w:rsid w:val="008161EA"/>
    <w:rsid w:val="00816EFE"/>
    <w:rsid w:val="00817C86"/>
    <w:rsid w:val="00823A30"/>
    <w:rsid w:val="008247A0"/>
    <w:rsid w:val="00825BA0"/>
    <w:rsid w:val="00831FFC"/>
    <w:rsid w:val="00834F1E"/>
    <w:rsid w:val="00842FB3"/>
    <w:rsid w:val="00846B40"/>
    <w:rsid w:val="008515F2"/>
    <w:rsid w:val="00857183"/>
    <w:rsid w:val="00857752"/>
    <w:rsid w:val="0086044B"/>
    <w:rsid w:val="008646A5"/>
    <w:rsid w:val="0086553B"/>
    <w:rsid w:val="00866215"/>
    <w:rsid w:val="00876CC7"/>
    <w:rsid w:val="00880434"/>
    <w:rsid w:val="00882886"/>
    <w:rsid w:val="00891417"/>
    <w:rsid w:val="00891C90"/>
    <w:rsid w:val="008A3F7B"/>
    <w:rsid w:val="008A4343"/>
    <w:rsid w:val="008A5723"/>
    <w:rsid w:val="008A5AFA"/>
    <w:rsid w:val="008A65F2"/>
    <w:rsid w:val="008C12F4"/>
    <w:rsid w:val="008C4743"/>
    <w:rsid w:val="008D2CEA"/>
    <w:rsid w:val="008D412A"/>
    <w:rsid w:val="008E1B6D"/>
    <w:rsid w:val="008F14D9"/>
    <w:rsid w:val="008F1A95"/>
    <w:rsid w:val="008F56E1"/>
    <w:rsid w:val="008F6412"/>
    <w:rsid w:val="00900F01"/>
    <w:rsid w:val="00902928"/>
    <w:rsid w:val="00911CD0"/>
    <w:rsid w:val="00916326"/>
    <w:rsid w:val="00916AAB"/>
    <w:rsid w:val="00916CE8"/>
    <w:rsid w:val="00920090"/>
    <w:rsid w:val="00921B9A"/>
    <w:rsid w:val="00932E9B"/>
    <w:rsid w:val="009370E3"/>
    <w:rsid w:val="00937581"/>
    <w:rsid w:val="00943F1E"/>
    <w:rsid w:val="00945510"/>
    <w:rsid w:val="0094613E"/>
    <w:rsid w:val="009565D0"/>
    <w:rsid w:val="0096794B"/>
    <w:rsid w:val="00967DCF"/>
    <w:rsid w:val="0097264B"/>
    <w:rsid w:val="00974E79"/>
    <w:rsid w:val="00976DE6"/>
    <w:rsid w:val="00983398"/>
    <w:rsid w:val="009A112F"/>
    <w:rsid w:val="009A5B24"/>
    <w:rsid w:val="009C1101"/>
    <w:rsid w:val="009C3AC9"/>
    <w:rsid w:val="009C5FED"/>
    <w:rsid w:val="009C6239"/>
    <w:rsid w:val="009D3801"/>
    <w:rsid w:val="009D55D5"/>
    <w:rsid w:val="009E0856"/>
    <w:rsid w:val="009E2915"/>
    <w:rsid w:val="009E4EC7"/>
    <w:rsid w:val="009F32DE"/>
    <w:rsid w:val="009F3E7E"/>
    <w:rsid w:val="00A04810"/>
    <w:rsid w:val="00A072B2"/>
    <w:rsid w:val="00A12436"/>
    <w:rsid w:val="00A147C7"/>
    <w:rsid w:val="00A32803"/>
    <w:rsid w:val="00A33AF6"/>
    <w:rsid w:val="00A35962"/>
    <w:rsid w:val="00A36DB3"/>
    <w:rsid w:val="00A5248F"/>
    <w:rsid w:val="00A61282"/>
    <w:rsid w:val="00A63BC2"/>
    <w:rsid w:val="00A649D8"/>
    <w:rsid w:val="00A76897"/>
    <w:rsid w:val="00A770B3"/>
    <w:rsid w:val="00A77B9E"/>
    <w:rsid w:val="00A91E36"/>
    <w:rsid w:val="00A955CC"/>
    <w:rsid w:val="00AA6A4A"/>
    <w:rsid w:val="00AB5291"/>
    <w:rsid w:val="00AC0269"/>
    <w:rsid w:val="00AC098E"/>
    <w:rsid w:val="00AC354B"/>
    <w:rsid w:val="00AC382A"/>
    <w:rsid w:val="00AC6057"/>
    <w:rsid w:val="00AD1283"/>
    <w:rsid w:val="00AD4A6B"/>
    <w:rsid w:val="00AD7137"/>
    <w:rsid w:val="00AD7FF4"/>
    <w:rsid w:val="00AE0165"/>
    <w:rsid w:val="00AE3732"/>
    <w:rsid w:val="00AF37E3"/>
    <w:rsid w:val="00AF5AAE"/>
    <w:rsid w:val="00AF6E6D"/>
    <w:rsid w:val="00B057B1"/>
    <w:rsid w:val="00B13103"/>
    <w:rsid w:val="00B33E2D"/>
    <w:rsid w:val="00B42FF2"/>
    <w:rsid w:val="00B5099B"/>
    <w:rsid w:val="00B54627"/>
    <w:rsid w:val="00B60AFA"/>
    <w:rsid w:val="00B615EF"/>
    <w:rsid w:val="00B91C8B"/>
    <w:rsid w:val="00B94CB7"/>
    <w:rsid w:val="00BA1517"/>
    <w:rsid w:val="00BA5902"/>
    <w:rsid w:val="00BA5B68"/>
    <w:rsid w:val="00BB2EE1"/>
    <w:rsid w:val="00BB3859"/>
    <w:rsid w:val="00BC01DC"/>
    <w:rsid w:val="00BC093F"/>
    <w:rsid w:val="00BC2E44"/>
    <w:rsid w:val="00BC4693"/>
    <w:rsid w:val="00BE1C01"/>
    <w:rsid w:val="00BE5FE2"/>
    <w:rsid w:val="00C0069F"/>
    <w:rsid w:val="00C06957"/>
    <w:rsid w:val="00C12494"/>
    <w:rsid w:val="00C22EF2"/>
    <w:rsid w:val="00C23835"/>
    <w:rsid w:val="00C25BC3"/>
    <w:rsid w:val="00C34EDE"/>
    <w:rsid w:val="00C351A7"/>
    <w:rsid w:val="00C35457"/>
    <w:rsid w:val="00C35B8B"/>
    <w:rsid w:val="00C36A1D"/>
    <w:rsid w:val="00C51D85"/>
    <w:rsid w:val="00C51F16"/>
    <w:rsid w:val="00C52143"/>
    <w:rsid w:val="00C56B8B"/>
    <w:rsid w:val="00C60326"/>
    <w:rsid w:val="00C76324"/>
    <w:rsid w:val="00C77A33"/>
    <w:rsid w:val="00C85084"/>
    <w:rsid w:val="00C857A0"/>
    <w:rsid w:val="00C91D27"/>
    <w:rsid w:val="00C93724"/>
    <w:rsid w:val="00CA25BE"/>
    <w:rsid w:val="00CA3DA8"/>
    <w:rsid w:val="00CB054A"/>
    <w:rsid w:val="00CB147A"/>
    <w:rsid w:val="00CB2EB5"/>
    <w:rsid w:val="00CC38F1"/>
    <w:rsid w:val="00CD167A"/>
    <w:rsid w:val="00CE03E9"/>
    <w:rsid w:val="00CE1041"/>
    <w:rsid w:val="00CE2913"/>
    <w:rsid w:val="00CE4F6B"/>
    <w:rsid w:val="00CE57D2"/>
    <w:rsid w:val="00CE7E28"/>
    <w:rsid w:val="00CF22E3"/>
    <w:rsid w:val="00CF6AAA"/>
    <w:rsid w:val="00D04292"/>
    <w:rsid w:val="00D11870"/>
    <w:rsid w:val="00D14BF3"/>
    <w:rsid w:val="00D1513B"/>
    <w:rsid w:val="00D1522B"/>
    <w:rsid w:val="00D2689B"/>
    <w:rsid w:val="00D27013"/>
    <w:rsid w:val="00D340B6"/>
    <w:rsid w:val="00D34E4E"/>
    <w:rsid w:val="00D4465C"/>
    <w:rsid w:val="00D5434B"/>
    <w:rsid w:val="00D568F7"/>
    <w:rsid w:val="00D61C74"/>
    <w:rsid w:val="00D62351"/>
    <w:rsid w:val="00D63053"/>
    <w:rsid w:val="00D637D9"/>
    <w:rsid w:val="00D71E15"/>
    <w:rsid w:val="00D73DFD"/>
    <w:rsid w:val="00D8533A"/>
    <w:rsid w:val="00D9502C"/>
    <w:rsid w:val="00D96A80"/>
    <w:rsid w:val="00DA3491"/>
    <w:rsid w:val="00DA3C53"/>
    <w:rsid w:val="00DA51E8"/>
    <w:rsid w:val="00DA5553"/>
    <w:rsid w:val="00DA651B"/>
    <w:rsid w:val="00DB40E0"/>
    <w:rsid w:val="00DC25E9"/>
    <w:rsid w:val="00DC732B"/>
    <w:rsid w:val="00DD567B"/>
    <w:rsid w:val="00DE0429"/>
    <w:rsid w:val="00DE0A0D"/>
    <w:rsid w:val="00DE2CDE"/>
    <w:rsid w:val="00DE2E06"/>
    <w:rsid w:val="00DE3947"/>
    <w:rsid w:val="00DE5B62"/>
    <w:rsid w:val="00DE65E4"/>
    <w:rsid w:val="00DF70E0"/>
    <w:rsid w:val="00E01309"/>
    <w:rsid w:val="00E04B27"/>
    <w:rsid w:val="00E0794F"/>
    <w:rsid w:val="00E14C33"/>
    <w:rsid w:val="00E20118"/>
    <w:rsid w:val="00E237B6"/>
    <w:rsid w:val="00E26205"/>
    <w:rsid w:val="00E310C9"/>
    <w:rsid w:val="00E31CFE"/>
    <w:rsid w:val="00E34384"/>
    <w:rsid w:val="00E36911"/>
    <w:rsid w:val="00E36A3B"/>
    <w:rsid w:val="00E42A9A"/>
    <w:rsid w:val="00E44478"/>
    <w:rsid w:val="00E50AF9"/>
    <w:rsid w:val="00E529B6"/>
    <w:rsid w:val="00E537B2"/>
    <w:rsid w:val="00E63D9A"/>
    <w:rsid w:val="00E70B46"/>
    <w:rsid w:val="00E72122"/>
    <w:rsid w:val="00E750E5"/>
    <w:rsid w:val="00E85B72"/>
    <w:rsid w:val="00E927C5"/>
    <w:rsid w:val="00E948EF"/>
    <w:rsid w:val="00E94A69"/>
    <w:rsid w:val="00E94FDC"/>
    <w:rsid w:val="00EA60F6"/>
    <w:rsid w:val="00EB36FF"/>
    <w:rsid w:val="00EC7908"/>
    <w:rsid w:val="00ED2058"/>
    <w:rsid w:val="00ED637E"/>
    <w:rsid w:val="00EE0A1A"/>
    <w:rsid w:val="00EE11B1"/>
    <w:rsid w:val="00EE5034"/>
    <w:rsid w:val="00EF7B83"/>
    <w:rsid w:val="00F00BDD"/>
    <w:rsid w:val="00F10FE0"/>
    <w:rsid w:val="00F11272"/>
    <w:rsid w:val="00F11B8B"/>
    <w:rsid w:val="00F221EC"/>
    <w:rsid w:val="00F23806"/>
    <w:rsid w:val="00F26E71"/>
    <w:rsid w:val="00F26ECB"/>
    <w:rsid w:val="00F34EF8"/>
    <w:rsid w:val="00F3503E"/>
    <w:rsid w:val="00F44201"/>
    <w:rsid w:val="00F519E5"/>
    <w:rsid w:val="00F53C1E"/>
    <w:rsid w:val="00F55B1F"/>
    <w:rsid w:val="00F5647D"/>
    <w:rsid w:val="00F65B49"/>
    <w:rsid w:val="00F76EC6"/>
    <w:rsid w:val="00F83B1F"/>
    <w:rsid w:val="00F858B5"/>
    <w:rsid w:val="00F94B97"/>
    <w:rsid w:val="00F973AA"/>
    <w:rsid w:val="00FA19D5"/>
    <w:rsid w:val="00FA4E6F"/>
    <w:rsid w:val="00FA5321"/>
    <w:rsid w:val="00FA7489"/>
    <w:rsid w:val="00FA7CD2"/>
    <w:rsid w:val="00FB66D2"/>
    <w:rsid w:val="00FC1448"/>
    <w:rsid w:val="00FC427E"/>
    <w:rsid w:val="00FC5E0D"/>
    <w:rsid w:val="00FD25F8"/>
    <w:rsid w:val="00FE0CE9"/>
    <w:rsid w:val="00FE731C"/>
    <w:rsid w:val="00FF1C75"/>
    <w:rsid w:val="00FF333C"/>
    <w:rsid w:val="00FF3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B585AED"/>
  <w15:chartTrackingRefBased/>
  <w15:docId w15:val="{673363C3-CC94-451F-8230-B0CBEB54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103900"/>
    <w:pPr>
      <w:spacing w:before="120" w:after="240" w:line="240" w:lineRule="auto"/>
    </w:pPr>
  </w:style>
  <w:style w:type="paragraph" w:styleId="Heading1">
    <w:name w:val="heading 1"/>
    <w:basedOn w:val="Normal"/>
    <w:next w:val="Normal"/>
    <w:link w:val="Heading1Char"/>
    <w:uiPriority w:val="9"/>
    <w:locked/>
    <w:rsid w:val="007F50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locked/>
    <w:rsid w:val="000154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GAnswers-2ndlevel">
    <w:name w:val="PG Answers - 2nd level"/>
    <w:basedOn w:val="Normal"/>
    <w:link w:val="PGAnswers-2ndlevelChar"/>
    <w:qFormat/>
    <w:rsid w:val="007F5087"/>
    <w:pPr>
      <w:tabs>
        <w:tab w:val="right" w:pos="9354"/>
      </w:tabs>
      <w:spacing w:after="120"/>
      <w:ind w:left="851"/>
    </w:pPr>
    <w:rPr>
      <w:rFonts w:ascii="Arial" w:eastAsia="Times New Roman" w:hAnsi="Arial" w:cs="Arial"/>
      <w:color w:val="FF0000"/>
      <w:lang w:eastAsia="en-GB"/>
    </w:rPr>
  </w:style>
  <w:style w:type="character" w:customStyle="1" w:styleId="PGAnswers-2ndlevelChar">
    <w:name w:val="PG Answers - 2nd level Char"/>
    <w:basedOn w:val="DefaultParagraphFont"/>
    <w:link w:val="PGAnswers-2ndlevel"/>
    <w:rsid w:val="007F5087"/>
    <w:rPr>
      <w:rFonts w:ascii="Arial" w:eastAsia="Times New Roman" w:hAnsi="Arial" w:cs="Arial"/>
      <w:color w:val="FF0000"/>
      <w:lang w:eastAsia="en-GB"/>
    </w:rPr>
  </w:style>
  <w:style w:type="paragraph" w:customStyle="1" w:styleId="PGAnswers-3rdlevel">
    <w:name w:val="PG Answers - 3rd level"/>
    <w:basedOn w:val="Normal"/>
    <w:link w:val="PGAnswers-3rdlevelChar"/>
    <w:qFormat/>
    <w:rsid w:val="007F5087"/>
    <w:pPr>
      <w:tabs>
        <w:tab w:val="right" w:pos="9354"/>
      </w:tabs>
      <w:spacing w:after="120"/>
      <w:ind w:left="1276"/>
    </w:pPr>
    <w:rPr>
      <w:rFonts w:ascii="Arial" w:eastAsia="Times New Roman" w:hAnsi="Arial" w:cs="Arial"/>
      <w:color w:val="FF0000"/>
      <w:lang w:eastAsia="en-GB"/>
    </w:rPr>
  </w:style>
  <w:style w:type="character" w:customStyle="1" w:styleId="PGAnswers-3rdlevelChar">
    <w:name w:val="PG Answers - 3rd level Char"/>
    <w:basedOn w:val="DefaultParagraphFont"/>
    <w:link w:val="PGAnswers-3rdlevel"/>
    <w:rsid w:val="007F5087"/>
    <w:rPr>
      <w:rFonts w:ascii="Arial" w:eastAsia="Times New Roman" w:hAnsi="Arial" w:cs="Arial"/>
      <w:color w:val="FF0000"/>
      <w:lang w:eastAsia="en-GB"/>
    </w:rPr>
  </w:style>
  <w:style w:type="paragraph" w:customStyle="1" w:styleId="PGAnswers-toplevel">
    <w:name w:val="PG Answers - top level"/>
    <w:basedOn w:val="Normal"/>
    <w:link w:val="PGAnswers-toplevelChar"/>
    <w:qFormat/>
    <w:rsid w:val="008A5AFA"/>
    <w:pPr>
      <w:tabs>
        <w:tab w:val="right" w:pos="9354"/>
      </w:tabs>
      <w:spacing w:after="120"/>
      <w:ind w:left="425"/>
    </w:pPr>
    <w:rPr>
      <w:rFonts w:ascii="Arial" w:eastAsia="Times New Roman" w:hAnsi="Arial" w:cs="Arial"/>
      <w:color w:val="FF0000"/>
      <w:lang w:eastAsia="en-GB"/>
    </w:rPr>
  </w:style>
  <w:style w:type="character" w:customStyle="1" w:styleId="PGAnswers-toplevelChar">
    <w:name w:val="PG Answers - top level Char"/>
    <w:basedOn w:val="DefaultParagraphFont"/>
    <w:link w:val="PGAnswers-toplevel"/>
    <w:rsid w:val="008A5AFA"/>
    <w:rPr>
      <w:rFonts w:ascii="Arial" w:eastAsia="Times New Roman" w:hAnsi="Arial" w:cs="Arial"/>
      <w:color w:val="FF0000"/>
      <w:lang w:eastAsia="en-GB"/>
    </w:rPr>
  </w:style>
  <w:style w:type="paragraph" w:customStyle="1" w:styleId="PGAnswerLines">
    <w:name w:val="PG Answer Lines"/>
    <w:basedOn w:val="Normal"/>
    <w:rsid w:val="007F5087"/>
    <w:pPr>
      <w:pBdr>
        <w:between w:val="single" w:sz="4" w:space="1" w:color="auto"/>
      </w:pBdr>
      <w:spacing w:after="0" w:line="360" w:lineRule="auto"/>
    </w:pPr>
    <w:rPr>
      <w:rFonts w:ascii="Arial" w:hAnsi="Arial" w:cs="Arial"/>
      <w:color w:val="000000" w:themeColor="text1"/>
    </w:rPr>
  </w:style>
  <w:style w:type="paragraph" w:customStyle="1" w:styleId="PGMulti-ChoiceAnswer">
    <w:name w:val="PG Multi-Choice Answer"/>
    <w:basedOn w:val="Normal"/>
    <w:link w:val="PGMulti-ChoiceAnswerChar"/>
    <w:qFormat/>
    <w:rsid w:val="003F4578"/>
    <w:pPr>
      <w:numPr>
        <w:numId w:val="4"/>
      </w:numPr>
      <w:tabs>
        <w:tab w:val="right" w:pos="9354"/>
      </w:tabs>
      <w:spacing w:after="120"/>
      <w:ind w:left="850" w:hanging="425"/>
    </w:pPr>
    <w:rPr>
      <w:rFonts w:ascii="Arial" w:eastAsia="Times New Roman" w:hAnsi="Arial" w:cs="Arial"/>
      <w:color w:val="FF0000"/>
      <w:lang w:eastAsia="en-GB"/>
    </w:rPr>
  </w:style>
  <w:style w:type="character" w:customStyle="1" w:styleId="PGMulti-ChoiceAnswerChar">
    <w:name w:val="PG Multi-Choice Answer Char"/>
    <w:basedOn w:val="DefaultParagraphFont"/>
    <w:link w:val="PGMulti-ChoiceAnswer"/>
    <w:rsid w:val="003F4578"/>
    <w:rPr>
      <w:rFonts w:ascii="Arial" w:eastAsia="Times New Roman" w:hAnsi="Arial" w:cs="Arial"/>
      <w:color w:val="FF0000"/>
      <w:lang w:eastAsia="en-GB"/>
    </w:rPr>
  </w:style>
  <w:style w:type="paragraph" w:customStyle="1" w:styleId="PGMulti-ChoiceQuestion">
    <w:name w:val="PG Multi-Choice Question"/>
    <w:basedOn w:val="Normal"/>
    <w:link w:val="PGMulti-ChoiceQuestionChar"/>
    <w:qFormat/>
    <w:rsid w:val="003F4578"/>
    <w:pPr>
      <w:numPr>
        <w:numId w:val="3"/>
      </w:numPr>
      <w:tabs>
        <w:tab w:val="right" w:pos="9354"/>
      </w:tabs>
      <w:spacing w:after="120"/>
      <w:ind w:left="850" w:hanging="425"/>
    </w:pPr>
    <w:rPr>
      <w:rFonts w:ascii="Arial" w:eastAsia="Times New Roman" w:hAnsi="Arial" w:cs="Arial"/>
      <w:color w:val="000000" w:themeColor="text1"/>
      <w:lang w:eastAsia="en-GB"/>
    </w:rPr>
  </w:style>
  <w:style w:type="character" w:customStyle="1" w:styleId="PGMulti-ChoiceQuestionChar">
    <w:name w:val="PG Multi-Choice Question Char"/>
    <w:basedOn w:val="DefaultParagraphFont"/>
    <w:link w:val="PGMulti-ChoiceQuestion"/>
    <w:rsid w:val="003F4578"/>
    <w:rPr>
      <w:rFonts w:ascii="Arial" w:eastAsia="Times New Roman" w:hAnsi="Arial" w:cs="Arial"/>
      <w:color w:val="000000" w:themeColor="text1"/>
      <w:lang w:eastAsia="en-GB"/>
    </w:rPr>
  </w:style>
  <w:style w:type="paragraph" w:customStyle="1" w:styleId="PGBusinessMulti-ChoiceAnswer">
    <w:name w:val="PG Business Multi-Choice Answer"/>
    <w:qFormat/>
    <w:rsid w:val="003F4578"/>
    <w:pPr>
      <w:numPr>
        <w:numId w:val="1"/>
      </w:numPr>
      <w:tabs>
        <w:tab w:val="left" w:pos="1134"/>
        <w:tab w:val="left" w:pos="1814"/>
        <w:tab w:val="right" w:pos="8930"/>
      </w:tabs>
      <w:spacing w:after="120" w:line="240" w:lineRule="auto"/>
      <w:ind w:left="992" w:hanging="567"/>
    </w:pPr>
    <w:rPr>
      <w:rFonts w:ascii="Arial" w:eastAsia="Times New Roman" w:hAnsi="Arial" w:cs="Arial"/>
      <w:color w:val="FF0000"/>
      <w:lang w:eastAsia="en-GB"/>
    </w:rPr>
  </w:style>
  <w:style w:type="paragraph" w:customStyle="1" w:styleId="PGBusinessMulti-ChoiceQuestions">
    <w:name w:val="PG Business Multi-Choice Questions"/>
    <w:qFormat/>
    <w:rsid w:val="003F4578"/>
    <w:pPr>
      <w:keepNext/>
      <w:numPr>
        <w:numId w:val="2"/>
      </w:numPr>
      <w:tabs>
        <w:tab w:val="left" w:pos="1134"/>
        <w:tab w:val="left" w:pos="1814"/>
        <w:tab w:val="right" w:pos="8931"/>
      </w:tabs>
      <w:spacing w:after="120" w:line="240" w:lineRule="auto"/>
      <w:ind w:left="992" w:hanging="567"/>
    </w:pPr>
    <w:rPr>
      <w:rFonts w:ascii="Arial" w:eastAsia="Times New Roman" w:hAnsi="Arial" w:cs="Arial"/>
      <w:kern w:val="32"/>
      <w:szCs w:val="32"/>
      <w:lang w:eastAsia="en-GB"/>
    </w:rPr>
  </w:style>
  <w:style w:type="paragraph" w:customStyle="1" w:styleId="PGWorksheetHeading">
    <w:name w:val="PG Worksheet Heading"/>
    <w:basedOn w:val="Normal"/>
    <w:next w:val="Normal"/>
    <w:link w:val="PGWorksheetHeadingChar"/>
    <w:qFormat/>
    <w:rsid w:val="00242445"/>
    <w:pPr>
      <w:spacing w:before="0" w:after="200"/>
    </w:pPr>
    <w:rPr>
      <w:rFonts w:ascii="Arial" w:eastAsiaTheme="minorEastAsia" w:hAnsi="Arial" w:cs="Arial"/>
      <w:b/>
      <w:noProof/>
      <w:color w:val="000000" w:themeColor="text1"/>
      <w:sz w:val="32"/>
      <w:lang w:eastAsia="en-GB"/>
    </w:rPr>
  </w:style>
  <w:style w:type="character" w:customStyle="1" w:styleId="PGWorksheetHeadingChar">
    <w:name w:val="PG Worksheet Heading Char"/>
    <w:basedOn w:val="DefaultParagraphFont"/>
    <w:link w:val="PGWorksheetHeading"/>
    <w:rsid w:val="00242445"/>
    <w:rPr>
      <w:rFonts w:ascii="Arial" w:eastAsiaTheme="minorEastAsia" w:hAnsi="Arial" w:cs="Arial"/>
      <w:b/>
      <w:noProof/>
      <w:color w:val="000000" w:themeColor="text1"/>
      <w:sz w:val="32"/>
      <w:lang w:eastAsia="en-GB"/>
    </w:rPr>
  </w:style>
  <w:style w:type="paragraph" w:customStyle="1" w:styleId="PGQuestion-2ndlevel">
    <w:name w:val="PG Question - 2nd level"/>
    <w:basedOn w:val="Normal"/>
    <w:link w:val="PGQuestion-2ndlevelChar"/>
    <w:qFormat/>
    <w:rsid w:val="00242445"/>
    <w:pPr>
      <w:tabs>
        <w:tab w:val="right" w:pos="9637"/>
      </w:tabs>
      <w:spacing w:after="120"/>
      <w:ind w:left="851" w:hanging="425"/>
    </w:pPr>
    <w:rPr>
      <w:rFonts w:ascii="Arial" w:eastAsia="Times New Roman" w:hAnsi="Arial" w:cs="Arial"/>
      <w:color w:val="000000" w:themeColor="text1"/>
      <w:lang w:eastAsia="en-GB"/>
    </w:rPr>
  </w:style>
  <w:style w:type="character" w:customStyle="1" w:styleId="PGQuestion-2ndlevelChar">
    <w:name w:val="PG Question - 2nd level Char"/>
    <w:basedOn w:val="DefaultParagraphFont"/>
    <w:link w:val="PGQuestion-2ndlevel"/>
    <w:rsid w:val="00242445"/>
    <w:rPr>
      <w:rFonts w:ascii="Arial" w:eastAsia="Times New Roman" w:hAnsi="Arial" w:cs="Arial"/>
      <w:color w:val="000000" w:themeColor="text1"/>
      <w:lang w:eastAsia="en-GB"/>
    </w:rPr>
  </w:style>
  <w:style w:type="paragraph" w:customStyle="1" w:styleId="PGQuestion-3rdlevel">
    <w:name w:val="PG Question - 3rd level"/>
    <w:basedOn w:val="Normal"/>
    <w:link w:val="PGQuestion-3rdlevelChar"/>
    <w:qFormat/>
    <w:rsid w:val="00242445"/>
    <w:pPr>
      <w:tabs>
        <w:tab w:val="right" w:pos="9637"/>
      </w:tabs>
      <w:spacing w:after="120"/>
      <w:ind w:left="1275" w:hanging="424"/>
    </w:pPr>
    <w:rPr>
      <w:rFonts w:ascii="Arial" w:eastAsia="Times New Roman" w:hAnsi="Arial" w:cs="Arial"/>
      <w:color w:val="000000" w:themeColor="text1"/>
      <w:lang w:eastAsia="en-GB"/>
    </w:rPr>
  </w:style>
  <w:style w:type="character" w:customStyle="1" w:styleId="PGQuestion-3rdlevelChar">
    <w:name w:val="PG Question - 3rd level Char"/>
    <w:basedOn w:val="DefaultParagraphFont"/>
    <w:link w:val="PGQuestion-3rdlevel"/>
    <w:rsid w:val="00242445"/>
    <w:rPr>
      <w:rFonts w:ascii="Arial" w:eastAsia="Times New Roman" w:hAnsi="Arial" w:cs="Arial"/>
      <w:color w:val="000000" w:themeColor="text1"/>
      <w:lang w:eastAsia="en-GB"/>
    </w:rPr>
  </w:style>
  <w:style w:type="paragraph" w:customStyle="1" w:styleId="PGQuestion-toplevel">
    <w:name w:val="PG Question - top level"/>
    <w:basedOn w:val="Normal"/>
    <w:link w:val="PGQuestion-toplevelChar"/>
    <w:qFormat/>
    <w:rsid w:val="00DF70E0"/>
    <w:pPr>
      <w:tabs>
        <w:tab w:val="right" w:pos="9637"/>
      </w:tabs>
      <w:spacing w:after="120"/>
      <w:ind w:left="425" w:hanging="425"/>
    </w:pPr>
    <w:rPr>
      <w:rFonts w:ascii="Arial" w:eastAsia="Times New Roman" w:hAnsi="Arial" w:cs="Arial"/>
      <w:color w:val="000000" w:themeColor="text1"/>
      <w:lang w:eastAsia="en-GB"/>
    </w:rPr>
  </w:style>
  <w:style w:type="character" w:customStyle="1" w:styleId="PGQuestion-toplevelChar">
    <w:name w:val="PG Question - top level Char"/>
    <w:basedOn w:val="Heading1Char"/>
    <w:link w:val="PGQuestion-toplevel"/>
    <w:rsid w:val="00DF70E0"/>
    <w:rPr>
      <w:rFonts w:ascii="Arial" w:eastAsia="Times New Roman" w:hAnsi="Arial" w:cs="Arial"/>
      <w:color w:val="000000" w:themeColor="text1"/>
      <w:sz w:val="32"/>
      <w:szCs w:val="32"/>
      <w:lang w:eastAsia="en-GB"/>
    </w:rPr>
  </w:style>
  <w:style w:type="character" w:customStyle="1" w:styleId="Heading1Char">
    <w:name w:val="Heading 1 Char"/>
    <w:basedOn w:val="DefaultParagraphFont"/>
    <w:link w:val="Heading1"/>
    <w:uiPriority w:val="9"/>
    <w:rsid w:val="007F5087"/>
    <w:rPr>
      <w:rFonts w:asciiTheme="majorHAnsi" w:eastAsiaTheme="majorEastAsia" w:hAnsiTheme="majorHAnsi" w:cstheme="majorBidi"/>
      <w:color w:val="2F5496" w:themeColor="accent1" w:themeShade="BF"/>
      <w:sz w:val="32"/>
      <w:szCs w:val="32"/>
    </w:rPr>
  </w:style>
  <w:style w:type="paragraph" w:customStyle="1" w:styleId="PGTaskanswer">
    <w:name w:val="PG Task answer"/>
    <w:basedOn w:val="Normal"/>
    <w:link w:val="PGTaskanswerChar"/>
    <w:qFormat/>
    <w:rsid w:val="007F5087"/>
    <w:rPr>
      <w:rFonts w:ascii="Arial" w:hAnsi="Arial" w:cs="Arial"/>
      <w:color w:val="FF0000"/>
    </w:rPr>
  </w:style>
  <w:style w:type="character" w:customStyle="1" w:styleId="PGTaskanswerChar">
    <w:name w:val="PG Task answer Char"/>
    <w:basedOn w:val="DefaultParagraphFont"/>
    <w:link w:val="PGTaskanswer"/>
    <w:rsid w:val="007F5087"/>
    <w:rPr>
      <w:rFonts w:ascii="Arial" w:hAnsi="Arial" w:cs="Arial"/>
      <w:color w:val="FF0000"/>
    </w:rPr>
  </w:style>
  <w:style w:type="table" w:styleId="TableGrid">
    <w:name w:val="Table Grid"/>
    <w:basedOn w:val="TableNormal"/>
    <w:uiPriority w:val="39"/>
    <w:locked/>
    <w:rsid w:val="009A1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1543D"/>
    <w:rPr>
      <w:rFonts w:asciiTheme="majorHAnsi" w:eastAsiaTheme="majorEastAsia" w:hAnsiTheme="majorHAnsi" w:cstheme="majorBidi"/>
      <w:color w:val="2F5496" w:themeColor="accent1" w:themeShade="BF"/>
      <w:sz w:val="26"/>
      <w:szCs w:val="26"/>
    </w:rPr>
  </w:style>
  <w:style w:type="paragraph" w:customStyle="1" w:styleId="PGTasktext">
    <w:name w:val="PG Task text"/>
    <w:basedOn w:val="Normal"/>
    <w:link w:val="PGTasktextChar"/>
    <w:qFormat/>
    <w:rsid w:val="00FF1C75"/>
    <w:rPr>
      <w:rFonts w:ascii="Arial" w:hAnsi="Arial" w:cs="Arial"/>
      <w:color w:val="000000" w:themeColor="text1"/>
    </w:rPr>
  </w:style>
  <w:style w:type="character" w:customStyle="1" w:styleId="PGTasktextChar">
    <w:name w:val="PG Task text Char"/>
    <w:basedOn w:val="DefaultParagraphFont"/>
    <w:link w:val="PGTasktext"/>
    <w:rsid w:val="00FF1C75"/>
    <w:rPr>
      <w:rFonts w:ascii="Arial" w:hAnsi="Arial" w:cs="Arial"/>
      <w:color w:val="000000" w:themeColor="text1"/>
    </w:rPr>
  </w:style>
  <w:style w:type="paragraph" w:customStyle="1" w:styleId="PGName-Class">
    <w:name w:val="PG Name-Class"/>
    <w:basedOn w:val="PGWorksheetHeading"/>
    <w:qFormat/>
    <w:rsid w:val="00E63D9A"/>
    <w:pPr>
      <w:tabs>
        <w:tab w:val="left" w:leader="dot" w:pos="6946"/>
        <w:tab w:val="left" w:pos="7088"/>
        <w:tab w:val="right" w:leader="dot" w:pos="9026"/>
      </w:tabs>
      <w:spacing w:before="120" w:after="240"/>
    </w:pPr>
    <w:rPr>
      <w:color w:val="5F5F5F"/>
      <w:sz w:val="22"/>
    </w:rPr>
  </w:style>
  <w:style w:type="paragraph" w:customStyle="1" w:styleId="PGAnswerLineswithtext-numbers">
    <w:name w:val="PG Answer Lines with text-numbers"/>
    <w:basedOn w:val="PGAnswerLines"/>
    <w:qFormat/>
    <w:rsid w:val="006D04DB"/>
    <w:pPr>
      <w:spacing w:before="240" w:line="240" w:lineRule="auto"/>
      <w:ind w:left="406" w:hanging="406"/>
    </w:pPr>
  </w:style>
  <w:style w:type="character" w:customStyle="1" w:styleId="PGMathsTNRItalic">
    <w:name w:val="PG Maths TNR_Italic"/>
    <w:uiPriority w:val="1"/>
    <w:qFormat/>
    <w:rsid w:val="00A36DB3"/>
    <w:rPr>
      <w:rFonts w:ascii="Times New Roman" w:hAnsi="Times New Roman" w:cs="Arial"/>
      <w:i/>
      <w:color w:val="auto"/>
    </w:rPr>
  </w:style>
  <w:style w:type="paragraph" w:styleId="Header">
    <w:name w:val="header"/>
    <w:basedOn w:val="Normal"/>
    <w:link w:val="HeaderChar"/>
    <w:uiPriority w:val="99"/>
    <w:unhideWhenUsed/>
    <w:locked/>
    <w:rsid w:val="00EB36FF"/>
    <w:pPr>
      <w:tabs>
        <w:tab w:val="center" w:pos="4513"/>
        <w:tab w:val="right" w:pos="9026"/>
      </w:tabs>
      <w:spacing w:after="0"/>
    </w:pPr>
  </w:style>
  <w:style w:type="character" w:customStyle="1" w:styleId="HeaderChar">
    <w:name w:val="Header Char"/>
    <w:basedOn w:val="DefaultParagraphFont"/>
    <w:link w:val="Header"/>
    <w:uiPriority w:val="99"/>
    <w:rsid w:val="00EB36FF"/>
  </w:style>
  <w:style w:type="paragraph" w:styleId="Footer">
    <w:name w:val="footer"/>
    <w:basedOn w:val="Normal"/>
    <w:link w:val="FooterChar"/>
    <w:uiPriority w:val="99"/>
    <w:rsid w:val="00EB36FF"/>
    <w:pPr>
      <w:tabs>
        <w:tab w:val="center" w:pos="4513"/>
        <w:tab w:val="right" w:pos="9026"/>
      </w:tabs>
      <w:spacing w:after="0"/>
    </w:pPr>
  </w:style>
  <w:style w:type="character" w:customStyle="1" w:styleId="FooterChar">
    <w:name w:val="Footer Char"/>
    <w:basedOn w:val="DefaultParagraphFont"/>
    <w:link w:val="Footer"/>
    <w:uiPriority w:val="99"/>
    <w:rsid w:val="00F94B97"/>
  </w:style>
  <w:style w:type="paragraph" w:customStyle="1" w:styleId="PGDocumentTitle">
    <w:name w:val="PG Document Title"/>
    <w:basedOn w:val="Normal"/>
    <w:qFormat/>
    <w:rsid w:val="00DF70E0"/>
    <w:pPr>
      <w:tabs>
        <w:tab w:val="right" w:pos="426"/>
      </w:tabs>
      <w:spacing w:before="0" w:after="0"/>
      <w:ind w:right="425"/>
      <w:contextualSpacing/>
    </w:pPr>
    <w:rPr>
      <w:rFonts w:ascii="Arial" w:hAnsi="Arial" w:cs="Arial"/>
      <w:b/>
      <w:color w:val="FFFFFF" w:themeColor="background1"/>
      <w:sz w:val="32"/>
      <w:szCs w:val="36"/>
    </w:rPr>
  </w:style>
  <w:style w:type="paragraph" w:customStyle="1" w:styleId="PGUnitTitle">
    <w:name w:val="PG Unit Title"/>
    <w:basedOn w:val="PGDocumentTitle"/>
    <w:qFormat/>
    <w:rsid w:val="006C0DBE"/>
    <w:rPr>
      <w:b w:val="0"/>
    </w:rPr>
  </w:style>
  <w:style w:type="character" w:customStyle="1" w:styleId="PGRedHighlight">
    <w:name w:val="PG Red Highlight"/>
    <w:uiPriority w:val="1"/>
    <w:qFormat/>
    <w:rsid w:val="00DF70E0"/>
    <w:rPr>
      <w:color w:val="FF0000"/>
    </w:rPr>
  </w:style>
  <w:style w:type="paragraph" w:customStyle="1" w:styleId="PGTaskTitle">
    <w:name w:val="PG Task Title"/>
    <w:basedOn w:val="Normal"/>
    <w:next w:val="Normal"/>
    <w:qFormat/>
    <w:rsid w:val="00FF1C75"/>
    <w:rPr>
      <w:b/>
      <w:sz w:val="28"/>
      <w:szCs w:val="28"/>
    </w:rPr>
  </w:style>
  <w:style w:type="character" w:customStyle="1" w:styleId="PGBold">
    <w:name w:val="PG Bold"/>
    <w:basedOn w:val="DefaultParagraphFont"/>
    <w:uiPriority w:val="1"/>
    <w:qFormat/>
    <w:rsid w:val="00817C86"/>
    <w:rPr>
      <w:b/>
    </w:rPr>
  </w:style>
  <w:style w:type="character" w:customStyle="1" w:styleId="PGItalic">
    <w:name w:val="PG Italic"/>
    <w:uiPriority w:val="1"/>
    <w:qFormat/>
    <w:rsid w:val="006F2ECB"/>
    <w:rPr>
      <w:b w:val="0"/>
      <w:i/>
    </w:rPr>
  </w:style>
  <w:style w:type="character" w:styleId="PlaceholderText">
    <w:name w:val="Placeholder Text"/>
    <w:basedOn w:val="DefaultParagraphFont"/>
    <w:uiPriority w:val="99"/>
    <w:semiHidden/>
    <w:locked/>
    <w:rsid w:val="00617A52"/>
    <w:rPr>
      <w:color w:val="808080"/>
    </w:rPr>
  </w:style>
  <w:style w:type="table" w:customStyle="1" w:styleId="PGTable1">
    <w:name w:val="PG Table 1"/>
    <w:basedOn w:val="TableNormal"/>
    <w:uiPriority w:val="99"/>
    <w:rsid w:val="00DA3491"/>
    <w:pPr>
      <w:spacing w:after="0" w:line="240" w:lineRule="auto"/>
    </w:p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767171"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paragraph" w:customStyle="1" w:styleId="PGTableheader">
    <w:name w:val="PG Table header"/>
    <w:basedOn w:val="Normal"/>
    <w:qFormat/>
    <w:rsid w:val="00DA3491"/>
    <w:pPr>
      <w:spacing w:after="120"/>
    </w:pPr>
    <w:rPr>
      <w:b/>
      <w:color w:val="FFFFFF" w:themeColor="background1"/>
    </w:rPr>
  </w:style>
  <w:style w:type="paragraph" w:customStyle="1" w:styleId="PGTableText">
    <w:name w:val="PG Table Text"/>
    <w:basedOn w:val="PGTasktext"/>
    <w:qFormat/>
    <w:rsid w:val="00DA3491"/>
    <w:pPr>
      <w:spacing w:before="0" w:after="120"/>
    </w:pPr>
  </w:style>
  <w:style w:type="character" w:customStyle="1" w:styleId="PGRedBoldHighlight">
    <w:name w:val="PG Red Bold Highlight"/>
    <w:basedOn w:val="PGRedHighlight"/>
    <w:uiPriority w:val="1"/>
    <w:qFormat/>
    <w:rsid w:val="003B4075"/>
    <w:rPr>
      <w:b/>
      <w:color w:val="FF0000"/>
    </w:rPr>
  </w:style>
  <w:style w:type="paragraph" w:customStyle="1" w:styleId="PGTableHeaderCentred">
    <w:name w:val="PG Table Header Centred"/>
    <w:basedOn w:val="PGTableheader"/>
    <w:qFormat/>
    <w:rsid w:val="00326C7C"/>
    <w:pPr>
      <w:jc w:val="center"/>
    </w:pPr>
    <w:rPr>
      <w:rFonts w:asciiTheme="majorHAnsi" w:hAnsiTheme="majorHAnsi"/>
    </w:rPr>
  </w:style>
  <w:style w:type="paragraph" w:customStyle="1" w:styleId="PGTableTextCentred">
    <w:name w:val="PG Table Text Centred"/>
    <w:basedOn w:val="PGTableText"/>
    <w:qFormat/>
    <w:rsid w:val="00326C7C"/>
    <w:pPr>
      <w:jc w:val="center"/>
    </w:pPr>
  </w:style>
  <w:style w:type="table" w:customStyle="1" w:styleId="PGTable2">
    <w:name w:val="PG Table 2"/>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767171" w:themeFill="background2" w:themeFillShade="80"/>
        <w:vAlign w:val="center"/>
      </w:tcPr>
    </w:tblStylePr>
  </w:style>
  <w:style w:type="table" w:customStyle="1" w:styleId="PGTable3">
    <w:name w:val="PG Table 3"/>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767171" w:themeFill="background2" w:themeFillShade="80"/>
        <w:vAlign w:val="center"/>
      </w:tcPr>
    </w:tblStylePr>
    <w:tblStylePr w:type="firstCol">
      <w:pPr>
        <w:jc w:val="left"/>
      </w:pPr>
      <w:tblPr/>
      <w:tcPr>
        <w:shd w:val="clear" w:color="auto" w:fill="767171" w:themeFill="background2" w:themeFillShade="80"/>
        <w:vAlign w:val="center"/>
      </w:tcPr>
    </w:tblStylePr>
  </w:style>
  <w:style w:type="paragraph" w:customStyle="1" w:styleId="BodyTextFirstIndent6">
    <w:name w:val="Body Text First Indent 6"/>
    <w:basedOn w:val="BodyTextFirstIndent2"/>
    <w:next w:val="Signature"/>
    <w:unhideWhenUsed/>
    <w:locked/>
    <w:rsid w:val="00BA1517"/>
    <w:rPr>
      <w:rFonts w:ascii="Museo 700" w:hAnsi="Museo 700"/>
    </w:rPr>
  </w:style>
  <w:style w:type="table" w:styleId="TableGridLight">
    <w:name w:val="Grid Table Light"/>
    <w:basedOn w:val="TableNormal"/>
    <w:uiPriority w:val="40"/>
    <w:locked/>
    <w:rsid w:val="00C36A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iPriority w:val="99"/>
    <w:semiHidden/>
    <w:unhideWhenUsed/>
    <w:locked/>
    <w:rsid w:val="00BA1517"/>
    <w:pPr>
      <w:spacing w:after="120"/>
      <w:ind w:left="283"/>
    </w:pPr>
  </w:style>
  <w:style w:type="character" w:customStyle="1" w:styleId="BodyTextIndentChar">
    <w:name w:val="Body Text Indent Char"/>
    <w:basedOn w:val="DefaultParagraphFont"/>
    <w:link w:val="BodyTextIndent"/>
    <w:uiPriority w:val="99"/>
    <w:semiHidden/>
    <w:rsid w:val="00BA1517"/>
  </w:style>
  <w:style w:type="paragraph" w:styleId="BodyTextFirstIndent2">
    <w:name w:val="Body Text First Indent 2"/>
    <w:basedOn w:val="BodyTextIndent"/>
    <w:link w:val="BodyTextFirstIndent2Char"/>
    <w:uiPriority w:val="99"/>
    <w:semiHidden/>
    <w:unhideWhenUsed/>
    <w:locked/>
    <w:rsid w:val="00BA1517"/>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BA1517"/>
  </w:style>
  <w:style w:type="paragraph" w:styleId="Signature">
    <w:name w:val="Signature"/>
    <w:basedOn w:val="Normal"/>
    <w:link w:val="SignatureChar"/>
    <w:uiPriority w:val="99"/>
    <w:semiHidden/>
    <w:unhideWhenUsed/>
    <w:locked/>
    <w:rsid w:val="00BA1517"/>
    <w:pPr>
      <w:spacing w:before="0" w:after="0"/>
      <w:ind w:left="4252"/>
    </w:pPr>
  </w:style>
  <w:style w:type="character" w:customStyle="1" w:styleId="SignatureChar">
    <w:name w:val="Signature Char"/>
    <w:basedOn w:val="DefaultParagraphFont"/>
    <w:link w:val="Signature"/>
    <w:uiPriority w:val="99"/>
    <w:semiHidden/>
    <w:rsid w:val="00BA1517"/>
  </w:style>
  <w:style w:type="table" w:customStyle="1" w:styleId="PGTable4">
    <w:name w:val="PG Table 4"/>
    <w:basedOn w:val="TableNormal"/>
    <w:uiPriority w:val="99"/>
    <w:rsid w:val="00C603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GBoldItalic">
    <w:name w:val="PG Bold Italic"/>
    <w:basedOn w:val="DefaultParagraphFont"/>
    <w:uiPriority w:val="1"/>
    <w:qFormat/>
    <w:rsid w:val="000278D2"/>
    <w:rPr>
      <w:b/>
      <w:i/>
    </w:rPr>
  </w:style>
  <w:style w:type="paragraph" w:customStyle="1" w:styleId="PGTasktextbullets">
    <w:name w:val="PG Task text bullets"/>
    <w:basedOn w:val="PGTasktext"/>
    <w:qFormat/>
    <w:rsid w:val="006072E7"/>
    <w:pPr>
      <w:numPr>
        <w:numId w:val="5"/>
      </w:numPr>
      <w:ind w:left="425" w:hanging="425"/>
    </w:pPr>
  </w:style>
  <w:style w:type="paragraph" w:customStyle="1" w:styleId="PGtaskanswerbullets">
    <w:name w:val="PG task answer bullets"/>
    <w:basedOn w:val="PGTaskanswer"/>
    <w:qFormat/>
    <w:rsid w:val="00C0069F"/>
    <w:pPr>
      <w:numPr>
        <w:numId w:val="6"/>
      </w:numPr>
    </w:pPr>
  </w:style>
  <w:style w:type="paragraph" w:customStyle="1" w:styleId="PGQuestion-Topbullets">
    <w:name w:val="PG Question - Top bullets"/>
    <w:basedOn w:val="PGQuestion-toplevel"/>
    <w:qFormat/>
    <w:rsid w:val="006072E7"/>
    <w:pPr>
      <w:numPr>
        <w:numId w:val="7"/>
      </w:numPr>
      <w:ind w:left="850" w:hanging="425"/>
    </w:pPr>
  </w:style>
  <w:style w:type="paragraph" w:customStyle="1" w:styleId="PGAnswers-Topbullets">
    <w:name w:val="PG Answers - Top bullets"/>
    <w:basedOn w:val="PGAnswers-toplevel"/>
    <w:qFormat/>
    <w:rsid w:val="006072E7"/>
    <w:pPr>
      <w:numPr>
        <w:numId w:val="8"/>
      </w:numPr>
    </w:pPr>
  </w:style>
  <w:style w:type="paragraph" w:customStyle="1" w:styleId="PGQuestion-2ndbullets">
    <w:name w:val="PG Question - 2nd bullets"/>
    <w:basedOn w:val="PGQuestion-2ndlevel"/>
    <w:qFormat/>
    <w:rsid w:val="00C34EDE"/>
    <w:pPr>
      <w:numPr>
        <w:numId w:val="9"/>
      </w:numPr>
      <w:ind w:left="1276" w:hanging="425"/>
    </w:pPr>
  </w:style>
  <w:style w:type="paragraph" w:customStyle="1" w:styleId="PGAnswers2ndbullets">
    <w:name w:val="PG Answers 2nd bullets"/>
    <w:basedOn w:val="PGAnswers-2ndlevel"/>
    <w:qFormat/>
    <w:rsid w:val="00C34EDE"/>
    <w:pPr>
      <w:numPr>
        <w:numId w:val="10"/>
      </w:numPr>
      <w:ind w:left="1276" w:hanging="425"/>
    </w:pPr>
  </w:style>
  <w:style w:type="paragraph" w:customStyle="1" w:styleId="PGQuestion-3rdbullets">
    <w:name w:val="PG Question - 3rd bullets"/>
    <w:basedOn w:val="PGQuestion-3rdlevel"/>
    <w:qFormat/>
    <w:rsid w:val="00C34EDE"/>
    <w:pPr>
      <w:numPr>
        <w:numId w:val="11"/>
      </w:numPr>
      <w:ind w:left="1559" w:hanging="425"/>
    </w:pPr>
  </w:style>
  <w:style w:type="paragraph" w:customStyle="1" w:styleId="PGAnswers-3rdbullets">
    <w:name w:val="PG Answers - 3rd bullets"/>
    <w:basedOn w:val="PGAnswers-3rdlevel"/>
    <w:qFormat/>
    <w:rsid w:val="00C34EDE"/>
    <w:pPr>
      <w:numPr>
        <w:numId w:val="12"/>
      </w:numPr>
      <w:ind w:left="1729" w:hanging="425"/>
    </w:pPr>
  </w:style>
  <w:style w:type="paragraph" w:styleId="BalloonText">
    <w:name w:val="Balloon Text"/>
    <w:basedOn w:val="Normal"/>
    <w:link w:val="BalloonTextChar"/>
    <w:uiPriority w:val="99"/>
    <w:semiHidden/>
    <w:unhideWhenUsed/>
    <w:locked/>
    <w:rsid w:val="00C0069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69F"/>
    <w:rPr>
      <w:rFonts w:ascii="Segoe UI" w:hAnsi="Segoe UI" w:cs="Segoe UI"/>
      <w:sz w:val="18"/>
      <w:szCs w:val="18"/>
    </w:rPr>
  </w:style>
  <w:style w:type="paragraph" w:styleId="ListParagraph">
    <w:name w:val="List Paragraph"/>
    <w:basedOn w:val="Normal"/>
    <w:uiPriority w:val="34"/>
    <w:qFormat/>
    <w:locked/>
    <w:rsid w:val="006A6D09"/>
    <w:pPr>
      <w:ind w:left="720"/>
      <w:contextualSpacing/>
    </w:pPr>
  </w:style>
  <w:style w:type="character" w:styleId="CommentReference">
    <w:name w:val="annotation reference"/>
    <w:basedOn w:val="DefaultParagraphFont"/>
    <w:uiPriority w:val="99"/>
    <w:semiHidden/>
    <w:unhideWhenUsed/>
    <w:locked/>
    <w:rsid w:val="004F5DA5"/>
    <w:rPr>
      <w:sz w:val="16"/>
      <w:szCs w:val="16"/>
    </w:rPr>
  </w:style>
  <w:style w:type="paragraph" w:styleId="CommentText">
    <w:name w:val="annotation text"/>
    <w:basedOn w:val="Normal"/>
    <w:link w:val="CommentTextChar"/>
    <w:uiPriority w:val="99"/>
    <w:semiHidden/>
    <w:unhideWhenUsed/>
    <w:locked/>
    <w:rsid w:val="004F5DA5"/>
    <w:rPr>
      <w:sz w:val="20"/>
      <w:szCs w:val="20"/>
    </w:rPr>
  </w:style>
  <w:style w:type="character" w:customStyle="1" w:styleId="CommentTextChar">
    <w:name w:val="Comment Text Char"/>
    <w:basedOn w:val="DefaultParagraphFont"/>
    <w:link w:val="CommentText"/>
    <w:uiPriority w:val="99"/>
    <w:semiHidden/>
    <w:rsid w:val="004F5DA5"/>
    <w:rPr>
      <w:sz w:val="20"/>
      <w:szCs w:val="20"/>
    </w:rPr>
  </w:style>
  <w:style w:type="paragraph" w:styleId="CommentSubject">
    <w:name w:val="annotation subject"/>
    <w:basedOn w:val="CommentText"/>
    <w:next w:val="CommentText"/>
    <w:link w:val="CommentSubjectChar"/>
    <w:uiPriority w:val="99"/>
    <w:semiHidden/>
    <w:unhideWhenUsed/>
    <w:locked/>
    <w:rsid w:val="004F5DA5"/>
    <w:rPr>
      <w:b/>
      <w:bCs/>
    </w:rPr>
  </w:style>
  <w:style w:type="character" w:customStyle="1" w:styleId="CommentSubjectChar">
    <w:name w:val="Comment Subject Char"/>
    <w:basedOn w:val="CommentTextChar"/>
    <w:link w:val="CommentSubject"/>
    <w:uiPriority w:val="99"/>
    <w:semiHidden/>
    <w:rsid w:val="004F5D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805380">
      <w:bodyDiv w:val="1"/>
      <w:marLeft w:val="0"/>
      <w:marRight w:val="0"/>
      <w:marTop w:val="0"/>
      <w:marBottom w:val="0"/>
      <w:divBdr>
        <w:top w:val="none" w:sz="0" w:space="0" w:color="auto"/>
        <w:left w:val="none" w:sz="0" w:space="0" w:color="auto"/>
        <w:bottom w:val="none" w:sz="0" w:space="0" w:color="auto"/>
        <w:right w:val="none" w:sz="0" w:space="0" w:color="auto"/>
      </w:divBdr>
    </w:div>
    <w:div w:id="597522108">
      <w:bodyDiv w:val="1"/>
      <w:marLeft w:val="0"/>
      <w:marRight w:val="0"/>
      <w:marTop w:val="0"/>
      <w:marBottom w:val="0"/>
      <w:divBdr>
        <w:top w:val="none" w:sz="0" w:space="0" w:color="auto"/>
        <w:left w:val="none" w:sz="0" w:space="0" w:color="auto"/>
        <w:bottom w:val="none" w:sz="0" w:space="0" w:color="auto"/>
        <w:right w:val="none" w:sz="0" w:space="0" w:color="auto"/>
      </w:divBdr>
    </w:div>
    <w:div w:id="91764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Bloys\Documents\Custom%20Office%20Templates\PG%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053e5e352f7d5c2cf6e7a9735d486c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57a90440137a21de25fb8f39b51654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BEC47-A706-4AA7-836B-6090F59F7D51}">
  <ds:schemaRefs>
    <ds:schemaRef ds:uri="http://schemas.microsoft.com/sharepoint/v3/contenttype/forms"/>
  </ds:schemaRefs>
</ds:datastoreItem>
</file>

<file path=customXml/itemProps2.xml><?xml version="1.0" encoding="utf-8"?>
<ds:datastoreItem xmlns:ds="http://schemas.openxmlformats.org/officeDocument/2006/customXml" ds:itemID="{4A4F4D01-7261-4756-8B60-087951A625F6}">
  <ds:schemaRefs>
    <ds:schemaRef ds:uri="http://schemas.microsoft.com/office/2006/documentManagement/types"/>
    <ds:schemaRef ds:uri="http://schemas.openxmlformats.org/package/2006/metadata/core-properties"/>
    <ds:schemaRef ds:uri="94dce8ab-38ff-4714-b1ed-1fc5e4d9abd1"/>
    <ds:schemaRef ds:uri="http://purl.org/dc/dcmitype/"/>
    <ds:schemaRef ds:uri="http://schemas.microsoft.com/office/infopath/2007/PartnerControls"/>
    <ds:schemaRef ds:uri="http://purl.org/dc/elements/1.1/"/>
    <ds:schemaRef ds:uri="http://schemas.microsoft.com/office/2006/metadata/properties"/>
    <ds:schemaRef ds:uri="1ef05dc5-97a2-498b-bf7c-bd189143a1ff"/>
    <ds:schemaRef ds:uri="http://www.w3.org/XML/1998/namespace"/>
    <ds:schemaRef ds:uri="http://purl.org/dc/terms/"/>
  </ds:schemaRefs>
</ds:datastoreItem>
</file>

<file path=customXml/itemProps3.xml><?xml version="1.0" encoding="utf-8"?>
<ds:datastoreItem xmlns:ds="http://schemas.openxmlformats.org/officeDocument/2006/customXml" ds:itemID="{6FB5248A-0F12-4349-B579-462B2F99A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7FC10C-7B23-49F4-BA55-91DFDAB4B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 styles.dotx</Template>
  <TotalTime>1837</TotalTime>
  <Pages>4</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James Franklin</cp:lastModifiedBy>
  <cp:revision>428</cp:revision>
  <dcterms:created xsi:type="dcterms:W3CDTF">2018-11-01T09:40:00Z</dcterms:created>
  <dcterms:modified xsi:type="dcterms:W3CDTF">2019-05-22T11:39:00Z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y fmtid="{D5CDD505-2E9C-101B-9397-08002B2CF9AE}" pid="3" name="AuthorIds_UIVersion_1024">
    <vt:lpwstr>219</vt:lpwstr>
  </property>
</Properties>
</file>