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249C" w14:textId="77777777" w:rsidR="00DA1F13" w:rsidRPr="001201CD" w:rsidRDefault="00DA1F13" w:rsidP="004D7A99">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r w:rsidRPr="001201CD">
        <w:rPr>
          <w:color w:val="5F5F5F"/>
          <w:sz w:val="22"/>
        </w:rPr>
        <w:t>N</w:t>
      </w:r>
      <w:bookmarkStart w:id="2"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p w14:paraId="21C0461F" w14:textId="77777777" w:rsidR="00DA1F13" w:rsidRDefault="00DA1F13" w:rsidP="00DA1F13">
      <w:pPr>
        <w:pStyle w:val="PGWorksheetHeading"/>
        <w:pBdr>
          <w:top w:val="single" w:sz="4" w:space="1" w:color="auto"/>
        </w:pBdr>
        <w:tabs>
          <w:tab w:val="left" w:pos="4111"/>
          <w:tab w:val="left" w:pos="7088"/>
          <w:tab w:val="right" w:pos="9026"/>
        </w:tabs>
        <w:spacing w:after="120"/>
        <w:rPr>
          <w:color w:val="auto"/>
          <w:sz w:val="22"/>
        </w:rPr>
      </w:pPr>
      <w:r>
        <w:rPr>
          <w:color w:val="auto"/>
          <w:sz w:val="22"/>
        </w:rPr>
        <w:t xml:space="preserve"> </w:t>
      </w:r>
      <w:bookmarkEnd w:id="0"/>
    </w:p>
    <w:bookmarkEnd w:id="1"/>
    <w:bookmarkEnd w:id="2"/>
    <w:p w14:paraId="651AE62F" w14:textId="58EE1279" w:rsidR="00A91E36" w:rsidRDefault="00A91E36" w:rsidP="00433E2E">
      <w:pPr>
        <w:pStyle w:val="PGTaskTitle"/>
      </w:pPr>
      <w:r>
        <w:t>Task 1</w:t>
      </w:r>
    </w:p>
    <w:p w14:paraId="415FCEE0" w14:textId="05F9DFF6" w:rsidR="007C3DD0" w:rsidRDefault="007C3DD0" w:rsidP="00A91E36">
      <w:r>
        <w:t xml:space="preserve">Technology has changed significantly since 2000. Complete the following table to show the technological changes that have happened in this millennium. You may need to research some of the categories on the </w:t>
      </w:r>
      <w:r w:rsidR="006337E7">
        <w:t>I</w:t>
      </w:r>
      <w:r>
        <w:t>nternet to complete this task.</w:t>
      </w:r>
    </w:p>
    <w:p w14:paraId="723E38CB" w14:textId="6550E4AF" w:rsidR="007C3DD0" w:rsidRDefault="007C3DD0" w:rsidP="00A91E36">
      <w:r>
        <w:t>The first category has been completed for you.</w:t>
      </w:r>
    </w:p>
    <w:tbl>
      <w:tblPr>
        <w:tblStyle w:val="PGTable1"/>
        <w:tblW w:w="0" w:type="auto"/>
        <w:tblBorders>
          <w:top w:val="single" w:sz="6" w:space="0" w:color="3F1C7A"/>
          <w:left w:val="single" w:sz="6" w:space="0" w:color="3F1C7A"/>
          <w:bottom w:val="single" w:sz="6" w:space="0" w:color="3F1C7A"/>
          <w:right w:val="single" w:sz="6" w:space="0" w:color="3F1C7A"/>
          <w:insideH w:val="single" w:sz="6" w:space="0" w:color="3F1C7A"/>
          <w:insideV w:val="single" w:sz="6" w:space="0" w:color="3F1C7A"/>
        </w:tblBorders>
        <w:tblLook w:val="04A0" w:firstRow="1" w:lastRow="0" w:firstColumn="1" w:lastColumn="0" w:noHBand="0" w:noVBand="1"/>
      </w:tblPr>
      <w:tblGrid>
        <w:gridCol w:w="1559"/>
        <w:gridCol w:w="2690"/>
        <w:gridCol w:w="2408"/>
        <w:gridCol w:w="2681"/>
      </w:tblGrid>
      <w:tr w:rsidR="007C3DD0" w14:paraId="3C65C167" w14:textId="3CDCE6E9" w:rsidTr="006226A2">
        <w:trPr>
          <w:cnfStyle w:val="100000000000" w:firstRow="1" w:lastRow="0" w:firstColumn="0" w:lastColumn="0" w:oddVBand="0" w:evenVBand="0" w:oddHBand="0" w:evenHBand="0" w:firstRowFirstColumn="0" w:firstRowLastColumn="0" w:lastRowFirstColumn="0" w:lastRowLastColumn="0"/>
          <w:trHeight w:val="763"/>
        </w:trPr>
        <w:tc>
          <w:tcPr>
            <w:tcW w:w="1552" w:type="dxa"/>
            <w:tcBorders>
              <w:right w:val="single" w:sz="6" w:space="0" w:color="FFFFFF" w:themeColor="background1"/>
            </w:tcBorders>
            <w:shd w:val="clear" w:color="auto" w:fill="3F1C7A"/>
            <w:vAlign w:val="center"/>
          </w:tcPr>
          <w:p w14:paraId="47D6DCC5" w14:textId="62E71B3A" w:rsidR="007C3DD0" w:rsidRPr="00EC7908" w:rsidRDefault="007C3DD0" w:rsidP="006226A2">
            <w:pPr>
              <w:spacing w:before="0" w:after="0"/>
              <w:rPr>
                <w:b/>
              </w:rPr>
            </w:pPr>
            <w:r w:rsidRPr="00EC7908">
              <w:rPr>
                <w:b/>
              </w:rPr>
              <w:t>Category</w:t>
            </w:r>
          </w:p>
        </w:tc>
        <w:tc>
          <w:tcPr>
            <w:tcW w:w="2693" w:type="dxa"/>
            <w:tcBorders>
              <w:left w:val="single" w:sz="6" w:space="0" w:color="FFFFFF" w:themeColor="background1"/>
              <w:right w:val="single" w:sz="6" w:space="0" w:color="FFFFFF" w:themeColor="background1"/>
            </w:tcBorders>
            <w:shd w:val="clear" w:color="auto" w:fill="3F1C7A"/>
            <w:vAlign w:val="center"/>
          </w:tcPr>
          <w:p w14:paraId="18E04603" w14:textId="5F84C71B" w:rsidR="007C3DD0" w:rsidRPr="00EC7908" w:rsidRDefault="007C3DD0" w:rsidP="006226A2">
            <w:pPr>
              <w:spacing w:before="0" w:after="0"/>
              <w:rPr>
                <w:b/>
              </w:rPr>
            </w:pPr>
            <w:r w:rsidRPr="00EC7908">
              <w:rPr>
                <w:b/>
              </w:rPr>
              <w:t>The previous technology before 2000</w:t>
            </w:r>
          </w:p>
        </w:tc>
        <w:tc>
          <w:tcPr>
            <w:tcW w:w="2410" w:type="dxa"/>
            <w:tcBorders>
              <w:left w:val="single" w:sz="6" w:space="0" w:color="FFFFFF" w:themeColor="background1"/>
              <w:right w:val="single" w:sz="6" w:space="0" w:color="FFFFFF" w:themeColor="background1"/>
            </w:tcBorders>
            <w:shd w:val="clear" w:color="auto" w:fill="3F1C7A"/>
            <w:vAlign w:val="center"/>
          </w:tcPr>
          <w:p w14:paraId="6EEAAFC3" w14:textId="37C4ACB8" w:rsidR="007C3DD0" w:rsidRPr="00EC7908" w:rsidRDefault="007C3DD0" w:rsidP="006226A2">
            <w:pPr>
              <w:spacing w:before="0" w:after="0"/>
              <w:rPr>
                <w:b/>
              </w:rPr>
            </w:pPr>
            <w:r w:rsidRPr="00EC7908">
              <w:rPr>
                <w:b/>
              </w:rPr>
              <w:t>Technological change</w:t>
            </w:r>
          </w:p>
        </w:tc>
        <w:tc>
          <w:tcPr>
            <w:tcW w:w="2683" w:type="dxa"/>
            <w:tcBorders>
              <w:left w:val="single" w:sz="6" w:space="0" w:color="FFFFFF" w:themeColor="background1"/>
            </w:tcBorders>
            <w:shd w:val="clear" w:color="auto" w:fill="3F1C7A"/>
            <w:vAlign w:val="center"/>
          </w:tcPr>
          <w:p w14:paraId="01934C1E" w14:textId="75CA06F3" w:rsidR="007C3DD0" w:rsidRPr="00EC7908" w:rsidRDefault="007C3DD0" w:rsidP="006226A2">
            <w:pPr>
              <w:spacing w:before="0" w:after="0"/>
              <w:rPr>
                <w:b/>
              </w:rPr>
            </w:pPr>
            <w:r w:rsidRPr="00EC7908">
              <w:rPr>
                <w:b/>
              </w:rPr>
              <w:t>What the technological change has led to</w:t>
            </w:r>
          </w:p>
        </w:tc>
      </w:tr>
      <w:tr w:rsidR="007C3DD0" w14:paraId="497D2A7C" w14:textId="01D972AC" w:rsidTr="004022B8">
        <w:trPr>
          <w:cnfStyle w:val="000000100000" w:firstRow="0" w:lastRow="0" w:firstColumn="0" w:lastColumn="0" w:oddVBand="0" w:evenVBand="0" w:oddHBand="1" w:evenHBand="0" w:firstRowFirstColumn="0" w:firstRowLastColumn="0" w:lastRowFirstColumn="0" w:lastRowLastColumn="0"/>
          <w:trHeight w:val="2862"/>
        </w:trPr>
        <w:tc>
          <w:tcPr>
            <w:tcW w:w="1552" w:type="dxa"/>
          </w:tcPr>
          <w:p w14:paraId="26B9661C" w14:textId="07383521" w:rsidR="007C3DD0" w:rsidRPr="00EC7908" w:rsidRDefault="007C3DD0" w:rsidP="004022B8">
            <w:pPr>
              <w:spacing w:before="0"/>
              <w:rPr>
                <w:b/>
              </w:rPr>
            </w:pPr>
            <w:r w:rsidRPr="00EC7908">
              <w:rPr>
                <w:b/>
              </w:rPr>
              <w:t>Storage</w:t>
            </w:r>
          </w:p>
        </w:tc>
        <w:tc>
          <w:tcPr>
            <w:tcW w:w="2693" w:type="dxa"/>
          </w:tcPr>
          <w:p w14:paraId="6EBA8F9F" w14:textId="77777777" w:rsidR="007C3DD0" w:rsidRDefault="007C3DD0" w:rsidP="004022B8">
            <w:pPr>
              <w:spacing w:before="0"/>
            </w:pPr>
            <w:r>
              <w:t>Magnetic disks</w:t>
            </w:r>
          </w:p>
          <w:p w14:paraId="318F03E9" w14:textId="7ADEB543" w:rsidR="007C3DD0" w:rsidRDefault="007C3DD0" w:rsidP="004022B8">
            <w:pPr>
              <w:spacing w:before="0"/>
            </w:pPr>
            <w:r>
              <w:t>Typical storage of a hard disk on a PC was around 100MB</w:t>
            </w:r>
          </w:p>
        </w:tc>
        <w:tc>
          <w:tcPr>
            <w:tcW w:w="2410" w:type="dxa"/>
          </w:tcPr>
          <w:p w14:paraId="4B3A7F1C" w14:textId="77777777" w:rsidR="007C3DD0" w:rsidRDefault="007C3DD0" w:rsidP="004022B8">
            <w:pPr>
              <w:spacing w:before="0"/>
            </w:pPr>
            <w:r>
              <w:t>Solid state disks</w:t>
            </w:r>
          </w:p>
          <w:p w14:paraId="74D72F57" w14:textId="77777777" w:rsidR="007C3DD0" w:rsidRDefault="007C3DD0" w:rsidP="004022B8">
            <w:pPr>
              <w:spacing w:before="0"/>
            </w:pPr>
            <w:r>
              <w:t>Typical storage in an SD card is 128GB</w:t>
            </w:r>
          </w:p>
          <w:p w14:paraId="0D6BCED0" w14:textId="7AE131C5" w:rsidR="00514651" w:rsidRPr="007E2E3D" w:rsidRDefault="00514651" w:rsidP="004022B8">
            <w:pPr>
              <w:spacing w:before="0"/>
            </w:pPr>
            <w:r>
              <w:t>Typical hard drive storage is 1T</w:t>
            </w:r>
            <w:bookmarkStart w:id="3" w:name="_GoBack"/>
            <w:bookmarkEnd w:id="3"/>
            <w:r>
              <w:t>B</w:t>
            </w:r>
          </w:p>
        </w:tc>
        <w:tc>
          <w:tcPr>
            <w:tcW w:w="2683" w:type="dxa"/>
          </w:tcPr>
          <w:p w14:paraId="3F473CD6" w14:textId="77777777" w:rsidR="007C3DD0" w:rsidRDefault="00514651" w:rsidP="004022B8">
            <w:pPr>
              <w:spacing w:before="0"/>
            </w:pPr>
            <w:r>
              <w:t>Solid state storage means that the parts are more robust and can be made smaller. This has been important for portable devices.</w:t>
            </w:r>
          </w:p>
          <w:p w14:paraId="0E10DB0C" w14:textId="1C2FAF8F" w:rsidR="00514651" w:rsidRDefault="00514651" w:rsidP="004022B8">
            <w:pPr>
              <w:spacing w:before="0"/>
            </w:pPr>
            <w:r>
              <w:t>A larger storage size has allowed people to store higher quality photos and video.</w:t>
            </w:r>
          </w:p>
        </w:tc>
      </w:tr>
      <w:tr w:rsidR="007C3DD0" w14:paraId="5A9494F9" w14:textId="35550F93" w:rsidTr="00215B2A">
        <w:trPr>
          <w:cnfStyle w:val="000000010000" w:firstRow="0" w:lastRow="0" w:firstColumn="0" w:lastColumn="0" w:oddVBand="0" w:evenVBand="0" w:oddHBand="0" w:evenHBand="1" w:firstRowFirstColumn="0" w:firstRowLastColumn="0" w:lastRowFirstColumn="0" w:lastRowLastColumn="0"/>
          <w:trHeight w:val="3118"/>
        </w:trPr>
        <w:tc>
          <w:tcPr>
            <w:tcW w:w="1552" w:type="dxa"/>
          </w:tcPr>
          <w:p w14:paraId="61D3A9D7" w14:textId="00751C0B" w:rsidR="007C3DD0" w:rsidRPr="00EC7908" w:rsidRDefault="00514651" w:rsidP="00A91E36">
            <w:pPr>
              <w:rPr>
                <w:b/>
              </w:rPr>
            </w:pPr>
            <w:r w:rsidRPr="00EC7908">
              <w:rPr>
                <w:b/>
              </w:rPr>
              <w:t>CPU speed and performance</w:t>
            </w:r>
          </w:p>
        </w:tc>
        <w:tc>
          <w:tcPr>
            <w:tcW w:w="2693" w:type="dxa"/>
          </w:tcPr>
          <w:p w14:paraId="1027924C" w14:textId="4A235703" w:rsidR="00514651" w:rsidRPr="00DE0429" w:rsidRDefault="00514651" w:rsidP="00A91E36">
            <w:pPr>
              <w:rPr>
                <w:color w:val="FF0000"/>
              </w:rPr>
            </w:pPr>
          </w:p>
        </w:tc>
        <w:tc>
          <w:tcPr>
            <w:tcW w:w="2410" w:type="dxa"/>
          </w:tcPr>
          <w:p w14:paraId="59242461" w14:textId="497BC88C" w:rsidR="00514651" w:rsidRPr="00DE0429" w:rsidRDefault="00514651" w:rsidP="00A91E36">
            <w:pPr>
              <w:rPr>
                <w:color w:val="FF0000"/>
              </w:rPr>
            </w:pPr>
          </w:p>
        </w:tc>
        <w:tc>
          <w:tcPr>
            <w:tcW w:w="2683" w:type="dxa"/>
          </w:tcPr>
          <w:p w14:paraId="1B43440F" w14:textId="2CC9791A" w:rsidR="007C3DD0" w:rsidRPr="00DE0429" w:rsidRDefault="007C3DD0" w:rsidP="00A91E36">
            <w:pPr>
              <w:rPr>
                <w:color w:val="FF0000"/>
              </w:rPr>
            </w:pPr>
          </w:p>
        </w:tc>
      </w:tr>
      <w:tr w:rsidR="00514651" w14:paraId="44FEC226" w14:textId="77777777" w:rsidTr="00215B2A">
        <w:trPr>
          <w:cnfStyle w:val="000000100000" w:firstRow="0" w:lastRow="0" w:firstColumn="0" w:lastColumn="0" w:oddVBand="0" w:evenVBand="0" w:oddHBand="1" w:evenHBand="0" w:firstRowFirstColumn="0" w:firstRowLastColumn="0" w:lastRowFirstColumn="0" w:lastRowLastColumn="0"/>
          <w:trHeight w:val="3118"/>
        </w:trPr>
        <w:tc>
          <w:tcPr>
            <w:tcW w:w="1552" w:type="dxa"/>
          </w:tcPr>
          <w:p w14:paraId="0D623C1F" w14:textId="13721258" w:rsidR="00514651" w:rsidRPr="00EC7908" w:rsidRDefault="00514651" w:rsidP="00A91E36">
            <w:pPr>
              <w:rPr>
                <w:b/>
              </w:rPr>
            </w:pPr>
            <w:r w:rsidRPr="00EC7908">
              <w:rPr>
                <w:b/>
              </w:rPr>
              <w:t>Internet connectivity</w:t>
            </w:r>
          </w:p>
        </w:tc>
        <w:tc>
          <w:tcPr>
            <w:tcW w:w="2693" w:type="dxa"/>
          </w:tcPr>
          <w:p w14:paraId="0CA91B73" w14:textId="78CF5CAF" w:rsidR="00514651" w:rsidRPr="00DE0429" w:rsidRDefault="00514651" w:rsidP="00A91E36">
            <w:pPr>
              <w:rPr>
                <w:color w:val="FF0000"/>
              </w:rPr>
            </w:pPr>
          </w:p>
        </w:tc>
        <w:tc>
          <w:tcPr>
            <w:tcW w:w="2410" w:type="dxa"/>
          </w:tcPr>
          <w:p w14:paraId="4E8EC85E" w14:textId="73DF4102" w:rsidR="00514651" w:rsidRPr="00DE0429" w:rsidRDefault="00514651" w:rsidP="00A91E36">
            <w:pPr>
              <w:rPr>
                <w:color w:val="FF0000"/>
              </w:rPr>
            </w:pPr>
          </w:p>
        </w:tc>
        <w:tc>
          <w:tcPr>
            <w:tcW w:w="2683" w:type="dxa"/>
          </w:tcPr>
          <w:p w14:paraId="56A9A3D3" w14:textId="258238DB" w:rsidR="00DE0429" w:rsidRPr="00DE0429" w:rsidRDefault="00DE0429" w:rsidP="00A91E36">
            <w:pPr>
              <w:rPr>
                <w:color w:val="FF0000"/>
              </w:rPr>
            </w:pPr>
          </w:p>
        </w:tc>
      </w:tr>
      <w:tr w:rsidR="00514651" w14:paraId="755EC87C" w14:textId="77777777" w:rsidTr="00215B2A">
        <w:trPr>
          <w:cnfStyle w:val="000000010000" w:firstRow="0" w:lastRow="0" w:firstColumn="0" w:lastColumn="0" w:oddVBand="0" w:evenVBand="0" w:oddHBand="0" w:evenHBand="1" w:firstRowFirstColumn="0" w:firstRowLastColumn="0" w:lastRowFirstColumn="0" w:lastRowLastColumn="0"/>
          <w:trHeight w:val="3118"/>
        </w:trPr>
        <w:tc>
          <w:tcPr>
            <w:tcW w:w="1552" w:type="dxa"/>
          </w:tcPr>
          <w:p w14:paraId="4EE7807A" w14:textId="0B690877" w:rsidR="00514651" w:rsidRPr="00EC7908" w:rsidRDefault="00DE0429" w:rsidP="00A91E36">
            <w:pPr>
              <w:rPr>
                <w:b/>
              </w:rPr>
            </w:pPr>
            <w:r w:rsidRPr="00EC7908">
              <w:rPr>
                <w:b/>
              </w:rPr>
              <w:lastRenderedPageBreak/>
              <w:t>Connecting a LAN together</w:t>
            </w:r>
          </w:p>
        </w:tc>
        <w:tc>
          <w:tcPr>
            <w:tcW w:w="2693" w:type="dxa"/>
          </w:tcPr>
          <w:p w14:paraId="2238A5D5" w14:textId="0FCC0294" w:rsidR="00514651" w:rsidRPr="00DE0429" w:rsidRDefault="00514651" w:rsidP="00A91E36">
            <w:pPr>
              <w:rPr>
                <w:color w:val="FF0000"/>
              </w:rPr>
            </w:pPr>
          </w:p>
        </w:tc>
        <w:tc>
          <w:tcPr>
            <w:tcW w:w="2410" w:type="dxa"/>
          </w:tcPr>
          <w:p w14:paraId="723EAA3A" w14:textId="68A92276" w:rsidR="00DE0429" w:rsidRPr="00DE0429" w:rsidRDefault="00DE0429" w:rsidP="00A91E36">
            <w:pPr>
              <w:rPr>
                <w:color w:val="FF0000"/>
              </w:rPr>
            </w:pPr>
          </w:p>
        </w:tc>
        <w:tc>
          <w:tcPr>
            <w:tcW w:w="2683" w:type="dxa"/>
          </w:tcPr>
          <w:p w14:paraId="691568B5" w14:textId="00219019" w:rsidR="00DE0429" w:rsidRPr="00DE0429" w:rsidRDefault="00DE0429" w:rsidP="00A91E36">
            <w:pPr>
              <w:rPr>
                <w:color w:val="FF0000"/>
              </w:rPr>
            </w:pPr>
          </w:p>
        </w:tc>
      </w:tr>
      <w:tr w:rsidR="00514651" w14:paraId="79BEF662" w14:textId="77777777" w:rsidTr="00215B2A">
        <w:trPr>
          <w:cnfStyle w:val="000000100000" w:firstRow="0" w:lastRow="0" w:firstColumn="0" w:lastColumn="0" w:oddVBand="0" w:evenVBand="0" w:oddHBand="1" w:evenHBand="0" w:firstRowFirstColumn="0" w:firstRowLastColumn="0" w:lastRowFirstColumn="0" w:lastRowLastColumn="0"/>
          <w:trHeight w:val="3118"/>
        </w:trPr>
        <w:tc>
          <w:tcPr>
            <w:tcW w:w="1552" w:type="dxa"/>
          </w:tcPr>
          <w:p w14:paraId="29321994" w14:textId="3643B16D" w:rsidR="00514651" w:rsidRPr="00EC7908" w:rsidRDefault="008A65F2" w:rsidP="00A91E36">
            <w:pPr>
              <w:rPr>
                <w:b/>
              </w:rPr>
            </w:pPr>
            <w:r w:rsidRPr="00EC7908">
              <w:rPr>
                <w:b/>
              </w:rPr>
              <w:t>Personal Area Networks (PANs)</w:t>
            </w:r>
          </w:p>
        </w:tc>
        <w:tc>
          <w:tcPr>
            <w:tcW w:w="2693" w:type="dxa"/>
          </w:tcPr>
          <w:p w14:paraId="020C1B69" w14:textId="0C26113B" w:rsidR="008A65F2" w:rsidRPr="008A65F2" w:rsidRDefault="008A65F2" w:rsidP="00A91E36">
            <w:pPr>
              <w:rPr>
                <w:color w:val="FF0000"/>
              </w:rPr>
            </w:pPr>
          </w:p>
        </w:tc>
        <w:tc>
          <w:tcPr>
            <w:tcW w:w="2410" w:type="dxa"/>
          </w:tcPr>
          <w:p w14:paraId="25843A0D" w14:textId="3269DCDB" w:rsidR="00514651" w:rsidRPr="008A65F2" w:rsidRDefault="00514651" w:rsidP="00A91E36">
            <w:pPr>
              <w:rPr>
                <w:color w:val="FF0000"/>
              </w:rPr>
            </w:pPr>
          </w:p>
        </w:tc>
        <w:tc>
          <w:tcPr>
            <w:tcW w:w="2683" w:type="dxa"/>
          </w:tcPr>
          <w:p w14:paraId="5CB3D353" w14:textId="22A1C0B0" w:rsidR="00514651" w:rsidRPr="00DE0429" w:rsidRDefault="00514651" w:rsidP="00A91E36">
            <w:pPr>
              <w:rPr>
                <w:color w:val="FF0000"/>
              </w:rPr>
            </w:pPr>
          </w:p>
        </w:tc>
      </w:tr>
      <w:tr w:rsidR="00514651" w14:paraId="4C188D42" w14:textId="77777777" w:rsidTr="00215B2A">
        <w:trPr>
          <w:cnfStyle w:val="000000010000" w:firstRow="0" w:lastRow="0" w:firstColumn="0" w:lastColumn="0" w:oddVBand="0" w:evenVBand="0" w:oddHBand="0" w:evenHBand="1" w:firstRowFirstColumn="0" w:firstRowLastColumn="0" w:lastRowFirstColumn="0" w:lastRowLastColumn="0"/>
          <w:trHeight w:val="3118"/>
        </w:trPr>
        <w:tc>
          <w:tcPr>
            <w:tcW w:w="1552" w:type="dxa"/>
          </w:tcPr>
          <w:p w14:paraId="539A160A" w14:textId="640B2F82" w:rsidR="00514651" w:rsidRPr="00EC7908" w:rsidRDefault="00514651" w:rsidP="00A91E36">
            <w:pPr>
              <w:rPr>
                <w:b/>
              </w:rPr>
            </w:pPr>
            <w:r w:rsidRPr="00EC7908">
              <w:rPr>
                <w:b/>
              </w:rPr>
              <w:t xml:space="preserve">Mobile </w:t>
            </w:r>
            <w:r w:rsidR="006337E7" w:rsidRPr="00EC7908">
              <w:rPr>
                <w:b/>
              </w:rPr>
              <w:t>I</w:t>
            </w:r>
            <w:r w:rsidRPr="00EC7908">
              <w:rPr>
                <w:b/>
              </w:rPr>
              <w:t>nternet</w:t>
            </w:r>
          </w:p>
        </w:tc>
        <w:tc>
          <w:tcPr>
            <w:tcW w:w="2693" w:type="dxa"/>
          </w:tcPr>
          <w:p w14:paraId="594C64E2" w14:textId="2B6FB5AA" w:rsidR="00514651" w:rsidRPr="00DE0429" w:rsidRDefault="00514651" w:rsidP="00A91E36">
            <w:pPr>
              <w:rPr>
                <w:color w:val="FF0000"/>
              </w:rPr>
            </w:pPr>
          </w:p>
        </w:tc>
        <w:tc>
          <w:tcPr>
            <w:tcW w:w="2410" w:type="dxa"/>
          </w:tcPr>
          <w:p w14:paraId="62C7177A" w14:textId="7798FB31" w:rsidR="00514651" w:rsidRPr="00DE0429" w:rsidRDefault="00514651" w:rsidP="00A91E36">
            <w:pPr>
              <w:rPr>
                <w:color w:val="FF0000"/>
              </w:rPr>
            </w:pPr>
          </w:p>
        </w:tc>
        <w:tc>
          <w:tcPr>
            <w:tcW w:w="2683" w:type="dxa"/>
          </w:tcPr>
          <w:p w14:paraId="0ADC9A4F" w14:textId="15237525" w:rsidR="00514651" w:rsidRPr="00DE0429" w:rsidRDefault="00514651" w:rsidP="00A91E36">
            <w:pPr>
              <w:rPr>
                <w:color w:val="FF0000"/>
              </w:rPr>
            </w:pPr>
          </w:p>
        </w:tc>
      </w:tr>
    </w:tbl>
    <w:p w14:paraId="5ADA62C4" w14:textId="055EE964" w:rsidR="006D087E" w:rsidRDefault="006D087E" w:rsidP="00A91E36"/>
    <w:p w14:paraId="252C4F90" w14:textId="77777777" w:rsidR="006D087E" w:rsidRDefault="006D087E">
      <w:pPr>
        <w:spacing w:before="0" w:after="160" w:line="259" w:lineRule="auto"/>
      </w:pPr>
      <w:r>
        <w:br w:type="page"/>
      </w:r>
    </w:p>
    <w:p w14:paraId="6C073408" w14:textId="5FCDA48D" w:rsidR="007C3DD0" w:rsidRDefault="00DE0429" w:rsidP="008A65F2">
      <w:pPr>
        <w:pStyle w:val="PGTaskTitle"/>
      </w:pPr>
      <w:r>
        <w:lastRenderedPageBreak/>
        <w:t>Task 2</w:t>
      </w:r>
    </w:p>
    <w:p w14:paraId="2CEAC7B4" w14:textId="1BCF347A" w:rsidR="00DE0429" w:rsidRDefault="006D087E" w:rsidP="00AF5AAE">
      <w:pPr>
        <w:pStyle w:val="PGQuestion-toplevel"/>
      </w:pPr>
      <w:r>
        <w:t>Some new technologies that are already being used or are being developed for the future are:</w:t>
      </w:r>
    </w:p>
    <w:p w14:paraId="771CEBB5" w14:textId="3C1058A0" w:rsidR="006D087E" w:rsidRDefault="006D087E" w:rsidP="00AF5AAE">
      <w:pPr>
        <w:pStyle w:val="PGQuestion-Topbullets"/>
      </w:pPr>
      <w:r>
        <w:t>Video conferencing</w:t>
      </w:r>
    </w:p>
    <w:p w14:paraId="5A24B70F" w14:textId="2C82A433" w:rsidR="006D087E" w:rsidRDefault="006D087E" w:rsidP="00AF5AAE">
      <w:pPr>
        <w:pStyle w:val="PGQuestion-Topbullets"/>
      </w:pPr>
      <w:r>
        <w:t>Computer games</w:t>
      </w:r>
    </w:p>
    <w:p w14:paraId="2AE1F8E4" w14:textId="678512C1" w:rsidR="006D087E" w:rsidRDefault="006D087E" w:rsidP="00AF5AAE">
      <w:pPr>
        <w:pStyle w:val="PGQuestion-Topbullets"/>
      </w:pPr>
      <w:r>
        <w:t>Robots to do household tasks</w:t>
      </w:r>
    </w:p>
    <w:p w14:paraId="1B46DF75" w14:textId="46A128AD" w:rsidR="006D087E" w:rsidRDefault="006D087E" w:rsidP="00AF5AAE">
      <w:pPr>
        <w:pStyle w:val="PGQuestion-Topbullets"/>
      </w:pPr>
      <w:r>
        <w:t>Delivery drones</w:t>
      </w:r>
      <w:r w:rsidR="00AF5AAE">
        <w:br/>
      </w:r>
    </w:p>
    <w:p w14:paraId="1AD69924" w14:textId="561B3D48" w:rsidR="006D087E" w:rsidRDefault="00F53C1E" w:rsidP="00AF5AAE">
      <w:pPr>
        <w:pStyle w:val="PGQuestion-toplevel"/>
      </w:pPr>
      <w:r>
        <w:t>(a)</w:t>
      </w:r>
      <w:r>
        <w:tab/>
      </w:r>
      <w:r w:rsidR="006D087E">
        <w:t xml:space="preserve">Choose </w:t>
      </w:r>
      <w:r w:rsidR="006D087E" w:rsidRPr="004B704E">
        <w:rPr>
          <w:b/>
        </w:rPr>
        <w:t>one</w:t>
      </w:r>
      <w:r w:rsidR="006D087E">
        <w:t xml:space="preserve"> of these categories or a different category of your choice.</w:t>
      </w:r>
    </w:p>
    <w:p w14:paraId="4B9A233A" w14:textId="4CA241FA" w:rsidR="00DA51E8" w:rsidRDefault="00DA51E8" w:rsidP="00215B2A">
      <w:pPr>
        <w:pStyle w:val="PGAnswerLines"/>
      </w:pPr>
    </w:p>
    <w:p w14:paraId="07C9F71B" w14:textId="77777777" w:rsidR="00215B2A" w:rsidRDefault="00215B2A" w:rsidP="00215B2A">
      <w:pPr>
        <w:pStyle w:val="PGAnswerLines"/>
        <w:spacing w:before="0" w:line="240" w:lineRule="auto"/>
      </w:pPr>
    </w:p>
    <w:p w14:paraId="06E693E2" w14:textId="776728EE" w:rsidR="006D087E" w:rsidRDefault="0057061F" w:rsidP="0057061F">
      <w:pPr>
        <w:pStyle w:val="PGQuestion-toplevel"/>
      </w:pPr>
      <w:r>
        <w:t>(b)</w:t>
      </w:r>
      <w:r>
        <w:tab/>
      </w:r>
      <w:r w:rsidR="006D087E">
        <w:t xml:space="preserve">Research the topic. </w:t>
      </w:r>
      <w:proofErr w:type="gramStart"/>
      <w:r w:rsidR="006D087E">
        <w:t>In particular, focus</w:t>
      </w:r>
      <w:proofErr w:type="gramEnd"/>
      <w:r w:rsidR="006D087E">
        <w:t xml:space="preserve"> on:</w:t>
      </w:r>
    </w:p>
    <w:p w14:paraId="6B226215" w14:textId="7940CB5F" w:rsidR="006D087E" w:rsidRDefault="006D087E" w:rsidP="0057061F">
      <w:pPr>
        <w:pStyle w:val="PGQuestion-Topbullets"/>
      </w:pPr>
      <w:r>
        <w:t xml:space="preserve">What hardware and software </w:t>
      </w:r>
      <w:proofErr w:type="gramStart"/>
      <w:r>
        <w:t>is</w:t>
      </w:r>
      <w:proofErr w:type="gramEnd"/>
      <w:r>
        <w:t xml:space="preserve"> used?</w:t>
      </w:r>
    </w:p>
    <w:p w14:paraId="3C5BCB95" w14:textId="7C579CF2" w:rsidR="006D087E" w:rsidRDefault="006D087E" w:rsidP="0057061F">
      <w:pPr>
        <w:pStyle w:val="PGQuestion-Topbullets"/>
      </w:pPr>
      <w:r>
        <w:t>What the affect will be on organisations and individuals?</w:t>
      </w:r>
    </w:p>
    <w:p w14:paraId="29FCF6D4" w14:textId="01070993" w:rsidR="006D087E" w:rsidRDefault="006D087E" w:rsidP="0057061F">
      <w:pPr>
        <w:pStyle w:val="PGQuestion-Topbullets"/>
      </w:pPr>
      <w:r>
        <w:t>What are some interesting facts or statistics about the technology?</w:t>
      </w:r>
    </w:p>
    <w:p w14:paraId="3A46914E" w14:textId="77777777" w:rsidR="00215B2A" w:rsidRDefault="006D087E" w:rsidP="00215B2A">
      <w:pPr>
        <w:pStyle w:val="PGQuestion-Topbullets"/>
      </w:pPr>
      <w:r>
        <w:t>Write notes about your topic below.</w:t>
      </w:r>
    </w:p>
    <w:p w14:paraId="202833F2" w14:textId="77777777" w:rsidR="00215B2A" w:rsidRDefault="00215B2A" w:rsidP="00215B2A">
      <w:pPr>
        <w:pStyle w:val="PGQuestion-Topbullets"/>
        <w:numPr>
          <w:ilvl w:val="0"/>
          <w:numId w:val="0"/>
        </w:numPr>
      </w:pPr>
    </w:p>
    <w:p w14:paraId="3D13D97D" w14:textId="48CF30FB" w:rsidR="00215B2A" w:rsidRDefault="00215B2A" w:rsidP="00215B2A">
      <w:pPr>
        <w:pStyle w:val="PGAnswerLines"/>
      </w:pPr>
    </w:p>
    <w:p w14:paraId="4F96FB67" w14:textId="6E377FAC" w:rsidR="00215B2A" w:rsidRDefault="00215B2A" w:rsidP="00215B2A">
      <w:pPr>
        <w:pStyle w:val="PGAnswerLines"/>
      </w:pPr>
    </w:p>
    <w:p w14:paraId="6229E0D8" w14:textId="7BA3A5F1" w:rsidR="00215B2A" w:rsidRDefault="00215B2A" w:rsidP="00215B2A">
      <w:pPr>
        <w:pStyle w:val="PGAnswerLines"/>
      </w:pPr>
    </w:p>
    <w:p w14:paraId="502208D5" w14:textId="44B9BE00" w:rsidR="00215B2A" w:rsidRDefault="00215B2A" w:rsidP="00215B2A">
      <w:pPr>
        <w:pStyle w:val="PGAnswerLines"/>
      </w:pPr>
    </w:p>
    <w:p w14:paraId="24BAF20C" w14:textId="32E48D5A" w:rsidR="00215B2A" w:rsidRDefault="00215B2A" w:rsidP="00215B2A">
      <w:pPr>
        <w:pStyle w:val="PGAnswerLines"/>
      </w:pPr>
    </w:p>
    <w:p w14:paraId="050F8B1E" w14:textId="4058B412" w:rsidR="00215B2A" w:rsidRDefault="00215B2A" w:rsidP="00215B2A">
      <w:pPr>
        <w:pStyle w:val="PGAnswerLines"/>
      </w:pPr>
    </w:p>
    <w:p w14:paraId="2600FCE5" w14:textId="0EF29551" w:rsidR="00215B2A" w:rsidRDefault="00215B2A" w:rsidP="00215B2A">
      <w:pPr>
        <w:pStyle w:val="PGAnswerLines"/>
      </w:pPr>
    </w:p>
    <w:p w14:paraId="0B56F9C7" w14:textId="22B9075C" w:rsidR="00215B2A" w:rsidRDefault="00215B2A" w:rsidP="00215B2A">
      <w:pPr>
        <w:pStyle w:val="PGAnswerLines"/>
      </w:pPr>
    </w:p>
    <w:p w14:paraId="2F5C1383" w14:textId="7A65602E" w:rsidR="00215B2A" w:rsidRDefault="00215B2A" w:rsidP="00215B2A">
      <w:pPr>
        <w:pStyle w:val="PGAnswerLines"/>
      </w:pPr>
    </w:p>
    <w:p w14:paraId="1E27AB84" w14:textId="72EBA285" w:rsidR="00215B2A" w:rsidRDefault="00215B2A" w:rsidP="00215B2A">
      <w:pPr>
        <w:pStyle w:val="PGAnswerLines"/>
      </w:pPr>
    </w:p>
    <w:p w14:paraId="54C6B1AA" w14:textId="659AAF95" w:rsidR="00215B2A" w:rsidRDefault="00215B2A" w:rsidP="00215B2A">
      <w:pPr>
        <w:pStyle w:val="PGAnswerLines"/>
      </w:pPr>
    </w:p>
    <w:p w14:paraId="7A4EC563" w14:textId="77777777" w:rsidR="00215B2A" w:rsidRDefault="00215B2A" w:rsidP="00215B2A">
      <w:pPr>
        <w:pStyle w:val="PGAnswerLines"/>
      </w:pPr>
    </w:p>
    <w:p w14:paraId="28470D1F" w14:textId="77777777" w:rsidR="00215B2A" w:rsidRDefault="00215B2A" w:rsidP="00215B2A">
      <w:pPr>
        <w:pStyle w:val="PGAnswerLines"/>
      </w:pPr>
    </w:p>
    <w:p w14:paraId="22F09D7F" w14:textId="3D8B68FA" w:rsidR="00215B2A" w:rsidRPr="00215B2A" w:rsidRDefault="00215B2A" w:rsidP="00215B2A">
      <w:pPr>
        <w:pStyle w:val="PGAnswerLines"/>
      </w:pPr>
      <w:r>
        <w:br w:type="page"/>
      </w:r>
    </w:p>
    <w:p w14:paraId="3757C336" w14:textId="64C2DEF7" w:rsidR="00DE0429" w:rsidRDefault="00DE0429" w:rsidP="008A65F2">
      <w:pPr>
        <w:pStyle w:val="PGTaskTitle"/>
      </w:pPr>
      <w:r>
        <w:lastRenderedPageBreak/>
        <w:t>Task 3</w:t>
      </w:r>
    </w:p>
    <w:p w14:paraId="197473DC" w14:textId="30C21633" w:rsidR="006D087E" w:rsidRDefault="006D087E" w:rsidP="006D087E">
      <w:r>
        <w:t xml:space="preserve">Many people are concerned about the increasing use of robots </w:t>
      </w:r>
      <w:r w:rsidR="00C77A33">
        <w:t>in manufacturing</w:t>
      </w:r>
      <w:r>
        <w:t xml:space="preserve">. </w:t>
      </w:r>
      <w:r w:rsidR="00C77A33">
        <w:t xml:space="preserve">Discuss </w:t>
      </w:r>
      <w:r>
        <w:t>whether these concerns are justified.</w:t>
      </w:r>
    </w:p>
    <w:p w14:paraId="62AB251D" w14:textId="71E8342D" w:rsidR="0047174C" w:rsidRDefault="0047174C" w:rsidP="0047174C">
      <w:pPr>
        <w:pStyle w:val="PGAnswerLines"/>
      </w:pPr>
    </w:p>
    <w:p w14:paraId="74269EA7" w14:textId="08A153B3" w:rsidR="0047174C" w:rsidRDefault="0047174C" w:rsidP="0047174C">
      <w:pPr>
        <w:pStyle w:val="PGAnswerLines"/>
      </w:pPr>
    </w:p>
    <w:p w14:paraId="3014A437" w14:textId="22EC8F93" w:rsidR="0047174C" w:rsidRDefault="0047174C" w:rsidP="0047174C">
      <w:pPr>
        <w:pStyle w:val="PGAnswerLines"/>
      </w:pPr>
    </w:p>
    <w:p w14:paraId="684CB9B7" w14:textId="627D8DFA" w:rsidR="0047174C" w:rsidRDefault="0047174C" w:rsidP="0047174C">
      <w:pPr>
        <w:pStyle w:val="PGAnswerLines"/>
      </w:pPr>
    </w:p>
    <w:p w14:paraId="05BC8A43" w14:textId="2D10E909" w:rsidR="0047174C" w:rsidRDefault="0047174C" w:rsidP="0047174C">
      <w:pPr>
        <w:pStyle w:val="PGAnswerLines"/>
      </w:pPr>
    </w:p>
    <w:p w14:paraId="7CC8B6B0" w14:textId="77777777" w:rsidR="0047174C" w:rsidRDefault="0047174C" w:rsidP="0047174C">
      <w:pPr>
        <w:pStyle w:val="PGAnswerLines"/>
      </w:pPr>
    </w:p>
    <w:p w14:paraId="6BF5E5DB" w14:textId="77777777" w:rsidR="0047174C" w:rsidRDefault="0047174C" w:rsidP="0047174C">
      <w:pPr>
        <w:pStyle w:val="PGAnswerLines"/>
        <w:spacing w:before="0" w:line="240" w:lineRule="auto"/>
      </w:pPr>
    </w:p>
    <w:p w14:paraId="7953EC41" w14:textId="537FE670" w:rsidR="00C77A33" w:rsidRPr="0047174C" w:rsidRDefault="00C77A33" w:rsidP="0047174C">
      <w:pPr>
        <w:pStyle w:val="PGTaskTitle"/>
      </w:pPr>
      <w:r>
        <w:t>Task 4</w:t>
      </w:r>
    </w:p>
    <w:p w14:paraId="68C294A8" w14:textId="77777777" w:rsidR="00C77A33" w:rsidRDefault="00C77A33" w:rsidP="00C77A33">
      <w:r>
        <w:t>Discuss how technological developments in technology have been used in medicine and affected the ways in which people are treated.</w:t>
      </w:r>
    </w:p>
    <w:p w14:paraId="2E0FE10D" w14:textId="77777777" w:rsidR="0047174C" w:rsidRDefault="0047174C" w:rsidP="0047174C">
      <w:pPr>
        <w:pStyle w:val="PGAnswerLines"/>
      </w:pPr>
    </w:p>
    <w:p w14:paraId="32396F43" w14:textId="77777777" w:rsidR="0047174C" w:rsidRDefault="0047174C" w:rsidP="0047174C">
      <w:pPr>
        <w:pStyle w:val="PGAnswerLines"/>
      </w:pPr>
    </w:p>
    <w:p w14:paraId="606E3860" w14:textId="77777777" w:rsidR="0047174C" w:rsidRDefault="0047174C" w:rsidP="0047174C">
      <w:pPr>
        <w:pStyle w:val="PGAnswerLines"/>
      </w:pPr>
    </w:p>
    <w:p w14:paraId="7F75AF4F" w14:textId="77777777" w:rsidR="0047174C" w:rsidRDefault="0047174C" w:rsidP="0047174C">
      <w:pPr>
        <w:pStyle w:val="PGAnswerLines"/>
      </w:pPr>
    </w:p>
    <w:p w14:paraId="60D3743D" w14:textId="77777777" w:rsidR="0047174C" w:rsidRDefault="0047174C" w:rsidP="0047174C">
      <w:pPr>
        <w:pStyle w:val="PGAnswerLines"/>
      </w:pPr>
    </w:p>
    <w:p w14:paraId="2B1F42D2" w14:textId="77777777" w:rsidR="0047174C" w:rsidRDefault="0047174C" w:rsidP="0047174C">
      <w:pPr>
        <w:pStyle w:val="PGAnswerLines"/>
      </w:pPr>
    </w:p>
    <w:p w14:paraId="69533306" w14:textId="77777777" w:rsidR="0047174C" w:rsidRDefault="0047174C" w:rsidP="0047174C">
      <w:pPr>
        <w:pStyle w:val="PGAnswerLines"/>
        <w:spacing w:before="0" w:line="240" w:lineRule="auto"/>
      </w:pPr>
    </w:p>
    <w:p w14:paraId="1F9312F1" w14:textId="77777777" w:rsidR="0047174C" w:rsidRDefault="0047174C">
      <w:pPr>
        <w:spacing w:before="0" w:after="160" w:line="259" w:lineRule="auto"/>
        <w:rPr>
          <w:b/>
          <w:sz w:val="28"/>
          <w:szCs w:val="28"/>
        </w:rPr>
      </w:pPr>
      <w:r>
        <w:br w:type="page"/>
      </w:r>
    </w:p>
    <w:p w14:paraId="1D15D491" w14:textId="047F37FA" w:rsidR="006D087E" w:rsidRDefault="006D087E" w:rsidP="008A65F2">
      <w:pPr>
        <w:pStyle w:val="PGTaskTitle"/>
      </w:pPr>
      <w:r>
        <w:lastRenderedPageBreak/>
        <w:t xml:space="preserve">Task </w:t>
      </w:r>
      <w:r w:rsidR="00C77A33">
        <w:t>5</w:t>
      </w:r>
    </w:p>
    <w:p w14:paraId="454D96F8" w14:textId="77777777" w:rsidR="00C77A33" w:rsidRDefault="00C77A33" w:rsidP="00C77A33">
      <w:r>
        <w:t>Emerging technologies have influenced the daily lives of individuals and the societies in which they live.</w:t>
      </w:r>
    </w:p>
    <w:p w14:paraId="01F29C78" w14:textId="05CC9B06" w:rsidR="00C77A33" w:rsidRDefault="00DA51E8" w:rsidP="00DA51E8">
      <w:pPr>
        <w:pStyle w:val="PGQuestion-2ndlevel"/>
      </w:pPr>
      <w:r>
        <w:t>(a)</w:t>
      </w:r>
      <w:r>
        <w:tab/>
      </w:r>
      <w:r w:rsidR="00C77A33">
        <w:t xml:space="preserve">Working with a partner, choose </w:t>
      </w:r>
      <w:r w:rsidR="00C77A33" w:rsidRPr="008A65F2">
        <w:rPr>
          <w:b/>
        </w:rPr>
        <w:t>one</w:t>
      </w:r>
      <w:r w:rsidR="00C77A33">
        <w:t xml:space="preserve"> of the following categories:</w:t>
      </w:r>
    </w:p>
    <w:p w14:paraId="5FB6E7A4" w14:textId="1010886B" w:rsidR="00C77A33" w:rsidRDefault="00C77A33" w:rsidP="00DA51E8">
      <w:pPr>
        <w:pStyle w:val="PGQuestion-2ndbullets"/>
      </w:pPr>
      <w:r>
        <w:t>Communications – e.g. text messaging, email, video calls, instant messaging, VoIP</w:t>
      </w:r>
    </w:p>
    <w:p w14:paraId="66EAF322" w14:textId="0CBD5748" w:rsidR="00C77A33" w:rsidRDefault="00C77A33" w:rsidP="00DA51E8">
      <w:pPr>
        <w:pStyle w:val="PGQuestion-2ndbullets"/>
      </w:pPr>
      <w:r>
        <w:t>Media – HD and 4K video, digital video, video on demand, streaming, digital music, cloud services</w:t>
      </w:r>
    </w:p>
    <w:p w14:paraId="56CA1C14" w14:textId="2F32305E" w:rsidR="00C77A33" w:rsidRDefault="00C77A33" w:rsidP="00DA51E8">
      <w:pPr>
        <w:pStyle w:val="PGQuestion-2ndbullets"/>
      </w:pPr>
      <w:r>
        <w:t>Entertainment – computer games, smart televisions, home cinema systems</w:t>
      </w:r>
    </w:p>
    <w:p w14:paraId="33765593" w14:textId="30BEFC17" w:rsidR="00C77A33" w:rsidRDefault="00C77A33" w:rsidP="00DA51E8">
      <w:pPr>
        <w:pStyle w:val="PGQuestion-2ndbullets"/>
      </w:pPr>
      <w:r>
        <w:t xml:space="preserve">Social media – Facebook, Instagram, Snapchat, </w:t>
      </w:r>
      <w:r w:rsidR="0012790B">
        <w:t>YouTube</w:t>
      </w:r>
      <w:r>
        <w:t xml:space="preserve"> etc</w:t>
      </w:r>
    </w:p>
    <w:p w14:paraId="68620CCB" w14:textId="77777777" w:rsidR="008A65F2" w:rsidRDefault="008A65F2" w:rsidP="00DA51E8">
      <w:pPr>
        <w:pStyle w:val="PGQuestion-2ndlevel"/>
      </w:pPr>
    </w:p>
    <w:p w14:paraId="7A071FEF" w14:textId="3388ECF2" w:rsidR="00C77A33" w:rsidRDefault="00595237" w:rsidP="00DA51E8">
      <w:pPr>
        <w:pStyle w:val="PGQuestion-2ndlevel"/>
      </w:pPr>
      <w:r>
        <w:t>(b)</w:t>
      </w:r>
      <w:r>
        <w:tab/>
      </w:r>
      <w:r w:rsidR="00C77A33">
        <w:t>Discuss the impact of these technologies on:</w:t>
      </w:r>
    </w:p>
    <w:p w14:paraId="758D6DD3" w14:textId="010BDEE3" w:rsidR="00C77A33" w:rsidRDefault="00C77A33" w:rsidP="00595237">
      <w:pPr>
        <w:pStyle w:val="PGQuestion-2ndbullets"/>
      </w:pPr>
      <w:r>
        <w:t>The ways in which people interact with each other</w:t>
      </w:r>
    </w:p>
    <w:p w14:paraId="3F72662F" w14:textId="389096C4" w:rsidR="00C77A33" w:rsidRDefault="00C77A33" w:rsidP="00595237">
      <w:pPr>
        <w:pStyle w:val="PGQuestion-2ndbullets"/>
      </w:pPr>
      <w:r>
        <w:t>Work and employment</w:t>
      </w:r>
    </w:p>
    <w:p w14:paraId="1DF4ABA8" w14:textId="7596382B" w:rsidR="00C77A33" w:rsidRDefault="00C77A33" w:rsidP="00595237">
      <w:pPr>
        <w:pStyle w:val="PGQuestion-2ndbullets"/>
      </w:pPr>
      <w:r>
        <w:t>Education</w:t>
      </w:r>
    </w:p>
    <w:p w14:paraId="357A198D" w14:textId="37795F31" w:rsidR="008A65F2" w:rsidRDefault="00C77A33" w:rsidP="00595237">
      <w:pPr>
        <w:pStyle w:val="PGQuestion-2ndbullets"/>
      </w:pPr>
      <w:r>
        <w:t>Leisure</w:t>
      </w:r>
    </w:p>
    <w:p w14:paraId="464599AA" w14:textId="77777777" w:rsidR="008A65F2" w:rsidRDefault="008A65F2" w:rsidP="00DA51E8">
      <w:pPr>
        <w:pStyle w:val="PGQuestion-2ndlevel"/>
      </w:pPr>
    </w:p>
    <w:p w14:paraId="36887445" w14:textId="54E12F33" w:rsidR="008A65F2" w:rsidRDefault="008A65F2" w:rsidP="00DA51E8">
      <w:pPr>
        <w:pStyle w:val="PGQuestion-2ndlevel"/>
      </w:pPr>
      <w:r>
        <w:t>Report your views back to the class.</w:t>
      </w:r>
    </w:p>
    <w:p w14:paraId="6CFE1DE5" w14:textId="77777777" w:rsidR="0047174C" w:rsidRDefault="0047174C" w:rsidP="0047174C">
      <w:pPr>
        <w:pStyle w:val="PGAnswerLines"/>
      </w:pPr>
    </w:p>
    <w:p w14:paraId="6BCDD3B9" w14:textId="77777777" w:rsidR="0047174C" w:rsidRDefault="0047174C" w:rsidP="0047174C">
      <w:pPr>
        <w:pStyle w:val="PGAnswerLines"/>
      </w:pPr>
    </w:p>
    <w:p w14:paraId="52405206" w14:textId="77777777" w:rsidR="0047174C" w:rsidRDefault="0047174C" w:rsidP="0047174C">
      <w:pPr>
        <w:pStyle w:val="PGAnswerLines"/>
      </w:pPr>
    </w:p>
    <w:p w14:paraId="089786BA" w14:textId="77777777" w:rsidR="0047174C" w:rsidRDefault="0047174C" w:rsidP="0047174C">
      <w:pPr>
        <w:pStyle w:val="PGAnswerLines"/>
      </w:pPr>
    </w:p>
    <w:p w14:paraId="3818392E" w14:textId="77777777" w:rsidR="0047174C" w:rsidRDefault="0047174C" w:rsidP="0047174C">
      <w:pPr>
        <w:pStyle w:val="PGAnswerLines"/>
      </w:pPr>
    </w:p>
    <w:p w14:paraId="1456689D" w14:textId="2BCB8BF0" w:rsidR="0047174C" w:rsidRDefault="0047174C" w:rsidP="0047174C">
      <w:pPr>
        <w:pStyle w:val="PGAnswerLines"/>
      </w:pPr>
    </w:p>
    <w:p w14:paraId="3AC45233" w14:textId="18924A78" w:rsidR="0047174C" w:rsidRDefault="0047174C" w:rsidP="0047174C">
      <w:pPr>
        <w:pStyle w:val="PGAnswerLines"/>
      </w:pPr>
    </w:p>
    <w:p w14:paraId="3F3F8C33" w14:textId="03F2599F" w:rsidR="0047174C" w:rsidRDefault="0047174C" w:rsidP="0047174C">
      <w:pPr>
        <w:pStyle w:val="PGAnswerLines"/>
      </w:pPr>
    </w:p>
    <w:p w14:paraId="0364DB1E" w14:textId="4F36C3C5" w:rsidR="0047174C" w:rsidRDefault="0047174C" w:rsidP="0047174C">
      <w:pPr>
        <w:pStyle w:val="PGAnswerLines"/>
      </w:pPr>
    </w:p>
    <w:p w14:paraId="03014D6A" w14:textId="64037DC0" w:rsidR="0047174C" w:rsidRDefault="0047174C" w:rsidP="0047174C">
      <w:pPr>
        <w:pStyle w:val="PGAnswerLines"/>
      </w:pPr>
    </w:p>
    <w:p w14:paraId="74FC08F7" w14:textId="03F0D0E3" w:rsidR="0047174C" w:rsidRDefault="0047174C" w:rsidP="0047174C">
      <w:pPr>
        <w:pStyle w:val="PGAnswerLines"/>
      </w:pPr>
    </w:p>
    <w:p w14:paraId="488A5055" w14:textId="77777777" w:rsidR="0047174C" w:rsidRDefault="0047174C" w:rsidP="0047174C">
      <w:pPr>
        <w:pStyle w:val="PGAnswerLines"/>
      </w:pPr>
    </w:p>
    <w:p w14:paraId="51F80CC6" w14:textId="77777777" w:rsidR="0047174C" w:rsidRDefault="0047174C" w:rsidP="0047174C">
      <w:pPr>
        <w:pStyle w:val="PGAnswerLines"/>
        <w:spacing w:before="0" w:line="240" w:lineRule="auto"/>
      </w:pPr>
    </w:p>
    <w:p w14:paraId="7E0F56F6" w14:textId="2D8828E8" w:rsidR="007C3DD0" w:rsidRDefault="007C3DD0" w:rsidP="00A91E36"/>
    <w:sectPr w:rsidR="007C3DD0" w:rsidSect="0012079D">
      <w:headerReference w:type="even" r:id="rId11"/>
      <w:headerReference w:type="default" r:id="rId12"/>
      <w:footerReference w:type="default" r:id="rId13"/>
      <w:headerReference w:type="first" r:id="rId14"/>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0FF24" w14:textId="77777777" w:rsidR="009777D1" w:rsidRDefault="009777D1" w:rsidP="00EB36FF">
      <w:pPr>
        <w:spacing w:before="0" w:after="0"/>
      </w:pPr>
      <w:r>
        <w:separator/>
      </w:r>
    </w:p>
  </w:endnote>
  <w:endnote w:type="continuationSeparator" w:id="0">
    <w:p w14:paraId="4A7B0363" w14:textId="77777777" w:rsidR="009777D1" w:rsidRDefault="009777D1" w:rsidP="00EB36FF">
      <w:pPr>
        <w:spacing w:before="0" w:after="0"/>
      </w:pPr>
      <w:r>
        <w:continuationSeparator/>
      </w:r>
    </w:p>
  </w:endnote>
  <w:endnote w:type="continuationNotice" w:id="1">
    <w:p w14:paraId="17824FB6" w14:textId="77777777" w:rsidR="009777D1" w:rsidRDefault="009777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037045" w:rsidRDefault="00037045"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AD46" w14:textId="77777777" w:rsidR="009777D1" w:rsidRDefault="009777D1" w:rsidP="00EB36FF">
      <w:pPr>
        <w:spacing w:before="0" w:after="0"/>
      </w:pPr>
      <w:r>
        <w:separator/>
      </w:r>
    </w:p>
  </w:footnote>
  <w:footnote w:type="continuationSeparator" w:id="0">
    <w:p w14:paraId="3081D3D3" w14:textId="77777777" w:rsidR="009777D1" w:rsidRDefault="009777D1" w:rsidP="00EB36FF">
      <w:pPr>
        <w:spacing w:before="0" w:after="0"/>
      </w:pPr>
      <w:r>
        <w:continuationSeparator/>
      </w:r>
    </w:p>
  </w:footnote>
  <w:footnote w:type="continuationNotice" w:id="1">
    <w:p w14:paraId="6F42FCA6" w14:textId="77777777" w:rsidR="009777D1" w:rsidRDefault="009777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037045" w:rsidRDefault="0003704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037045" w:rsidRDefault="00037045">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1F14B131">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7B585B74" w14:textId="0AD4604A" w:rsidR="00037045" w:rsidRDefault="00037045" w:rsidP="006C0DBE">
                          <w:pPr>
                            <w:pStyle w:val="PGDocumentTitle"/>
                          </w:pPr>
                          <w:r>
                            <w:t>Worksheet 7 Emerging technologies</w:t>
                          </w:r>
                        </w:p>
                        <w:p w14:paraId="7B585B75" w14:textId="1D8EE1DB" w:rsidR="00037045" w:rsidRPr="006C0DBE" w:rsidRDefault="00037045" w:rsidP="006C0DBE">
                          <w:pPr>
                            <w:pStyle w:val="PGUnitTitle"/>
                          </w:pPr>
                          <w:r>
                            <w:t>Learning Aim</w:t>
                          </w:r>
                          <w:r w:rsidRPr="006C0DBE">
                            <w:t xml:space="preserve"> </w:t>
                          </w:r>
                          <w:r>
                            <w:t>A</w:t>
                          </w:r>
                          <w:r w:rsidRPr="006C0DBE">
                            <w:t xml:space="preserve"> </w:t>
                          </w:r>
                          <w:r>
                            <w:t>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7B585B74" w14:textId="0AD4604A" w:rsidR="00037045" w:rsidRDefault="00037045" w:rsidP="006C0DBE">
                    <w:pPr>
                      <w:pStyle w:val="PGDocumentTitle"/>
                    </w:pPr>
                    <w:r>
                      <w:t>Worksheet 7 Emerging technologies</w:t>
                    </w:r>
                  </w:p>
                  <w:p w14:paraId="7B585B75" w14:textId="1D8EE1DB" w:rsidR="00037045" w:rsidRPr="006C0DBE" w:rsidRDefault="00037045" w:rsidP="006C0DBE">
                    <w:pPr>
                      <w:pStyle w:val="PGUnitTitle"/>
                    </w:pPr>
                    <w:r>
                      <w:t>Learning Aim</w:t>
                    </w:r>
                    <w:r w:rsidRPr="006C0DBE">
                      <w:t xml:space="preserve"> </w:t>
                    </w:r>
                    <w:r>
                      <w:t>A</w:t>
                    </w:r>
                    <w:r w:rsidRPr="006C0DBE">
                      <w:t xml:space="preserve"> </w:t>
                    </w:r>
                    <w:r>
                      <w:t>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037045" w:rsidRDefault="0003704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E940311"/>
    <w:multiLevelType w:val="multilevel"/>
    <w:tmpl w:val="BBA6583C"/>
    <w:lvl w:ilvl="0">
      <w:start w:val="1"/>
      <w:numFmt w:val="bullet"/>
      <w:lvlText w:val=""/>
      <w:lvlJc w:val="left"/>
      <w:pPr>
        <w:ind w:left="714" w:hanging="357"/>
      </w:pPr>
      <w:rPr>
        <w:rFonts w:ascii="Symbol" w:hAnsi="Symbol" w:hint="default"/>
      </w:rPr>
    </w:lvl>
    <w:lvl w:ilvl="1">
      <w:start w:val="1"/>
      <w:numFmt w:val="bullet"/>
      <w:lvlText w:val=""/>
      <w:lvlJc w:val="left"/>
      <w:pPr>
        <w:ind w:left="1071" w:hanging="357"/>
      </w:pPr>
      <w:rPr>
        <w:rFonts w:ascii="Symbol" w:hAnsi="Symbol"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3"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F3C7D79"/>
    <w:multiLevelType w:val="multilevel"/>
    <w:tmpl w:val="E270A794"/>
    <w:lvl w:ilvl="0">
      <w:start w:val="1"/>
      <w:numFmt w:val="bullet"/>
      <w:lvlText w:val=""/>
      <w:lvlJc w:val="left"/>
      <w:pPr>
        <w:ind w:left="714" w:hanging="357"/>
      </w:pPr>
      <w:rPr>
        <w:rFonts w:ascii="Symbol" w:hAnsi="Symbol" w:hint="default"/>
        <w:color w:val="auto"/>
      </w:rPr>
    </w:lvl>
    <w:lvl w:ilvl="1">
      <w:start w:val="1"/>
      <w:numFmt w:val="lowerRoman"/>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5" w15:restartNumberingAfterBreak="0">
    <w:nsid w:val="2B8B2162"/>
    <w:multiLevelType w:val="hybridMultilevel"/>
    <w:tmpl w:val="D2B4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65261"/>
    <w:multiLevelType w:val="multilevel"/>
    <w:tmpl w:val="2DD4914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678647D1"/>
    <w:multiLevelType w:val="multilevel"/>
    <w:tmpl w:val="1056098E"/>
    <w:lvl w:ilvl="0">
      <w:start w:val="1"/>
      <w:numFmt w:val="bullet"/>
      <w:lvlText w:val=""/>
      <w:lvlJc w:val="left"/>
      <w:pPr>
        <w:ind w:left="714" w:hanging="357"/>
      </w:pPr>
      <w:rPr>
        <w:rFonts w:ascii="Symbol" w:hAnsi="Symbol" w:hint="default"/>
        <w:color w:val="FF0000"/>
      </w:rPr>
    </w:lvl>
    <w:lvl w:ilvl="1">
      <w:start w:val="1"/>
      <w:numFmt w:val="lowerRoman"/>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5" w15:restartNumberingAfterBreak="0">
    <w:nsid w:val="718A0DC9"/>
    <w:multiLevelType w:val="multilevel"/>
    <w:tmpl w:val="AD866F78"/>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7"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16"/>
  </w:num>
  <w:num w:numId="3">
    <w:abstractNumId w:val="11"/>
  </w:num>
  <w:num w:numId="4">
    <w:abstractNumId w:val="10"/>
  </w:num>
  <w:num w:numId="5">
    <w:abstractNumId w:val="12"/>
  </w:num>
  <w:num w:numId="6">
    <w:abstractNumId w:val="3"/>
  </w:num>
  <w:num w:numId="7">
    <w:abstractNumId w:val="9"/>
  </w:num>
  <w:num w:numId="8">
    <w:abstractNumId w:val="13"/>
  </w:num>
  <w:num w:numId="9">
    <w:abstractNumId w:val="17"/>
  </w:num>
  <w:num w:numId="10">
    <w:abstractNumId w:val="8"/>
  </w:num>
  <w:num w:numId="11">
    <w:abstractNumId w:val="7"/>
  </w:num>
  <w:num w:numId="12">
    <w:abstractNumId w:val="1"/>
  </w:num>
  <w:num w:numId="13">
    <w:abstractNumId w:val="5"/>
  </w:num>
  <w:num w:numId="14">
    <w:abstractNumId w:val="15"/>
  </w:num>
  <w:num w:numId="15">
    <w:abstractNumId w:val="2"/>
  </w:num>
  <w:num w:numId="16">
    <w:abstractNumId w:val="4"/>
  </w:num>
  <w:num w:numId="17">
    <w:abstractNumId w:val="6"/>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mwrAUApUXB5ywAAAA="/>
  </w:docVars>
  <w:rsids>
    <w:rsidRoot w:val="00EB36FF"/>
    <w:rsid w:val="000041F9"/>
    <w:rsid w:val="00010B0F"/>
    <w:rsid w:val="0001543D"/>
    <w:rsid w:val="00020B6B"/>
    <w:rsid w:val="0002108A"/>
    <w:rsid w:val="00026099"/>
    <w:rsid w:val="000278D2"/>
    <w:rsid w:val="00032459"/>
    <w:rsid w:val="00037045"/>
    <w:rsid w:val="00045A29"/>
    <w:rsid w:val="00050272"/>
    <w:rsid w:val="00055CAF"/>
    <w:rsid w:val="00056037"/>
    <w:rsid w:val="000569FA"/>
    <w:rsid w:val="00066187"/>
    <w:rsid w:val="00070777"/>
    <w:rsid w:val="0008402D"/>
    <w:rsid w:val="00085324"/>
    <w:rsid w:val="00085FC1"/>
    <w:rsid w:val="00087DF8"/>
    <w:rsid w:val="00092869"/>
    <w:rsid w:val="000A14F1"/>
    <w:rsid w:val="000A5044"/>
    <w:rsid w:val="000A6402"/>
    <w:rsid w:val="000A6876"/>
    <w:rsid w:val="000A7EF5"/>
    <w:rsid w:val="000B13CF"/>
    <w:rsid w:val="000B64CC"/>
    <w:rsid w:val="000C10AE"/>
    <w:rsid w:val="000C2AE7"/>
    <w:rsid w:val="000C57C1"/>
    <w:rsid w:val="000C7B49"/>
    <w:rsid w:val="000D0B15"/>
    <w:rsid w:val="000E1FB6"/>
    <w:rsid w:val="000E27B2"/>
    <w:rsid w:val="000E5E7E"/>
    <w:rsid w:val="000F0BDE"/>
    <w:rsid w:val="000F36A6"/>
    <w:rsid w:val="00103900"/>
    <w:rsid w:val="00104387"/>
    <w:rsid w:val="00110761"/>
    <w:rsid w:val="001113DB"/>
    <w:rsid w:val="00112A67"/>
    <w:rsid w:val="0011501C"/>
    <w:rsid w:val="0011754A"/>
    <w:rsid w:val="0012079D"/>
    <w:rsid w:val="0012143A"/>
    <w:rsid w:val="0012441B"/>
    <w:rsid w:val="0012790B"/>
    <w:rsid w:val="001300C3"/>
    <w:rsid w:val="00132B99"/>
    <w:rsid w:val="00143A8D"/>
    <w:rsid w:val="00147AAE"/>
    <w:rsid w:val="0015534D"/>
    <w:rsid w:val="0015538C"/>
    <w:rsid w:val="00174D8D"/>
    <w:rsid w:val="00183921"/>
    <w:rsid w:val="001A6748"/>
    <w:rsid w:val="001B12D1"/>
    <w:rsid w:val="001B562D"/>
    <w:rsid w:val="001C07F0"/>
    <w:rsid w:val="001C1580"/>
    <w:rsid w:val="001C35D7"/>
    <w:rsid w:val="001E6681"/>
    <w:rsid w:val="001F741E"/>
    <w:rsid w:val="002048D8"/>
    <w:rsid w:val="00206F9E"/>
    <w:rsid w:val="00213444"/>
    <w:rsid w:val="00214AE0"/>
    <w:rsid w:val="00215B2A"/>
    <w:rsid w:val="002160E5"/>
    <w:rsid w:val="002164C3"/>
    <w:rsid w:val="00222154"/>
    <w:rsid w:val="00222D55"/>
    <w:rsid w:val="00225797"/>
    <w:rsid w:val="00242445"/>
    <w:rsid w:val="00250582"/>
    <w:rsid w:val="00252554"/>
    <w:rsid w:val="00253B1B"/>
    <w:rsid w:val="00253B91"/>
    <w:rsid w:val="00253C06"/>
    <w:rsid w:val="0025700A"/>
    <w:rsid w:val="00260234"/>
    <w:rsid w:val="00264B55"/>
    <w:rsid w:val="0027070A"/>
    <w:rsid w:val="00275DB9"/>
    <w:rsid w:val="0028509D"/>
    <w:rsid w:val="002860AB"/>
    <w:rsid w:val="002944D0"/>
    <w:rsid w:val="002947D4"/>
    <w:rsid w:val="002949CE"/>
    <w:rsid w:val="002B0C5C"/>
    <w:rsid w:val="002B307B"/>
    <w:rsid w:val="002B4E4C"/>
    <w:rsid w:val="002B680F"/>
    <w:rsid w:val="002C3922"/>
    <w:rsid w:val="002C4C5E"/>
    <w:rsid w:val="002D1192"/>
    <w:rsid w:val="002D18A6"/>
    <w:rsid w:val="002D3A27"/>
    <w:rsid w:val="002E2F26"/>
    <w:rsid w:val="002F0FF2"/>
    <w:rsid w:val="002F2299"/>
    <w:rsid w:val="002F46AF"/>
    <w:rsid w:val="002F6B35"/>
    <w:rsid w:val="00301BA1"/>
    <w:rsid w:val="00304758"/>
    <w:rsid w:val="00304A1C"/>
    <w:rsid w:val="00312694"/>
    <w:rsid w:val="00320E57"/>
    <w:rsid w:val="00325736"/>
    <w:rsid w:val="00326662"/>
    <w:rsid w:val="00326C7C"/>
    <w:rsid w:val="00331112"/>
    <w:rsid w:val="003317D5"/>
    <w:rsid w:val="00331AD9"/>
    <w:rsid w:val="003355F1"/>
    <w:rsid w:val="0033588D"/>
    <w:rsid w:val="00336A22"/>
    <w:rsid w:val="0033734C"/>
    <w:rsid w:val="00341559"/>
    <w:rsid w:val="00345E00"/>
    <w:rsid w:val="003465C0"/>
    <w:rsid w:val="00347DF9"/>
    <w:rsid w:val="00352511"/>
    <w:rsid w:val="0035277C"/>
    <w:rsid w:val="0035393E"/>
    <w:rsid w:val="0037033C"/>
    <w:rsid w:val="003745F0"/>
    <w:rsid w:val="00385B36"/>
    <w:rsid w:val="003973CA"/>
    <w:rsid w:val="003A502C"/>
    <w:rsid w:val="003B04A9"/>
    <w:rsid w:val="003B0B4B"/>
    <w:rsid w:val="003B4075"/>
    <w:rsid w:val="003B5C43"/>
    <w:rsid w:val="003B70D7"/>
    <w:rsid w:val="003C1126"/>
    <w:rsid w:val="003C627E"/>
    <w:rsid w:val="003C6292"/>
    <w:rsid w:val="003D552F"/>
    <w:rsid w:val="003E0BBF"/>
    <w:rsid w:val="003F3F64"/>
    <w:rsid w:val="003F4578"/>
    <w:rsid w:val="003F65FD"/>
    <w:rsid w:val="004022B8"/>
    <w:rsid w:val="00406611"/>
    <w:rsid w:val="004102BB"/>
    <w:rsid w:val="00415E81"/>
    <w:rsid w:val="00416EFF"/>
    <w:rsid w:val="00417EE0"/>
    <w:rsid w:val="00420845"/>
    <w:rsid w:val="0042234B"/>
    <w:rsid w:val="00431DA3"/>
    <w:rsid w:val="00433852"/>
    <w:rsid w:val="00433E2E"/>
    <w:rsid w:val="004405F4"/>
    <w:rsid w:val="004446C0"/>
    <w:rsid w:val="004503CE"/>
    <w:rsid w:val="00455252"/>
    <w:rsid w:val="00456160"/>
    <w:rsid w:val="0045796D"/>
    <w:rsid w:val="00462113"/>
    <w:rsid w:val="00463A2B"/>
    <w:rsid w:val="004707C6"/>
    <w:rsid w:val="0047174C"/>
    <w:rsid w:val="00472FD6"/>
    <w:rsid w:val="0047648C"/>
    <w:rsid w:val="00476FD3"/>
    <w:rsid w:val="004842B1"/>
    <w:rsid w:val="00497B5B"/>
    <w:rsid w:val="004A27FB"/>
    <w:rsid w:val="004B18D0"/>
    <w:rsid w:val="004B704E"/>
    <w:rsid w:val="004B76B3"/>
    <w:rsid w:val="004B7D26"/>
    <w:rsid w:val="004C3A5D"/>
    <w:rsid w:val="004D0A30"/>
    <w:rsid w:val="004D38DE"/>
    <w:rsid w:val="004D45D4"/>
    <w:rsid w:val="004D7A99"/>
    <w:rsid w:val="004D7FD5"/>
    <w:rsid w:val="004E1286"/>
    <w:rsid w:val="004E40EB"/>
    <w:rsid w:val="004E5B96"/>
    <w:rsid w:val="004E7875"/>
    <w:rsid w:val="004F368A"/>
    <w:rsid w:val="004F5DA5"/>
    <w:rsid w:val="00514651"/>
    <w:rsid w:val="00524359"/>
    <w:rsid w:val="00525DE5"/>
    <w:rsid w:val="00530828"/>
    <w:rsid w:val="00532414"/>
    <w:rsid w:val="00541148"/>
    <w:rsid w:val="00542694"/>
    <w:rsid w:val="00545DA3"/>
    <w:rsid w:val="005653FD"/>
    <w:rsid w:val="0057061F"/>
    <w:rsid w:val="00571A28"/>
    <w:rsid w:val="00571E3B"/>
    <w:rsid w:val="00577F95"/>
    <w:rsid w:val="00591FAE"/>
    <w:rsid w:val="00595237"/>
    <w:rsid w:val="00597F82"/>
    <w:rsid w:val="005A2611"/>
    <w:rsid w:val="005A3CB3"/>
    <w:rsid w:val="005A3F49"/>
    <w:rsid w:val="005A7EE3"/>
    <w:rsid w:val="005B0297"/>
    <w:rsid w:val="005B5E66"/>
    <w:rsid w:val="005B7869"/>
    <w:rsid w:val="005B7E0D"/>
    <w:rsid w:val="005C3F68"/>
    <w:rsid w:val="005D6099"/>
    <w:rsid w:val="005E1CAD"/>
    <w:rsid w:val="005E370F"/>
    <w:rsid w:val="005E3958"/>
    <w:rsid w:val="00601BCE"/>
    <w:rsid w:val="00601C94"/>
    <w:rsid w:val="006072E7"/>
    <w:rsid w:val="00617A52"/>
    <w:rsid w:val="006206B7"/>
    <w:rsid w:val="006226A2"/>
    <w:rsid w:val="00626479"/>
    <w:rsid w:val="0063352F"/>
    <w:rsid w:val="006337E7"/>
    <w:rsid w:val="00635F86"/>
    <w:rsid w:val="00636FD1"/>
    <w:rsid w:val="00642075"/>
    <w:rsid w:val="006523DD"/>
    <w:rsid w:val="00660FF8"/>
    <w:rsid w:val="006637AF"/>
    <w:rsid w:val="00663C8D"/>
    <w:rsid w:val="00680953"/>
    <w:rsid w:val="00682B4C"/>
    <w:rsid w:val="006902E7"/>
    <w:rsid w:val="006913D9"/>
    <w:rsid w:val="00693285"/>
    <w:rsid w:val="00694C20"/>
    <w:rsid w:val="00696E45"/>
    <w:rsid w:val="006A43ED"/>
    <w:rsid w:val="006A6D09"/>
    <w:rsid w:val="006B475A"/>
    <w:rsid w:val="006B5556"/>
    <w:rsid w:val="006B62B2"/>
    <w:rsid w:val="006C0DBE"/>
    <w:rsid w:val="006C4BC5"/>
    <w:rsid w:val="006D04DB"/>
    <w:rsid w:val="006D087E"/>
    <w:rsid w:val="006D48B3"/>
    <w:rsid w:val="006E2C7D"/>
    <w:rsid w:val="006E3685"/>
    <w:rsid w:val="006E611C"/>
    <w:rsid w:val="006F2ECB"/>
    <w:rsid w:val="00713B27"/>
    <w:rsid w:val="0071584B"/>
    <w:rsid w:val="0072149C"/>
    <w:rsid w:val="007246E4"/>
    <w:rsid w:val="00725400"/>
    <w:rsid w:val="00752140"/>
    <w:rsid w:val="00757B2F"/>
    <w:rsid w:val="007636E8"/>
    <w:rsid w:val="00771601"/>
    <w:rsid w:val="00771A90"/>
    <w:rsid w:val="00774A2B"/>
    <w:rsid w:val="00780689"/>
    <w:rsid w:val="00782B1D"/>
    <w:rsid w:val="00784204"/>
    <w:rsid w:val="00787984"/>
    <w:rsid w:val="007908B4"/>
    <w:rsid w:val="00791827"/>
    <w:rsid w:val="007951FB"/>
    <w:rsid w:val="00795565"/>
    <w:rsid w:val="007B7508"/>
    <w:rsid w:val="007C0855"/>
    <w:rsid w:val="007C3DD0"/>
    <w:rsid w:val="007C5F7E"/>
    <w:rsid w:val="007E2E3D"/>
    <w:rsid w:val="007E506C"/>
    <w:rsid w:val="007E6FE6"/>
    <w:rsid w:val="007F5087"/>
    <w:rsid w:val="007F6AA2"/>
    <w:rsid w:val="008038FE"/>
    <w:rsid w:val="00803CD5"/>
    <w:rsid w:val="008136AD"/>
    <w:rsid w:val="00814B08"/>
    <w:rsid w:val="00815F9E"/>
    <w:rsid w:val="008161EA"/>
    <w:rsid w:val="00816EFE"/>
    <w:rsid w:val="00817C86"/>
    <w:rsid w:val="00823A30"/>
    <w:rsid w:val="008247A0"/>
    <w:rsid w:val="00825BA0"/>
    <w:rsid w:val="00831FFC"/>
    <w:rsid w:val="00834F1E"/>
    <w:rsid w:val="00842FB3"/>
    <w:rsid w:val="00846B40"/>
    <w:rsid w:val="008515F2"/>
    <w:rsid w:val="00857183"/>
    <w:rsid w:val="00857752"/>
    <w:rsid w:val="0086044B"/>
    <w:rsid w:val="008646A5"/>
    <w:rsid w:val="0086553B"/>
    <w:rsid w:val="00866215"/>
    <w:rsid w:val="00876CC7"/>
    <w:rsid w:val="00880434"/>
    <w:rsid w:val="00882886"/>
    <w:rsid w:val="00891417"/>
    <w:rsid w:val="00891C90"/>
    <w:rsid w:val="008A3F7B"/>
    <w:rsid w:val="008A4343"/>
    <w:rsid w:val="008A5723"/>
    <w:rsid w:val="008A5AFA"/>
    <w:rsid w:val="008A65F2"/>
    <w:rsid w:val="008C12F4"/>
    <w:rsid w:val="008C4743"/>
    <w:rsid w:val="008D2CEA"/>
    <w:rsid w:val="008D412A"/>
    <w:rsid w:val="008E1B6D"/>
    <w:rsid w:val="008F14D9"/>
    <w:rsid w:val="008F1A95"/>
    <w:rsid w:val="008F56E1"/>
    <w:rsid w:val="008F6412"/>
    <w:rsid w:val="00900F01"/>
    <w:rsid w:val="00902928"/>
    <w:rsid w:val="00911CD0"/>
    <w:rsid w:val="00916326"/>
    <w:rsid w:val="00916AAB"/>
    <w:rsid w:val="00916CE8"/>
    <w:rsid w:val="00920090"/>
    <w:rsid w:val="00921B9A"/>
    <w:rsid w:val="00932E9B"/>
    <w:rsid w:val="009370E3"/>
    <w:rsid w:val="00937581"/>
    <w:rsid w:val="00943F1E"/>
    <w:rsid w:val="00945510"/>
    <w:rsid w:val="0094613E"/>
    <w:rsid w:val="009565D0"/>
    <w:rsid w:val="0096794B"/>
    <w:rsid w:val="00967DCF"/>
    <w:rsid w:val="0097264B"/>
    <w:rsid w:val="00974E79"/>
    <w:rsid w:val="00976DE6"/>
    <w:rsid w:val="009777D1"/>
    <w:rsid w:val="00983398"/>
    <w:rsid w:val="009A112F"/>
    <w:rsid w:val="009A5B24"/>
    <w:rsid w:val="009C1101"/>
    <w:rsid w:val="009C3AC9"/>
    <w:rsid w:val="009C4552"/>
    <w:rsid w:val="009C5FED"/>
    <w:rsid w:val="009C6239"/>
    <w:rsid w:val="009D3801"/>
    <w:rsid w:val="009D55D5"/>
    <w:rsid w:val="009E0856"/>
    <w:rsid w:val="009E2915"/>
    <w:rsid w:val="009E4EC7"/>
    <w:rsid w:val="009F32DE"/>
    <w:rsid w:val="009F3E7E"/>
    <w:rsid w:val="00A04810"/>
    <w:rsid w:val="00A072B2"/>
    <w:rsid w:val="00A12436"/>
    <w:rsid w:val="00A147C7"/>
    <w:rsid w:val="00A32803"/>
    <w:rsid w:val="00A33AF6"/>
    <w:rsid w:val="00A35962"/>
    <w:rsid w:val="00A36DB3"/>
    <w:rsid w:val="00A5248F"/>
    <w:rsid w:val="00A61282"/>
    <w:rsid w:val="00A63BC2"/>
    <w:rsid w:val="00A649D8"/>
    <w:rsid w:val="00A76897"/>
    <w:rsid w:val="00A770B3"/>
    <w:rsid w:val="00A77B9E"/>
    <w:rsid w:val="00A91E36"/>
    <w:rsid w:val="00A955CC"/>
    <w:rsid w:val="00AA6A4A"/>
    <w:rsid w:val="00AB5291"/>
    <w:rsid w:val="00AC0269"/>
    <w:rsid w:val="00AC098E"/>
    <w:rsid w:val="00AC354B"/>
    <w:rsid w:val="00AC382A"/>
    <w:rsid w:val="00AC6057"/>
    <w:rsid w:val="00AD1283"/>
    <w:rsid w:val="00AD4A6B"/>
    <w:rsid w:val="00AD7137"/>
    <w:rsid w:val="00AD7FF4"/>
    <w:rsid w:val="00AE0165"/>
    <w:rsid w:val="00AE3732"/>
    <w:rsid w:val="00AF37E3"/>
    <w:rsid w:val="00AF5AAE"/>
    <w:rsid w:val="00AF6E6D"/>
    <w:rsid w:val="00B057B1"/>
    <w:rsid w:val="00B13103"/>
    <w:rsid w:val="00B33E2D"/>
    <w:rsid w:val="00B42FF2"/>
    <w:rsid w:val="00B5099B"/>
    <w:rsid w:val="00B54627"/>
    <w:rsid w:val="00B60AFA"/>
    <w:rsid w:val="00B615EF"/>
    <w:rsid w:val="00B91C8B"/>
    <w:rsid w:val="00B94CB7"/>
    <w:rsid w:val="00BA1517"/>
    <w:rsid w:val="00BA5902"/>
    <w:rsid w:val="00BA5B68"/>
    <w:rsid w:val="00BB2EE1"/>
    <w:rsid w:val="00BB3859"/>
    <w:rsid w:val="00BC01DC"/>
    <w:rsid w:val="00BC093F"/>
    <w:rsid w:val="00BC2E44"/>
    <w:rsid w:val="00BC4693"/>
    <w:rsid w:val="00BE1C01"/>
    <w:rsid w:val="00BE5FE2"/>
    <w:rsid w:val="00C0069F"/>
    <w:rsid w:val="00C06957"/>
    <w:rsid w:val="00C12494"/>
    <w:rsid w:val="00C22EF2"/>
    <w:rsid w:val="00C23835"/>
    <w:rsid w:val="00C25BC3"/>
    <w:rsid w:val="00C34EDE"/>
    <w:rsid w:val="00C351A7"/>
    <w:rsid w:val="00C35457"/>
    <w:rsid w:val="00C35B8B"/>
    <w:rsid w:val="00C36A1D"/>
    <w:rsid w:val="00C51D85"/>
    <w:rsid w:val="00C51F16"/>
    <w:rsid w:val="00C52143"/>
    <w:rsid w:val="00C56B8B"/>
    <w:rsid w:val="00C60326"/>
    <w:rsid w:val="00C76324"/>
    <w:rsid w:val="00C77A33"/>
    <w:rsid w:val="00C85084"/>
    <w:rsid w:val="00C857A0"/>
    <w:rsid w:val="00C91D27"/>
    <w:rsid w:val="00C93724"/>
    <w:rsid w:val="00CA25BE"/>
    <w:rsid w:val="00CA3DA8"/>
    <w:rsid w:val="00CB054A"/>
    <w:rsid w:val="00CB147A"/>
    <w:rsid w:val="00CB2EB5"/>
    <w:rsid w:val="00CC38F1"/>
    <w:rsid w:val="00CD167A"/>
    <w:rsid w:val="00CE03E9"/>
    <w:rsid w:val="00CE1041"/>
    <w:rsid w:val="00CE2913"/>
    <w:rsid w:val="00CE4F6B"/>
    <w:rsid w:val="00CE57D2"/>
    <w:rsid w:val="00CE7E28"/>
    <w:rsid w:val="00CF22E3"/>
    <w:rsid w:val="00CF6AAA"/>
    <w:rsid w:val="00D04292"/>
    <w:rsid w:val="00D11870"/>
    <w:rsid w:val="00D14BF3"/>
    <w:rsid w:val="00D1513B"/>
    <w:rsid w:val="00D1522B"/>
    <w:rsid w:val="00D2689B"/>
    <w:rsid w:val="00D27013"/>
    <w:rsid w:val="00D340B6"/>
    <w:rsid w:val="00D34E4E"/>
    <w:rsid w:val="00D4465C"/>
    <w:rsid w:val="00D5434B"/>
    <w:rsid w:val="00D568F7"/>
    <w:rsid w:val="00D61C74"/>
    <w:rsid w:val="00D62351"/>
    <w:rsid w:val="00D63053"/>
    <w:rsid w:val="00D637D9"/>
    <w:rsid w:val="00D71E15"/>
    <w:rsid w:val="00D73DFD"/>
    <w:rsid w:val="00D8533A"/>
    <w:rsid w:val="00D9502C"/>
    <w:rsid w:val="00D96A80"/>
    <w:rsid w:val="00DA1F13"/>
    <w:rsid w:val="00DA3491"/>
    <w:rsid w:val="00DA3C53"/>
    <w:rsid w:val="00DA51E8"/>
    <w:rsid w:val="00DA5553"/>
    <w:rsid w:val="00DA651B"/>
    <w:rsid w:val="00DB40E0"/>
    <w:rsid w:val="00DC25E9"/>
    <w:rsid w:val="00DC732B"/>
    <w:rsid w:val="00DD567B"/>
    <w:rsid w:val="00DE0429"/>
    <w:rsid w:val="00DE0A0D"/>
    <w:rsid w:val="00DE2CDE"/>
    <w:rsid w:val="00DE2E06"/>
    <w:rsid w:val="00DE3947"/>
    <w:rsid w:val="00DE5B62"/>
    <w:rsid w:val="00DE65E4"/>
    <w:rsid w:val="00DF70E0"/>
    <w:rsid w:val="00E01309"/>
    <w:rsid w:val="00E04B27"/>
    <w:rsid w:val="00E0794F"/>
    <w:rsid w:val="00E14C33"/>
    <w:rsid w:val="00E20118"/>
    <w:rsid w:val="00E237B6"/>
    <w:rsid w:val="00E26205"/>
    <w:rsid w:val="00E30BDC"/>
    <w:rsid w:val="00E310C9"/>
    <w:rsid w:val="00E31CFE"/>
    <w:rsid w:val="00E34384"/>
    <w:rsid w:val="00E36911"/>
    <w:rsid w:val="00E36A3B"/>
    <w:rsid w:val="00E42A9A"/>
    <w:rsid w:val="00E44478"/>
    <w:rsid w:val="00E50AF9"/>
    <w:rsid w:val="00E529B6"/>
    <w:rsid w:val="00E537B2"/>
    <w:rsid w:val="00E63D9A"/>
    <w:rsid w:val="00E70B46"/>
    <w:rsid w:val="00E72122"/>
    <w:rsid w:val="00E750E5"/>
    <w:rsid w:val="00E85B72"/>
    <w:rsid w:val="00E927C5"/>
    <w:rsid w:val="00E948EF"/>
    <w:rsid w:val="00E94A69"/>
    <w:rsid w:val="00E94FDC"/>
    <w:rsid w:val="00EA60F6"/>
    <w:rsid w:val="00EB36FF"/>
    <w:rsid w:val="00EC7908"/>
    <w:rsid w:val="00ED2058"/>
    <w:rsid w:val="00ED637E"/>
    <w:rsid w:val="00EE0A1A"/>
    <w:rsid w:val="00EE11B1"/>
    <w:rsid w:val="00EE5034"/>
    <w:rsid w:val="00EF7B83"/>
    <w:rsid w:val="00F00BDD"/>
    <w:rsid w:val="00F10FE0"/>
    <w:rsid w:val="00F11272"/>
    <w:rsid w:val="00F11B8B"/>
    <w:rsid w:val="00F221EC"/>
    <w:rsid w:val="00F23806"/>
    <w:rsid w:val="00F26E71"/>
    <w:rsid w:val="00F26ECB"/>
    <w:rsid w:val="00F34EF8"/>
    <w:rsid w:val="00F3503E"/>
    <w:rsid w:val="00F44201"/>
    <w:rsid w:val="00F519E5"/>
    <w:rsid w:val="00F53C1E"/>
    <w:rsid w:val="00F55B1F"/>
    <w:rsid w:val="00F5647D"/>
    <w:rsid w:val="00F65B49"/>
    <w:rsid w:val="00F76EC6"/>
    <w:rsid w:val="00F83B1F"/>
    <w:rsid w:val="00F858B5"/>
    <w:rsid w:val="00F94B97"/>
    <w:rsid w:val="00F973AA"/>
    <w:rsid w:val="00FA19D5"/>
    <w:rsid w:val="00FA4E6F"/>
    <w:rsid w:val="00FA5321"/>
    <w:rsid w:val="00FA7489"/>
    <w:rsid w:val="00FA7CD2"/>
    <w:rsid w:val="00FB66D2"/>
    <w:rsid w:val="00FC1448"/>
    <w:rsid w:val="00FC427E"/>
    <w:rsid w:val="00FC5E0D"/>
    <w:rsid w:val="00FD25F8"/>
    <w:rsid w:val="00FE0CE9"/>
    <w:rsid w:val="00FE731C"/>
    <w:rsid w:val="00FF1C75"/>
    <w:rsid w:val="00FF333C"/>
    <w:rsid w:val="00FF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4"/>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3"/>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5"/>
      </w:numPr>
      <w:ind w:left="425" w:hanging="425"/>
    </w:pPr>
  </w:style>
  <w:style w:type="paragraph" w:customStyle="1" w:styleId="PGtaskanswerbullets">
    <w:name w:val="PG task answer bullets"/>
    <w:basedOn w:val="PGTaskanswer"/>
    <w:qFormat/>
    <w:rsid w:val="00C0069F"/>
    <w:pPr>
      <w:numPr>
        <w:numId w:val="6"/>
      </w:numPr>
    </w:pPr>
  </w:style>
  <w:style w:type="paragraph" w:customStyle="1" w:styleId="PGQuestion-Topbullets">
    <w:name w:val="PG Question - Top bullets"/>
    <w:basedOn w:val="PGQuestion-toplevel"/>
    <w:qFormat/>
    <w:rsid w:val="006072E7"/>
    <w:pPr>
      <w:numPr>
        <w:numId w:val="7"/>
      </w:numPr>
      <w:ind w:left="850" w:hanging="425"/>
    </w:pPr>
  </w:style>
  <w:style w:type="paragraph" w:customStyle="1" w:styleId="PGAnswers-Topbullets">
    <w:name w:val="PG Answers - Top bullets"/>
    <w:basedOn w:val="PGAnswers-toplevel"/>
    <w:qFormat/>
    <w:rsid w:val="006072E7"/>
    <w:pPr>
      <w:numPr>
        <w:numId w:val="8"/>
      </w:numPr>
    </w:pPr>
  </w:style>
  <w:style w:type="paragraph" w:customStyle="1" w:styleId="PGQuestion-2ndbullets">
    <w:name w:val="PG Question - 2nd bullets"/>
    <w:basedOn w:val="PGQuestion-2ndlevel"/>
    <w:qFormat/>
    <w:rsid w:val="00C34EDE"/>
    <w:pPr>
      <w:numPr>
        <w:numId w:val="9"/>
      </w:numPr>
      <w:ind w:left="1276" w:hanging="425"/>
    </w:pPr>
  </w:style>
  <w:style w:type="paragraph" w:customStyle="1" w:styleId="PGAnswers2ndbullets">
    <w:name w:val="PG Answers 2nd bullets"/>
    <w:basedOn w:val="PGAnswers-2ndlevel"/>
    <w:qFormat/>
    <w:rsid w:val="00C34EDE"/>
    <w:pPr>
      <w:numPr>
        <w:numId w:val="10"/>
      </w:numPr>
      <w:ind w:left="1276" w:hanging="425"/>
    </w:pPr>
  </w:style>
  <w:style w:type="paragraph" w:customStyle="1" w:styleId="PGQuestion-3rdbullets">
    <w:name w:val="PG Question - 3rd bullets"/>
    <w:basedOn w:val="PGQuestion-3rdlevel"/>
    <w:qFormat/>
    <w:rsid w:val="00C34EDE"/>
    <w:pPr>
      <w:numPr>
        <w:numId w:val="11"/>
      </w:numPr>
      <w:ind w:left="1559" w:hanging="425"/>
    </w:pPr>
  </w:style>
  <w:style w:type="paragraph" w:customStyle="1" w:styleId="PGAnswers-3rdbullets">
    <w:name w:val="PG Answers - 3rd bullets"/>
    <w:basedOn w:val="PGAnswers-3rdlevel"/>
    <w:qFormat/>
    <w:rsid w:val="00C34EDE"/>
    <w:pPr>
      <w:numPr>
        <w:numId w:val="12"/>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qFormat/>
    <w:locked/>
    <w:rsid w:val="006A6D09"/>
    <w:pPr>
      <w:ind w:left="720"/>
      <w:contextualSpacing/>
    </w:pPr>
  </w:style>
  <w:style w:type="character" w:styleId="CommentReference">
    <w:name w:val="annotation reference"/>
    <w:basedOn w:val="DefaultParagraphFont"/>
    <w:uiPriority w:val="99"/>
    <w:semiHidden/>
    <w:unhideWhenUsed/>
    <w:locked/>
    <w:rsid w:val="004F5DA5"/>
    <w:rPr>
      <w:sz w:val="16"/>
      <w:szCs w:val="16"/>
    </w:rPr>
  </w:style>
  <w:style w:type="paragraph" w:styleId="CommentText">
    <w:name w:val="annotation text"/>
    <w:basedOn w:val="Normal"/>
    <w:link w:val="CommentTextChar"/>
    <w:uiPriority w:val="99"/>
    <w:semiHidden/>
    <w:unhideWhenUsed/>
    <w:locked/>
    <w:rsid w:val="004F5DA5"/>
    <w:rPr>
      <w:sz w:val="20"/>
      <w:szCs w:val="20"/>
    </w:rPr>
  </w:style>
  <w:style w:type="character" w:customStyle="1" w:styleId="CommentTextChar">
    <w:name w:val="Comment Text Char"/>
    <w:basedOn w:val="DefaultParagraphFont"/>
    <w:link w:val="CommentText"/>
    <w:uiPriority w:val="99"/>
    <w:semiHidden/>
    <w:rsid w:val="004F5DA5"/>
    <w:rPr>
      <w:sz w:val="20"/>
      <w:szCs w:val="20"/>
    </w:rPr>
  </w:style>
  <w:style w:type="paragraph" w:styleId="CommentSubject">
    <w:name w:val="annotation subject"/>
    <w:basedOn w:val="CommentText"/>
    <w:next w:val="CommentText"/>
    <w:link w:val="CommentSubjectChar"/>
    <w:uiPriority w:val="99"/>
    <w:semiHidden/>
    <w:unhideWhenUsed/>
    <w:locked/>
    <w:rsid w:val="004F5DA5"/>
    <w:rPr>
      <w:b/>
      <w:bCs/>
    </w:rPr>
  </w:style>
  <w:style w:type="character" w:customStyle="1" w:styleId="CommentSubjectChar">
    <w:name w:val="Comment Subject Char"/>
    <w:basedOn w:val="CommentTextChar"/>
    <w:link w:val="CommentSubject"/>
    <w:uiPriority w:val="99"/>
    <w:semiHidden/>
    <w:rsid w:val="004F5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05380">
      <w:bodyDiv w:val="1"/>
      <w:marLeft w:val="0"/>
      <w:marRight w:val="0"/>
      <w:marTop w:val="0"/>
      <w:marBottom w:val="0"/>
      <w:divBdr>
        <w:top w:val="none" w:sz="0" w:space="0" w:color="auto"/>
        <w:left w:val="none" w:sz="0" w:space="0" w:color="auto"/>
        <w:bottom w:val="none" w:sz="0" w:space="0" w:color="auto"/>
        <w:right w:val="none" w:sz="0" w:space="0" w:color="auto"/>
      </w:divBdr>
    </w:div>
    <w:div w:id="597522108">
      <w:bodyDiv w:val="1"/>
      <w:marLeft w:val="0"/>
      <w:marRight w:val="0"/>
      <w:marTop w:val="0"/>
      <w:marBottom w:val="0"/>
      <w:divBdr>
        <w:top w:val="none" w:sz="0" w:space="0" w:color="auto"/>
        <w:left w:val="none" w:sz="0" w:space="0" w:color="auto"/>
        <w:bottom w:val="none" w:sz="0" w:space="0" w:color="auto"/>
        <w:right w:val="none" w:sz="0" w:space="0" w:color="auto"/>
      </w:divBdr>
    </w:div>
    <w:div w:id="9176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43E8B-239E-4193-BC5F-F700BE3AF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1DD71A10-4F0C-42F8-B81D-083125DF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11</TotalTime>
  <Pages>5</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10</cp:revision>
  <dcterms:created xsi:type="dcterms:W3CDTF">2019-05-22T08:30:00Z</dcterms:created>
  <dcterms:modified xsi:type="dcterms:W3CDTF">2019-05-22T15:34:00Z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1024">
    <vt:lpwstr>219</vt:lpwstr>
  </property>
</Properties>
</file>