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A1387" w14:textId="77777777" w:rsidR="000F1B0E" w:rsidRPr="008E139E" w:rsidRDefault="000F1B0E" w:rsidP="000F1B0E">
      <w:pPr>
        <w:pStyle w:val="PGWorksheetHeading"/>
        <w:tabs>
          <w:tab w:val="left" w:leader="dot" w:pos="5387"/>
          <w:tab w:val="left" w:pos="5529"/>
          <w:tab w:val="left" w:leader="dot" w:pos="7371"/>
          <w:tab w:val="left" w:pos="7475"/>
          <w:tab w:val="right" w:leader="dot" w:pos="9356"/>
        </w:tabs>
        <w:spacing w:after="240"/>
        <w:ind w:left="-28" w:right="-13"/>
        <w:rPr>
          <w:color w:val="5F5F5F"/>
          <w:sz w:val="22"/>
        </w:rPr>
      </w:pPr>
      <w:bookmarkStart w:id="0" w:name="_Hlk525652"/>
      <w:bookmarkStart w:id="1" w:name="_Hlk525787"/>
      <w:bookmarkStart w:id="2" w:name="_Hlk525803"/>
      <w:r w:rsidRPr="008E139E">
        <w:rPr>
          <w:color w:val="5F5F5F"/>
          <w:sz w:val="22"/>
        </w:rPr>
        <w:t>Name:</w:t>
      </w:r>
      <w:r w:rsidRPr="008E139E">
        <w:rPr>
          <w:b w:val="0"/>
          <w:color w:val="5F5F5F"/>
          <w:sz w:val="22"/>
        </w:rPr>
        <w:tab/>
      </w:r>
      <w:r w:rsidRPr="008E139E">
        <w:rPr>
          <w:b w:val="0"/>
          <w:color w:val="5F5F5F"/>
          <w:sz w:val="22"/>
        </w:rPr>
        <w:tab/>
      </w:r>
      <w:r>
        <w:rPr>
          <w:color w:val="5F5F5F"/>
          <w:sz w:val="22"/>
        </w:rPr>
        <w:t>Class</w:t>
      </w:r>
      <w:r w:rsidRPr="008E139E">
        <w:rPr>
          <w:color w:val="5F5F5F"/>
          <w:sz w:val="22"/>
        </w:rPr>
        <w:t>:</w:t>
      </w:r>
      <w:r w:rsidRPr="008E139E">
        <w:rPr>
          <w:b w:val="0"/>
          <w:color w:val="5F5F5F"/>
          <w:sz w:val="22"/>
        </w:rPr>
        <w:tab/>
      </w:r>
      <w:r w:rsidRPr="008E139E">
        <w:rPr>
          <w:color w:val="5F5F5F"/>
          <w:sz w:val="22"/>
        </w:rPr>
        <w:t xml:space="preserve"> </w:t>
      </w:r>
      <w:r w:rsidRPr="008E139E">
        <w:rPr>
          <w:color w:val="5F5F5F"/>
          <w:sz w:val="22"/>
        </w:rPr>
        <w:tab/>
        <w:t>Mark:</w:t>
      </w:r>
      <w:r w:rsidRPr="008E139E">
        <w:rPr>
          <w:b w:val="0"/>
          <w:color w:val="5F5F5F"/>
          <w:sz w:val="22"/>
        </w:rPr>
        <w:tab/>
      </w:r>
      <w:bookmarkEnd w:id="0"/>
    </w:p>
    <w:p w14:paraId="725BFD61" w14:textId="77777777" w:rsidR="000F1B0E" w:rsidRPr="00713AFE" w:rsidRDefault="000F1B0E" w:rsidP="000F1B0E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120"/>
        <w:rPr>
          <w:color w:val="auto"/>
          <w:sz w:val="22"/>
        </w:rPr>
      </w:pPr>
      <w:r w:rsidRPr="00713AFE">
        <w:rPr>
          <w:color w:val="auto"/>
          <w:sz w:val="22"/>
        </w:rPr>
        <w:t xml:space="preserve"> </w:t>
      </w:r>
      <w:bookmarkEnd w:id="1"/>
    </w:p>
    <w:bookmarkEnd w:id="2"/>
    <w:p w14:paraId="0347BF36" w14:textId="75907A11" w:rsidR="00A150E7" w:rsidRPr="0032527C" w:rsidRDefault="0032527C" w:rsidP="0032527C">
      <w:pPr>
        <w:pStyle w:val="PGQuestion-toplevel"/>
      </w:pPr>
      <w:r>
        <w:t>1.</w:t>
      </w:r>
      <w:r>
        <w:tab/>
      </w:r>
      <w:proofErr w:type="spellStart"/>
      <w:r w:rsidR="00A150E7" w:rsidRPr="0032527C">
        <w:t>StoresPlus</w:t>
      </w:r>
      <w:proofErr w:type="spellEnd"/>
      <w:r w:rsidR="00A150E7" w:rsidRPr="0032527C">
        <w:t xml:space="preserve"> runs department stores in major cities around the country. They are currently planning a major IT update to their ordering and stock control system so that everything will be handled automatically online in addition to initiating an updated online ordering system for customers.</w:t>
      </w:r>
    </w:p>
    <w:p w14:paraId="1476C0A1" w14:textId="1AB9DFF0" w:rsidR="00A150E7" w:rsidRPr="0032527C" w:rsidRDefault="0032527C" w:rsidP="0032527C">
      <w:pPr>
        <w:pStyle w:val="PGQuestion-2ndlevel"/>
      </w:pPr>
      <w:r w:rsidRPr="0032527C">
        <w:t>(a)</w:t>
      </w:r>
      <w:r w:rsidRPr="0032527C">
        <w:tab/>
      </w:r>
      <w:r w:rsidR="00A150E7" w:rsidRPr="0032527C">
        <w:t xml:space="preserve">Explain why each of the following factors must be considered when planning </w:t>
      </w:r>
      <w:r>
        <w:br/>
      </w:r>
      <w:r w:rsidR="00A150E7" w:rsidRPr="0032527C">
        <w:t>these updates.</w:t>
      </w:r>
    </w:p>
    <w:p w14:paraId="3D388CD1" w14:textId="77777777" w:rsidR="0032527C" w:rsidRDefault="0032527C" w:rsidP="00044E0F">
      <w:pPr>
        <w:pStyle w:val="PGQuestion-3rdlevel"/>
      </w:pPr>
      <w:r>
        <w:t>(</w:t>
      </w:r>
      <w:proofErr w:type="spellStart"/>
      <w:r>
        <w:t>i</w:t>
      </w:r>
      <w:proofErr w:type="spellEnd"/>
      <w:r>
        <w:t>)</w:t>
      </w:r>
      <w:r>
        <w:tab/>
      </w:r>
      <w:r w:rsidR="00A150E7">
        <w:t>User experience</w:t>
      </w:r>
      <w:r w:rsidR="00137177">
        <w:t>.</w:t>
      </w:r>
      <w:r w:rsidR="00632D3B">
        <w:tab/>
        <w:t>[2]</w:t>
      </w:r>
    </w:p>
    <w:p w14:paraId="1EE2AFA0" w14:textId="77777777" w:rsidR="0053168D" w:rsidRDefault="0053168D" w:rsidP="0053168D">
      <w:pPr>
        <w:pStyle w:val="PGAnswerLines"/>
        <w:ind w:left="868"/>
      </w:pPr>
    </w:p>
    <w:p w14:paraId="1558E55D" w14:textId="77777777" w:rsidR="0053168D" w:rsidRDefault="0053168D" w:rsidP="0053168D">
      <w:pPr>
        <w:pStyle w:val="PGAnswerLines"/>
        <w:ind w:left="868"/>
      </w:pPr>
    </w:p>
    <w:p w14:paraId="25856F04" w14:textId="77777777" w:rsidR="0053168D" w:rsidRDefault="0053168D" w:rsidP="0053168D">
      <w:pPr>
        <w:pStyle w:val="PGAnswerLines"/>
        <w:spacing w:before="0" w:line="240" w:lineRule="auto"/>
        <w:ind w:left="868"/>
      </w:pPr>
    </w:p>
    <w:p w14:paraId="77F528F7" w14:textId="0E63CB93" w:rsidR="0032527C" w:rsidRDefault="0032527C" w:rsidP="00725246">
      <w:pPr>
        <w:pStyle w:val="PGQuestion-3rdlevel"/>
        <w:tabs>
          <w:tab w:val="clear" w:pos="9637"/>
          <w:tab w:val="right" w:pos="9354"/>
        </w:tabs>
      </w:pPr>
      <w:r>
        <w:t>(ii)</w:t>
      </w:r>
      <w:r>
        <w:tab/>
      </w:r>
      <w:r w:rsidR="00A150E7">
        <w:t>Compatibility</w:t>
      </w:r>
      <w:r w:rsidR="00137177">
        <w:t>.</w:t>
      </w:r>
      <w:r w:rsidR="00632D3B">
        <w:tab/>
        <w:t>[2]</w:t>
      </w:r>
    </w:p>
    <w:p w14:paraId="68771EE6" w14:textId="77777777" w:rsidR="0053168D" w:rsidRDefault="0053168D" w:rsidP="0053168D">
      <w:pPr>
        <w:pStyle w:val="PGAnswerLines"/>
        <w:ind w:left="868"/>
      </w:pPr>
    </w:p>
    <w:p w14:paraId="3CE95C42" w14:textId="77777777" w:rsidR="0053168D" w:rsidRDefault="0053168D" w:rsidP="0053168D">
      <w:pPr>
        <w:pStyle w:val="PGAnswerLines"/>
        <w:ind w:left="868"/>
      </w:pPr>
    </w:p>
    <w:p w14:paraId="5F852FBC" w14:textId="77777777" w:rsidR="0053168D" w:rsidRDefault="0053168D" w:rsidP="0053168D">
      <w:pPr>
        <w:pStyle w:val="PGAnswerLines"/>
        <w:spacing w:before="0" w:line="240" w:lineRule="auto"/>
        <w:ind w:left="868"/>
      </w:pPr>
    </w:p>
    <w:p w14:paraId="268A547E" w14:textId="1C96DDEB" w:rsidR="0032527C" w:rsidRDefault="0032527C" w:rsidP="0053168D">
      <w:pPr>
        <w:pStyle w:val="PGQuestion-3rdlevel"/>
        <w:spacing w:before="0"/>
      </w:pPr>
      <w:r>
        <w:t>(iii)</w:t>
      </w:r>
      <w:r>
        <w:tab/>
      </w:r>
      <w:r w:rsidR="00A150E7">
        <w:t>Connectivity</w:t>
      </w:r>
      <w:r w:rsidR="00137177">
        <w:t>.</w:t>
      </w:r>
      <w:r w:rsidR="00632D3B">
        <w:tab/>
        <w:t>[2]</w:t>
      </w:r>
    </w:p>
    <w:p w14:paraId="5CDE96A7" w14:textId="77777777" w:rsidR="0053168D" w:rsidRDefault="0053168D" w:rsidP="0053168D">
      <w:pPr>
        <w:pStyle w:val="PGAnswerLines"/>
        <w:ind w:left="868"/>
      </w:pPr>
    </w:p>
    <w:p w14:paraId="62465F54" w14:textId="77777777" w:rsidR="0053168D" w:rsidRDefault="0053168D" w:rsidP="0053168D">
      <w:pPr>
        <w:pStyle w:val="PGAnswerLines"/>
        <w:ind w:left="868"/>
      </w:pPr>
    </w:p>
    <w:p w14:paraId="40C4117A" w14:textId="77777777" w:rsidR="0053168D" w:rsidRDefault="0053168D" w:rsidP="0053168D">
      <w:pPr>
        <w:pStyle w:val="PGAnswerLines"/>
        <w:spacing w:before="0" w:line="240" w:lineRule="auto"/>
        <w:ind w:left="868"/>
      </w:pPr>
    </w:p>
    <w:p w14:paraId="059A477C" w14:textId="6D8C7A39" w:rsidR="0032527C" w:rsidRDefault="0032527C" w:rsidP="0053168D">
      <w:pPr>
        <w:pStyle w:val="PGQuestion-3rdlevel"/>
        <w:spacing w:before="0"/>
      </w:pPr>
      <w:r>
        <w:t>(i</w:t>
      </w:r>
      <w:r w:rsidR="004E33B9">
        <w:t>v)</w:t>
      </w:r>
      <w:r w:rsidR="004E33B9">
        <w:tab/>
      </w:r>
      <w:r w:rsidR="00A150E7">
        <w:t>Productivity</w:t>
      </w:r>
      <w:r w:rsidR="00137177">
        <w:t>.</w:t>
      </w:r>
      <w:r w:rsidR="00632D3B">
        <w:tab/>
        <w:t>[2]</w:t>
      </w:r>
    </w:p>
    <w:p w14:paraId="326F8B23" w14:textId="77777777" w:rsidR="0053168D" w:rsidRDefault="0053168D" w:rsidP="0053168D">
      <w:pPr>
        <w:pStyle w:val="PGAnswerLines"/>
        <w:ind w:left="868"/>
      </w:pPr>
      <w:r>
        <w:t xml:space="preserve"> </w:t>
      </w:r>
    </w:p>
    <w:p w14:paraId="7C397D8D" w14:textId="77777777" w:rsidR="0053168D" w:rsidRDefault="0053168D" w:rsidP="0053168D">
      <w:pPr>
        <w:pStyle w:val="PGAnswerLines"/>
        <w:ind w:left="868"/>
      </w:pPr>
    </w:p>
    <w:p w14:paraId="44928122" w14:textId="77777777" w:rsidR="0053168D" w:rsidRDefault="0053168D" w:rsidP="0053168D">
      <w:pPr>
        <w:pStyle w:val="PGAnswerLines"/>
        <w:spacing w:before="0" w:line="240" w:lineRule="auto"/>
        <w:ind w:left="868"/>
      </w:pPr>
    </w:p>
    <w:p w14:paraId="5ED88CD7" w14:textId="39F7C5EA" w:rsidR="00725246" w:rsidRDefault="00725246" w:rsidP="00C61A24">
      <w:pPr>
        <w:pStyle w:val="PGQuestion-2ndlevel"/>
        <w:spacing w:after="0"/>
      </w:pPr>
      <w:r>
        <w:t>(b)</w:t>
      </w:r>
      <w:r>
        <w:tab/>
      </w:r>
      <w:r w:rsidR="009D6CB3">
        <w:t>Cost is an important factor that will need to be considered with the new system.</w:t>
      </w:r>
      <w:r w:rsidR="00650407">
        <w:t xml:space="preserve"> One area that contributes to the cost is the need to test the new system</w:t>
      </w:r>
      <w:r w:rsidR="009D6CB3">
        <w:br/>
      </w:r>
      <w:r w:rsidR="009D6CB3">
        <w:br/>
        <w:t xml:space="preserve">State </w:t>
      </w:r>
      <w:r w:rsidR="009D6CB3" w:rsidRPr="00650407">
        <w:rPr>
          <w:b/>
        </w:rPr>
        <w:t>four</w:t>
      </w:r>
      <w:r w:rsidR="009D6CB3">
        <w:t xml:space="preserve"> </w:t>
      </w:r>
      <w:r w:rsidR="00650407">
        <w:t xml:space="preserve">other </w:t>
      </w:r>
      <w:r w:rsidR="009D6CB3">
        <w:t>areas that will contribute to the cost of the project.</w:t>
      </w:r>
      <w:r w:rsidR="009D6CB3">
        <w:tab/>
        <w:t>[4]</w:t>
      </w:r>
      <w:r w:rsidR="00A30BF4">
        <w:br/>
      </w:r>
    </w:p>
    <w:p w14:paraId="36A6E3FE" w14:textId="1543AAA1" w:rsidR="009D6CB3" w:rsidRDefault="00725246" w:rsidP="00C61A24">
      <w:pPr>
        <w:pStyle w:val="PGQuestion-2ndlevel"/>
        <w:spacing w:before="0" w:after="0"/>
        <w:rPr>
          <w:color w:val="FF0000"/>
        </w:rPr>
      </w:pPr>
      <w:r>
        <w:rPr>
          <w:color w:val="FF0000"/>
        </w:rPr>
        <w:tab/>
      </w:r>
    </w:p>
    <w:p w14:paraId="5FF59C55" w14:textId="452F12E3" w:rsidR="00C61A24" w:rsidRPr="00C61A24" w:rsidRDefault="00C61A24" w:rsidP="00C61A24">
      <w:pPr>
        <w:pStyle w:val="PGAnswerLineswithtext-numbers"/>
        <w:spacing w:before="0"/>
        <w:ind w:left="854" w:firstLine="20"/>
        <w:rPr>
          <w:b/>
        </w:rPr>
      </w:pPr>
      <w:r w:rsidRPr="00C61A24">
        <w:rPr>
          <w:b/>
        </w:rPr>
        <w:t>1:</w:t>
      </w:r>
    </w:p>
    <w:p w14:paraId="193C3981" w14:textId="10C40EEE" w:rsidR="00C61A24" w:rsidRPr="00C61A24" w:rsidRDefault="00C61A24" w:rsidP="00C61A24">
      <w:pPr>
        <w:pStyle w:val="PGAnswerLineswithtext-numbers"/>
        <w:ind w:left="854" w:firstLine="20"/>
        <w:rPr>
          <w:b/>
        </w:rPr>
      </w:pPr>
      <w:r w:rsidRPr="00C61A24">
        <w:rPr>
          <w:b/>
        </w:rPr>
        <w:t>2:</w:t>
      </w:r>
    </w:p>
    <w:p w14:paraId="2F2111B3" w14:textId="723DD3E4" w:rsidR="00C61A24" w:rsidRPr="00C61A24" w:rsidRDefault="00C61A24" w:rsidP="00C61A24">
      <w:pPr>
        <w:pStyle w:val="PGAnswerLineswithtext-numbers"/>
        <w:ind w:left="854" w:firstLine="20"/>
        <w:rPr>
          <w:b/>
        </w:rPr>
      </w:pPr>
      <w:r w:rsidRPr="00C61A24">
        <w:rPr>
          <w:b/>
        </w:rPr>
        <w:t>3:</w:t>
      </w:r>
    </w:p>
    <w:p w14:paraId="494682F6" w14:textId="3DB3C7CC" w:rsidR="00C61A24" w:rsidRPr="00C61A24" w:rsidRDefault="00C61A24" w:rsidP="00C61A24">
      <w:pPr>
        <w:pStyle w:val="PGAnswerLineswithtext-numbers"/>
        <w:ind w:left="854" w:firstLine="20"/>
        <w:rPr>
          <w:b/>
        </w:rPr>
      </w:pPr>
      <w:r w:rsidRPr="00C61A24">
        <w:rPr>
          <w:b/>
        </w:rPr>
        <w:t>4:</w:t>
      </w:r>
    </w:p>
    <w:p w14:paraId="3504B47A" w14:textId="77777777" w:rsidR="00C61A24" w:rsidRDefault="00C61A24" w:rsidP="00C61A24">
      <w:pPr>
        <w:pStyle w:val="PGAnswerLineswithtext-numbers"/>
        <w:ind w:left="854" w:firstLine="20"/>
      </w:pPr>
    </w:p>
    <w:p w14:paraId="0F2701A4" w14:textId="77777777" w:rsidR="00725246" w:rsidRDefault="00725246">
      <w:pPr>
        <w:spacing w:before="0" w:after="160" w:line="259" w:lineRule="auto"/>
        <w:rPr>
          <w:rFonts w:ascii="Arial" w:eastAsia="Times New Roman" w:hAnsi="Arial" w:cs="Arial"/>
          <w:color w:val="000000" w:themeColor="text1"/>
          <w:lang w:eastAsia="en-GB"/>
        </w:rPr>
      </w:pPr>
      <w:r>
        <w:br w:type="page"/>
      </w:r>
    </w:p>
    <w:p w14:paraId="01711586" w14:textId="653E88D6" w:rsidR="00A30BF4" w:rsidRDefault="00725246" w:rsidP="00A30BF4">
      <w:pPr>
        <w:pStyle w:val="PGQuestion-2ndlevel"/>
      </w:pPr>
      <w:r>
        <w:lastRenderedPageBreak/>
        <w:t>(c)</w:t>
      </w:r>
      <w:r>
        <w:tab/>
      </w:r>
      <w:r w:rsidR="00650407">
        <w:t>Before the software is ready it must be tested extensively.</w:t>
      </w:r>
      <w:r w:rsidR="00650407">
        <w:br/>
      </w:r>
      <w:r w:rsidR="00650407">
        <w:br/>
        <w:t xml:space="preserve">Explain </w:t>
      </w:r>
      <w:r w:rsidR="00650407" w:rsidRPr="00650407">
        <w:rPr>
          <w:b/>
        </w:rPr>
        <w:t>two</w:t>
      </w:r>
      <w:r w:rsidR="00650407">
        <w:t xml:space="preserve"> types of testing that they should carry out.</w:t>
      </w:r>
      <w:r w:rsidR="00650407">
        <w:tab/>
        <w:t>[4]</w:t>
      </w:r>
      <w:r w:rsidR="00E3087C">
        <w:br/>
      </w:r>
    </w:p>
    <w:p w14:paraId="51C1F3B0" w14:textId="66ADE873" w:rsidR="0084101C" w:rsidRPr="00E3087C" w:rsidRDefault="0084101C" w:rsidP="00E3087C">
      <w:pPr>
        <w:pStyle w:val="PGAnswerLines"/>
        <w:spacing w:line="240" w:lineRule="auto"/>
        <w:ind w:left="434"/>
        <w:rPr>
          <w:b/>
        </w:rPr>
      </w:pPr>
      <w:r w:rsidRPr="00E3087C">
        <w:rPr>
          <w:b/>
        </w:rPr>
        <w:t>1:</w:t>
      </w:r>
    </w:p>
    <w:p w14:paraId="38BB6AA8" w14:textId="08F77192" w:rsidR="0084101C" w:rsidRDefault="0084101C" w:rsidP="0084101C">
      <w:pPr>
        <w:pStyle w:val="PGAnswerLines"/>
        <w:ind w:left="434"/>
      </w:pPr>
    </w:p>
    <w:p w14:paraId="17CCACE8" w14:textId="752F70BF" w:rsidR="0084101C" w:rsidRDefault="0084101C" w:rsidP="0084101C">
      <w:pPr>
        <w:pStyle w:val="PGAnswerLines"/>
        <w:ind w:left="434"/>
      </w:pPr>
    </w:p>
    <w:p w14:paraId="38055030" w14:textId="77777777" w:rsidR="002A5F54" w:rsidRDefault="002A5F54" w:rsidP="0084101C">
      <w:pPr>
        <w:pStyle w:val="PGAnswerLines"/>
        <w:ind w:left="434"/>
      </w:pPr>
    </w:p>
    <w:p w14:paraId="3E91219B" w14:textId="12C2FE42" w:rsidR="0084101C" w:rsidRPr="00E3087C" w:rsidRDefault="00E3087C" w:rsidP="00E3087C">
      <w:pPr>
        <w:pStyle w:val="PGAnswerLines"/>
        <w:spacing w:line="240" w:lineRule="auto"/>
        <w:ind w:left="434"/>
        <w:rPr>
          <w:b/>
        </w:rPr>
      </w:pPr>
      <w:r>
        <w:br/>
      </w:r>
      <w:r w:rsidR="0084101C" w:rsidRPr="00E3087C">
        <w:rPr>
          <w:b/>
        </w:rPr>
        <w:t>2:</w:t>
      </w:r>
    </w:p>
    <w:p w14:paraId="04A1B46F" w14:textId="4A93AD10" w:rsidR="002A5F54" w:rsidRDefault="002A5F54" w:rsidP="0084101C">
      <w:pPr>
        <w:pStyle w:val="PGAnswerLines"/>
        <w:ind w:left="434"/>
      </w:pPr>
    </w:p>
    <w:p w14:paraId="1E631522" w14:textId="5A2E766B" w:rsidR="002A5F54" w:rsidRDefault="002A5F54" w:rsidP="0084101C">
      <w:pPr>
        <w:pStyle w:val="PGAnswerLines"/>
        <w:ind w:left="434"/>
      </w:pPr>
    </w:p>
    <w:p w14:paraId="26FF15B2" w14:textId="77777777" w:rsidR="002A5F54" w:rsidRDefault="002A5F54" w:rsidP="0084101C">
      <w:pPr>
        <w:pStyle w:val="PGAnswerLines"/>
        <w:ind w:left="434"/>
      </w:pPr>
    </w:p>
    <w:p w14:paraId="1AF08C7C" w14:textId="194A3C6D" w:rsidR="00A30BF4" w:rsidRDefault="00A30BF4" w:rsidP="00E3087C">
      <w:pPr>
        <w:pStyle w:val="PGAnswerLines"/>
        <w:spacing w:before="0" w:line="240" w:lineRule="auto"/>
        <w:ind w:left="434"/>
      </w:pPr>
    </w:p>
    <w:p w14:paraId="3FEEF1B0" w14:textId="1516A2FF" w:rsidR="007A4466" w:rsidRDefault="00725246" w:rsidP="00725246">
      <w:pPr>
        <w:pStyle w:val="PGQuestion-2ndlevel"/>
      </w:pPr>
      <w:r>
        <w:t>(d)</w:t>
      </w:r>
      <w:r>
        <w:tab/>
      </w:r>
      <w:r w:rsidR="00650407">
        <w:t>At the start of the project timescales are set.</w:t>
      </w:r>
    </w:p>
    <w:p w14:paraId="4CF1B3C0" w14:textId="434C5D98" w:rsidR="00E044EB" w:rsidRDefault="007A4466" w:rsidP="00725246">
      <w:pPr>
        <w:pStyle w:val="PGQuestion-2ndlevel"/>
      </w:pPr>
      <w:r>
        <w:tab/>
      </w:r>
      <w:r w:rsidR="00650407">
        <w:t>Describe the use of timescales and the advantages of using them within a project.</w:t>
      </w:r>
      <w:r w:rsidR="00E044EB">
        <w:tab/>
        <w:t>[4]</w:t>
      </w:r>
    </w:p>
    <w:p w14:paraId="63AF5AB2" w14:textId="59374DA2" w:rsidR="00E3087C" w:rsidRDefault="00E3087C" w:rsidP="00E3087C">
      <w:pPr>
        <w:pStyle w:val="PGAnswerLines"/>
        <w:ind w:left="406"/>
      </w:pPr>
    </w:p>
    <w:p w14:paraId="39AA1A11" w14:textId="77777777" w:rsidR="00E3087C" w:rsidRDefault="00E3087C" w:rsidP="00E3087C">
      <w:pPr>
        <w:pStyle w:val="PGAnswerLines"/>
        <w:ind w:left="406"/>
      </w:pPr>
    </w:p>
    <w:p w14:paraId="79BF502C" w14:textId="5BA08BA6" w:rsidR="00E3087C" w:rsidRDefault="00E3087C" w:rsidP="00E3087C">
      <w:pPr>
        <w:pStyle w:val="PGAnswerLines"/>
        <w:ind w:left="406"/>
      </w:pPr>
    </w:p>
    <w:p w14:paraId="391A35D9" w14:textId="3D9097CE" w:rsidR="00E3087C" w:rsidRDefault="00E3087C" w:rsidP="00E3087C">
      <w:pPr>
        <w:pStyle w:val="PGAnswerLines"/>
        <w:ind w:left="406"/>
      </w:pPr>
    </w:p>
    <w:p w14:paraId="6F1C88BC" w14:textId="042E1B22" w:rsidR="00E3087C" w:rsidRDefault="00E3087C" w:rsidP="00E3087C">
      <w:pPr>
        <w:pStyle w:val="PGAnswerLines"/>
        <w:ind w:left="406"/>
      </w:pPr>
    </w:p>
    <w:p w14:paraId="77D391E8" w14:textId="0A917815" w:rsidR="00823336" w:rsidRDefault="00823336" w:rsidP="00E3087C">
      <w:pPr>
        <w:pStyle w:val="PGAnswerLines"/>
        <w:ind w:left="406"/>
      </w:pPr>
    </w:p>
    <w:p w14:paraId="09B8686B" w14:textId="77777777" w:rsidR="00823336" w:rsidRDefault="00823336" w:rsidP="00E3087C">
      <w:pPr>
        <w:pStyle w:val="PGAnswerLines"/>
        <w:ind w:left="406"/>
      </w:pPr>
      <w:bookmarkStart w:id="3" w:name="_GoBack"/>
      <w:bookmarkEnd w:id="3"/>
    </w:p>
    <w:p w14:paraId="5735D4AB" w14:textId="77777777" w:rsidR="00E3087C" w:rsidRDefault="00E3087C" w:rsidP="00E3087C">
      <w:pPr>
        <w:pStyle w:val="PGAnswerLines"/>
        <w:ind w:left="406"/>
      </w:pPr>
    </w:p>
    <w:p w14:paraId="035A11C8" w14:textId="16FFBDF3" w:rsidR="008048D9" w:rsidRPr="00823336" w:rsidRDefault="00823336" w:rsidP="00823336">
      <w:pPr>
        <w:pStyle w:val="PGQuestion-toplevel"/>
      </w:pPr>
      <w:r>
        <w:tab/>
      </w:r>
      <w:r>
        <w:tab/>
      </w:r>
      <w:r w:rsidR="000D2D32" w:rsidRPr="00823336">
        <w:t>[Total 20 marks]</w:t>
      </w:r>
    </w:p>
    <w:sectPr w:rsidR="008048D9" w:rsidRPr="00823336" w:rsidSect="00FB1A39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814" w:right="1418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946C0" w14:textId="77777777" w:rsidR="00A23ACC" w:rsidRDefault="00A23ACC" w:rsidP="00EB36FF">
      <w:pPr>
        <w:spacing w:before="0" w:after="0"/>
      </w:pPr>
      <w:r>
        <w:separator/>
      </w:r>
    </w:p>
  </w:endnote>
  <w:endnote w:type="continuationSeparator" w:id="0">
    <w:p w14:paraId="266DBB91" w14:textId="77777777" w:rsidR="00A23ACC" w:rsidRDefault="00A23ACC" w:rsidP="00EB36F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700">
    <w:panose1 w:val="02000000000000000000"/>
    <w:charset w:val="00"/>
    <w:family w:val="auto"/>
    <w:pitch w:val="variable"/>
    <w:sig w:usb0="A00000AF" w:usb1="4000004A" w:usb2="00000000" w:usb3="00000000" w:csb0="00000093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91753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A4132C" w14:textId="77777777" w:rsidR="009A112F" w:rsidRDefault="009A112F" w:rsidP="009A11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E57CA9" w14:textId="77777777" w:rsidR="00A23ACC" w:rsidRDefault="00A23ACC" w:rsidP="00EB36FF">
      <w:pPr>
        <w:spacing w:before="0" w:after="0"/>
      </w:pPr>
      <w:r>
        <w:separator/>
      </w:r>
    </w:p>
  </w:footnote>
  <w:footnote w:type="continuationSeparator" w:id="0">
    <w:p w14:paraId="3A147C31" w14:textId="77777777" w:rsidR="00A23ACC" w:rsidRDefault="00A23ACC" w:rsidP="00EB36F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4132A" w14:textId="77777777" w:rsidR="00866215" w:rsidRDefault="00866215">
    <w:pPr>
      <w:spacing w:before="0"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4132B" w14:textId="77777777" w:rsidR="00EB36FF" w:rsidRDefault="009370E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56A4132E" wp14:editId="56A4132F">
          <wp:simplePos x="0" y="0"/>
          <wp:positionH relativeFrom="column">
            <wp:posOffset>4728210</wp:posOffset>
          </wp:positionH>
          <wp:positionV relativeFrom="paragraph">
            <wp:posOffset>-17494</wp:posOffset>
          </wp:positionV>
          <wp:extent cx="1799590" cy="431800"/>
          <wp:effectExtent l="0" t="0" r="0" b="6350"/>
          <wp:wrapNone/>
          <wp:docPr id="28" name="Picture 28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6621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A41330" wp14:editId="7AA464F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972000"/>
              <wp:effectExtent l="0" t="0" r="3175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000" cy="972000"/>
                      </a:xfrm>
                      <a:prstGeom prst="rect">
                        <a:avLst/>
                      </a:prstGeom>
                      <a:solidFill>
                        <a:srgbClr val="4CBBFF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56A41332" w14:textId="31C89663" w:rsidR="006C0DBE" w:rsidRDefault="00877FFE" w:rsidP="006C0DBE">
                          <w:pPr>
                            <w:pStyle w:val="PGDocumentTitle"/>
                          </w:pPr>
                          <w:r>
                            <w:t>Homew</w:t>
                          </w:r>
                          <w:r w:rsidR="00795565">
                            <w:t>ork</w:t>
                          </w:r>
                          <w:r w:rsidR="00472E3F">
                            <w:t xml:space="preserve"> </w:t>
                          </w:r>
                          <w:r w:rsidR="00ED297C">
                            <w:t>8</w:t>
                          </w:r>
                          <w:r w:rsidR="00CE57D2">
                            <w:t xml:space="preserve"> </w:t>
                          </w:r>
                          <w:r w:rsidR="00ED297C">
                            <w:t>Choosing IT systems</w:t>
                          </w:r>
                        </w:p>
                        <w:p w14:paraId="56A41333" w14:textId="7F55E7FE" w:rsidR="00EB36FF" w:rsidRPr="006C0DBE" w:rsidRDefault="00472E3F" w:rsidP="006C0DBE">
                          <w:pPr>
                            <w:pStyle w:val="PGUnitTitle"/>
                          </w:pPr>
                          <w:r>
                            <w:t>Learning Aim A Digital devices in IT systems</w:t>
                          </w:r>
                        </w:p>
                      </w:txbxContent>
                    </wps:txbx>
                    <wps:bodyPr rot="0" vert="horz" wrap="square" lIns="720000" tIns="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A41330" id="Rectangle 11" o:spid="_x0000_s1026" style="position:absolute;margin-left:0;margin-top:0;width:595.3pt;height:76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" fillcolor="#4cbbff" stroked="f">
              <v:fill opacity="64764f"/>
              <v:textbox inset="20mm,0,,2mm">
                <w:txbxContent>
                  <w:p w14:paraId="56A41332" w14:textId="31C89663" w:rsidR="006C0DBE" w:rsidRDefault="00877FFE" w:rsidP="006C0DBE">
                    <w:pPr>
                      <w:pStyle w:val="PGDocumentTitle"/>
                    </w:pPr>
                    <w:r>
                      <w:t>Homew</w:t>
                    </w:r>
                    <w:r w:rsidR="00795565">
                      <w:t>ork</w:t>
                    </w:r>
                    <w:r w:rsidR="00472E3F">
                      <w:t xml:space="preserve"> </w:t>
                    </w:r>
                    <w:r w:rsidR="00ED297C">
                      <w:t>8</w:t>
                    </w:r>
                    <w:r w:rsidR="00CE57D2">
                      <w:t xml:space="preserve"> </w:t>
                    </w:r>
                    <w:r w:rsidR="00ED297C">
                      <w:t>Choosing IT systems</w:t>
                    </w:r>
                  </w:p>
                  <w:p w14:paraId="56A41333" w14:textId="7F55E7FE" w:rsidR="00EB36FF" w:rsidRPr="006C0DBE" w:rsidRDefault="00472E3F" w:rsidP="006C0DBE">
                    <w:pPr>
                      <w:pStyle w:val="PGUnitTitle"/>
                    </w:pPr>
                    <w:r>
                      <w:t>Learning Aim A Digital devices in IT systems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6C0DBE" w:rsidRPr="000B21DB">
      <w:rPr>
        <w:noProof/>
        <w:lang w:eastAsia="en-GB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4132D" w14:textId="77777777" w:rsidR="00866215" w:rsidRDefault="00866215">
    <w:pPr>
      <w:spacing w:before="0"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57C7"/>
    <w:multiLevelType w:val="hybridMultilevel"/>
    <w:tmpl w:val="835866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7A0ED5"/>
    <w:multiLevelType w:val="multilevel"/>
    <w:tmpl w:val="8EF00F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3E7734F"/>
    <w:multiLevelType w:val="hybridMultilevel"/>
    <w:tmpl w:val="00BC83DA"/>
    <w:lvl w:ilvl="0" w:tplc="3690AC28">
      <w:start w:val="1"/>
      <w:numFmt w:val="bullet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07882C45"/>
    <w:multiLevelType w:val="multilevel"/>
    <w:tmpl w:val="CC2A1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D910856"/>
    <w:multiLevelType w:val="hybridMultilevel"/>
    <w:tmpl w:val="EDECF4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434427"/>
    <w:multiLevelType w:val="hybridMultilevel"/>
    <w:tmpl w:val="BEC052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F22EB8"/>
    <w:multiLevelType w:val="hybridMultilevel"/>
    <w:tmpl w:val="0F70B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3D2699"/>
    <w:multiLevelType w:val="multilevel"/>
    <w:tmpl w:val="CC2A1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EC304AE"/>
    <w:multiLevelType w:val="hybridMultilevel"/>
    <w:tmpl w:val="BFE09F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3F83EA9"/>
    <w:multiLevelType w:val="hybridMultilevel"/>
    <w:tmpl w:val="162C08E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9F92584"/>
    <w:multiLevelType w:val="hybridMultilevel"/>
    <w:tmpl w:val="D98C8A82"/>
    <w:lvl w:ilvl="0" w:tplc="7CF07362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4AF9723F"/>
    <w:multiLevelType w:val="hybridMultilevel"/>
    <w:tmpl w:val="9ABA4A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3E2345"/>
    <w:multiLevelType w:val="hybridMultilevel"/>
    <w:tmpl w:val="859C362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E6E6114"/>
    <w:multiLevelType w:val="hybridMultilevel"/>
    <w:tmpl w:val="41E67CAE"/>
    <w:lvl w:ilvl="0" w:tplc="095683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1F5A7A"/>
    <w:multiLevelType w:val="multilevel"/>
    <w:tmpl w:val="48DA2F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2353CA8"/>
    <w:multiLevelType w:val="hybridMultilevel"/>
    <w:tmpl w:val="61AEC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C92797"/>
    <w:multiLevelType w:val="multilevel"/>
    <w:tmpl w:val="CC2A1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AF276C5"/>
    <w:multiLevelType w:val="hybridMultilevel"/>
    <w:tmpl w:val="466272FE"/>
    <w:lvl w:ilvl="0" w:tplc="0A7481A0">
      <w:start w:val="1"/>
      <w:numFmt w:val="bullet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13"/>
  </w:num>
  <w:num w:numId="4">
    <w:abstractNumId w:val="11"/>
  </w:num>
  <w:num w:numId="5">
    <w:abstractNumId w:val="9"/>
  </w:num>
  <w:num w:numId="6">
    <w:abstractNumId w:val="12"/>
  </w:num>
  <w:num w:numId="7">
    <w:abstractNumId w:val="18"/>
  </w:num>
  <w:num w:numId="8">
    <w:abstractNumId w:val="8"/>
  </w:num>
  <w:num w:numId="9">
    <w:abstractNumId w:val="15"/>
  </w:num>
  <w:num w:numId="10">
    <w:abstractNumId w:val="16"/>
  </w:num>
  <w:num w:numId="11">
    <w:abstractNumId w:val="7"/>
  </w:num>
  <w:num w:numId="12">
    <w:abstractNumId w:val="1"/>
  </w:num>
  <w:num w:numId="13">
    <w:abstractNumId w:val="14"/>
  </w:num>
  <w:num w:numId="14">
    <w:abstractNumId w:val="4"/>
  </w:num>
  <w:num w:numId="15">
    <w:abstractNumId w:val="10"/>
  </w:num>
  <w:num w:numId="16">
    <w:abstractNumId w:val="0"/>
  </w:num>
  <w:num w:numId="17">
    <w:abstractNumId w:val="5"/>
  </w:num>
  <w:num w:numId="18">
    <w:abstractNumId w:val="3"/>
  </w:num>
  <w:num w:numId="19">
    <w:abstractNumId w:val="6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stylePaneSortMethod w:val="0000"/>
  <w:documentProtection w:formatting="1" w:enforcement="0"/>
  <w:defaultTabStop w:val="720"/>
  <w:defaultTableStyle w:val="PGTable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tDAyMzWwNLQwNDI0s7BQ0lEKTi0uzszPAymwrAUAUVZftSwAAAA="/>
  </w:docVars>
  <w:rsids>
    <w:rsidRoot w:val="00EB36FF"/>
    <w:rsid w:val="00010B0F"/>
    <w:rsid w:val="0001543D"/>
    <w:rsid w:val="00026099"/>
    <w:rsid w:val="00027BFE"/>
    <w:rsid w:val="000426FF"/>
    <w:rsid w:val="00044E0F"/>
    <w:rsid w:val="00050EB8"/>
    <w:rsid w:val="00051D02"/>
    <w:rsid w:val="000775AE"/>
    <w:rsid w:val="0008402D"/>
    <w:rsid w:val="0008543F"/>
    <w:rsid w:val="000927D8"/>
    <w:rsid w:val="00092869"/>
    <w:rsid w:val="00093AD3"/>
    <w:rsid w:val="000B64CC"/>
    <w:rsid w:val="000D0B15"/>
    <w:rsid w:val="000D2D32"/>
    <w:rsid w:val="000E27B2"/>
    <w:rsid w:val="000F1B0E"/>
    <w:rsid w:val="001037BA"/>
    <w:rsid w:val="00121E26"/>
    <w:rsid w:val="00137177"/>
    <w:rsid w:val="00147AAE"/>
    <w:rsid w:val="001852A8"/>
    <w:rsid w:val="001901AC"/>
    <w:rsid w:val="001A2978"/>
    <w:rsid w:val="001A3677"/>
    <w:rsid w:val="001A5447"/>
    <w:rsid w:val="001B3811"/>
    <w:rsid w:val="001D0BDD"/>
    <w:rsid w:val="001E6681"/>
    <w:rsid w:val="0020038A"/>
    <w:rsid w:val="002160E5"/>
    <w:rsid w:val="002210AD"/>
    <w:rsid w:val="00232E73"/>
    <w:rsid w:val="00242445"/>
    <w:rsid w:val="002505AF"/>
    <w:rsid w:val="0025700A"/>
    <w:rsid w:val="002649E2"/>
    <w:rsid w:val="00274722"/>
    <w:rsid w:val="00274BE7"/>
    <w:rsid w:val="0028026B"/>
    <w:rsid w:val="0028711E"/>
    <w:rsid w:val="002903F5"/>
    <w:rsid w:val="00295793"/>
    <w:rsid w:val="002A17A0"/>
    <w:rsid w:val="002A5F54"/>
    <w:rsid w:val="002C2033"/>
    <w:rsid w:val="002C3922"/>
    <w:rsid w:val="002E216A"/>
    <w:rsid w:val="002F2299"/>
    <w:rsid w:val="0030405F"/>
    <w:rsid w:val="00323FE6"/>
    <w:rsid w:val="0032527C"/>
    <w:rsid w:val="00326C7C"/>
    <w:rsid w:val="00335AB2"/>
    <w:rsid w:val="003367C3"/>
    <w:rsid w:val="0034316E"/>
    <w:rsid w:val="0034443A"/>
    <w:rsid w:val="00345EF1"/>
    <w:rsid w:val="0035073C"/>
    <w:rsid w:val="00353325"/>
    <w:rsid w:val="00365425"/>
    <w:rsid w:val="00370315"/>
    <w:rsid w:val="0037033C"/>
    <w:rsid w:val="00370813"/>
    <w:rsid w:val="00385B36"/>
    <w:rsid w:val="003927CE"/>
    <w:rsid w:val="003A502C"/>
    <w:rsid w:val="003B4075"/>
    <w:rsid w:val="003B4BCB"/>
    <w:rsid w:val="003C1126"/>
    <w:rsid w:val="003C65BF"/>
    <w:rsid w:val="003E2F7C"/>
    <w:rsid w:val="003E58EB"/>
    <w:rsid w:val="003F4578"/>
    <w:rsid w:val="003F78D8"/>
    <w:rsid w:val="00407F6A"/>
    <w:rsid w:val="00416EFF"/>
    <w:rsid w:val="0042553C"/>
    <w:rsid w:val="004262CE"/>
    <w:rsid w:val="004503CE"/>
    <w:rsid w:val="00456B40"/>
    <w:rsid w:val="00463A2B"/>
    <w:rsid w:val="00472E3F"/>
    <w:rsid w:val="00474875"/>
    <w:rsid w:val="00481DE9"/>
    <w:rsid w:val="004833C3"/>
    <w:rsid w:val="00483A17"/>
    <w:rsid w:val="00495057"/>
    <w:rsid w:val="0049710F"/>
    <w:rsid w:val="004B76B3"/>
    <w:rsid w:val="004C39AB"/>
    <w:rsid w:val="004D08B2"/>
    <w:rsid w:val="004D1F63"/>
    <w:rsid w:val="004E276C"/>
    <w:rsid w:val="004E33B9"/>
    <w:rsid w:val="004E4777"/>
    <w:rsid w:val="005027AD"/>
    <w:rsid w:val="00520874"/>
    <w:rsid w:val="005243C8"/>
    <w:rsid w:val="00527BEC"/>
    <w:rsid w:val="0053168D"/>
    <w:rsid w:val="00534C4E"/>
    <w:rsid w:val="00542694"/>
    <w:rsid w:val="00553664"/>
    <w:rsid w:val="00567642"/>
    <w:rsid w:val="00571A28"/>
    <w:rsid w:val="00576D54"/>
    <w:rsid w:val="00584046"/>
    <w:rsid w:val="00587DB4"/>
    <w:rsid w:val="005951F1"/>
    <w:rsid w:val="00597E8B"/>
    <w:rsid w:val="005A7352"/>
    <w:rsid w:val="005B59EC"/>
    <w:rsid w:val="005B76C4"/>
    <w:rsid w:val="005D3505"/>
    <w:rsid w:val="005D6099"/>
    <w:rsid w:val="005E1CAD"/>
    <w:rsid w:val="005F16A3"/>
    <w:rsid w:val="005F7985"/>
    <w:rsid w:val="0060321D"/>
    <w:rsid w:val="00617A52"/>
    <w:rsid w:val="00625531"/>
    <w:rsid w:val="00625534"/>
    <w:rsid w:val="0063002B"/>
    <w:rsid w:val="00632D3B"/>
    <w:rsid w:val="00650407"/>
    <w:rsid w:val="0065387B"/>
    <w:rsid w:val="00656853"/>
    <w:rsid w:val="00671614"/>
    <w:rsid w:val="006760F7"/>
    <w:rsid w:val="0067696E"/>
    <w:rsid w:val="00680EB4"/>
    <w:rsid w:val="00682B4C"/>
    <w:rsid w:val="00685374"/>
    <w:rsid w:val="006913D9"/>
    <w:rsid w:val="006919F7"/>
    <w:rsid w:val="006A50C6"/>
    <w:rsid w:val="006A63B7"/>
    <w:rsid w:val="006B1FFB"/>
    <w:rsid w:val="006C0DBE"/>
    <w:rsid w:val="006C69FD"/>
    <w:rsid w:val="006D04DB"/>
    <w:rsid w:val="006E150F"/>
    <w:rsid w:val="006E28CE"/>
    <w:rsid w:val="006E5778"/>
    <w:rsid w:val="006E74FF"/>
    <w:rsid w:val="006E7893"/>
    <w:rsid w:val="00710A43"/>
    <w:rsid w:val="0071105E"/>
    <w:rsid w:val="00713CFE"/>
    <w:rsid w:val="007150DF"/>
    <w:rsid w:val="0071584B"/>
    <w:rsid w:val="007246E4"/>
    <w:rsid w:val="00725246"/>
    <w:rsid w:val="00733C55"/>
    <w:rsid w:val="00736FD3"/>
    <w:rsid w:val="00755E76"/>
    <w:rsid w:val="00756C7E"/>
    <w:rsid w:val="00762922"/>
    <w:rsid w:val="007668A6"/>
    <w:rsid w:val="00787984"/>
    <w:rsid w:val="00795565"/>
    <w:rsid w:val="007A140E"/>
    <w:rsid w:val="007A4291"/>
    <w:rsid w:val="007A4466"/>
    <w:rsid w:val="007A4907"/>
    <w:rsid w:val="007A7905"/>
    <w:rsid w:val="007B7508"/>
    <w:rsid w:val="007C0855"/>
    <w:rsid w:val="007E0309"/>
    <w:rsid w:val="007E506C"/>
    <w:rsid w:val="007F5087"/>
    <w:rsid w:val="007F65FD"/>
    <w:rsid w:val="007F6AA2"/>
    <w:rsid w:val="008048D9"/>
    <w:rsid w:val="0081150C"/>
    <w:rsid w:val="00812702"/>
    <w:rsid w:val="00817C86"/>
    <w:rsid w:val="00823336"/>
    <w:rsid w:val="00823485"/>
    <w:rsid w:val="0084101C"/>
    <w:rsid w:val="0085313C"/>
    <w:rsid w:val="00866215"/>
    <w:rsid w:val="0087008F"/>
    <w:rsid w:val="00877D5B"/>
    <w:rsid w:val="00877FFE"/>
    <w:rsid w:val="008854AB"/>
    <w:rsid w:val="00891417"/>
    <w:rsid w:val="008A0C0C"/>
    <w:rsid w:val="008A561C"/>
    <w:rsid w:val="008A5AFA"/>
    <w:rsid w:val="008D3279"/>
    <w:rsid w:val="008D7BD4"/>
    <w:rsid w:val="008F47FE"/>
    <w:rsid w:val="0090637F"/>
    <w:rsid w:val="00916326"/>
    <w:rsid w:val="0092585A"/>
    <w:rsid w:val="00931B2D"/>
    <w:rsid w:val="009370E3"/>
    <w:rsid w:val="00956C9D"/>
    <w:rsid w:val="009620B0"/>
    <w:rsid w:val="00975A62"/>
    <w:rsid w:val="00980686"/>
    <w:rsid w:val="00981754"/>
    <w:rsid w:val="00997ED4"/>
    <w:rsid w:val="009A112F"/>
    <w:rsid w:val="009A4EF7"/>
    <w:rsid w:val="009C7EB4"/>
    <w:rsid w:val="009D3801"/>
    <w:rsid w:val="009D6CB3"/>
    <w:rsid w:val="009F4163"/>
    <w:rsid w:val="00A150E7"/>
    <w:rsid w:val="00A238F7"/>
    <w:rsid w:val="00A23ACC"/>
    <w:rsid w:val="00A30BF4"/>
    <w:rsid w:val="00A33026"/>
    <w:rsid w:val="00A33AF6"/>
    <w:rsid w:val="00A3551D"/>
    <w:rsid w:val="00A36DB3"/>
    <w:rsid w:val="00A431B6"/>
    <w:rsid w:val="00A452FB"/>
    <w:rsid w:val="00A46E30"/>
    <w:rsid w:val="00A514B5"/>
    <w:rsid w:val="00A5248F"/>
    <w:rsid w:val="00A57CEE"/>
    <w:rsid w:val="00A6133B"/>
    <w:rsid w:val="00A95A96"/>
    <w:rsid w:val="00AA4CD0"/>
    <w:rsid w:val="00AA550A"/>
    <w:rsid w:val="00AC390D"/>
    <w:rsid w:val="00AC4760"/>
    <w:rsid w:val="00AD0CB4"/>
    <w:rsid w:val="00AF6C3F"/>
    <w:rsid w:val="00B03A0C"/>
    <w:rsid w:val="00B169E7"/>
    <w:rsid w:val="00B24951"/>
    <w:rsid w:val="00B31782"/>
    <w:rsid w:val="00B334D5"/>
    <w:rsid w:val="00B33E2D"/>
    <w:rsid w:val="00B425A3"/>
    <w:rsid w:val="00B46BA1"/>
    <w:rsid w:val="00B5195E"/>
    <w:rsid w:val="00B54627"/>
    <w:rsid w:val="00B64F75"/>
    <w:rsid w:val="00B72540"/>
    <w:rsid w:val="00B85140"/>
    <w:rsid w:val="00B90A59"/>
    <w:rsid w:val="00B91687"/>
    <w:rsid w:val="00B94CB7"/>
    <w:rsid w:val="00BA1517"/>
    <w:rsid w:val="00BA4EA2"/>
    <w:rsid w:val="00BA5B68"/>
    <w:rsid w:val="00BB6374"/>
    <w:rsid w:val="00BB734C"/>
    <w:rsid w:val="00BC093F"/>
    <w:rsid w:val="00BC119C"/>
    <w:rsid w:val="00BD7CA2"/>
    <w:rsid w:val="00BF6FBA"/>
    <w:rsid w:val="00C12494"/>
    <w:rsid w:val="00C1397D"/>
    <w:rsid w:val="00C238E9"/>
    <w:rsid w:val="00C36A1D"/>
    <w:rsid w:val="00C501C0"/>
    <w:rsid w:val="00C60326"/>
    <w:rsid w:val="00C61A24"/>
    <w:rsid w:val="00C84F80"/>
    <w:rsid w:val="00C9541E"/>
    <w:rsid w:val="00C95888"/>
    <w:rsid w:val="00CB054A"/>
    <w:rsid w:val="00CB2EB5"/>
    <w:rsid w:val="00CB4D11"/>
    <w:rsid w:val="00CC311A"/>
    <w:rsid w:val="00CC4ECB"/>
    <w:rsid w:val="00CC5FFA"/>
    <w:rsid w:val="00CE0C7A"/>
    <w:rsid w:val="00CE2EB0"/>
    <w:rsid w:val="00CE57D2"/>
    <w:rsid w:val="00CE66EE"/>
    <w:rsid w:val="00CF5322"/>
    <w:rsid w:val="00CF6AAA"/>
    <w:rsid w:val="00D02181"/>
    <w:rsid w:val="00D13CBF"/>
    <w:rsid w:val="00D27013"/>
    <w:rsid w:val="00D4299A"/>
    <w:rsid w:val="00D47533"/>
    <w:rsid w:val="00D6766B"/>
    <w:rsid w:val="00D74FC7"/>
    <w:rsid w:val="00D9502C"/>
    <w:rsid w:val="00DA3491"/>
    <w:rsid w:val="00DA5553"/>
    <w:rsid w:val="00DB5295"/>
    <w:rsid w:val="00DC1045"/>
    <w:rsid w:val="00DE0A0D"/>
    <w:rsid w:val="00DE373E"/>
    <w:rsid w:val="00DE3865"/>
    <w:rsid w:val="00DE4544"/>
    <w:rsid w:val="00DE64AB"/>
    <w:rsid w:val="00DF70E0"/>
    <w:rsid w:val="00E01309"/>
    <w:rsid w:val="00E01DBF"/>
    <w:rsid w:val="00E038F8"/>
    <w:rsid w:val="00E044EB"/>
    <w:rsid w:val="00E04B27"/>
    <w:rsid w:val="00E0794F"/>
    <w:rsid w:val="00E14C33"/>
    <w:rsid w:val="00E163A1"/>
    <w:rsid w:val="00E22864"/>
    <w:rsid w:val="00E237B6"/>
    <w:rsid w:val="00E3087C"/>
    <w:rsid w:val="00E310C9"/>
    <w:rsid w:val="00E351CB"/>
    <w:rsid w:val="00E410D8"/>
    <w:rsid w:val="00E4277C"/>
    <w:rsid w:val="00E603E3"/>
    <w:rsid w:val="00E63D9A"/>
    <w:rsid w:val="00E8138D"/>
    <w:rsid w:val="00E906D0"/>
    <w:rsid w:val="00E9770E"/>
    <w:rsid w:val="00EA0B65"/>
    <w:rsid w:val="00EA70E3"/>
    <w:rsid w:val="00EB2100"/>
    <w:rsid w:val="00EB36FF"/>
    <w:rsid w:val="00EB6B50"/>
    <w:rsid w:val="00EB6F2C"/>
    <w:rsid w:val="00ED297C"/>
    <w:rsid w:val="00ED7CF4"/>
    <w:rsid w:val="00EF520E"/>
    <w:rsid w:val="00F049B9"/>
    <w:rsid w:val="00F06681"/>
    <w:rsid w:val="00F102D6"/>
    <w:rsid w:val="00F11272"/>
    <w:rsid w:val="00F254FE"/>
    <w:rsid w:val="00F25E89"/>
    <w:rsid w:val="00F66662"/>
    <w:rsid w:val="00F73ED5"/>
    <w:rsid w:val="00F8187A"/>
    <w:rsid w:val="00F84744"/>
    <w:rsid w:val="00F8496A"/>
    <w:rsid w:val="00F858B5"/>
    <w:rsid w:val="00F9345A"/>
    <w:rsid w:val="00F94B97"/>
    <w:rsid w:val="00FB0E26"/>
    <w:rsid w:val="00FB1A39"/>
    <w:rsid w:val="00FB66D2"/>
    <w:rsid w:val="00FC1448"/>
    <w:rsid w:val="00FC557A"/>
    <w:rsid w:val="00FE731C"/>
    <w:rsid w:val="00FF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412AB"/>
  <w15:chartTrackingRefBased/>
  <w15:docId w15:val="{673363C3-CC94-451F-8230-B0CBEB541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34" w:unhideWhenUsed="1"/>
    <w:lsdException w:name="Quote" w:semiHidden="1" w:uiPriority="29" w:unhideWhenUsed="1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semiHidden="1" w:uiPriority="31" w:unhideWhenUsed="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1A39"/>
    <w:pPr>
      <w:spacing w:before="120" w:after="240" w:line="240" w:lineRule="auto"/>
    </w:pPr>
  </w:style>
  <w:style w:type="paragraph" w:styleId="Heading1">
    <w:name w:val="heading 1"/>
    <w:basedOn w:val="Normal"/>
    <w:next w:val="Normal"/>
    <w:link w:val="Heading1Char"/>
    <w:uiPriority w:val="9"/>
    <w:unhideWhenUsed/>
    <w:locked/>
    <w:rsid w:val="007F50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154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GAnswers-2ndlevel">
    <w:name w:val="PG Answers - 2nd level"/>
    <w:basedOn w:val="Normal"/>
    <w:link w:val="PGAnswers-2ndlevelChar"/>
    <w:qFormat/>
    <w:rsid w:val="007F5087"/>
    <w:pPr>
      <w:tabs>
        <w:tab w:val="right" w:pos="9354"/>
      </w:tabs>
      <w:spacing w:after="120"/>
      <w:ind w:left="851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7F5087"/>
    <w:rPr>
      <w:rFonts w:ascii="Arial" w:eastAsia="Times New Roman" w:hAnsi="Arial" w:cs="Arial"/>
      <w:color w:val="FF0000"/>
      <w:lang w:eastAsia="en-GB"/>
    </w:rPr>
  </w:style>
  <w:style w:type="paragraph" w:customStyle="1" w:styleId="PGAnswers-3rdlevel">
    <w:name w:val="PG Answers - 3rd level"/>
    <w:basedOn w:val="Normal"/>
    <w:link w:val="PGAnswers-3rdlevelChar"/>
    <w:qFormat/>
    <w:rsid w:val="007F5087"/>
    <w:pPr>
      <w:tabs>
        <w:tab w:val="right" w:pos="9354"/>
      </w:tabs>
      <w:spacing w:after="120"/>
      <w:ind w:left="1276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7F5087"/>
    <w:rPr>
      <w:rFonts w:ascii="Arial" w:eastAsia="Times New Roman" w:hAnsi="Arial" w:cs="Arial"/>
      <w:color w:val="FF0000"/>
      <w:lang w:eastAsia="en-GB"/>
    </w:rPr>
  </w:style>
  <w:style w:type="paragraph" w:customStyle="1" w:styleId="PGAnswers-toplevel">
    <w:name w:val="PG Answers - top level"/>
    <w:basedOn w:val="Normal"/>
    <w:link w:val="PGAnswers-toplevelChar"/>
    <w:qFormat/>
    <w:rsid w:val="008A5AFA"/>
    <w:pPr>
      <w:tabs>
        <w:tab w:val="right" w:pos="9354"/>
      </w:tabs>
      <w:spacing w:after="120"/>
      <w:ind w:left="425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8A5AFA"/>
    <w:rPr>
      <w:rFonts w:ascii="Arial" w:eastAsia="Times New Roman" w:hAnsi="Arial" w:cs="Arial"/>
      <w:color w:val="FF0000"/>
      <w:lang w:eastAsia="en-GB"/>
    </w:rPr>
  </w:style>
  <w:style w:type="paragraph" w:customStyle="1" w:styleId="PGAnswerLines">
    <w:name w:val="PG Answer Lines"/>
    <w:basedOn w:val="Normal"/>
    <w:rsid w:val="007F5087"/>
    <w:pPr>
      <w:pBdr>
        <w:between w:val="single" w:sz="4" w:space="1" w:color="auto"/>
      </w:pBdr>
      <w:spacing w:after="0" w:line="360" w:lineRule="auto"/>
    </w:pPr>
    <w:rPr>
      <w:rFonts w:ascii="Arial" w:hAnsi="Arial" w:cs="Arial"/>
      <w:color w:val="000000" w:themeColor="text1"/>
    </w:rPr>
  </w:style>
  <w:style w:type="paragraph" w:customStyle="1" w:styleId="PGMulti-ChoiceAnswer">
    <w:name w:val="PG Multi-Choice Answer"/>
    <w:basedOn w:val="Normal"/>
    <w:link w:val="PGMulti-ChoiceAnswerChar"/>
    <w:qFormat/>
    <w:rsid w:val="003F4578"/>
    <w:pPr>
      <w:numPr>
        <w:numId w:val="5"/>
      </w:numPr>
      <w:tabs>
        <w:tab w:val="right" w:pos="9354"/>
      </w:tabs>
      <w:spacing w:after="120"/>
      <w:ind w:left="850" w:hanging="425"/>
    </w:pPr>
    <w:rPr>
      <w:rFonts w:ascii="Arial" w:eastAsia="Times New Roman" w:hAnsi="Arial" w:cs="Arial"/>
      <w:color w:val="FF0000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3F4578"/>
    <w:rPr>
      <w:rFonts w:ascii="Arial" w:eastAsia="Times New Roman" w:hAnsi="Arial" w:cs="Arial"/>
      <w:color w:val="FF0000"/>
      <w:lang w:eastAsia="en-GB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3F4578"/>
    <w:pPr>
      <w:numPr>
        <w:numId w:val="4"/>
      </w:numPr>
      <w:tabs>
        <w:tab w:val="right" w:pos="9354"/>
      </w:tabs>
      <w:spacing w:after="120"/>
      <w:ind w:left="850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3F4578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242445"/>
    <w:pPr>
      <w:spacing w:before="0" w:after="200"/>
    </w:pPr>
    <w:rPr>
      <w:rFonts w:ascii="Arial" w:eastAsiaTheme="minorEastAsia" w:hAnsi="Arial" w:cs="Arial"/>
      <w:b/>
      <w:noProof/>
      <w:color w:val="000000" w:themeColor="text1"/>
      <w:sz w:val="3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242445"/>
    <w:rPr>
      <w:rFonts w:ascii="Arial" w:eastAsiaTheme="minorEastAsia" w:hAnsi="Arial" w:cs="Arial"/>
      <w:b/>
      <w:noProof/>
      <w:color w:val="000000" w:themeColor="text1"/>
      <w:sz w:val="32"/>
      <w:lang w:eastAsia="en-GB"/>
    </w:rPr>
  </w:style>
  <w:style w:type="paragraph" w:customStyle="1" w:styleId="PGQuestion-2ndlevel">
    <w:name w:val="PG Question - 2nd level"/>
    <w:basedOn w:val="Normal"/>
    <w:link w:val="PGQuestion-2ndlevelChar"/>
    <w:qFormat/>
    <w:rsid w:val="00242445"/>
    <w:pPr>
      <w:tabs>
        <w:tab w:val="right" w:pos="9637"/>
      </w:tabs>
      <w:spacing w:after="120"/>
      <w:ind w:left="851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242445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3rdlevel">
    <w:name w:val="PG Question - 3rd level"/>
    <w:basedOn w:val="Normal"/>
    <w:link w:val="PGQuestion-3rdlevelChar"/>
    <w:qFormat/>
    <w:rsid w:val="00242445"/>
    <w:pPr>
      <w:tabs>
        <w:tab w:val="right" w:pos="9637"/>
      </w:tabs>
      <w:spacing w:after="120"/>
      <w:ind w:left="1275" w:hanging="424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242445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toplevel">
    <w:name w:val="PG Question - top level"/>
    <w:basedOn w:val="Normal"/>
    <w:link w:val="PGQuestion-toplevelChar"/>
    <w:qFormat/>
    <w:rsid w:val="00DF70E0"/>
    <w:pPr>
      <w:tabs>
        <w:tab w:val="right" w:pos="9637"/>
      </w:tabs>
      <w:spacing w:after="120"/>
      <w:ind w:left="425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toplevelChar">
    <w:name w:val="PG Question - top level Char"/>
    <w:basedOn w:val="Heading1Char"/>
    <w:link w:val="PGQuestion-toplevel"/>
    <w:rsid w:val="00DF70E0"/>
    <w:rPr>
      <w:rFonts w:ascii="Arial" w:eastAsia="Times New Roman" w:hAnsi="Arial" w:cs="Arial"/>
      <w:color w:val="000000" w:themeColor="text1"/>
      <w:sz w:val="32"/>
      <w:szCs w:val="32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587D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GTaskanswer">
    <w:name w:val="PG Task answer"/>
    <w:basedOn w:val="Normal"/>
    <w:link w:val="PGTaskanswerChar"/>
    <w:qFormat/>
    <w:rsid w:val="007F5087"/>
    <w:rPr>
      <w:rFonts w:ascii="Arial" w:hAnsi="Arial" w:cs="Arial"/>
      <w:color w:val="FF0000"/>
    </w:rPr>
  </w:style>
  <w:style w:type="character" w:customStyle="1" w:styleId="PGTaskanswerChar">
    <w:name w:val="PG Task answer Char"/>
    <w:basedOn w:val="DefaultParagraphFont"/>
    <w:link w:val="PGTaskanswer"/>
    <w:rsid w:val="007F5087"/>
    <w:rPr>
      <w:rFonts w:ascii="Arial" w:hAnsi="Arial" w:cs="Arial"/>
      <w:color w:val="FF0000"/>
    </w:rPr>
  </w:style>
  <w:style w:type="table" w:styleId="TableGrid">
    <w:name w:val="Table Grid"/>
    <w:basedOn w:val="TableNormal"/>
    <w:uiPriority w:val="39"/>
    <w:locked/>
    <w:rsid w:val="009A1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1543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GTasktext">
    <w:name w:val="PG Task text"/>
    <w:basedOn w:val="Normal"/>
    <w:link w:val="PGTasktextChar"/>
    <w:qFormat/>
    <w:rsid w:val="00FF1C75"/>
    <w:rPr>
      <w:rFonts w:ascii="Arial" w:hAnsi="Arial" w:cs="Arial"/>
      <w:color w:val="000000" w:themeColor="text1"/>
    </w:rPr>
  </w:style>
  <w:style w:type="character" w:customStyle="1" w:styleId="PGTasktextChar">
    <w:name w:val="PG Task text Char"/>
    <w:basedOn w:val="DefaultParagraphFont"/>
    <w:link w:val="PGTasktext"/>
    <w:rsid w:val="00FF1C75"/>
    <w:rPr>
      <w:rFonts w:ascii="Arial" w:hAnsi="Arial" w:cs="Arial"/>
      <w:color w:val="000000" w:themeColor="text1"/>
    </w:rPr>
  </w:style>
  <w:style w:type="paragraph" w:customStyle="1" w:styleId="PGName-Class">
    <w:name w:val="PG Name-Class"/>
    <w:basedOn w:val="PGWorksheetHeading"/>
    <w:qFormat/>
    <w:rsid w:val="00E63D9A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AnswerLineswithtext-numbers">
    <w:name w:val="PG Answer Lines with text-numbers"/>
    <w:basedOn w:val="PGAnswerLines"/>
    <w:qFormat/>
    <w:rsid w:val="006D04DB"/>
    <w:pPr>
      <w:spacing w:before="240" w:line="240" w:lineRule="auto"/>
      <w:ind w:left="406" w:hanging="406"/>
    </w:pPr>
  </w:style>
  <w:style w:type="character" w:customStyle="1" w:styleId="PGMathsTNRItalic">
    <w:name w:val="PG Maths TNR_Italic"/>
    <w:basedOn w:val="DefaultParagraphFont"/>
    <w:uiPriority w:val="1"/>
    <w:qFormat/>
    <w:rsid w:val="00A36DB3"/>
    <w:rPr>
      <w:rFonts w:ascii="Times New Roman" w:hAnsi="Times New Roman" w:cs="Arial"/>
      <w:i/>
      <w:color w:val="auto"/>
    </w:rPr>
  </w:style>
  <w:style w:type="paragraph" w:styleId="Header">
    <w:name w:val="header"/>
    <w:basedOn w:val="Normal"/>
    <w:link w:val="HeaderChar"/>
    <w:uiPriority w:val="99"/>
    <w:unhideWhenUsed/>
    <w:locked/>
    <w:rsid w:val="00EB36F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B36FF"/>
  </w:style>
  <w:style w:type="paragraph" w:styleId="Footer">
    <w:name w:val="footer"/>
    <w:basedOn w:val="Normal"/>
    <w:link w:val="FooterChar"/>
    <w:uiPriority w:val="99"/>
    <w:rsid w:val="00EB36F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94B97"/>
  </w:style>
  <w:style w:type="paragraph" w:customStyle="1" w:styleId="PGDocumentTitle">
    <w:name w:val="PG Document Title"/>
    <w:basedOn w:val="Normal"/>
    <w:qFormat/>
    <w:rsid w:val="00DF70E0"/>
    <w:pPr>
      <w:tabs>
        <w:tab w:val="right" w:pos="426"/>
      </w:tabs>
      <w:spacing w:before="0" w:after="0"/>
      <w:ind w:right="425"/>
      <w:contextualSpacing/>
    </w:pPr>
    <w:rPr>
      <w:rFonts w:ascii="Arial" w:hAnsi="Arial" w:cs="Arial"/>
      <w:b/>
      <w:color w:val="FFFFFF" w:themeColor="background1"/>
      <w:sz w:val="32"/>
      <w:szCs w:val="36"/>
    </w:rPr>
  </w:style>
  <w:style w:type="paragraph" w:customStyle="1" w:styleId="PGUnitTitle">
    <w:name w:val="PG Unit Title"/>
    <w:basedOn w:val="PGDocumentTitle"/>
    <w:qFormat/>
    <w:rsid w:val="006C0DBE"/>
    <w:rPr>
      <w:b w:val="0"/>
    </w:rPr>
  </w:style>
  <w:style w:type="character" w:customStyle="1" w:styleId="PGRedHighlight">
    <w:name w:val="PG Red Highlight"/>
    <w:uiPriority w:val="1"/>
    <w:qFormat/>
    <w:rsid w:val="00DF70E0"/>
    <w:rPr>
      <w:color w:val="FF0000"/>
    </w:rPr>
  </w:style>
  <w:style w:type="paragraph" w:customStyle="1" w:styleId="PGTaskTitle">
    <w:name w:val="PG Task Title"/>
    <w:basedOn w:val="Normal"/>
    <w:next w:val="Normal"/>
    <w:qFormat/>
    <w:rsid w:val="00FF1C75"/>
    <w:rPr>
      <w:b/>
      <w:sz w:val="28"/>
      <w:szCs w:val="28"/>
    </w:rPr>
  </w:style>
  <w:style w:type="character" w:customStyle="1" w:styleId="PGBold">
    <w:name w:val="PG Bold"/>
    <w:basedOn w:val="DefaultParagraphFont"/>
    <w:uiPriority w:val="1"/>
    <w:qFormat/>
    <w:rsid w:val="00817C86"/>
    <w:rPr>
      <w:b/>
    </w:rPr>
  </w:style>
  <w:style w:type="character" w:customStyle="1" w:styleId="PGItalic">
    <w:name w:val="PG Italic"/>
    <w:uiPriority w:val="1"/>
    <w:qFormat/>
    <w:rsid w:val="00CE2EB0"/>
    <w:rPr>
      <w:b w:val="0"/>
      <w:i/>
    </w:rPr>
  </w:style>
  <w:style w:type="character" w:styleId="PlaceholderText">
    <w:name w:val="Placeholder Text"/>
    <w:basedOn w:val="DefaultParagraphFont"/>
    <w:uiPriority w:val="99"/>
    <w:semiHidden/>
    <w:locked/>
    <w:rsid w:val="00617A52"/>
    <w:rPr>
      <w:color w:val="808080"/>
    </w:rPr>
  </w:style>
  <w:style w:type="table" w:customStyle="1" w:styleId="PGTable1">
    <w:name w:val="PG Table 1"/>
    <w:basedOn w:val="TableNormal"/>
    <w:uiPriority w:val="99"/>
    <w:rsid w:val="00DA3491"/>
    <w:pPr>
      <w:spacing w:after="0" w:line="240" w:lineRule="auto"/>
    </w:p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767171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paragraph" w:customStyle="1" w:styleId="PGTableheader">
    <w:name w:val="PG Table header"/>
    <w:basedOn w:val="Normal"/>
    <w:qFormat/>
    <w:rsid w:val="00DA3491"/>
    <w:pPr>
      <w:spacing w:after="120"/>
    </w:pPr>
    <w:rPr>
      <w:b/>
      <w:color w:val="FFFFFF" w:themeColor="background1"/>
    </w:rPr>
  </w:style>
  <w:style w:type="paragraph" w:customStyle="1" w:styleId="PGTableText">
    <w:name w:val="PG Table Text"/>
    <w:basedOn w:val="PGTasktext"/>
    <w:qFormat/>
    <w:rsid w:val="00DA3491"/>
    <w:pPr>
      <w:spacing w:before="0" w:after="120"/>
    </w:pPr>
  </w:style>
  <w:style w:type="character" w:customStyle="1" w:styleId="PGRedBoldHighlight">
    <w:name w:val="PG Red Bold Highlight"/>
    <w:basedOn w:val="PGRedHighlight"/>
    <w:uiPriority w:val="1"/>
    <w:qFormat/>
    <w:rsid w:val="003B4075"/>
    <w:rPr>
      <w:b/>
      <w:color w:val="FF0000"/>
    </w:rPr>
  </w:style>
  <w:style w:type="paragraph" w:customStyle="1" w:styleId="PGTableHeaderCentred">
    <w:name w:val="PG Table Header Centred"/>
    <w:basedOn w:val="PGTableheader"/>
    <w:qFormat/>
    <w:rsid w:val="00326C7C"/>
    <w:pPr>
      <w:jc w:val="center"/>
    </w:pPr>
    <w:rPr>
      <w:rFonts w:asciiTheme="majorHAnsi" w:hAnsiTheme="majorHAnsi"/>
    </w:rPr>
  </w:style>
  <w:style w:type="paragraph" w:customStyle="1" w:styleId="PGTableTextCentred">
    <w:name w:val="PG Table Text Centred"/>
    <w:basedOn w:val="PGTableText"/>
    <w:qFormat/>
    <w:rsid w:val="00326C7C"/>
    <w:pPr>
      <w:jc w:val="center"/>
    </w:pPr>
  </w:style>
  <w:style w:type="table" w:customStyle="1" w:styleId="PGTable2">
    <w:name w:val="PG Table 2"/>
    <w:basedOn w:val="TableNormal"/>
    <w:uiPriority w:val="99"/>
    <w:rsid w:val="00DA34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767171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DA34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767171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767171" w:themeFill="background2" w:themeFillShade="80"/>
        <w:vAlign w:val="center"/>
      </w:tcPr>
    </w:tblStylePr>
  </w:style>
  <w:style w:type="paragraph" w:customStyle="1" w:styleId="BodyTextFirstIndent6">
    <w:name w:val="Body Text First Indent 6"/>
    <w:basedOn w:val="BodyTextFirstIndent2"/>
    <w:next w:val="Signature"/>
    <w:unhideWhenUsed/>
    <w:locked/>
    <w:rsid w:val="00BA1517"/>
    <w:rPr>
      <w:rFonts w:ascii="Museo 700" w:hAnsi="Museo 700"/>
    </w:rPr>
  </w:style>
  <w:style w:type="table" w:styleId="TableGridLight">
    <w:name w:val="Grid Table Light"/>
    <w:basedOn w:val="TableNormal"/>
    <w:uiPriority w:val="40"/>
    <w:locked/>
    <w:rsid w:val="00C36A1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BA151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A1517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BA1517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A1517"/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BA1517"/>
    <w:pPr>
      <w:spacing w:before="0"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A1517"/>
  </w:style>
  <w:style w:type="table" w:customStyle="1" w:styleId="PGTable4">
    <w:name w:val="PG Table 4"/>
    <w:basedOn w:val="TableNormal"/>
    <w:uiPriority w:val="99"/>
    <w:rsid w:val="00C603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GBoldItalic">
    <w:name w:val="PG Bold Italic"/>
    <w:uiPriority w:val="1"/>
    <w:qFormat/>
    <w:rsid w:val="00CE2EB0"/>
    <w:rPr>
      <w:b/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AA550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50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CC31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CC31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31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CC31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311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unhideWhenUsed/>
    <w:locked/>
    <w:rsid w:val="00344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eBloys\Documents\Custom%20Office%20Templates\PG%20styl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053e5e352f7d5c2cf6e7a9735d486cec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957a90440137a21de25fb8f39b51654e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25C5F-C8EE-46BA-82E2-0E0BC9AF92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CD03A1-1CAE-47D6-880B-ACDEC5A08B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13999F-525C-4F0A-A33F-A68C581608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8F2B211-6491-491A-B06D-1A4786C2A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PG styles</Template>
  <TotalTime>11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 Online Ltd</dc:creator>
  <cp:keywords/>
  <dc:description/>
  <cp:lastModifiedBy>Andy Gray</cp:lastModifiedBy>
  <cp:revision>11</cp:revision>
  <dcterms:created xsi:type="dcterms:W3CDTF">2019-05-22T08:44:00Z</dcterms:created>
  <dcterms:modified xsi:type="dcterms:W3CDTF">2019-05-22T15:51:00Z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