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A5DF" w14:textId="77777777" w:rsidR="0085793B" w:rsidRPr="00866762" w:rsidRDefault="00270DD3" w:rsidP="00866762">
      <w:pPr>
        <w:rPr>
          <w:b/>
          <w:sz w:val="32"/>
          <w:u w:val="single"/>
        </w:rPr>
      </w:pPr>
      <w:bookmarkStart w:id="0" w:name="_GoBack"/>
      <w:bookmarkEnd w:id="0"/>
      <w:r w:rsidRPr="00270DD3">
        <w:rPr>
          <w:b/>
          <w:sz w:val="32"/>
        </w:rPr>
        <w:t xml:space="preserve">       </w:t>
      </w:r>
      <w:r>
        <w:rPr>
          <w:b/>
          <w:sz w:val="32"/>
          <w:u w:val="single"/>
        </w:rPr>
        <w:t xml:space="preserve"> </w:t>
      </w:r>
      <w:r w:rsidR="0085793B" w:rsidRPr="00866762">
        <w:rPr>
          <w:b/>
          <w:sz w:val="32"/>
          <w:u w:val="single"/>
        </w:rPr>
        <w:t>Running Order</w:t>
      </w:r>
    </w:p>
    <w:p w14:paraId="3F6C62CF" w14:textId="77777777" w:rsidR="00866762" w:rsidRPr="00866762" w:rsidRDefault="00866762" w:rsidP="00866762">
      <w:pPr>
        <w:pStyle w:val="Heading1"/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70DD3" w:rsidRPr="00270DD3" w14:paraId="6A3DD54E" w14:textId="77777777" w:rsidTr="00270DD3">
        <w:tc>
          <w:tcPr>
            <w:tcW w:w="9016" w:type="dxa"/>
          </w:tcPr>
          <w:p w14:paraId="3C177059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VT Insert: Intro</w:t>
            </w:r>
          </w:p>
        </w:tc>
      </w:tr>
      <w:tr w:rsidR="00270DD3" w:rsidRPr="00270DD3" w14:paraId="15DC1147" w14:textId="77777777" w:rsidTr="00270DD3">
        <w:tc>
          <w:tcPr>
            <w:tcW w:w="9016" w:type="dxa"/>
          </w:tcPr>
          <w:p w14:paraId="612CFC68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Studio with host and guests</w:t>
            </w:r>
          </w:p>
        </w:tc>
      </w:tr>
      <w:tr w:rsidR="00270DD3" w:rsidRPr="00270DD3" w14:paraId="3C700A1E" w14:textId="77777777" w:rsidTr="00270DD3">
        <w:tc>
          <w:tcPr>
            <w:tcW w:w="9016" w:type="dxa"/>
          </w:tcPr>
          <w:p w14:paraId="368F8F0F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VT insert of the abandoned factory</w:t>
            </w:r>
          </w:p>
        </w:tc>
      </w:tr>
      <w:tr w:rsidR="00270DD3" w:rsidRPr="00270DD3" w14:paraId="221CD626" w14:textId="77777777" w:rsidTr="00270DD3">
        <w:tc>
          <w:tcPr>
            <w:tcW w:w="9016" w:type="dxa"/>
          </w:tcPr>
          <w:p w14:paraId="3140E84E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Studio conversation</w:t>
            </w:r>
          </w:p>
        </w:tc>
      </w:tr>
      <w:tr w:rsidR="00270DD3" w:rsidRPr="00270DD3" w14:paraId="6AC7B769" w14:textId="77777777" w:rsidTr="00270DD3">
        <w:tc>
          <w:tcPr>
            <w:tcW w:w="9016" w:type="dxa"/>
          </w:tcPr>
          <w:p w14:paraId="4750332A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VT insert of Football challenge</w:t>
            </w:r>
          </w:p>
        </w:tc>
      </w:tr>
      <w:tr w:rsidR="00270DD3" w:rsidRPr="00270DD3" w14:paraId="05D89712" w14:textId="77777777" w:rsidTr="00270DD3">
        <w:tc>
          <w:tcPr>
            <w:tcW w:w="9016" w:type="dxa"/>
          </w:tcPr>
          <w:p w14:paraId="0AD4193B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Christmas trivia quiz</w:t>
            </w:r>
          </w:p>
        </w:tc>
      </w:tr>
      <w:tr w:rsidR="00270DD3" w:rsidRPr="00270DD3" w14:paraId="625B50B7" w14:textId="77777777" w:rsidTr="00270DD3">
        <w:tc>
          <w:tcPr>
            <w:tcW w:w="9016" w:type="dxa"/>
          </w:tcPr>
          <w:p w14:paraId="61284E93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VT insert of baseball challenge</w:t>
            </w:r>
          </w:p>
        </w:tc>
      </w:tr>
      <w:tr w:rsidR="00270DD3" w:rsidRPr="00270DD3" w14:paraId="4A025561" w14:textId="77777777" w:rsidTr="00270DD3">
        <w:tc>
          <w:tcPr>
            <w:tcW w:w="9016" w:type="dxa"/>
          </w:tcPr>
          <w:p w14:paraId="64346B39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Whisper challenge with cast</w:t>
            </w:r>
          </w:p>
        </w:tc>
      </w:tr>
      <w:tr w:rsidR="00270DD3" w:rsidRPr="00270DD3" w14:paraId="446463C6" w14:textId="77777777" w:rsidTr="00270DD3">
        <w:tc>
          <w:tcPr>
            <w:tcW w:w="9016" w:type="dxa"/>
          </w:tcPr>
          <w:p w14:paraId="569244C0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Interview with band</w:t>
            </w:r>
          </w:p>
        </w:tc>
      </w:tr>
      <w:tr w:rsidR="00270DD3" w:rsidRPr="00270DD3" w14:paraId="766301D0" w14:textId="77777777" w:rsidTr="00270DD3">
        <w:tc>
          <w:tcPr>
            <w:tcW w:w="9016" w:type="dxa"/>
          </w:tcPr>
          <w:p w14:paraId="5A547D97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VT Insert of crossbar challenge</w:t>
            </w:r>
          </w:p>
        </w:tc>
      </w:tr>
      <w:tr w:rsidR="00270DD3" w:rsidRPr="00270DD3" w14:paraId="51F405AD" w14:textId="77777777" w:rsidTr="00270DD3">
        <w:tc>
          <w:tcPr>
            <w:tcW w:w="9016" w:type="dxa"/>
          </w:tcPr>
          <w:p w14:paraId="4F498159" w14:textId="77777777" w:rsidR="00270DD3" w:rsidRPr="00270DD3" w:rsidRDefault="00270DD3" w:rsidP="00270DD3">
            <w:pPr>
              <w:pStyle w:val="Heading1"/>
              <w:numPr>
                <w:ilvl w:val="0"/>
                <w:numId w:val="2"/>
              </w:numPr>
              <w:outlineLvl w:val="0"/>
              <w:rPr>
                <w:color w:val="000000" w:themeColor="text1"/>
              </w:rPr>
            </w:pPr>
            <w:r w:rsidRPr="00270DD3">
              <w:rPr>
                <w:color w:val="000000" w:themeColor="text1"/>
              </w:rPr>
              <w:t>Hosts’ final chat with the cast and Band Performance</w:t>
            </w:r>
          </w:p>
        </w:tc>
      </w:tr>
    </w:tbl>
    <w:p w14:paraId="198AAF97" w14:textId="77777777" w:rsidR="0085793B" w:rsidRDefault="0085793B" w:rsidP="00270DD3"/>
    <w:sectPr w:rsidR="00857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21C"/>
    <w:multiLevelType w:val="hybridMultilevel"/>
    <w:tmpl w:val="A05C7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D0C34"/>
    <w:multiLevelType w:val="hybridMultilevel"/>
    <w:tmpl w:val="B6A0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3B"/>
    <w:rsid w:val="000A14AD"/>
    <w:rsid w:val="00160409"/>
    <w:rsid w:val="00270DD3"/>
    <w:rsid w:val="002D5CE9"/>
    <w:rsid w:val="0085793B"/>
    <w:rsid w:val="00866762"/>
    <w:rsid w:val="0089605B"/>
    <w:rsid w:val="00B05C82"/>
    <w:rsid w:val="00E3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892F"/>
  <w15:chartTrackingRefBased/>
  <w15:docId w15:val="{BF6E379E-B306-44E2-91E1-7DF40319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6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6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7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39EA72FB</Template>
  <TotalTime>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 Lindley (165273)</dc:creator>
  <cp:keywords/>
  <dc:description/>
  <cp:lastModifiedBy>Matt Toogood</cp:lastModifiedBy>
  <cp:revision>2</cp:revision>
  <dcterms:created xsi:type="dcterms:W3CDTF">2018-10-15T15:13:00Z</dcterms:created>
  <dcterms:modified xsi:type="dcterms:W3CDTF">2018-10-15T15:13:00Z</dcterms:modified>
</cp:coreProperties>
</file>