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412AB" w14:textId="4DBFA1D3" w:rsidR="00416EFF" w:rsidRDefault="00DF70E0" w:rsidP="002160E5">
      <w:pPr>
        <w:pStyle w:val="PGWorksheetHeading"/>
        <w:rPr>
          <w:rStyle w:val="PGRedHighlight"/>
        </w:rPr>
      </w:pPr>
      <w:r w:rsidRPr="00DF70E0">
        <w:rPr>
          <w:rStyle w:val="PGRedHighlight"/>
        </w:rPr>
        <w:t>Answer</w:t>
      </w:r>
      <w:r w:rsidR="00272298">
        <w:rPr>
          <w:rStyle w:val="PGRedHighlight"/>
        </w:rPr>
        <w:t>s</w:t>
      </w:r>
    </w:p>
    <w:p w14:paraId="38B8E7B6" w14:textId="7D0E400C" w:rsidR="006B3F66" w:rsidRDefault="006B3F66" w:rsidP="00835228">
      <w:pPr>
        <w:pStyle w:val="PGQuestion-toplevel"/>
        <w:numPr>
          <w:ilvl w:val="0"/>
          <w:numId w:val="8"/>
        </w:numPr>
        <w:tabs>
          <w:tab w:val="clear" w:pos="9637"/>
          <w:tab w:val="right" w:pos="9354"/>
        </w:tabs>
      </w:pPr>
      <w:r>
        <w:t xml:space="preserve">A mobile phone company design their phones in the USA. The products are then manufactured in China. The manufacturing process has a heavy use of automation </w:t>
      </w:r>
      <w:r w:rsidR="00835228">
        <w:br/>
      </w:r>
      <w:r>
        <w:t>and robotics.</w:t>
      </w:r>
      <w:r>
        <w:br/>
      </w:r>
    </w:p>
    <w:p w14:paraId="56125AE0" w14:textId="5C4A2623" w:rsidR="006B3F66" w:rsidRDefault="009354C6" w:rsidP="005D262F">
      <w:pPr>
        <w:pStyle w:val="PGQuestion-2ndlevel"/>
        <w:tabs>
          <w:tab w:val="clear" w:pos="9637"/>
          <w:tab w:val="right" w:pos="9354"/>
        </w:tabs>
      </w:pPr>
      <w:r>
        <w:rPr>
          <w:rStyle w:val="PGQuestion-2ndlevelChar"/>
        </w:rPr>
        <w:t>(a)</w:t>
      </w:r>
      <w:r>
        <w:rPr>
          <w:rStyle w:val="PGQuestion-2ndlevelChar"/>
        </w:rPr>
        <w:tab/>
      </w:r>
      <w:r w:rsidR="006B3F66" w:rsidRPr="00103F7B">
        <w:rPr>
          <w:rStyle w:val="PGQuestion-2ndlevelChar"/>
        </w:rPr>
        <w:t xml:space="preserve">Explain </w:t>
      </w:r>
      <w:r w:rsidR="005E280E" w:rsidRPr="00103F7B">
        <w:rPr>
          <w:rStyle w:val="PGQuestion-2ndlevelChar"/>
        </w:rPr>
        <w:t>an impact of using IT systems in manufacturing</w:t>
      </w:r>
      <w:r w:rsidR="006B3F66" w:rsidRPr="00103F7B">
        <w:rPr>
          <w:rStyle w:val="PGQuestion-2ndlevelChar"/>
        </w:rPr>
        <w:t>.</w:t>
      </w:r>
      <w:r w:rsidR="0053636A" w:rsidRPr="00103F7B">
        <w:rPr>
          <w:rStyle w:val="PGQuestion-2ndlevelChar"/>
        </w:rPr>
        <w:tab/>
        <w:t>[2]</w:t>
      </w:r>
      <w:r w:rsidR="006B3F66">
        <w:br/>
      </w:r>
      <w:r w:rsidR="006B3F66">
        <w:br/>
      </w:r>
      <w:r w:rsidR="005E280E" w:rsidRPr="009354C6">
        <w:rPr>
          <w:rStyle w:val="PGAnswers-2ndlevelChar"/>
        </w:rPr>
        <w:t>More automation (1) results in lower salary costs (1)</w:t>
      </w:r>
      <w:r>
        <w:rPr>
          <w:rStyle w:val="PGAnswers-2ndlevelChar"/>
        </w:rPr>
        <w:t xml:space="preserve"> </w:t>
      </w:r>
      <w:r w:rsidR="005E280E" w:rsidRPr="009354C6">
        <w:rPr>
          <w:rStyle w:val="PGAnswers-2ndlevelChar"/>
        </w:rPr>
        <w:t xml:space="preserve">repetitive jobs can be carried </w:t>
      </w:r>
      <w:r>
        <w:rPr>
          <w:rStyle w:val="PGAnswers-2ndlevelChar"/>
        </w:rPr>
        <w:br/>
      </w:r>
      <w:r w:rsidR="005E280E" w:rsidRPr="009354C6">
        <w:rPr>
          <w:rStyle w:val="PGAnswers-2ndlevelChar"/>
        </w:rPr>
        <w:t>out by machine (1) resulting in staff being redeployed to more stimulating roles (1)</w:t>
      </w:r>
      <w:r w:rsidR="005D262F" w:rsidRPr="009354C6">
        <w:rPr>
          <w:rStyle w:val="PGAnswers-2ndlevelChar"/>
        </w:rPr>
        <w:t xml:space="preserve"> </w:t>
      </w:r>
      <w:r w:rsidR="005E280E" w:rsidRPr="009354C6">
        <w:rPr>
          <w:rStyle w:val="PGAnswers-2ndlevelChar"/>
        </w:rPr>
        <w:t>larger initial investment (1) makes it costly to start a business (1)</w:t>
      </w:r>
      <w:r w:rsidR="000B753B" w:rsidRPr="009354C6">
        <w:rPr>
          <w:rStyle w:val="PGAnswers-2ndlevelChar"/>
        </w:rPr>
        <w:t>.</w:t>
      </w:r>
      <w:r w:rsidR="005E280E">
        <w:br/>
      </w:r>
    </w:p>
    <w:p w14:paraId="1819FD73" w14:textId="5EF4E118" w:rsidR="009354C6" w:rsidRDefault="009354C6" w:rsidP="009354C6">
      <w:pPr>
        <w:pStyle w:val="PGQuestion-2ndlevel"/>
        <w:rPr>
          <w:rStyle w:val="PGAnswers-2ndlevelChar"/>
        </w:rPr>
      </w:pPr>
      <w:r>
        <w:t>(b)</w:t>
      </w:r>
      <w:r>
        <w:tab/>
      </w:r>
      <w:r w:rsidR="006B3F66">
        <w:t xml:space="preserve">Explain </w:t>
      </w:r>
      <w:r w:rsidR="006B3F66" w:rsidRPr="00064AE0">
        <w:rPr>
          <w:b/>
          <w:bCs/>
        </w:rPr>
        <w:t>two</w:t>
      </w:r>
      <w:r w:rsidR="006B3F66">
        <w:t xml:space="preserve"> reasons how the use of automation and robotics in the manufacture </w:t>
      </w:r>
      <w:r w:rsidR="007453EF">
        <w:br/>
      </w:r>
      <w:r w:rsidR="006B3F66">
        <w:t>of the phones helps the company.</w:t>
      </w:r>
      <w:r w:rsidR="00064AE0">
        <w:tab/>
        <w:t>[4]</w:t>
      </w:r>
      <w:r w:rsidR="006B3F66">
        <w:br/>
      </w:r>
      <w:r w:rsidR="006B3F66">
        <w:br/>
      </w:r>
      <w:r w:rsidR="0053636A" w:rsidRPr="009354C6">
        <w:rPr>
          <w:rStyle w:val="PGAnswers-2ndlevelChar"/>
        </w:rPr>
        <w:t xml:space="preserve">machines </w:t>
      </w:r>
      <w:r w:rsidR="006B3F66" w:rsidRPr="009354C6">
        <w:rPr>
          <w:rStyle w:val="PGAnswers-2ndlevelChar"/>
        </w:rPr>
        <w:t xml:space="preserve">and robots can work 24/7 / don’t need to be paid (1) so this can increase </w:t>
      </w:r>
      <w:r w:rsidR="00835228">
        <w:rPr>
          <w:rStyle w:val="PGAnswers-2ndlevelChar"/>
        </w:rPr>
        <w:br/>
      </w:r>
      <w:r w:rsidR="006B3F66" w:rsidRPr="009354C6">
        <w:rPr>
          <w:rStyle w:val="PGAnswers-2ndlevelChar"/>
        </w:rPr>
        <w:t>the profitability of the company (1)</w:t>
      </w:r>
      <w:r w:rsidR="000B753B" w:rsidRPr="009354C6">
        <w:rPr>
          <w:rStyle w:val="PGAnswers-2ndlevelChar"/>
        </w:rPr>
        <w:t>.</w:t>
      </w:r>
    </w:p>
    <w:p w14:paraId="5247CF27" w14:textId="77777777" w:rsidR="009354C6" w:rsidRDefault="009354C6" w:rsidP="009354C6">
      <w:pPr>
        <w:pStyle w:val="PGQuestion-2ndlevel"/>
        <w:rPr>
          <w:rStyle w:val="PGAnswers-2ndlevelChar"/>
        </w:rPr>
      </w:pPr>
      <w:r>
        <w:rPr>
          <w:rStyle w:val="PGAnswers-2ndlevelChar"/>
        </w:rPr>
        <w:tab/>
      </w:r>
      <w:r w:rsidR="0053636A" w:rsidRPr="009354C6">
        <w:rPr>
          <w:rStyle w:val="PGAnswers-2ndlevelChar"/>
        </w:rPr>
        <w:t>Robots and machines can work faster than people (1) so will be able to fulfil orders faster / decrease costs of employment (1)</w:t>
      </w:r>
      <w:r w:rsidR="000B753B" w:rsidRPr="009354C6">
        <w:rPr>
          <w:rStyle w:val="PGAnswers-2ndlevelChar"/>
        </w:rPr>
        <w:t>.</w:t>
      </w:r>
    </w:p>
    <w:p w14:paraId="154F1FCB" w14:textId="77777777" w:rsidR="009354C6" w:rsidRDefault="009354C6" w:rsidP="009354C6">
      <w:pPr>
        <w:pStyle w:val="PGQuestion-2ndlevel"/>
        <w:rPr>
          <w:rStyle w:val="PGAnswers-2ndlevelChar"/>
        </w:rPr>
      </w:pPr>
      <w:r>
        <w:rPr>
          <w:rStyle w:val="PGAnswers-2ndlevelChar"/>
        </w:rPr>
        <w:tab/>
      </w:r>
      <w:r w:rsidR="0053636A" w:rsidRPr="009354C6">
        <w:rPr>
          <w:rStyle w:val="PGAnswers-2ndlevelChar"/>
        </w:rPr>
        <w:t>Robots and machines can be more accurate for intricate work (1) so there will be a lower chance of manufacturing errors (1)</w:t>
      </w:r>
      <w:r w:rsidR="000B753B" w:rsidRPr="009354C6">
        <w:rPr>
          <w:rStyle w:val="PGAnswers-2ndlevelChar"/>
        </w:rPr>
        <w:t>.</w:t>
      </w:r>
    </w:p>
    <w:p w14:paraId="4C906EC4" w14:textId="17837867" w:rsidR="0053636A" w:rsidRDefault="009354C6" w:rsidP="009354C6">
      <w:pPr>
        <w:pStyle w:val="PGQuestion-2ndlevel"/>
      </w:pPr>
      <w:r>
        <w:rPr>
          <w:rStyle w:val="PGAnswers-2ndlevelChar"/>
        </w:rPr>
        <w:tab/>
      </w:r>
      <w:r w:rsidR="0053636A" w:rsidRPr="009354C6">
        <w:rPr>
          <w:rStyle w:val="PGAnswers-2ndlevelChar"/>
        </w:rPr>
        <w:t>Or any other reasonable advantage</w:t>
      </w:r>
      <w:r w:rsidR="0053636A">
        <w:br/>
      </w:r>
    </w:p>
    <w:p w14:paraId="7E38A769" w14:textId="375BE5BA" w:rsidR="0053636A" w:rsidRDefault="00FB31D9" w:rsidP="005D262F">
      <w:pPr>
        <w:pStyle w:val="PGQuestion-2ndlevel"/>
        <w:tabs>
          <w:tab w:val="clear" w:pos="9637"/>
          <w:tab w:val="right" w:pos="9354"/>
        </w:tabs>
      </w:pPr>
      <w:r>
        <w:t>(c)</w:t>
      </w:r>
      <w:r>
        <w:tab/>
      </w:r>
      <w:r w:rsidR="0053636A">
        <w:t xml:space="preserve">The mobile phone company wish to keep their designs and new products secret </w:t>
      </w:r>
      <w:r w:rsidR="005D262F">
        <w:br/>
      </w:r>
      <w:r w:rsidR="0053636A">
        <w:t>until they are launched. As such, they do not want any photos of products to be</w:t>
      </w:r>
      <w:r w:rsidR="005D262F">
        <w:br/>
      </w:r>
      <w:r w:rsidR="0053636A">
        <w:t xml:space="preserve"> taken by workers in the factory. The phones are also expensive, and they do not </w:t>
      </w:r>
      <w:r w:rsidR="005D262F">
        <w:br/>
      </w:r>
      <w:r w:rsidR="0053636A">
        <w:t>want them to be stolen.</w:t>
      </w:r>
      <w:r w:rsidR="0053636A">
        <w:br/>
      </w:r>
      <w:r w:rsidR="0053636A">
        <w:br/>
        <w:t xml:space="preserve">Discuss how the company can protect their intellectual property and products </w:t>
      </w:r>
      <w:r w:rsidR="005D262F">
        <w:br/>
      </w:r>
      <w:r w:rsidR="0053636A">
        <w:t>from being stolen from the factory.</w:t>
      </w:r>
      <w:r w:rsidR="00AD6550">
        <w:tab/>
        <w:t>[6]</w:t>
      </w:r>
      <w:r w:rsidR="0053636A">
        <w:br/>
      </w:r>
    </w:p>
    <w:p w14:paraId="4DFECD17" w14:textId="5797F3E0" w:rsidR="0053636A" w:rsidRPr="00064AE0" w:rsidRDefault="0053636A" w:rsidP="00C97572">
      <w:pPr>
        <w:pStyle w:val="PGQuestion-toplevel"/>
        <w:numPr>
          <w:ilvl w:val="0"/>
          <w:numId w:val="11"/>
        </w:numPr>
        <w:ind w:left="1276" w:hanging="425"/>
        <w:rPr>
          <w:color w:val="FF0000"/>
        </w:rPr>
      </w:pPr>
      <w:r w:rsidRPr="00064AE0">
        <w:rPr>
          <w:color w:val="FF0000"/>
        </w:rPr>
        <w:t>All employees’ backgrounds can be checked to see if they have worked for competitors or had incidents of theft/industrial espionage before</w:t>
      </w:r>
    </w:p>
    <w:p w14:paraId="334E4C39" w14:textId="17CE1938" w:rsidR="0053636A" w:rsidRPr="00064AE0" w:rsidRDefault="0053636A" w:rsidP="00C97572">
      <w:pPr>
        <w:pStyle w:val="PGQuestion-toplevel"/>
        <w:numPr>
          <w:ilvl w:val="0"/>
          <w:numId w:val="11"/>
        </w:numPr>
        <w:ind w:left="1276" w:hanging="425"/>
        <w:rPr>
          <w:color w:val="FF0000"/>
        </w:rPr>
      </w:pPr>
      <w:r w:rsidRPr="00064AE0">
        <w:rPr>
          <w:color w:val="FF0000"/>
        </w:rPr>
        <w:t>CCTV can be installed and monitored</w:t>
      </w:r>
    </w:p>
    <w:p w14:paraId="58AA41F3" w14:textId="5FC1696F" w:rsidR="0053636A" w:rsidRPr="00064AE0" w:rsidRDefault="0053636A" w:rsidP="00C97572">
      <w:pPr>
        <w:pStyle w:val="PGQuestion-toplevel"/>
        <w:numPr>
          <w:ilvl w:val="0"/>
          <w:numId w:val="11"/>
        </w:numPr>
        <w:ind w:left="1276" w:hanging="425"/>
        <w:rPr>
          <w:color w:val="FF0000"/>
        </w:rPr>
      </w:pPr>
      <w:r w:rsidRPr="00064AE0">
        <w:rPr>
          <w:color w:val="FF0000"/>
        </w:rPr>
        <w:t xml:space="preserve">RFID tags can be used on products. Employees will need to go through scanners </w:t>
      </w:r>
      <w:r w:rsidR="007453EF">
        <w:rPr>
          <w:color w:val="FF0000"/>
        </w:rPr>
        <w:br/>
      </w:r>
      <w:r w:rsidRPr="00064AE0">
        <w:rPr>
          <w:color w:val="FF0000"/>
        </w:rPr>
        <w:t>on exit to see if they have any products on themselves</w:t>
      </w:r>
    </w:p>
    <w:p w14:paraId="2F820D76" w14:textId="19F6A955" w:rsidR="0053636A" w:rsidRPr="00064AE0" w:rsidRDefault="0053636A" w:rsidP="00C97572">
      <w:pPr>
        <w:pStyle w:val="PGQuestion-toplevel"/>
        <w:numPr>
          <w:ilvl w:val="0"/>
          <w:numId w:val="11"/>
        </w:numPr>
        <w:ind w:left="1276" w:hanging="425"/>
        <w:rPr>
          <w:color w:val="FF0000"/>
        </w:rPr>
      </w:pPr>
      <w:r w:rsidRPr="00064AE0">
        <w:rPr>
          <w:color w:val="FF0000"/>
        </w:rPr>
        <w:t xml:space="preserve">No mobile phones/digital cameras can be used within the factory to prevent </w:t>
      </w:r>
      <w:r w:rsidR="007453EF">
        <w:rPr>
          <w:color w:val="FF0000"/>
        </w:rPr>
        <w:br/>
      </w:r>
      <w:r w:rsidRPr="00064AE0">
        <w:rPr>
          <w:color w:val="FF0000"/>
        </w:rPr>
        <w:t>photos being taken</w:t>
      </w:r>
    </w:p>
    <w:p w14:paraId="0B12A801" w14:textId="26CAEBD6" w:rsidR="0053636A" w:rsidRPr="00064AE0" w:rsidRDefault="0053636A" w:rsidP="00C97572">
      <w:pPr>
        <w:pStyle w:val="PGQuestion-toplevel"/>
        <w:numPr>
          <w:ilvl w:val="0"/>
          <w:numId w:val="11"/>
        </w:numPr>
        <w:ind w:left="1276" w:hanging="425"/>
        <w:rPr>
          <w:color w:val="FF0000"/>
        </w:rPr>
      </w:pPr>
      <w:r w:rsidRPr="00064AE0">
        <w:rPr>
          <w:color w:val="FF0000"/>
        </w:rPr>
        <w:t xml:space="preserve">Employees can go through a metal scanner, like used in an airport, to see that </w:t>
      </w:r>
      <w:r w:rsidR="007453EF">
        <w:rPr>
          <w:color w:val="FF0000"/>
        </w:rPr>
        <w:br/>
      </w:r>
      <w:r w:rsidRPr="00064AE0">
        <w:rPr>
          <w:color w:val="FF0000"/>
        </w:rPr>
        <w:t>they have no objects that could be used to take photos</w:t>
      </w:r>
    </w:p>
    <w:p w14:paraId="5983FA90" w14:textId="5B857F82" w:rsidR="0053636A" w:rsidRPr="00064AE0" w:rsidRDefault="0053636A" w:rsidP="00C97572">
      <w:pPr>
        <w:pStyle w:val="PGQuestion-toplevel"/>
        <w:numPr>
          <w:ilvl w:val="0"/>
          <w:numId w:val="11"/>
        </w:numPr>
        <w:ind w:left="1276" w:hanging="425"/>
        <w:rPr>
          <w:color w:val="FF0000"/>
        </w:rPr>
      </w:pPr>
      <w:r w:rsidRPr="00064AE0">
        <w:rPr>
          <w:color w:val="FF0000"/>
        </w:rPr>
        <w:t>Security guards could be employed to protect products and see that no one is stealing intellectual property</w:t>
      </w:r>
    </w:p>
    <w:p w14:paraId="2B799789" w14:textId="53C92B7D" w:rsidR="0053636A" w:rsidRPr="00064AE0" w:rsidRDefault="0053636A" w:rsidP="00C97572">
      <w:pPr>
        <w:pStyle w:val="PGQuestion-toplevel"/>
        <w:numPr>
          <w:ilvl w:val="0"/>
          <w:numId w:val="11"/>
        </w:numPr>
        <w:ind w:left="1276" w:hanging="425"/>
        <w:rPr>
          <w:color w:val="FF0000"/>
        </w:rPr>
      </w:pPr>
      <w:r w:rsidRPr="00064AE0">
        <w:rPr>
          <w:color w:val="FF0000"/>
        </w:rPr>
        <w:t>IT systems that store designs need to have security updates run</w:t>
      </w:r>
    </w:p>
    <w:p w14:paraId="67963333" w14:textId="440B78E8" w:rsidR="0053636A" w:rsidRPr="00064AE0" w:rsidRDefault="0053636A" w:rsidP="00C97572">
      <w:pPr>
        <w:pStyle w:val="PGQuestion-toplevel"/>
        <w:numPr>
          <w:ilvl w:val="0"/>
          <w:numId w:val="11"/>
        </w:numPr>
        <w:ind w:left="1276" w:hanging="425"/>
        <w:rPr>
          <w:color w:val="FF0000"/>
        </w:rPr>
      </w:pPr>
      <w:r w:rsidRPr="00064AE0">
        <w:rPr>
          <w:color w:val="FF0000"/>
        </w:rPr>
        <w:t>Servers and internal networks need to be protected by firewalls and anti-virus software</w:t>
      </w:r>
    </w:p>
    <w:p w14:paraId="072A2989" w14:textId="23A60281" w:rsidR="0053636A" w:rsidRPr="00064AE0" w:rsidRDefault="0053636A" w:rsidP="00C97572">
      <w:pPr>
        <w:pStyle w:val="PGQuestion-toplevel"/>
        <w:numPr>
          <w:ilvl w:val="0"/>
          <w:numId w:val="11"/>
        </w:numPr>
        <w:ind w:left="1276" w:hanging="425"/>
        <w:rPr>
          <w:color w:val="FF0000"/>
        </w:rPr>
      </w:pPr>
      <w:r w:rsidRPr="00064AE0">
        <w:rPr>
          <w:color w:val="FF0000"/>
        </w:rPr>
        <w:t xml:space="preserve">Key equipment and products need to be in locked cabinets / locked storage areas </w:t>
      </w:r>
      <w:r w:rsidR="005D262F">
        <w:rPr>
          <w:color w:val="FF0000"/>
        </w:rPr>
        <w:br/>
      </w:r>
      <w:r w:rsidRPr="00064AE0">
        <w:rPr>
          <w:color w:val="FF0000"/>
        </w:rPr>
        <w:t xml:space="preserve">so that </w:t>
      </w:r>
      <w:proofErr w:type="gramStart"/>
      <w:r w:rsidRPr="00064AE0">
        <w:rPr>
          <w:color w:val="FF0000"/>
        </w:rPr>
        <w:t>the majority of</w:t>
      </w:r>
      <w:proofErr w:type="gramEnd"/>
      <w:r w:rsidRPr="00064AE0">
        <w:rPr>
          <w:color w:val="FF0000"/>
        </w:rPr>
        <w:t xml:space="preserve"> employees do not have access to them</w:t>
      </w:r>
    </w:p>
    <w:p w14:paraId="3B918F01" w14:textId="10F6F7AB" w:rsidR="0053636A" w:rsidRPr="00064AE0" w:rsidRDefault="0053636A" w:rsidP="00C97572">
      <w:pPr>
        <w:pStyle w:val="PGQuestion-toplevel"/>
        <w:numPr>
          <w:ilvl w:val="0"/>
          <w:numId w:val="11"/>
        </w:numPr>
        <w:ind w:left="1276" w:hanging="425"/>
        <w:rPr>
          <w:color w:val="FF0000"/>
        </w:rPr>
      </w:pPr>
      <w:r w:rsidRPr="00064AE0">
        <w:rPr>
          <w:color w:val="FF0000"/>
        </w:rPr>
        <w:lastRenderedPageBreak/>
        <w:t>Employees must wear an ID card at all times</w:t>
      </w:r>
    </w:p>
    <w:p w14:paraId="22FF324D" w14:textId="142BEA00" w:rsidR="0053636A" w:rsidRPr="00064AE0" w:rsidRDefault="0053636A" w:rsidP="00C97572">
      <w:pPr>
        <w:pStyle w:val="PGQuestion-toplevel"/>
        <w:numPr>
          <w:ilvl w:val="0"/>
          <w:numId w:val="11"/>
        </w:numPr>
        <w:ind w:left="1276" w:hanging="425"/>
        <w:rPr>
          <w:color w:val="FF0000"/>
        </w:rPr>
      </w:pPr>
      <w:r w:rsidRPr="00064AE0">
        <w:rPr>
          <w:color w:val="FF0000"/>
        </w:rPr>
        <w:t>Employees must scan their ID card / use a biometric scanner to access the building – this will also enable them to be recorded as on/off site, which will be helpful if trying to establish who was involved in a theft</w:t>
      </w:r>
    </w:p>
    <w:p w14:paraId="559AA594" w14:textId="36200601" w:rsidR="00AD6550" w:rsidRPr="007453EF" w:rsidRDefault="00AD6550" w:rsidP="00C97572">
      <w:pPr>
        <w:pStyle w:val="PGQuestion-toplevel"/>
        <w:numPr>
          <w:ilvl w:val="0"/>
          <w:numId w:val="11"/>
        </w:numPr>
        <w:ind w:left="1276" w:hanging="425"/>
        <w:rPr>
          <w:color w:val="FF0000"/>
        </w:rPr>
      </w:pPr>
      <w:r w:rsidRPr="00064AE0">
        <w:rPr>
          <w:color w:val="FF0000"/>
        </w:rPr>
        <w:t>External monitoring of the factory by a 3</w:t>
      </w:r>
      <w:r w:rsidRPr="00064AE0">
        <w:rPr>
          <w:color w:val="FF0000"/>
          <w:vertAlign w:val="superscript"/>
        </w:rPr>
        <w:t>rd</w:t>
      </w:r>
      <w:r w:rsidRPr="00064AE0">
        <w:rPr>
          <w:color w:val="FF0000"/>
        </w:rPr>
        <w:t xml:space="preserve"> party or the USA company will be needed to ensure that the systems are acceptable and maintained</w:t>
      </w:r>
    </w:p>
    <w:p w14:paraId="0D9FF5DF" w14:textId="77777777" w:rsidR="0053636A" w:rsidRDefault="0053636A" w:rsidP="0053636A">
      <w:pPr>
        <w:pStyle w:val="PGQuestion-toplevel"/>
      </w:pPr>
    </w:p>
    <w:tbl>
      <w:tblPr>
        <w:tblStyle w:val="TableGrid"/>
        <w:tblW w:w="8926" w:type="dxa"/>
        <w:tblInd w:w="42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1"/>
        <w:gridCol w:w="730"/>
        <w:gridCol w:w="7215"/>
      </w:tblGrid>
      <w:tr w:rsidR="00AD6550" w:rsidRPr="00CE0F33" w14:paraId="61A2749E" w14:textId="77777777" w:rsidTr="00835228">
        <w:trPr>
          <w:trHeight w:val="384"/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2D8B35"/>
            <w:vAlign w:val="center"/>
            <w:hideMark/>
          </w:tcPr>
          <w:p w14:paraId="6B5BF77E" w14:textId="77777777" w:rsidR="00AD6550" w:rsidRPr="00CE0F33" w:rsidRDefault="00AD6550" w:rsidP="005456FE">
            <w:pPr>
              <w:spacing w:before="0" w:after="0"/>
              <w:rPr>
                <w:b/>
                <w:color w:val="FFFFFF" w:themeColor="background1"/>
              </w:rPr>
            </w:pPr>
            <w:r w:rsidRPr="00CE0F33">
              <w:rPr>
                <w:b/>
                <w:color w:val="FFFFFF" w:themeColor="background1"/>
              </w:rPr>
              <w:t>Level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D8B35"/>
            <w:vAlign w:val="center"/>
            <w:hideMark/>
          </w:tcPr>
          <w:p w14:paraId="42328B71" w14:textId="77777777" w:rsidR="00AD6550" w:rsidRPr="00CE0F33" w:rsidRDefault="00AD6550" w:rsidP="005456FE">
            <w:pPr>
              <w:spacing w:before="0" w:after="0"/>
              <w:rPr>
                <w:b/>
                <w:color w:val="FFFFFF" w:themeColor="background1"/>
              </w:rPr>
            </w:pPr>
            <w:r w:rsidRPr="00CE0F33">
              <w:rPr>
                <w:b/>
                <w:color w:val="FFFFFF" w:themeColor="background1"/>
              </w:rPr>
              <w:t>Mark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2D8B35"/>
            <w:vAlign w:val="center"/>
            <w:hideMark/>
          </w:tcPr>
          <w:p w14:paraId="281C52D5" w14:textId="77777777" w:rsidR="00AD6550" w:rsidRPr="00CE0F33" w:rsidRDefault="00AD6550" w:rsidP="005456FE">
            <w:pPr>
              <w:spacing w:before="0" w:after="0"/>
              <w:rPr>
                <w:rFonts w:ascii="Arial" w:hAnsi="Arial" w:cs="Arial"/>
                <w:b/>
                <w:color w:val="FFFFFF" w:themeColor="background1"/>
              </w:rPr>
            </w:pPr>
            <w:r w:rsidRPr="00CE0F33">
              <w:rPr>
                <w:rFonts w:ascii="Arial" w:hAnsi="Arial" w:cs="Arial"/>
                <w:b/>
                <w:color w:val="FFFFFF" w:themeColor="background1"/>
              </w:rPr>
              <w:t>Descriptor</w:t>
            </w:r>
          </w:p>
        </w:tc>
      </w:tr>
      <w:tr w:rsidR="00AD6550" w:rsidRPr="001129D5" w14:paraId="4FA01B6C" w14:textId="77777777" w:rsidTr="005456FE">
        <w:trPr>
          <w:trHeight w:val="117"/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6ED" w14:textId="77777777" w:rsidR="00AD6550" w:rsidRPr="001129D5" w:rsidRDefault="00AD6550" w:rsidP="005456FE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Level 0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80A9" w14:textId="77777777" w:rsidR="00AD6550" w:rsidRPr="001129D5" w:rsidRDefault="00AD6550" w:rsidP="005456FE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0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8FB6" w14:textId="77777777" w:rsidR="00AD6550" w:rsidRPr="001129D5" w:rsidRDefault="00AD6550" w:rsidP="005456FE">
            <w:pPr>
              <w:spacing w:after="120"/>
              <w:rPr>
                <w:color w:val="FF0000"/>
                <w:highlight w:val="yellow"/>
              </w:rPr>
            </w:pPr>
            <w:r w:rsidRPr="0043142F">
              <w:rPr>
                <w:color w:val="FF0000"/>
              </w:rPr>
              <w:t xml:space="preserve">No rewardable material. </w:t>
            </w:r>
          </w:p>
        </w:tc>
      </w:tr>
      <w:tr w:rsidR="00AD6550" w:rsidRPr="009F7210" w14:paraId="2F22F640" w14:textId="77777777" w:rsidTr="005456FE">
        <w:trPr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E410" w14:textId="77777777" w:rsidR="00AD6550" w:rsidRPr="001129D5" w:rsidRDefault="00AD6550" w:rsidP="005456FE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Level 1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0DE2" w14:textId="77777777" w:rsidR="00AD6550" w:rsidRPr="001129D5" w:rsidRDefault="00AD6550" w:rsidP="005456FE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1-2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694D" w14:textId="77777777" w:rsidR="00AD6550" w:rsidRPr="0043142F" w:rsidRDefault="00AD6550" w:rsidP="005456FE">
            <w:pPr>
              <w:spacing w:after="120"/>
              <w:rPr>
                <w:rFonts w:ascii="Arial" w:hAnsi="Arial" w:cs="Arial"/>
                <w:color w:val="FF0000"/>
              </w:rPr>
            </w:pPr>
            <w:r w:rsidRPr="0043142F">
              <w:rPr>
                <w:rFonts w:ascii="Arial" w:hAnsi="Arial" w:cs="Arial"/>
                <w:color w:val="FF0000"/>
              </w:rPr>
              <w:t>Technical vocabulary is used but it is not used appropriately to support arguments, in relation to the issues of the question.</w:t>
            </w:r>
          </w:p>
          <w:p w14:paraId="47C36C6A" w14:textId="77777777" w:rsidR="00AD6550" w:rsidRPr="009F7210" w:rsidRDefault="00AD6550" w:rsidP="005456FE">
            <w:pPr>
              <w:spacing w:after="120"/>
              <w:rPr>
                <w:rFonts w:ascii="Arial" w:hAnsi="Arial" w:cs="Arial"/>
                <w:color w:val="FF0000"/>
              </w:rPr>
            </w:pPr>
            <w:r w:rsidRPr="0043142F">
              <w:rPr>
                <w:rFonts w:ascii="Arial" w:hAnsi="Arial" w:cs="Arial"/>
                <w:color w:val="FF0000"/>
              </w:rPr>
              <w:t xml:space="preserve">Issues are identified but chains of reasoning are not made, leading to a superficial understanding. </w:t>
            </w:r>
          </w:p>
        </w:tc>
      </w:tr>
      <w:tr w:rsidR="00AD6550" w:rsidRPr="001129D5" w14:paraId="2F49E4D1" w14:textId="77777777" w:rsidTr="005456FE">
        <w:trPr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C39F" w14:textId="77777777" w:rsidR="00AD6550" w:rsidRPr="001129D5" w:rsidRDefault="00AD6550" w:rsidP="005456FE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Level 2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AAD1" w14:textId="77777777" w:rsidR="00AD6550" w:rsidRPr="001129D5" w:rsidRDefault="00AD6550" w:rsidP="005456FE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>3-</w:t>
            </w:r>
            <w:r>
              <w:rPr>
                <w:color w:val="FF0000"/>
              </w:rPr>
              <w:t>4</w:t>
            </w:r>
            <w:r w:rsidRPr="0043142F">
              <w:rPr>
                <w:color w:val="FF0000"/>
              </w:rPr>
              <w:t xml:space="preserve">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D7BD" w14:textId="77777777" w:rsidR="00AD6550" w:rsidRPr="0043142F" w:rsidRDefault="00AD6550" w:rsidP="005456FE">
            <w:pPr>
              <w:spacing w:after="120"/>
              <w:rPr>
                <w:rFonts w:ascii="Arial" w:hAnsi="Arial" w:cs="Arial"/>
                <w:color w:val="FF0000"/>
              </w:rPr>
            </w:pPr>
            <w:r w:rsidRPr="0043142F">
              <w:rPr>
                <w:rFonts w:ascii="Arial" w:hAnsi="Arial" w:cs="Arial"/>
                <w:color w:val="FF0000"/>
              </w:rPr>
              <w:t xml:space="preserve">Accurate technical vocabulary is used to support arguments but not all arguments are relevant to the issues of the question. </w:t>
            </w:r>
          </w:p>
          <w:p w14:paraId="03D82FE7" w14:textId="77777777" w:rsidR="00AD6550" w:rsidRPr="0043142F" w:rsidRDefault="00AD6550" w:rsidP="005456FE">
            <w:pPr>
              <w:spacing w:after="120"/>
              <w:rPr>
                <w:rFonts w:ascii="Arial" w:hAnsi="Arial" w:cs="Arial"/>
                <w:color w:val="FF0000"/>
              </w:rPr>
            </w:pPr>
            <w:r w:rsidRPr="0043142F">
              <w:rPr>
                <w:rFonts w:ascii="Arial" w:hAnsi="Arial" w:cs="Arial"/>
                <w:color w:val="FF0000"/>
              </w:rPr>
              <w:t xml:space="preserve">There is consideration of relevant issues using logical chains of reasoning. </w:t>
            </w:r>
          </w:p>
          <w:p w14:paraId="17B253EA" w14:textId="77777777" w:rsidR="00AD6550" w:rsidRPr="001129D5" w:rsidRDefault="00AD6550" w:rsidP="005456FE">
            <w:pPr>
              <w:spacing w:after="120"/>
              <w:rPr>
                <w:rFonts w:ascii="Arial" w:hAnsi="Arial" w:cs="Arial"/>
                <w:color w:val="FF0000"/>
                <w:highlight w:val="yellow"/>
              </w:rPr>
            </w:pPr>
            <w:r w:rsidRPr="0043142F">
              <w:rPr>
                <w:rFonts w:ascii="Arial" w:hAnsi="Arial" w:cs="Arial"/>
                <w:color w:val="FF0000"/>
              </w:rPr>
              <w:t>Considers the various elements of the question</w:t>
            </w:r>
            <w:r>
              <w:rPr>
                <w:rFonts w:ascii="Arial" w:hAnsi="Arial" w:cs="Arial"/>
                <w:color w:val="FF0000"/>
              </w:rPr>
              <w:t>.</w:t>
            </w:r>
          </w:p>
        </w:tc>
      </w:tr>
      <w:tr w:rsidR="00AD6550" w:rsidRPr="009F7210" w14:paraId="3694F9AF" w14:textId="77777777" w:rsidTr="005456FE">
        <w:trPr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F13B" w14:textId="77777777" w:rsidR="00AD6550" w:rsidRPr="001129D5" w:rsidRDefault="00AD6550" w:rsidP="005456FE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Level 3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2CF7" w14:textId="77777777" w:rsidR="00AD6550" w:rsidRPr="001129D5" w:rsidRDefault="00AD6550" w:rsidP="005456FE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>5-6</w:t>
            </w:r>
            <w:r w:rsidRPr="0043142F">
              <w:rPr>
                <w:color w:val="FF0000"/>
              </w:rPr>
              <w:t xml:space="preserve">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D2FA" w14:textId="77777777" w:rsidR="00AD6550" w:rsidRPr="0043142F" w:rsidRDefault="00AD6550" w:rsidP="005456FE">
            <w:pPr>
              <w:spacing w:after="120"/>
              <w:rPr>
                <w:rFonts w:ascii="Arial" w:hAnsi="Arial" w:cs="Arial"/>
                <w:color w:val="FF0000"/>
              </w:rPr>
            </w:pPr>
            <w:r w:rsidRPr="0043142F">
              <w:rPr>
                <w:rFonts w:ascii="Arial" w:hAnsi="Arial" w:cs="Arial"/>
                <w:color w:val="FF0000"/>
              </w:rPr>
              <w:t xml:space="preserve">Fluent and accurate technical vocabulary is used to support arguments that are relevant to the issues of the question. </w:t>
            </w:r>
          </w:p>
          <w:p w14:paraId="79019317" w14:textId="77777777" w:rsidR="00AD6550" w:rsidRPr="0043142F" w:rsidRDefault="00AD6550" w:rsidP="005456FE">
            <w:pPr>
              <w:spacing w:after="120"/>
              <w:rPr>
                <w:rFonts w:ascii="Arial" w:hAnsi="Arial" w:cs="Arial"/>
                <w:color w:val="FF0000"/>
              </w:rPr>
            </w:pPr>
            <w:r w:rsidRPr="0043142F">
              <w:rPr>
                <w:rFonts w:ascii="Arial" w:hAnsi="Arial" w:cs="Arial"/>
                <w:color w:val="FF0000"/>
              </w:rPr>
              <w:t xml:space="preserve">There is a balanced and wide-ranging consideration of relevant issues, using coherent and logical chains of reasoning that shows a full awareness. </w:t>
            </w:r>
          </w:p>
          <w:p w14:paraId="4C74C421" w14:textId="77777777" w:rsidR="00AD6550" w:rsidRPr="009F7210" w:rsidRDefault="00AD6550" w:rsidP="005456FE">
            <w:pPr>
              <w:spacing w:after="120"/>
              <w:rPr>
                <w:rFonts w:ascii="Arial" w:hAnsi="Arial" w:cs="Arial"/>
                <w:color w:val="FF0000"/>
                <w:highlight w:val="yellow"/>
              </w:rPr>
            </w:pPr>
            <w:r w:rsidRPr="0043142F">
              <w:rPr>
                <w:rFonts w:ascii="Arial" w:hAnsi="Arial" w:cs="Arial"/>
                <w:color w:val="FF0000"/>
              </w:rPr>
              <w:t>Carefully considers the various elements of the question</w:t>
            </w:r>
            <w:r>
              <w:rPr>
                <w:rFonts w:ascii="Arial" w:hAnsi="Arial" w:cs="Arial"/>
                <w:color w:val="FF0000"/>
              </w:rPr>
              <w:t>.</w:t>
            </w:r>
            <w:r w:rsidRPr="0043142F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</w:tbl>
    <w:p w14:paraId="51D2A04E" w14:textId="77777777" w:rsidR="00AD6550" w:rsidRDefault="00AD6550" w:rsidP="0053636A">
      <w:pPr>
        <w:pStyle w:val="PGQuestion-toplevel"/>
      </w:pPr>
    </w:p>
    <w:p w14:paraId="0B78516A" w14:textId="6B7DFE76" w:rsidR="005B243A" w:rsidRDefault="00835228" w:rsidP="00835228">
      <w:pPr>
        <w:pStyle w:val="PGQuestion-2ndlevel"/>
      </w:pPr>
      <w:r>
        <w:t>(</w:t>
      </w:r>
      <w:r w:rsidR="005D262F">
        <w:t>d)</w:t>
      </w:r>
      <w:r w:rsidR="005D262F">
        <w:tab/>
      </w:r>
      <w:r w:rsidR="00AD6550" w:rsidRPr="00AD6550">
        <w:t>The mobile phone company use a stock control system for all mobile phones that have been manufactured.</w:t>
      </w:r>
      <w:r w:rsidR="00AD6550">
        <w:br/>
      </w:r>
      <w:r w:rsidR="00AD6550">
        <w:br/>
        <w:t>Describe how the stock control system is used.</w:t>
      </w:r>
      <w:r w:rsidR="00AD6550">
        <w:tab/>
        <w:t>[2]</w:t>
      </w:r>
      <w:r w:rsidR="00AD6550">
        <w:br/>
      </w:r>
      <w:r w:rsidR="00AD6550">
        <w:br/>
      </w:r>
      <w:r w:rsidR="00AD6550" w:rsidRPr="00064AE0">
        <w:rPr>
          <w:color w:val="FF0000"/>
        </w:rPr>
        <w:t xml:space="preserve">Each product that is made can be stored in the system (1) with its product serial number (1) and other details / name / description (1). The company will then be able </w:t>
      </w:r>
      <w:r w:rsidR="00E3175D">
        <w:rPr>
          <w:color w:val="FF0000"/>
        </w:rPr>
        <w:br/>
      </w:r>
      <w:r w:rsidR="00AD6550" w:rsidRPr="00064AE0">
        <w:rPr>
          <w:color w:val="FF0000"/>
        </w:rPr>
        <w:t xml:space="preserve">to know how many products have been manufactured / are being shipped / are in </w:t>
      </w:r>
      <w:r w:rsidR="00E3175D">
        <w:rPr>
          <w:color w:val="FF0000"/>
        </w:rPr>
        <w:br/>
      </w:r>
      <w:r w:rsidR="00AD6550" w:rsidRPr="00064AE0">
        <w:rPr>
          <w:color w:val="FF0000"/>
        </w:rPr>
        <w:t>each store (1). The system will be able to monitor the stock levels and order more when they get below a certain level (1)</w:t>
      </w:r>
      <w:r w:rsidR="000B753B">
        <w:rPr>
          <w:color w:val="FF0000"/>
        </w:rPr>
        <w:t>.</w:t>
      </w:r>
      <w:r w:rsidR="00AD6550">
        <w:br/>
      </w:r>
    </w:p>
    <w:p w14:paraId="1D433052" w14:textId="35A1877E" w:rsidR="005D262F" w:rsidRDefault="005D262F" w:rsidP="005D262F">
      <w:pPr>
        <w:pStyle w:val="PGQuestion-2ndlevel"/>
      </w:pPr>
      <w:r>
        <w:t>(e)</w:t>
      </w:r>
      <w:r>
        <w:tab/>
      </w:r>
      <w:r w:rsidR="005B243A">
        <w:t xml:space="preserve">The mobile phone company make use of advertising on their </w:t>
      </w:r>
      <w:r w:rsidR="005B243A" w:rsidRPr="002249C3">
        <w:rPr>
          <w:b/>
        </w:rPr>
        <w:t>website</w:t>
      </w:r>
      <w:r w:rsidR="005B243A">
        <w:t xml:space="preserve">, </w:t>
      </w:r>
      <w:r w:rsidR="005B243A" w:rsidRPr="002249C3">
        <w:rPr>
          <w:b/>
        </w:rPr>
        <w:t>social media</w:t>
      </w:r>
      <w:r w:rsidR="005B243A">
        <w:t xml:space="preserve"> </w:t>
      </w:r>
      <w:r w:rsidR="005B243A" w:rsidRPr="002249C3">
        <w:rPr>
          <w:b/>
        </w:rPr>
        <w:t>channels</w:t>
      </w:r>
      <w:r w:rsidR="005B243A">
        <w:t xml:space="preserve"> and </w:t>
      </w:r>
      <w:bookmarkStart w:id="0" w:name="_GoBack"/>
      <w:r w:rsidR="005B243A" w:rsidRPr="003F64D6">
        <w:rPr>
          <w:b/>
        </w:rPr>
        <w:t>traditional media</w:t>
      </w:r>
      <w:bookmarkEnd w:id="0"/>
      <w:r w:rsidR="005B243A">
        <w:t>.</w:t>
      </w:r>
      <w:r w:rsidR="005B243A">
        <w:br/>
      </w:r>
      <w:r w:rsidR="005B243A">
        <w:br/>
        <w:t xml:space="preserve">Discuss how they can make effective use of IT systems for advertising </w:t>
      </w:r>
      <w:r>
        <w:br/>
      </w:r>
      <w:r w:rsidR="005B243A">
        <w:t>their products.</w:t>
      </w:r>
      <w:r w:rsidR="00064AE0">
        <w:tab/>
        <w:t>[6]</w:t>
      </w:r>
    </w:p>
    <w:p w14:paraId="44878C71" w14:textId="77777777" w:rsidR="009C509B" w:rsidRDefault="009C509B">
      <w:pPr>
        <w:spacing w:before="0" w:after="160" w:line="259" w:lineRule="auto"/>
        <w:rPr>
          <w:rFonts w:ascii="Arial" w:eastAsia="Times New Roman" w:hAnsi="Arial" w:cs="Arial"/>
          <w:b/>
          <w:color w:val="FF0000"/>
          <w:lang w:eastAsia="en-GB"/>
        </w:rPr>
      </w:pPr>
      <w:r>
        <w:rPr>
          <w:b/>
        </w:rPr>
        <w:br w:type="page"/>
      </w:r>
    </w:p>
    <w:p w14:paraId="286DBEC5" w14:textId="153C474A" w:rsidR="009C509B" w:rsidRDefault="005B243A" w:rsidP="00E3175D">
      <w:pPr>
        <w:pStyle w:val="PGAnswers-2ndlevel"/>
        <w:rPr>
          <w:b/>
        </w:rPr>
      </w:pPr>
      <w:r w:rsidRPr="00E3175D">
        <w:rPr>
          <w:b/>
        </w:rPr>
        <w:lastRenderedPageBreak/>
        <w:t>Website</w:t>
      </w:r>
    </w:p>
    <w:p w14:paraId="50291101" w14:textId="1389CC42" w:rsidR="005B243A" w:rsidRPr="00E3175D" w:rsidRDefault="005B243A" w:rsidP="009C509B">
      <w:pPr>
        <w:pStyle w:val="PGAnswers-2ndlevel"/>
        <w:numPr>
          <w:ilvl w:val="0"/>
          <w:numId w:val="14"/>
        </w:numPr>
        <w:ind w:left="1276" w:hanging="425"/>
        <w:rPr>
          <w:b/>
        </w:rPr>
      </w:pPr>
      <w:r w:rsidRPr="00064AE0">
        <w:t xml:space="preserve">Track users who use their site / number of </w:t>
      </w:r>
      <w:proofErr w:type="gramStart"/>
      <w:r w:rsidRPr="00064AE0">
        <w:t>users / time</w:t>
      </w:r>
      <w:proofErr w:type="gramEnd"/>
      <w:r w:rsidRPr="00064AE0">
        <w:t xml:space="preserve"> spent on each page</w:t>
      </w:r>
    </w:p>
    <w:p w14:paraId="15A04030" w14:textId="77777777" w:rsidR="005B243A" w:rsidRPr="00064AE0" w:rsidRDefault="005B243A" w:rsidP="009C509B">
      <w:pPr>
        <w:pStyle w:val="PGAnswers-2ndlevel"/>
        <w:numPr>
          <w:ilvl w:val="0"/>
          <w:numId w:val="14"/>
        </w:numPr>
        <w:ind w:left="1276" w:hanging="425"/>
      </w:pPr>
      <w:r w:rsidRPr="00064AE0">
        <w:t>Show information about the products with good quality imagery</w:t>
      </w:r>
    </w:p>
    <w:p w14:paraId="500C037B" w14:textId="77777777" w:rsidR="00064AE0" w:rsidRPr="00064AE0" w:rsidRDefault="00064AE0" w:rsidP="00024AF5">
      <w:pPr>
        <w:pStyle w:val="PGAnswers-2ndlevel"/>
        <w:numPr>
          <w:ilvl w:val="0"/>
          <w:numId w:val="14"/>
        </w:numPr>
        <w:ind w:left="1276" w:hanging="425"/>
      </w:pPr>
      <w:r w:rsidRPr="00064AE0">
        <w:t>Show the features of products and how they will solve problems for potential customers</w:t>
      </w:r>
    </w:p>
    <w:p w14:paraId="6BF7A3D2" w14:textId="77777777" w:rsidR="00064AE0" w:rsidRPr="00064AE0" w:rsidRDefault="00064AE0" w:rsidP="009C509B">
      <w:pPr>
        <w:pStyle w:val="PGAnswers-2ndlevel"/>
        <w:numPr>
          <w:ilvl w:val="0"/>
          <w:numId w:val="14"/>
        </w:numPr>
        <w:ind w:left="1276" w:hanging="425"/>
      </w:pPr>
      <w:r w:rsidRPr="00064AE0">
        <w:t>Give case studies or user experiences</w:t>
      </w:r>
    </w:p>
    <w:p w14:paraId="440F9D60" w14:textId="77777777" w:rsidR="00064AE0" w:rsidRPr="00064AE0" w:rsidRDefault="00064AE0" w:rsidP="009C509B">
      <w:pPr>
        <w:pStyle w:val="PGAnswers-2ndlevel"/>
        <w:numPr>
          <w:ilvl w:val="0"/>
          <w:numId w:val="14"/>
        </w:numPr>
        <w:ind w:left="1276" w:hanging="425"/>
      </w:pPr>
      <w:r w:rsidRPr="00064AE0">
        <w:t>Links to favourable reviews</w:t>
      </w:r>
    </w:p>
    <w:p w14:paraId="728400B0" w14:textId="77777777" w:rsidR="00064AE0" w:rsidRPr="00064AE0" w:rsidRDefault="00064AE0" w:rsidP="009C509B">
      <w:pPr>
        <w:pStyle w:val="PGAnswers-2ndlevel"/>
        <w:numPr>
          <w:ilvl w:val="0"/>
          <w:numId w:val="14"/>
        </w:numPr>
        <w:ind w:left="1276" w:hanging="425"/>
      </w:pPr>
      <w:r w:rsidRPr="00064AE0">
        <w:t>Track where users most interact with web pages / hover mouse so that the most important features can be logged. These can then be used more prominently in future advertising</w:t>
      </w:r>
    </w:p>
    <w:p w14:paraId="3DF3DF81" w14:textId="77777777" w:rsidR="009C509B" w:rsidRDefault="005B243A" w:rsidP="009C509B">
      <w:pPr>
        <w:pStyle w:val="PGAnswers-2ndlevel"/>
        <w:rPr>
          <w:b/>
        </w:rPr>
      </w:pPr>
      <w:r w:rsidRPr="00064AE0">
        <w:br/>
      </w:r>
      <w:r w:rsidRPr="009C509B">
        <w:rPr>
          <w:b/>
        </w:rPr>
        <w:t>Social media</w:t>
      </w:r>
    </w:p>
    <w:p w14:paraId="0C1FD9C9" w14:textId="47E52CC8" w:rsidR="00064AE0" w:rsidRPr="009C509B" w:rsidRDefault="00064AE0" w:rsidP="009C509B">
      <w:pPr>
        <w:pStyle w:val="PGAnswers-2ndlevel"/>
        <w:numPr>
          <w:ilvl w:val="0"/>
          <w:numId w:val="15"/>
        </w:numPr>
        <w:ind w:left="1276" w:hanging="425"/>
        <w:rPr>
          <w:b/>
        </w:rPr>
      </w:pPr>
      <w:r w:rsidRPr="00064AE0">
        <w:t>Make product videos for video streaming sites such as YouTube</w:t>
      </w:r>
    </w:p>
    <w:p w14:paraId="6F1AA312" w14:textId="77777777" w:rsidR="00064AE0" w:rsidRPr="00064AE0" w:rsidRDefault="00064AE0" w:rsidP="009C509B">
      <w:pPr>
        <w:pStyle w:val="PGAnswers-2ndlevel"/>
        <w:numPr>
          <w:ilvl w:val="0"/>
          <w:numId w:val="15"/>
        </w:numPr>
        <w:ind w:left="1276" w:hanging="425"/>
      </w:pPr>
      <w:r w:rsidRPr="00064AE0">
        <w:t>Send free products for review to influencers</w:t>
      </w:r>
    </w:p>
    <w:p w14:paraId="06145D2F" w14:textId="77777777" w:rsidR="00064AE0" w:rsidRPr="00064AE0" w:rsidRDefault="00064AE0" w:rsidP="009C509B">
      <w:pPr>
        <w:pStyle w:val="PGAnswers-2ndlevel"/>
        <w:numPr>
          <w:ilvl w:val="0"/>
          <w:numId w:val="15"/>
        </w:numPr>
        <w:ind w:left="1276" w:hanging="425"/>
      </w:pPr>
      <w:r w:rsidRPr="00064AE0">
        <w:t>Use social media to build anticipation of future products</w:t>
      </w:r>
    </w:p>
    <w:p w14:paraId="57D688CB" w14:textId="77777777" w:rsidR="009C509B" w:rsidRDefault="00064AE0" w:rsidP="009C509B">
      <w:pPr>
        <w:pStyle w:val="PGAnswers-2ndlevel"/>
        <w:numPr>
          <w:ilvl w:val="0"/>
          <w:numId w:val="15"/>
        </w:numPr>
        <w:ind w:left="1276" w:hanging="425"/>
      </w:pPr>
      <w:r w:rsidRPr="00064AE0">
        <w:t>Interact with users to answer their queries about future products</w:t>
      </w:r>
    </w:p>
    <w:p w14:paraId="6AC68292" w14:textId="77777777" w:rsidR="009C509B" w:rsidRDefault="009C509B" w:rsidP="009C509B">
      <w:pPr>
        <w:pStyle w:val="PGAnswers-2ndlevel"/>
      </w:pPr>
    </w:p>
    <w:p w14:paraId="314C1ABB" w14:textId="77777777" w:rsidR="009C509B" w:rsidRDefault="005B243A" w:rsidP="009C509B">
      <w:pPr>
        <w:pStyle w:val="PGAnswers-2ndlevel"/>
        <w:rPr>
          <w:b/>
        </w:rPr>
      </w:pPr>
      <w:r w:rsidRPr="009C509B">
        <w:rPr>
          <w:b/>
        </w:rPr>
        <w:t>Traditional media</w:t>
      </w:r>
    </w:p>
    <w:p w14:paraId="3E48E4BC" w14:textId="694FB127" w:rsidR="00064AE0" w:rsidRPr="009C509B" w:rsidRDefault="00064AE0" w:rsidP="009C509B">
      <w:pPr>
        <w:pStyle w:val="PGAnswers-2ndlevel"/>
        <w:numPr>
          <w:ilvl w:val="0"/>
          <w:numId w:val="16"/>
        </w:numPr>
        <w:ind w:left="1276" w:hanging="425"/>
        <w:rPr>
          <w:b/>
        </w:rPr>
      </w:pPr>
      <w:r w:rsidRPr="00064AE0">
        <w:t>Support other campaigns with print media advertisements</w:t>
      </w:r>
    </w:p>
    <w:p w14:paraId="6638F1CA" w14:textId="16828893" w:rsidR="00064AE0" w:rsidRPr="00064AE0" w:rsidRDefault="00064AE0" w:rsidP="009C509B">
      <w:pPr>
        <w:pStyle w:val="PGAnswers-2ndlevel"/>
        <w:numPr>
          <w:ilvl w:val="0"/>
          <w:numId w:val="16"/>
        </w:numPr>
        <w:ind w:left="1276" w:hanging="425"/>
      </w:pPr>
      <w:r w:rsidRPr="00064AE0">
        <w:t xml:space="preserve">These can be produced using desktop publishing software or image editing software </w:t>
      </w:r>
    </w:p>
    <w:p w14:paraId="01DE73EC" w14:textId="0DB08D50" w:rsidR="00064AE0" w:rsidRPr="00064AE0" w:rsidRDefault="00064AE0" w:rsidP="009C509B">
      <w:pPr>
        <w:pStyle w:val="PGAnswers-2ndlevel"/>
        <w:numPr>
          <w:ilvl w:val="0"/>
          <w:numId w:val="16"/>
        </w:numPr>
        <w:ind w:left="1276" w:hanging="425"/>
      </w:pPr>
      <w:r w:rsidRPr="00064AE0">
        <w:t xml:space="preserve">IT can enable, with cloud computing/storage and email to allow photos/images </w:t>
      </w:r>
      <w:r w:rsidR="009C509B">
        <w:br/>
      </w:r>
      <w:r w:rsidRPr="00064AE0">
        <w:t>and the adverts to be sent electronically. This allows the opportunity to make last minute changes</w:t>
      </w:r>
    </w:p>
    <w:p w14:paraId="71884FC6" w14:textId="77777777" w:rsidR="00064AE0" w:rsidRDefault="00064AE0" w:rsidP="009C509B">
      <w:pPr>
        <w:pStyle w:val="PGAnswers-2ndlevel"/>
        <w:numPr>
          <w:ilvl w:val="0"/>
          <w:numId w:val="16"/>
        </w:numPr>
        <w:ind w:left="1276" w:hanging="425"/>
      </w:pPr>
      <w:r w:rsidRPr="00064AE0">
        <w:t>Improvements in camera technology (HD/4K) allow products to be filmed in much higher quality, which gives customers a better sense of the product</w:t>
      </w:r>
      <w:r w:rsidR="005B243A">
        <w:br/>
      </w:r>
      <w:r w:rsidR="005B243A">
        <w:br/>
      </w:r>
    </w:p>
    <w:tbl>
      <w:tblPr>
        <w:tblStyle w:val="TableGrid"/>
        <w:tblW w:w="8926" w:type="dxa"/>
        <w:tblInd w:w="42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1"/>
        <w:gridCol w:w="730"/>
        <w:gridCol w:w="7215"/>
      </w:tblGrid>
      <w:tr w:rsidR="00064AE0" w:rsidRPr="00CE0F33" w14:paraId="732D5B6E" w14:textId="77777777" w:rsidTr="00024AF5">
        <w:trPr>
          <w:trHeight w:val="384"/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2D8B35"/>
            <w:vAlign w:val="center"/>
            <w:hideMark/>
          </w:tcPr>
          <w:p w14:paraId="1569595E" w14:textId="77777777" w:rsidR="00064AE0" w:rsidRPr="00CE0F33" w:rsidRDefault="00064AE0" w:rsidP="005456FE">
            <w:pPr>
              <w:spacing w:before="0" w:after="0"/>
              <w:rPr>
                <w:b/>
                <w:color w:val="FFFFFF" w:themeColor="background1"/>
              </w:rPr>
            </w:pPr>
            <w:r w:rsidRPr="00CE0F33">
              <w:rPr>
                <w:b/>
                <w:color w:val="FFFFFF" w:themeColor="background1"/>
              </w:rPr>
              <w:lastRenderedPageBreak/>
              <w:t>Level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D8B35"/>
            <w:vAlign w:val="center"/>
            <w:hideMark/>
          </w:tcPr>
          <w:p w14:paraId="05961723" w14:textId="77777777" w:rsidR="00064AE0" w:rsidRPr="00CE0F33" w:rsidRDefault="00064AE0" w:rsidP="005456FE">
            <w:pPr>
              <w:spacing w:before="0" w:after="0"/>
              <w:rPr>
                <w:b/>
                <w:color w:val="FFFFFF" w:themeColor="background1"/>
              </w:rPr>
            </w:pPr>
            <w:r w:rsidRPr="00CE0F33">
              <w:rPr>
                <w:b/>
                <w:color w:val="FFFFFF" w:themeColor="background1"/>
              </w:rPr>
              <w:t>Mark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2D8B35"/>
            <w:vAlign w:val="center"/>
            <w:hideMark/>
          </w:tcPr>
          <w:p w14:paraId="6A023EBA" w14:textId="77777777" w:rsidR="00064AE0" w:rsidRPr="00CE0F33" w:rsidRDefault="00064AE0" w:rsidP="005456FE">
            <w:pPr>
              <w:spacing w:before="0" w:after="0"/>
              <w:rPr>
                <w:rFonts w:ascii="Arial" w:hAnsi="Arial" w:cs="Arial"/>
                <w:b/>
                <w:color w:val="FFFFFF" w:themeColor="background1"/>
              </w:rPr>
            </w:pPr>
            <w:r w:rsidRPr="00CE0F33">
              <w:rPr>
                <w:rFonts w:ascii="Arial" w:hAnsi="Arial" w:cs="Arial"/>
                <w:b/>
                <w:color w:val="FFFFFF" w:themeColor="background1"/>
              </w:rPr>
              <w:t>Descriptor</w:t>
            </w:r>
          </w:p>
        </w:tc>
      </w:tr>
      <w:tr w:rsidR="00064AE0" w:rsidRPr="001129D5" w14:paraId="0562F66E" w14:textId="77777777" w:rsidTr="005456FE">
        <w:trPr>
          <w:trHeight w:val="117"/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8073" w14:textId="77777777" w:rsidR="00064AE0" w:rsidRPr="001129D5" w:rsidRDefault="00064AE0" w:rsidP="005456FE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Level 0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8E6D" w14:textId="77777777" w:rsidR="00064AE0" w:rsidRPr="001129D5" w:rsidRDefault="00064AE0" w:rsidP="005456FE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0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AC7C" w14:textId="77777777" w:rsidR="00064AE0" w:rsidRPr="001129D5" w:rsidRDefault="00064AE0" w:rsidP="005456FE">
            <w:pPr>
              <w:spacing w:after="120"/>
              <w:rPr>
                <w:color w:val="FF0000"/>
                <w:highlight w:val="yellow"/>
              </w:rPr>
            </w:pPr>
            <w:r w:rsidRPr="0043142F">
              <w:rPr>
                <w:color w:val="FF0000"/>
              </w:rPr>
              <w:t xml:space="preserve">No rewardable material. </w:t>
            </w:r>
          </w:p>
        </w:tc>
      </w:tr>
      <w:tr w:rsidR="00064AE0" w:rsidRPr="009F7210" w14:paraId="5BDD341E" w14:textId="77777777" w:rsidTr="005456FE">
        <w:trPr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844C" w14:textId="77777777" w:rsidR="00064AE0" w:rsidRPr="001129D5" w:rsidRDefault="00064AE0" w:rsidP="005456FE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Level 1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2324" w14:textId="77777777" w:rsidR="00064AE0" w:rsidRPr="001129D5" w:rsidRDefault="00064AE0" w:rsidP="005456FE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1-2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D326" w14:textId="77777777" w:rsidR="00064AE0" w:rsidRPr="0043142F" w:rsidRDefault="00064AE0" w:rsidP="005456FE">
            <w:pPr>
              <w:spacing w:after="120"/>
              <w:rPr>
                <w:rFonts w:ascii="Arial" w:hAnsi="Arial" w:cs="Arial"/>
                <w:color w:val="FF0000"/>
              </w:rPr>
            </w:pPr>
            <w:r w:rsidRPr="0043142F">
              <w:rPr>
                <w:rFonts w:ascii="Arial" w:hAnsi="Arial" w:cs="Arial"/>
                <w:color w:val="FF0000"/>
              </w:rPr>
              <w:t>Technical vocabulary is used but it is not used appropriately to support arguments, in relation to the issues of the question.</w:t>
            </w:r>
          </w:p>
          <w:p w14:paraId="6885460C" w14:textId="77777777" w:rsidR="00064AE0" w:rsidRPr="009F7210" w:rsidRDefault="00064AE0" w:rsidP="005456FE">
            <w:pPr>
              <w:spacing w:after="120"/>
              <w:rPr>
                <w:rFonts w:ascii="Arial" w:hAnsi="Arial" w:cs="Arial"/>
                <w:color w:val="FF0000"/>
              </w:rPr>
            </w:pPr>
            <w:r w:rsidRPr="0043142F">
              <w:rPr>
                <w:rFonts w:ascii="Arial" w:hAnsi="Arial" w:cs="Arial"/>
                <w:color w:val="FF0000"/>
              </w:rPr>
              <w:t xml:space="preserve">Issues are identified but chains of reasoning are not made, leading to a superficial understanding. </w:t>
            </w:r>
          </w:p>
        </w:tc>
      </w:tr>
      <w:tr w:rsidR="00064AE0" w:rsidRPr="001129D5" w14:paraId="37DA3307" w14:textId="77777777" w:rsidTr="005456FE">
        <w:trPr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431B" w14:textId="77777777" w:rsidR="00064AE0" w:rsidRPr="001129D5" w:rsidRDefault="00064AE0" w:rsidP="005456FE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Level 2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4557" w14:textId="77777777" w:rsidR="00064AE0" w:rsidRPr="001129D5" w:rsidRDefault="00064AE0" w:rsidP="005456FE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>3-</w:t>
            </w:r>
            <w:r>
              <w:rPr>
                <w:color w:val="FF0000"/>
              </w:rPr>
              <w:t>4</w:t>
            </w:r>
            <w:r w:rsidRPr="0043142F">
              <w:rPr>
                <w:color w:val="FF0000"/>
              </w:rPr>
              <w:t xml:space="preserve">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EEF9" w14:textId="77777777" w:rsidR="00064AE0" w:rsidRPr="0043142F" w:rsidRDefault="00064AE0" w:rsidP="005456FE">
            <w:pPr>
              <w:spacing w:after="120"/>
              <w:rPr>
                <w:rFonts w:ascii="Arial" w:hAnsi="Arial" w:cs="Arial"/>
                <w:color w:val="FF0000"/>
              </w:rPr>
            </w:pPr>
            <w:r w:rsidRPr="0043142F">
              <w:rPr>
                <w:rFonts w:ascii="Arial" w:hAnsi="Arial" w:cs="Arial"/>
                <w:color w:val="FF0000"/>
              </w:rPr>
              <w:t xml:space="preserve">Accurate technical vocabulary is used to support arguments but not all arguments are relevant to the issues of the question. </w:t>
            </w:r>
          </w:p>
          <w:p w14:paraId="0278B488" w14:textId="77777777" w:rsidR="00064AE0" w:rsidRPr="0043142F" w:rsidRDefault="00064AE0" w:rsidP="005456FE">
            <w:pPr>
              <w:spacing w:after="120"/>
              <w:rPr>
                <w:rFonts w:ascii="Arial" w:hAnsi="Arial" w:cs="Arial"/>
                <w:color w:val="FF0000"/>
              </w:rPr>
            </w:pPr>
            <w:r w:rsidRPr="0043142F">
              <w:rPr>
                <w:rFonts w:ascii="Arial" w:hAnsi="Arial" w:cs="Arial"/>
                <w:color w:val="FF0000"/>
              </w:rPr>
              <w:t xml:space="preserve">There is consideration of relevant issues using logical chains of reasoning. </w:t>
            </w:r>
          </w:p>
          <w:p w14:paraId="6BB2725C" w14:textId="77777777" w:rsidR="00064AE0" w:rsidRPr="001129D5" w:rsidRDefault="00064AE0" w:rsidP="005456FE">
            <w:pPr>
              <w:spacing w:after="120"/>
              <w:rPr>
                <w:rFonts w:ascii="Arial" w:hAnsi="Arial" w:cs="Arial"/>
                <w:color w:val="FF0000"/>
                <w:highlight w:val="yellow"/>
              </w:rPr>
            </w:pPr>
            <w:r w:rsidRPr="0043142F">
              <w:rPr>
                <w:rFonts w:ascii="Arial" w:hAnsi="Arial" w:cs="Arial"/>
                <w:color w:val="FF0000"/>
              </w:rPr>
              <w:t>Considers the various elements of the question</w:t>
            </w:r>
            <w:r>
              <w:rPr>
                <w:rFonts w:ascii="Arial" w:hAnsi="Arial" w:cs="Arial"/>
                <w:color w:val="FF0000"/>
              </w:rPr>
              <w:t>.</w:t>
            </w:r>
          </w:p>
        </w:tc>
      </w:tr>
      <w:tr w:rsidR="00064AE0" w:rsidRPr="009F7210" w14:paraId="2476B7CE" w14:textId="77777777" w:rsidTr="005456FE">
        <w:trPr>
          <w:tblHeader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6AD6" w14:textId="77777777" w:rsidR="00064AE0" w:rsidRPr="001129D5" w:rsidRDefault="00064AE0" w:rsidP="005456FE">
            <w:pPr>
              <w:spacing w:after="120"/>
              <w:rPr>
                <w:color w:val="FF0000"/>
              </w:rPr>
            </w:pPr>
            <w:r w:rsidRPr="0043142F">
              <w:rPr>
                <w:color w:val="FF0000"/>
              </w:rPr>
              <w:t xml:space="preserve">Level 3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5EAB" w14:textId="77777777" w:rsidR="00064AE0" w:rsidRPr="001129D5" w:rsidRDefault="00064AE0" w:rsidP="005456FE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>5-6</w:t>
            </w:r>
            <w:r w:rsidRPr="0043142F">
              <w:rPr>
                <w:color w:val="FF0000"/>
              </w:rPr>
              <w:t xml:space="preserve">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B88A" w14:textId="77777777" w:rsidR="00064AE0" w:rsidRPr="0043142F" w:rsidRDefault="00064AE0" w:rsidP="005456FE">
            <w:pPr>
              <w:spacing w:after="120"/>
              <w:rPr>
                <w:rFonts w:ascii="Arial" w:hAnsi="Arial" w:cs="Arial"/>
                <w:color w:val="FF0000"/>
              </w:rPr>
            </w:pPr>
            <w:r w:rsidRPr="0043142F">
              <w:rPr>
                <w:rFonts w:ascii="Arial" w:hAnsi="Arial" w:cs="Arial"/>
                <w:color w:val="FF0000"/>
              </w:rPr>
              <w:t xml:space="preserve">Fluent and accurate technical vocabulary is used to support arguments that are relevant to the issues of the question. </w:t>
            </w:r>
          </w:p>
          <w:p w14:paraId="07BB47B3" w14:textId="77777777" w:rsidR="00064AE0" w:rsidRPr="0043142F" w:rsidRDefault="00064AE0" w:rsidP="005456FE">
            <w:pPr>
              <w:spacing w:after="120"/>
              <w:rPr>
                <w:rFonts w:ascii="Arial" w:hAnsi="Arial" w:cs="Arial"/>
                <w:color w:val="FF0000"/>
              </w:rPr>
            </w:pPr>
            <w:r w:rsidRPr="0043142F">
              <w:rPr>
                <w:rFonts w:ascii="Arial" w:hAnsi="Arial" w:cs="Arial"/>
                <w:color w:val="FF0000"/>
              </w:rPr>
              <w:t xml:space="preserve">There is a balanced and wide-ranging consideration of relevant issues, using coherent and logical chains of reasoning that shows a full awareness. </w:t>
            </w:r>
          </w:p>
          <w:p w14:paraId="36BA4F08" w14:textId="77777777" w:rsidR="00064AE0" w:rsidRPr="009F7210" w:rsidRDefault="00064AE0" w:rsidP="005456FE">
            <w:pPr>
              <w:spacing w:after="120"/>
              <w:rPr>
                <w:rFonts w:ascii="Arial" w:hAnsi="Arial" w:cs="Arial"/>
                <w:color w:val="FF0000"/>
                <w:highlight w:val="yellow"/>
              </w:rPr>
            </w:pPr>
            <w:r w:rsidRPr="0043142F">
              <w:rPr>
                <w:rFonts w:ascii="Arial" w:hAnsi="Arial" w:cs="Arial"/>
                <w:color w:val="FF0000"/>
              </w:rPr>
              <w:t>Carefully considers the various elements of the question</w:t>
            </w:r>
            <w:r>
              <w:rPr>
                <w:rFonts w:ascii="Arial" w:hAnsi="Arial" w:cs="Arial"/>
                <w:color w:val="FF0000"/>
              </w:rPr>
              <w:t>.</w:t>
            </w:r>
            <w:r w:rsidRPr="0043142F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</w:tbl>
    <w:p w14:paraId="34A9809E" w14:textId="3189E9A3" w:rsidR="00745EA3" w:rsidRDefault="005B243A" w:rsidP="00064AE0">
      <w:pPr>
        <w:pStyle w:val="PGQuestion-toplevel"/>
      </w:pPr>
      <w:r>
        <w:br/>
      </w:r>
      <w:r w:rsidR="00FE7D26">
        <w:tab/>
      </w:r>
      <w:r w:rsidR="00FE7D26">
        <w:tab/>
      </w:r>
      <w:r w:rsidR="00A20EBA">
        <w:t>[</w:t>
      </w:r>
      <w:r w:rsidR="008744DC">
        <w:t>Total 20 marks</w:t>
      </w:r>
      <w:r w:rsidR="00A20EBA">
        <w:t>]</w:t>
      </w:r>
    </w:p>
    <w:sectPr w:rsidR="00745EA3" w:rsidSect="007453EF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814" w:right="1418" w:bottom="709" w:left="1134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04BAB" w14:textId="77777777" w:rsidR="00E959AC" w:rsidRDefault="00E959AC" w:rsidP="00EB36FF">
      <w:pPr>
        <w:spacing w:before="0" w:after="0"/>
      </w:pPr>
      <w:r>
        <w:separator/>
      </w:r>
    </w:p>
  </w:endnote>
  <w:endnote w:type="continuationSeparator" w:id="0">
    <w:p w14:paraId="050AE38E" w14:textId="77777777" w:rsidR="00E959AC" w:rsidRDefault="00E959AC" w:rsidP="00EB36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4522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4132C" w14:textId="77777777" w:rsidR="009A112F" w:rsidRDefault="009A112F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479BD" w14:textId="77777777" w:rsidR="00E959AC" w:rsidRDefault="00E959AC" w:rsidP="00EB36FF">
      <w:pPr>
        <w:spacing w:before="0" w:after="0"/>
      </w:pPr>
      <w:r>
        <w:separator/>
      </w:r>
    </w:p>
  </w:footnote>
  <w:footnote w:type="continuationSeparator" w:id="0">
    <w:p w14:paraId="7146F916" w14:textId="77777777" w:rsidR="00E959AC" w:rsidRDefault="00E959AC" w:rsidP="00EB36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A" w14:textId="77777777" w:rsidR="00866215" w:rsidRDefault="00866215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B" w14:textId="77777777" w:rsidR="00EB36FF" w:rsidRDefault="009370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6A4132E" wp14:editId="1375087B">
          <wp:simplePos x="0" y="0"/>
          <wp:positionH relativeFrom="column">
            <wp:posOffset>4118610</wp:posOffset>
          </wp:positionH>
          <wp:positionV relativeFrom="paragraph">
            <wp:posOffset>-17145</wp:posOffset>
          </wp:positionV>
          <wp:extent cx="1799590" cy="431800"/>
          <wp:effectExtent l="0" t="0" r="0" b="6350"/>
          <wp:wrapNone/>
          <wp:docPr id="5" name="Picture 5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6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6A41330" wp14:editId="53003BF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FFA90D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A41332" w14:textId="59C5E509" w:rsidR="006C0DBE" w:rsidRDefault="00877FFE" w:rsidP="006C0DBE">
                          <w:pPr>
                            <w:pStyle w:val="PGDocumentTitle"/>
                          </w:pPr>
                          <w:r>
                            <w:t>Homew</w:t>
                          </w:r>
                          <w:r w:rsidR="00795565">
                            <w:t>ork</w:t>
                          </w:r>
                          <w:r w:rsidR="00472E3F">
                            <w:t xml:space="preserve"> </w:t>
                          </w:r>
                          <w:r w:rsidR="006F5733">
                            <w:t>2</w:t>
                          </w:r>
                          <w:r w:rsidR="0073541C">
                            <w:t xml:space="preserve"> </w:t>
                          </w:r>
                          <w:r w:rsidR="006F5733">
                            <w:t>IT systems in organisations</w:t>
                          </w:r>
                        </w:p>
                        <w:p w14:paraId="56A41333" w14:textId="62632E3D" w:rsidR="00EB36FF" w:rsidRPr="006C0DBE" w:rsidRDefault="00472E3F" w:rsidP="006C0DBE">
                          <w:pPr>
                            <w:pStyle w:val="PGUnitTitle"/>
                          </w:pPr>
                          <w:r>
                            <w:t xml:space="preserve">Learning Aim </w:t>
                          </w:r>
                          <w:r w:rsidR="0073541C">
                            <w:t>E Impact of IT systems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A41330" id="Rectangle 11" o:spid="_x0000_s1026" style="position:absolute;margin-left:0;margin-top:0;width:595.3pt;height:76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" fillcolor="#ffa90d" stroked="f">
              <v:fill opacity="64764f"/>
              <v:textbox inset="20mm,0,,2mm">
                <w:txbxContent>
                  <w:p w14:paraId="56A41332" w14:textId="59C5E509" w:rsidR="006C0DBE" w:rsidRDefault="00877FFE" w:rsidP="006C0DBE">
                    <w:pPr>
                      <w:pStyle w:val="PGDocumentTitle"/>
                    </w:pPr>
                    <w:r>
                      <w:t>Homew</w:t>
                    </w:r>
                    <w:r w:rsidR="00795565">
                      <w:t>ork</w:t>
                    </w:r>
                    <w:r w:rsidR="00472E3F">
                      <w:t xml:space="preserve"> </w:t>
                    </w:r>
                    <w:r w:rsidR="006F5733">
                      <w:t>2</w:t>
                    </w:r>
                    <w:r w:rsidR="0073541C">
                      <w:t xml:space="preserve"> </w:t>
                    </w:r>
                    <w:r w:rsidR="006F5733">
                      <w:t>IT systems in organisations</w:t>
                    </w:r>
                  </w:p>
                  <w:p w14:paraId="56A41333" w14:textId="62632E3D" w:rsidR="00EB36FF" w:rsidRPr="006C0DBE" w:rsidRDefault="00472E3F" w:rsidP="006C0DBE">
                    <w:pPr>
                      <w:pStyle w:val="PGUnitTitle"/>
                    </w:pPr>
                    <w:r>
                      <w:t xml:space="preserve">Learning Aim </w:t>
                    </w:r>
                    <w:r w:rsidR="0073541C">
                      <w:t>E Impact of IT systems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C0DBE"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D" w14:textId="77777777" w:rsidR="00866215" w:rsidRDefault="00866215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8B7065D"/>
    <w:multiLevelType w:val="hybridMultilevel"/>
    <w:tmpl w:val="F53C815E"/>
    <w:lvl w:ilvl="0" w:tplc="64B28B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233676"/>
    <w:multiLevelType w:val="hybridMultilevel"/>
    <w:tmpl w:val="F7B809B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3D2699"/>
    <w:multiLevelType w:val="multilevel"/>
    <w:tmpl w:val="1A126A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0402B7F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44269D6"/>
    <w:multiLevelType w:val="hybridMultilevel"/>
    <w:tmpl w:val="240AFC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95406"/>
    <w:multiLevelType w:val="hybridMultilevel"/>
    <w:tmpl w:val="6DA8316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FD14DE5"/>
    <w:multiLevelType w:val="hybridMultilevel"/>
    <w:tmpl w:val="313648E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B6F0D4D"/>
    <w:multiLevelType w:val="hybridMultilevel"/>
    <w:tmpl w:val="D6F2AA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7A3C0A"/>
    <w:multiLevelType w:val="hybridMultilevel"/>
    <w:tmpl w:val="212A98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A04F66"/>
    <w:multiLevelType w:val="hybridMultilevel"/>
    <w:tmpl w:val="9CC4ACF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AF276C5"/>
    <w:multiLevelType w:val="hybridMultilevel"/>
    <w:tmpl w:val="466272FE"/>
    <w:lvl w:ilvl="0" w:tplc="0A7481A0">
      <w:start w:val="1"/>
      <w:numFmt w:val="bullet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14"/>
  </w:num>
  <w:num w:numId="11">
    <w:abstractNumId w:val="13"/>
  </w:num>
  <w:num w:numId="12">
    <w:abstractNumId w:val="6"/>
  </w:num>
  <w:num w:numId="13">
    <w:abstractNumId w:val="12"/>
  </w:num>
  <w:num w:numId="14">
    <w:abstractNumId w:val="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zWwNLQwNDI0s7BQ0lEKTi0uzszPAykwqwUAnkrHMiwAAAA="/>
  </w:docVars>
  <w:rsids>
    <w:rsidRoot w:val="00EB36FF"/>
    <w:rsid w:val="00000177"/>
    <w:rsid w:val="00010B0F"/>
    <w:rsid w:val="00010C88"/>
    <w:rsid w:val="0001543D"/>
    <w:rsid w:val="00016C67"/>
    <w:rsid w:val="00024AF5"/>
    <w:rsid w:val="00025509"/>
    <w:rsid w:val="00026099"/>
    <w:rsid w:val="0003037E"/>
    <w:rsid w:val="00064AE0"/>
    <w:rsid w:val="0008402D"/>
    <w:rsid w:val="00091E4F"/>
    <w:rsid w:val="00092869"/>
    <w:rsid w:val="00093658"/>
    <w:rsid w:val="000A6B70"/>
    <w:rsid w:val="000B64CC"/>
    <w:rsid w:val="000B753B"/>
    <w:rsid w:val="000D0B15"/>
    <w:rsid w:val="000E27B2"/>
    <w:rsid w:val="000E6942"/>
    <w:rsid w:val="00103F7B"/>
    <w:rsid w:val="0013068D"/>
    <w:rsid w:val="00145DE1"/>
    <w:rsid w:val="00147AAE"/>
    <w:rsid w:val="00184C0B"/>
    <w:rsid w:val="00190C00"/>
    <w:rsid w:val="001E6681"/>
    <w:rsid w:val="001F3626"/>
    <w:rsid w:val="0020038A"/>
    <w:rsid w:val="002110FA"/>
    <w:rsid w:val="00213F31"/>
    <w:rsid w:val="002160E5"/>
    <w:rsid w:val="002249C3"/>
    <w:rsid w:val="00230944"/>
    <w:rsid w:val="00242445"/>
    <w:rsid w:val="0025700A"/>
    <w:rsid w:val="002632EF"/>
    <w:rsid w:val="0026780E"/>
    <w:rsid w:val="00272298"/>
    <w:rsid w:val="0028711E"/>
    <w:rsid w:val="002C3922"/>
    <w:rsid w:val="002D242B"/>
    <w:rsid w:val="002E6157"/>
    <w:rsid w:val="002F2299"/>
    <w:rsid w:val="00323E74"/>
    <w:rsid w:val="003246A3"/>
    <w:rsid w:val="00326C7C"/>
    <w:rsid w:val="0034316E"/>
    <w:rsid w:val="00351550"/>
    <w:rsid w:val="00363581"/>
    <w:rsid w:val="003655AB"/>
    <w:rsid w:val="0037033C"/>
    <w:rsid w:val="00385B36"/>
    <w:rsid w:val="003A502C"/>
    <w:rsid w:val="003B114F"/>
    <w:rsid w:val="003B4075"/>
    <w:rsid w:val="003B4BCB"/>
    <w:rsid w:val="003C1126"/>
    <w:rsid w:val="003C539F"/>
    <w:rsid w:val="003F4578"/>
    <w:rsid w:val="003F64D6"/>
    <w:rsid w:val="00416EFF"/>
    <w:rsid w:val="00430D03"/>
    <w:rsid w:val="00443DA7"/>
    <w:rsid w:val="00447496"/>
    <w:rsid w:val="004503CE"/>
    <w:rsid w:val="00463A2B"/>
    <w:rsid w:val="00472E3F"/>
    <w:rsid w:val="004B76B3"/>
    <w:rsid w:val="004E6A74"/>
    <w:rsid w:val="0053636A"/>
    <w:rsid w:val="00542694"/>
    <w:rsid w:val="00567642"/>
    <w:rsid w:val="00571A28"/>
    <w:rsid w:val="00587DB4"/>
    <w:rsid w:val="005A4740"/>
    <w:rsid w:val="005A4F09"/>
    <w:rsid w:val="005B243A"/>
    <w:rsid w:val="005D262F"/>
    <w:rsid w:val="005D6099"/>
    <w:rsid w:val="005E1CAD"/>
    <w:rsid w:val="005E280E"/>
    <w:rsid w:val="0060528C"/>
    <w:rsid w:val="00617A52"/>
    <w:rsid w:val="00656853"/>
    <w:rsid w:val="00674695"/>
    <w:rsid w:val="00682B4C"/>
    <w:rsid w:val="006913D9"/>
    <w:rsid w:val="006B1FF5"/>
    <w:rsid w:val="006B3F66"/>
    <w:rsid w:val="006C0DBE"/>
    <w:rsid w:val="006D03B2"/>
    <w:rsid w:val="006D04DB"/>
    <w:rsid w:val="006E74FF"/>
    <w:rsid w:val="006F083B"/>
    <w:rsid w:val="006F3641"/>
    <w:rsid w:val="006F5733"/>
    <w:rsid w:val="0071584B"/>
    <w:rsid w:val="007246E4"/>
    <w:rsid w:val="0073541C"/>
    <w:rsid w:val="007453EF"/>
    <w:rsid w:val="00745D13"/>
    <w:rsid w:val="00745EA3"/>
    <w:rsid w:val="00782978"/>
    <w:rsid w:val="00782F4F"/>
    <w:rsid w:val="00787984"/>
    <w:rsid w:val="00795565"/>
    <w:rsid w:val="007B7508"/>
    <w:rsid w:val="007C0855"/>
    <w:rsid w:val="007E506C"/>
    <w:rsid w:val="007F378F"/>
    <w:rsid w:val="007F5087"/>
    <w:rsid w:val="007F6AA2"/>
    <w:rsid w:val="00806AE4"/>
    <w:rsid w:val="00817C86"/>
    <w:rsid w:val="00833F90"/>
    <w:rsid w:val="00835228"/>
    <w:rsid w:val="008420F7"/>
    <w:rsid w:val="00843E2A"/>
    <w:rsid w:val="0085313C"/>
    <w:rsid w:val="00866215"/>
    <w:rsid w:val="008744DC"/>
    <w:rsid w:val="00877FFE"/>
    <w:rsid w:val="00891417"/>
    <w:rsid w:val="008A5AFA"/>
    <w:rsid w:val="008E5241"/>
    <w:rsid w:val="00916326"/>
    <w:rsid w:val="009239D0"/>
    <w:rsid w:val="009354C6"/>
    <w:rsid w:val="009370E3"/>
    <w:rsid w:val="0093738B"/>
    <w:rsid w:val="0094316D"/>
    <w:rsid w:val="00956C9D"/>
    <w:rsid w:val="00967E96"/>
    <w:rsid w:val="009741B1"/>
    <w:rsid w:val="00980686"/>
    <w:rsid w:val="009A112F"/>
    <w:rsid w:val="009B0016"/>
    <w:rsid w:val="009C509B"/>
    <w:rsid w:val="009D3449"/>
    <w:rsid w:val="009D3801"/>
    <w:rsid w:val="009D58E7"/>
    <w:rsid w:val="009E2AB5"/>
    <w:rsid w:val="009E3926"/>
    <w:rsid w:val="00A20EBA"/>
    <w:rsid w:val="00A231DA"/>
    <w:rsid w:val="00A33AF6"/>
    <w:rsid w:val="00A3489D"/>
    <w:rsid w:val="00A36DB3"/>
    <w:rsid w:val="00A452FB"/>
    <w:rsid w:val="00A453F0"/>
    <w:rsid w:val="00A5248F"/>
    <w:rsid w:val="00A67466"/>
    <w:rsid w:val="00A76537"/>
    <w:rsid w:val="00A870AC"/>
    <w:rsid w:val="00AD6550"/>
    <w:rsid w:val="00B0046C"/>
    <w:rsid w:val="00B1362F"/>
    <w:rsid w:val="00B1363D"/>
    <w:rsid w:val="00B33E2D"/>
    <w:rsid w:val="00B54627"/>
    <w:rsid w:val="00B82F42"/>
    <w:rsid w:val="00B85140"/>
    <w:rsid w:val="00B92AC4"/>
    <w:rsid w:val="00B94CB7"/>
    <w:rsid w:val="00BA1517"/>
    <w:rsid w:val="00BA5B68"/>
    <w:rsid w:val="00BC093F"/>
    <w:rsid w:val="00BE6008"/>
    <w:rsid w:val="00C12494"/>
    <w:rsid w:val="00C36A1D"/>
    <w:rsid w:val="00C453D3"/>
    <w:rsid w:val="00C60326"/>
    <w:rsid w:val="00C665EA"/>
    <w:rsid w:val="00C8519E"/>
    <w:rsid w:val="00C97572"/>
    <w:rsid w:val="00CA56EC"/>
    <w:rsid w:val="00CB054A"/>
    <w:rsid w:val="00CB2EB5"/>
    <w:rsid w:val="00CD2FCA"/>
    <w:rsid w:val="00CE2EB0"/>
    <w:rsid w:val="00CE57D2"/>
    <w:rsid w:val="00CF1FD1"/>
    <w:rsid w:val="00CF6AAA"/>
    <w:rsid w:val="00D04926"/>
    <w:rsid w:val="00D27013"/>
    <w:rsid w:val="00D47533"/>
    <w:rsid w:val="00D5773E"/>
    <w:rsid w:val="00D710B0"/>
    <w:rsid w:val="00D82DB5"/>
    <w:rsid w:val="00D8534B"/>
    <w:rsid w:val="00D8590D"/>
    <w:rsid w:val="00D85ADE"/>
    <w:rsid w:val="00D9502C"/>
    <w:rsid w:val="00DA3491"/>
    <w:rsid w:val="00DA5553"/>
    <w:rsid w:val="00DC1D11"/>
    <w:rsid w:val="00DE0A0D"/>
    <w:rsid w:val="00DF70E0"/>
    <w:rsid w:val="00E01309"/>
    <w:rsid w:val="00E01DBF"/>
    <w:rsid w:val="00E04B27"/>
    <w:rsid w:val="00E0794F"/>
    <w:rsid w:val="00E14C33"/>
    <w:rsid w:val="00E237B6"/>
    <w:rsid w:val="00E310C9"/>
    <w:rsid w:val="00E3175D"/>
    <w:rsid w:val="00E51DC6"/>
    <w:rsid w:val="00E63D9A"/>
    <w:rsid w:val="00E959AC"/>
    <w:rsid w:val="00EA0C08"/>
    <w:rsid w:val="00EA61CA"/>
    <w:rsid w:val="00EB36FF"/>
    <w:rsid w:val="00F11272"/>
    <w:rsid w:val="00F349A2"/>
    <w:rsid w:val="00F858B5"/>
    <w:rsid w:val="00F94B97"/>
    <w:rsid w:val="00FB1A39"/>
    <w:rsid w:val="00FB31D9"/>
    <w:rsid w:val="00FB66D2"/>
    <w:rsid w:val="00FC1448"/>
    <w:rsid w:val="00FE13D1"/>
    <w:rsid w:val="00FE5DE2"/>
    <w:rsid w:val="00FE731C"/>
    <w:rsid w:val="00FE7D26"/>
    <w:rsid w:val="00FF1C75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412AB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unhideWhenUsed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A39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8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basedOn w:val="DefaultParagraphFont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CE2EB0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uiPriority w:val="1"/>
    <w:qFormat/>
    <w:rsid w:val="00CE2EB0"/>
    <w:rPr>
      <w:b/>
      <w:i/>
    </w:rPr>
  </w:style>
  <w:style w:type="paragraph" w:styleId="ListParagraph">
    <w:name w:val="List Paragraph"/>
    <w:basedOn w:val="Normal"/>
    <w:uiPriority w:val="34"/>
    <w:unhideWhenUsed/>
    <w:locked/>
    <w:rsid w:val="00CF1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79992-E872-4679-8D09-FEAB0EC74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13999F-525C-4F0A-A33F-A68C581608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CD03A1-1CAE-47D6-880B-ACDEC5A08B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7E85B3-7E45-4877-AC39-75B20490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4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Andy Gray</cp:lastModifiedBy>
  <cp:revision>5</cp:revision>
  <dcterms:created xsi:type="dcterms:W3CDTF">2019-07-04T15:06:00Z</dcterms:created>
  <dcterms:modified xsi:type="dcterms:W3CDTF">2019-07-09T09:59:00Z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0">
    <vt:lpwstr>219</vt:lpwstr>
  </property>
</Properties>
</file>