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503B3" w14:textId="77777777" w:rsidR="008A218F" w:rsidRPr="008E139E" w:rsidRDefault="008A218F" w:rsidP="008A218F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after="240"/>
        <w:ind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p w14:paraId="4AEBB555" w14:textId="77777777" w:rsidR="008A218F" w:rsidRPr="00713AFE" w:rsidRDefault="008A218F" w:rsidP="008A218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 w:rsidRPr="00713AFE">
        <w:rPr>
          <w:color w:val="auto"/>
          <w:sz w:val="22"/>
        </w:rPr>
        <w:t xml:space="preserve"> </w:t>
      </w:r>
      <w:bookmarkEnd w:id="1"/>
    </w:p>
    <w:bookmarkEnd w:id="2"/>
    <w:p w14:paraId="38B8E7B6" w14:textId="7D0E400C" w:rsidR="006B3F66" w:rsidRDefault="006B3F66" w:rsidP="00835228">
      <w:pPr>
        <w:pStyle w:val="PGQuestion-toplevel"/>
        <w:numPr>
          <w:ilvl w:val="0"/>
          <w:numId w:val="8"/>
        </w:numPr>
        <w:tabs>
          <w:tab w:val="clear" w:pos="9637"/>
          <w:tab w:val="right" w:pos="9354"/>
        </w:tabs>
      </w:pPr>
      <w:r>
        <w:t xml:space="preserve">A mobile phone company design their phones in the USA. The products are then manufactured in China. The manufacturing process has a heavy use of automation </w:t>
      </w:r>
      <w:r w:rsidR="00835228">
        <w:br/>
      </w:r>
      <w:r>
        <w:t>and robotics.</w:t>
      </w:r>
      <w:r>
        <w:br/>
      </w:r>
    </w:p>
    <w:p w14:paraId="7DD246BD" w14:textId="390AB371" w:rsidR="003D6950" w:rsidRDefault="009354C6" w:rsidP="003D6950">
      <w:pPr>
        <w:pStyle w:val="PGQuestion-2ndlevel"/>
        <w:tabs>
          <w:tab w:val="clear" w:pos="9637"/>
          <w:tab w:val="right" w:pos="9354"/>
        </w:tabs>
        <w:ind w:hanging="459"/>
      </w:pPr>
      <w:r>
        <w:rPr>
          <w:rStyle w:val="PGQuestion-2ndlevelChar"/>
        </w:rPr>
        <w:t>(a)</w:t>
      </w:r>
      <w:r>
        <w:rPr>
          <w:rStyle w:val="PGQuestion-2ndlevelChar"/>
        </w:rPr>
        <w:tab/>
      </w:r>
      <w:r w:rsidR="006B3F66" w:rsidRPr="00103F7B">
        <w:rPr>
          <w:rStyle w:val="PGQuestion-2ndlevelChar"/>
        </w:rPr>
        <w:t xml:space="preserve">Explain </w:t>
      </w:r>
      <w:r w:rsidR="005E280E" w:rsidRPr="00103F7B">
        <w:rPr>
          <w:rStyle w:val="PGQuestion-2ndlevelChar"/>
        </w:rPr>
        <w:t>an impact of using IT systems in manufacturing</w:t>
      </w:r>
      <w:r w:rsidR="006B3F66" w:rsidRPr="00103F7B">
        <w:rPr>
          <w:rStyle w:val="PGQuestion-2ndlevelChar"/>
        </w:rPr>
        <w:t>.</w:t>
      </w:r>
      <w:r w:rsidR="0053636A" w:rsidRPr="00103F7B">
        <w:rPr>
          <w:rStyle w:val="PGQuestion-2ndlevelChar"/>
        </w:rPr>
        <w:tab/>
        <w:t>[2]</w:t>
      </w:r>
    </w:p>
    <w:p w14:paraId="6A92C34D" w14:textId="1B5B453B" w:rsidR="003D6950" w:rsidRDefault="003D6950" w:rsidP="003D6950">
      <w:pPr>
        <w:pStyle w:val="PGAnswerLines"/>
        <w:ind w:left="378"/>
        <w:rPr>
          <w:rStyle w:val="PGAnswers-2ndlevelChar"/>
          <w:rFonts w:eastAsiaTheme="minorHAnsi"/>
        </w:rPr>
      </w:pPr>
    </w:p>
    <w:p w14:paraId="177B9D43" w14:textId="7C4CC8FC" w:rsidR="003D6950" w:rsidRDefault="003D6950" w:rsidP="003D6950">
      <w:pPr>
        <w:pStyle w:val="PGAnswerLines"/>
        <w:ind w:left="378"/>
        <w:rPr>
          <w:rStyle w:val="PGAnswers-2ndlevelChar"/>
          <w:rFonts w:eastAsiaTheme="minorHAnsi"/>
        </w:rPr>
      </w:pPr>
    </w:p>
    <w:p w14:paraId="28C76DD9" w14:textId="77777777" w:rsidR="003D6950" w:rsidRDefault="003D6950" w:rsidP="003D6950">
      <w:pPr>
        <w:pStyle w:val="PGAnswerLines"/>
        <w:spacing w:before="0" w:line="240" w:lineRule="auto"/>
        <w:ind w:left="378"/>
        <w:rPr>
          <w:rStyle w:val="PGAnswers-2ndlevelChar"/>
          <w:rFonts w:eastAsiaTheme="minorHAnsi"/>
        </w:rPr>
      </w:pPr>
    </w:p>
    <w:p w14:paraId="023CE607" w14:textId="27AF0F25" w:rsidR="003D6950" w:rsidRPr="003D6950" w:rsidRDefault="009354C6" w:rsidP="00172E6E">
      <w:pPr>
        <w:pStyle w:val="PGQuestion-2ndlevel"/>
        <w:tabs>
          <w:tab w:val="clear" w:pos="9637"/>
          <w:tab w:val="right" w:pos="9354"/>
        </w:tabs>
        <w:ind w:hanging="473"/>
        <w:rPr>
          <w:rStyle w:val="PGAnswers-2ndlevelChar"/>
          <w:color w:val="000000" w:themeColor="text1"/>
        </w:rPr>
      </w:pPr>
      <w:r>
        <w:t>(b)</w:t>
      </w:r>
      <w:r>
        <w:tab/>
      </w:r>
      <w:r w:rsidR="006B3F66">
        <w:t xml:space="preserve">Explain </w:t>
      </w:r>
      <w:r w:rsidR="006B3F66" w:rsidRPr="00064AE0">
        <w:rPr>
          <w:b/>
          <w:bCs/>
        </w:rPr>
        <w:t>two</w:t>
      </w:r>
      <w:r w:rsidR="006B3F66">
        <w:t xml:space="preserve"> reasons how the use of automation and robotics in the manufacture </w:t>
      </w:r>
      <w:r w:rsidR="007453EF">
        <w:br/>
      </w:r>
      <w:r w:rsidR="006B3F66">
        <w:t>of the phones helps the company.</w:t>
      </w:r>
      <w:r w:rsidR="00064AE0">
        <w:tab/>
        <w:t>[4]</w:t>
      </w:r>
    </w:p>
    <w:p w14:paraId="49593C71" w14:textId="1A7D4C28" w:rsidR="003D6950" w:rsidRPr="00172E6E" w:rsidRDefault="003D6950" w:rsidP="00172E6E">
      <w:pPr>
        <w:pStyle w:val="PGAnswerLineswithtext-numbers"/>
        <w:ind w:left="850" w:hanging="425"/>
        <w:rPr>
          <w:rStyle w:val="PGAnswers-2ndlevelChar"/>
          <w:rFonts w:eastAsiaTheme="minorHAnsi"/>
          <w:b/>
          <w:color w:val="000000" w:themeColor="text1"/>
        </w:rPr>
      </w:pPr>
      <w:r w:rsidRPr="00172E6E">
        <w:rPr>
          <w:rStyle w:val="PGAnswers-2ndlevelChar"/>
          <w:rFonts w:eastAsiaTheme="minorHAnsi"/>
          <w:b/>
          <w:color w:val="000000" w:themeColor="text1"/>
        </w:rPr>
        <w:t>Reason 1:</w:t>
      </w:r>
    </w:p>
    <w:p w14:paraId="1D014105" w14:textId="5C843D0F" w:rsidR="003D6950" w:rsidRDefault="003D6950" w:rsidP="00172E6E">
      <w:pPr>
        <w:pStyle w:val="PGAnswerLineswithtext-numbers"/>
        <w:ind w:left="850" w:hanging="425"/>
        <w:rPr>
          <w:rStyle w:val="PGAnswers-2ndlevelChar"/>
          <w:rFonts w:eastAsiaTheme="minorHAnsi"/>
        </w:rPr>
      </w:pPr>
    </w:p>
    <w:p w14:paraId="58274762" w14:textId="77777777" w:rsidR="00172E6E" w:rsidRDefault="00172E6E" w:rsidP="00172E6E">
      <w:pPr>
        <w:pStyle w:val="PGAnswerLineswithtext-numbers"/>
        <w:ind w:left="850" w:hanging="425"/>
        <w:rPr>
          <w:rStyle w:val="PGAnswers-2ndlevelChar"/>
          <w:rFonts w:eastAsiaTheme="minorHAnsi"/>
        </w:rPr>
      </w:pPr>
    </w:p>
    <w:p w14:paraId="38F15233" w14:textId="6420E1D3" w:rsidR="003D6950" w:rsidRPr="00172E6E" w:rsidRDefault="00172E6E" w:rsidP="00172E6E">
      <w:pPr>
        <w:pStyle w:val="PGAnswerLineswithtext-numbers"/>
        <w:ind w:left="850" w:hanging="425"/>
        <w:rPr>
          <w:rStyle w:val="PGAnswers-2ndlevelChar"/>
          <w:rFonts w:eastAsiaTheme="minorHAnsi"/>
          <w:b/>
          <w:color w:val="000000" w:themeColor="text1"/>
        </w:rPr>
      </w:pPr>
      <w:r w:rsidRPr="00172E6E">
        <w:rPr>
          <w:rStyle w:val="PGAnswers-2ndlevelChar"/>
          <w:rFonts w:eastAsiaTheme="minorHAnsi"/>
          <w:b/>
          <w:color w:val="000000" w:themeColor="text1"/>
        </w:rPr>
        <w:t>Reason 2:</w:t>
      </w:r>
    </w:p>
    <w:p w14:paraId="0A32A517" w14:textId="75EA59C2" w:rsidR="003D6950" w:rsidRDefault="003D6950" w:rsidP="00172E6E">
      <w:pPr>
        <w:pStyle w:val="PGAnswerLineswithtext-numbers"/>
        <w:ind w:left="850" w:hanging="425"/>
        <w:rPr>
          <w:rStyle w:val="PGAnswers-2ndlevelChar"/>
          <w:rFonts w:eastAsiaTheme="minorHAnsi"/>
        </w:rPr>
      </w:pPr>
    </w:p>
    <w:p w14:paraId="3A825B8B" w14:textId="77777777" w:rsidR="00172E6E" w:rsidRDefault="00172E6E" w:rsidP="00172E6E">
      <w:pPr>
        <w:pStyle w:val="PGAnswerLineswithtext-numbers"/>
        <w:ind w:left="850" w:hanging="425"/>
        <w:rPr>
          <w:rStyle w:val="PGAnswers-2ndlevelChar"/>
          <w:rFonts w:eastAsiaTheme="minorHAnsi"/>
        </w:rPr>
      </w:pPr>
    </w:p>
    <w:p w14:paraId="1D4D6822" w14:textId="5764538C" w:rsidR="003D6950" w:rsidRDefault="003D6950" w:rsidP="00172E6E">
      <w:pPr>
        <w:pStyle w:val="PGAnswerLineswithtext-numbers"/>
        <w:spacing w:before="0"/>
        <w:ind w:left="850" w:hanging="425"/>
      </w:pPr>
    </w:p>
    <w:p w14:paraId="65B3C596" w14:textId="3B108FAF" w:rsidR="00172E6E" w:rsidRDefault="00FB31D9" w:rsidP="00C34C8C">
      <w:pPr>
        <w:pStyle w:val="PGQuestion-2ndlevel"/>
        <w:tabs>
          <w:tab w:val="clear" w:pos="9637"/>
          <w:tab w:val="right" w:pos="9354"/>
        </w:tabs>
      </w:pPr>
      <w:r>
        <w:t>(c)</w:t>
      </w:r>
      <w:r>
        <w:tab/>
      </w:r>
      <w:r w:rsidR="0053636A">
        <w:t xml:space="preserve">The mobile phone company wish to keep their designs and new products secret </w:t>
      </w:r>
      <w:r w:rsidR="005D262F">
        <w:br/>
      </w:r>
      <w:r w:rsidR="0053636A">
        <w:t>until they are launched. As such, they do not want any photos of products to be</w:t>
      </w:r>
      <w:r w:rsidR="005D262F">
        <w:br/>
      </w:r>
      <w:r w:rsidR="0053636A">
        <w:t xml:space="preserve"> taken by workers in the factory. The phones are also expensive, and they do not </w:t>
      </w:r>
      <w:r w:rsidR="005D262F">
        <w:br/>
      </w:r>
      <w:r w:rsidR="0053636A">
        <w:t>want them to be stolen.</w:t>
      </w:r>
      <w:r w:rsidR="0053636A">
        <w:br/>
      </w:r>
      <w:r w:rsidR="0053636A">
        <w:br/>
        <w:t xml:space="preserve">Discuss how the company can protect their intellectual property and products </w:t>
      </w:r>
      <w:r w:rsidR="005D262F">
        <w:br/>
      </w:r>
      <w:r w:rsidR="0053636A">
        <w:t>from being stolen from the factory.</w:t>
      </w:r>
      <w:r w:rsidR="00AD6550">
        <w:tab/>
        <w:t>[6]</w:t>
      </w:r>
    </w:p>
    <w:p w14:paraId="19FF12D2" w14:textId="6981BB02" w:rsidR="00C34C8C" w:rsidRDefault="00C34C8C" w:rsidP="00C34C8C">
      <w:pPr>
        <w:pStyle w:val="PGAnswerLines"/>
        <w:ind w:left="406"/>
      </w:pPr>
    </w:p>
    <w:p w14:paraId="30F028D3" w14:textId="085AEC1D" w:rsidR="00C34C8C" w:rsidRDefault="00C34C8C" w:rsidP="00C34C8C">
      <w:pPr>
        <w:pStyle w:val="PGAnswerLines"/>
        <w:ind w:left="406"/>
      </w:pPr>
    </w:p>
    <w:p w14:paraId="2320D6A0" w14:textId="3DD6738B" w:rsidR="00C34C8C" w:rsidRDefault="00C34C8C" w:rsidP="00C34C8C">
      <w:pPr>
        <w:pStyle w:val="PGAnswerLines"/>
        <w:ind w:left="406"/>
      </w:pPr>
    </w:p>
    <w:p w14:paraId="671B76E8" w14:textId="05650478" w:rsidR="00C34C8C" w:rsidRDefault="00C34C8C" w:rsidP="00C34C8C">
      <w:pPr>
        <w:pStyle w:val="PGAnswerLines"/>
        <w:ind w:left="406"/>
      </w:pPr>
    </w:p>
    <w:p w14:paraId="0F69258C" w14:textId="4FD216F1" w:rsidR="00C34C8C" w:rsidRDefault="00C34C8C" w:rsidP="00C34C8C">
      <w:pPr>
        <w:pStyle w:val="PGAnswerLines"/>
        <w:ind w:left="406"/>
      </w:pPr>
    </w:p>
    <w:p w14:paraId="49C70666" w14:textId="734D51A4" w:rsidR="00C34C8C" w:rsidRDefault="00C34C8C" w:rsidP="00C34C8C">
      <w:pPr>
        <w:pStyle w:val="PGAnswerLines"/>
        <w:ind w:left="406"/>
      </w:pPr>
    </w:p>
    <w:p w14:paraId="079CDA2E" w14:textId="77777777" w:rsidR="00C34C8C" w:rsidRDefault="00C34C8C" w:rsidP="00C34C8C">
      <w:pPr>
        <w:pStyle w:val="PGAnswerLines"/>
        <w:ind w:left="406"/>
      </w:pPr>
    </w:p>
    <w:p w14:paraId="54F4DB1A" w14:textId="50864A8A" w:rsidR="00C34C8C" w:rsidRDefault="00C34C8C" w:rsidP="00C34C8C">
      <w:pPr>
        <w:pStyle w:val="PGAnswerLines"/>
        <w:ind w:left="406"/>
      </w:pPr>
    </w:p>
    <w:p w14:paraId="44901954" w14:textId="5300D6F4" w:rsidR="00C34C8C" w:rsidRDefault="00835228" w:rsidP="00835228">
      <w:pPr>
        <w:pStyle w:val="PGQuestion-2ndlevel"/>
      </w:pPr>
      <w:r>
        <w:lastRenderedPageBreak/>
        <w:t>(</w:t>
      </w:r>
      <w:r w:rsidR="005D262F">
        <w:t>d)</w:t>
      </w:r>
      <w:r w:rsidR="005D262F">
        <w:tab/>
      </w:r>
      <w:r w:rsidR="00AD6550" w:rsidRPr="00AD6550">
        <w:t>The mobile phone company use a stock control system for all mobile phones that have been manufactured.</w:t>
      </w:r>
      <w:r w:rsidR="00AD6550">
        <w:br/>
      </w:r>
      <w:r w:rsidR="00AD6550">
        <w:br/>
        <w:t>Describe how the stock control system is used.</w:t>
      </w:r>
      <w:r w:rsidR="00AD6550">
        <w:tab/>
        <w:t>[2]</w:t>
      </w:r>
    </w:p>
    <w:p w14:paraId="62432914" w14:textId="458BC752" w:rsidR="00C34C8C" w:rsidRDefault="00C34C8C" w:rsidP="00C34C8C">
      <w:pPr>
        <w:pStyle w:val="PGAnswerLines"/>
        <w:ind w:left="448"/>
      </w:pPr>
    </w:p>
    <w:p w14:paraId="1E6A7393" w14:textId="74E09F9F" w:rsidR="00C34C8C" w:rsidRDefault="00C34C8C" w:rsidP="00C34C8C">
      <w:pPr>
        <w:pStyle w:val="PGAnswerLines"/>
        <w:ind w:left="448"/>
      </w:pPr>
    </w:p>
    <w:p w14:paraId="68589311" w14:textId="77777777" w:rsidR="00C34C8C" w:rsidRDefault="00C34C8C" w:rsidP="00C34C8C">
      <w:pPr>
        <w:pStyle w:val="PGAnswerLines"/>
        <w:ind w:left="448"/>
      </w:pPr>
    </w:p>
    <w:p w14:paraId="192BFEC0" w14:textId="77777777" w:rsidR="00C34C8C" w:rsidRDefault="00C34C8C" w:rsidP="00C34C8C">
      <w:pPr>
        <w:pStyle w:val="PGAnswerLines"/>
        <w:spacing w:before="0" w:line="240" w:lineRule="auto"/>
        <w:ind w:left="448"/>
      </w:pPr>
    </w:p>
    <w:p w14:paraId="156B41C2" w14:textId="77777777" w:rsidR="004B72AB" w:rsidRDefault="005D262F" w:rsidP="00B2128C">
      <w:pPr>
        <w:pStyle w:val="PGQuestion-2ndlevel"/>
        <w:spacing w:after="360"/>
        <w:ind w:left="850"/>
      </w:pPr>
      <w:r>
        <w:t>(e)</w:t>
      </w:r>
      <w:r>
        <w:tab/>
      </w:r>
      <w:r w:rsidR="005B243A">
        <w:t xml:space="preserve">The mobile phone company make use of advertising on their </w:t>
      </w:r>
      <w:r w:rsidR="005B243A" w:rsidRPr="00416BD3">
        <w:rPr>
          <w:b/>
        </w:rPr>
        <w:t>website</w:t>
      </w:r>
      <w:r w:rsidR="005B243A">
        <w:t xml:space="preserve">, </w:t>
      </w:r>
      <w:r w:rsidR="005B243A" w:rsidRPr="00416BD3">
        <w:rPr>
          <w:b/>
        </w:rPr>
        <w:t>social media</w:t>
      </w:r>
      <w:r w:rsidR="005B243A">
        <w:t xml:space="preserve"> </w:t>
      </w:r>
      <w:r w:rsidR="005B243A" w:rsidRPr="00416BD3">
        <w:rPr>
          <w:b/>
        </w:rPr>
        <w:t>channels</w:t>
      </w:r>
      <w:r w:rsidR="005B243A">
        <w:t xml:space="preserve"> and </w:t>
      </w:r>
      <w:bookmarkStart w:id="3" w:name="_GoBack"/>
      <w:r w:rsidR="005B243A" w:rsidRPr="00416BD3">
        <w:rPr>
          <w:b/>
        </w:rPr>
        <w:t>traditional media</w:t>
      </w:r>
      <w:bookmarkEnd w:id="3"/>
      <w:r w:rsidR="005B243A">
        <w:t>.</w:t>
      </w:r>
      <w:r w:rsidR="005B243A">
        <w:br/>
      </w:r>
      <w:r w:rsidR="005B243A">
        <w:br/>
        <w:t xml:space="preserve">Discuss how they can make effective use of IT systems for advertising </w:t>
      </w:r>
      <w:r>
        <w:br/>
      </w:r>
      <w:r w:rsidR="005B243A">
        <w:t>their products.</w:t>
      </w:r>
      <w:r w:rsidR="00064AE0">
        <w:tab/>
        <w:t>[6]</w:t>
      </w:r>
    </w:p>
    <w:p w14:paraId="407E679A" w14:textId="335B9573" w:rsidR="004B72AB" w:rsidRPr="00B2128C" w:rsidRDefault="00B2128C" w:rsidP="00B2128C">
      <w:pPr>
        <w:pStyle w:val="PGAnswerLineswithtext-numbers"/>
        <w:ind w:firstLine="14"/>
        <w:rPr>
          <w:b/>
        </w:rPr>
      </w:pPr>
      <w:r w:rsidRPr="00B2128C">
        <w:rPr>
          <w:b/>
        </w:rPr>
        <w:t>Website:</w:t>
      </w:r>
    </w:p>
    <w:p w14:paraId="1A2BAEA5" w14:textId="2954E823" w:rsidR="004B72AB" w:rsidRPr="00B2128C" w:rsidRDefault="004B72AB" w:rsidP="00B2128C">
      <w:pPr>
        <w:pStyle w:val="PGAnswerLineswithtext-numbers"/>
        <w:ind w:firstLine="14"/>
        <w:rPr>
          <w:b/>
        </w:rPr>
      </w:pPr>
    </w:p>
    <w:p w14:paraId="395A48F4" w14:textId="57AD81FF" w:rsidR="004B72AB" w:rsidRPr="00B2128C" w:rsidRDefault="004B72AB" w:rsidP="00B2128C">
      <w:pPr>
        <w:pStyle w:val="PGAnswerLineswithtext-numbers"/>
        <w:ind w:firstLine="14"/>
        <w:rPr>
          <w:b/>
        </w:rPr>
      </w:pPr>
    </w:p>
    <w:p w14:paraId="3660E6CF" w14:textId="3E835E81" w:rsidR="004B72AB" w:rsidRPr="00B2128C" w:rsidRDefault="004B72AB" w:rsidP="00B2128C">
      <w:pPr>
        <w:pStyle w:val="PGAnswerLineswithtext-numbers"/>
        <w:ind w:firstLine="14"/>
        <w:rPr>
          <w:b/>
        </w:rPr>
      </w:pPr>
    </w:p>
    <w:p w14:paraId="50CD4365" w14:textId="4EECE79F" w:rsidR="004B72AB" w:rsidRPr="00B2128C" w:rsidRDefault="00B2128C" w:rsidP="00B2128C">
      <w:pPr>
        <w:pStyle w:val="PGAnswerLineswithtext-numbers"/>
        <w:ind w:firstLine="14"/>
        <w:rPr>
          <w:b/>
        </w:rPr>
      </w:pPr>
      <w:r w:rsidRPr="00B2128C">
        <w:rPr>
          <w:b/>
        </w:rPr>
        <w:t>Social media:</w:t>
      </w:r>
    </w:p>
    <w:p w14:paraId="13576576" w14:textId="1ADC246E" w:rsidR="004B72AB" w:rsidRPr="00B2128C" w:rsidRDefault="004B72AB" w:rsidP="00B2128C">
      <w:pPr>
        <w:pStyle w:val="PGAnswerLineswithtext-numbers"/>
        <w:ind w:firstLine="14"/>
        <w:rPr>
          <w:b/>
        </w:rPr>
      </w:pPr>
    </w:p>
    <w:p w14:paraId="0A6E4B28" w14:textId="4446040A" w:rsidR="004B72AB" w:rsidRPr="00B2128C" w:rsidRDefault="004B72AB" w:rsidP="00B2128C">
      <w:pPr>
        <w:pStyle w:val="PGAnswerLineswithtext-numbers"/>
        <w:ind w:firstLine="14"/>
        <w:rPr>
          <w:b/>
        </w:rPr>
      </w:pPr>
    </w:p>
    <w:p w14:paraId="4D15CA8D" w14:textId="580851AC" w:rsidR="004B72AB" w:rsidRPr="00B2128C" w:rsidRDefault="004B72AB" w:rsidP="00B2128C">
      <w:pPr>
        <w:pStyle w:val="PGAnswerLineswithtext-numbers"/>
        <w:ind w:firstLine="14"/>
        <w:rPr>
          <w:b/>
        </w:rPr>
      </w:pPr>
    </w:p>
    <w:p w14:paraId="52321424" w14:textId="6933D6D0" w:rsidR="004B72AB" w:rsidRPr="00B2128C" w:rsidRDefault="00B2128C" w:rsidP="00B2128C">
      <w:pPr>
        <w:pStyle w:val="PGAnswerLineswithtext-numbers"/>
        <w:ind w:firstLine="14"/>
        <w:rPr>
          <w:b/>
        </w:rPr>
      </w:pPr>
      <w:r w:rsidRPr="00B2128C">
        <w:rPr>
          <w:b/>
        </w:rPr>
        <w:t>Traditional media:</w:t>
      </w:r>
    </w:p>
    <w:p w14:paraId="15EBEE18" w14:textId="1719D8AD" w:rsidR="004B72AB" w:rsidRPr="00B2128C" w:rsidRDefault="004B72AB" w:rsidP="00B2128C">
      <w:pPr>
        <w:pStyle w:val="PGAnswerLineswithtext-numbers"/>
        <w:ind w:firstLine="14"/>
        <w:rPr>
          <w:b/>
        </w:rPr>
      </w:pPr>
    </w:p>
    <w:p w14:paraId="559A230A" w14:textId="49FA5DBE" w:rsidR="004B72AB" w:rsidRPr="00B2128C" w:rsidRDefault="004B72AB" w:rsidP="00B2128C">
      <w:pPr>
        <w:pStyle w:val="PGAnswerLineswithtext-numbers"/>
        <w:ind w:firstLine="14"/>
        <w:rPr>
          <w:b/>
        </w:rPr>
      </w:pPr>
    </w:p>
    <w:p w14:paraId="24EB13EC" w14:textId="77777777" w:rsidR="004B72AB" w:rsidRPr="00B2128C" w:rsidRDefault="004B72AB" w:rsidP="00B2128C">
      <w:pPr>
        <w:pStyle w:val="PGAnswerLineswithtext-numbers"/>
        <w:ind w:firstLine="14"/>
        <w:rPr>
          <w:b/>
        </w:rPr>
      </w:pPr>
    </w:p>
    <w:p w14:paraId="2E091368" w14:textId="77777777" w:rsidR="004B72AB" w:rsidRPr="00B2128C" w:rsidRDefault="004B72AB" w:rsidP="00B2128C">
      <w:pPr>
        <w:pStyle w:val="PGAnswerLineswithtext-numbers"/>
        <w:ind w:firstLine="14"/>
        <w:rPr>
          <w:b/>
        </w:rPr>
      </w:pPr>
    </w:p>
    <w:p w14:paraId="34A9809E" w14:textId="4F576138" w:rsidR="00745EA3" w:rsidRDefault="00FE7D26" w:rsidP="004B72AB">
      <w:pPr>
        <w:pStyle w:val="PGQuestion-toplevel"/>
      </w:pPr>
      <w:r>
        <w:tab/>
      </w:r>
      <w:r>
        <w:tab/>
      </w:r>
      <w:r w:rsidR="00A20EBA">
        <w:t>[</w:t>
      </w:r>
      <w:r w:rsidR="008744DC">
        <w:t>Total 20 marks</w:t>
      </w:r>
      <w:r w:rsidR="00A20EBA">
        <w:t>]</w:t>
      </w:r>
    </w:p>
    <w:sectPr w:rsidR="00745EA3" w:rsidSect="007453EF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709" w:left="1134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81FFE" w14:textId="77777777" w:rsidR="005C2BC5" w:rsidRDefault="005C2BC5" w:rsidP="00EB36FF">
      <w:pPr>
        <w:spacing w:before="0" w:after="0"/>
      </w:pPr>
      <w:r>
        <w:separator/>
      </w:r>
    </w:p>
  </w:endnote>
  <w:endnote w:type="continuationSeparator" w:id="0">
    <w:p w14:paraId="6B54440A" w14:textId="77777777" w:rsidR="005C2BC5" w:rsidRDefault="005C2BC5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4522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29BF9" w14:textId="77777777" w:rsidR="005C2BC5" w:rsidRDefault="005C2BC5" w:rsidP="00EB36FF">
      <w:pPr>
        <w:spacing w:before="0" w:after="0"/>
      </w:pPr>
      <w:r>
        <w:separator/>
      </w:r>
    </w:p>
  </w:footnote>
  <w:footnote w:type="continuationSeparator" w:id="0">
    <w:p w14:paraId="151B0414" w14:textId="77777777" w:rsidR="005C2BC5" w:rsidRDefault="005C2BC5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6A4132E" wp14:editId="1375087B">
          <wp:simplePos x="0" y="0"/>
          <wp:positionH relativeFrom="column">
            <wp:posOffset>4118610</wp:posOffset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5" name="Picture 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A41330" wp14:editId="564216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FFA90D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59C5E509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6F5733">
                            <w:t>2</w:t>
                          </w:r>
                          <w:r w:rsidR="0073541C">
                            <w:t xml:space="preserve"> </w:t>
                          </w:r>
                          <w:r w:rsidR="006F5733">
                            <w:t>IT systems in organisations</w:t>
                          </w:r>
                        </w:p>
                        <w:p w14:paraId="56A41333" w14:textId="62632E3D" w:rsidR="00EB36FF" w:rsidRPr="006C0DBE" w:rsidRDefault="00472E3F" w:rsidP="006C0DBE">
                          <w:pPr>
                            <w:pStyle w:val="PGUnitTitle"/>
                          </w:pPr>
                          <w:r>
                            <w:t xml:space="preserve">Learning Aim </w:t>
                          </w:r>
                          <w:r w:rsidR="0073541C">
                            <w:t>E Impact of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" fillcolor="#ffa90d" stroked="f">
              <v:fill opacity="64764f"/>
              <v:textbox inset="20mm,0,,2mm">
                <w:txbxContent>
                  <w:p w14:paraId="56A41332" w14:textId="59C5E509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6F5733">
                      <w:t>2</w:t>
                    </w:r>
                    <w:r w:rsidR="0073541C">
                      <w:t xml:space="preserve"> </w:t>
                    </w:r>
                    <w:r w:rsidR="006F5733">
                      <w:t>IT systems in organisations</w:t>
                    </w:r>
                  </w:p>
                  <w:p w14:paraId="56A41333" w14:textId="62632E3D" w:rsidR="00EB36FF" w:rsidRPr="006C0DBE" w:rsidRDefault="00472E3F" w:rsidP="006C0DBE">
                    <w:pPr>
                      <w:pStyle w:val="PGUnitTitle"/>
                    </w:pPr>
                    <w:r>
                      <w:t xml:space="preserve">Learning Aim </w:t>
                    </w:r>
                    <w:r w:rsidR="0073541C">
                      <w:t>E Impact of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33676"/>
    <w:multiLevelType w:val="hybridMultilevel"/>
    <w:tmpl w:val="F7B809B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3D2699"/>
    <w:multiLevelType w:val="multilevel"/>
    <w:tmpl w:val="1A126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4269D6"/>
    <w:multiLevelType w:val="hybridMultilevel"/>
    <w:tmpl w:val="240AFC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95406"/>
    <w:multiLevelType w:val="hybridMultilevel"/>
    <w:tmpl w:val="6DA8316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FD14DE5"/>
    <w:multiLevelType w:val="hybridMultilevel"/>
    <w:tmpl w:val="313648E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B6F0D4D"/>
    <w:multiLevelType w:val="hybridMultilevel"/>
    <w:tmpl w:val="D6F2AA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7A3C0A"/>
    <w:multiLevelType w:val="hybridMultilevel"/>
    <w:tmpl w:val="212A98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A04F66"/>
    <w:multiLevelType w:val="hybridMultilevel"/>
    <w:tmpl w:val="9CC4ACF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14"/>
  </w:num>
  <w:num w:numId="11">
    <w:abstractNumId w:val="13"/>
  </w:num>
  <w:num w:numId="12">
    <w:abstractNumId w:val="6"/>
  </w:num>
  <w:num w:numId="13">
    <w:abstractNumId w:val="12"/>
  </w:num>
  <w:num w:numId="14">
    <w:abstractNumId w:val="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qwUAnkrHMiwAAAA="/>
  </w:docVars>
  <w:rsids>
    <w:rsidRoot w:val="00EB36FF"/>
    <w:rsid w:val="00000177"/>
    <w:rsid w:val="00010B0F"/>
    <w:rsid w:val="00010C88"/>
    <w:rsid w:val="0001543D"/>
    <w:rsid w:val="00016C67"/>
    <w:rsid w:val="00024AF5"/>
    <w:rsid w:val="00025509"/>
    <w:rsid w:val="00026099"/>
    <w:rsid w:val="0003037E"/>
    <w:rsid w:val="00064AE0"/>
    <w:rsid w:val="0008402D"/>
    <w:rsid w:val="00091E4F"/>
    <w:rsid w:val="00092869"/>
    <w:rsid w:val="00093658"/>
    <w:rsid w:val="000A6B70"/>
    <w:rsid w:val="000B64CC"/>
    <w:rsid w:val="000B753B"/>
    <w:rsid w:val="000D0B15"/>
    <w:rsid w:val="000E27B2"/>
    <w:rsid w:val="000E6942"/>
    <w:rsid w:val="00103F7B"/>
    <w:rsid w:val="0013068D"/>
    <w:rsid w:val="00145DE1"/>
    <w:rsid w:val="00147AAE"/>
    <w:rsid w:val="00172E6E"/>
    <w:rsid w:val="00184C0B"/>
    <w:rsid w:val="00190C00"/>
    <w:rsid w:val="001E6681"/>
    <w:rsid w:val="001F3626"/>
    <w:rsid w:val="0020038A"/>
    <w:rsid w:val="002110FA"/>
    <w:rsid w:val="00213F31"/>
    <w:rsid w:val="002160E5"/>
    <w:rsid w:val="00230944"/>
    <w:rsid w:val="00242445"/>
    <w:rsid w:val="0025700A"/>
    <w:rsid w:val="002632EF"/>
    <w:rsid w:val="0026780E"/>
    <w:rsid w:val="00272298"/>
    <w:rsid w:val="0028711E"/>
    <w:rsid w:val="002C3922"/>
    <w:rsid w:val="002D242B"/>
    <w:rsid w:val="002E6157"/>
    <w:rsid w:val="002F2299"/>
    <w:rsid w:val="00323E74"/>
    <w:rsid w:val="003246A3"/>
    <w:rsid w:val="00326C7C"/>
    <w:rsid w:val="0034316E"/>
    <w:rsid w:val="00351550"/>
    <w:rsid w:val="00363581"/>
    <w:rsid w:val="003655AB"/>
    <w:rsid w:val="0037033C"/>
    <w:rsid w:val="00385B36"/>
    <w:rsid w:val="003A502C"/>
    <w:rsid w:val="003B114F"/>
    <w:rsid w:val="003B4075"/>
    <w:rsid w:val="003B4BCB"/>
    <w:rsid w:val="003C1126"/>
    <w:rsid w:val="003C539F"/>
    <w:rsid w:val="003D6950"/>
    <w:rsid w:val="003F4578"/>
    <w:rsid w:val="00416BD3"/>
    <w:rsid w:val="00416EFF"/>
    <w:rsid w:val="00430D03"/>
    <w:rsid w:val="00443DA7"/>
    <w:rsid w:val="00447496"/>
    <w:rsid w:val="004503CE"/>
    <w:rsid w:val="00463A2B"/>
    <w:rsid w:val="00472E3F"/>
    <w:rsid w:val="004B72AB"/>
    <w:rsid w:val="004B76B3"/>
    <w:rsid w:val="004E6A74"/>
    <w:rsid w:val="0053636A"/>
    <w:rsid w:val="00542694"/>
    <w:rsid w:val="00567642"/>
    <w:rsid w:val="00571A28"/>
    <w:rsid w:val="00586CA4"/>
    <w:rsid w:val="00587DB4"/>
    <w:rsid w:val="005A4740"/>
    <w:rsid w:val="005A4F09"/>
    <w:rsid w:val="005B0843"/>
    <w:rsid w:val="005B243A"/>
    <w:rsid w:val="005C2BC5"/>
    <w:rsid w:val="005D262F"/>
    <w:rsid w:val="005D6099"/>
    <w:rsid w:val="005E1CAD"/>
    <w:rsid w:val="005E280E"/>
    <w:rsid w:val="0060528C"/>
    <w:rsid w:val="00617A52"/>
    <w:rsid w:val="00656853"/>
    <w:rsid w:val="00674695"/>
    <w:rsid w:val="00682B4C"/>
    <w:rsid w:val="006913D9"/>
    <w:rsid w:val="006B1FF5"/>
    <w:rsid w:val="006B3F66"/>
    <w:rsid w:val="006C0DBE"/>
    <w:rsid w:val="006D03B2"/>
    <w:rsid w:val="006D04DB"/>
    <w:rsid w:val="006E74FF"/>
    <w:rsid w:val="006F083B"/>
    <w:rsid w:val="006F3641"/>
    <w:rsid w:val="006F5733"/>
    <w:rsid w:val="0071584B"/>
    <w:rsid w:val="007246E4"/>
    <w:rsid w:val="0073541C"/>
    <w:rsid w:val="007453EF"/>
    <w:rsid w:val="00745D13"/>
    <w:rsid w:val="00745EA3"/>
    <w:rsid w:val="00782978"/>
    <w:rsid w:val="00782F4F"/>
    <w:rsid w:val="00787984"/>
    <w:rsid w:val="00795565"/>
    <w:rsid w:val="007B7508"/>
    <w:rsid w:val="007C0855"/>
    <w:rsid w:val="007E506C"/>
    <w:rsid w:val="007F378F"/>
    <w:rsid w:val="007F5087"/>
    <w:rsid w:val="007F6AA2"/>
    <w:rsid w:val="00806AE4"/>
    <w:rsid w:val="00813807"/>
    <w:rsid w:val="00817C86"/>
    <w:rsid w:val="00833F90"/>
    <w:rsid w:val="00835228"/>
    <w:rsid w:val="008420F7"/>
    <w:rsid w:val="00843E2A"/>
    <w:rsid w:val="0085313C"/>
    <w:rsid w:val="00866215"/>
    <w:rsid w:val="008744DC"/>
    <w:rsid w:val="00877FFE"/>
    <w:rsid w:val="00891417"/>
    <w:rsid w:val="008A218F"/>
    <w:rsid w:val="008A5AFA"/>
    <w:rsid w:val="008E5241"/>
    <w:rsid w:val="008F40AB"/>
    <w:rsid w:val="00916326"/>
    <w:rsid w:val="009239D0"/>
    <w:rsid w:val="009354C6"/>
    <w:rsid w:val="009370E3"/>
    <w:rsid w:val="0093738B"/>
    <w:rsid w:val="0094316D"/>
    <w:rsid w:val="00956C9D"/>
    <w:rsid w:val="00967E96"/>
    <w:rsid w:val="009741B1"/>
    <w:rsid w:val="00980686"/>
    <w:rsid w:val="009A112F"/>
    <w:rsid w:val="009B0016"/>
    <w:rsid w:val="009C509B"/>
    <w:rsid w:val="009D3449"/>
    <w:rsid w:val="009D3801"/>
    <w:rsid w:val="009D58E7"/>
    <w:rsid w:val="009E2AB5"/>
    <w:rsid w:val="009E3926"/>
    <w:rsid w:val="00A20EBA"/>
    <w:rsid w:val="00A231DA"/>
    <w:rsid w:val="00A33AF6"/>
    <w:rsid w:val="00A3489D"/>
    <w:rsid w:val="00A36DB3"/>
    <w:rsid w:val="00A452FB"/>
    <w:rsid w:val="00A453F0"/>
    <w:rsid w:val="00A5248F"/>
    <w:rsid w:val="00A67466"/>
    <w:rsid w:val="00A76537"/>
    <w:rsid w:val="00A870AC"/>
    <w:rsid w:val="00AD6550"/>
    <w:rsid w:val="00B0046C"/>
    <w:rsid w:val="00B1362F"/>
    <w:rsid w:val="00B1363D"/>
    <w:rsid w:val="00B2128C"/>
    <w:rsid w:val="00B33E2D"/>
    <w:rsid w:val="00B54627"/>
    <w:rsid w:val="00B82F42"/>
    <w:rsid w:val="00B85140"/>
    <w:rsid w:val="00B92AC4"/>
    <w:rsid w:val="00B94CB7"/>
    <w:rsid w:val="00BA1517"/>
    <w:rsid w:val="00BA5B68"/>
    <w:rsid w:val="00BC093F"/>
    <w:rsid w:val="00BE6008"/>
    <w:rsid w:val="00C105F7"/>
    <w:rsid w:val="00C12494"/>
    <w:rsid w:val="00C34C8C"/>
    <w:rsid w:val="00C36A1D"/>
    <w:rsid w:val="00C453D3"/>
    <w:rsid w:val="00C60326"/>
    <w:rsid w:val="00C665EA"/>
    <w:rsid w:val="00C8519E"/>
    <w:rsid w:val="00C97572"/>
    <w:rsid w:val="00CA56EC"/>
    <w:rsid w:val="00CB054A"/>
    <w:rsid w:val="00CB2EB5"/>
    <w:rsid w:val="00CD2FCA"/>
    <w:rsid w:val="00CE2EB0"/>
    <w:rsid w:val="00CE57D2"/>
    <w:rsid w:val="00CF1FD1"/>
    <w:rsid w:val="00CF6AAA"/>
    <w:rsid w:val="00D27013"/>
    <w:rsid w:val="00D47533"/>
    <w:rsid w:val="00D5773E"/>
    <w:rsid w:val="00D710B0"/>
    <w:rsid w:val="00D82DB5"/>
    <w:rsid w:val="00D8534B"/>
    <w:rsid w:val="00D8590D"/>
    <w:rsid w:val="00D85ADE"/>
    <w:rsid w:val="00D9502C"/>
    <w:rsid w:val="00DA3491"/>
    <w:rsid w:val="00DA5553"/>
    <w:rsid w:val="00DC1D11"/>
    <w:rsid w:val="00DD6C34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3175D"/>
    <w:rsid w:val="00E51DC6"/>
    <w:rsid w:val="00E63D9A"/>
    <w:rsid w:val="00EA0C08"/>
    <w:rsid w:val="00EA61CA"/>
    <w:rsid w:val="00EB36FF"/>
    <w:rsid w:val="00F11272"/>
    <w:rsid w:val="00F349A2"/>
    <w:rsid w:val="00F4027B"/>
    <w:rsid w:val="00F858B5"/>
    <w:rsid w:val="00F94B97"/>
    <w:rsid w:val="00FB1A39"/>
    <w:rsid w:val="00FB31D9"/>
    <w:rsid w:val="00FB66D2"/>
    <w:rsid w:val="00FC1448"/>
    <w:rsid w:val="00FE13D1"/>
    <w:rsid w:val="00FE5DE2"/>
    <w:rsid w:val="00FE731C"/>
    <w:rsid w:val="00FE7D26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ListParagraph">
    <w:name w:val="List Paragraph"/>
    <w:basedOn w:val="Normal"/>
    <w:uiPriority w:val="34"/>
    <w:unhideWhenUsed/>
    <w:locked/>
    <w:rsid w:val="00CF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9992-E872-4679-8D09-FEAB0EC7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13F9A-08BD-4B89-B2A2-D89C41A4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16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14</cp:revision>
  <dcterms:created xsi:type="dcterms:W3CDTF">2019-07-04T15:07:00Z</dcterms:created>
  <dcterms:modified xsi:type="dcterms:W3CDTF">2019-07-09T09:59:00Z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