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CC" w:rsidRDefault="00B1423D" w:rsidP="0062372F">
      <w:pPr>
        <w:spacing w:after="0" w:line="259" w:lineRule="auto"/>
        <w:jc w:val="center"/>
        <w:rPr>
          <w:b/>
          <w:color w:val="C00000"/>
          <w:sz w:val="32"/>
          <w:u w:val="single"/>
        </w:rPr>
      </w:pPr>
      <w:r>
        <w:rPr>
          <w:noProof/>
          <w:lang w:eastAsia="en-GB"/>
        </w:rPr>
        <w:drawing>
          <wp:anchor distT="0" distB="0" distL="114300" distR="114300" simplePos="0" relativeHeight="251683840" behindDoc="1" locked="0" layoutInCell="1" allowOverlap="1" wp14:anchorId="02FC3ED6" wp14:editId="22035051">
            <wp:simplePos x="0" y="0"/>
            <wp:positionH relativeFrom="column">
              <wp:posOffset>6050280</wp:posOffset>
            </wp:positionH>
            <wp:positionV relativeFrom="paragraph">
              <wp:posOffset>-454470</wp:posOffset>
            </wp:positionV>
            <wp:extent cx="831273" cy="831273"/>
            <wp:effectExtent l="0" t="0" r="6985" b="6985"/>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73" cy="831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72F" w:rsidRPr="002C1B08">
        <w:rPr>
          <w:noProof/>
          <w:sz w:val="24"/>
          <w:lang w:eastAsia="en-GB"/>
        </w:rPr>
        <mc:AlternateContent>
          <mc:Choice Requires="wps">
            <w:drawing>
              <wp:anchor distT="45720" distB="45720" distL="114300" distR="114300" simplePos="0" relativeHeight="251681792" behindDoc="0" locked="0" layoutInCell="1" allowOverlap="1">
                <wp:simplePos x="0" y="0"/>
                <wp:positionH relativeFrom="column">
                  <wp:posOffset>4458970</wp:posOffset>
                </wp:positionH>
                <wp:positionV relativeFrom="paragraph">
                  <wp:posOffset>183515</wp:posOffset>
                </wp:positionV>
                <wp:extent cx="2421890" cy="1341755"/>
                <wp:effectExtent l="0" t="0" r="16510" b="1079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341755"/>
                        </a:xfrm>
                        <a:prstGeom prst="rect">
                          <a:avLst/>
                        </a:prstGeom>
                        <a:solidFill>
                          <a:schemeClr val="accent5">
                            <a:lumMod val="20000"/>
                            <a:lumOff val="80000"/>
                          </a:schemeClr>
                        </a:solidFill>
                        <a:ln w="9525">
                          <a:solidFill>
                            <a:srgbClr val="000000"/>
                          </a:solidFill>
                          <a:miter lim="800000"/>
                          <a:headEnd/>
                          <a:tailEnd/>
                        </a:ln>
                      </wps:spPr>
                      <wps:txbx>
                        <w:txbxContent>
                          <w:p w:rsidR="0062372F" w:rsidRDefault="0062372F">
                            <w:pPr>
                              <w:rPr>
                                <w:b/>
                              </w:rPr>
                            </w:pPr>
                            <w:r>
                              <w:rPr>
                                <w:b/>
                              </w:rPr>
                              <w:t>Unit:</w:t>
                            </w:r>
                          </w:p>
                          <w:p w:rsidR="0062372F" w:rsidRDefault="0062372F">
                            <w:pPr>
                              <w:rPr>
                                <w:b/>
                              </w:rPr>
                            </w:pPr>
                          </w:p>
                          <w:p w:rsidR="0062372F" w:rsidRPr="002C1B08" w:rsidRDefault="0062372F">
                            <w:pPr>
                              <w:rPr>
                                <w:b/>
                              </w:rPr>
                            </w:pPr>
                            <w:r>
                              <w:rPr>
                                <w:b/>
                              </w:rPr>
                              <w:t>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1pt;margin-top:14.45pt;width:190.7pt;height:105.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" fillcolor="#d9e2f3 [664]">
                <v:textbox>
                  <w:txbxContent>
                    <w:p w:rsidR="0062372F" w:rsidRDefault="0062372F">
                      <w:pPr>
                        <w:rPr>
                          <w:b/>
                        </w:rPr>
                      </w:pPr>
                      <w:r>
                        <w:rPr>
                          <w:b/>
                        </w:rPr>
                        <w:t>Unit:</w:t>
                      </w:r>
                    </w:p>
                    <w:p w:rsidR="0062372F" w:rsidRDefault="0062372F">
                      <w:pPr>
                        <w:rPr>
                          <w:b/>
                        </w:rPr>
                      </w:pPr>
                    </w:p>
                    <w:p w:rsidR="0062372F" w:rsidRPr="002C1B08" w:rsidRDefault="0062372F">
                      <w:pPr>
                        <w:rPr>
                          <w:b/>
                        </w:rPr>
                      </w:pPr>
                      <w:r>
                        <w:rPr>
                          <w:b/>
                        </w:rPr>
                        <w:t>Topic:</w:t>
                      </w:r>
                    </w:p>
                  </w:txbxContent>
                </v:textbox>
                <w10:wrap type="square"/>
              </v:shape>
            </w:pict>
          </mc:Fallback>
        </mc:AlternateContent>
      </w:r>
      <w:r w:rsidR="00612BCC" w:rsidRPr="00CA689D">
        <w:rPr>
          <w:b/>
          <w:color w:val="C00000"/>
          <w:sz w:val="36"/>
          <w:u w:val="single"/>
        </w:rPr>
        <w:t xml:space="preserve">ANCIENT HISTORY REVISION – </w:t>
      </w:r>
      <w:r w:rsidR="00D61D07">
        <w:rPr>
          <w:b/>
          <w:color w:val="C00000"/>
          <w:sz w:val="36"/>
          <w:u w:val="single"/>
        </w:rPr>
        <w:t>FIVE KEY SOURCES</w:t>
      </w:r>
    </w:p>
    <w:p w:rsidR="00D61D07" w:rsidRDefault="00D61D07">
      <w:pPr>
        <w:rPr>
          <w:sz w:val="24"/>
        </w:rPr>
      </w:pPr>
      <w:r>
        <w:rPr>
          <w:sz w:val="24"/>
        </w:rPr>
        <w:t xml:space="preserve">One of the most </w:t>
      </w:r>
      <w:r w:rsidR="003058FE">
        <w:rPr>
          <w:sz w:val="24"/>
        </w:rPr>
        <w:t xml:space="preserve">important </w:t>
      </w:r>
      <w:r w:rsidR="002C1B08">
        <w:rPr>
          <w:sz w:val="24"/>
        </w:rPr>
        <w:t>elements to</w:t>
      </w:r>
      <w:r>
        <w:rPr>
          <w:sz w:val="24"/>
        </w:rPr>
        <w:t xml:space="preserve"> success in Ancient History is being able to remember, use and evaluate the prescribed ancient sources. This is ‘AO3’ and is the most heavily weighted of all four assessment objectives, consisting of 40% of the overall marks. </w:t>
      </w:r>
      <w:r w:rsidR="003058FE">
        <w:rPr>
          <w:sz w:val="24"/>
        </w:rPr>
        <w:t>Students who use the sources well do the following:</w:t>
      </w:r>
    </w:p>
    <w:p w:rsidR="003058FE" w:rsidRDefault="003058FE" w:rsidP="003058FE">
      <w:pPr>
        <w:pStyle w:val="ListParagraph"/>
        <w:numPr>
          <w:ilvl w:val="0"/>
          <w:numId w:val="3"/>
        </w:numPr>
        <w:rPr>
          <w:sz w:val="24"/>
        </w:rPr>
      </w:pPr>
      <w:r>
        <w:rPr>
          <w:sz w:val="24"/>
        </w:rPr>
        <w:t xml:space="preserve">Read and analyse sources carefully in their lesson materials. Sources are highlighted to pick out key points, annotations are added to explain them </w:t>
      </w:r>
      <w:r w:rsidR="0060039A">
        <w:rPr>
          <w:sz w:val="24"/>
        </w:rPr>
        <w:t>and follow-up questions are answered in full</w:t>
      </w:r>
    </w:p>
    <w:p w:rsidR="003058FE" w:rsidRDefault="0060039A" w:rsidP="003058FE">
      <w:pPr>
        <w:pStyle w:val="ListParagraph"/>
        <w:numPr>
          <w:ilvl w:val="0"/>
          <w:numId w:val="3"/>
        </w:numPr>
        <w:rPr>
          <w:sz w:val="24"/>
        </w:rPr>
      </w:pPr>
      <w:r>
        <w:rPr>
          <w:sz w:val="24"/>
        </w:rPr>
        <w:t xml:space="preserve">Complete source summaries at the end of topic booklets in detail </w:t>
      </w:r>
    </w:p>
    <w:p w:rsidR="0060039A" w:rsidRDefault="0060039A" w:rsidP="003058FE">
      <w:pPr>
        <w:pStyle w:val="ListParagraph"/>
        <w:numPr>
          <w:ilvl w:val="0"/>
          <w:numId w:val="3"/>
        </w:numPr>
        <w:rPr>
          <w:sz w:val="24"/>
        </w:rPr>
      </w:pPr>
      <w:r>
        <w:rPr>
          <w:sz w:val="24"/>
        </w:rPr>
        <w:t>Develop separate strategies to revise the sources and then practice using them in past questions</w:t>
      </w:r>
    </w:p>
    <w:p w:rsidR="00F4498B" w:rsidRPr="00F4498B" w:rsidRDefault="00F4498B" w:rsidP="00F4498B">
      <w:pPr>
        <w:rPr>
          <w:sz w:val="24"/>
        </w:rPr>
      </w:pPr>
      <w:r>
        <w:rPr>
          <w:sz w:val="24"/>
        </w:rPr>
        <w:t xml:space="preserve">One of these strategies is to produce a summary of the </w:t>
      </w:r>
      <w:r w:rsidRPr="00A14E9E">
        <w:rPr>
          <w:b/>
          <w:sz w:val="24"/>
        </w:rPr>
        <w:t>five most important source extracts for each topic</w:t>
      </w:r>
      <w:r>
        <w:rPr>
          <w:sz w:val="24"/>
        </w:rPr>
        <w:t>.</w:t>
      </w:r>
    </w:p>
    <w:p w:rsidR="0065231D" w:rsidRPr="00CA689D" w:rsidRDefault="00612BCC" w:rsidP="00F4498B">
      <w:pPr>
        <w:spacing w:after="0"/>
        <w:rPr>
          <w:b/>
          <w:sz w:val="24"/>
          <w:u w:val="single"/>
        </w:rPr>
      </w:pPr>
      <w:r w:rsidRPr="00CA689D">
        <w:rPr>
          <w:b/>
          <w:sz w:val="24"/>
          <w:u w:val="single"/>
        </w:rPr>
        <w:t>How to do this:</w:t>
      </w:r>
    </w:p>
    <w:p w:rsidR="00612BCC" w:rsidRPr="00CA689D" w:rsidRDefault="002C1B08" w:rsidP="00612BCC">
      <w:pPr>
        <w:pStyle w:val="ListParagraph"/>
        <w:numPr>
          <w:ilvl w:val="0"/>
          <w:numId w:val="1"/>
        </w:numPr>
        <w:rPr>
          <w:sz w:val="24"/>
        </w:rPr>
      </w:pPr>
      <w:r>
        <w:rPr>
          <w:sz w:val="24"/>
        </w:rPr>
        <w:t>Select five</w:t>
      </w:r>
      <w:r w:rsidR="00612BCC" w:rsidRPr="00CA689D">
        <w:rPr>
          <w:sz w:val="24"/>
        </w:rPr>
        <w:t xml:space="preserve"> source extracts from this topic that you think are essential to remember – each </w:t>
      </w:r>
      <w:r>
        <w:rPr>
          <w:sz w:val="24"/>
        </w:rPr>
        <w:t>extract should be no more than five</w:t>
      </w:r>
      <w:r w:rsidR="00612BCC" w:rsidRPr="00CA689D">
        <w:rPr>
          <w:sz w:val="24"/>
        </w:rPr>
        <w:t xml:space="preserve"> lines long (if it is a written source) and must be clearly referenced including the name of the author/type of source, and if possible the source number</w:t>
      </w:r>
    </w:p>
    <w:p w:rsidR="00612BCC" w:rsidRPr="00CA689D" w:rsidRDefault="00612BCC" w:rsidP="00612BCC">
      <w:pPr>
        <w:pStyle w:val="ListParagraph"/>
        <w:numPr>
          <w:ilvl w:val="0"/>
          <w:numId w:val="1"/>
        </w:numPr>
        <w:rPr>
          <w:sz w:val="24"/>
        </w:rPr>
      </w:pPr>
      <w:r w:rsidRPr="00CA689D">
        <w:rPr>
          <w:sz w:val="24"/>
        </w:rPr>
        <w:t>Summarise in your own words why this source is so important and what it demonstrates</w:t>
      </w:r>
    </w:p>
    <w:p w:rsidR="00612BCC" w:rsidRPr="00CA689D" w:rsidRDefault="00612BCC" w:rsidP="00612BCC">
      <w:pPr>
        <w:pStyle w:val="ListParagraph"/>
        <w:numPr>
          <w:ilvl w:val="0"/>
          <w:numId w:val="1"/>
        </w:numPr>
        <w:rPr>
          <w:sz w:val="24"/>
        </w:rPr>
      </w:pPr>
      <w:r w:rsidRPr="00CA689D">
        <w:rPr>
          <w:sz w:val="24"/>
        </w:rPr>
        <w:t>Add any important notes or reminders about why the specific views in the source are or are not reliable</w:t>
      </w:r>
    </w:p>
    <w:p w:rsidR="00612BCC" w:rsidRPr="00CA689D" w:rsidRDefault="00612BCC" w:rsidP="00612BCC">
      <w:pPr>
        <w:pStyle w:val="ListParagraph"/>
        <w:numPr>
          <w:ilvl w:val="0"/>
          <w:numId w:val="1"/>
        </w:numPr>
        <w:rPr>
          <w:sz w:val="24"/>
        </w:rPr>
      </w:pPr>
      <w:r w:rsidRPr="00CA689D">
        <w:rPr>
          <w:sz w:val="24"/>
        </w:rPr>
        <w:t xml:space="preserve">Using the new and old specification questions available on Godalming Online </w:t>
      </w:r>
      <w:r w:rsidR="00E720DE" w:rsidRPr="00CA689D">
        <w:rPr>
          <w:sz w:val="24"/>
        </w:rPr>
        <w:t>give two example questions in which you could use this source and explain briefly how you would use it</w:t>
      </w:r>
    </w:p>
    <w:p w:rsidR="009E3C19" w:rsidRDefault="00223D04" w:rsidP="009E3C19">
      <w:r>
        <w:rPr>
          <w:noProof/>
          <w:lang w:eastAsia="en-GB"/>
        </w:rPr>
        <mc:AlternateContent>
          <mc:Choice Requires="wpg">
            <w:drawing>
              <wp:anchor distT="0" distB="0" distL="114300" distR="114300" simplePos="0" relativeHeight="251671552" behindDoc="0" locked="0" layoutInCell="1" allowOverlap="1">
                <wp:simplePos x="0" y="0"/>
                <wp:positionH relativeFrom="column">
                  <wp:posOffset>-212660</wp:posOffset>
                </wp:positionH>
                <wp:positionV relativeFrom="paragraph">
                  <wp:posOffset>234197</wp:posOffset>
                </wp:positionV>
                <wp:extent cx="7019680" cy="4954774"/>
                <wp:effectExtent l="0" t="0" r="10160" b="17780"/>
                <wp:wrapNone/>
                <wp:docPr id="8" name="Group 8"/>
                <wp:cNvGraphicFramePr/>
                <a:graphic xmlns:a="http://schemas.openxmlformats.org/drawingml/2006/main">
                  <a:graphicData uri="http://schemas.microsoft.com/office/word/2010/wordprocessingGroup">
                    <wpg:wgp>
                      <wpg:cNvGrpSpPr/>
                      <wpg:grpSpPr>
                        <a:xfrm>
                          <a:off x="0" y="0"/>
                          <a:ext cx="7019680" cy="4954774"/>
                          <a:chOff x="535637" y="0"/>
                          <a:chExt cx="7019680" cy="5342043"/>
                        </a:xfrm>
                      </wpg:grpSpPr>
                      <wpg:grpSp>
                        <wpg:cNvPr id="6" name="Group 6"/>
                        <wpg:cNvGrpSpPr/>
                        <wpg:grpSpPr>
                          <a:xfrm>
                            <a:off x="901132" y="0"/>
                            <a:ext cx="6654185" cy="5342043"/>
                            <a:chOff x="-20" y="0"/>
                            <a:chExt cx="6816110" cy="5342043"/>
                          </a:xfrm>
                        </wpg:grpSpPr>
                        <wps:wsp>
                          <wps:cNvPr id="217" name="Text Box 2"/>
                          <wps:cNvSpPr txBox="1">
                            <a:spLocks noChangeArrowheads="1"/>
                          </wps:cNvSpPr>
                          <wps:spPr bwMode="auto">
                            <a:xfrm>
                              <a:off x="0" y="0"/>
                              <a:ext cx="6816090" cy="1781175"/>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pPr>
                                  <w:rPr>
                                    <w:i/>
                                  </w:rPr>
                                </w:pPr>
                                <w:r w:rsidRPr="00051F0B">
                                  <w:rPr>
                                    <w:b/>
                                    <w:i/>
                                  </w:rPr>
                                  <w:t>Source</w:t>
                                </w:r>
                                <w:r w:rsidRPr="00051F0B">
                                  <w:rPr>
                                    <w:i/>
                                  </w:rPr>
                                  <w:t>:</w:t>
                                </w:r>
                              </w:p>
                              <w:p w:rsidR="0062372F" w:rsidRPr="00051F0B" w:rsidRDefault="0062372F">
                                <w:pPr>
                                  <w:rPr>
                                    <w:b/>
                                    <w:i/>
                                  </w:rPr>
                                </w:pPr>
                                <w:r w:rsidRPr="00051F0B">
                                  <w:rPr>
                                    <w:b/>
                                    <w:i/>
                                  </w:rPr>
                                  <w:t>Extract or description (remember, no more than five lines):</w:t>
                                </w:r>
                              </w:p>
                              <w:p w:rsidR="0062372F" w:rsidRDefault="0062372F"/>
                              <w:p w:rsidR="0062372F" w:rsidRDefault="0062372F"/>
                            </w:txbxContent>
                          </wps:txbx>
                          <wps:bodyPr rot="0" vert="horz" wrap="square" lIns="91440" tIns="45720" rIns="91440" bIns="45720" anchor="t" anchorCtr="0">
                            <a:noAutofit/>
                          </wps:bodyPr>
                        </wps:wsp>
                        <wps:wsp>
                          <wps:cNvPr id="2" name="Text Box 2"/>
                          <wps:cNvSpPr txBox="1">
                            <a:spLocks noChangeArrowheads="1"/>
                          </wps:cNvSpPr>
                          <wps:spPr bwMode="auto">
                            <a:xfrm>
                              <a:off x="0" y="1838325"/>
                              <a:ext cx="3401060"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pPr>
                                  <w:rPr>
                                    <w:b/>
                                    <w:i/>
                                  </w:rPr>
                                </w:pPr>
                                <w:r w:rsidRPr="00051F0B">
                                  <w:rPr>
                                    <w:b/>
                                    <w:i/>
                                  </w:rPr>
                                  <w:t>Why is this source so important?</w:t>
                                </w:r>
                              </w:p>
                            </w:txbxContent>
                          </wps:txbx>
                          <wps:bodyPr rot="0" vert="horz" wrap="square" lIns="91440" tIns="45720" rIns="91440" bIns="45720" anchor="t" anchorCtr="0">
                            <a:noAutofit/>
                          </wps:bodyPr>
                        </wps:wsp>
                        <wps:wsp>
                          <wps:cNvPr id="3" name="Text Box 3"/>
                          <wps:cNvSpPr txBox="1">
                            <a:spLocks noChangeArrowheads="1"/>
                          </wps:cNvSpPr>
                          <wps:spPr bwMode="auto">
                            <a:xfrm>
                              <a:off x="3457575" y="1838325"/>
                              <a:ext cx="3358515"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051F0B">
                                <w:pPr>
                                  <w:rPr>
                                    <w:b/>
                                    <w:i/>
                                  </w:rPr>
                                </w:pPr>
                                <w:r>
                                  <w:rPr>
                                    <w:b/>
                                    <w:i/>
                                  </w:rPr>
                                  <w:t>Any key points about the reliability of the views in the source?</w:t>
                                </w:r>
                              </w:p>
                            </w:txbxContent>
                          </wps:txbx>
                          <wps:bodyPr rot="0" vert="horz" wrap="square" lIns="91440" tIns="45720" rIns="91440" bIns="45720" anchor="t" anchorCtr="0">
                            <a:noAutofit/>
                          </wps:bodyPr>
                        </wps:wsp>
                        <wps:wsp>
                          <wps:cNvPr id="4" name="Text Box 2"/>
                          <wps:cNvSpPr txBox="1">
                            <a:spLocks noChangeArrowheads="1"/>
                          </wps:cNvSpPr>
                          <wps:spPr bwMode="auto">
                            <a:xfrm>
                              <a:off x="-20" y="3714751"/>
                              <a:ext cx="6816090" cy="1627292"/>
                            </a:xfrm>
                            <a:prstGeom prst="rect">
                              <a:avLst/>
                            </a:prstGeom>
                            <a:solidFill>
                              <a:schemeClr val="bg1">
                                <a:lumMod val="95000"/>
                              </a:schemeClr>
                            </a:solidFill>
                            <a:ln w="9525">
                              <a:solidFill>
                                <a:srgbClr val="000000"/>
                              </a:solidFill>
                              <a:miter lim="800000"/>
                              <a:headEnd/>
                              <a:tailEnd/>
                            </a:ln>
                          </wps:spPr>
                          <wps:txbx>
                            <w:txbxContent>
                              <w:p w:rsidR="0062372F" w:rsidRDefault="0062372F" w:rsidP="00051F0B">
                                <w:pPr>
                                  <w:rPr>
                                    <w:b/>
                                    <w:i/>
                                  </w:rPr>
                                </w:pPr>
                                <w:r>
                                  <w:rPr>
                                    <w:b/>
                                    <w:i/>
                                  </w:rPr>
                                  <w:t>Example questions you could use this source in and how:</w:t>
                                </w:r>
                              </w:p>
                              <w:p w:rsidR="0062372F" w:rsidRDefault="0062372F" w:rsidP="00051F0B">
                                <w:pPr>
                                  <w:pStyle w:val="ListParagraph"/>
                                  <w:numPr>
                                    <w:ilvl w:val="0"/>
                                    <w:numId w:val="2"/>
                                  </w:numPr>
                                  <w:rPr>
                                    <w:b/>
                                  </w:rPr>
                                </w:pPr>
                                <w:r>
                                  <w:rPr>
                                    <w:b/>
                                  </w:rPr>
                                  <w:t xml:space="preserve"> </w:t>
                                </w:r>
                              </w:p>
                              <w:p w:rsidR="0062372F" w:rsidRDefault="0062372F" w:rsidP="00051F0B">
                                <w:pPr>
                                  <w:rPr>
                                    <w:b/>
                                  </w:rPr>
                                </w:pPr>
                                <w:bookmarkStart w:id="0" w:name="_GoBack"/>
                                <w:bookmarkEnd w:id="0"/>
                              </w:p>
                              <w:p w:rsidR="0062372F" w:rsidRPr="00051F0B" w:rsidRDefault="0062372F" w:rsidP="00051F0B">
                                <w:pPr>
                                  <w:pStyle w:val="ListParagraph"/>
                                  <w:numPr>
                                    <w:ilvl w:val="0"/>
                                    <w:numId w:val="2"/>
                                  </w:numPr>
                                  <w:rPr>
                                    <w:b/>
                                  </w:rPr>
                                </w:pPr>
                              </w:p>
                              <w:p w:rsidR="0062372F" w:rsidRDefault="0062372F" w:rsidP="00051F0B"/>
                              <w:p w:rsidR="0062372F" w:rsidRDefault="0062372F" w:rsidP="00051F0B"/>
                            </w:txbxContent>
                          </wps:txbx>
                          <wps:bodyPr rot="0" vert="horz" wrap="square" lIns="91440" tIns="45720" rIns="91440" bIns="45720" anchor="t" anchorCtr="0">
                            <a:noAutofit/>
                          </wps:bodyPr>
                        </wps:wsp>
                      </wpg:grpSp>
                      <wps:wsp>
                        <wps:cNvPr id="7" name="Text Box 2"/>
                        <wps:cNvSpPr txBox="1">
                          <a:spLocks noChangeArrowheads="1"/>
                        </wps:cNvSpPr>
                        <wps:spPr bwMode="auto">
                          <a:xfrm rot="16200000">
                            <a:off x="-1968558" y="2504874"/>
                            <a:ext cx="5341130" cy="332739"/>
                          </a:xfrm>
                          <a:prstGeom prst="rect">
                            <a:avLst/>
                          </a:prstGeom>
                          <a:solidFill>
                            <a:schemeClr val="accent2"/>
                          </a:solidFill>
                          <a:ln w="9525">
                            <a:solidFill>
                              <a:srgbClr val="000000"/>
                            </a:solidFill>
                            <a:miter lim="800000"/>
                            <a:headEnd/>
                            <a:tailEnd/>
                          </a:ln>
                        </wps:spPr>
                        <wps:txbx>
                          <w:txbxContent>
                            <w:p w:rsidR="0062372F" w:rsidRPr="00223D04" w:rsidRDefault="0062372F" w:rsidP="00223D04">
                              <w:pPr>
                                <w:spacing w:after="0"/>
                                <w:jc w:val="center"/>
                                <w:rPr>
                                  <w:b/>
                                  <w:sz w:val="28"/>
                                </w:rPr>
                              </w:pPr>
                              <w:r w:rsidRPr="00223D04">
                                <w:rPr>
                                  <w:b/>
                                  <w:sz w:val="28"/>
                                </w:rPr>
                                <w:t>SOURCE ONE</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id="Group 8" o:spid="_x0000_s1027" style="position:absolute;margin-left:-16.75pt;margin-top:18.45pt;width:552.75pt;height:390.15pt;z-index:251671552;mso-height-relative:margin" coordorigin="5356" coordsize="70196,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">
                <v:group id="Group 6" o:spid="_x0000_s1028" style="position:absolute;left:9011;width:66542;height:53420" coordorigin="" coordsize="68161,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29" type="#_x0000_t202" style="position:absolute;width:6816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" fillcolor="#f2f2f2 [3052]">
                    <v:textbox>
                      <w:txbxContent>
                        <w:p w:rsidR="0062372F" w:rsidRPr="00051F0B" w:rsidRDefault="0062372F">
                          <w:pPr>
                            <w:rPr>
                              <w:i/>
                            </w:rPr>
                          </w:pPr>
                          <w:r w:rsidRPr="00051F0B">
                            <w:rPr>
                              <w:b/>
                              <w:i/>
                            </w:rPr>
                            <w:t>Source</w:t>
                          </w:r>
                          <w:r w:rsidRPr="00051F0B">
                            <w:rPr>
                              <w:i/>
                            </w:rPr>
                            <w:t>:</w:t>
                          </w:r>
                        </w:p>
                        <w:p w:rsidR="0062372F" w:rsidRPr="00051F0B" w:rsidRDefault="0062372F">
                          <w:pPr>
                            <w:rPr>
                              <w:b/>
                              <w:i/>
                            </w:rPr>
                          </w:pPr>
                          <w:r w:rsidRPr="00051F0B">
                            <w:rPr>
                              <w:b/>
                              <w:i/>
                            </w:rPr>
                            <w:t>Extract or description (remember, no more than five lines):</w:t>
                          </w:r>
                        </w:p>
                        <w:p w:rsidR="0062372F" w:rsidRDefault="0062372F"/>
                        <w:p w:rsidR="0062372F" w:rsidRDefault="0062372F"/>
                      </w:txbxContent>
                    </v:textbox>
                  </v:shape>
                  <v:shape id="_x0000_s1030" type="#_x0000_t202" style="position:absolute;top:18383;width:3401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" fillcolor="#f2f2f2 [3052]">
                    <v:textbox>
                      <w:txbxContent>
                        <w:p w:rsidR="0062372F" w:rsidRPr="00051F0B" w:rsidRDefault="0062372F">
                          <w:pPr>
                            <w:rPr>
                              <w:b/>
                              <w:i/>
                            </w:rPr>
                          </w:pPr>
                          <w:r w:rsidRPr="00051F0B">
                            <w:rPr>
                              <w:b/>
                              <w:i/>
                            </w:rPr>
                            <w:t>Why is this source so important?</w:t>
                          </w:r>
                        </w:p>
                      </w:txbxContent>
                    </v:textbox>
                  </v:shape>
                  <v:shape id="Text Box 3" o:spid="_x0000_s1031" type="#_x0000_t202" style="position:absolute;left:34575;top:18383;width:3358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" fillcolor="#f2f2f2 [3052]">
                    <v:textbox>
                      <w:txbxContent>
                        <w:p w:rsidR="0062372F" w:rsidRPr="00051F0B" w:rsidRDefault="0062372F" w:rsidP="00051F0B">
                          <w:pPr>
                            <w:rPr>
                              <w:b/>
                              <w:i/>
                            </w:rPr>
                          </w:pPr>
                          <w:r>
                            <w:rPr>
                              <w:b/>
                              <w:i/>
                            </w:rPr>
                            <w:t>Any key points about the reliability of the views in the source?</w:t>
                          </w:r>
                        </w:p>
                      </w:txbxContent>
                    </v:textbox>
                  </v:shape>
                  <v:shape id="_x0000_s1032" type="#_x0000_t202" style="position:absolute;top:37147;width:6816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" fillcolor="#f2f2f2 [3052]">
                    <v:textbox>
                      <w:txbxContent>
                        <w:p w:rsidR="0062372F" w:rsidRDefault="0062372F" w:rsidP="00051F0B">
                          <w:pPr>
                            <w:rPr>
                              <w:b/>
                              <w:i/>
                            </w:rPr>
                          </w:pPr>
                          <w:r>
                            <w:rPr>
                              <w:b/>
                              <w:i/>
                            </w:rPr>
                            <w:t>Example questions you could use this source in and how:</w:t>
                          </w:r>
                        </w:p>
                        <w:p w:rsidR="0062372F" w:rsidRDefault="0062372F" w:rsidP="00051F0B">
                          <w:pPr>
                            <w:pStyle w:val="ListParagraph"/>
                            <w:numPr>
                              <w:ilvl w:val="0"/>
                              <w:numId w:val="2"/>
                            </w:numPr>
                            <w:rPr>
                              <w:b/>
                            </w:rPr>
                          </w:pPr>
                          <w:r>
                            <w:rPr>
                              <w:b/>
                            </w:rPr>
                            <w:t xml:space="preserve"> </w:t>
                          </w:r>
                        </w:p>
                        <w:p w:rsidR="0062372F" w:rsidRDefault="0062372F" w:rsidP="00051F0B">
                          <w:pPr>
                            <w:rPr>
                              <w:b/>
                            </w:rPr>
                          </w:pPr>
                        </w:p>
                        <w:p w:rsidR="0062372F" w:rsidRPr="00051F0B" w:rsidRDefault="0062372F" w:rsidP="00051F0B">
                          <w:pPr>
                            <w:pStyle w:val="ListParagraph"/>
                            <w:numPr>
                              <w:ilvl w:val="0"/>
                              <w:numId w:val="2"/>
                            </w:numPr>
                            <w:rPr>
                              <w:b/>
                            </w:rPr>
                          </w:pPr>
                        </w:p>
                        <w:p w:rsidR="0062372F" w:rsidRDefault="0062372F" w:rsidP="00051F0B"/>
                        <w:p w:rsidR="0062372F" w:rsidRDefault="0062372F" w:rsidP="00051F0B"/>
                      </w:txbxContent>
                    </v:textbox>
                  </v:shape>
                </v:group>
                <v:shape id="_x0000_s1033" type="#_x0000_t202" style="position:absolute;left:-19686;top:25048;width:5341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" fillcolor="#ed7d31 [3205]">
                  <v:textbox>
                    <w:txbxContent>
                      <w:p w:rsidR="0062372F" w:rsidRPr="00223D04" w:rsidRDefault="0062372F" w:rsidP="00223D04">
                        <w:pPr>
                          <w:spacing w:after="0"/>
                          <w:jc w:val="center"/>
                          <w:rPr>
                            <w:b/>
                            <w:sz w:val="28"/>
                          </w:rPr>
                        </w:pPr>
                        <w:r w:rsidRPr="00223D04">
                          <w:rPr>
                            <w:b/>
                            <w:sz w:val="28"/>
                          </w:rPr>
                          <w:t>SOURCE ONE</w:t>
                        </w:r>
                      </w:p>
                    </w:txbxContent>
                  </v:textbox>
                </v:shape>
              </v:group>
            </w:pict>
          </mc:Fallback>
        </mc:AlternateContent>
      </w:r>
      <w:r w:rsidR="009E3C19">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78930</wp:posOffset>
                </wp:positionV>
                <wp:extent cx="681643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81643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1449D8"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pt,6.2pt" to="52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" strokecolor="#ed7d31 [3205]" strokeweight=".5pt">
                <v:stroke joinstyle="miter"/>
              </v:line>
            </w:pict>
          </mc:Fallback>
        </mc:AlternateContent>
      </w:r>
    </w:p>
    <w:p w:rsidR="00B05EA4" w:rsidRDefault="00B05EA4" w:rsidP="009E3C19"/>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B05EA4" w:rsidP="00B05EA4"/>
    <w:p w:rsidR="00B05EA4" w:rsidRPr="00B05EA4" w:rsidRDefault="002C1B08" w:rsidP="00B05EA4">
      <w:r>
        <w:rPr>
          <w:noProof/>
          <w:lang w:eastAsia="en-GB"/>
        </w:rPr>
        <w:lastRenderedPageBreak/>
        <mc:AlternateContent>
          <mc:Choice Requires="wpg">
            <w:drawing>
              <wp:anchor distT="0" distB="0" distL="114300" distR="114300" simplePos="0" relativeHeight="251673600" behindDoc="0" locked="0" layoutInCell="1" allowOverlap="1" wp14:anchorId="488E64C0" wp14:editId="19BBE68E">
                <wp:simplePos x="0" y="0"/>
                <wp:positionH relativeFrom="column">
                  <wp:posOffset>-211475</wp:posOffset>
                </wp:positionH>
                <wp:positionV relativeFrom="paragraph">
                  <wp:posOffset>-145307</wp:posOffset>
                </wp:positionV>
                <wp:extent cx="7019680" cy="4954774"/>
                <wp:effectExtent l="0" t="0" r="10160" b="17780"/>
                <wp:wrapNone/>
                <wp:docPr id="30" name="Group 30"/>
                <wp:cNvGraphicFramePr/>
                <a:graphic xmlns:a="http://schemas.openxmlformats.org/drawingml/2006/main">
                  <a:graphicData uri="http://schemas.microsoft.com/office/word/2010/wordprocessingGroup">
                    <wpg:wgp>
                      <wpg:cNvGrpSpPr/>
                      <wpg:grpSpPr>
                        <a:xfrm>
                          <a:off x="0" y="0"/>
                          <a:ext cx="7019680" cy="4954774"/>
                          <a:chOff x="535637" y="0"/>
                          <a:chExt cx="7019680" cy="5342043"/>
                        </a:xfrm>
                      </wpg:grpSpPr>
                      <wpg:grpSp>
                        <wpg:cNvPr id="31" name="Group 31"/>
                        <wpg:cNvGrpSpPr/>
                        <wpg:grpSpPr>
                          <a:xfrm>
                            <a:off x="901132" y="0"/>
                            <a:ext cx="6654185" cy="5342043"/>
                            <a:chOff x="-20" y="0"/>
                            <a:chExt cx="6816110" cy="5342043"/>
                          </a:xfrm>
                        </wpg:grpSpPr>
                        <wps:wsp>
                          <wps:cNvPr id="32" name="Text Box 2"/>
                          <wps:cNvSpPr txBox="1">
                            <a:spLocks noChangeArrowheads="1"/>
                          </wps:cNvSpPr>
                          <wps:spPr bwMode="auto">
                            <a:xfrm>
                              <a:off x="0" y="0"/>
                              <a:ext cx="6816090" cy="1781175"/>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i/>
                                  </w:rPr>
                                </w:pPr>
                                <w:r w:rsidRPr="00051F0B">
                                  <w:rPr>
                                    <w:b/>
                                    <w:i/>
                                  </w:rPr>
                                  <w:t>Source</w:t>
                                </w:r>
                                <w:r w:rsidRPr="00051F0B">
                                  <w:rPr>
                                    <w:i/>
                                  </w:rPr>
                                  <w:t>:</w:t>
                                </w:r>
                              </w:p>
                              <w:p w:rsidR="0062372F" w:rsidRPr="00051F0B" w:rsidRDefault="0062372F" w:rsidP="00B05EA4">
                                <w:pPr>
                                  <w:rPr>
                                    <w:b/>
                                    <w:i/>
                                  </w:rPr>
                                </w:pPr>
                                <w:r w:rsidRPr="00051F0B">
                                  <w:rPr>
                                    <w:b/>
                                    <w:i/>
                                  </w:rPr>
                                  <w:t>Extract or description (remember, no more than five lines):</w:t>
                                </w:r>
                              </w:p>
                              <w:p w:rsidR="0062372F" w:rsidRDefault="0062372F" w:rsidP="00B05EA4"/>
                              <w:p w:rsidR="0062372F" w:rsidRDefault="0062372F" w:rsidP="00B05EA4"/>
                            </w:txbxContent>
                          </wps:txbx>
                          <wps:bodyPr rot="0" vert="horz" wrap="square" lIns="91440" tIns="45720" rIns="91440" bIns="45720" anchor="t" anchorCtr="0">
                            <a:noAutofit/>
                          </wps:bodyPr>
                        </wps:wsp>
                        <wps:wsp>
                          <wps:cNvPr id="33" name="Text Box 33"/>
                          <wps:cNvSpPr txBox="1">
                            <a:spLocks noChangeArrowheads="1"/>
                          </wps:cNvSpPr>
                          <wps:spPr bwMode="auto">
                            <a:xfrm>
                              <a:off x="0" y="1838325"/>
                              <a:ext cx="3401060"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b/>
                                    <w:i/>
                                  </w:rPr>
                                </w:pPr>
                                <w:r w:rsidRPr="00051F0B">
                                  <w:rPr>
                                    <w:b/>
                                    <w:i/>
                                  </w:rPr>
                                  <w:t>Why is this source so important?</w:t>
                                </w:r>
                              </w:p>
                            </w:txbxContent>
                          </wps:txbx>
                          <wps:bodyPr rot="0" vert="horz" wrap="square" lIns="91440" tIns="45720" rIns="91440" bIns="45720" anchor="t" anchorCtr="0">
                            <a:noAutofit/>
                          </wps:bodyPr>
                        </wps:wsp>
                        <wps:wsp>
                          <wps:cNvPr id="34" name="Text Box 34"/>
                          <wps:cNvSpPr txBox="1">
                            <a:spLocks noChangeArrowheads="1"/>
                          </wps:cNvSpPr>
                          <wps:spPr bwMode="auto">
                            <a:xfrm>
                              <a:off x="3457575" y="1838325"/>
                              <a:ext cx="3358515"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b/>
                                    <w:i/>
                                  </w:rPr>
                                </w:pPr>
                                <w:r>
                                  <w:rPr>
                                    <w:b/>
                                    <w:i/>
                                  </w:rPr>
                                  <w:t>Any key points about the reliability of the views in the source?</w:t>
                                </w:r>
                              </w:p>
                            </w:txbxContent>
                          </wps:txbx>
                          <wps:bodyPr rot="0" vert="horz" wrap="square" lIns="91440" tIns="45720" rIns="91440" bIns="45720" anchor="t" anchorCtr="0">
                            <a:noAutofit/>
                          </wps:bodyPr>
                        </wps:wsp>
                        <wps:wsp>
                          <wps:cNvPr id="35" name="Text Box 2"/>
                          <wps:cNvSpPr txBox="1">
                            <a:spLocks noChangeArrowheads="1"/>
                          </wps:cNvSpPr>
                          <wps:spPr bwMode="auto">
                            <a:xfrm>
                              <a:off x="-20" y="3714751"/>
                              <a:ext cx="6816090" cy="1627292"/>
                            </a:xfrm>
                            <a:prstGeom prst="rect">
                              <a:avLst/>
                            </a:prstGeom>
                            <a:solidFill>
                              <a:schemeClr val="bg1">
                                <a:lumMod val="95000"/>
                              </a:schemeClr>
                            </a:solidFill>
                            <a:ln w="9525">
                              <a:solidFill>
                                <a:srgbClr val="000000"/>
                              </a:solidFill>
                              <a:miter lim="800000"/>
                              <a:headEnd/>
                              <a:tailEnd/>
                            </a:ln>
                          </wps:spPr>
                          <wps:txbx>
                            <w:txbxContent>
                              <w:p w:rsidR="0062372F" w:rsidRDefault="0062372F" w:rsidP="00B05EA4">
                                <w:pPr>
                                  <w:rPr>
                                    <w:b/>
                                    <w:i/>
                                  </w:rPr>
                                </w:pPr>
                                <w:r>
                                  <w:rPr>
                                    <w:b/>
                                    <w:i/>
                                  </w:rPr>
                                  <w:t>Example questions you could use this source in and how:</w:t>
                                </w:r>
                              </w:p>
                              <w:p w:rsidR="0062372F" w:rsidRDefault="0062372F" w:rsidP="00DE5BEA">
                                <w:pPr>
                                  <w:pStyle w:val="ListParagraph"/>
                                  <w:numPr>
                                    <w:ilvl w:val="0"/>
                                    <w:numId w:val="4"/>
                                  </w:numPr>
                                  <w:rPr>
                                    <w:b/>
                                  </w:rPr>
                                </w:pPr>
                                <w:r>
                                  <w:rPr>
                                    <w:b/>
                                  </w:rPr>
                                  <w:t xml:space="preserve"> </w:t>
                                </w:r>
                              </w:p>
                              <w:p w:rsidR="0062372F" w:rsidRDefault="0062372F" w:rsidP="00B05EA4">
                                <w:pPr>
                                  <w:rPr>
                                    <w:b/>
                                  </w:rPr>
                                </w:pPr>
                              </w:p>
                              <w:p w:rsidR="0062372F" w:rsidRPr="00051F0B" w:rsidRDefault="0062372F" w:rsidP="00DE5BEA">
                                <w:pPr>
                                  <w:pStyle w:val="ListParagraph"/>
                                  <w:numPr>
                                    <w:ilvl w:val="0"/>
                                    <w:numId w:val="4"/>
                                  </w:numPr>
                                  <w:rPr>
                                    <w:b/>
                                  </w:rPr>
                                </w:pPr>
                              </w:p>
                              <w:p w:rsidR="0062372F" w:rsidRDefault="0062372F" w:rsidP="00B05EA4"/>
                              <w:p w:rsidR="0062372F" w:rsidRDefault="0062372F" w:rsidP="00B05EA4"/>
                            </w:txbxContent>
                          </wps:txbx>
                          <wps:bodyPr rot="0" vert="horz" wrap="square" lIns="91440" tIns="45720" rIns="91440" bIns="45720" anchor="t" anchorCtr="0">
                            <a:noAutofit/>
                          </wps:bodyPr>
                        </wps:wsp>
                      </wpg:grpSp>
                      <wps:wsp>
                        <wps:cNvPr id="36" name="Text Box 2"/>
                        <wps:cNvSpPr txBox="1">
                          <a:spLocks noChangeArrowheads="1"/>
                        </wps:cNvSpPr>
                        <wps:spPr bwMode="auto">
                          <a:xfrm rot="16200000">
                            <a:off x="-1968558" y="2504874"/>
                            <a:ext cx="5341130" cy="332739"/>
                          </a:xfrm>
                          <a:prstGeom prst="rect">
                            <a:avLst/>
                          </a:prstGeom>
                          <a:solidFill>
                            <a:schemeClr val="accent2"/>
                          </a:solidFill>
                          <a:ln w="9525">
                            <a:solidFill>
                              <a:srgbClr val="000000"/>
                            </a:solidFill>
                            <a:miter lim="800000"/>
                            <a:headEnd/>
                            <a:tailEnd/>
                          </a:ln>
                        </wps:spPr>
                        <wps:txbx>
                          <w:txbxContent>
                            <w:p w:rsidR="0062372F" w:rsidRPr="00223D04" w:rsidRDefault="0062372F" w:rsidP="00B05EA4">
                              <w:pPr>
                                <w:spacing w:after="0"/>
                                <w:jc w:val="center"/>
                                <w:rPr>
                                  <w:b/>
                                  <w:sz w:val="28"/>
                                </w:rPr>
                              </w:pPr>
                              <w:r w:rsidRPr="00223D04">
                                <w:rPr>
                                  <w:b/>
                                  <w:sz w:val="28"/>
                                </w:rPr>
                                <w:t xml:space="preserve">SOURCE </w:t>
                              </w:r>
                              <w:r>
                                <w:rPr>
                                  <w:b/>
                                  <w:sz w:val="28"/>
                                </w:rPr>
                                <w:t>TWO</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88E64C0" id="Group 30" o:spid="_x0000_s1034" style="position:absolute;margin-left:-16.65pt;margin-top:-11.45pt;width:552.75pt;height:390.15pt;z-index:251673600;mso-height-relative:margin" coordorigin="5356" coordsize="70196,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">
                <v:group id="Group 31" o:spid="_x0000_s1035" style="position:absolute;left:9011;width:66542;height:53420" coordorigin="" coordsize="68161,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36" type="#_x0000_t202" style="position:absolute;width:6816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" fillcolor="#f2f2f2 [3052]">
                    <v:textbox>
                      <w:txbxContent>
                        <w:p w:rsidR="0062372F" w:rsidRPr="00051F0B" w:rsidRDefault="0062372F" w:rsidP="00B05EA4">
                          <w:pPr>
                            <w:rPr>
                              <w:i/>
                            </w:rPr>
                          </w:pPr>
                          <w:r w:rsidRPr="00051F0B">
                            <w:rPr>
                              <w:b/>
                              <w:i/>
                            </w:rPr>
                            <w:t>Source</w:t>
                          </w:r>
                          <w:r w:rsidRPr="00051F0B">
                            <w:rPr>
                              <w:i/>
                            </w:rPr>
                            <w:t>:</w:t>
                          </w:r>
                        </w:p>
                        <w:p w:rsidR="0062372F" w:rsidRPr="00051F0B" w:rsidRDefault="0062372F" w:rsidP="00B05EA4">
                          <w:pPr>
                            <w:rPr>
                              <w:b/>
                              <w:i/>
                            </w:rPr>
                          </w:pPr>
                          <w:r w:rsidRPr="00051F0B">
                            <w:rPr>
                              <w:b/>
                              <w:i/>
                            </w:rPr>
                            <w:t>Extract or description (remember, no more than five lines):</w:t>
                          </w:r>
                        </w:p>
                        <w:p w:rsidR="0062372F" w:rsidRDefault="0062372F" w:rsidP="00B05EA4"/>
                        <w:p w:rsidR="0062372F" w:rsidRDefault="0062372F" w:rsidP="00B05EA4"/>
                      </w:txbxContent>
                    </v:textbox>
                  </v:shape>
                  <v:shape id="Text Box 33" o:spid="_x0000_s1037" type="#_x0000_t202" style="position:absolute;top:18383;width:3401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" fillcolor="#f2f2f2 [3052]">
                    <v:textbox>
                      <w:txbxContent>
                        <w:p w:rsidR="0062372F" w:rsidRPr="00051F0B" w:rsidRDefault="0062372F" w:rsidP="00B05EA4">
                          <w:pPr>
                            <w:rPr>
                              <w:b/>
                              <w:i/>
                            </w:rPr>
                          </w:pPr>
                          <w:r w:rsidRPr="00051F0B">
                            <w:rPr>
                              <w:b/>
                              <w:i/>
                            </w:rPr>
                            <w:t>Why is this source so important?</w:t>
                          </w:r>
                        </w:p>
                      </w:txbxContent>
                    </v:textbox>
                  </v:shape>
                  <v:shape id="Text Box 34" o:spid="_x0000_s1038" type="#_x0000_t202" style="position:absolute;left:34575;top:18383;width:3358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" fillcolor="#f2f2f2 [3052]">
                    <v:textbox>
                      <w:txbxContent>
                        <w:p w:rsidR="0062372F" w:rsidRPr="00051F0B" w:rsidRDefault="0062372F" w:rsidP="00B05EA4">
                          <w:pPr>
                            <w:rPr>
                              <w:b/>
                              <w:i/>
                            </w:rPr>
                          </w:pPr>
                          <w:r>
                            <w:rPr>
                              <w:b/>
                              <w:i/>
                            </w:rPr>
                            <w:t>Any key points about the reliability of the views in the source?</w:t>
                          </w:r>
                        </w:p>
                      </w:txbxContent>
                    </v:textbox>
                  </v:shape>
                  <v:shape id="_x0000_s1039" type="#_x0000_t202" style="position:absolute;top:37147;width:6816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" fillcolor="#f2f2f2 [3052]">
                    <v:textbox>
                      <w:txbxContent>
                        <w:p w:rsidR="0062372F" w:rsidRDefault="0062372F" w:rsidP="00B05EA4">
                          <w:pPr>
                            <w:rPr>
                              <w:b/>
                              <w:i/>
                            </w:rPr>
                          </w:pPr>
                          <w:r>
                            <w:rPr>
                              <w:b/>
                              <w:i/>
                            </w:rPr>
                            <w:t>Example questions you could use this source in and how:</w:t>
                          </w:r>
                        </w:p>
                        <w:p w:rsidR="0062372F" w:rsidRDefault="0062372F" w:rsidP="00DE5BEA">
                          <w:pPr>
                            <w:pStyle w:val="ListParagraph"/>
                            <w:numPr>
                              <w:ilvl w:val="0"/>
                              <w:numId w:val="4"/>
                            </w:numPr>
                            <w:rPr>
                              <w:b/>
                            </w:rPr>
                          </w:pPr>
                          <w:r>
                            <w:rPr>
                              <w:b/>
                            </w:rPr>
                            <w:t xml:space="preserve"> </w:t>
                          </w:r>
                        </w:p>
                        <w:p w:rsidR="0062372F" w:rsidRDefault="0062372F" w:rsidP="00B05EA4">
                          <w:pPr>
                            <w:rPr>
                              <w:b/>
                            </w:rPr>
                          </w:pPr>
                        </w:p>
                        <w:p w:rsidR="0062372F" w:rsidRPr="00051F0B" w:rsidRDefault="0062372F" w:rsidP="00DE5BEA">
                          <w:pPr>
                            <w:pStyle w:val="ListParagraph"/>
                            <w:numPr>
                              <w:ilvl w:val="0"/>
                              <w:numId w:val="4"/>
                            </w:numPr>
                            <w:rPr>
                              <w:b/>
                            </w:rPr>
                          </w:pPr>
                        </w:p>
                        <w:p w:rsidR="0062372F" w:rsidRDefault="0062372F" w:rsidP="00B05EA4"/>
                        <w:p w:rsidR="0062372F" w:rsidRDefault="0062372F" w:rsidP="00B05EA4"/>
                      </w:txbxContent>
                    </v:textbox>
                  </v:shape>
                </v:group>
                <v:shape id="_x0000_s1040" type="#_x0000_t202" style="position:absolute;left:-19686;top:25048;width:5341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" fillcolor="#ed7d31 [3205]">
                  <v:textbox>
                    <w:txbxContent>
                      <w:p w:rsidR="0062372F" w:rsidRPr="00223D04" w:rsidRDefault="0062372F" w:rsidP="00B05EA4">
                        <w:pPr>
                          <w:spacing w:after="0"/>
                          <w:jc w:val="center"/>
                          <w:rPr>
                            <w:b/>
                            <w:sz w:val="28"/>
                          </w:rPr>
                        </w:pPr>
                        <w:r w:rsidRPr="00223D04">
                          <w:rPr>
                            <w:b/>
                            <w:sz w:val="28"/>
                          </w:rPr>
                          <w:t xml:space="preserve">SOURCE </w:t>
                        </w:r>
                        <w:r>
                          <w:rPr>
                            <w:b/>
                            <w:sz w:val="28"/>
                          </w:rPr>
                          <w:t>TWO</w:t>
                        </w:r>
                      </w:p>
                    </w:txbxContent>
                  </v:textbox>
                </v:shape>
              </v:group>
            </w:pict>
          </mc:Fallback>
        </mc:AlternateContent>
      </w:r>
    </w:p>
    <w:p w:rsidR="00B05EA4" w:rsidRPr="00B05EA4" w:rsidRDefault="00B05EA4" w:rsidP="00B05EA4"/>
    <w:p w:rsidR="00B05EA4" w:rsidRPr="00B05EA4" w:rsidRDefault="00B05EA4" w:rsidP="00B05EA4"/>
    <w:p w:rsidR="00B05EA4" w:rsidRDefault="00B05EA4" w:rsidP="00B05EA4">
      <w:pPr>
        <w:tabs>
          <w:tab w:val="left" w:pos="2989"/>
        </w:tabs>
      </w:pPr>
      <w:r>
        <w:tab/>
      </w:r>
    </w:p>
    <w:p w:rsidR="00B05EA4" w:rsidRDefault="00D32C57">
      <w:pPr>
        <w:spacing w:line="259" w:lineRule="auto"/>
      </w:pPr>
      <w:r>
        <w:rPr>
          <w:noProof/>
          <w:lang w:eastAsia="en-GB"/>
        </w:rPr>
        <mc:AlternateContent>
          <mc:Choice Requires="wpg">
            <w:drawing>
              <wp:anchor distT="0" distB="0" distL="114300" distR="114300" simplePos="0" relativeHeight="251675648" behindDoc="0" locked="0" layoutInCell="1" allowOverlap="1" wp14:anchorId="488E64C0" wp14:editId="19BBE68E">
                <wp:simplePos x="0" y="0"/>
                <wp:positionH relativeFrom="column">
                  <wp:posOffset>-212090</wp:posOffset>
                </wp:positionH>
                <wp:positionV relativeFrom="paragraph">
                  <wp:posOffset>3879578</wp:posOffset>
                </wp:positionV>
                <wp:extent cx="7019680" cy="4954774"/>
                <wp:effectExtent l="0" t="0" r="10160" b="17780"/>
                <wp:wrapNone/>
                <wp:docPr id="37" name="Group 37"/>
                <wp:cNvGraphicFramePr/>
                <a:graphic xmlns:a="http://schemas.openxmlformats.org/drawingml/2006/main">
                  <a:graphicData uri="http://schemas.microsoft.com/office/word/2010/wordprocessingGroup">
                    <wpg:wgp>
                      <wpg:cNvGrpSpPr/>
                      <wpg:grpSpPr>
                        <a:xfrm>
                          <a:off x="0" y="0"/>
                          <a:ext cx="7019680" cy="4954774"/>
                          <a:chOff x="535637" y="0"/>
                          <a:chExt cx="7019680" cy="5342043"/>
                        </a:xfrm>
                      </wpg:grpSpPr>
                      <wpg:grpSp>
                        <wpg:cNvPr id="38" name="Group 38"/>
                        <wpg:cNvGrpSpPr/>
                        <wpg:grpSpPr>
                          <a:xfrm>
                            <a:off x="901132" y="0"/>
                            <a:ext cx="6654185" cy="5342043"/>
                            <a:chOff x="-20" y="0"/>
                            <a:chExt cx="6816110" cy="5342043"/>
                          </a:xfrm>
                        </wpg:grpSpPr>
                        <wps:wsp>
                          <wps:cNvPr id="39" name="Text Box 2"/>
                          <wps:cNvSpPr txBox="1">
                            <a:spLocks noChangeArrowheads="1"/>
                          </wps:cNvSpPr>
                          <wps:spPr bwMode="auto">
                            <a:xfrm>
                              <a:off x="0" y="0"/>
                              <a:ext cx="6816090" cy="1781175"/>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i/>
                                  </w:rPr>
                                </w:pPr>
                                <w:r w:rsidRPr="00051F0B">
                                  <w:rPr>
                                    <w:b/>
                                    <w:i/>
                                  </w:rPr>
                                  <w:t>Source</w:t>
                                </w:r>
                                <w:r w:rsidRPr="00051F0B">
                                  <w:rPr>
                                    <w:i/>
                                  </w:rPr>
                                  <w:t>:</w:t>
                                </w:r>
                              </w:p>
                              <w:p w:rsidR="0062372F" w:rsidRPr="00051F0B" w:rsidRDefault="0062372F" w:rsidP="00B05EA4">
                                <w:pPr>
                                  <w:rPr>
                                    <w:b/>
                                    <w:i/>
                                  </w:rPr>
                                </w:pPr>
                                <w:r w:rsidRPr="00051F0B">
                                  <w:rPr>
                                    <w:b/>
                                    <w:i/>
                                  </w:rPr>
                                  <w:t>Extract or description (remember, no more than five lines):</w:t>
                                </w:r>
                              </w:p>
                              <w:p w:rsidR="0062372F" w:rsidRDefault="0062372F" w:rsidP="00B05EA4"/>
                              <w:p w:rsidR="0062372F" w:rsidRDefault="0062372F" w:rsidP="00B05EA4"/>
                            </w:txbxContent>
                          </wps:txbx>
                          <wps:bodyPr rot="0" vert="horz" wrap="square" lIns="91440" tIns="45720" rIns="91440" bIns="45720" anchor="t" anchorCtr="0">
                            <a:noAutofit/>
                          </wps:bodyPr>
                        </wps:wsp>
                        <wps:wsp>
                          <wps:cNvPr id="40" name="Text Box 40"/>
                          <wps:cNvSpPr txBox="1">
                            <a:spLocks noChangeArrowheads="1"/>
                          </wps:cNvSpPr>
                          <wps:spPr bwMode="auto">
                            <a:xfrm>
                              <a:off x="0" y="1838325"/>
                              <a:ext cx="3401060"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b/>
                                    <w:i/>
                                  </w:rPr>
                                </w:pPr>
                                <w:r w:rsidRPr="00051F0B">
                                  <w:rPr>
                                    <w:b/>
                                    <w:i/>
                                  </w:rPr>
                                  <w:t>Why is this source so important?</w:t>
                                </w:r>
                              </w:p>
                            </w:txbxContent>
                          </wps:txbx>
                          <wps:bodyPr rot="0" vert="horz" wrap="square" lIns="91440" tIns="45720" rIns="91440" bIns="45720" anchor="t" anchorCtr="0">
                            <a:noAutofit/>
                          </wps:bodyPr>
                        </wps:wsp>
                        <wps:wsp>
                          <wps:cNvPr id="41" name="Text Box 41"/>
                          <wps:cNvSpPr txBox="1">
                            <a:spLocks noChangeArrowheads="1"/>
                          </wps:cNvSpPr>
                          <wps:spPr bwMode="auto">
                            <a:xfrm>
                              <a:off x="3457575" y="1838325"/>
                              <a:ext cx="3358515"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B05EA4">
                                <w:pPr>
                                  <w:rPr>
                                    <w:b/>
                                    <w:i/>
                                  </w:rPr>
                                </w:pPr>
                                <w:r>
                                  <w:rPr>
                                    <w:b/>
                                    <w:i/>
                                  </w:rPr>
                                  <w:t>Any key points about the reliability of the views in the source?</w:t>
                                </w:r>
                              </w:p>
                            </w:txbxContent>
                          </wps:txbx>
                          <wps:bodyPr rot="0" vert="horz" wrap="square" lIns="91440" tIns="45720" rIns="91440" bIns="45720" anchor="t" anchorCtr="0">
                            <a:noAutofit/>
                          </wps:bodyPr>
                        </wps:wsp>
                        <wps:wsp>
                          <wps:cNvPr id="42" name="Text Box 2"/>
                          <wps:cNvSpPr txBox="1">
                            <a:spLocks noChangeArrowheads="1"/>
                          </wps:cNvSpPr>
                          <wps:spPr bwMode="auto">
                            <a:xfrm>
                              <a:off x="-20" y="3714751"/>
                              <a:ext cx="6816090" cy="1627292"/>
                            </a:xfrm>
                            <a:prstGeom prst="rect">
                              <a:avLst/>
                            </a:prstGeom>
                            <a:solidFill>
                              <a:schemeClr val="bg1">
                                <a:lumMod val="95000"/>
                              </a:schemeClr>
                            </a:solidFill>
                            <a:ln w="9525">
                              <a:solidFill>
                                <a:srgbClr val="000000"/>
                              </a:solidFill>
                              <a:miter lim="800000"/>
                              <a:headEnd/>
                              <a:tailEnd/>
                            </a:ln>
                          </wps:spPr>
                          <wps:txbx>
                            <w:txbxContent>
                              <w:p w:rsidR="0062372F" w:rsidRDefault="0062372F" w:rsidP="00B05EA4">
                                <w:pPr>
                                  <w:rPr>
                                    <w:b/>
                                    <w:i/>
                                  </w:rPr>
                                </w:pPr>
                                <w:r>
                                  <w:rPr>
                                    <w:b/>
                                    <w:i/>
                                  </w:rPr>
                                  <w:t>Example questions you could use this source in and how:</w:t>
                                </w:r>
                              </w:p>
                              <w:p w:rsidR="0062372F" w:rsidRDefault="0062372F" w:rsidP="00DE5BEA">
                                <w:pPr>
                                  <w:pStyle w:val="ListParagraph"/>
                                  <w:numPr>
                                    <w:ilvl w:val="0"/>
                                    <w:numId w:val="5"/>
                                  </w:numPr>
                                  <w:rPr>
                                    <w:b/>
                                  </w:rPr>
                                </w:pPr>
                                <w:r>
                                  <w:rPr>
                                    <w:b/>
                                  </w:rPr>
                                  <w:t xml:space="preserve"> </w:t>
                                </w:r>
                              </w:p>
                              <w:p w:rsidR="0062372F" w:rsidRDefault="0062372F" w:rsidP="00B05EA4">
                                <w:pPr>
                                  <w:rPr>
                                    <w:b/>
                                  </w:rPr>
                                </w:pPr>
                              </w:p>
                              <w:p w:rsidR="0062372F" w:rsidRPr="00051F0B" w:rsidRDefault="0062372F" w:rsidP="00DE5BEA">
                                <w:pPr>
                                  <w:pStyle w:val="ListParagraph"/>
                                  <w:numPr>
                                    <w:ilvl w:val="0"/>
                                    <w:numId w:val="5"/>
                                  </w:numPr>
                                  <w:rPr>
                                    <w:b/>
                                  </w:rPr>
                                </w:pPr>
                              </w:p>
                              <w:p w:rsidR="0062372F" w:rsidRDefault="0062372F" w:rsidP="00B05EA4"/>
                              <w:p w:rsidR="0062372F" w:rsidRDefault="0062372F" w:rsidP="00B05EA4"/>
                            </w:txbxContent>
                          </wps:txbx>
                          <wps:bodyPr rot="0" vert="horz" wrap="square" lIns="91440" tIns="45720" rIns="91440" bIns="45720" anchor="t" anchorCtr="0">
                            <a:noAutofit/>
                          </wps:bodyPr>
                        </wps:wsp>
                      </wpg:grpSp>
                      <wps:wsp>
                        <wps:cNvPr id="43" name="Text Box 2"/>
                        <wps:cNvSpPr txBox="1">
                          <a:spLocks noChangeArrowheads="1"/>
                        </wps:cNvSpPr>
                        <wps:spPr bwMode="auto">
                          <a:xfrm rot="16200000">
                            <a:off x="-1968558" y="2504874"/>
                            <a:ext cx="5341130" cy="332739"/>
                          </a:xfrm>
                          <a:prstGeom prst="rect">
                            <a:avLst/>
                          </a:prstGeom>
                          <a:solidFill>
                            <a:schemeClr val="accent2"/>
                          </a:solidFill>
                          <a:ln w="9525">
                            <a:solidFill>
                              <a:srgbClr val="000000"/>
                            </a:solidFill>
                            <a:miter lim="800000"/>
                            <a:headEnd/>
                            <a:tailEnd/>
                          </a:ln>
                        </wps:spPr>
                        <wps:txbx>
                          <w:txbxContent>
                            <w:p w:rsidR="0062372F" w:rsidRPr="00223D04" w:rsidRDefault="0062372F" w:rsidP="00B05EA4">
                              <w:pPr>
                                <w:spacing w:after="0"/>
                                <w:jc w:val="center"/>
                                <w:rPr>
                                  <w:b/>
                                  <w:sz w:val="28"/>
                                </w:rPr>
                              </w:pPr>
                              <w:r w:rsidRPr="00223D04">
                                <w:rPr>
                                  <w:b/>
                                  <w:sz w:val="28"/>
                                </w:rPr>
                                <w:t xml:space="preserve">SOURCE </w:t>
                              </w:r>
                              <w:r>
                                <w:rPr>
                                  <w:b/>
                                  <w:sz w:val="28"/>
                                </w:rPr>
                                <w:t>THREE</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88E64C0" id="Group 37" o:spid="_x0000_s1041" style="position:absolute;margin-left:-16.7pt;margin-top:305.5pt;width:552.75pt;height:390.15pt;z-index:251675648;mso-height-relative:margin" coordorigin="5356" coordsize="70196,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">
                <v:group id="Group 38" o:spid="_x0000_s1042" style="position:absolute;left:9011;width:66542;height:53420" coordorigin="" coordsize="68161,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_x0000_s1043" type="#_x0000_t202" style="position:absolute;width:6816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" fillcolor="#f2f2f2 [3052]">
                    <v:textbox>
                      <w:txbxContent>
                        <w:p w:rsidR="0062372F" w:rsidRPr="00051F0B" w:rsidRDefault="0062372F" w:rsidP="00B05EA4">
                          <w:pPr>
                            <w:rPr>
                              <w:i/>
                            </w:rPr>
                          </w:pPr>
                          <w:r w:rsidRPr="00051F0B">
                            <w:rPr>
                              <w:b/>
                              <w:i/>
                            </w:rPr>
                            <w:t>Source</w:t>
                          </w:r>
                          <w:r w:rsidRPr="00051F0B">
                            <w:rPr>
                              <w:i/>
                            </w:rPr>
                            <w:t>:</w:t>
                          </w:r>
                        </w:p>
                        <w:p w:rsidR="0062372F" w:rsidRPr="00051F0B" w:rsidRDefault="0062372F" w:rsidP="00B05EA4">
                          <w:pPr>
                            <w:rPr>
                              <w:b/>
                              <w:i/>
                            </w:rPr>
                          </w:pPr>
                          <w:r w:rsidRPr="00051F0B">
                            <w:rPr>
                              <w:b/>
                              <w:i/>
                            </w:rPr>
                            <w:t>Extract or description (remember, no more than five lines):</w:t>
                          </w:r>
                        </w:p>
                        <w:p w:rsidR="0062372F" w:rsidRDefault="0062372F" w:rsidP="00B05EA4"/>
                        <w:p w:rsidR="0062372F" w:rsidRDefault="0062372F" w:rsidP="00B05EA4"/>
                      </w:txbxContent>
                    </v:textbox>
                  </v:shape>
                  <v:shape id="Text Box 40" o:spid="_x0000_s1044" type="#_x0000_t202" style="position:absolute;top:18383;width:3401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" fillcolor="#f2f2f2 [3052]">
                    <v:textbox>
                      <w:txbxContent>
                        <w:p w:rsidR="0062372F" w:rsidRPr="00051F0B" w:rsidRDefault="0062372F" w:rsidP="00B05EA4">
                          <w:pPr>
                            <w:rPr>
                              <w:b/>
                              <w:i/>
                            </w:rPr>
                          </w:pPr>
                          <w:r w:rsidRPr="00051F0B">
                            <w:rPr>
                              <w:b/>
                              <w:i/>
                            </w:rPr>
                            <w:t>Why is this source so important?</w:t>
                          </w:r>
                        </w:p>
                      </w:txbxContent>
                    </v:textbox>
                  </v:shape>
                  <v:shape id="Text Box 41" o:spid="_x0000_s1045" type="#_x0000_t202" style="position:absolute;left:34575;top:18383;width:3358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" fillcolor="#f2f2f2 [3052]">
                    <v:textbox>
                      <w:txbxContent>
                        <w:p w:rsidR="0062372F" w:rsidRPr="00051F0B" w:rsidRDefault="0062372F" w:rsidP="00B05EA4">
                          <w:pPr>
                            <w:rPr>
                              <w:b/>
                              <w:i/>
                            </w:rPr>
                          </w:pPr>
                          <w:r>
                            <w:rPr>
                              <w:b/>
                              <w:i/>
                            </w:rPr>
                            <w:t>Any key points about the reliability of the views in the source?</w:t>
                          </w:r>
                        </w:p>
                      </w:txbxContent>
                    </v:textbox>
                  </v:shape>
                  <v:shape id="_x0000_s1046" type="#_x0000_t202" style="position:absolute;top:37147;width:6816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" fillcolor="#f2f2f2 [3052]">
                    <v:textbox>
                      <w:txbxContent>
                        <w:p w:rsidR="0062372F" w:rsidRDefault="0062372F" w:rsidP="00B05EA4">
                          <w:pPr>
                            <w:rPr>
                              <w:b/>
                              <w:i/>
                            </w:rPr>
                          </w:pPr>
                          <w:r>
                            <w:rPr>
                              <w:b/>
                              <w:i/>
                            </w:rPr>
                            <w:t>Example questions you could use this source in and how:</w:t>
                          </w:r>
                        </w:p>
                        <w:p w:rsidR="0062372F" w:rsidRDefault="0062372F" w:rsidP="00DE5BEA">
                          <w:pPr>
                            <w:pStyle w:val="ListParagraph"/>
                            <w:numPr>
                              <w:ilvl w:val="0"/>
                              <w:numId w:val="5"/>
                            </w:numPr>
                            <w:rPr>
                              <w:b/>
                            </w:rPr>
                          </w:pPr>
                          <w:r>
                            <w:rPr>
                              <w:b/>
                            </w:rPr>
                            <w:t xml:space="preserve"> </w:t>
                          </w:r>
                        </w:p>
                        <w:p w:rsidR="0062372F" w:rsidRDefault="0062372F" w:rsidP="00B05EA4">
                          <w:pPr>
                            <w:rPr>
                              <w:b/>
                            </w:rPr>
                          </w:pPr>
                        </w:p>
                        <w:p w:rsidR="0062372F" w:rsidRPr="00051F0B" w:rsidRDefault="0062372F" w:rsidP="00DE5BEA">
                          <w:pPr>
                            <w:pStyle w:val="ListParagraph"/>
                            <w:numPr>
                              <w:ilvl w:val="0"/>
                              <w:numId w:val="5"/>
                            </w:numPr>
                            <w:rPr>
                              <w:b/>
                            </w:rPr>
                          </w:pPr>
                        </w:p>
                        <w:p w:rsidR="0062372F" w:rsidRDefault="0062372F" w:rsidP="00B05EA4"/>
                        <w:p w:rsidR="0062372F" w:rsidRDefault="0062372F" w:rsidP="00B05EA4"/>
                      </w:txbxContent>
                    </v:textbox>
                  </v:shape>
                </v:group>
                <v:shape id="_x0000_s1047" type="#_x0000_t202" style="position:absolute;left:-19686;top:25048;width:5341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" fillcolor="#ed7d31 [3205]">
                  <v:textbox>
                    <w:txbxContent>
                      <w:p w:rsidR="0062372F" w:rsidRPr="00223D04" w:rsidRDefault="0062372F" w:rsidP="00B05EA4">
                        <w:pPr>
                          <w:spacing w:after="0"/>
                          <w:jc w:val="center"/>
                          <w:rPr>
                            <w:b/>
                            <w:sz w:val="28"/>
                          </w:rPr>
                        </w:pPr>
                        <w:r w:rsidRPr="00223D04">
                          <w:rPr>
                            <w:b/>
                            <w:sz w:val="28"/>
                          </w:rPr>
                          <w:t xml:space="preserve">SOURCE </w:t>
                        </w:r>
                        <w:r>
                          <w:rPr>
                            <w:b/>
                            <w:sz w:val="28"/>
                          </w:rPr>
                          <w:t>THREE</w:t>
                        </w:r>
                      </w:p>
                    </w:txbxContent>
                  </v:textbox>
                </v:shape>
              </v:group>
            </w:pict>
          </mc:Fallback>
        </mc:AlternateContent>
      </w:r>
      <w:r w:rsidR="00B05EA4">
        <w:br w:type="page"/>
      </w:r>
    </w:p>
    <w:p w:rsidR="009E3C19" w:rsidRPr="00B05EA4" w:rsidRDefault="00D32C57" w:rsidP="00B05EA4">
      <w:pPr>
        <w:tabs>
          <w:tab w:val="left" w:pos="2989"/>
        </w:tabs>
      </w:pPr>
      <w:r>
        <w:rPr>
          <w:noProof/>
          <w:lang w:eastAsia="en-GB"/>
        </w:rPr>
        <mc:AlternateContent>
          <mc:Choice Requires="wpg">
            <w:drawing>
              <wp:anchor distT="0" distB="0" distL="114300" distR="114300" simplePos="0" relativeHeight="251679744" behindDoc="0" locked="0" layoutInCell="1" allowOverlap="1" wp14:anchorId="488E64C0" wp14:editId="19BBE68E">
                <wp:simplePos x="0" y="0"/>
                <wp:positionH relativeFrom="column">
                  <wp:posOffset>-212725</wp:posOffset>
                </wp:positionH>
                <wp:positionV relativeFrom="paragraph">
                  <wp:posOffset>4989939</wp:posOffset>
                </wp:positionV>
                <wp:extent cx="7019680" cy="4954774"/>
                <wp:effectExtent l="0" t="0" r="10160" b="17780"/>
                <wp:wrapNone/>
                <wp:docPr id="51" name="Group 51"/>
                <wp:cNvGraphicFramePr/>
                <a:graphic xmlns:a="http://schemas.openxmlformats.org/drawingml/2006/main">
                  <a:graphicData uri="http://schemas.microsoft.com/office/word/2010/wordprocessingGroup">
                    <wpg:wgp>
                      <wpg:cNvGrpSpPr/>
                      <wpg:grpSpPr>
                        <a:xfrm>
                          <a:off x="0" y="0"/>
                          <a:ext cx="7019680" cy="4954774"/>
                          <a:chOff x="535637" y="0"/>
                          <a:chExt cx="7019680" cy="5342043"/>
                        </a:xfrm>
                      </wpg:grpSpPr>
                      <wpg:grpSp>
                        <wpg:cNvPr id="52" name="Group 52"/>
                        <wpg:cNvGrpSpPr/>
                        <wpg:grpSpPr>
                          <a:xfrm>
                            <a:off x="901132" y="0"/>
                            <a:ext cx="6654185" cy="5342043"/>
                            <a:chOff x="-20" y="0"/>
                            <a:chExt cx="6816110" cy="5342043"/>
                          </a:xfrm>
                        </wpg:grpSpPr>
                        <wps:wsp>
                          <wps:cNvPr id="53" name="Text Box 2"/>
                          <wps:cNvSpPr txBox="1">
                            <a:spLocks noChangeArrowheads="1"/>
                          </wps:cNvSpPr>
                          <wps:spPr bwMode="auto">
                            <a:xfrm>
                              <a:off x="0" y="0"/>
                              <a:ext cx="6816090" cy="1781175"/>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i/>
                                  </w:rPr>
                                </w:pPr>
                                <w:r w:rsidRPr="00051F0B">
                                  <w:rPr>
                                    <w:b/>
                                    <w:i/>
                                  </w:rPr>
                                  <w:t>Source</w:t>
                                </w:r>
                                <w:r w:rsidRPr="00051F0B">
                                  <w:rPr>
                                    <w:i/>
                                  </w:rPr>
                                  <w:t>:</w:t>
                                </w:r>
                              </w:p>
                              <w:p w:rsidR="0062372F" w:rsidRPr="00051F0B" w:rsidRDefault="0062372F" w:rsidP="00D32C57">
                                <w:pPr>
                                  <w:rPr>
                                    <w:b/>
                                    <w:i/>
                                  </w:rPr>
                                </w:pPr>
                                <w:r w:rsidRPr="00051F0B">
                                  <w:rPr>
                                    <w:b/>
                                    <w:i/>
                                  </w:rPr>
                                  <w:t>Extract or description (remember, no more than five lines):</w:t>
                                </w:r>
                              </w:p>
                              <w:p w:rsidR="0062372F" w:rsidRDefault="0062372F" w:rsidP="00D32C57"/>
                              <w:p w:rsidR="0062372F" w:rsidRDefault="0062372F" w:rsidP="00D32C57"/>
                            </w:txbxContent>
                          </wps:txbx>
                          <wps:bodyPr rot="0" vert="horz" wrap="square" lIns="91440" tIns="45720" rIns="91440" bIns="45720" anchor="t" anchorCtr="0">
                            <a:noAutofit/>
                          </wps:bodyPr>
                        </wps:wsp>
                        <wps:wsp>
                          <wps:cNvPr id="54" name="Text Box 54"/>
                          <wps:cNvSpPr txBox="1">
                            <a:spLocks noChangeArrowheads="1"/>
                          </wps:cNvSpPr>
                          <wps:spPr bwMode="auto">
                            <a:xfrm>
                              <a:off x="0" y="1838325"/>
                              <a:ext cx="3401060"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b/>
                                    <w:i/>
                                  </w:rPr>
                                </w:pPr>
                                <w:r w:rsidRPr="00051F0B">
                                  <w:rPr>
                                    <w:b/>
                                    <w:i/>
                                  </w:rPr>
                                  <w:t>Why is this source so important?</w:t>
                                </w:r>
                              </w:p>
                            </w:txbxContent>
                          </wps:txbx>
                          <wps:bodyPr rot="0" vert="horz" wrap="square" lIns="91440" tIns="45720" rIns="91440" bIns="45720" anchor="t" anchorCtr="0">
                            <a:noAutofit/>
                          </wps:bodyPr>
                        </wps:wsp>
                        <wps:wsp>
                          <wps:cNvPr id="55" name="Text Box 55"/>
                          <wps:cNvSpPr txBox="1">
                            <a:spLocks noChangeArrowheads="1"/>
                          </wps:cNvSpPr>
                          <wps:spPr bwMode="auto">
                            <a:xfrm>
                              <a:off x="3457575" y="1838325"/>
                              <a:ext cx="3358515"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b/>
                                    <w:i/>
                                  </w:rPr>
                                </w:pPr>
                                <w:r>
                                  <w:rPr>
                                    <w:b/>
                                    <w:i/>
                                  </w:rPr>
                                  <w:t>Any key points about the reliability of the views in the source?</w:t>
                                </w:r>
                              </w:p>
                            </w:txbxContent>
                          </wps:txbx>
                          <wps:bodyPr rot="0" vert="horz" wrap="square" lIns="91440" tIns="45720" rIns="91440" bIns="45720" anchor="t" anchorCtr="0">
                            <a:noAutofit/>
                          </wps:bodyPr>
                        </wps:wsp>
                        <wps:wsp>
                          <wps:cNvPr id="56" name="Text Box 2"/>
                          <wps:cNvSpPr txBox="1">
                            <a:spLocks noChangeArrowheads="1"/>
                          </wps:cNvSpPr>
                          <wps:spPr bwMode="auto">
                            <a:xfrm>
                              <a:off x="-20" y="3714751"/>
                              <a:ext cx="6816090" cy="1627292"/>
                            </a:xfrm>
                            <a:prstGeom prst="rect">
                              <a:avLst/>
                            </a:prstGeom>
                            <a:solidFill>
                              <a:schemeClr val="bg1">
                                <a:lumMod val="95000"/>
                              </a:schemeClr>
                            </a:solidFill>
                            <a:ln w="9525">
                              <a:solidFill>
                                <a:srgbClr val="000000"/>
                              </a:solidFill>
                              <a:miter lim="800000"/>
                              <a:headEnd/>
                              <a:tailEnd/>
                            </a:ln>
                          </wps:spPr>
                          <wps:txbx>
                            <w:txbxContent>
                              <w:p w:rsidR="0062372F" w:rsidRDefault="0062372F" w:rsidP="00D32C57">
                                <w:pPr>
                                  <w:rPr>
                                    <w:b/>
                                    <w:i/>
                                  </w:rPr>
                                </w:pPr>
                                <w:r>
                                  <w:rPr>
                                    <w:b/>
                                    <w:i/>
                                  </w:rPr>
                                  <w:t>Example questions you could use this source in and how:</w:t>
                                </w:r>
                              </w:p>
                              <w:p w:rsidR="0062372F" w:rsidRDefault="0062372F" w:rsidP="00DE5BEA">
                                <w:pPr>
                                  <w:pStyle w:val="ListParagraph"/>
                                  <w:numPr>
                                    <w:ilvl w:val="0"/>
                                    <w:numId w:val="7"/>
                                  </w:numPr>
                                  <w:rPr>
                                    <w:b/>
                                  </w:rPr>
                                </w:pPr>
                                <w:r>
                                  <w:rPr>
                                    <w:b/>
                                  </w:rPr>
                                  <w:t xml:space="preserve"> </w:t>
                                </w:r>
                              </w:p>
                              <w:p w:rsidR="0062372F" w:rsidRDefault="0062372F" w:rsidP="00D32C57">
                                <w:pPr>
                                  <w:rPr>
                                    <w:b/>
                                  </w:rPr>
                                </w:pPr>
                              </w:p>
                              <w:p w:rsidR="0062372F" w:rsidRPr="00051F0B" w:rsidRDefault="0062372F" w:rsidP="00DE5BEA">
                                <w:pPr>
                                  <w:pStyle w:val="ListParagraph"/>
                                  <w:numPr>
                                    <w:ilvl w:val="0"/>
                                    <w:numId w:val="7"/>
                                  </w:numPr>
                                  <w:rPr>
                                    <w:b/>
                                  </w:rPr>
                                </w:pPr>
                              </w:p>
                              <w:p w:rsidR="0062372F" w:rsidRDefault="0062372F" w:rsidP="00D32C57"/>
                              <w:p w:rsidR="0062372F" w:rsidRDefault="0062372F" w:rsidP="00D32C57"/>
                            </w:txbxContent>
                          </wps:txbx>
                          <wps:bodyPr rot="0" vert="horz" wrap="square" lIns="91440" tIns="45720" rIns="91440" bIns="45720" anchor="t" anchorCtr="0">
                            <a:noAutofit/>
                          </wps:bodyPr>
                        </wps:wsp>
                      </wpg:grpSp>
                      <wps:wsp>
                        <wps:cNvPr id="57" name="Text Box 2"/>
                        <wps:cNvSpPr txBox="1">
                          <a:spLocks noChangeArrowheads="1"/>
                        </wps:cNvSpPr>
                        <wps:spPr bwMode="auto">
                          <a:xfrm rot="16200000">
                            <a:off x="-1968558" y="2504874"/>
                            <a:ext cx="5341130" cy="332739"/>
                          </a:xfrm>
                          <a:prstGeom prst="rect">
                            <a:avLst/>
                          </a:prstGeom>
                          <a:solidFill>
                            <a:schemeClr val="accent2"/>
                          </a:solidFill>
                          <a:ln w="9525">
                            <a:solidFill>
                              <a:srgbClr val="000000"/>
                            </a:solidFill>
                            <a:miter lim="800000"/>
                            <a:headEnd/>
                            <a:tailEnd/>
                          </a:ln>
                        </wps:spPr>
                        <wps:txbx>
                          <w:txbxContent>
                            <w:p w:rsidR="0062372F" w:rsidRPr="00223D04" w:rsidRDefault="0062372F" w:rsidP="00D32C57">
                              <w:pPr>
                                <w:spacing w:after="0"/>
                                <w:jc w:val="center"/>
                                <w:rPr>
                                  <w:b/>
                                  <w:sz w:val="28"/>
                                </w:rPr>
                              </w:pPr>
                              <w:r w:rsidRPr="00223D04">
                                <w:rPr>
                                  <w:b/>
                                  <w:sz w:val="28"/>
                                </w:rPr>
                                <w:t xml:space="preserve">SOURCE </w:t>
                              </w:r>
                              <w:r>
                                <w:rPr>
                                  <w:b/>
                                  <w:sz w:val="28"/>
                                </w:rPr>
                                <w:t>FIVE</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88E64C0" id="Group 51" o:spid="_x0000_s1048" style="position:absolute;margin-left:-16.75pt;margin-top:392.9pt;width:552.75pt;height:390.15pt;z-index:251679744;mso-height-relative:margin" coordorigin="5356" coordsize="70196,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">
                <v:group id="Group 52" o:spid="_x0000_s1049" style="position:absolute;left:9011;width:66542;height:53420" coordorigin="" coordsize="68161,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_x0000_s1050" type="#_x0000_t202" style="position:absolute;width:6816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" fillcolor="#f2f2f2 [3052]">
                    <v:textbox>
                      <w:txbxContent>
                        <w:p w:rsidR="0062372F" w:rsidRPr="00051F0B" w:rsidRDefault="0062372F" w:rsidP="00D32C57">
                          <w:pPr>
                            <w:rPr>
                              <w:i/>
                            </w:rPr>
                          </w:pPr>
                          <w:r w:rsidRPr="00051F0B">
                            <w:rPr>
                              <w:b/>
                              <w:i/>
                            </w:rPr>
                            <w:t>Source</w:t>
                          </w:r>
                          <w:r w:rsidRPr="00051F0B">
                            <w:rPr>
                              <w:i/>
                            </w:rPr>
                            <w:t>:</w:t>
                          </w:r>
                        </w:p>
                        <w:p w:rsidR="0062372F" w:rsidRPr="00051F0B" w:rsidRDefault="0062372F" w:rsidP="00D32C57">
                          <w:pPr>
                            <w:rPr>
                              <w:b/>
                              <w:i/>
                            </w:rPr>
                          </w:pPr>
                          <w:r w:rsidRPr="00051F0B">
                            <w:rPr>
                              <w:b/>
                              <w:i/>
                            </w:rPr>
                            <w:t>Extract or description (remember, no more than five lines):</w:t>
                          </w:r>
                        </w:p>
                        <w:p w:rsidR="0062372F" w:rsidRDefault="0062372F" w:rsidP="00D32C57"/>
                        <w:p w:rsidR="0062372F" w:rsidRDefault="0062372F" w:rsidP="00D32C57"/>
                      </w:txbxContent>
                    </v:textbox>
                  </v:shape>
                  <v:shape id="Text Box 54" o:spid="_x0000_s1051" type="#_x0000_t202" style="position:absolute;top:18383;width:3401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" fillcolor="#f2f2f2 [3052]">
                    <v:textbox>
                      <w:txbxContent>
                        <w:p w:rsidR="0062372F" w:rsidRPr="00051F0B" w:rsidRDefault="0062372F" w:rsidP="00D32C57">
                          <w:pPr>
                            <w:rPr>
                              <w:b/>
                              <w:i/>
                            </w:rPr>
                          </w:pPr>
                          <w:r w:rsidRPr="00051F0B">
                            <w:rPr>
                              <w:b/>
                              <w:i/>
                            </w:rPr>
                            <w:t>Why is this source so important?</w:t>
                          </w:r>
                        </w:p>
                      </w:txbxContent>
                    </v:textbox>
                  </v:shape>
                  <v:shape id="Text Box 55" o:spid="_x0000_s1052" type="#_x0000_t202" style="position:absolute;left:34575;top:18383;width:3358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" fillcolor="#f2f2f2 [3052]">
                    <v:textbox>
                      <w:txbxContent>
                        <w:p w:rsidR="0062372F" w:rsidRPr="00051F0B" w:rsidRDefault="0062372F" w:rsidP="00D32C57">
                          <w:pPr>
                            <w:rPr>
                              <w:b/>
                              <w:i/>
                            </w:rPr>
                          </w:pPr>
                          <w:r>
                            <w:rPr>
                              <w:b/>
                              <w:i/>
                            </w:rPr>
                            <w:t>Any key points about the reliability of the views in the source?</w:t>
                          </w:r>
                        </w:p>
                      </w:txbxContent>
                    </v:textbox>
                  </v:shape>
                  <v:shape id="_x0000_s1053" type="#_x0000_t202" style="position:absolute;top:37147;width:6816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" fillcolor="#f2f2f2 [3052]">
                    <v:textbox>
                      <w:txbxContent>
                        <w:p w:rsidR="0062372F" w:rsidRDefault="0062372F" w:rsidP="00D32C57">
                          <w:pPr>
                            <w:rPr>
                              <w:b/>
                              <w:i/>
                            </w:rPr>
                          </w:pPr>
                          <w:r>
                            <w:rPr>
                              <w:b/>
                              <w:i/>
                            </w:rPr>
                            <w:t xml:space="preserve">Example questions you could use this </w:t>
                          </w:r>
                          <w:bookmarkStart w:id="1" w:name="_GoBack"/>
                          <w:bookmarkEnd w:id="1"/>
                          <w:r>
                            <w:rPr>
                              <w:b/>
                              <w:i/>
                            </w:rPr>
                            <w:t>source in and how:</w:t>
                          </w:r>
                        </w:p>
                        <w:p w:rsidR="0062372F" w:rsidRDefault="0062372F" w:rsidP="00DE5BEA">
                          <w:pPr>
                            <w:pStyle w:val="ListParagraph"/>
                            <w:numPr>
                              <w:ilvl w:val="0"/>
                              <w:numId w:val="7"/>
                            </w:numPr>
                            <w:rPr>
                              <w:b/>
                            </w:rPr>
                          </w:pPr>
                          <w:r>
                            <w:rPr>
                              <w:b/>
                            </w:rPr>
                            <w:t xml:space="preserve"> </w:t>
                          </w:r>
                        </w:p>
                        <w:p w:rsidR="0062372F" w:rsidRDefault="0062372F" w:rsidP="00D32C57">
                          <w:pPr>
                            <w:rPr>
                              <w:b/>
                            </w:rPr>
                          </w:pPr>
                        </w:p>
                        <w:p w:rsidR="0062372F" w:rsidRPr="00051F0B" w:rsidRDefault="0062372F" w:rsidP="00DE5BEA">
                          <w:pPr>
                            <w:pStyle w:val="ListParagraph"/>
                            <w:numPr>
                              <w:ilvl w:val="0"/>
                              <w:numId w:val="7"/>
                            </w:numPr>
                            <w:rPr>
                              <w:b/>
                            </w:rPr>
                          </w:pPr>
                        </w:p>
                        <w:p w:rsidR="0062372F" w:rsidRDefault="0062372F" w:rsidP="00D32C57"/>
                        <w:p w:rsidR="0062372F" w:rsidRDefault="0062372F" w:rsidP="00D32C57"/>
                      </w:txbxContent>
                    </v:textbox>
                  </v:shape>
                </v:group>
                <v:shape id="_x0000_s1054" type="#_x0000_t202" style="position:absolute;left:-19686;top:25048;width:5341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" fillcolor="#ed7d31 [3205]">
                  <v:textbox>
                    <w:txbxContent>
                      <w:p w:rsidR="0062372F" w:rsidRPr="00223D04" w:rsidRDefault="0062372F" w:rsidP="00D32C57">
                        <w:pPr>
                          <w:spacing w:after="0"/>
                          <w:jc w:val="center"/>
                          <w:rPr>
                            <w:b/>
                            <w:sz w:val="28"/>
                          </w:rPr>
                        </w:pPr>
                        <w:r w:rsidRPr="00223D04">
                          <w:rPr>
                            <w:b/>
                            <w:sz w:val="28"/>
                          </w:rPr>
                          <w:t xml:space="preserve">SOURCE </w:t>
                        </w:r>
                        <w:r>
                          <w:rPr>
                            <w:b/>
                            <w:sz w:val="28"/>
                          </w:rPr>
                          <w:t>FIVE</w:t>
                        </w:r>
                      </w:p>
                    </w:txbxContent>
                  </v:textbox>
                </v:shape>
              </v:group>
            </w:pict>
          </mc:Fallback>
        </mc:AlternateContent>
      </w:r>
      <w:r>
        <w:rPr>
          <w:noProof/>
          <w:lang w:eastAsia="en-GB"/>
        </w:rPr>
        <mc:AlternateContent>
          <mc:Choice Requires="wpg">
            <w:drawing>
              <wp:anchor distT="0" distB="0" distL="114300" distR="114300" simplePos="0" relativeHeight="251677696" behindDoc="0" locked="0" layoutInCell="1" allowOverlap="1" wp14:anchorId="488E64C0" wp14:editId="19BBE68E">
                <wp:simplePos x="0" y="0"/>
                <wp:positionH relativeFrom="column">
                  <wp:posOffset>-212110</wp:posOffset>
                </wp:positionH>
                <wp:positionV relativeFrom="paragraph">
                  <wp:posOffset>-93412</wp:posOffset>
                </wp:positionV>
                <wp:extent cx="7019680" cy="4954774"/>
                <wp:effectExtent l="0" t="0" r="10160" b="17780"/>
                <wp:wrapNone/>
                <wp:docPr id="44" name="Group 44"/>
                <wp:cNvGraphicFramePr/>
                <a:graphic xmlns:a="http://schemas.openxmlformats.org/drawingml/2006/main">
                  <a:graphicData uri="http://schemas.microsoft.com/office/word/2010/wordprocessingGroup">
                    <wpg:wgp>
                      <wpg:cNvGrpSpPr/>
                      <wpg:grpSpPr>
                        <a:xfrm>
                          <a:off x="0" y="0"/>
                          <a:ext cx="7019680" cy="4954774"/>
                          <a:chOff x="535637" y="0"/>
                          <a:chExt cx="7019680" cy="5342043"/>
                        </a:xfrm>
                      </wpg:grpSpPr>
                      <wpg:grpSp>
                        <wpg:cNvPr id="45" name="Group 45"/>
                        <wpg:cNvGrpSpPr/>
                        <wpg:grpSpPr>
                          <a:xfrm>
                            <a:off x="901132" y="0"/>
                            <a:ext cx="6654185" cy="5342043"/>
                            <a:chOff x="-20" y="0"/>
                            <a:chExt cx="6816110" cy="5342043"/>
                          </a:xfrm>
                        </wpg:grpSpPr>
                        <wps:wsp>
                          <wps:cNvPr id="46" name="Text Box 2"/>
                          <wps:cNvSpPr txBox="1">
                            <a:spLocks noChangeArrowheads="1"/>
                          </wps:cNvSpPr>
                          <wps:spPr bwMode="auto">
                            <a:xfrm>
                              <a:off x="0" y="0"/>
                              <a:ext cx="6816090" cy="1781175"/>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i/>
                                  </w:rPr>
                                </w:pPr>
                                <w:r w:rsidRPr="00051F0B">
                                  <w:rPr>
                                    <w:b/>
                                    <w:i/>
                                  </w:rPr>
                                  <w:t>Source</w:t>
                                </w:r>
                                <w:r w:rsidRPr="00051F0B">
                                  <w:rPr>
                                    <w:i/>
                                  </w:rPr>
                                  <w:t>:</w:t>
                                </w:r>
                              </w:p>
                              <w:p w:rsidR="0062372F" w:rsidRPr="00051F0B" w:rsidRDefault="0062372F" w:rsidP="00D32C57">
                                <w:pPr>
                                  <w:rPr>
                                    <w:b/>
                                    <w:i/>
                                  </w:rPr>
                                </w:pPr>
                                <w:r w:rsidRPr="00051F0B">
                                  <w:rPr>
                                    <w:b/>
                                    <w:i/>
                                  </w:rPr>
                                  <w:t>Extract or description (remember, no more than five lines):</w:t>
                                </w:r>
                              </w:p>
                              <w:p w:rsidR="0062372F" w:rsidRDefault="0062372F" w:rsidP="00D32C57"/>
                              <w:p w:rsidR="0062372F" w:rsidRDefault="0062372F" w:rsidP="00D32C57"/>
                            </w:txbxContent>
                          </wps:txbx>
                          <wps:bodyPr rot="0" vert="horz" wrap="square" lIns="91440" tIns="45720" rIns="91440" bIns="45720" anchor="t" anchorCtr="0">
                            <a:noAutofit/>
                          </wps:bodyPr>
                        </wps:wsp>
                        <wps:wsp>
                          <wps:cNvPr id="47" name="Text Box 47"/>
                          <wps:cNvSpPr txBox="1">
                            <a:spLocks noChangeArrowheads="1"/>
                          </wps:cNvSpPr>
                          <wps:spPr bwMode="auto">
                            <a:xfrm>
                              <a:off x="0" y="1838325"/>
                              <a:ext cx="3401060"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b/>
                                    <w:i/>
                                  </w:rPr>
                                </w:pPr>
                                <w:r w:rsidRPr="00051F0B">
                                  <w:rPr>
                                    <w:b/>
                                    <w:i/>
                                  </w:rPr>
                                  <w:t>Why is this source so important?</w:t>
                                </w:r>
                              </w:p>
                            </w:txbxContent>
                          </wps:txbx>
                          <wps:bodyPr rot="0" vert="horz" wrap="square" lIns="91440" tIns="45720" rIns="91440" bIns="45720" anchor="t" anchorCtr="0">
                            <a:noAutofit/>
                          </wps:bodyPr>
                        </wps:wsp>
                        <wps:wsp>
                          <wps:cNvPr id="48" name="Text Box 48"/>
                          <wps:cNvSpPr txBox="1">
                            <a:spLocks noChangeArrowheads="1"/>
                          </wps:cNvSpPr>
                          <wps:spPr bwMode="auto">
                            <a:xfrm>
                              <a:off x="3457575" y="1838325"/>
                              <a:ext cx="3358515" cy="1809750"/>
                            </a:xfrm>
                            <a:prstGeom prst="rect">
                              <a:avLst/>
                            </a:prstGeom>
                            <a:solidFill>
                              <a:schemeClr val="bg1">
                                <a:lumMod val="95000"/>
                              </a:schemeClr>
                            </a:solidFill>
                            <a:ln w="9525">
                              <a:solidFill>
                                <a:srgbClr val="000000"/>
                              </a:solidFill>
                              <a:miter lim="800000"/>
                              <a:headEnd/>
                              <a:tailEnd/>
                            </a:ln>
                          </wps:spPr>
                          <wps:txbx>
                            <w:txbxContent>
                              <w:p w:rsidR="0062372F" w:rsidRPr="00051F0B" w:rsidRDefault="0062372F" w:rsidP="00D32C57">
                                <w:pPr>
                                  <w:rPr>
                                    <w:b/>
                                    <w:i/>
                                  </w:rPr>
                                </w:pPr>
                                <w:r>
                                  <w:rPr>
                                    <w:b/>
                                    <w:i/>
                                  </w:rPr>
                                  <w:t>Any key points about the reliability of the views in the source?</w:t>
                                </w:r>
                              </w:p>
                            </w:txbxContent>
                          </wps:txbx>
                          <wps:bodyPr rot="0" vert="horz" wrap="square" lIns="91440" tIns="45720" rIns="91440" bIns="45720" anchor="t" anchorCtr="0">
                            <a:noAutofit/>
                          </wps:bodyPr>
                        </wps:wsp>
                        <wps:wsp>
                          <wps:cNvPr id="49" name="Text Box 2"/>
                          <wps:cNvSpPr txBox="1">
                            <a:spLocks noChangeArrowheads="1"/>
                          </wps:cNvSpPr>
                          <wps:spPr bwMode="auto">
                            <a:xfrm>
                              <a:off x="-20" y="3714751"/>
                              <a:ext cx="6816090" cy="1627292"/>
                            </a:xfrm>
                            <a:prstGeom prst="rect">
                              <a:avLst/>
                            </a:prstGeom>
                            <a:solidFill>
                              <a:schemeClr val="bg1">
                                <a:lumMod val="95000"/>
                              </a:schemeClr>
                            </a:solidFill>
                            <a:ln w="9525">
                              <a:solidFill>
                                <a:srgbClr val="000000"/>
                              </a:solidFill>
                              <a:miter lim="800000"/>
                              <a:headEnd/>
                              <a:tailEnd/>
                            </a:ln>
                          </wps:spPr>
                          <wps:txbx>
                            <w:txbxContent>
                              <w:p w:rsidR="0062372F" w:rsidRDefault="0062372F" w:rsidP="00D32C57">
                                <w:pPr>
                                  <w:rPr>
                                    <w:b/>
                                    <w:i/>
                                  </w:rPr>
                                </w:pPr>
                                <w:r>
                                  <w:rPr>
                                    <w:b/>
                                    <w:i/>
                                  </w:rPr>
                                  <w:t>Example questions you could use this source in and how:</w:t>
                                </w:r>
                              </w:p>
                              <w:p w:rsidR="0062372F" w:rsidRDefault="0062372F" w:rsidP="00DE5BEA">
                                <w:pPr>
                                  <w:pStyle w:val="ListParagraph"/>
                                  <w:numPr>
                                    <w:ilvl w:val="0"/>
                                    <w:numId w:val="6"/>
                                  </w:numPr>
                                  <w:rPr>
                                    <w:b/>
                                  </w:rPr>
                                </w:pPr>
                                <w:r>
                                  <w:rPr>
                                    <w:b/>
                                  </w:rPr>
                                  <w:t xml:space="preserve"> </w:t>
                                </w:r>
                              </w:p>
                              <w:p w:rsidR="0062372F" w:rsidRDefault="0062372F" w:rsidP="00D32C57">
                                <w:pPr>
                                  <w:rPr>
                                    <w:b/>
                                  </w:rPr>
                                </w:pPr>
                              </w:p>
                              <w:p w:rsidR="0062372F" w:rsidRPr="00051F0B" w:rsidRDefault="0062372F" w:rsidP="00DE5BEA">
                                <w:pPr>
                                  <w:pStyle w:val="ListParagraph"/>
                                  <w:numPr>
                                    <w:ilvl w:val="0"/>
                                    <w:numId w:val="6"/>
                                  </w:numPr>
                                  <w:rPr>
                                    <w:b/>
                                  </w:rPr>
                                </w:pPr>
                              </w:p>
                              <w:p w:rsidR="0062372F" w:rsidRDefault="0062372F" w:rsidP="00D32C57"/>
                              <w:p w:rsidR="0062372F" w:rsidRDefault="0062372F" w:rsidP="00D32C57"/>
                            </w:txbxContent>
                          </wps:txbx>
                          <wps:bodyPr rot="0" vert="horz" wrap="square" lIns="91440" tIns="45720" rIns="91440" bIns="45720" anchor="t" anchorCtr="0">
                            <a:noAutofit/>
                          </wps:bodyPr>
                        </wps:wsp>
                      </wpg:grpSp>
                      <wps:wsp>
                        <wps:cNvPr id="50" name="Text Box 2"/>
                        <wps:cNvSpPr txBox="1">
                          <a:spLocks noChangeArrowheads="1"/>
                        </wps:cNvSpPr>
                        <wps:spPr bwMode="auto">
                          <a:xfrm rot="16200000">
                            <a:off x="-1968558" y="2504874"/>
                            <a:ext cx="5341130" cy="332739"/>
                          </a:xfrm>
                          <a:prstGeom prst="rect">
                            <a:avLst/>
                          </a:prstGeom>
                          <a:solidFill>
                            <a:schemeClr val="accent2"/>
                          </a:solidFill>
                          <a:ln w="9525">
                            <a:solidFill>
                              <a:srgbClr val="000000"/>
                            </a:solidFill>
                            <a:miter lim="800000"/>
                            <a:headEnd/>
                            <a:tailEnd/>
                          </a:ln>
                        </wps:spPr>
                        <wps:txbx>
                          <w:txbxContent>
                            <w:p w:rsidR="0062372F" w:rsidRPr="00223D04" w:rsidRDefault="0062372F" w:rsidP="00D32C57">
                              <w:pPr>
                                <w:spacing w:after="0"/>
                                <w:jc w:val="center"/>
                                <w:rPr>
                                  <w:b/>
                                  <w:sz w:val="28"/>
                                </w:rPr>
                              </w:pPr>
                              <w:r w:rsidRPr="00223D04">
                                <w:rPr>
                                  <w:b/>
                                  <w:sz w:val="28"/>
                                </w:rPr>
                                <w:t xml:space="preserve">SOURCE </w:t>
                              </w:r>
                              <w:r>
                                <w:rPr>
                                  <w:b/>
                                  <w:sz w:val="28"/>
                                </w:rPr>
                                <w:t>FOUR</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88E64C0" id="Group 44" o:spid="_x0000_s1055" style="position:absolute;margin-left:-16.7pt;margin-top:-7.35pt;width:552.75pt;height:390.15pt;z-index:251677696;mso-height-relative:margin" coordorigin="5356" coordsize="70196,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">
                <v:group id="Group 45" o:spid="_x0000_s1056" style="position:absolute;left:9011;width:66542;height:53420" coordorigin="" coordsize="68161,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_x0000_s1057" type="#_x0000_t202" style="position:absolute;width:6816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" fillcolor="#f2f2f2 [3052]">
                    <v:textbox>
                      <w:txbxContent>
                        <w:p w:rsidR="0062372F" w:rsidRPr="00051F0B" w:rsidRDefault="0062372F" w:rsidP="00D32C57">
                          <w:pPr>
                            <w:rPr>
                              <w:i/>
                            </w:rPr>
                          </w:pPr>
                          <w:r w:rsidRPr="00051F0B">
                            <w:rPr>
                              <w:b/>
                              <w:i/>
                            </w:rPr>
                            <w:t>Source</w:t>
                          </w:r>
                          <w:r w:rsidRPr="00051F0B">
                            <w:rPr>
                              <w:i/>
                            </w:rPr>
                            <w:t>:</w:t>
                          </w:r>
                        </w:p>
                        <w:p w:rsidR="0062372F" w:rsidRPr="00051F0B" w:rsidRDefault="0062372F" w:rsidP="00D32C57">
                          <w:pPr>
                            <w:rPr>
                              <w:b/>
                              <w:i/>
                            </w:rPr>
                          </w:pPr>
                          <w:r w:rsidRPr="00051F0B">
                            <w:rPr>
                              <w:b/>
                              <w:i/>
                            </w:rPr>
                            <w:t>Extract or description (remember, no more than five lines):</w:t>
                          </w:r>
                        </w:p>
                        <w:p w:rsidR="0062372F" w:rsidRDefault="0062372F" w:rsidP="00D32C57"/>
                        <w:p w:rsidR="0062372F" w:rsidRDefault="0062372F" w:rsidP="00D32C57"/>
                      </w:txbxContent>
                    </v:textbox>
                  </v:shape>
                  <v:shape id="Text Box 47" o:spid="_x0000_s1058" type="#_x0000_t202" style="position:absolute;top:18383;width:3401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" fillcolor="#f2f2f2 [3052]">
                    <v:textbox>
                      <w:txbxContent>
                        <w:p w:rsidR="0062372F" w:rsidRPr="00051F0B" w:rsidRDefault="0062372F" w:rsidP="00D32C57">
                          <w:pPr>
                            <w:rPr>
                              <w:b/>
                              <w:i/>
                            </w:rPr>
                          </w:pPr>
                          <w:r w:rsidRPr="00051F0B">
                            <w:rPr>
                              <w:b/>
                              <w:i/>
                            </w:rPr>
                            <w:t>Why is this source so important?</w:t>
                          </w:r>
                        </w:p>
                      </w:txbxContent>
                    </v:textbox>
                  </v:shape>
                  <v:shape id="Text Box 48" o:spid="_x0000_s1059" type="#_x0000_t202" style="position:absolute;left:34575;top:18383;width:3358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" fillcolor="#f2f2f2 [3052]">
                    <v:textbox>
                      <w:txbxContent>
                        <w:p w:rsidR="0062372F" w:rsidRPr="00051F0B" w:rsidRDefault="0062372F" w:rsidP="00D32C57">
                          <w:pPr>
                            <w:rPr>
                              <w:b/>
                              <w:i/>
                            </w:rPr>
                          </w:pPr>
                          <w:r>
                            <w:rPr>
                              <w:b/>
                              <w:i/>
                            </w:rPr>
                            <w:t>Any key points about the reliability of the views in the source?</w:t>
                          </w:r>
                        </w:p>
                      </w:txbxContent>
                    </v:textbox>
                  </v:shape>
                  <v:shape id="_x0000_s1060" type="#_x0000_t202" style="position:absolute;top:37147;width:6816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" fillcolor="#f2f2f2 [3052]">
                    <v:textbox>
                      <w:txbxContent>
                        <w:p w:rsidR="0062372F" w:rsidRDefault="0062372F" w:rsidP="00D32C57">
                          <w:pPr>
                            <w:rPr>
                              <w:b/>
                              <w:i/>
                            </w:rPr>
                          </w:pPr>
                          <w:r>
                            <w:rPr>
                              <w:b/>
                              <w:i/>
                            </w:rPr>
                            <w:t>Example questions you could use this source in and how:</w:t>
                          </w:r>
                        </w:p>
                        <w:p w:rsidR="0062372F" w:rsidRDefault="0062372F" w:rsidP="00DE5BEA">
                          <w:pPr>
                            <w:pStyle w:val="ListParagraph"/>
                            <w:numPr>
                              <w:ilvl w:val="0"/>
                              <w:numId w:val="6"/>
                            </w:numPr>
                            <w:rPr>
                              <w:b/>
                            </w:rPr>
                          </w:pPr>
                          <w:r>
                            <w:rPr>
                              <w:b/>
                            </w:rPr>
                            <w:t xml:space="preserve"> </w:t>
                          </w:r>
                        </w:p>
                        <w:p w:rsidR="0062372F" w:rsidRDefault="0062372F" w:rsidP="00D32C57">
                          <w:pPr>
                            <w:rPr>
                              <w:b/>
                            </w:rPr>
                          </w:pPr>
                        </w:p>
                        <w:p w:rsidR="0062372F" w:rsidRPr="00051F0B" w:rsidRDefault="0062372F" w:rsidP="00DE5BEA">
                          <w:pPr>
                            <w:pStyle w:val="ListParagraph"/>
                            <w:numPr>
                              <w:ilvl w:val="0"/>
                              <w:numId w:val="6"/>
                            </w:numPr>
                            <w:rPr>
                              <w:b/>
                            </w:rPr>
                          </w:pPr>
                        </w:p>
                        <w:p w:rsidR="0062372F" w:rsidRDefault="0062372F" w:rsidP="00D32C57"/>
                        <w:p w:rsidR="0062372F" w:rsidRDefault="0062372F" w:rsidP="00D32C57"/>
                      </w:txbxContent>
                    </v:textbox>
                  </v:shape>
                </v:group>
                <v:shape id="_x0000_s1061" type="#_x0000_t202" style="position:absolute;left:-19686;top:25048;width:5341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" fillcolor="#ed7d31 [3205]">
                  <v:textbox>
                    <w:txbxContent>
                      <w:p w:rsidR="0062372F" w:rsidRPr="00223D04" w:rsidRDefault="0062372F" w:rsidP="00D32C57">
                        <w:pPr>
                          <w:spacing w:after="0"/>
                          <w:jc w:val="center"/>
                          <w:rPr>
                            <w:b/>
                            <w:sz w:val="28"/>
                          </w:rPr>
                        </w:pPr>
                        <w:r w:rsidRPr="00223D04">
                          <w:rPr>
                            <w:b/>
                            <w:sz w:val="28"/>
                          </w:rPr>
                          <w:t xml:space="preserve">SOURCE </w:t>
                        </w:r>
                        <w:r>
                          <w:rPr>
                            <w:b/>
                            <w:sz w:val="28"/>
                          </w:rPr>
                          <w:t>FOUR</w:t>
                        </w:r>
                      </w:p>
                    </w:txbxContent>
                  </v:textbox>
                </v:shape>
              </v:group>
            </w:pict>
          </mc:Fallback>
        </mc:AlternateContent>
      </w:r>
    </w:p>
    <w:sectPr w:rsidR="009E3C19" w:rsidRPr="00B05EA4" w:rsidSect="00612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2BB"/>
    <w:multiLevelType w:val="hybridMultilevel"/>
    <w:tmpl w:val="8D5EC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A65EAC"/>
    <w:multiLevelType w:val="hybridMultilevel"/>
    <w:tmpl w:val="8D5EC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D7614E"/>
    <w:multiLevelType w:val="hybridMultilevel"/>
    <w:tmpl w:val="9CC6EF26"/>
    <w:lvl w:ilvl="0" w:tplc="4B5C82D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4F05AD"/>
    <w:multiLevelType w:val="hybridMultilevel"/>
    <w:tmpl w:val="8D5EC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2428A9"/>
    <w:multiLevelType w:val="hybridMultilevel"/>
    <w:tmpl w:val="8D5EC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9C3602"/>
    <w:multiLevelType w:val="hybridMultilevel"/>
    <w:tmpl w:val="624A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51A79"/>
    <w:multiLevelType w:val="hybridMultilevel"/>
    <w:tmpl w:val="8D5EC3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CC"/>
    <w:rsid w:val="00051F0B"/>
    <w:rsid w:val="00223D04"/>
    <w:rsid w:val="002C0F60"/>
    <w:rsid w:val="002C1B08"/>
    <w:rsid w:val="003058FE"/>
    <w:rsid w:val="0060039A"/>
    <w:rsid w:val="00612BCC"/>
    <w:rsid w:val="0062372F"/>
    <w:rsid w:val="0065231D"/>
    <w:rsid w:val="00782072"/>
    <w:rsid w:val="00947B09"/>
    <w:rsid w:val="009E3C19"/>
    <w:rsid w:val="00A14E9E"/>
    <w:rsid w:val="00B05EA4"/>
    <w:rsid w:val="00B1423D"/>
    <w:rsid w:val="00CA689D"/>
    <w:rsid w:val="00D32C57"/>
    <w:rsid w:val="00D61D07"/>
    <w:rsid w:val="00DE5BEA"/>
    <w:rsid w:val="00E720DE"/>
    <w:rsid w:val="00F4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26EF1-A6B6-4B3B-A8F3-6C33BFA5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9FDC817E</Template>
  <TotalTime>87</TotalTime>
  <Pages>3</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15</cp:revision>
  <dcterms:created xsi:type="dcterms:W3CDTF">2019-11-20T10:56:00Z</dcterms:created>
  <dcterms:modified xsi:type="dcterms:W3CDTF">2019-11-27T16:06:00Z</dcterms:modified>
</cp:coreProperties>
</file>