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C648" w14:textId="77777777" w:rsidR="007A2F6B" w:rsidRPr="008E139E" w:rsidRDefault="007A2F6B" w:rsidP="007A2F6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611A79DE" w14:textId="77777777" w:rsidR="007A2F6B" w:rsidRPr="00713AFE" w:rsidRDefault="007A2F6B" w:rsidP="007A2F6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2FAFB9C0" w14:textId="0C853186" w:rsidR="00120F43" w:rsidRPr="00335A49" w:rsidRDefault="00335A49" w:rsidP="00335A49">
      <w:pPr>
        <w:pStyle w:val="PGQuestion-toplevel"/>
      </w:pPr>
      <w:r>
        <w:t>1.</w:t>
      </w:r>
      <w:r>
        <w:tab/>
      </w:r>
      <w:r w:rsidR="00A76BF0" w:rsidRPr="00335A49">
        <w:t xml:space="preserve">A train company has made the decision to switch </w:t>
      </w:r>
      <w:proofErr w:type="gramStart"/>
      <w:r w:rsidR="00A76BF0" w:rsidRPr="00335A49">
        <w:t>all of</w:t>
      </w:r>
      <w:proofErr w:type="gramEnd"/>
      <w:r w:rsidR="00A76BF0" w:rsidRPr="00335A49">
        <w:t xml:space="preserve"> its ticket booking systems to </w:t>
      </w:r>
      <w:r>
        <w:br/>
      </w:r>
      <w:r w:rsidR="00A76BF0" w:rsidRPr="00335A49">
        <w:t xml:space="preserve">app-based online reservations that can be used with a phone or tablet. Customers will </w:t>
      </w:r>
      <w:r>
        <w:br/>
      </w:r>
      <w:r w:rsidR="00A76BF0" w:rsidRPr="00335A49">
        <w:t>no longer be able to purchase tickets in kiosks or from conductors on the train.</w:t>
      </w:r>
      <w:r w:rsidR="00A76BF0" w:rsidRPr="00335A49">
        <w:br/>
      </w:r>
    </w:p>
    <w:p w14:paraId="2CCDA5A6" w14:textId="6EDFD385" w:rsidR="00120F43" w:rsidRDefault="002D3B76" w:rsidP="00877161">
      <w:pPr>
        <w:pStyle w:val="PGQuestion-2ndlevel"/>
        <w:tabs>
          <w:tab w:val="clear" w:pos="9637"/>
          <w:tab w:val="right" w:pos="9354"/>
        </w:tabs>
      </w:pPr>
      <w:r>
        <w:t>(a)</w:t>
      </w:r>
      <w:r>
        <w:tab/>
      </w:r>
      <w:r w:rsidR="00A76BF0">
        <w:t xml:space="preserve">Explain </w:t>
      </w:r>
      <w:r w:rsidR="00A76BF0" w:rsidRPr="00A76BF0">
        <w:rPr>
          <w:b/>
          <w:bCs/>
        </w:rPr>
        <w:t>two</w:t>
      </w:r>
      <w:r w:rsidR="00A76BF0">
        <w:t xml:space="preserve"> reasons why such a decision may cause problems for some customers.</w:t>
      </w:r>
      <w:r w:rsidR="00A76BF0">
        <w:tab/>
        <w:t>[4]</w:t>
      </w:r>
    </w:p>
    <w:p w14:paraId="1BC29658" w14:textId="130E7FB8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2E466FD7" w14:textId="055A9BD9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001979C0" w14:textId="6C606AC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49ED3EB1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4EFAC4BE" w14:textId="77777777" w:rsidR="00877161" w:rsidRDefault="00877161" w:rsidP="00877161">
      <w:pPr>
        <w:pStyle w:val="PGAnswerLines"/>
        <w:spacing w:before="0" w:line="240" w:lineRule="auto"/>
        <w:ind w:left="426"/>
        <w:rPr>
          <w:rStyle w:val="PGAnswers-2ndlevelChar"/>
          <w:rFonts w:eastAsiaTheme="minorHAnsi"/>
        </w:rPr>
      </w:pPr>
    </w:p>
    <w:p w14:paraId="5A587EFB" w14:textId="77777777" w:rsidR="00877161" w:rsidRDefault="002D3B76" w:rsidP="00F97E09">
      <w:pPr>
        <w:pStyle w:val="PGQuestion-2ndlevel"/>
        <w:spacing w:after="240"/>
        <w:ind w:left="850"/>
      </w:pPr>
      <w:r>
        <w:t>(b)</w:t>
      </w:r>
      <w:r>
        <w:tab/>
      </w:r>
      <w:r w:rsidR="00120F43">
        <w:t xml:space="preserve">Explain </w:t>
      </w:r>
      <w:r w:rsidR="00120F43" w:rsidRPr="00120F43">
        <w:rPr>
          <w:b/>
          <w:bCs/>
        </w:rPr>
        <w:t>two</w:t>
      </w:r>
      <w:r w:rsidR="00120F43">
        <w:t xml:space="preserve"> advantages to the train company of making an app the only way to purchase tickets.</w:t>
      </w:r>
      <w:r w:rsidR="00120F43">
        <w:tab/>
        <w:t>[4]</w:t>
      </w:r>
    </w:p>
    <w:p w14:paraId="100C3D8D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40A1FFF2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21E4C9D2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611F4E23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09056E2F" w14:textId="77777777" w:rsidR="00877161" w:rsidRDefault="00877161" w:rsidP="00877161">
      <w:pPr>
        <w:pStyle w:val="PGAnswerLines"/>
        <w:spacing w:before="0" w:line="240" w:lineRule="auto"/>
        <w:ind w:left="426"/>
        <w:rPr>
          <w:rStyle w:val="PGAnswers-2ndlevelChar"/>
          <w:rFonts w:eastAsiaTheme="minorHAnsi"/>
        </w:rPr>
      </w:pPr>
    </w:p>
    <w:p w14:paraId="6111889D" w14:textId="03527370" w:rsidR="0037091B" w:rsidRDefault="00F97E09" w:rsidP="00877161">
      <w:pPr>
        <w:pStyle w:val="PGQuestion-2ndlevel"/>
        <w:spacing w:after="240"/>
        <w:ind w:left="850"/>
      </w:pPr>
      <w:r>
        <w:t>(c)</w:t>
      </w:r>
      <w:r>
        <w:tab/>
      </w:r>
      <w:r w:rsidR="0037091B">
        <w:t>The train company is planning how they will launch the new app. They are considering whether it should replace or integrate with their existing systems.</w:t>
      </w:r>
      <w:r w:rsidR="0037091B">
        <w:br/>
      </w:r>
      <w:r w:rsidR="0037091B">
        <w:br/>
        <w:t xml:space="preserve">Discuss these </w:t>
      </w:r>
      <w:r w:rsidR="0037091B" w:rsidRPr="00E63C48">
        <w:rPr>
          <w:b/>
        </w:rPr>
        <w:t>two</w:t>
      </w:r>
      <w:r w:rsidR="0037091B">
        <w:t xml:space="preserve"> alternative methods that the company could use.</w:t>
      </w:r>
      <w:r w:rsidR="0037091B">
        <w:tab/>
        <w:t>[6]</w:t>
      </w:r>
    </w:p>
    <w:p w14:paraId="3B7C1413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221AFA6A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0005825D" w14:textId="77777777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6E66D2B2" w14:textId="4183AE03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73B785A0" w14:textId="628E317A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040CF3F5" w14:textId="7FF7C149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5EBF1211" w14:textId="6324FC73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48310D56" w14:textId="7570F590" w:rsidR="00877161" w:rsidRDefault="00877161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0989887B" w14:textId="7C459133" w:rsidR="00D502F7" w:rsidRDefault="00D502F7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13E04C6A" w14:textId="1EE02DCA" w:rsidR="00D502F7" w:rsidRDefault="00D502F7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19496977" w14:textId="305FADDB" w:rsidR="00D502F7" w:rsidRDefault="00D502F7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619D8A2A" w14:textId="73CA64C4" w:rsidR="00D502F7" w:rsidRDefault="00D502F7" w:rsidP="00877161">
      <w:pPr>
        <w:pStyle w:val="PGAnswerLines"/>
        <w:ind w:left="426"/>
        <w:rPr>
          <w:rStyle w:val="PGAnswers-2ndlevelChar"/>
          <w:rFonts w:eastAsiaTheme="minorHAnsi"/>
        </w:rPr>
      </w:pPr>
    </w:p>
    <w:p w14:paraId="3688A88B" w14:textId="77777777" w:rsidR="00D502F7" w:rsidRDefault="00D502F7" w:rsidP="00877161">
      <w:pPr>
        <w:pStyle w:val="PGAnswerLines"/>
        <w:ind w:left="426"/>
        <w:rPr>
          <w:rStyle w:val="PGAnswers-2ndlevelChar"/>
          <w:rFonts w:eastAsiaTheme="minorHAnsi"/>
        </w:rPr>
      </w:pPr>
      <w:bookmarkStart w:id="3" w:name="_GoBack"/>
    </w:p>
    <w:p w14:paraId="79ADD73F" w14:textId="77777777" w:rsidR="00877161" w:rsidRDefault="00877161" w:rsidP="00877161">
      <w:pPr>
        <w:pStyle w:val="PGAnswerLines"/>
        <w:spacing w:before="0" w:line="240" w:lineRule="auto"/>
        <w:ind w:left="426"/>
        <w:rPr>
          <w:rStyle w:val="PGAnswers-2ndlevelChar"/>
          <w:rFonts w:eastAsiaTheme="minorHAnsi"/>
        </w:rPr>
      </w:pPr>
    </w:p>
    <w:bookmarkEnd w:id="3"/>
    <w:p w14:paraId="56765F4F" w14:textId="77777777" w:rsidR="00AE34C2" w:rsidRDefault="00AE34C2" w:rsidP="004D6F14">
      <w:pPr>
        <w:pStyle w:val="PGQuestion-toplevel"/>
      </w:pPr>
    </w:p>
    <w:p w14:paraId="7230D9BA" w14:textId="092005A2" w:rsidR="00877161" w:rsidRPr="00877161" w:rsidRDefault="004D6F14" w:rsidP="00877161">
      <w:pPr>
        <w:pStyle w:val="PGQuestion-toplevel"/>
        <w:rPr>
          <w:rStyle w:val="PGAnswers-toplevelChar"/>
          <w:color w:val="000000" w:themeColor="text1"/>
        </w:rPr>
      </w:pPr>
      <w:r>
        <w:t>2.</w:t>
      </w:r>
      <w:r>
        <w:tab/>
      </w:r>
      <w:r w:rsidR="0037091B" w:rsidRPr="004D6F14">
        <w:t>‘</w:t>
      </w:r>
      <w:proofErr w:type="spellStart"/>
      <w:r w:rsidR="0037091B" w:rsidRPr="004D6F14">
        <w:t>ClevaCleane</w:t>
      </w:r>
      <w:proofErr w:type="spellEnd"/>
      <w:r w:rsidR="0037091B" w:rsidRPr="004D6F14">
        <w:t>’ has successfully introduced a new IT system for its office cleaning staff. Cleaners ‘clock in’ at the start of their shift using a tablet provided by the company. When they have finished their shift, they make a record of the products they have used and the amount. The time that they ‘clock off’ is automatically recorded.</w:t>
      </w:r>
      <w:r w:rsidR="0037091B" w:rsidRPr="004D6F14">
        <w:br/>
      </w:r>
      <w:r w:rsidR="0037091B" w:rsidRPr="004D6F14">
        <w:br/>
      </w:r>
      <w:r w:rsidR="00A36E8D" w:rsidRPr="004D6F14">
        <w:t>‘</w:t>
      </w:r>
      <w:proofErr w:type="spellStart"/>
      <w:r w:rsidR="00A36E8D" w:rsidRPr="004D6F14">
        <w:t>ClevaCleane</w:t>
      </w:r>
      <w:proofErr w:type="spellEnd"/>
      <w:r w:rsidR="00A36E8D" w:rsidRPr="004D6F14">
        <w:t xml:space="preserve">’ regularly employs new cleaners and has a large number of existing </w:t>
      </w:r>
      <w:r w:rsidR="00AE34C2">
        <w:br/>
      </w:r>
      <w:r w:rsidR="00A36E8D" w:rsidRPr="004D6F14">
        <w:t>cleaners that currently use a paper system.</w:t>
      </w:r>
      <w:r w:rsidR="00A36E8D" w:rsidRPr="004D6F14">
        <w:br/>
        <w:t xml:space="preserve"> </w:t>
      </w:r>
      <w:r w:rsidR="00A36E8D" w:rsidRPr="004D6F14">
        <w:br/>
        <w:t>Discuss the ways in which staff can be trained and supported in the use of the app.</w:t>
      </w:r>
      <w:r w:rsidR="00A36E8D" w:rsidRPr="004D6F14">
        <w:tab/>
        <w:t>[6]</w:t>
      </w:r>
    </w:p>
    <w:p w14:paraId="284591EB" w14:textId="77777777" w:rsidR="00877161" w:rsidRDefault="00877161" w:rsidP="00877161">
      <w:pPr>
        <w:pStyle w:val="PGAnswerLines"/>
        <w:rPr>
          <w:rStyle w:val="PGAnswers-toplevelChar"/>
          <w:rFonts w:eastAsiaTheme="minorHAnsi"/>
          <w:b/>
        </w:rPr>
      </w:pPr>
    </w:p>
    <w:p w14:paraId="5D2EC309" w14:textId="2C84BBBE" w:rsidR="00877161" w:rsidRDefault="00877161" w:rsidP="00877161">
      <w:pPr>
        <w:pStyle w:val="PGAnswerLines"/>
      </w:pPr>
    </w:p>
    <w:p w14:paraId="7B234215" w14:textId="12AB2C92" w:rsidR="00877161" w:rsidRDefault="00877161" w:rsidP="00877161">
      <w:pPr>
        <w:pStyle w:val="PGAnswerLines"/>
      </w:pPr>
    </w:p>
    <w:p w14:paraId="4BD9AA24" w14:textId="7860FD64" w:rsidR="00877161" w:rsidRDefault="00877161" w:rsidP="00877161">
      <w:pPr>
        <w:pStyle w:val="PGAnswerLines"/>
      </w:pPr>
    </w:p>
    <w:p w14:paraId="3BE5EF1F" w14:textId="7F135399" w:rsidR="00877161" w:rsidRDefault="00877161" w:rsidP="00877161">
      <w:pPr>
        <w:pStyle w:val="PGAnswerLines"/>
      </w:pPr>
    </w:p>
    <w:p w14:paraId="237AFE88" w14:textId="40837B40" w:rsidR="00877161" w:rsidRDefault="00877161" w:rsidP="00877161">
      <w:pPr>
        <w:pStyle w:val="PGAnswerLines"/>
      </w:pPr>
    </w:p>
    <w:p w14:paraId="0F1C29E8" w14:textId="46807316" w:rsidR="00877161" w:rsidRDefault="00877161" w:rsidP="00877161">
      <w:pPr>
        <w:pStyle w:val="PGAnswerLines"/>
      </w:pPr>
    </w:p>
    <w:p w14:paraId="48CBE99C" w14:textId="51CDDE9C" w:rsidR="00877161" w:rsidRDefault="00877161" w:rsidP="00877161">
      <w:pPr>
        <w:pStyle w:val="PGAnswerLines"/>
      </w:pPr>
    </w:p>
    <w:p w14:paraId="61E1F7D0" w14:textId="34ECCB0B" w:rsidR="00877161" w:rsidRDefault="00877161" w:rsidP="00877161">
      <w:pPr>
        <w:pStyle w:val="PGAnswerLines"/>
      </w:pPr>
    </w:p>
    <w:p w14:paraId="7B362EB9" w14:textId="68AB6538" w:rsidR="00877161" w:rsidRDefault="00877161" w:rsidP="00877161">
      <w:pPr>
        <w:pStyle w:val="PGAnswerLines"/>
      </w:pPr>
    </w:p>
    <w:p w14:paraId="1256F27C" w14:textId="2CA12A0F" w:rsidR="00877161" w:rsidRDefault="00877161" w:rsidP="00877161">
      <w:pPr>
        <w:pStyle w:val="PGAnswerLines"/>
      </w:pPr>
    </w:p>
    <w:p w14:paraId="3DD73EF7" w14:textId="77777777" w:rsidR="00877161" w:rsidRDefault="00877161" w:rsidP="00877161">
      <w:pPr>
        <w:pStyle w:val="PGAnswerLines"/>
      </w:pPr>
    </w:p>
    <w:p w14:paraId="0A3419B0" w14:textId="77777777" w:rsidR="00877161" w:rsidRPr="004D6F14" w:rsidRDefault="00877161" w:rsidP="00877161">
      <w:pPr>
        <w:pStyle w:val="PGAnswerLines"/>
      </w:pPr>
    </w:p>
    <w:p w14:paraId="34A9809E" w14:textId="1A44E89B" w:rsidR="00745EA3" w:rsidRDefault="00FE7D26" w:rsidP="00FE7D26">
      <w:pPr>
        <w:pStyle w:val="PGQuestion-2ndlevel"/>
        <w:spacing w:before="0" w:after="0"/>
        <w:ind w:left="862" w:hanging="437"/>
      </w:pPr>
      <w:r>
        <w:tab/>
      </w:r>
      <w:r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87716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47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20DC" w14:textId="77777777" w:rsidR="00377B04" w:rsidRDefault="00377B04" w:rsidP="00EB36FF">
      <w:pPr>
        <w:spacing w:before="0" w:after="0"/>
      </w:pPr>
      <w:r>
        <w:separator/>
      </w:r>
    </w:p>
  </w:endnote>
  <w:endnote w:type="continuationSeparator" w:id="0">
    <w:p w14:paraId="6EE34313" w14:textId="77777777" w:rsidR="00377B04" w:rsidRDefault="00377B04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06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EBBD" w14:textId="77777777" w:rsidR="00377B04" w:rsidRDefault="00377B04" w:rsidP="00EB36FF">
      <w:pPr>
        <w:spacing w:before="0" w:after="0"/>
      </w:pPr>
      <w:r>
        <w:separator/>
      </w:r>
    </w:p>
  </w:footnote>
  <w:footnote w:type="continuationSeparator" w:id="0">
    <w:p w14:paraId="4FB437AC" w14:textId="77777777" w:rsidR="00377B04" w:rsidRDefault="00377B04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A4132E" wp14:editId="52320B51">
          <wp:simplePos x="0" y="0"/>
          <wp:positionH relativeFrom="column">
            <wp:posOffset>4451985</wp:posOffset>
          </wp:positionH>
          <wp:positionV relativeFrom="paragraph">
            <wp:posOffset>60386</wp:posOffset>
          </wp:positionV>
          <wp:extent cx="1457325" cy="349676"/>
          <wp:effectExtent l="0" t="0" r="0" b="0"/>
          <wp:wrapNone/>
          <wp:docPr id="66" name="Picture 6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918" cy="355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A41330" wp14:editId="005E4E0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FFA90D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6BA4E85B" w:rsidR="006C0DBE" w:rsidRPr="00335A49" w:rsidRDefault="00877FFE" w:rsidP="006C0DBE">
                          <w:pPr>
                            <w:pStyle w:val="PGDocumentTitle"/>
                            <w:rPr>
                              <w:sz w:val="28"/>
                              <w:szCs w:val="28"/>
                            </w:rPr>
                          </w:pPr>
                          <w:r w:rsidRPr="00335A49">
                            <w:rPr>
                              <w:sz w:val="28"/>
                              <w:szCs w:val="28"/>
                            </w:rPr>
                            <w:t>Homew</w:t>
                          </w:r>
                          <w:r w:rsidR="00795565" w:rsidRPr="00335A49">
                            <w:rPr>
                              <w:sz w:val="28"/>
                              <w:szCs w:val="28"/>
                            </w:rPr>
                            <w:t>ork</w:t>
                          </w:r>
                          <w:r w:rsidR="00472E3F" w:rsidRPr="00335A4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B43F4" w:rsidRPr="00335A49"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="0073541C" w:rsidRPr="00335A4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B43F4" w:rsidRPr="00335A49">
                            <w:rPr>
                              <w:sz w:val="28"/>
                              <w:szCs w:val="28"/>
                            </w:rPr>
                            <w:t>Impact of IT systems on organisations</w:t>
                          </w:r>
                        </w:p>
                        <w:p w14:paraId="56A41333" w14:textId="62632E3D" w:rsidR="00EB36FF" w:rsidRPr="00335A49" w:rsidRDefault="00472E3F" w:rsidP="006C0DBE">
                          <w:pPr>
                            <w:pStyle w:val="PGUnitTitle"/>
                            <w:rPr>
                              <w:sz w:val="28"/>
                              <w:szCs w:val="28"/>
                            </w:rPr>
                          </w:pPr>
                          <w:r w:rsidRPr="00335A49">
                            <w:rPr>
                              <w:sz w:val="28"/>
                              <w:szCs w:val="28"/>
                            </w:rPr>
                            <w:t xml:space="preserve">Learning Aim </w:t>
                          </w:r>
                          <w:r w:rsidR="0073541C" w:rsidRPr="00335A49">
                            <w:rPr>
                              <w:sz w:val="28"/>
                              <w:szCs w:val="28"/>
                            </w:rPr>
                            <w:t>E Impact of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" fillcolor="#ffa90d" stroked="f">
              <v:fill opacity="64764f"/>
              <v:textbox inset="20mm,0,,2mm">
                <w:txbxContent>
                  <w:p w14:paraId="56A41332" w14:textId="6BA4E85B" w:rsidR="006C0DBE" w:rsidRPr="00335A49" w:rsidRDefault="00877FFE" w:rsidP="006C0DBE">
                    <w:pPr>
                      <w:pStyle w:val="PGDocumentTitle"/>
                      <w:rPr>
                        <w:sz w:val="28"/>
                        <w:szCs w:val="28"/>
                      </w:rPr>
                    </w:pPr>
                    <w:r w:rsidRPr="00335A49">
                      <w:rPr>
                        <w:sz w:val="28"/>
                        <w:szCs w:val="28"/>
                      </w:rPr>
                      <w:t>Homew</w:t>
                    </w:r>
                    <w:r w:rsidR="00795565" w:rsidRPr="00335A49">
                      <w:rPr>
                        <w:sz w:val="28"/>
                        <w:szCs w:val="28"/>
                      </w:rPr>
                      <w:t>ork</w:t>
                    </w:r>
                    <w:r w:rsidR="00472E3F" w:rsidRPr="00335A49">
                      <w:rPr>
                        <w:sz w:val="28"/>
                        <w:szCs w:val="28"/>
                      </w:rPr>
                      <w:t xml:space="preserve"> </w:t>
                    </w:r>
                    <w:r w:rsidR="00EB43F4" w:rsidRPr="00335A49">
                      <w:rPr>
                        <w:sz w:val="28"/>
                        <w:szCs w:val="28"/>
                      </w:rPr>
                      <w:t>3</w:t>
                    </w:r>
                    <w:r w:rsidR="0073541C" w:rsidRPr="00335A49">
                      <w:rPr>
                        <w:sz w:val="28"/>
                        <w:szCs w:val="28"/>
                      </w:rPr>
                      <w:t xml:space="preserve"> </w:t>
                    </w:r>
                    <w:r w:rsidR="00EB43F4" w:rsidRPr="00335A49">
                      <w:rPr>
                        <w:sz w:val="28"/>
                        <w:szCs w:val="28"/>
                      </w:rPr>
                      <w:t>Impact of IT systems on organisations</w:t>
                    </w:r>
                  </w:p>
                  <w:p w14:paraId="56A41333" w14:textId="62632E3D" w:rsidR="00EB36FF" w:rsidRPr="00335A49" w:rsidRDefault="00472E3F" w:rsidP="006C0DBE">
                    <w:pPr>
                      <w:pStyle w:val="PGUnitTitle"/>
                      <w:rPr>
                        <w:sz w:val="28"/>
                        <w:szCs w:val="28"/>
                      </w:rPr>
                    </w:pPr>
                    <w:r w:rsidRPr="00335A49">
                      <w:rPr>
                        <w:sz w:val="28"/>
                        <w:szCs w:val="28"/>
                      </w:rPr>
                      <w:t xml:space="preserve">Learning Aim </w:t>
                    </w:r>
                    <w:r w:rsidR="0073541C" w:rsidRPr="00335A49">
                      <w:rPr>
                        <w:sz w:val="28"/>
                        <w:szCs w:val="28"/>
                      </w:rPr>
                      <w:t>E Impact of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3711D"/>
    <w:rsid w:val="0008402D"/>
    <w:rsid w:val="00091E4F"/>
    <w:rsid w:val="00092869"/>
    <w:rsid w:val="00093658"/>
    <w:rsid w:val="000B64CC"/>
    <w:rsid w:val="000C016B"/>
    <w:rsid w:val="000D0B15"/>
    <w:rsid w:val="000E27B2"/>
    <w:rsid w:val="000E6942"/>
    <w:rsid w:val="00120F43"/>
    <w:rsid w:val="0013068D"/>
    <w:rsid w:val="00145DE1"/>
    <w:rsid w:val="00147AAE"/>
    <w:rsid w:val="00184C0B"/>
    <w:rsid w:val="00190C00"/>
    <w:rsid w:val="001E6681"/>
    <w:rsid w:val="001F1AC0"/>
    <w:rsid w:val="001F3626"/>
    <w:rsid w:val="0020038A"/>
    <w:rsid w:val="002110FA"/>
    <w:rsid w:val="00213F31"/>
    <w:rsid w:val="002160E5"/>
    <w:rsid w:val="00230944"/>
    <w:rsid w:val="00242445"/>
    <w:rsid w:val="0025700A"/>
    <w:rsid w:val="002578AA"/>
    <w:rsid w:val="002632EF"/>
    <w:rsid w:val="0026780E"/>
    <w:rsid w:val="00272298"/>
    <w:rsid w:val="0028711E"/>
    <w:rsid w:val="002C3922"/>
    <w:rsid w:val="002D242B"/>
    <w:rsid w:val="002D3B76"/>
    <w:rsid w:val="002E6157"/>
    <w:rsid w:val="002F2299"/>
    <w:rsid w:val="003219DD"/>
    <w:rsid w:val="00323E74"/>
    <w:rsid w:val="003246A3"/>
    <w:rsid w:val="00326C7C"/>
    <w:rsid w:val="00335A49"/>
    <w:rsid w:val="003429BE"/>
    <w:rsid w:val="0034316E"/>
    <w:rsid w:val="00351550"/>
    <w:rsid w:val="00363581"/>
    <w:rsid w:val="003655AB"/>
    <w:rsid w:val="0037033C"/>
    <w:rsid w:val="0037091B"/>
    <w:rsid w:val="00377B04"/>
    <w:rsid w:val="00385B36"/>
    <w:rsid w:val="003A502C"/>
    <w:rsid w:val="003B114F"/>
    <w:rsid w:val="003B4075"/>
    <w:rsid w:val="003B4BCB"/>
    <w:rsid w:val="003B5645"/>
    <w:rsid w:val="003C1126"/>
    <w:rsid w:val="003C539F"/>
    <w:rsid w:val="003D26B9"/>
    <w:rsid w:val="003F4578"/>
    <w:rsid w:val="00416EFF"/>
    <w:rsid w:val="00430D03"/>
    <w:rsid w:val="00443DA7"/>
    <w:rsid w:val="00447496"/>
    <w:rsid w:val="00447FF8"/>
    <w:rsid w:val="004503CE"/>
    <w:rsid w:val="00463A2B"/>
    <w:rsid w:val="00463BFE"/>
    <w:rsid w:val="00472E3F"/>
    <w:rsid w:val="004B76B3"/>
    <w:rsid w:val="004D17D6"/>
    <w:rsid w:val="004D6F14"/>
    <w:rsid w:val="004E6A74"/>
    <w:rsid w:val="00542694"/>
    <w:rsid w:val="00567642"/>
    <w:rsid w:val="00571A28"/>
    <w:rsid w:val="00587DB4"/>
    <w:rsid w:val="005A4740"/>
    <w:rsid w:val="005A4F09"/>
    <w:rsid w:val="005D6099"/>
    <w:rsid w:val="005E1CAD"/>
    <w:rsid w:val="0060528C"/>
    <w:rsid w:val="00617A52"/>
    <w:rsid w:val="00656853"/>
    <w:rsid w:val="00674695"/>
    <w:rsid w:val="00682B4C"/>
    <w:rsid w:val="006913D9"/>
    <w:rsid w:val="006B1FF5"/>
    <w:rsid w:val="006C0DBE"/>
    <w:rsid w:val="006D03B2"/>
    <w:rsid w:val="006D04DB"/>
    <w:rsid w:val="006E74FF"/>
    <w:rsid w:val="006F083B"/>
    <w:rsid w:val="006F3641"/>
    <w:rsid w:val="0071584B"/>
    <w:rsid w:val="007246E4"/>
    <w:rsid w:val="0073541C"/>
    <w:rsid w:val="00745D13"/>
    <w:rsid w:val="00745EA3"/>
    <w:rsid w:val="00782978"/>
    <w:rsid w:val="00782F4F"/>
    <w:rsid w:val="00787984"/>
    <w:rsid w:val="00795565"/>
    <w:rsid w:val="007A2F6B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43E2A"/>
    <w:rsid w:val="0085313C"/>
    <w:rsid w:val="00866215"/>
    <w:rsid w:val="008744DC"/>
    <w:rsid w:val="00877161"/>
    <w:rsid w:val="00877FFE"/>
    <w:rsid w:val="00891417"/>
    <w:rsid w:val="008A5AFA"/>
    <w:rsid w:val="008C1D07"/>
    <w:rsid w:val="008E5241"/>
    <w:rsid w:val="00916326"/>
    <w:rsid w:val="009239D0"/>
    <w:rsid w:val="009370E3"/>
    <w:rsid w:val="0093738B"/>
    <w:rsid w:val="0094316D"/>
    <w:rsid w:val="00956C9D"/>
    <w:rsid w:val="00967E96"/>
    <w:rsid w:val="009741B1"/>
    <w:rsid w:val="00980686"/>
    <w:rsid w:val="009A112F"/>
    <w:rsid w:val="009B0016"/>
    <w:rsid w:val="009D3449"/>
    <w:rsid w:val="009D3801"/>
    <w:rsid w:val="009D58E7"/>
    <w:rsid w:val="009E2AB5"/>
    <w:rsid w:val="009E3926"/>
    <w:rsid w:val="00A20EBA"/>
    <w:rsid w:val="00A231DA"/>
    <w:rsid w:val="00A33AF6"/>
    <w:rsid w:val="00A3489D"/>
    <w:rsid w:val="00A36DB3"/>
    <w:rsid w:val="00A36E8D"/>
    <w:rsid w:val="00A452FB"/>
    <w:rsid w:val="00A453F0"/>
    <w:rsid w:val="00A5248F"/>
    <w:rsid w:val="00A67466"/>
    <w:rsid w:val="00A76BF0"/>
    <w:rsid w:val="00A870AC"/>
    <w:rsid w:val="00A95AE8"/>
    <w:rsid w:val="00AE34C2"/>
    <w:rsid w:val="00B0046C"/>
    <w:rsid w:val="00B1362F"/>
    <w:rsid w:val="00B1363D"/>
    <w:rsid w:val="00B22C65"/>
    <w:rsid w:val="00B33E2D"/>
    <w:rsid w:val="00B54627"/>
    <w:rsid w:val="00B82F42"/>
    <w:rsid w:val="00B85140"/>
    <w:rsid w:val="00B94CB7"/>
    <w:rsid w:val="00BA1517"/>
    <w:rsid w:val="00BA5B68"/>
    <w:rsid w:val="00BC093F"/>
    <w:rsid w:val="00BE6008"/>
    <w:rsid w:val="00C12494"/>
    <w:rsid w:val="00C36A1D"/>
    <w:rsid w:val="00C453D3"/>
    <w:rsid w:val="00C60326"/>
    <w:rsid w:val="00C665EA"/>
    <w:rsid w:val="00C8519E"/>
    <w:rsid w:val="00CA56EC"/>
    <w:rsid w:val="00CA5FE0"/>
    <w:rsid w:val="00CB054A"/>
    <w:rsid w:val="00CB2EB5"/>
    <w:rsid w:val="00CD2FCA"/>
    <w:rsid w:val="00CE2EB0"/>
    <w:rsid w:val="00CE57D2"/>
    <w:rsid w:val="00CF1FD1"/>
    <w:rsid w:val="00CF6AAA"/>
    <w:rsid w:val="00D029F3"/>
    <w:rsid w:val="00D27013"/>
    <w:rsid w:val="00D47533"/>
    <w:rsid w:val="00D502F7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C48"/>
    <w:rsid w:val="00E63D9A"/>
    <w:rsid w:val="00EA0C08"/>
    <w:rsid w:val="00EA61CA"/>
    <w:rsid w:val="00EB36FF"/>
    <w:rsid w:val="00EB43F4"/>
    <w:rsid w:val="00F11272"/>
    <w:rsid w:val="00F349A2"/>
    <w:rsid w:val="00F858B5"/>
    <w:rsid w:val="00F94B97"/>
    <w:rsid w:val="00F97E09"/>
    <w:rsid w:val="00FB1A3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07A88A-7613-4987-A74C-BC4605FE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6</cp:revision>
  <dcterms:created xsi:type="dcterms:W3CDTF">2019-07-05T09:43:00Z</dcterms:created>
  <dcterms:modified xsi:type="dcterms:W3CDTF">2019-07-08T13:43:00Z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