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BD604" w14:textId="77777777" w:rsidR="005F37D2" w:rsidRPr="001201CD" w:rsidRDefault="005F37D2" w:rsidP="005F37D2">
      <w:pPr>
        <w:pStyle w:val="PGWorksheetHeading"/>
        <w:tabs>
          <w:tab w:val="left" w:leader="dot" w:pos="6946"/>
          <w:tab w:val="left" w:pos="7088"/>
          <w:tab w:val="right" w:leader="dot" w:pos="9354"/>
        </w:tabs>
        <w:spacing w:after="240"/>
        <w:rPr>
          <w:color w:val="5F5F5F"/>
          <w:sz w:val="22"/>
        </w:rPr>
      </w:pPr>
      <w:bookmarkStart w:id="0" w:name="_Hlk522532863"/>
      <w:bookmarkStart w:id="1" w:name="_Hlk522533286"/>
      <w:r w:rsidRPr="001201CD">
        <w:rPr>
          <w:color w:val="5F5F5F"/>
          <w:sz w:val="22"/>
        </w:rPr>
        <w:t>N</w:t>
      </w:r>
      <w:bookmarkStart w:id="2" w:name="_Hlk522532880"/>
      <w:r w:rsidRPr="001201CD">
        <w:rPr>
          <w:color w:val="5F5F5F"/>
          <w:sz w:val="22"/>
        </w:rPr>
        <w:t>ame:</w:t>
      </w:r>
      <w:r w:rsidRPr="001201CD">
        <w:rPr>
          <w:b w:val="0"/>
          <w:color w:val="5F5F5F"/>
          <w:sz w:val="22"/>
        </w:rPr>
        <w:tab/>
      </w:r>
      <w:r w:rsidRPr="001201CD">
        <w:rPr>
          <w:b w:val="0"/>
          <w:color w:val="5F5F5F"/>
          <w:sz w:val="22"/>
        </w:rPr>
        <w:tab/>
      </w:r>
      <w:r>
        <w:rPr>
          <w:color w:val="5F5F5F"/>
          <w:sz w:val="22"/>
        </w:rPr>
        <w:t>Class</w:t>
      </w:r>
      <w:r w:rsidRPr="001201CD">
        <w:rPr>
          <w:color w:val="5F5F5F"/>
          <w:sz w:val="22"/>
        </w:rPr>
        <w:t xml:space="preserve">: </w:t>
      </w:r>
      <w:r w:rsidRPr="001201CD">
        <w:rPr>
          <w:b w:val="0"/>
          <w:color w:val="5F5F5F"/>
          <w:sz w:val="22"/>
        </w:rPr>
        <w:tab/>
      </w:r>
      <w:r w:rsidRPr="001201CD">
        <w:rPr>
          <w:color w:val="5F5F5F"/>
          <w:sz w:val="22"/>
        </w:rPr>
        <w:t xml:space="preserve"> </w:t>
      </w:r>
    </w:p>
    <w:p w14:paraId="287E2D3F" w14:textId="77777777" w:rsidR="005F37D2" w:rsidRDefault="005F37D2" w:rsidP="005F37D2">
      <w:pPr>
        <w:pStyle w:val="PGWorksheetHeading"/>
        <w:pBdr>
          <w:top w:val="single" w:sz="4" w:space="1" w:color="auto"/>
        </w:pBdr>
        <w:tabs>
          <w:tab w:val="left" w:pos="4111"/>
          <w:tab w:val="left" w:pos="7088"/>
          <w:tab w:val="right" w:pos="9026"/>
        </w:tabs>
        <w:spacing w:after="120"/>
        <w:rPr>
          <w:color w:val="auto"/>
          <w:sz w:val="22"/>
        </w:rPr>
      </w:pPr>
      <w:r>
        <w:rPr>
          <w:color w:val="auto"/>
          <w:sz w:val="22"/>
        </w:rPr>
        <w:t xml:space="preserve"> </w:t>
      </w:r>
      <w:bookmarkEnd w:id="0"/>
    </w:p>
    <w:bookmarkEnd w:id="1"/>
    <w:bookmarkEnd w:id="2"/>
    <w:p w14:paraId="7B585AEE" w14:textId="7E815F3F" w:rsidR="00FF1C75" w:rsidRDefault="00FF1C75" w:rsidP="00FF1C75">
      <w:pPr>
        <w:pStyle w:val="PGTaskTitle"/>
      </w:pPr>
      <w:r w:rsidRPr="00FF1C75">
        <w:t>Task</w:t>
      </w:r>
      <w:r>
        <w:t xml:space="preserve"> </w:t>
      </w:r>
      <w:r w:rsidR="004A6E72">
        <w:t>1</w:t>
      </w:r>
    </w:p>
    <w:p w14:paraId="1CD5B96E" w14:textId="73707C6D" w:rsidR="00755C05" w:rsidRDefault="00805FDB" w:rsidP="008C04C1">
      <w:pPr>
        <w:pStyle w:val="PGQuestion-toplevel"/>
        <w:ind w:left="0" w:firstLine="0"/>
      </w:pPr>
      <w:r>
        <w:t xml:space="preserve">Go to Lings Cars at: </w:t>
      </w:r>
      <w:hyperlink r:id="rId11" w:history="1">
        <w:r w:rsidRPr="00147294">
          <w:rPr>
            <w:rStyle w:val="Hyperlink"/>
          </w:rPr>
          <w:t>https://www.lingscars.com/</w:t>
        </w:r>
      </w:hyperlink>
      <w:r w:rsidR="00923BA1">
        <w:rPr>
          <w:rStyle w:val="Hyperlink"/>
        </w:rPr>
        <w:br/>
      </w:r>
    </w:p>
    <w:p w14:paraId="016031E2" w14:textId="3069D810" w:rsidR="00923BA1" w:rsidRDefault="007051D7" w:rsidP="00923BA1">
      <w:pPr>
        <w:pStyle w:val="PGQuestion-2ndlevel"/>
      </w:pPr>
      <w:r>
        <w:rPr>
          <w:rStyle w:val="PGQuestion-2ndlevelChar"/>
        </w:rPr>
        <w:t>(a)</w:t>
      </w:r>
      <w:r>
        <w:rPr>
          <w:rStyle w:val="PGQuestion-2ndlevelChar"/>
        </w:rPr>
        <w:tab/>
      </w:r>
      <w:r w:rsidR="00805FDB" w:rsidRPr="00A457E9">
        <w:rPr>
          <w:rStyle w:val="PGQuestion-2ndlevelChar"/>
        </w:rPr>
        <w:t>The site has been criticised for its poor user experience. What are five areas</w:t>
      </w:r>
      <w:r w:rsidR="00A717D6" w:rsidRPr="00A457E9">
        <w:rPr>
          <w:rStyle w:val="PGQuestion-2ndlevelChar"/>
        </w:rPr>
        <w:t xml:space="preserve"> of the home page</w:t>
      </w:r>
      <w:r w:rsidR="00805FDB" w:rsidRPr="00A457E9">
        <w:rPr>
          <w:rStyle w:val="PGQuestion-2ndlevelChar"/>
        </w:rPr>
        <w:t xml:space="preserve"> that you believe make the user experience poor</w:t>
      </w:r>
      <w:r w:rsidR="00887F69" w:rsidRPr="00A457E9">
        <w:rPr>
          <w:rStyle w:val="PGQuestion-2ndlevelChar"/>
        </w:rPr>
        <w:t>?</w:t>
      </w:r>
      <w:r w:rsidR="00A717D6" w:rsidRPr="00A457E9">
        <w:rPr>
          <w:rStyle w:val="PGQuestion-2ndlevelChar"/>
        </w:rPr>
        <w:br/>
      </w:r>
      <w:r w:rsidR="00A717D6" w:rsidRPr="00A457E9">
        <w:rPr>
          <w:rStyle w:val="PGQuestion-2ndlevelChar"/>
        </w:rPr>
        <w:br/>
        <w:t>The site contents vary often, as such, the following suggested answers may not fully apply to any new site design</w:t>
      </w:r>
    </w:p>
    <w:p w14:paraId="002926C6" w14:textId="45C121B7" w:rsidR="00923BA1" w:rsidRDefault="00923BA1" w:rsidP="00923BA1">
      <w:pPr>
        <w:pStyle w:val="PGAnswerLines"/>
        <w:ind w:left="420"/>
      </w:pPr>
    </w:p>
    <w:p w14:paraId="1D3754A2" w14:textId="6EB682F8" w:rsidR="00923BA1" w:rsidRDefault="00923BA1" w:rsidP="00923BA1">
      <w:pPr>
        <w:pStyle w:val="PGAnswerLines"/>
        <w:ind w:left="420"/>
      </w:pPr>
    </w:p>
    <w:p w14:paraId="6ACB662B" w14:textId="181B660D" w:rsidR="00923BA1" w:rsidRDefault="00923BA1" w:rsidP="00923BA1">
      <w:pPr>
        <w:pStyle w:val="PGAnswerLines"/>
        <w:ind w:left="420"/>
      </w:pPr>
    </w:p>
    <w:p w14:paraId="6E26BFE2" w14:textId="5F9C4606" w:rsidR="00923BA1" w:rsidRDefault="00923BA1" w:rsidP="00923BA1">
      <w:pPr>
        <w:pStyle w:val="PGAnswerLines"/>
        <w:ind w:left="420"/>
      </w:pPr>
    </w:p>
    <w:p w14:paraId="09373704" w14:textId="77777777" w:rsidR="00923BA1" w:rsidRDefault="00923BA1" w:rsidP="00923BA1">
      <w:pPr>
        <w:pStyle w:val="PGAnswerLines"/>
        <w:ind w:left="420"/>
      </w:pPr>
    </w:p>
    <w:p w14:paraId="0BBA4BC7" w14:textId="0E423D1D" w:rsidR="00923BA1" w:rsidRDefault="005F2F42" w:rsidP="00923BA1">
      <w:pPr>
        <w:pStyle w:val="PGAnswerLines"/>
        <w:ind w:left="420"/>
      </w:pPr>
      <w:r>
        <w:t xml:space="preserve"> </w:t>
      </w:r>
    </w:p>
    <w:p w14:paraId="1E2F3756" w14:textId="77777777" w:rsidR="005F2F42" w:rsidRDefault="005F2F42" w:rsidP="00923BA1">
      <w:pPr>
        <w:pStyle w:val="PGAnswerLines"/>
        <w:ind w:left="420"/>
      </w:pPr>
    </w:p>
    <w:p w14:paraId="270225B5" w14:textId="186D51CB" w:rsidR="00923BA1" w:rsidRDefault="00923BA1" w:rsidP="00923BA1">
      <w:pPr>
        <w:pStyle w:val="PGAnswerLines"/>
        <w:spacing w:before="0" w:line="240" w:lineRule="auto"/>
        <w:ind w:left="420"/>
      </w:pPr>
    </w:p>
    <w:p w14:paraId="308BACFC" w14:textId="37FC358F" w:rsidR="0055241A" w:rsidRDefault="007051D7" w:rsidP="0055241A">
      <w:pPr>
        <w:pStyle w:val="PGQuestion-2ndlevel"/>
      </w:pPr>
      <w:r>
        <w:t>(b)</w:t>
      </w:r>
      <w:r>
        <w:tab/>
      </w:r>
      <w:r w:rsidR="00A717D6">
        <w:t>Comment on other areas of the user experience such as performance, availability and accessibility.</w:t>
      </w:r>
    </w:p>
    <w:p w14:paraId="49E6E335" w14:textId="619F6EB6" w:rsidR="0055241A" w:rsidRDefault="0055241A" w:rsidP="0055241A">
      <w:pPr>
        <w:pStyle w:val="PGAnswerLines"/>
        <w:ind w:left="406"/>
      </w:pPr>
    </w:p>
    <w:p w14:paraId="3C672C10" w14:textId="5D122386" w:rsidR="0055241A" w:rsidRDefault="0055241A" w:rsidP="0055241A">
      <w:pPr>
        <w:pStyle w:val="PGAnswerLines"/>
        <w:ind w:left="406"/>
      </w:pPr>
    </w:p>
    <w:p w14:paraId="1BE9B0FC" w14:textId="57ABE171" w:rsidR="0055241A" w:rsidRDefault="0055241A" w:rsidP="0055241A">
      <w:pPr>
        <w:pStyle w:val="PGAnswerLines"/>
        <w:ind w:left="406"/>
      </w:pPr>
    </w:p>
    <w:p w14:paraId="77F4A25C" w14:textId="77777777" w:rsidR="005F2F42" w:rsidRDefault="005F2F42" w:rsidP="0055241A">
      <w:pPr>
        <w:pStyle w:val="PGAnswerLines"/>
        <w:ind w:left="406"/>
      </w:pPr>
    </w:p>
    <w:p w14:paraId="61E435C6" w14:textId="77777777" w:rsidR="0055241A" w:rsidRDefault="0055241A" w:rsidP="00D962EC">
      <w:pPr>
        <w:pStyle w:val="PGAnswerLines"/>
        <w:spacing w:before="0" w:line="240" w:lineRule="auto"/>
        <w:ind w:left="406"/>
      </w:pPr>
    </w:p>
    <w:p w14:paraId="1CFD00FF" w14:textId="005611D9" w:rsidR="0088481D" w:rsidRDefault="000B0361" w:rsidP="0055241A">
      <w:pPr>
        <w:pStyle w:val="PGQuestion-2ndlevel"/>
      </w:pPr>
      <w:r>
        <w:t>(c)</w:t>
      </w:r>
      <w:r>
        <w:tab/>
      </w:r>
      <w:r w:rsidR="0088481D">
        <w:t xml:space="preserve">There are </w:t>
      </w:r>
      <w:proofErr w:type="gramStart"/>
      <w:r w:rsidR="0088481D">
        <w:t>a number of</w:t>
      </w:r>
      <w:proofErr w:type="gramEnd"/>
      <w:r w:rsidR="0088481D">
        <w:t xml:space="preserve"> simple and easy changes to the website that would improve its design. Why do you think that Ling has decided to keep the original style of website design?</w:t>
      </w:r>
    </w:p>
    <w:p w14:paraId="00F75FEB" w14:textId="2D2762AF" w:rsidR="005F2F42" w:rsidRDefault="005F2F42" w:rsidP="005F2F42">
      <w:pPr>
        <w:pStyle w:val="PGAnswerLines"/>
        <w:ind w:left="378"/>
      </w:pPr>
    </w:p>
    <w:p w14:paraId="5B01B125" w14:textId="6AF5C83B" w:rsidR="005F2F42" w:rsidRDefault="005F2F42" w:rsidP="005F2F42">
      <w:pPr>
        <w:pStyle w:val="PGAnswerLines"/>
        <w:ind w:left="378"/>
      </w:pPr>
    </w:p>
    <w:p w14:paraId="720F7FEF" w14:textId="77777777" w:rsidR="005F2F42" w:rsidRDefault="005F2F42" w:rsidP="005F2F42">
      <w:pPr>
        <w:pStyle w:val="PGAnswerLines"/>
        <w:ind w:left="378"/>
      </w:pPr>
    </w:p>
    <w:p w14:paraId="42B95EE9" w14:textId="23D0081F" w:rsidR="00755C05" w:rsidRDefault="00755C05" w:rsidP="005F2F42">
      <w:pPr>
        <w:pStyle w:val="PGAnswerLines"/>
        <w:ind w:left="378"/>
      </w:pPr>
    </w:p>
    <w:p w14:paraId="6D20A31D" w14:textId="77777777" w:rsidR="00E91584" w:rsidRDefault="00E91584" w:rsidP="005F2F42">
      <w:pPr>
        <w:pStyle w:val="PGAnswerLines"/>
        <w:ind w:left="378"/>
      </w:pPr>
    </w:p>
    <w:p w14:paraId="596461D0" w14:textId="5ABC7029" w:rsidR="00E369B9" w:rsidRDefault="00E369B9" w:rsidP="00E91584">
      <w:pPr>
        <w:pStyle w:val="PGTaskTitle"/>
      </w:pPr>
      <w:r>
        <w:lastRenderedPageBreak/>
        <w:t xml:space="preserve">Task </w:t>
      </w:r>
      <w:r w:rsidR="007A5A88">
        <w:t>2</w:t>
      </w:r>
    </w:p>
    <w:p w14:paraId="0D821007" w14:textId="2E83F0D4" w:rsidR="00E369B9" w:rsidRDefault="00E369B9" w:rsidP="00E369B9">
      <w:pPr>
        <w:pStyle w:val="PGQuestion-toplevel"/>
        <w:ind w:left="0" w:firstLine="0"/>
      </w:pPr>
      <w:r>
        <w:t xml:space="preserve">The responsiveness of a web page is judged by how long a user </w:t>
      </w:r>
      <w:proofErr w:type="gramStart"/>
      <w:r>
        <w:t>has to</w:t>
      </w:r>
      <w:proofErr w:type="gramEnd"/>
      <w:r>
        <w:t xml:space="preserve"> wait for the page to first show meaningful content. Users will often give up waiting for a page within seconds of trying.</w:t>
      </w:r>
    </w:p>
    <w:p w14:paraId="3C0D00A8" w14:textId="214D07AE" w:rsidR="00E369B9" w:rsidRDefault="00E369B9" w:rsidP="00E369B9">
      <w:pPr>
        <w:pStyle w:val="PGQuestion-toplevel"/>
        <w:ind w:left="0" w:firstLine="0"/>
      </w:pPr>
      <w:r>
        <w:t xml:space="preserve">Go to: </w:t>
      </w:r>
      <w:hyperlink r:id="rId12" w:history="1">
        <w:r>
          <w:rPr>
            <w:rStyle w:val="Hyperlink"/>
          </w:rPr>
          <w:t>https://developers.google.com/speed/pagespeed/insights/</w:t>
        </w:r>
      </w:hyperlink>
    </w:p>
    <w:p w14:paraId="76740670" w14:textId="074B89AA" w:rsidR="00E369B9" w:rsidRDefault="003D3644" w:rsidP="00E369B9">
      <w:pPr>
        <w:pStyle w:val="PGQuestion-toplevel"/>
        <w:ind w:left="0" w:firstLine="0"/>
      </w:pPr>
      <w:r>
        <w:t xml:space="preserve">The “First </w:t>
      </w:r>
      <w:proofErr w:type="spellStart"/>
      <w:r>
        <w:t>Contentful</w:t>
      </w:r>
      <w:proofErr w:type="spellEnd"/>
      <w:r>
        <w:t xml:space="preserve"> Paint (FCP)” is the time taken from a web page being requested to a web browser rendering the first part of the web page.</w:t>
      </w:r>
    </w:p>
    <w:p w14:paraId="529FCAAE" w14:textId="4B291B19" w:rsidR="003D3644" w:rsidRDefault="003D3644" w:rsidP="008C04C1">
      <w:pPr>
        <w:pStyle w:val="PGQuestion-toplevel"/>
        <w:ind w:left="0" w:firstLine="0"/>
      </w:pPr>
      <w:r>
        <w:t>Try some websites that you use frequently to find the FCP load time of each. Complete the table below with your findings. The first row has been completed as an example.</w:t>
      </w:r>
    </w:p>
    <w:p w14:paraId="4F067FBA" w14:textId="77777777" w:rsidR="003D3644" w:rsidRDefault="003D3644" w:rsidP="008C04C1">
      <w:pPr>
        <w:pStyle w:val="PGQuestion-toplevel"/>
        <w:ind w:left="0" w:firstLine="0"/>
      </w:pPr>
    </w:p>
    <w:tbl>
      <w:tblPr>
        <w:tblStyle w:val="PGTable1"/>
        <w:tblW w:w="0" w:type="auto"/>
        <w:tblBorders>
          <w:top w:val="single" w:sz="4" w:space="0" w:color="2D8B35"/>
          <w:left w:val="single" w:sz="4" w:space="0" w:color="2D8B35"/>
          <w:bottom w:val="single" w:sz="4" w:space="0" w:color="2D8B35"/>
          <w:right w:val="single" w:sz="4" w:space="0" w:color="2D8B35"/>
          <w:insideH w:val="single" w:sz="4" w:space="0" w:color="2D8B35"/>
          <w:insideV w:val="single" w:sz="4" w:space="0" w:color="2D8B35"/>
        </w:tblBorders>
        <w:tblLook w:val="04A0" w:firstRow="1" w:lastRow="0" w:firstColumn="1" w:lastColumn="0" w:noHBand="0" w:noVBand="1"/>
      </w:tblPr>
      <w:tblGrid>
        <w:gridCol w:w="5944"/>
        <w:gridCol w:w="3390"/>
      </w:tblGrid>
      <w:tr w:rsidR="003D3644" w:rsidRPr="00F206A0" w14:paraId="0387E4CB" w14:textId="77777777" w:rsidTr="0095495A">
        <w:trPr>
          <w:cnfStyle w:val="100000000000" w:firstRow="1" w:lastRow="0" w:firstColumn="0" w:lastColumn="0" w:oddVBand="0" w:evenVBand="0" w:oddHBand="0" w:evenHBand="0" w:firstRowFirstColumn="0" w:firstRowLastColumn="0" w:lastRowFirstColumn="0" w:lastRowLastColumn="0"/>
        </w:trPr>
        <w:tc>
          <w:tcPr>
            <w:tcW w:w="5944" w:type="dxa"/>
            <w:tcBorders>
              <w:right w:val="single" w:sz="4" w:space="0" w:color="FFFFFF" w:themeColor="background1"/>
            </w:tcBorders>
            <w:shd w:val="clear" w:color="auto" w:fill="2D8B35"/>
          </w:tcPr>
          <w:p w14:paraId="185B3778" w14:textId="7E8FE661" w:rsidR="003D3644" w:rsidRPr="00F206A0" w:rsidRDefault="003D3644" w:rsidP="008C04C1">
            <w:pPr>
              <w:pStyle w:val="PGQuestion-toplevel"/>
              <w:ind w:left="0" w:firstLine="0"/>
              <w:rPr>
                <w:b/>
                <w:color w:val="FFFFFF" w:themeColor="background1"/>
              </w:rPr>
            </w:pPr>
            <w:r w:rsidRPr="00F206A0">
              <w:rPr>
                <w:b/>
                <w:color w:val="FFFFFF" w:themeColor="background1"/>
              </w:rPr>
              <w:t>Web address</w:t>
            </w:r>
          </w:p>
        </w:tc>
        <w:tc>
          <w:tcPr>
            <w:tcW w:w="3390" w:type="dxa"/>
            <w:tcBorders>
              <w:left w:val="single" w:sz="4" w:space="0" w:color="FFFFFF" w:themeColor="background1"/>
              <w:bottom w:val="single" w:sz="4" w:space="0" w:color="2D8B35"/>
            </w:tcBorders>
            <w:shd w:val="clear" w:color="auto" w:fill="2D8B35"/>
          </w:tcPr>
          <w:p w14:paraId="7E6BAAE4" w14:textId="78CD12F1" w:rsidR="003D3644" w:rsidRPr="00F206A0" w:rsidRDefault="003D3644" w:rsidP="008C04C1">
            <w:pPr>
              <w:pStyle w:val="PGQuestion-toplevel"/>
              <w:ind w:left="0" w:firstLine="0"/>
              <w:rPr>
                <w:b/>
                <w:color w:val="FFFFFF" w:themeColor="background1"/>
              </w:rPr>
            </w:pPr>
            <w:r w:rsidRPr="00F206A0">
              <w:rPr>
                <w:b/>
                <w:color w:val="FFFFFF" w:themeColor="background1"/>
              </w:rPr>
              <w:t>First Contentful Paint (FCP) time (seconds)</w:t>
            </w:r>
          </w:p>
        </w:tc>
      </w:tr>
      <w:tr w:rsidR="003D3644" w14:paraId="5A171057" w14:textId="77777777" w:rsidTr="0095495A">
        <w:trPr>
          <w:cnfStyle w:val="000000100000" w:firstRow="0" w:lastRow="0" w:firstColumn="0" w:lastColumn="0" w:oddVBand="0" w:evenVBand="0" w:oddHBand="1" w:evenHBand="0" w:firstRowFirstColumn="0" w:firstRowLastColumn="0" w:lastRowFirstColumn="0" w:lastRowLastColumn="0"/>
        </w:trPr>
        <w:tc>
          <w:tcPr>
            <w:tcW w:w="5944" w:type="dxa"/>
          </w:tcPr>
          <w:p w14:paraId="0F60EBE2" w14:textId="00C1D868" w:rsidR="003D3644" w:rsidRDefault="003D3644" w:rsidP="008C04C1">
            <w:pPr>
              <w:pStyle w:val="PGQuestion-toplevel"/>
              <w:ind w:left="0" w:firstLine="0"/>
            </w:pPr>
            <w:r w:rsidRPr="003D3644">
              <w:t>https://en.m.wikipedia.org/wiki/Tim_Berners-Lee</w:t>
            </w:r>
          </w:p>
        </w:tc>
        <w:tc>
          <w:tcPr>
            <w:tcW w:w="3390" w:type="dxa"/>
          </w:tcPr>
          <w:p w14:paraId="1445F00E" w14:textId="15BB2FFE" w:rsidR="003D3644" w:rsidRDefault="003D3644" w:rsidP="008C04C1">
            <w:pPr>
              <w:pStyle w:val="PGQuestion-toplevel"/>
              <w:ind w:left="0" w:firstLine="0"/>
            </w:pPr>
            <w:r>
              <w:t>2.1 seconds</w:t>
            </w:r>
          </w:p>
        </w:tc>
      </w:tr>
      <w:tr w:rsidR="003D3644" w14:paraId="5F535FF1" w14:textId="77777777" w:rsidTr="0095495A">
        <w:trPr>
          <w:cnfStyle w:val="000000010000" w:firstRow="0" w:lastRow="0" w:firstColumn="0" w:lastColumn="0" w:oddVBand="0" w:evenVBand="0" w:oddHBand="0" w:evenHBand="1" w:firstRowFirstColumn="0" w:firstRowLastColumn="0" w:lastRowFirstColumn="0" w:lastRowLastColumn="0"/>
        </w:trPr>
        <w:tc>
          <w:tcPr>
            <w:tcW w:w="5944" w:type="dxa"/>
          </w:tcPr>
          <w:p w14:paraId="41DACFD8" w14:textId="146AA1C1" w:rsidR="003D3644" w:rsidRPr="00C20B2E" w:rsidRDefault="003D3644" w:rsidP="008C04C1">
            <w:pPr>
              <w:pStyle w:val="PGQuestion-toplevel"/>
              <w:ind w:left="0" w:firstLine="0"/>
              <w:rPr>
                <w:color w:val="FF0000"/>
              </w:rPr>
            </w:pPr>
          </w:p>
        </w:tc>
        <w:tc>
          <w:tcPr>
            <w:tcW w:w="3390" w:type="dxa"/>
          </w:tcPr>
          <w:p w14:paraId="02645D13" w14:textId="77777777" w:rsidR="003D3644" w:rsidRDefault="003D3644" w:rsidP="008C04C1">
            <w:pPr>
              <w:pStyle w:val="PGQuestion-toplevel"/>
              <w:ind w:left="0" w:firstLine="0"/>
            </w:pPr>
          </w:p>
        </w:tc>
      </w:tr>
      <w:tr w:rsidR="003D3644" w14:paraId="6D602A7C" w14:textId="77777777" w:rsidTr="0095495A">
        <w:trPr>
          <w:cnfStyle w:val="000000100000" w:firstRow="0" w:lastRow="0" w:firstColumn="0" w:lastColumn="0" w:oddVBand="0" w:evenVBand="0" w:oddHBand="1" w:evenHBand="0" w:firstRowFirstColumn="0" w:firstRowLastColumn="0" w:lastRowFirstColumn="0" w:lastRowLastColumn="0"/>
        </w:trPr>
        <w:tc>
          <w:tcPr>
            <w:tcW w:w="5944" w:type="dxa"/>
          </w:tcPr>
          <w:p w14:paraId="3C67BE94" w14:textId="77777777" w:rsidR="003D3644" w:rsidRDefault="003D3644" w:rsidP="008C04C1">
            <w:pPr>
              <w:pStyle w:val="PGQuestion-toplevel"/>
              <w:ind w:left="0" w:firstLine="0"/>
            </w:pPr>
          </w:p>
        </w:tc>
        <w:tc>
          <w:tcPr>
            <w:tcW w:w="3390" w:type="dxa"/>
          </w:tcPr>
          <w:p w14:paraId="7306F7DF" w14:textId="77777777" w:rsidR="003D3644" w:rsidRDefault="003D3644" w:rsidP="008C04C1">
            <w:pPr>
              <w:pStyle w:val="PGQuestion-toplevel"/>
              <w:ind w:left="0" w:firstLine="0"/>
            </w:pPr>
          </w:p>
        </w:tc>
      </w:tr>
      <w:tr w:rsidR="003D3644" w14:paraId="4DE2EFCB" w14:textId="77777777" w:rsidTr="0095495A">
        <w:trPr>
          <w:cnfStyle w:val="000000010000" w:firstRow="0" w:lastRow="0" w:firstColumn="0" w:lastColumn="0" w:oddVBand="0" w:evenVBand="0" w:oddHBand="0" w:evenHBand="1" w:firstRowFirstColumn="0" w:firstRowLastColumn="0" w:lastRowFirstColumn="0" w:lastRowLastColumn="0"/>
        </w:trPr>
        <w:tc>
          <w:tcPr>
            <w:tcW w:w="5944" w:type="dxa"/>
          </w:tcPr>
          <w:p w14:paraId="663EAE1A" w14:textId="77777777" w:rsidR="003D3644" w:rsidRDefault="003D3644" w:rsidP="008C04C1">
            <w:pPr>
              <w:pStyle w:val="PGQuestion-toplevel"/>
              <w:ind w:left="0" w:firstLine="0"/>
            </w:pPr>
          </w:p>
        </w:tc>
        <w:tc>
          <w:tcPr>
            <w:tcW w:w="3390" w:type="dxa"/>
          </w:tcPr>
          <w:p w14:paraId="0DAA0087" w14:textId="77777777" w:rsidR="003D3644" w:rsidRDefault="003D3644" w:rsidP="008C04C1">
            <w:pPr>
              <w:pStyle w:val="PGQuestion-toplevel"/>
              <w:ind w:left="0" w:firstLine="0"/>
            </w:pPr>
          </w:p>
        </w:tc>
      </w:tr>
      <w:tr w:rsidR="003D3644" w14:paraId="51CCE38B" w14:textId="77777777" w:rsidTr="0095495A">
        <w:trPr>
          <w:cnfStyle w:val="000000100000" w:firstRow="0" w:lastRow="0" w:firstColumn="0" w:lastColumn="0" w:oddVBand="0" w:evenVBand="0" w:oddHBand="1" w:evenHBand="0" w:firstRowFirstColumn="0" w:firstRowLastColumn="0" w:lastRowFirstColumn="0" w:lastRowLastColumn="0"/>
        </w:trPr>
        <w:tc>
          <w:tcPr>
            <w:tcW w:w="5944" w:type="dxa"/>
          </w:tcPr>
          <w:p w14:paraId="31A41FA5" w14:textId="77777777" w:rsidR="003D3644" w:rsidRDefault="003D3644" w:rsidP="008C04C1">
            <w:pPr>
              <w:pStyle w:val="PGQuestion-toplevel"/>
              <w:ind w:left="0" w:firstLine="0"/>
            </w:pPr>
          </w:p>
        </w:tc>
        <w:tc>
          <w:tcPr>
            <w:tcW w:w="3390" w:type="dxa"/>
          </w:tcPr>
          <w:p w14:paraId="005ED98F" w14:textId="77777777" w:rsidR="003D3644" w:rsidRDefault="003D3644" w:rsidP="008C04C1">
            <w:pPr>
              <w:pStyle w:val="PGQuestion-toplevel"/>
              <w:ind w:left="0" w:firstLine="0"/>
            </w:pPr>
          </w:p>
        </w:tc>
      </w:tr>
      <w:tr w:rsidR="003D3644" w14:paraId="7CBC6E6B" w14:textId="77777777" w:rsidTr="0095495A">
        <w:trPr>
          <w:cnfStyle w:val="000000010000" w:firstRow="0" w:lastRow="0" w:firstColumn="0" w:lastColumn="0" w:oddVBand="0" w:evenVBand="0" w:oddHBand="0" w:evenHBand="1" w:firstRowFirstColumn="0" w:firstRowLastColumn="0" w:lastRowFirstColumn="0" w:lastRowLastColumn="0"/>
        </w:trPr>
        <w:tc>
          <w:tcPr>
            <w:tcW w:w="5944" w:type="dxa"/>
          </w:tcPr>
          <w:p w14:paraId="0A9327CE" w14:textId="77777777" w:rsidR="003D3644" w:rsidRDefault="003D3644" w:rsidP="008C04C1">
            <w:pPr>
              <w:pStyle w:val="PGQuestion-toplevel"/>
              <w:ind w:left="0" w:firstLine="0"/>
            </w:pPr>
          </w:p>
        </w:tc>
        <w:tc>
          <w:tcPr>
            <w:tcW w:w="3390" w:type="dxa"/>
          </w:tcPr>
          <w:p w14:paraId="4A6AC2B5" w14:textId="77777777" w:rsidR="003D3644" w:rsidRDefault="003D3644" w:rsidP="008C04C1">
            <w:pPr>
              <w:pStyle w:val="PGQuestion-toplevel"/>
              <w:ind w:left="0" w:firstLine="0"/>
            </w:pPr>
          </w:p>
        </w:tc>
      </w:tr>
    </w:tbl>
    <w:p w14:paraId="6B031CA7" w14:textId="77777777" w:rsidR="00E91584" w:rsidRDefault="00E91584" w:rsidP="008C04C1">
      <w:pPr>
        <w:pStyle w:val="PGQuestion-toplevel"/>
        <w:ind w:left="0" w:firstLine="0"/>
      </w:pPr>
    </w:p>
    <w:p w14:paraId="79E5D5EE" w14:textId="2B6F4F7A" w:rsidR="007A5A88" w:rsidRDefault="007A5A88" w:rsidP="007A5A88">
      <w:pPr>
        <w:pStyle w:val="PGTaskTitle"/>
      </w:pPr>
      <w:r>
        <w:t>Task 3</w:t>
      </w:r>
    </w:p>
    <w:p w14:paraId="70176631" w14:textId="77777777" w:rsidR="00C20B2E" w:rsidRDefault="007A5A88" w:rsidP="00C20B2E">
      <w:pPr>
        <w:pStyle w:val="PGQuestion-toplevel"/>
        <w:ind w:left="0" w:firstLine="0"/>
      </w:pPr>
      <w:r w:rsidRPr="00C20B2E">
        <w:t>When IT systems don’t work, they have many negative impacts on both the users of the system and those that designed and implemented them. Discuss two different impacts that poorly developed IT systems may have.</w:t>
      </w:r>
    </w:p>
    <w:p w14:paraId="2AC979EF" w14:textId="77777777" w:rsidR="00C45A2C" w:rsidRDefault="00C45A2C" w:rsidP="00C45A2C">
      <w:pPr>
        <w:pStyle w:val="PGAnswerLines"/>
        <w:rPr>
          <w:lang w:eastAsia="en-GB"/>
        </w:rPr>
      </w:pPr>
    </w:p>
    <w:p w14:paraId="52BD4C9E" w14:textId="433135D2" w:rsidR="00C45A2C" w:rsidRDefault="00C45A2C" w:rsidP="00C45A2C">
      <w:pPr>
        <w:pStyle w:val="PGAnswerLines"/>
        <w:rPr>
          <w:lang w:eastAsia="en-GB"/>
        </w:rPr>
      </w:pPr>
    </w:p>
    <w:p w14:paraId="51EA8CC2" w14:textId="2E26D5A7" w:rsidR="00C45A2C" w:rsidRDefault="00C45A2C" w:rsidP="00C45A2C">
      <w:pPr>
        <w:pStyle w:val="PGAnswerLines"/>
        <w:rPr>
          <w:lang w:eastAsia="en-GB"/>
        </w:rPr>
      </w:pPr>
    </w:p>
    <w:p w14:paraId="22DF4614" w14:textId="58B576E6" w:rsidR="00C45A2C" w:rsidRDefault="00C45A2C" w:rsidP="00C45A2C">
      <w:pPr>
        <w:pStyle w:val="PGAnswerLines"/>
        <w:rPr>
          <w:lang w:eastAsia="en-GB"/>
        </w:rPr>
      </w:pPr>
    </w:p>
    <w:p w14:paraId="449F29A0" w14:textId="290CB153" w:rsidR="00D25E60" w:rsidRDefault="00D25E60" w:rsidP="00C45A2C">
      <w:pPr>
        <w:pStyle w:val="PGAnswerLines"/>
        <w:rPr>
          <w:lang w:eastAsia="en-GB"/>
        </w:rPr>
      </w:pPr>
    </w:p>
    <w:p w14:paraId="66FB7A97" w14:textId="589AF0F5" w:rsidR="00D25E60" w:rsidRDefault="00D25E60" w:rsidP="00C45A2C">
      <w:pPr>
        <w:pStyle w:val="PGAnswerLines"/>
        <w:rPr>
          <w:lang w:eastAsia="en-GB"/>
        </w:rPr>
      </w:pPr>
    </w:p>
    <w:p w14:paraId="4B1ADBBE" w14:textId="77777777" w:rsidR="00D25E60" w:rsidRDefault="00D25E60" w:rsidP="00C45A2C">
      <w:pPr>
        <w:pStyle w:val="PGAnswerLines"/>
        <w:rPr>
          <w:lang w:eastAsia="en-GB"/>
        </w:rPr>
      </w:pPr>
    </w:p>
    <w:p w14:paraId="3B413146" w14:textId="4F0C2F82" w:rsidR="00C45A2C" w:rsidRDefault="00C45A2C" w:rsidP="00C45A2C">
      <w:pPr>
        <w:pStyle w:val="PGAnswerLines"/>
        <w:rPr>
          <w:lang w:eastAsia="en-GB"/>
        </w:rPr>
      </w:pPr>
    </w:p>
    <w:p w14:paraId="1C0BB00F" w14:textId="1507DB4E" w:rsidR="00E369B9" w:rsidRDefault="00E91584" w:rsidP="00C14672">
      <w:pPr>
        <w:pStyle w:val="PGTaskTitle"/>
      </w:pPr>
      <w:r>
        <w:lastRenderedPageBreak/>
        <w:t>Task 4</w:t>
      </w:r>
    </w:p>
    <w:p w14:paraId="004A6353" w14:textId="332C9C08" w:rsidR="007A5A88" w:rsidRDefault="007A5A88" w:rsidP="007A5A88">
      <w:pPr>
        <w:pStyle w:val="PGQuestion-toplevel"/>
        <w:ind w:left="0" w:firstLine="0"/>
      </w:pPr>
      <w:r w:rsidRPr="00AD6530">
        <w:t>Sadly, there are many examples of IT projects that have failed to deliver a finished product or service on time. Between 2000 and 2005, The Federal Bureau of Investigation (FBI) developed a software application called Virtual Case File (VCF). The project was cancelled whilst in the development stage with costs of around $170 million.</w:t>
      </w:r>
      <w:r w:rsidR="005655AC" w:rsidRPr="00AD6530">
        <w:t xml:space="preserve"> </w:t>
      </w:r>
      <w:r w:rsidRPr="00AD6530">
        <w:t>Research the Virtual Case File project to answer the following questions.</w:t>
      </w:r>
      <w:r w:rsidR="00A11E45">
        <w:br/>
      </w:r>
    </w:p>
    <w:p w14:paraId="2F8F7B01" w14:textId="77777777" w:rsidR="00A11E45" w:rsidRDefault="00F060F6" w:rsidP="00D85C92">
      <w:pPr>
        <w:pStyle w:val="PGQuestion-2ndlevel"/>
        <w:ind w:hanging="459"/>
      </w:pPr>
      <w:r>
        <w:t>(a)</w:t>
      </w:r>
      <w:r>
        <w:tab/>
      </w:r>
      <w:r w:rsidR="007A5A88">
        <w:t>Who were the intended end users of the system?</w:t>
      </w:r>
    </w:p>
    <w:p w14:paraId="3BB48769" w14:textId="77777777" w:rsidR="00D85C92" w:rsidRDefault="00D85C92" w:rsidP="00D85C92">
      <w:pPr>
        <w:pStyle w:val="PGAnswerLines"/>
        <w:ind w:left="426"/>
      </w:pPr>
    </w:p>
    <w:p w14:paraId="1280A7B7" w14:textId="77777777" w:rsidR="00D85C92" w:rsidRDefault="00D85C92" w:rsidP="00D85C92">
      <w:pPr>
        <w:pStyle w:val="PGAnswerLines"/>
        <w:spacing w:before="0" w:line="240" w:lineRule="auto"/>
        <w:ind w:left="426"/>
      </w:pPr>
    </w:p>
    <w:p w14:paraId="6A08E0F5" w14:textId="62FF8C53" w:rsidR="00A11E45" w:rsidRDefault="00F060F6" w:rsidP="00D85C92">
      <w:pPr>
        <w:pStyle w:val="PGQuestion-2ndlevel"/>
        <w:ind w:hanging="459"/>
      </w:pPr>
      <w:r>
        <w:t>(b)</w:t>
      </w:r>
      <w:r>
        <w:tab/>
      </w:r>
      <w:r w:rsidR="00C14672">
        <w:t>What were some of the end user needs?</w:t>
      </w:r>
    </w:p>
    <w:p w14:paraId="56F0E86E" w14:textId="24EA3D29" w:rsidR="00D85C92" w:rsidRDefault="00A11E45" w:rsidP="00D85C92">
      <w:pPr>
        <w:pStyle w:val="PGAnswerLines"/>
        <w:ind w:left="406"/>
      </w:pPr>
      <w:r>
        <w:tab/>
      </w:r>
    </w:p>
    <w:p w14:paraId="493923FD" w14:textId="56623822" w:rsidR="00D85C92" w:rsidRDefault="00D85C92" w:rsidP="00D85C92">
      <w:pPr>
        <w:pStyle w:val="PGAnswerLines"/>
        <w:ind w:left="406"/>
      </w:pPr>
    </w:p>
    <w:p w14:paraId="111052BC" w14:textId="3A42BCBB" w:rsidR="00D85C92" w:rsidRDefault="00D85C92" w:rsidP="00D85C92">
      <w:pPr>
        <w:pStyle w:val="PGAnswerLines"/>
        <w:ind w:left="406"/>
      </w:pPr>
    </w:p>
    <w:p w14:paraId="2D4F21E2" w14:textId="77777777" w:rsidR="00D85C92" w:rsidRDefault="00D85C92" w:rsidP="00D85C92">
      <w:pPr>
        <w:pStyle w:val="PGAnswerLines"/>
        <w:ind w:left="406"/>
      </w:pPr>
    </w:p>
    <w:p w14:paraId="4D8DDCF3" w14:textId="77777777" w:rsidR="00D85C92" w:rsidRDefault="00D85C92" w:rsidP="00D85C92">
      <w:pPr>
        <w:pStyle w:val="PGAnswerLines"/>
        <w:spacing w:before="0" w:line="240" w:lineRule="auto"/>
        <w:ind w:left="406"/>
      </w:pPr>
    </w:p>
    <w:p w14:paraId="53F21107" w14:textId="07A3A45F" w:rsidR="00D85C92" w:rsidRDefault="00F060F6" w:rsidP="00D85C92">
      <w:pPr>
        <w:pStyle w:val="PGQuestion-2ndlevel"/>
      </w:pPr>
      <w:r>
        <w:t>(c)</w:t>
      </w:r>
      <w:r>
        <w:tab/>
      </w:r>
      <w:r w:rsidR="00C14672">
        <w:t>What reasons are given for the failure of the project?</w:t>
      </w:r>
    </w:p>
    <w:p w14:paraId="3308E873" w14:textId="77777777" w:rsidR="00D85C92" w:rsidRDefault="00D85C92" w:rsidP="00D85C92">
      <w:pPr>
        <w:pStyle w:val="PGAnswerLines"/>
        <w:ind w:left="406"/>
      </w:pPr>
    </w:p>
    <w:p w14:paraId="4D34AF4F" w14:textId="2E7E11EE" w:rsidR="00D85C92" w:rsidRDefault="00D85C92" w:rsidP="00D85C92">
      <w:pPr>
        <w:pStyle w:val="PGAnswerLines"/>
        <w:ind w:left="406"/>
      </w:pPr>
    </w:p>
    <w:p w14:paraId="358294C1" w14:textId="6D9179EA" w:rsidR="00D85C92" w:rsidRDefault="00D85C92" w:rsidP="00D85C92">
      <w:pPr>
        <w:pStyle w:val="PGAnswerLines"/>
        <w:ind w:left="406"/>
      </w:pPr>
    </w:p>
    <w:p w14:paraId="00FF02FE" w14:textId="52227CD9" w:rsidR="00D85C92" w:rsidRDefault="00D85C92" w:rsidP="00D85C92">
      <w:pPr>
        <w:pStyle w:val="PGAnswerLines"/>
        <w:ind w:left="406"/>
      </w:pPr>
    </w:p>
    <w:p w14:paraId="101C81FA" w14:textId="30B31D67" w:rsidR="00D85C92" w:rsidRDefault="00D85C92" w:rsidP="00D85C92">
      <w:pPr>
        <w:pStyle w:val="PGAnswerLines"/>
        <w:ind w:left="406"/>
      </w:pPr>
    </w:p>
    <w:p w14:paraId="627BBA21" w14:textId="77777777" w:rsidR="00D85C92" w:rsidRPr="00D85C92" w:rsidRDefault="00D85C92" w:rsidP="00D85C92">
      <w:pPr>
        <w:pStyle w:val="PGAnswerLines"/>
        <w:ind w:left="406"/>
      </w:pPr>
    </w:p>
    <w:p w14:paraId="0C08A502" w14:textId="2A8510F4" w:rsidR="00E369B9" w:rsidRDefault="00E369B9" w:rsidP="00D85C92">
      <w:pPr>
        <w:pStyle w:val="PGAnswerLines"/>
        <w:ind w:left="406"/>
      </w:pPr>
    </w:p>
    <w:p w14:paraId="58EDCAF1" w14:textId="77777777" w:rsidR="00F060F6" w:rsidRDefault="00F060F6">
      <w:pPr>
        <w:spacing w:before="0" w:after="160" w:line="259" w:lineRule="auto"/>
        <w:rPr>
          <w:b/>
          <w:sz w:val="28"/>
          <w:szCs w:val="28"/>
        </w:rPr>
      </w:pPr>
      <w:r>
        <w:br w:type="page"/>
      </w:r>
    </w:p>
    <w:p w14:paraId="4DE83755" w14:textId="452288FA" w:rsidR="00C14672" w:rsidRDefault="00C14672" w:rsidP="000E58F7">
      <w:pPr>
        <w:pStyle w:val="PGTaskTitle"/>
      </w:pPr>
      <w:r>
        <w:lastRenderedPageBreak/>
        <w:t>Task 5</w:t>
      </w:r>
    </w:p>
    <w:p w14:paraId="0D832E0F" w14:textId="77777777" w:rsidR="000E58F7" w:rsidRDefault="000E58F7" w:rsidP="00F060F6">
      <w:pPr>
        <w:pStyle w:val="PGQuestion-toplevel"/>
        <w:ind w:left="0" w:firstLine="0"/>
      </w:pPr>
      <w:r>
        <w:t>When new IT systems are created, thought must be given as to how the system will be brought online and used. There are numerous approaches to bringing a system live so that users can start integrating it into their daily workload routines.</w:t>
      </w:r>
    </w:p>
    <w:p w14:paraId="6D7129EC" w14:textId="3DDA161A" w:rsidR="000E58F7" w:rsidRDefault="000E58F7" w:rsidP="00247DE5">
      <w:pPr>
        <w:pStyle w:val="PGQuestion-toplevel"/>
        <w:tabs>
          <w:tab w:val="clear" w:pos="9637"/>
          <w:tab w:val="right" w:pos="9354"/>
        </w:tabs>
        <w:ind w:left="0" w:firstLine="0"/>
      </w:pPr>
      <w:r>
        <w:t xml:space="preserve">Use the website </w:t>
      </w:r>
      <w:hyperlink r:id="rId13" w:history="1">
        <w:r>
          <w:rPr>
            <w:rStyle w:val="Hyperlink"/>
            <w:szCs w:val="32"/>
          </w:rPr>
          <w:t>https://computersciencewiki.org/index.php/Implementation_methods</w:t>
        </w:r>
      </w:hyperlink>
      <w:r>
        <w:t xml:space="preserve"> to help you complete the following questions.</w:t>
      </w:r>
      <w:r w:rsidR="00F41E7C">
        <w:br/>
      </w:r>
    </w:p>
    <w:p w14:paraId="1EBC6764" w14:textId="0F760B24" w:rsidR="00D85C92" w:rsidRDefault="00413A20" w:rsidP="00A17060">
      <w:pPr>
        <w:pStyle w:val="PGQuestion-2ndlevel"/>
      </w:pPr>
      <w:r>
        <w:t>(a)</w:t>
      </w:r>
      <w:r>
        <w:tab/>
      </w:r>
      <w:r w:rsidR="000E58F7">
        <w:t>Identify the four main types of implementing IT systems</w:t>
      </w:r>
      <w:r w:rsidR="00887F69">
        <w:t>.</w:t>
      </w:r>
    </w:p>
    <w:p w14:paraId="3E961408" w14:textId="1E8B5A57" w:rsidR="00A17060" w:rsidRDefault="00A17060" w:rsidP="00A17060">
      <w:pPr>
        <w:pStyle w:val="PGAnswerLines"/>
        <w:ind w:left="426"/>
      </w:pPr>
    </w:p>
    <w:p w14:paraId="63157081" w14:textId="4889E7D8" w:rsidR="00A17060" w:rsidRDefault="00A17060" w:rsidP="00A17060">
      <w:pPr>
        <w:pStyle w:val="PGAnswerLines"/>
        <w:spacing w:before="0" w:line="240" w:lineRule="auto"/>
        <w:ind w:left="426"/>
      </w:pPr>
    </w:p>
    <w:p w14:paraId="54983D19" w14:textId="482032F7" w:rsidR="000E58F7" w:rsidRPr="00A17060" w:rsidRDefault="00413A20" w:rsidP="00A17060">
      <w:pPr>
        <w:pStyle w:val="PGQuestion-2ndlevel"/>
      </w:pPr>
      <w:r w:rsidRPr="00A17060">
        <w:t>(b)</w:t>
      </w:r>
      <w:r w:rsidRPr="00A17060">
        <w:tab/>
      </w:r>
      <w:r w:rsidR="000E58F7" w:rsidRPr="00A17060">
        <w:t>Compare the advantages and disadvantages of the different types of implementing IT systems.</w:t>
      </w:r>
    </w:p>
    <w:p w14:paraId="17B87D7D" w14:textId="5CD4F3CB" w:rsidR="000E58F7" w:rsidRDefault="000E58F7" w:rsidP="000F05E2">
      <w:pPr>
        <w:pStyle w:val="PGAnswerLines"/>
        <w:ind w:left="392"/>
        <w:rPr>
          <w:lang w:eastAsia="en-GB"/>
        </w:rPr>
      </w:pPr>
    </w:p>
    <w:p w14:paraId="7099AB01" w14:textId="0AF6948D" w:rsidR="000F05E2" w:rsidRDefault="000F05E2" w:rsidP="000F05E2">
      <w:pPr>
        <w:pStyle w:val="PGAnswerLines"/>
        <w:ind w:left="392"/>
        <w:rPr>
          <w:lang w:eastAsia="en-GB"/>
        </w:rPr>
      </w:pPr>
    </w:p>
    <w:p w14:paraId="30AD8FA3" w14:textId="0D6C2358" w:rsidR="000F05E2" w:rsidRDefault="000F05E2" w:rsidP="000F05E2">
      <w:pPr>
        <w:pStyle w:val="PGAnswerLines"/>
        <w:ind w:left="392"/>
        <w:rPr>
          <w:lang w:eastAsia="en-GB"/>
        </w:rPr>
      </w:pPr>
    </w:p>
    <w:p w14:paraId="0894A7F9" w14:textId="49FCB1BE" w:rsidR="000F05E2" w:rsidRDefault="000F05E2" w:rsidP="000F05E2">
      <w:pPr>
        <w:pStyle w:val="PGAnswerLines"/>
        <w:ind w:left="392"/>
        <w:rPr>
          <w:lang w:eastAsia="en-GB"/>
        </w:rPr>
      </w:pPr>
    </w:p>
    <w:p w14:paraId="7E3BA3A5" w14:textId="5101DC63" w:rsidR="000F05E2" w:rsidRDefault="000F05E2" w:rsidP="000F05E2">
      <w:pPr>
        <w:pStyle w:val="PGAnswerLines"/>
        <w:ind w:left="392"/>
        <w:rPr>
          <w:lang w:eastAsia="en-GB"/>
        </w:rPr>
      </w:pPr>
    </w:p>
    <w:p w14:paraId="4F70AE16" w14:textId="30D35FF4" w:rsidR="000F05E2" w:rsidRDefault="000F05E2" w:rsidP="000F05E2">
      <w:pPr>
        <w:pStyle w:val="PGAnswerLines"/>
        <w:ind w:left="392"/>
        <w:rPr>
          <w:lang w:eastAsia="en-GB"/>
        </w:rPr>
      </w:pPr>
    </w:p>
    <w:p w14:paraId="3814E4F0" w14:textId="149FA81A" w:rsidR="000F05E2" w:rsidRDefault="000F05E2" w:rsidP="000F05E2">
      <w:pPr>
        <w:pStyle w:val="PGAnswerLines"/>
        <w:ind w:left="392"/>
        <w:rPr>
          <w:lang w:eastAsia="en-GB"/>
        </w:rPr>
      </w:pPr>
    </w:p>
    <w:p w14:paraId="4C00A9E9" w14:textId="50833FE3" w:rsidR="000F05E2" w:rsidRDefault="000F05E2" w:rsidP="000F05E2">
      <w:pPr>
        <w:pStyle w:val="PGAnswerLines"/>
        <w:ind w:left="392"/>
        <w:rPr>
          <w:lang w:eastAsia="en-GB"/>
        </w:rPr>
      </w:pPr>
    </w:p>
    <w:p w14:paraId="5636C50D" w14:textId="0E32588B" w:rsidR="000F05E2" w:rsidRDefault="000F05E2" w:rsidP="000F05E2">
      <w:pPr>
        <w:pStyle w:val="PGAnswerLines"/>
        <w:ind w:left="392"/>
        <w:rPr>
          <w:lang w:eastAsia="en-GB"/>
        </w:rPr>
      </w:pPr>
    </w:p>
    <w:p w14:paraId="3C7B97A6" w14:textId="6C759C42" w:rsidR="000F05E2" w:rsidRDefault="000F05E2" w:rsidP="000F05E2">
      <w:pPr>
        <w:pStyle w:val="PGAnswerLines"/>
        <w:ind w:left="392"/>
        <w:rPr>
          <w:lang w:eastAsia="en-GB"/>
        </w:rPr>
      </w:pPr>
    </w:p>
    <w:p w14:paraId="76F891D3" w14:textId="38FF439D" w:rsidR="000F05E2" w:rsidRDefault="000F05E2" w:rsidP="000F05E2">
      <w:pPr>
        <w:pStyle w:val="PGAnswerLines"/>
        <w:ind w:left="392"/>
        <w:rPr>
          <w:lang w:eastAsia="en-GB"/>
        </w:rPr>
      </w:pPr>
    </w:p>
    <w:p w14:paraId="33D1B088" w14:textId="0E6E2AB9" w:rsidR="000F05E2" w:rsidRDefault="000F05E2" w:rsidP="000F05E2">
      <w:pPr>
        <w:pStyle w:val="PGAnswerLines"/>
        <w:ind w:left="392"/>
        <w:rPr>
          <w:lang w:eastAsia="en-GB"/>
        </w:rPr>
      </w:pPr>
    </w:p>
    <w:p w14:paraId="3369C277" w14:textId="69D299DD" w:rsidR="000F05E2" w:rsidRDefault="000F05E2" w:rsidP="000F05E2">
      <w:pPr>
        <w:pStyle w:val="PGAnswerLines"/>
        <w:ind w:left="392"/>
        <w:rPr>
          <w:lang w:eastAsia="en-GB"/>
        </w:rPr>
      </w:pPr>
    </w:p>
    <w:p w14:paraId="4F65AB3F" w14:textId="0A677950" w:rsidR="00F32D60" w:rsidRDefault="00F32D60" w:rsidP="000F05E2">
      <w:pPr>
        <w:pStyle w:val="PGAnswerLines"/>
        <w:ind w:left="392"/>
        <w:rPr>
          <w:lang w:eastAsia="en-GB"/>
        </w:rPr>
      </w:pPr>
    </w:p>
    <w:p w14:paraId="3EA5BB58" w14:textId="7710EB2B" w:rsidR="00F32D60" w:rsidRDefault="00F32D60" w:rsidP="000F05E2">
      <w:pPr>
        <w:pStyle w:val="PGAnswerLines"/>
        <w:ind w:left="392"/>
        <w:rPr>
          <w:lang w:eastAsia="en-GB"/>
        </w:rPr>
      </w:pPr>
    </w:p>
    <w:p w14:paraId="5F1AC668" w14:textId="213A724D" w:rsidR="00F32D60" w:rsidRDefault="00F32D60" w:rsidP="000F05E2">
      <w:pPr>
        <w:pStyle w:val="PGAnswerLines"/>
        <w:ind w:left="392"/>
        <w:rPr>
          <w:lang w:eastAsia="en-GB"/>
        </w:rPr>
      </w:pPr>
    </w:p>
    <w:p w14:paraId="5A3FCABD" w14:textId="5C519B89" w:rsidR="00F32D60" w:rsidRDefault="00F32D60" w:rsidP="000F05E2">
      <w:pPr>
        <w:pStyle w:val="PGAnswerLines"/>
        <w:ind w:left="392"/>
        <w:rPr>
          <w:lang w:eastAsia="en-GB"/>
        </w:rPr>
      </w:pPr>
    </w:p>
    <w:p w14:paraId="41C8BFAB" w14:textId="77777777" w:rsidR="00F32D60" w:rsidRDefault="00F32D60" w:rsidP="000F05E2">
      <w:pPr>
        <w:pStyle w:val="PGAnswerLines"/>
        <w:ind w:left="392"/>
        <w:rPr>
          <w:lang w:eastAsia="en-GB"/>
        </w:rPr>
      </w:pPr>
    </w:p>
    <w:p w14:paraId="34CB4F92" w14:textId="75CD7EEB" w:rsidR="00C14672" w:rsidRPr="00D17183" w:rsidRDefault="000E58F7" w:rsidP="00D17183">
      <w:pPr>
        <w:pStyle w:val="PGTaskTitle"/>
        <w:rPr>
          <w:lang w:eastAsia="en-GB"/>
        </w:rPr>
      </w:pPr>
      <w:r w:rsidRPr="000E58F7">
        <w:rPr>
          <w:lang w:eastAsia="en-GB"/>
        </w:rPr>
        <w:lastRenderedPageBreak/>
        <w:t>Task 6</w:t>
      </w:r>
    </w:p>
    <w:p w14:paraId="5A515CDC" w14:textId="0F278560" w:rsidR="00B51570" w:rsidRPr="00311CF3" w:rsidRDefault="00B51570" w:rsidP="00311CF3">
      <w:pPr>
        <w:pStyle w:val="PGQuestion-toplevel"/>
        <w:ind w:left="0" w:firstLine="0"/>
        <w:rPr>
          <w:color w:val="auto"/>
        </w:rPr>
      </w:pPr>
      <w:r>
        <w:rPr>
          <w:color w:val="auto"/>
        </w:rPr>
        <w:t>A 6</w:t>
      </w:r>
      <w:r w:rsidRPr="00B51570">
        <w:rPr>
          <w:color w:val="auto"/>
          <w:vertAlign w:val="superscript"/>
        </w:rPr>
        <w:t>th</w:t>
      </w:r>
      <w:r>
        <w:rPr>
          <w:color w:val="auto"/>
        </w:rPr>
        <w:t xml:space="preserve"> form college will, from September next year, be launching a new IT system. All student work that can be submitted electronically will have to be submitted using the system. All marks and feedback from teachers and tutors will need to be entered into the system.</w:t>
      </w:r>
      <w:r w:rsidR="00311CF3">
        <w:rPr>
          <w:color w:val="auto"/>
        </w:rPr>
        <w:br/>
      </w:r>
    </w:p>
    <w:p w14:paraId="6651B721" w14:textId="27178BF5" w:rsidR="00B51570" w:rsidRDefault="00311CF3" w:rsidP="00F32D60">
      <w:pPr>
        <w:pStyle w:val="PGQuestion-2ndlevel"/>
      </w:pPr>
      <w:r>
        <w:t>(a)</w:t>
      </w:r>
      <w:r>
        <w:tab/>
      </w:r>
      <w:r w:rsidR="00B51570">
        <w:t>Suggest how training for the new system could be given to staff</w:t>
      </w:r>
      <w:r w:rsidR="00887F69">
        <w:t>.</w:t>
      </w:r>
    </w:p>
    <w:p w14:paraId="7F88B10D" w14:textId="39FD46AB" w:rsidR="00F32D60" w:rsidRDefault="00F32D60" w:rsidP="00F32D60">
      <w:pPr>
        <w:pStyle w:val="PGAnswerLines"/>
        <w:ind w:left="448"/>
      </w:pPr>
    </w:p>
    <w:p w14:paraId="448CED35" w14:textId="4D60FACA" w:rsidR="00F32D60" w:rsidRDefault="00F32D60" w:rsidP="00F32D60">
      <w:pPr>
        <w:pStyle w:val="PGAnswerLines"/>
        <w:ind w:left="448"/>
      </w:pPr>
    </w:p>
    <w:p w14:paraId="1C81E77C" w14:textId="44E2E17E" w:rsidR="00F32D60" w:rsidRDefault="00F32D60" w:rsidP="00F32D60">
      <w:pPr>
        <w:pStyle w:val="PGAnswerLines"/>
        <w:ind w:left="448"/>
      </w:pPr>
    </w:p>
    <w:p w14:paraId="4EF1655B" w14:textId="77777777" w:rsidR="008912F4" w:rsidRDefault="008912F4" w:rsidP="00F32D60">
      <w:pPr>
        <w:pStyle w:val="PGAnswerLines"/>
        <w:ind w:left="448"/>
      </w:pPr>
    </w:p>
    <w:p w14:paraId="35823F5F" w14:textId="77777777" w:rsidR="00F32D60" w:rsidRDefault="00F32D60" w:rsidP="00F32D60">
      <w:pPr>
        <w:pStyle w:val="PGAnswerLines"/>
        <w:spacing w:before="0" w:line="240" w:lineRule="auto"/>
        <w:ind w:left="448"/>
      </w:pPr>
    </w:p>
    <w:p w14:paraId="7A40009C" w14:textId="0142EE05" w:rsidR="00F32D60" w:rsidRDefault="00311CF3" w:rsidP="00F32D60">
      <w:pPr>
        <w:pStyle w:val="PGQuestion-2ndlevel"/>
      </w:pPr>
      <w:r>
        <w:t>(b)</w:t>
      </w:r>
      <w:r>
        <w:tab/>
      </w:r>
      <w:r w:rsidR="00B51570">
        <w:t>Suggest how training for the new system could be given to students</w:t>
      </w:r>
      <w:r w:rsidR="00887F69">
        <w:t>.</w:t>
      </w:r>
    </w:p>
    <w:p w14:paraId="3686399C" w14:textId="16FDCBE8" w:rsidR="00F32D60" w:rsidRDefault="00F32D60" w:rsidP="00F32D60">
      <w:pPr>
        <w:pStyle w:val="PGAnswerLines"/>
        <w:ind w:left="420"/>
      </w:pPr>
    </w:p>
    <w:p w14:paraId="21843842" w14:textId="44662172" w:rsidR="00F32D60" w:rsidRDefault="00F32D60" w:rsidP="00F32D60">
      <w:pPr>
        <w:pStyle w:val="PGAnswerLines"/>
        <w:ind w:left="420"/>
      </w:pPr>
    </w:p>
    <w:p w14:paraId="1D1DE477" w14:textId="1ED258BD" w:rsidR="00F32D60" w:rsidRDefault="00F32D60" w:rsidP="00F32D60">
      <w:pPr>
        <w:pStyle w:val="PGAnswerLines"/>
        <w:ind w:left="420"/>
      </w:pPr>
    </w:p>
    <w:p w14:paraId="06A30449" w14:textId="1DCA31F2" w:rsidR="00F32D60" w:rsidRDefault="00F32D60" w:rsidP="00F32D60">
      <w:pPr>
        <w:pStyle w:val="PGAnswerLines"/>
        <w:ind w:left="420"/>
      </w:pPr>
    </w:p>
    <w:p w14:paraId="70EADB3E" w14:textId="7CE9BA8D" w:rsidR="008912F4" w:rsidRDefault="008912F4" w:rsidP="00F32D60">
      <w:pPr>
        <w:pStyle w:val="PGAnswerLines"/>
        <w:ind w:left="420"/>
      </w:pPr>
    </w:p>
    <w:p w14:paraId="2DA6BC1E" w14:textId="77777777" w:rsidR="008912F4" w:rsidRDefault="008912F4" w:rsidP="00F32D60">
      <w:pPr>
        <w:pStyle w:val="PGAnswerLines"/>
        <w:ind w:left="420"/>
      </w:pPr>
    </w:p>
    <w:p w14:paraId="054F0B03" w14:textId="77777777" w:rsidR="00F32D60" w:rsidRDefault="00F32D60" w:rsidP="00F32D60">
      <w:pPr>
        <w:pStyle w:val="PGAnswerLines"/>
        <w:spacing w:before="0" w:line="240" w:lineRule="auto"/>
        <w:ind w:left="420"/>
      </w:pPr>
    </w:p>
    <w:p w14:paraId="4F35566A" w14:textId="5E8DAC31" w:rsidR="00F32D60" w:rsidRDefault="00311CF3" w:rsidP="00F32D60">
      <w:pPr>
        <w:pStyle w:val="PGQuestion-2ndlevel"/>
      </w:pPr>
      <w:r>
        <w:t>(c)</w:t>
      </w:r>
      <w:r>
        <w:tab/>
      </w:r>
      <w:r w:rsidR="00B51570">
        <w:t>Suggest how ongoing support could be given to both staff and students</w:t>
      </w:r>
    </w:p>
    <w:p w14:paraId="7C13AA7D" w14:textId="198083AF" w:rsidR="008912F4" w:rsidRDefault="008912F4" w:rsidP="008912F4">
      <w:pPr>
        <w:pStyle w:val="PGAnswerLines"/>
        <w:ind w:left="406"/>
      </w:pPr>
    </w:p>
    <w:p w14:paraId="7248973B" w14:textId="77CEEB80" w:rsidR="008912F4" w:rsidRDefault="008912F4" w:rsidP="008912F4">
      <w:pPr>
        <w:pStyle w:val="PGAnswerLines"/>
        <w:ind w:left="406"/>
      </w:pPr>
    </w:p>
    <w:p w14:paraId="582D8A8E" w14:textId="66294991" w:rsidR="008912F4" w:rsidRDefault="008912F4" w:rsidP="008912F4">
      <w:pPr>
        <w:pStyle w:val="PGAnswerLines"/>
        <w:ind w:left="406"/>
      </w:pPr>
    </w:p>
    <w:p w14:paraId="58F833AA" w14:textId="708B9F57" w:rsidR="008912F4" w:rsidRDefault="008912F4" w:rsidP="008912F4">
      <w:pPr>
        <w:pStyle w:val="PGAnswerLines"/>
        <w:ind w:left="406"/>
      </w:pPr>
    </w:p>
    <w:p w14:paraId="376CC1A5" w14:textId="624DA64A" w:rsidR="008912F4" w:rsidRDefault="008912F4" w:rsidP="008912F4">
      <w:pPr>
        <w:pStyle w:val="PGAnswerLines"/>
        <w:ind w:left="406"/>
      </w:pPr>
    </w:p>
    <w:p w14:paraId="57F14C6F" w14:textId="77777777" w:rsidR="008912F4" w:rsidRDefault="008912F4" w:rsidP="008912F4">
      <w:pPr>
        <w:pStyle w:val="PGAnswerLines"/>
        <w:ind w:left="406"/>
      </w:pPr>
    </w:p>
    <w:p w14:paraId="275EB83E" w14:textId="77777777" w:rsidR="008912F4" w:rsidRPr="000E58F7" w:rsidRDefault="008912F4" w:rsidP="008912F4">
      <w:pPr>
        <w:pStyle w:val="PGAnswerLines"/>
        <w:ind w:left="406"/>
      </w:pPr>
    </w:p>
    <w:p w14:paraId="10F9A581" w14:textId="7997720D" w:rsidR="00B51570" w:rsidRPr="000E58F7" w:rsidRDefault="00B51570" w:rsidP="00311CF3">
      <w:pPr>
        <w:pStyle w:val="PGQuestion-2ndlevel"/>
      </w:pPr>
      <w:bookmarkStart w:id="3" w:name="_GoBack"/>
      <w:bookmarkEnd w:id="3"/>
    </w:p>
    <w:sectPr w:rsidR="00B51570" w:rsidRPr="000E58F7" w:rsidSect="00F32D60">
      <w:headerReference w:type="even" r:id="rId14"/>
      <w:headerReference w:type="default" r:id="rId15"/>
      <w:footerReference w:type="default" r:id="rId16"/>
      <w:headerReference w:type="first" r:id="rId17"/>
      <w:pgSz w:w="11906" w:h="16838" w:code="9"/>
      <w:pgMar w:top="1814" w:right="1418" w:bottom="567" w:left="1134"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82379" w14:textId="77777777" w:rsidR="00682D7B" w:rsidRDefault="00682D7B" w:rsidP="00EB36FF">
      <w:pPr>
        <w:spacing w:before="0" w:after="0"/>
      </w:pPr>
      <w:r>
        <w:separator/>
      </w:r>
    </w:p>
  </w:endnote>
  <w:endnote w:type="continuationSeparator" w:id="0">
    <w:p w14:paraId="7EEA999F" w14:textId="77777777" w:rsidR="00682D7B" w:rsidRDefault="00682D7B" w:rsidP="00EB36FF">
      <w:pPr>
        <w:spacing w:before="0" w:after="0"/>
      </w:pPr>
      <w:r>
        <w:continuationSeparator/>
      </w:r>
    </w:p>
  </w:endnote>
  <w:endnote w:type="continuationNotice" w:id="1">
    <w:p w14:paraId="6DC6CC2A" w14:textId="77777777" w:rsidR="00682D7B" w:rsidRDefault="00682D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827856"/>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F8A68" w14:textId="77777777" w:rsidR="00682D7B" w:rsidRDefault="00682D7B" w:rsidP="00EB36FF">
      <w:pPr>
        <w:spacing w:before="0" w:after="0"/>
      </w:pPr>
      <w:r>
        <w:separator/>
      </w:r>
    </w:p>
  </w:footnote>
  <w:footnote w:type="continuationSeparator" w:id="0">
    <w:p w14:paraId="04384E30" w14:textId="77777777" w:rsidR="00682D7B" w:rsidRDefault="00682D7B" w:rsidP="00EB36FF">
      <w:pPr>
        <w:spacing w:before="0" w:after="0"/>
      </w:pPr>
      <w:r>
        <w:continuationSeparator/>
      </w:r>
    </w:p>
  </w:footnote>
  <w:footnote w:type="continuationNotice" w:id="1">
    <w:p w14:paraId="76D99C66" w14:textId="77777777" w:rsidR="00682D7B" w:rsidRDefault="00682D7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0288" behindDoc="0" locked="0" layoutInCell="1" allowOverlap="1" wp14:anchorId="7B585B70" wp14:editId="2FB61BAB">
          <wp:simplePos x="0" y="0"/>
          <wp:positionH relativeFrom="column">
            <wp:posOffset>4461510</wp:posOffset>
          </wp:positionH>
          <wp:positionV relativeFrom="paragraph">
            <wp:posOffset>80010</wp:posOffset>
          </wp:positionV>
          <wp:extent cx="1453515" cy="348762"/>
          <wp:effectExtent l="0" t="0" r="0" b="0"/>
          <wp:wrapNone/>
          <wp:docPr id="23" name="Picture 23"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3487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7216" behindDoc="0" locked="0" layoutInCell="1" allowOverlap="1" wp14:anchorId="7B585B72" wp14:editId="3BC47D3C">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FFA90D">
                          <a:alpha val="98824"/>
                        </a:srgbClr>
                      </a:solidFill>
                      <a:ln>
                        <a:noFill/>
                      </a:ln>
                    </wps:spPr>
                    <wps:txbx>
                      <w:txbxContent>
                        <w:p w14:paraId="7B585B74" w14:textId="2288C552" w:rsidR="00C34EDE" w:rsidRPr="000C1CF9" w:rsidRDefault="00C34EDE" w:rsidP="006C0DBE">
                          <w:pPr>
                            <w:pStyle w:val="PGDocumentTitle"/>
                            <w:rPr>
                              <w:sz w:val="28"/>
                              <w:szCs w:val="28"/>
                            </w:rPr>
                          </w:pPr>
                          <w:r w:rsidRPr="000C1CF9">
                            <w:rPr>
                              <w:sz w:val="28"/>
                              <w:szCs w:val="28"/>
                            </w:rPr>
                            <w:t xml:space="preserve">Worksheet </w:t>
                          </w:r>
                          <w:r w:rsidR="00262E4F">
                            <w:rPr>
                              <w:sz w:val="28"/>
                              <w:szCs w:val="28"/>
                            </w:rPr>
                            <w:t>3</w:t>
                          </w:r>
                          <w:r w:rsidRPr="000C1CF9">
                            <w:rPr>
                              <w:sz w:val="28"/>
                              <w:szCs w:val="28"/>
                            </w:rPr>
                            <w:t xml:space="preserve"> </w:t>
                          </w:r>
                          <w:r w:rsidR="007F04F5" w:rsidRPr="000C1CF9">
                            <w:rPr>
                              <w:sz w:val="28"/>
                              <w:szCs w:val="28"/>
                            </w:rPr>
                            <w:t>Impact of IT systems on organisations</w:t>
                          </w:r>
                        </w:p>
                        <w:p w14:paraId="7B585B75" w14:textId="75FF7F90" w:rsidR="00C34EDE" w:rsidRPr="000C1CF9" w:rsidRDefault="008A3F7B" w:rsidP="006C0DBE">
                          <w:pPr>
                            <w:pStyle w:val="PGUnitTitle"/>
                            <w:rPr>
                              <w:sz w:val="28"/>
                              <w:szCs w:val="28"/>
                            </w:rPr>
                          </w:pPr>
                          <w:r w:rsidRPr="000C1CF9">
                            <w:rPr>
                              <w:sz w:val="28"/>
                              <w:szCs w:val="28"/>
                            </w:rPr>
                            <w:t>Learning Aim</w:t>
                          </w:r>
                          <w:r w:rsidR="00C34EDE" w:rsidRPr="000C1CF9">
                            <w:rPr>
                              <w:sz w:val="28"/>
                              <w:szCs w:val="28"/>
                            </w:rPr>
                            <w:t xml:space="preserve"> </w:t>
                          </w:r>
                          <w:r w:rsidR="00755C05" w:rsidRPr="000C1CF9">
                            <w:rPr>
                              <w:sz w:val="28"/>
                              <w:szCs w:val="28"/>
                            </w:rPr>
                            <w:t>E Impact of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" fillcolor="#ffa90d" stroked="f">
              <v:fill opacity="64764f"/>
              <v:textbox inset="20mm,0,,2mm">
                <w:txbxContent>
                  <w:p w14:paraId="7B585B74" w14:textId="2288C552" w:rsidR="00C34EDE" w:rsidRPr="000C1CF9" w:rsidRDefault="00C34EDE" w:rsidP="006C0DBE">
                    <w:pPr>
                      <w:pStyle w:val="PGDocumentTitle"/>
                      <w:rPr>
                        <w:sz w:val="28"/>
                        <w:szCs w:val="28"/>
                      </w:rPr>
                    </w:pPr>
                    <w:r w:rsidRPr="000C1CF9">
                      <w:rPr>
                        <w:sz w:val="28"/>
                        <w:szCs w:val="28"/>
                      </w:rPr>
                      <w:t xml:space="preserve">Worksheet </w:t>
                    </w:r>
                    <w:r w:rsidR="00262E4F">
                      <w:rPr>
                        <w:sz w:val="28"/>
                        <w:szCs w:val="28"/>
                      </w:rPr>
                      <w:t>3</w:t>
                    </w:r>
                    <w:r w:rsidRPr="000C1CF9">
                      <w:rPr>
                        <w:sz w:val="28"/>
                        <w:szCs w:val="28"/>
                      </w:rPr>
                      <w:t xml:space="preserve"> </w:t>
                    </w:r>
                    <w:r w:rsidR="007F04F5" w:rsidRPr="000C1CF9">
                      <w:rPr>
                        <w:sz w:val="28"/>
                        <w:szCs w:val="28"/>
                      </w:rPr>
                      <w:t>Impact of IT systems on organisations</w:t>
                    </w:r>
                  </w:p>
                  <w:p w14:paraId="7B585B75" w14:textId="75FF7F90" w:rsidR="00C34EDE" w:rsidRPr="000C1CF9" w:rsidRDefault="008A3F7B" w:rsidP="006C0DBE">
                    <w:pPr>
                      <w:pStyle w:val="PGUnitTitle"/>
                      <w:rPr>
                        <w:sz w:val="28"/>
                        <w:szCs w:val="28"/>
                      </w:rPr>
                    </w:pPr>
                    <w:r w:rsidRPr="000C1CF9">
                      <w:rPr>
                        <w:sz w:val="28"/>
                        <w:szCs w:val="28"/>
                      </w:rPr>
                      <w:t>Learning Aim</w:t>
                    </w:r>
                    <w:r w:rsidR="00C34EDE" w:rsidRPr="000C1CF9">
                      <w:rPr>
                        <w:sz w:val="28"/>
                        <w:szCs w:val="28"/>
                      </w:rPr>
                      <w:t xml:space="preserve"> </w:t>
                    </w:r>
                    <w:r w:rsidR="00755C05" w:rsidRPr="000C1CF9">
                      <w:rPr>
                        <w:sz w:val="28"/>
                        <w:szCs w:val="28"/>
                      </w:rPr>
                      <w:t>E Impact of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EB7"/>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05843DE2"/>
    <w:multiLevelType w:val="hybridMultilevel"/>
    <w:tmpl w:val="7B58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F5626"/>
    <w:multiLevelType w:val="hybridMultilevel"/>
    <w:tmpl w:val="619C3A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ECD60FC"/>
    <w:multiLevelType w:val="hybridMultilevel"/>
    <w:tmpl w:val="4E429DB8"/>
    <w:lvl w:ilvl="0" w:tplc="6784A1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71C3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330D4891"/>
    <w:multiLevelType w:val="hybridMultilevel"/>
    <w:tmpl w:val="365CEC42"/>
    <w:lvl w:ilvl="0" w:tplc="C0A2BF3E">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3DE3761C"/>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41726800"/>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5D14195F"/>
    <w:multiLevelType w:val="hybridMultilevel"/>
    <w:tmpl w:val="9EBE78DC"/>
    <w:lvl w:ilvl="0" w:tplc="2C5A06EA">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0C24C1"/>
    <w:multiLevelType w:val="multilevel"/>
    <w:tmpl w:val="3E28E6A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F7C53DB"/>
    <w:multiLevelType w:val="hybridMultilevel"/>
    <w:tmpl w:val="7D22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213B6"/>
    <w:multiLevelType w:val="hybridMultilevel"/>
    <w:tmpl w:val="C26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305CA"/>
    <w:multiLevelType w:val="hybridMultilevel"/>
    <w:tmpl w:val="E1E48282"/>
    <w:lvl w:ilvl="0" w:tplc="9BC42D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5" w15:restartNumberingAfterBreak="0">
    <w:nsid w:val="66727E52"/>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77D2181D"/>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795339B2"/>
    <w:multiLevelType w:val="hybridMultilevel"/>
    <w:tmpl w:val="25B2917E"/>
    <w:lvl w:ilvl="0" w:tplc="5CEA0CB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9"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
  </w:num>
  <w:num w:numId="2">
    <w:abstractNumId w:val="28"/>
  </w:num>
  <w:num w:numId="3">
    <w:abstractNumId w:val="17"/>
  </w:num>
  <w:num w:numId="4">
    <w:abstractNumId w:val="15"/>
  </w:num>
  <w:num w:numId="5">
    <w:abstractNumId w:val="14"/>
  </w:num>
  <w:num w:numId="6">
    <w:abstractNumId w:val="16"/>
  </w:num>
  <w:num w:numId="7">
    <w:abstractNumId w:val="18"/>
  </w:num>
  <w:num w:numId="8">
    <w:abstractNumId w:val="5"/>
  </w:num>
  <w:num w:numId="9">
    <w:abstractNumId w:val="12"/>
  </w:num>
  <w:num w:numId="10">
    <w:abstractNumId w:val="24"/>
  </w:num>
  <w:num w:numId="11">
    <w:abstractNumId w:val="29"/>
  </w:num>
  <w:num w:numId="12">
    <w:abstractNumId w:val="10"/>
  </w:num>
  <w:num w:numId="13">
    <w:abstractNumId w:val="9"/>
  </w:num>
  <w:num w:numId="14">
    <w:abstractNumId w:val="2"/>
  </w:num>
  <w:num w:numId="15">
    <w:abstractNumId w:val="7"/>
  </w:num>
  <w:num w:numId="16">
    <w:abstractNumId w:val="20"/>
  </w:num>
  <w:num w:numId="17">
    <w:abstractNumId w:val="13"/>
  </w:num>
  <w:num w:numId="18">
    <w:abstractNumId w:val="21"/>
  </w:num>
  <w:num w:numId="19">
    <w:abstractNumId w:val="25"/>
  </w:num>
  <w:num w:numId="20">
    <w:abstractNumId w:val="22"/>
  </w:num>
  <w:num w:numId="21">
    <w:abstractNumId w:val="26"/>
  </w:num>
  <w:num w:numId="22">
    <w:abstractNumId w:val="3"/>
  </w:num>
  <w:num w:numId="23">
    <w:abstractNumId w:val="0"/>
  </w:num>
  <w:num w:numId="24">
    <w:abstractNumId w:val="27"/>
  </w:num>
  <w:num w:numId="25">
    <w:abstractNumId w:val="23"/>
  </w:num>
  <w:num w:numId="26">
    <w:abstractNumId w:val="11"/>
  </w:num>
  <w:num w:numId="27">
    <w:abstractNumId w:val="19"/>
  </w:num>
  <w:num w:numId="2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qwUAallZYCwAAAA="/>
  </w:docVars>
  <w:rsids>
    <w:rsidRoot w:val="00EB36FF"/>
    <w:rsid w:val="0000021E"/>
    <w:rsid w:val="00010B0F"/>
    <w:rsid w:val="0001543D"/>
    <w:rsid w:val="00026099"/>
    <w:rsid w:val="000278D2"/>
    <w:rsid w:val="000453F8"/>
    <w:rsid w:val="00060EAB"/>
    <w:rsid w:val="00065BAE"/>
    <w:rsid w:val="00076FD2"/>
    <w:rsid w:val="0008402D"/>
    <w:rsid w:val="00085324"/>
    <w:rsid w:val="00087B0F"/>
    <w:rsid w:val="00087DF8"/>
    <w:rsid w:val="00091AD3"/>
    <w:rsid w:val="00092869"/>
    <w:rsid w:val="000A06FF"/>
    <w:rsid w:val="000A6876"/>
    <w:rsid w:val="000B0361"/>
    <w:rsid w:val="000B64CC"/>
    <w:rsid w:val="000B6A42"/>
    <w:rsid w:val="000C1CF9"/>
    <w:rsid w:val="000D0B15"/>
    <w:rsid w:val="000D36BA"/>
    <w:rsid w:val="000D43A8"/>
    <w:rsid w:val="000E27B2"/>
    <w:rsid w:val="000E34E0"/>
    <w:rsid w:val="000E58F7"/>
    <w:rsid w:val="000F05E2"/>
    <w:rsid w:val="000F0B1E"/>
    <w:rsid w:val="000F10FD"/>
    <w:rsid w:val="000F3A58"/>
    <w:rsid w:val="000F3EC3"/>
    <w:rsid w:val="00100C9B"/>
    <w:rsid w:val="00103900"/>
    <w:rsid w:val="00104387"/>
    <w:rsid w:val="0012079D"/>
    <w:rsid w:val="0012611A"/>
    <w:rsid w:val="00126121"/>
    <w:rsid w:val="00147AAE"/>
    <w:rsid w:val="0016321A"/>
    <w:rsid w:val="00165930"/>
    <w:rsid w:val="001860C0"/>
    <w:rsid w:val="00195E49"/>
    <w:rsid w:val="001B52DF"/>
    <w:rsid w:val="001D05D5"/>
    <w:rsid w:val="001E4E0C"/>
    <w:rsid w:val="001E6681"/>
    <w:rsid w:val="001F13F5"/>
    <w:rsid w:val="002160E5"/>
    <w:rsid w:val="00216396"/>
    <w:rsid w:val="00217083"/>
    <w:rsid w:val="00220117"/>
    <w:rsid w:val="00242445"/>
    <w:rsid w:val="00247DE5"/>
    <w:rsid w:val="002537C6"/>
    <w:rsid w:val="0025700A"/>
    <w:rsid w:val="00262E4F"/>
    <w:rsid w:val="002866B8"/>
    <w:rsid w:val="00294534"/>
    <w:rsid w:val="002C3922"/>
    <w:rsid w:val="002C405B"/>
    <w:rsid w:val="002C5B20"/>
    <w:rsid w:val="002D12DC"/>
    <w:rsid w:val="002F19E4"/>
    <w:rsid w:val="002F2299"/>
    <w:rsid w:val="002F2422"/>
    <w:rsid w:val="002F4870"/>
    <w:rsid w:val="002F525F"/>
    <w:rsid w:val="00303B9E"/>
    <w:rsid w:val="00303DE5"/>
    <w:rsid w:val="00311CF3"/>
    <w:rsid w:val="00312694"/>
    <w:rsid w:val="003247A7"/>
    <w:rsid w:val="00326C7C"/>
    <w:rsid w:val="003355F1"/>
    <w:rsid w:val="00341559"/>
    <w:rsid w:val="0035405D"/>
    <w:rsid w:val="00360BD2"/>
    <w:rsid w:val="00363C06"/>
    <w:rsid w:val="00365D44"/>
    <w:rsid w:val="0037033C"/>
    <w:rsid w:val="003745F0"/>
    <w:rsid w:val="00385B36"/>
    <w:rsid w:val="003A502C"/>
    <w:rsid w:val="003B4075"/>
    <w:rsid w:val="003C1126"/>
    <w:rsid w:val="003C4084"/>
    <w:rsid w:val="003C6292"/>
    <w:rsid w:val="003C699A"/>
    <w:rsid w:val="003D3644"/>
    <w:rsid w:val="003D3662"/>
    <w:rsid w:val="003F3F64"/>
    <w:rsid w:val="003F4578"/>
    <w:rsid w:val="00413A20"/>
    <w:rsid w:val="00416EFF"/>
    <w:rsid w:val="0044701F"/>
    <w:rsid w:val="004503CE"/>
    <w:rsid w:val="004624A4"/>
    <w:rsid w:val="00463A2B"/>
    <w:rsid w:val="00471FBE"/>
    <w:rsid w:val="00481FD5"/>
    <w:rsid w:val="00483093"/>
    <w:rsid w:val="004A5B2F"/>
    <w:rsid w:val="004A6E72"/>
    <w:rsid w:val="004B01D7"/>
    <w:rsid w:val="004B76B3"/>
    <w:rsid w:val="004F33AD"/>
    <w:rsid w:val="00500CED"/>
    <w:rsid w:val="00523B68"/>
    <w:rsid w:val="00541148"/>
    <w:rsid w:val="005422BE"/>
    <w:rsid w:val="00542694"/>
    <w:rsid w:val="0055241A"/>
    <w:rsid w:val="005655AC"/>
    <w:rsid w:val="00570110"/>
    <w:rsid w:val="00571A28"/>
    <w:rsid w:val="0057296B"/>
    <w:rsid w:val="00577F95"/>
    <w:rsid w:val="00593119"/>
    <w:rsid w:val="00594484"/>
    <w:rsid w:val="005B206F"/>
    <w:rsid w:val="005D6099"/>
    <w:rsid w:val="005E1CAD"/>
    <w:rsid w:val="005F2F42"/>
    <w:rsid w:val="005F37D2"/>
    <w:rsid w:val="006072E7"/>
    <w:rsid w:val="00616C3B"/>
    <w:rsid w:val="00617920"/>
    <w:rsid w:val="00617A52"/>
    <w:rsid w:val="00633326"/>
    <w:rsid w:val="0064134E"/>
    <w:rsid w:val="00657C58"/>
    <w:rsid w:val="00675DB6"/>
    <w:rsid w:val="00682B4C"/>
    <w:rsid w:val="00682D7B"/>
    <w:rsid w:val="0069115A"/>
    <w:rsid w:val="006913D9"/>
    <w:rsid w:val="006A102D"/>
    <w:rsid w:val="006A410E"/>
    <w:rsid w:val="006B01F6"/>
    <w:rsid w:val="006C0DBE"/>
    <w:rsid w:val="006C3175"/>
    <w:rsid w:val="006C6144"/>
    <w:rsid w:val="006D04DB"/>
    <w:rsid w:val="006E4DAD"/>
    <w:rsid w:val="006F2ECB"/>
    <w:rsid w:val="00702A33"/>
    <w:rsid w:val="007051D7"/>
    <w:rsid w:val="007063E3"/>
    <w:rsid w:val="0071584B"/>
    <w:rsid w:val="007246E4"/>
    <w:rsid w:val="00726BB9"/>
    <w:rsid w:val="00750214"/>
    <w:rsid w:val="007550E9"/>
    <w:rsid w:val="00755C05"/>
    <w:rsid w:val="00771601"/>
    <w:rsid w:val="00787984"/>
    <w:rsid w:val="007951FB"/>
    <w:rsid w:val="00795565"/>
    <w:rsid w:val="00795F79"/>
    <w:rsid w:val="007A5A88"/>
    <w:rsid w:val="007B7508"/>
    <w:rsid w:val="007C0855"/>
    <w:rsid w:val="007D2CCE"/>
    <w:rsid w:val="007E506C"/>
    <w:rsid w:val="007F04F5"/>
    <w:rsid w:val="007F5087"/>
    <w:rsid w:val="007F6A06"/>
    <w:rsid w:val="007F6AA2"/>
    <w:rsid w:val="007F7C5F"/>
    <w:rsid w:val="00805FDB"/>
    <w:rsid w:val="00817C86"/>
    <w:rsid w:val="008222CD"/>
    <w:rsid w:val="00827D31"/>
    <w:rsid w:val="00831D99"/>
    <w:rsid w:val="008515F2"/>
    <w:rsid w:val="008558F3"/>
    <w:rsid w:val="00866215"/>
    <w:rsid w:val="0088074C"/>
    <w:rsid w:val="0088481D"/>
    <w:rsid w:val="00886B2D"/>
    <w:rsid w:val="00887F69"/>
    <w:rsid w:val="008912F4"/>
    <w:rsid w:val="00891417"/>
    <w:rsid w:val="00896D85"/>
    <w:rsid w:val="008A19D2"/>
    <w:rsid w:val="008A3F7B"/>
    <w:rsid w:val="008A5AFA"/>
    <w:rsid w:val="008C04C1"/>
    <w:rsid w:val="008C489D"/>
    <w:rsid w:val="008D6538"/>
    <w:rsid w:val="008F357C"/>
    <w:rsid w:val="008F61BB"/>
    <w:rsid w:val="00906BDA"/>
    <w:rsid w:val="00916326"/>
    <w:rsid w:val="009205EE"/>
    <w:rsid w:val="00921B9A"/>
    <w:rsid w:val="00923BA1"/>
    <w:rsid w:val="009279CD"/>
    <w:rsid w:val="00932E9B"/>
    <w:rsid w:val="009370E3"/>
    <w:rsid w:val="0095495A"/>
    <w:rsid w:val="009573B1"/>
    <w:rsid w:val="009A112F"/>
    <w:rsid w:val="009D3801"/>
    <w:rsid w:val="009D55D5"/>
    <w:rsid w:val="009D7E46"/>
    <w:rsid w:val="009E6A7E"/>
    <w:rsid w:val="009E73EB"/>
    <w:rsid w:val="009F4404"/>
    <w:rsid w:val="00A11E45"/>
    <w:rsid w:val="00A12436"/>
    <w:rsid w:val="00A15EEF"/>
    <w:rsid w:val="00A17060"/>
    <w:rsid w:val="00A33AF6"/>
    <w:rsid w:val="00A36DB3"/>
    <w:rsid w:val="00A44342"/>
    <w:rsid w:val="00A457E9"/>
    <w:rsid w:val="00A5248F"/>
    <w:rsid w:val="00A533E6"/>
    <w:rsid w:val="00A717D6"/>
    <w:rsid w:val="00A770B3"/>
    <w:rsid w:val="00A80C8F"/>
    <w:rsid w:val="00A976FD"/>
    <w:rsid w:val="00AC0269"/>
    <w:rsid w:val="00AC6057"/>
    <w:rsid w:val="00AD1283"/>
    <w:rsid w:val="00AD6530"/>
    <w:rsid w:val="00AE4330"/>
    <w:rsid w:val="00B17913"/>
    <w:rsid w:val="00B21865"/>
    <w:rsid w:val="00B21D9F"/>
    <w:rsid w:val="00B314A3"/>
    <w:rsid w:val="00B33E2D"/>
    <w:rsid w:val="00B378EC"/>
    <w:rsid w:val="00B4625B"/>
    <w:rsid w:val="00B51570"/>
    <w:rsid w:val="00B54627"/>
    <w:rsid w:val="00B73CA3"/>
    <w:rsid w:val="00B9089A"/>
    <w:rsid w:val="00B94CB7"/>
    <w:rsid w:val="00BA1517"/>
    <w:rsid w:val="00BA5B68"/>
    <w:rsid w:val="00BC093F"/>
    <w:rsid w:val="00BC1FF9"/>
    <w:rsid w:val="00BF6CD6"/>
    <w:rsid w:val="00C0069F"/>
    <w:rsid w:val="00C05762"/>
    <w:rsid w:val="00C12494"/>
    <w:rsid w:val="00C14672"/>
    <w:rsid w:val="00C20B2E"/>
    <w:rsid w:val="00C244FD"/>
    <w:rsid w:val="00C34EDE"/>
    <w:rsid w:val="00C36A1D"/>
    <w:rsid w:val="00C45A2C"/>
    <w:rsid w:val="00C50DB2"/>
    <w:rsid w:val="00C60326"/>
    <w:rsid w:val="00C60465"/>
    <w:rsid w:val="00C754B9"/>
    <w:rsid w:val="00C76324"/>
    <w:rsid w:val="00C806B6"/>
    <w:rsid w:val="00C83617"/>
    <w:rsid w:val="00C96E23"/>
    <w:rsid w:val="00CA10D3"/>
    <w:rsid w:val="00CB054A"/>
    <w:rsid w:val="00CB2EB5"/>
    <w:rsid w:val="00CB3C82"/>
    <w:rsid w:val="00CE57D2"/>
    <w:rsid w:val="00CF6AAA"/>
    <w:rsid w:val="00D17183"/>
    <w:rsid w:val="00D25E60"/>
    <w:rsid w:val="00D27013"/>
    <w:rsid w:val="00D43672"/>
    <w:rsid w:val="00D452C4"/>
    <w:rsid w:val="00D564E5"/>
    <w:rsid w:val="00D73ADA"/>
    <w:rsid w:val="00D77757"/>
    <w:rsid w:val="00D77DAC"/>
    <w:rsid w:val="00D85C92"/>
    <w:rsid w:val="00D9502C"/>
    <w:rsid w:val="00D962EC"/>
    <w:rsid w:val="00DA3491"/>
    <w:rsid w:val="00DA3C53"/>
    <w:rsid w:val="00DA5553"/>
    <w:rsid w:val="00DB4D5E"/>
    <w:rsid w:val="00DD567B"/>
    <w:rsid w:val="00DE0A0D"/>
    <w:rsid w:val="00DF70E0"/>
    <w:rsid w:val="00E00C20"/>
    <w:rsid w:val="00E01309"/>
    <w:rsid w:val="00E04B27"/>
    <w:rsid w:val="00E0794F"/>
    <w:rsid w:val="00E14C33"/>
    <w:rsid w:val="00E156BD"/>
    <w:rsid w:val="00E237B6"/>
    <w:rsid w:val="00E27BBD"/>
    <w:rsid w:val="00E310C9"/>
    <w:rsid w:val="00E369B9"/>
    <w:rsid w:val="00E3716F"/>
    <w:rsid w:val="00E63D9A"/>
    <w:rsid w:val="00E70B46"/>
    <w:rsid w:val="00E747A2"/>
    <w:rsid w:val="00E86CF2"/>
    <w:rsid w:val="00E91584"/>
    <w:rsid w:val="00E932DF"/>
    <w:rsid w:val="00EB108F"/>
    <w:rsid w:val="00EB36FF"/>
    <w:rsid w:val="00EC752C"/>
    <w:rsid w:val="00F060F6"/>
    <w:rsid w:val="00F074A9"/>
    <w:rsid w:val="00F11272"/>
    <w:rsid w:val="00F206A0"/>
    <w:rsid w:val="00F21C78"/>
    <w:rsid w:val="00F32D60"/>
    <w:rsid w:val="00F34EF8"/>
    <w:rsid w:val="00F35709"/>
    <w:rsid w:val="00F41E7C"/>
    <w:rsid w:val="00F4725F"/>
    <w:rsid w:val="00F66359"/>
    <w:rsid w:val="00F81925"/>
    <w:rsid w:val="00F826DB"/>
    <w:rsid w:val="00F84C64"/>
    <w:rsid w:val="00F858B5"/>
    <w:rsid w:val="00F930F4"/>
    <w:rsid w:val="00F94B97"/>
    <w:rsid w:val="00FA5364"/>
    <w:rsid w:val="00FB66D2"/>
    <w:rsid w:val="00FC1103"/>
    <w:rsid w:val="00FC1448"/>
    <w:rsid w:val="00FC62B8"/>
    <w:rsid w:val="00FC69CC"/>
    <w:rsid w:val="00FE5A00"/>
    <w:rsid w:val="00FE731C"/>
    <w:rsid w:val="00FF0023"/>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qFormat/>
    <w:locked/>
    <w:rsid w:val="00FC1103"/>
    <w:pPr>
      <w:ind w:left="720"/>
      <w:contextualSpacing/>
    </w:pPr>
  </w:style>
  <w:style w:type="character" w:styleId="Hyperlink">
    <w:name w:val="Hyperlink"/>
    <w:basedOn w:val="DefaultParagraphFont"/>
    <w:uiPriority w:val="99"/>
    <w:unhideWhenUsed/>
    <w:locked/>
    <w:rsid w:val="00750214"/>
    <w:rPr>
      <w:color w:val="0000FF"/>
      <w:u w:val="single"/>
    </w:rPr>
  </w:style>
  <w:style w:type="character" w:styleId="UnresolvedMention">
    <w:name w:val="Unresolved Mention"/>
    <w:basedOn w:val="DefaultParagraphFont"/>
    <w:uiPriority w:val="99"/>
    <w:semiHidden/>
    <w:unhideWhenUsed/>
    <w:locked/>
    <w:rsid w:val="00805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473996">
      <w:bodyDiv w:val="1"/>
      <w:marLeft w:val="0"/>
      <w:marRight w:val="0"/>
      <w:marTop w:val="0"/>
      <w:marBottom w:val="0"/>
      <w:divBdr>
        <w:top w:val="none" w:sz="0" w:space="0" w:color="auto"/>
        <w:left w:val="none" w:sz="0" w:space="0" w:color="auto"/>
        <w:bottom w:val="none" w:sz="0" w:space="0" w:color="auto"/>
        <w:right w:val="none" w:sz="0" w:space="0" w:color="auto"/>
      </w:divBdr>
    </w:div>
    <w:div w:id="14740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putersciencewiki.org/index.php/Implementation_metho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velopers.google.com/speed/pagespeed/insigh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gscar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D8B0D-1266-4663-8951-1BDFB74E1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3.xml><?xml version="1.0" encoding="utf-8"?>
<ds:datastoreItem xmlns:ds="http://schemas.openxmlformats.org/officeDocument/2006/customXml" ds:itemID="{4A4F4D01-7261-4756-8B60-087951A625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C83538-6CD7-40E0-8FE7-3DF1B4DA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14</TotalTime>
  <Pages>5</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15</cp:revision>
  <dcterms:created xsi:type="dcterms:W3CDTF">2019-07-05T10:44:00Z</dcterms:created>
  <dcterms:modified xsi:type="dcterms:W3CDTF">2019-07-05T10:59:00Z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8192">
    <vt:lpwstr>219</vt:lpwstr>
  </property>
</Properties>
</file>